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3596" w14:textId="77777777" w:rsidR="00E5519D" w:rsidRDefault="00E5519D" w:rsidP="00E5519D">
      <w:pPr>
        <w:pStyle w:val="VBAILTCoverService"/>
      </w:pPr>
      <w:r>
        <w:t>Pension and fiduciary service</w:t>
      </w:r>
    </w:p>
    <w:p w14:paraId="670B3597" w14:textId="100CF926" w:rsidR="00E5519D" w:rsidRDefault="00E5519D" w:rsidP="00E5519D">
      <w:pPr>
        <w:pStyle w:val="VBAILTCoverdoctypecourse"/>
      </w:pPr>
      <w:r>
        <w:t xml:space="preserve">PMC VSR </w:t>
      </w:r>
      <w:r w:rsidR="009F15A2">
        <w:t xml:space="preserve">Advanced </w:t>
      </w:r>
      <w:r>
        <w:t>Core Course</w:t>
      </w:r>
      <w:r>
        <w:br/>
        <w:t>Phase 5:</w:t>
      </w:r>
      <w:r w:rsidRPr="005D74EB">
        <w:rPr>
          <w:szCs w:val="22"/>
        </w:rPr>
        <w:t xml:space="preserve"> </w:t>
      </w:r>
      <w:r>
        <w:rPr>
          <w:szCs w:val="22"/>
        </w:rPr>
        <w:t xml:space="preserve">Stages of </w:t>
      </w:r>
      <w:r w:rsidR="000204E8">
        <w:rPr>
          <w:szCs w:val="22"/>
        </w:rPr>
        <w:t xml:space="preserve">a </w:t>
      </w:r>
      <w:r>
        <w:rPr>
          <w:szCs w:val="22"/>
        </w:rPr>
        <w:t>Claim</w:t>
      </w:r>
      <w:r>
        <w:rPr>
          <w:szCs w:val="22"/>
        </w:rPr>
        <w:br/>
        <w:t>Part 4: Prepare Decision Notice</w:t>
      </w:r>
    </w:p>
    <w:p w14:paraId="28FC80AB" w14:textId="77777777" w:rsidR="00193293" w:rsidRDefault="00E5519D" w:rsidP="00193293">
      <w:pPr>
        <w:pStyle w:val="VBAILTCoverLessonTitle"/>
      </w:pPr>
      <w:r w:rsidRPr="007640D5">
        <w:rPr>
          <w:bCs/>
        </w:rPr>
        <w:t xml:space="preserve">Prepare </w:t>
      </w:r>
      <w:r w:rsidR="002C02A9">
        <w:rPr>
          <w:bCs/>
        </w:rPr>
        <w:t>the Decision Notice</w:t>
      </w:r>
      <w:r w:rsidR="00193293">
        <w:rPr>
          <w:bCs/>
        </w:rPr>
        <w:t xml:space="preserve"> </w:t>
      </w:r>
      <w:r w:rsidR="007522DC">
        <w:t>Knowledge Check</w:t>
      </w:r>
      <w:r w:rsidR="00665A3D">
        <w:t xml:space="preserve"> </w:t>
      </w:r>
    </w:p>
    <w:p w14:paraId="670B3599" w14:textId="79E0E068" w:rsidR="00E5519D" w:rsidRPr="00C214A9" w:rsidRDefault="00665A3D" w:rsidP="00193293">
      <w:pPr>
        <w:pStyle w:val="VBAILTCoverdoctypecourse"/>
      </w:pPr>
      <w:r>
        <w:t>Lesson Plan</w:t>
      </w:r>
    </w:p>
    <w:p w14:paraId="2C6B2AAC" w14:textId="748354A4" w:rsidR="005C66F8" w:rsidRDefault="00A42210" w:rsidP="000367CE">
      <w:pPr>
        <w:pStyle w:val="VBAILTCoverMisc"/>
      </w:pPr>
      <w:r>
        <w:t xml:space="preserve">May </w:t>
      </w:r>
      <w:r w:rsidR="000367CE">
        <w:t>2022</w:t>
      </w:r>
    </w:p>
    <w:p w14:paraId="670B359B" w14:textId="2650D570" w:rsidR="00C30F06" w:rsidRDefault="00C30F06" w:rsidP="005C66F8">
      <w:pPr>
        <w:pStyle w:val="VBAILTBody"/>
      </w:pPr>
      <w:r>
        <w:br w:type="page"/>
      </w:r>
    </w:p>
    <w:p w14:paraId="670B359D" w14:textId="078D0306" w:rsidR="00C214A9" w:rsidRDefault="00E5519D" w:rsidP="002D1DCE">
      <w:pPr>
        <w:pStyle w:val="VBAILTHeading1"/>
      </w:pPr>
      <w:r>
        <w:lastRenderedPageBreak/>
        <w:t xml:space="preserve">Prepare </w:t>
      </w:r>
      <w:r w:rsidR="002C02A9">
        <w:t>the Decision Notice</w:t>
      </w:r>
      <w:r w:rsidR="00193293">
        <w:t xml:space="preserve"> </w:t>
      </w:r>
      <w:r w:rsidR="0044712E">
        <w:t>Knowledge</w:t>
      </w:r>
      <w:r w:rsidR="00193293">
        <w:t xml:space="preserve"> Check</w:t>
      </w:r>
    </w:p>
    <w:p w14:paraId="670B359E" w14:textId="77777777" w:rsidR="00C214A9" w:rsidRPr="00C214A9" w:rsidRDefault="007522DC" w:rsidP="002E7FD3">
      <w:pPr>
        <w:pStyle w:val="VBAILTHeading2"/>
      </w:pPr>
      <w:r>
        <w:t>Knowledge Check</w:t>
      </w:r>
      <w:r w:rsidR="00C214A9" w:rsidRPr="00C214A9">
        <w:t xml:space="preserve"> </w:t>
      </w:r>
      <w:r w:rsidR="002D1DCE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670B35A1" w14:textId="77777777" w:rsidTr="00736BC3">
        <w:trPr>
          <w:cantSplit/>
          <w:tblHeader/>
          <w:jc w:val="center"/>
        </w:trPr>
        <w:tc>
          <w:tcPr>
            <w:tcW w:w="1908" w:type="dxa"/>
            <w:shd w:val="clear" w:color="auto" w:fill="BDD6EE" w:themeFill="accent1" w:themeFillTint="66"/>
          </w:tcPr>
          <w:p w14:paraId="670B359F" w14:textId="77777777" w:rsidR="003B118F" w:rsidRDefault="003B118F" w:rsidP="003B118F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70B35A0" w14:textId="77777777" w:rsidR="003B118F" w:rsidRDefault="003B118F" w:rsidP="003B118F">
            <w:pPr>
              <w:pStyle w:val="VBAILTTableHeading1"/>
            </w:pPr>
            <w:r>
              <w:t>Description</w:t>
            </w:r>
          </w:p>
        </w:tc>
      </w:tr>
      <w:tr w:rsidR="00267BA2" w14:paraId="670B35A4" w14:textId="77777777" w:rsidTr="00736BC3">
        <w:trPr>
          <w:cantSplit/>
          <w:jc w:val="center"/>
        </w:trPr>
        <w:tc>
          <w:tcPr>
            <w:tcW w:w="1908" w:type="dxa"/>
          </w:tcPr>
          <w:p w14:paraId="670B35A2" w14:textId="77777777" w:rsidR="00267BA2" w:rsidRDefault="00267BA2" w:rsidP="008E68FC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670B35A3" w14:textId="08914472" w:rsidR="00267BA2" w:rsidRDefault="000009E2" w:rsidP="008E68FC">
            <w:pPr>
              <w:pStyle w:val="VBAILTBody"/>
            </w:pPr>
            <w:r>
              <w:t>1</w:t>
            </w:r>
            <w:r w:rsidR="00B36A1E">
              <w:t>.5</w:t>
            </w:r>
            <w:r>
              <w:t xml:space="preserve"> hour</w:t>
            </w:r>
            <w:r w:rsidR="008538A1">
              <w:t>s</w:t>
            </w:r>
          </w:p>
        </w:tc>
      </w:tr>
      <w:tr w:rsidR="002D1DCE" w14:paraId="670B35A7" w14:textId="77777777" w:rsidTr="00736BC3">
        <w:trPr>
          <w:cantSplit/>
          <w:jc w:val="center"/>
        </w:trPr>
        <w:tc>
          <w:tcPr>
            <w:tcW w:w="1908" w:type="dxa"/>
          </w:tcPr>
          <w:p w14:paraId="670B35A5" w14:textId="77777777" w:rsidR="002D1DCE" w:rsidRDefault="00267BA2" w:rsidP="00E5519D">
            <w:pPr>
              <w:pStyle w:val="VBAILTBody"/>
            </w:pPr>
            <w:r>
              <w:t xml:space="preserve">Purpose of the </w:t>
            </w:r>
            <w:r w:rsidR="007522DC">
              <w:t>Knowledge Check</w:t>
            </w:r>
            <w:r>
              <w:t>:</w:t>
            </w:r>
          </w:p>
        </w:tc>
        <w:tc>
          <w:tcPr>
            <w:tcW w:w="7452" w:type="dxa"/>
          </w:tcPr>
          <w:p w14:paraId="670B35A6" w14:textId="06B2F86C" w:rsidR="002D1DCE" w:rsidRDefault="00E5519D" w:rsidP="002C02A9">
            <w:pPr>
              <w:pStyle w:val="VBAILTBody"/>
            </w:pPr>
            <w:r w:rsidRPr="00A9603A">
              <w:t xml:space="preserve">This </w:t>
            </w:r>
            <w:r w:rsidR="007522DC">
              <w:t>Knowledge Check</w:t>
            </w:r>
            <w:r w:rsidRPr="00A9603A">
              <w:t xml:space="preserve"> is part of the entry-level </w:t>
            </w:r>
            <w:r w:rsidR="002C264A">
              <w:t>course for PMC VSRs</w:t>
            </w:r>
            <w:r w:rsidRPr="00A9603A">
              <w:t xml:space="preserve">. The purpose of this </w:t>
            </w:r>
            <w:r w:rsidR="007522DC">
              <w:t>Knowledge Check</w:t>
            </w:r>
            <w:r>
              <w:t xml:space="preserve"> is for the </w:t>
            </w:r>
            <w:r w:rsidRPr="00A9603A">
              <w:t xml:space="preserve">PMC VSRs </w:t>
            </w:r>
            <w:r>
              <w:t xml:space="preserve">to apply the knowledge learned from Lesson 1: </w:t>
            </w:r>
            <w:r w:rsidR="00D14D34" w:rsidRPr="007640D5">
              <w:rPr>
                <w:bCs/>
              </w:rPr>
              <w:t xml:space="preserve">Prepare </w:t>
            </w:r>
            <w:r w:rsidR="002C02A9">
              <w:rPr>
                <w:bCs/>
              </w:rPr>
              <w:t>the Decision Notice</w:t>
            </w:r>
            <w:r>
              <w:t xml:space="preserve"> </w:t>
            </w:r>
            <w:r w:rsidRPr="00A9603A">
              <w:t xml:space="preserve">to create </w:t>
            </w:r>
            <w:r>
              <w:t>a</w:t>
            </w:r>
            <w:r w:rsidR="002C02A9">
              <w:t xml:space="preserve"> </w:t>
            </w:r>
            <w:r w:rsidR="002C02A9" w:rsidRPr="007640D5">
              <w:rPr>
                <w:bCs/>
              </w:rPr>
              <w:t xml:space="preserve">Personal </w:t>
            </w:r>
            <w:proofErr w:type="gramStart"/>
            <w:r w:rsidR="002C02A9" w:rsidRPr="007640D5">
              <w:rPr>
                <w:bCs/>
              </w:rPr>
              <w:t>Computer Generated</w:t>
            </w:r>
            <w:proofErr w:type="gramEnd"/>
            <w:r w:rsidR="002C02A9" w:rsidRPr="007640D5">
              <w:rPr>
                <w:bCs/>
              </w:rPr>
              <w:t xml:space="preserve"> Letter</w:t>
            </w:r>
            <w:r w:rsidR="002C02A9">
              <w:t xml:space="preserve"> (PCGL)</w:t>
            </w:r>
            <w:r w:rsidRPr="00A9603A">
              <w:t xml:space="preserve"> decision notice informing the claimant of grant, denial, or adjustment of benefits.</w:t>
            </w:r>
          </w:p>
        </w:tc>
      </w:tr>
      <w:tr w:rsidR="002D1DCE" w14:paraId="670B35AA" w14:textId="77777777" w:rsidTr="00736BC3">
        <w:trPr>
          <w:cantSplit/>
          <w:jc w:val="center"/>
        </w:trPr>
        <w:tc>
          <w:tcPr>
            <w:tcW w:w="1908" w:type="dxa"/>
          </w:tcPr>
          <w:p w14:paraId="670B35A8" w14:textId="77777777" w:rsidR="002D1DCE" w:rsidRDefault="001262F7" w:rsidP="001262F7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670B35A9" w14:textId="5430385C" w:rsidR="002D1DCE" w:rsidRDefault="00E5519D" w:rsidP="002C02A9">
            <w:pPr>
              <w:pStyle w:val="VBAILTBody"/>
            </w:pPr>
            <w:r w:rsidRPr="00A9603A">
              <w:t xml:space="preserve">Prior to taking the </w:t>
            </w:r>
            <w:r w:rsidRPr="007640D5">
              <w:rPr>
                <w:bCs/>
              </w:rPr>
              <w:t xml:space="preserve">Prepare </w:t>
            </w:r>
            <w:r w:rsidR="002C02A9">
              <w:rPr>
                <w:bCs/>
              </w:rPr>
              <w:t>the Decision Notice</w:t>
            </w:r>
            <w:r>
              <w:rPr>
                <w:bCs/>
              </w:rPr>
              <w:t xml:space="preserve"> </w:t>
            </w:r>
            <w:r w:rsidR="007522DC">
              <w:rPr>
                <w:bCs/>
                <w:noProof/>
              </w:rPr>
              <w:t>Knowledge Check</w:t>
            </w:r>
            <w:r w:rsidRPr="00A9603A">
              <w:t xml:space="preserve">, </w:t>
            </w:r>
            <w:r w:rsidR="002C264A">
              <w:t>trainees must complete the entry-level course of the</w:t>
            </w:r>
            <w:r w:rsidRPr="00A9603A">
              <w:t xml:space="preserve"> PMC VSR Core Course Phases 1–4, </w:t>
            </w:r>
            <w:r w:rsidR="003C4DD6" w:rsidRPr="00A9603A">
              <w:t xml:space="preserve">PMC VSR </w:t>
            </w:r>
            <w:r w:rsidR="003C4DD6">
              <w:t xml:space="preserve">Advanced </w:t>
            </w:r>
            <w:r w:rsidR="003C4DD6" w:rsidRPr="00A9603A">
              <w:t xml:space="preserve">Core Course </w:t>
            </w:r>
            <w:r w:rsidRPr="00A9603A">
              <w:t>Phase 5, Parts 1-3</w:t>
            </w:r>
            <w:r w:rsidR="003C4DD6">
              <w:t>, and</w:t>
            </w:r>
            <w:r w:rsidR="003C4DD6" w:rsidRPr="00A9603A">
              <w:t xml:space="preserve"> Part</w:t>
            </w:r>
            <w:r w:rsidR="003C4DD6">
              <w:t xml:space="preserve"> 4, Lesson 1: </w:t>
            </w:r>
            <w:r w:rsidR="003C4DD6" w:rsidRPr="007640D5">
              <w:rPr>
                <w:bCs/>
              </w:rPr>
              <w:t xml:space="preserve">Prepare </w:t>
            </w:r>
            <w:proofErr w:type="gramStart"/>
            <w:r w:rsidR="002C02A9">
              <w:rPr>
                <w:bCs/>
              </w:rPr>
              <w:t>The</w:t>
            </w:r>
            <w:proofErr w:type="gramEnd"/>
            <w:r w:rsidR="002C02A9">
              <w:rPr>
                <w:bCs/>
              </w:rPr>
              <w:t xml:space="preserve"> Decision Notice</w:t>
            </w:r>
            <w:r w:rsidRPr="00A9603A">
              <w:t>.</w:t>
            </w:r>
            <w:r w:rsidR="00CD7776">
              <w:t xml:space="preserve"> </w:t>
            </w:r>
          </w:p>
        </w:tc>
      </w:tr>
      <w:tr w:rsidR="001262F7" w14:paraId="670B35AD" w14:textId="77777777" w:rsidTr="00736BC3">
        <w:trPr>
          <w:cantSplit/>
          <w:jc w:val="center"/>
        </w:trPr>
        <w:tc>
          <w:tcPr>
            <w:tcW w:w="1908" w:type="dxa"/>
          </w:tcPr>
          <w:p w14:paraId="670B35AB" w14:textId="77777777" w:rsidR="001262F7" w:rsidRDefault="001262F7" w:rsidP="001262F7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670B35AC" w14:textId="77777777" w:rsidR="001262F7" w:rsidRDefault="000009E2" w:rsidP="001262F7">
            <w:pPr>
              <w:pStyle w:val="VBAILTBody"/>
            </w:pPr>
            <w:r w:rsidRPr="00A9603A">
              <w:t>This lesson is for entry-level PMC VSRs.</w:t>
            </w:r>
          </w:p>
        </w:tc>
      </w:tr>
      <w:tr w:rsidR="002D1DCE" w14:paraId="670B35C2" w14:textId="77777777" w:rsidTr="00736BC3">
        <w:trPr>
          <w:cantSplit/>
          <w:jc w:val="center"/>
        </w:trPr>
        <w:tc>
          <w:tcPr>
            <w:tcW w:w="1908" w:type="dxa"/>
          </w:tcPr>
          <w:p w14:paraId="670B35AE" w14:textId="77777777" w:rsidR="002D1DCE" w:rsidRDefault="00077BE7" w:rsidP="001262F7">
            <w:pPr>
              <w:pStyle w:val="VBAILTBody"/>
            </w:pPr>
            <w:r>
              <w:t>Lesson References:</w:t>
            </w:r>
          </w:p>
        </w:tc>
        <w:tc>
          <w:tcPr>
            <w:tcW w:w="7452" w:type="dxa"/>
          </w:tcPr>
          <w:p w14:paraId="670B35AF" w14:textId="6D531A1A" w:rsidR="000009E2" w:rsidRDefault="000009E2" w:rsidP="000009E2">
            <w:pPr>
              <w:pStyle w:val="VBAILTbullet1"/>
            </w:pPr>
            <w:r>
              <w:t xml:space="preserve">M21-1 </w:t>
            </w:r>
            <w:r w:rsidR="00431998" w:rsidRPr="00431998">
              <w:t xml:space="preserve">I.i.1.B </w:t>
            </w:r>
            <w:r>
              <w:t>(General Information on Due Process)</w:t>
            </w:r>
          </w:p>
          <w:p w14:paraId="670B35B0" w14:textId="05657356" w:rsidR="000009E2" w:rsidRDefault="000009E2" w:rsidP="000009E2">
            <w:pPr>
              <w:pStyle w:val="VBAILTbullet1"/>
            </w:pPr>
            <w:r>
              <w:t xml:space="preserve">M21-1 </w:t>
            </w:r>
            <w:r w:rsidR="00757B57" w:rsidRPr="00757B57">
              <w:t xml:space="preserve">X.ii.3.A </w:t>
            </w:r>
            <w:r>
              <w:t>(</w:t>
            </w:r>
            <w:r w:rsidRPr="00E7139A">
              <w:t>Notice of Proposed Adverse Action</w:t>
            </w:r>
            <w:r>
              <w:t>)</w:t>
            </w:r>
          </w:p>
          <w:p w14:paraId="670B35B2" w14:textId="20065C72" w:rsidR="000009E2" w:rsidRPr="00A9603A" w:rsidRDefault="000009E2" w:rsidP="005965EC">
            <w:pPr>
              <w:pStyle w:val="VBAILTBullet2"/>
            </w:pPr>
            <w:r w:rsidRPr="00A9603A">
              <w:t xml:space="preserve">M21-1 </w:t>
            </w:r>
            <w:r w:rsidR="003774E1">
              <w:t>VI.i.1.B.1</w:t>
            </w:r>
            <w:r w:rsidR="003774E1" w:rsidRPr="00A9603A" w:rsidDel="003774E1">
              <w:t xml:space="preserve"> </w:t>
            </w:r>
            <w:r w:rsidRPr="00A9603A">
              <w:t>(Notification Requirements)</w:t>
            </w:r>
          </w:p>
          <w:p w14:paraId="670B35B6" w14:textId="2F154FB7" w:rsidR="000009E2" w:rsidRPr="00A9603A" w:rsidRDefault="000009E2" w:rsidP="00767156">
            <w:pPr>
              <w:pStyle w:val="VBAILTBullet2"/>
            </w:pPr>
            <w:r w:rsidRPr="00A9603A">
              <w:t xml:space="preserve">M21-1 </w:t>
            </w:r>
            <w:r w:rsidR="00F96318" w:rsidRPr="00F96318">
              <w:t xml:space="preserve">VI.i.1.B.2 </w:t>
            </w:r>
            <w:r w:rsidRPr="00A9603A">
              <w:t>(Special Requirements for Visually Impaired Veterans)</w:t>
            </w:r>
          </w:p>
          <w:p w14:paraId="670B35B7" w14:textId="4C5966F0" w:rsidR="000009E2" w:rsidRPr="00A9603A" w:rsidRDefault="000009E2" w:rsidP="00767156">
            <w:pPr>
              <w:pStyle w:val="VBAILTBullet2"/>
            </w:pPr>
            <w:r w:rsidRPr="00A9603A">
              <w:t xml:space="preserve">M21-1 </w:t>
            </w:r>
            <w:r w:rsidR="00A35F40" w:rsidRPr="00A35F40">
              <w:t>VI.i.1.B.3</w:t>
            </w:r>
            <w:r w:rsidR="00A35F40" w:rsidRPr="00A35F40" w:rsidDel="00A35F40">
              <w:t xml:space="preserve"> </w:t>
            </w:r>
            <w:r w:rsidRPr="00A9603A">
              <w:t>(Decision Notices Containing FTI)</w:t>
            </w:r>
          </w:p>
          <w:p w14:paraId="670B35BA" w14:textId="1CCEEC97" w:rsidR="000009E2" w:rsidRDefault="000009E2" w:rsidP="000009E2">
            <w:pPr>
              <w:pStyle w:val="VBAILTbullet1"/>
            </w:pPr>
            <w:r w:rsidRPr="00484CF8">
              <w:t xml:space="preserve">M21-1 </w:t>
            </w:r>
            <w:r w:rsidR="00DB29A4" w:rsidRPr="00DB29A4">
              <w:t>V.ii.4.A.6 (Determining Effective Dates Based on New Guidance)</w:t>
            </w:r>
          </w:p>
          <w:p w14:paraId="670B35BB" w14:textId="495729CE" w:rsidR="000009E2" w:rsidRDefault="000009E2" w:rsidP="00767156">
            <w:pPr>
              <w:pStyle w:val="VBAILTBullet2"/>
            </w:pPr>
            <w:r>
              <w:t xml:space="preserve">M21-1 </w:t>
            </w:r>
            <w:r w:rsidR="00EE3535" w:rsidRPr="00EE3535">
              <w:t xml:space="preserve">V.ii.4.A.6.f. </w:t>
            </w:r>
            <w:r>
              <w:t>(</w:t>
            </w:r>
            <w:r w:rsidRPr="00436A76">
              <w:t>Provisions of 38 CFR 3.114(a) on Eligibility for Retroactive Benefits</w:t>
            </w:r>
            <w:r>
              <w:t>)</w:t>
            </w:r>
          </w:p>
          <w:p w14:paraId="670B35BC" w14:textId="2FEBB295" w:rsidR="000009E2" w:rsidRDefault="000009E2" w:rsidP="000009E2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M21-1 </w:t>
            </w:r>
            <w:r w:rsidR="00576557" w:rsidRPr="00576557">
              <w:rPr>
                <w:rStyle w:val="Strong"/>
                <w:b w:val="0"/>
                <w:bCs w:val="0"/>
              </w:rPr>
              <w:t>IX.iii.</w:t>
            </w:r>
            <w:proofErr w:type="gramStart"/>
            <w:r w:rsidR="00576557" w:rsidRPr="00576557">
              <w:rPr>
                <w:rStyle w:val="Strong"/>
                <w:b w:val="0"/>
                <w:bCs w:val="0"/>
              </w:rPr>
              <w:t>1.A.</w:t>
            </w:r>
            <w:proofErr w:type="gramEnd"/>
            <w:r w:rsidR="00576557" w:rsidRPr="00576557">
              <w:rPr>
                <w:rStyle w:val="Strong"/>
                <w:b w:val="0"/>
                <w:bCs w:val="0"/>
              </w:rPr>
              <w:t xml:space="preserve">4.d. </w:t>
            </w:r>
            <w:r>
              <w:rPr>
                <w:rStyle w:val="Strong"/>
                <w:b w:val="0"/>
                <w:bCs w:val="0"/>
              </w:rPr>
              <w:t>(</w:t>
            </w:r>
            <w:r w:rsidRPr="008D11FC">
              <w:rPr>
                <w:rStyle w:val="Strong"/>
                <w:b w:val="0"/>
                <w:bCs w:val="0"/>
              </w:rPr>
              <w:t>Retroactive Effect Dates to Pension Due to Liberalizing Law</w:t>
            </w:r>
            <w:r>
              <w:rPr>
                <w:rStyle w:val="Strong"/>
                <w:b w:val="0"/>
                <w:bCs w:val="0"/>
              </w:rPr>
              <w:t>)</w:t>
            </w:r>
          </w:p>
          <w:p w14:paraId="670B35BE" w14:textId="77777777" w:rsidR="000009E2" w:rsidRPr="008A185B" w:rsidRDefault="000009E2" w:rsidP="000009E2">
            <w:pPr>
              <w:pStyle w:val="VBAILTbullet1"/>
              <w:rPr>
                <w:b/>
              </w:rPr>
            </w:pPr>
            <w:r w:rsidRPr="008A185B">
              <w:rPr>
                <w:b/>
              </w:rPr>
              <w:t>PCGL User Guide</w:t>
            </w:r>
          </w:p>
          <w:p w14:paraId="4B5C4292" w14:textId="77777777" w:rsidR="00AC78B8" w:rsidRPr="00AC78B8" w:rsidRDefault="00AC78B8" w:rsidP="000009E2">
            <w:pPr>
              <w:pStyle w:val="VBAILTbullet1"/>
            </w:pPr>
            <w:r w:rsidRPr="008A185B">
              <w:rPr>
                <w:b/>
              </w:rPr>
              <w:t>Processing a Denial of Benefits</w:t>
            </w:r>
            <w:r w:rsidRPr="00A9603A">
              <w:t xml:space="preserve"> job aid</w:t>
            </w:r>
            <w:r w:rsidRPr="008A185B">
              <w:rPr>
                <w:b/>
              </w:rPr>
              <w:t xml:space="preserve"> </w:t>
            </w:r>
          </w:p>
          <w:p w14:paraId="670B35C1" w14:textId="4DA97F02" w:rsidR="001262F7" w:rsidRPr="00A42210" w:rsidRDefault="000009E2" w:rsidP="00A42210">
            <w:pPr>
              <w:pStyle w:val="VBAILTbullet1"/>
              <w:rPr>
                <w:b/>
              </w:rPr>
            </w:pPr>
            <w:r w:rsidRPr="008A185B">
              <w:rPr>
                <w:b/>
              </w:rPr>
              <w:t>Processing a Grant of Benefits</w:t>
            </w:r>
            <w:r w:rsidRPr="00A9603A">
              <w:t xml:space="preserve"> job aid</w:t>
            </w:r>
            <w:r w:rsidR="00AC78B8" w:rsidRPr="008A185B">
              <w:rPr>
                <w:b/>
              </w:rPr>
              <w:t xml:space="preserve"> </w:t>
            </w:r>
          </w:p>
        </w:tc>
      </w:tr>
      <w:tr w:rsidR="000009E2" w14:paraId="670B35C6" w14:textId="77777777" w:rsidTr="00736BC3">
        <w:trPr>
          <w:cantSplit/>
          <w:jc w:val="center"/>
        </w:trPr>
        <w:tc>
          <w:tcPr>
            <w:tcW w:w="1908" w:type="dxa"/>
          </w:tcPr>
          <w:p w14:paraId="670B35C3" w14:textId="77777777" w:rsidR="000009E2" w:rsidRPr="00A9603A" w:rsidRDefault="000009E2" w:rsidP="000009E2">
            <w:pPr>
              <w:pStyle w:val="VBAILTBody"/>
            </w:pPr>
            <w:r w:rsidRPr="00A9603A">
              <w:lastRenderedPageBreak/>
              <w:t>Technical Competencies:</w:t>
            </w:r>
          </w:p>
        </w:tc>
        <w:tc>
          <w:tcPr>
            <w:tcW w:w="7452" w:type="dxa"/>
          </w:tcPr>
          <w:p w14:paraId="670B35C4" w14:textId="77777777" w:rsidR="000009E2" w:rsidRPr="00A9603A" w:rsidRDefault="000009E2" w:rsidP="000009E2">
            <w:pPr>
              <w:pStyle w:val="VBAILTbullet1"/>
            </w:pPr>
            <w:r w:rsidRPr="00A9603A">
              <w:t>VBA Applications (PMC VSR)</w:t>
            </w:r>
          </w:p>
          <w:p w14:paraId="670B35C5" w14:textId="01B9E7DA" w:rsidR="000009E2" w:rsidRPr="00A9603A" w:rsidRDefault="00767156" w:rsidP="000009E2">
            <w:pPr>
              <w:pStyle w:val="VBAILTbullet1"/>
            </w:pPr>
            <w:r>
              <w:t>Processing C</w:t>
            </w:r>
            <w:r w:rsidR="000009E2" w:rsidRPr="00A9603A">
              <w:t>laims (PMC VSR</w:t>
            </w:r>
            <w:r w:rsidR="000009E2">
              <w:t>)</w:t>
            </w:r>
          </w:p>
        </w:tc>
      </w:tr>
      <w:tr w:rsidR="002D1DCE" w14:paraId="670B35CC" w14:textId="77777777" w:rsidTr="00736BC3">
        <w:trPr>
          <w:cantSplit/>
          <w:jc w:val="center"/>
        </w:trPr>
        <w:tc>
          <w:tcPr>
            <w:tcW w:w="1908" w:type="dxa"/>
          </w:tcPr>
          <w:p w14:paraId="670B35C7" w14:textId="254A8771" w:rsidR="002D1DCE" w:rsidRDefault="004159E5" w:rsidP="001262F7">
            <w:pPr>
              <w:pStyle w:val="VBAILTBody"/>
            </w:pPr>
            <w:r>
              <w:t>Knowledge Check</w:t>
            </w:r>
            <w:r w:rsidR="006C1642">
              <w:t xml:space="preserve"> Objective</w:t>
            </w:r>
            <w:r w:rsidR="001262F7">
              <w:t>:</w:t>
            </w:r>
          </w:p>
        </w:tc>
        <w:tc>
          <w:tcPr>
            <w:tcW w:w="7452" w:type="dxa"/>
          </w:tcPr>
          <w:p w14:paraId="670B35CB" w14:textId="138DF084" w:rsidR="004159E5" w:rsidRDefault="002C02A9" w:rsidP="00A42210">
            <w:pPr>
              <w:pStyle w:val="VBAILTbullet1"/>
            </w:pPr>
            <w:r>
              <w:t>Create</w:t>
            </w:r>
            <w:r w:rsidR="00566713" w:rsidRPr="00566713">
              <w:t xml:space="preserve"> decision </w:t>
            </w:r>
            <w:r w:rsidR="00922DAF">
              <w:t>notice</w:t>
            </w:r>
            <w:r w:rsidR="00566713" w:rsidRPr="00566713">
              <w:t>.</w:t>
            </w:r>
          </w:p>
        </w:tc>
      </w:tr>
      <w:tr w:rsidR="00267BA2" w14:paraId="670B35E1" w14:textId="77777777" w:rsidTr="00EC0916">
        <w:trPr>
          <w:jc w:val="center"/>
        </w:trPr>
        <w:tc>
          <w:tcPr>
            <w:tcW w:w="1908" w:type="dxa"/>
          </w:tcPr>
          <w:p w14:paraId="670B35CD" w14:textId="77777777" w:rsidR="00267BA2" w:rsidRDefault="00267BA2" w:rsidP="001262F7">
            <w:pPr>
              <w:pStyle w:val="VBAILTBody"/>
            </w:pPr>
            <w:r>
              <w:t>What You Need:</w:t>
            </w:r>
          </w:p>
        </w:tc>
        <w:tc>
          <w:tcPr>
            <w:tcW w:w="7452" w:type="dxa"/>
          </w:tcPr>
          <w:p w14:paraId="1831A9BA" w14:textId="77777777" w:rsidR="00767156" w:rsidRDefault="00767156" w:rsidP="004159E5">
            <w:pPr>
              <w:pStyle w:val="VBAILTbullet1"/>
            </w:pPr>
            <w:r>
              <w:t>Lesson Plan</w:t>
            </w:r>
          </w:p>
          <w:p w14:paraId="670B35CE" w14:textId="77777777" w:rsidR="004159E5" w:rsidRPr="00A9603A" w:rsidRDefault="004159E5" w:rsidP="004159E5">
            <w:pPr>
              <w:pStyle w:val="VBAILTbullet1"/>
            </w:pPr>
            <w:r w:rsidRPr="00A9603A">
              <w:t>Slides</w:t>
            </w:r>
          </w:p>
          <w:p w14:paraId="670B35CF" w14:textId="77777777" w:rsidR="004159E5" w:rsidRPr="00A9603A" w:rsidRDefault="004159E5" w:rsidP="004159E5">
            <w:pPr>
              <w:pStyle w:val="VBAILTbullet1"/>
            </w:pPr>
            <w:r w:rsidRPr="00A9603A">
              <w:t>Projector</w:t>
            </w:r>
          </w:p>
          <w:p w14:paraId="670B35D0" w14:textId="77777777" w:rsidR="004159E5" w:rsidRPr="00A9603A" w:rsidRDefault="004159E5" w:rsidP="004159E5">
            <w:pPr>
              <w:pStyle w:val="VBAILTbullet1"/>
            </w:pPr>
            <w:r w:rsidRPr="00A9603A">
              <w:t>Access to VBA intranet</w:t>
            </w:r>
          </w:p>
          <w:p w14:paraId="6E122C7E" w14:textId="04332D0F" w:rsidR="00B36A1E" w:rsidRDefault="004159E5" w:rsidP="004159E5">
            <w:pPr>
              <w:pStyle w:val="VBAILTbullet1"/>
            </w:pPr>
            <w:r w:rsidRPr="007E0F38">
              <w:t xml:space="preserve">Additional </w:t>
            </w:r>
            <w:r w:rsidR="0019646D">
              <w:t xml:space="preserve">assigned </w:t>
            </w:r>
            <w:r w:rsidRPr="007E0F38">
              <w:t xml:space="preserve">instructors to achieve a 1:4 instructor/trainee ratio </w:t>
            </w:r>
            <w:r w:rsidR="00EC0916">
              <w:t xml:space="preserve">to </w:t>
            </w:r>
            <w:r w:rsidR="007130A2">
              <w:t>evaluate</w:t>
            </w:r>
            <w:r w:rsidR="00EC0916">
              <w:t xml:space="preserve"> the decision </w:t>
            </w:r>
            <w:r w:rsidR="00922DAF">
              <w:t>notice</w:t>
            </w:r>
            <w:r w:rsidR="00EC0916">
              <w:t xml:space="preserve"> </w:t>
            </w:r>
            <w:proofErr w:type="gramStart"/>
            <w:r w:rsidR="00EC0916">
              <w:t>letter, and</w:t>
            </w:r>
            <w:proofErr w:type="gramEnd"/>
            <w:r w:rsidR="00EC0916">
              <w:t xml:space="preserve"> provide feedback and remediation to the trainee.</w:t>
            </w:r>
            <w:r w:rsidR="00B36A1E">
              <w:t xml:space="preserve"> </w:t>
            </w:r>
          </w:p>
          <w:p w14:paraId="670B35D1" w14:textId="7DB665CE" w:rsidR="004159E5" w:rsidRDefault="00B36A1E" w:rsidP="00767156">
            <w:pPr>
              <w:pStyle w:val="VBAILTBullet2"/>
            </w:pPr>
            <w:r>
              <w:t>Plan to assign one instructor to every four trainees.</w:t>
            </w:r>
          </w:p>
          <w:p w14:paraId="452A2ABD" w14:textId="6171C326" w:rsidR="00B36A1E" w:rsidRDefault="00B36A1E" w:rsidP="00767156">
            <w:pPr>
              <w:pStyle w:val="VBAILTBullet2"/>
            </w:pPr>
            <w:r>
              <w:t>Ensure trainees have their assigned instructor’s email address.</w:t>
            </w:r>
          </w:p>
          <w:p w14:paraId="670B35D2" w14:textId="002EC371" w:rsidR="004159E5" w:rsidRPr="00A9603A" w:rsidRDefault="004159E5" w:rsidP="004159E5">
            <w:pPr>
              <w:pStyle w:val="VBAILTbullet1"/>
            </w:pPr>
            <w:r w:rsidRPr="00A9603A">
              <w:t>Access to the following VBA systems:</w:t>
            </w:r>
          </w:p>
          <w:p w14:paraId="670B35D3" w14:textId="77777777" w:rsidR="004159E5" w:rsidRPr="00A9603A" w:rsidRDefault="004159E5" w:rsidP="004159E5">
            <w:pPr>
              <w:pStyle w:val="VBAILTBullet2"/>
            </w:pPr>
            <w:r w:rsidRPr="00A9603A">
              <w:t>VBMS</w:t>
            </w:r>
          </w:p>
          <w:p w14:paraId="670B35D4" w14:textId="77777777" w:rsidR="004159E5" w:rsidRPr="00A9603A" w:rsidRDefault="004159E5" w:rsidP="004159E5">
            <w:pPr>
              <w:pStyle w:val="VBAILTBullet2"/>
            </w:pPr>
            <w:r w:rsidRPr="00A9603A">
              <w:t>PCGL</w:t>
            </w:r>
          </w:p>
          <w:p w14:paraId="670B35D6" w14:textId="55A261FD" w:rsidR="004159E5" w:rsidRPr="00A9603A" w:rsidRDefault="004159E5" w:rsidP="004159E5">
            <w:pPr>
              <w:pStyle w:val="VBAILTbullet1"/>
            </w:pPr>
            <w:r w:rsidRPr="00A9603A">
              <w:t>Access to the following job aids</w:t>
            </w:r>
            <w:r w:rsidR="00AC78B8">
              <w:t xml:space="preserve"> from VSR Assistant</w:t>
            </w:r>
            <w:r w:rsidRPr="00A9603A">
              <w:t>:</w:t>
            </w:r>
          </w:p>
          <w:p w14:paraId="00965906" w14:textId="77777777" w:rsidR="00AC78B8" w:rsidRPr="00A9603A" w:rsidRDefault="00AC78B8" w:rsidP="00AC78B8">
            <w:pPr>
              <w:pStyle w:val="VBAILTBullet2"/>
              <w:rPr>
                <w:b/>
              </w:rPr>
            </w:pPr>
            <w:r w:rsidRPr="00A9603A">
              <w:rPr>
                <w:b/>
              </w:rPr>
              <w:t>PCGL User Guide</w:t>
            </w:r>
          </w:p>
          <w:p w14:paraId="5B145414" w14:textId="77777777" w:rsidR="00AC78B8" w:rsidRPr="00A9603A" w:rsidRDefault="00AC78B8" w:rsidP="00AC78B8">
            <w:pPr>
              <w:pStyle w:val="VBAILTBullet2"/>
            </w:pPr>
            <w:r w:rsidRPr="00A9603A">
              <w:rPr>
                <w:b/>
                <w:bCs/>
              </w:rPr>
              <w:t xml:space="preserve">Processing a Denial of Benefits </w:t>
            </w:r>
            <w:r w:rsidRPr="00A9603A">
              <w:rPr>
                <w:bCs/>
              </w:rPr>
              <w:t>job aid</w:t>
            </w:r>
          </w:p>
          <w:p w14:paraId="35EA64AC" w14:textId="77777777" w:rsidR="00AC78B8" w:rsidRPr="00A9603A" w:rsidRDefault="00AC78B8" w:rsidP="00AC78B8">
            <w:pPr>
              <w:pStyle w:val="VBAILTBullet2"/>
              <w:rPr>
                <w:b/>
              </w:rPr>
            </w:pPr>
            <w:r w:rsidRPr="00A9603A">
              <w:rPr>
                <w:b/>
                <w:bCs/>
              </w:rPr>
              <w:t xml:space="preserve">Processing a Grant of Benefits </w:t>
            </w:r>
            <w:r w:rsidRPr="00A9603A">
              <w:rPr>
                <w:bCs/>
              </w:rPr>
              <w:t>job aid</w:t>
            </w:r>
          </w:p>
          <w:p w14:paraId="670B35DC" w14:textId="1F729E6A" w:rsidR="004159E5" w:rsidRDefault="004159E5" w:rsidP="004159E5">
            <w:pPr>
              <w:pStyle w:val="VBAILTbullet1"/>
            </w:pPr>
            <w:r>
              <w:t xml:space="preserve">Local instructions on </w:t>
            </w:r>
            <w:r w:rsidR="002C02A9">
              <w:t>PCGL</w:t>
            </w:r>
            <w:r>
              <w:t>:</w:t>
            </w:r>
          </w:p>
          <w:p w14:paraId="670B35DD" w14:textId="77777777" w:rsidR="004159E5" w:rsidRDefault="004159E5" w:rsidP="004159E5">
            <w:pPr>
              <w:pStyle w:val="VBAILTBullet2"/>
            </w:pPr>
            <w:r>
              <w:t>Templates</w:t>
            </w:r>
          </w:p>
          <w:p w14:paraId="670B35DE" w14:textId="77777777" w:rsidR="004159E5" w:rsidRDefault="004159E5" w:rsidP="004159E5">
            <w:pPr>
              <w:pStyle w:val="VBAILTBullet2"/>
            </w:pPr>
            <w:r>
              <w:t xml:space="preserve">PCGL </w:t>
            </w:r>
            <w:proofErr w:type="spellStart"/>
            <w:r>
              <w:t>autotext</w:t>
            </w:r>
            <w:proofErr w:type="spellEnd"/>
            <w:r>
              <w:t xml:space="preserve"> location</w:t>
            </w:r>
          </w:p>
          <w:p w14:paraId="670B35DF" w14:textId="77777777" w:rsidR="004159E5" w:rsidRDefault="004159E5" w:rsidP="004159E5">
            <w:pPr>
              <w:pStyle w:val="VBAILTBullet2"/>
            </w:pPr>
            <w:r>
              <w:t xml:space="preserve">How to use local PCGL </w:t>
            </w:r>
            <w:proofErr w:type="spellStart"/>
            <w:r>
              <w:t>autotext</w:t>
            </w:r>
            <w:proofErr w:type="spellEnd"/>
          </w:p>
          <w:p w14:paraId="04D9EECE" w14:textId="25AACCB7" w:rsidR="002C264A" w:rsidRDefault="002C264A" w:rsidP="00123734">
            <w:pPr>
              <w:pStyle w:val="VBAILTbullet1"/>
            </w:pPr>
            <w:r>
              <w:t xml:space="preserve">Access to </w:t>
            </w:r>
            <w:r w:rsidR="00D1662B">
              <w:t xml:space="preserve">Appendix A: </w:t>
            </w:r>
            <w:r>
              <w:t>Catherine Abel claim (TRA-57-6817)</w:t>
            </w:r>
            <w:r w:rsidR="006F470E">
              <w:t xml:space="preserve"> or localized </w:t>
            </w:r>
            <w:r w:rsidR="001F5A40">
              <w:t>sample claims</w:t>
            </w:r>
            <w:r w:rsidR="00870D44">
              <w:t xml:space="preserve"> to be used with PCGL</w:t>
            </w:r>
            <w:r>
              <w:t>.</w:t>
            </w:r>
          </w:p>
          <w:p w14:paraId="1671A054" w14:textId="1668AA46" w:rsidR="00D1662B" w:rsidRPr="00E4746A" w:rsidRDefault="00D1662B" w:rsidP="00D1662B">
            <w:pPr>
              <w:pStyle w:val="VBAILTbullet1"/>
              <w:rPr>
                <w:rFonts w:asciiTheme="minorHAnsi" w:hAnsiTheme="minorHAnsi"/>
              </w:rPr>
            </w:pPr>
            <w:r>
              <w:t xml:space="preserve">Access to Appendix B: </w:t>
            </w:r>
            <w:r w:rsidRPr="00D1662B">
              <w:t xml:space="preserve">Decision </w:t>
            </w:r>
            <w:r w:rsidR="00922DAF">
              <w:t>Notice</w:t>
            </w:r>
            <w:r w:rsidRPr="00D1662B">
              <w:t xml:space="preserve"> Evalu</w:t>
            </w:r>
            <w:r w:rsidR="00110E05">
              <w:t>ation and Remediation Checklist.</w:t>
            </w:r>
          </w:p>
          <w:p w14:paraId="7204F71B" w14:textId="1AFFA8D5" w:rsidR="00E4746A" w:rsidRPr="00E4746A" w:rsidRDefault="00E4746A" w:rsidP="00E4746A">
            <w:pPr>
              <w:pStyle w:val="VBAILTbullet1"/>
            </w:pPr>
            <w:r w:rsidRPr="00E4746A">
              <w:lastRenderedPageBreak/>
              <w:t xml:space="preserve">Ensure to save an electronic copy of Appendix B: Decision </w:t>
            </w:r>
            <w:r w:rsidR="00922DAF">
              <w:t>Notice</w:t>
            </w:r>
            <w:r w:rsidRPr="00E4746A">
              <w:t xml:space="preserve"> Evaluation and Remediation Checklist to provide the trainee with individual feedback on his/her decision </w:t>
            </w:r>
            <w:r w:rsidR="00922DAF">
              <w:t>notice</w:t>
            </w:r>
            <w:r w:rsidRPr="00E4746A">
              <w:t xml:space="preserve"> letter</w:t>
            </w:r>
            <w:r w:rsidR="00110E05">
              <w:t>.</w:t>
            </w:r>
          </w:p>
          <w:p w14:paraId="670B35E0" w14:textId="5EDCE2C8" w:rsidR="00D1662B" w:rsidRDefault="00C94F20" w:rsidP="00D1662B">
            <w:pPr>
              <w:pStyle w:val="VBAILTbullet1"/>
            </w:pPr>
            <w:r>
              <w:t>Access to email</w:t>
            </w:r>
            <w:r w:rsidR="001B2EC5">
              <w:t xml:space="preserve"> </w:t>
            </w:r>
            <w:r>
              <w:t xml:space="preserve">to receive </w:t>
            </w:r>
            <w:r w:rsidR="00D1662B">
              <w:t xml:space="preserve">the </w:t>
            </w:r>
            <w:r>
              <w:t>d</w:t>
            </w:r>
            <w:r w:rsidR="001B2EC5">
              <w:t xml:space="preserve">ecision </w:t>
            </w:r>
            <w:r w:rsidR="00922DAF">
              <w:t>notice</w:t>
            </w:r>
            <w:r w:rsidR="00D1662B">
              <w:t>s</w:t>
            </w:r>
            <w:r>
              <w:t xml:space="preserve"> </w:t>
            </w:r>
            <w:r w:rsidR="002614E2">
              <w:t>from trainee</w:t>
            </w:r>
            <w:r w:rsidR="00D1662B">
              <w:t>s</w:t>
            </w:r>
            <w:r w:rsidR="001B2EC5">
              <w:t>.</w:t>
            </w:r>
          </w:p>
        </w:tc>
      </w:tr>
    </w:tbl>
    <w:p w14:paraId="670B35E2" w14:textId="7029BBC9" w:rsidR="00C214A9" w:rsidRDefault="001262F7" w:rsidP="001262F7">
      <w:pPr>
        <w:pStyle w:val="VBAILTHeading2"/>
      </w:pPr>
      <w:r>
        <w:lastRenderedPageBreak/>
        <w:t>Instructor Notes</w:t>
      </w:r>
    </w:p>
    <w:p w14:paraId="670B35E3" w14:textId="0A397F56" w:rsidR="001262F7" w:rsidRDefault="00B54B50" w:rsidP="001262F7">
      <w:pPr>
        <w:pStyle w:val="VBAILTBody"/>
      </w:pPr>
      <w:r w:rsidRPr="00A9603A">
        <w:t>Th</w:t>
      </w:r>
      <w:r>
        <w:t xml:space="preserve">e purpose of this knowledge check is </w:t>
      </w:r>
      <w:r w:rsidR="00917A4E">
        <w:t>to assess trainees’ ability to perform the tasks required</w:t>
      </w:r>
      <w:r>
        <w:t xml:space="preserve"> </w:t>
      </w:r>
      <w:r w:rsidRPr="00A9603A">
        <w:t xml:space="preserve">to prepare </w:t>
      </w:r>
      <w:r>
        <w:t xml:space="preserve">a decision </w:t>
      </w:r>
      <w:r w:rsidR="00922DAF">
        <w:t>notice</w:t>
      </w:r>
      <w:r>
        <w:t xml:space="preserve"> letter</w:t>
      </w:r>
      <w:r w:rsidRPr="00A9603A">
        <w:t xml:space="preserve"> </w:t>
      </w:r>
      <w:r>
        <w:t xml:space="preserve">using the PCGL system based on simulated case. </w:t>
      </w:r>
      <w:r w:rsidR="001E6615">
        <w:t xml:space="preserve">Once the trainees complete the decision </w:t>
      </w:r>
      <w:r w:rsidR="00922DAF">
        <w:t>notice</w:t>
      </w:r>
      <w:r w:rsidR="001E6615">
        <w:t xml:space="preserve"> letter, you and your supporting instructors will evaluate </w:t>
      </w:r>
      <w:r w:rsidR="00B908E3">
        <w:t>trainee</w:t>
      </w:r>
      <w:r w:rsidR="00A21957">
        <w:t xml:space="preserve">s’ decision </w:t>
      </w:r>
      <w:r w:rsidR="00922DAF">
        <w:t>notice</w:t>
      </w:r>
      <w:r w:rsidR="00B908E3">
        <w:t xml:space="preserve">, </w:t>
      </w:r>
      <w:r w:rsidR="006A193B">
        <w:t xml:space="preserve">providing </w:t>
      </w:r>
      <w:r w:rsidR="001E6615">
        <w:t>feedback and any necessary remediation</w:t>
      </w:r>
      <w:r w:rsidR="00B908E3">
        <w:t xml:space="preserve"> using the supplied </w:t>
      </w:r>
      <w:r w:rsidR="00C144C1">
        <w:rPr>
          <w:rStyle w:val="Strong"/>
          <w:b w:val="0"/>
        </w:rPr>
        <w:t xml:space="preserve">Decision </w:t>
      </w:r>
      <w:r w:rsidR="00922DAF">
        <w:rPr>
          <w:rStyle w:val="Strong"/>
          <w:b w:val="0"/>
        </w:rPr>
        <w:t>Notice</w:t>
      </w:r>
      <w:r w:rsidR="00C144C1">
        <w:rPr>
          <w:rStyle w:val="Strong"/>
          <w:b w:val="0"/>
        </w:rPr>
        <w:t xml:space="preserve"> Evaluation and </w:t>
      </w:r>
      <w:r w:rsidR="008951E3">
        <w:rPr>
          <w:rStyle w:val="Strong"/>
          <w:b w:val="0"/>
        </w:rPr>
        <w:t>Remediation</w:t>
      </w:r>
      <w:r w:rsidR="00C144C1">
        <w:rPr>
          <w:rStyle w:val="Strong"/>
          <w:b w:val="0"/>
        </w:rPr>
        <w:t xml:space="preserve"> C</w:t>
      </w:r>
      <w:r w:rsidR="00C144C1" w:rsidRPr="00A21957">
        <w:rPr>
          <w:rStyle w:val="Strong"/>
          <w:b w:val="0"/>
        </w:rPr>
        <w:t>hecklist</w:t>
      </w:r>
      <w:r w:rsidR="00B908E3">
        <w:t xml:space="preserve"> within this document</w:t>
      </w:r>
      <w:r w:rsidR="001E6615">
        <w:t>.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104"/>
        <w:gridCol w:w="5976"/>
      </w:tblGrid>
      <w:tr w:rsidR="009F361E" w14:paraId="670B35E7" w14:textId="77777777" w:rsidTr="00EF4CDB">
        <w:trPr>
          <w:cantSplit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70B35E5" w14:textId="77777777" w:rsidR="009F361E" w:rsidRPr="006E54AE" w:rsidRDefault="009F361E" w:rsidP="006E54AE">
            <w:pPr>
              <w:pStyle w:val="VBAILTTableHeading1"/>
            </w:pPr>
            <w:r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70B35E6" w14:textId="77777777" w:rsidR="009F361E" w:rsidRDefault="009F361E" w:rsidP="006E54AE">
            <w:pPr>
              <w:pStyle w:val="VBAILTTableHeading1"/>
            </w:pPr>
            <w:r>
              <w:t>Instructor Activities</w:t>
            </w:r>
          </w:p>
        </w:tc>
      </w:tr>
      <w:tr w:rsidR="006D6B67" w14:paraId="3027799D" w14:textId="77777777" w:rsidTr="00EF4CDB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8C9820F" w14:textId="2E346FE0" w:rsidR="006D6B67" w:rsidRDefault="006D6B67" w:rsidP="006D6B67">
            <w:pPr>
              <w:pStyle w:val="VBAILTBodyStrong"/>
            </w:pPr>
            <w:r>
              <w:t xml:space="preserve">Welcome to the Prepare </w:t>
            </w:r>
            <w:r w:rsidR="00195E41">
              <w:t>t</w:t>
            </w:r>
            <w:r w:rsidR="002C02A9">
              <w:t>he Decision Notice</w:t>
            </w:r>
            <w:r>
              <w:t xml:space="preserve"> Knowledge Check</w:t>
            </w:r>
          </w:p>
          <w:p w14:paraId="4405CA2B" w14:textId="79D5CFE9" w:rsidR="006D6B67" w:rsidRDefault="000F2102" w:rsidP="000F2102">
            <w:pPr>
              <w:pStyle w:val="VBAILTBody"/>
            </w:pPr>
            <w:r>
              <w:t xml:space="preserve">Your objective is to </w:t>
            </w:r>
            <w:r w:rsidR="006D6B67" w:rsidRPr="006D6B67">
              <w:t xml:space="preserve">prepare a decision </w:t>
            </w:r>
            <w:r w:rsidR="00922DAF">
              <w:t>notice</w:t>
            </w:r>
            <w:r w:rsidR="006D6B67" w:rsidRPr="006D6B67">
              <w:t xml:space="preserve"> letter using the PCGL system based on </w:t>
            </w:r>
            <w:r w:rsidR="00E945B7">
              <w:t xml:space="preserve">a </w:t>
            </w:r>
            <w:r w:rsidR="006D6B67" w:rsidRPr="006D6B67">
              <w:t>simulated case.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4B34D28" w14:textId="65372FB8" w:rsidR="006D6B67" w:rsidRDefault="006D6B67" w:rsidP="006D6B67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LISTNUM  LegalDefault \l 1 </w:instrText>
            </w:r>
            <w:r>
              <w:rPr>
                <w:rStyle w:val="Strong"/>
              </w:rPr>
              <w:fldChar w:fldCharType="end">
                <w:numberingChange w:id="0" w:author="Akridge, Bisheba D., VBAVACO" w:date="2022-05-10T18:31:00Z" w:original="1."/>
              </w:fldChar>
            </w:r>
            <w:r>
              <w:t xml:space="preserve"> “Welcome to the Prepare </w:t>
            </w:r>
            <w:r w:rsidR="00195E41">
              <w:t>t</w:t>
            </w:r>
            <w:r w:rsidR="002C02A9">
              <w:t>he Decision Notice</w:t>
            </w:r>
            <w:r>
              <w:t xml:space="preserve"> Knowledge Check”</w:t>
            </w:r>
          </w:p>
          <w:p w14:paraId="2D299AE1" w14:textId="5F7387F9" w:rsidR="006D6B67" w:rsidRPr="006D6B67" w:rsidRDefault="006D6B67" w:rsidP="002A2387">
            <w:pPr>
              <w:pStyle w:val="VBAILTBody"/>
              <w:rPr>
                <w:rStyle w:val="Strong"/>
                <w:b w:val="0"/>
                <w:bCs w:val="0"/>
              </w:rPr>
            </w:pPr>
            <w:r w:rsidRPr="00A9603A">
              <w:rPr>
                <w:rStyle w:val="Strong"/>
              </w:rPr>
              <w:t xml:space="preserve">READ </w:t>
            </w:r>
            <w:r w:rsidRPr="00A9603A">
              <w:t xml:space="preserve">the </w:t>
            </w:r>
            <w:r>
              <w:t>objective of the knowledge check</w:t>
            </w:r>
            <w:r w:rsidRPr="00A9603A">
              <w:t xml:space="preserve"> </w:t>
            </w:r>
            <w:r>
              <w:t>information</w:t>
            </w:r>
            <w:r w:rsidRPr="00A9603A">
              <w:t xml:space="preserve"> on the slide to the trainees.</w:t>
            </w:r>
          </w:p>
        </w:tc>
      </w:tr>
      <w:tr w:rsidR="002A2387" w14:paraId="0F412A6A" w14:textId="77777777" w:rsidTr="00EF4CDB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2BE511C" w14:textId="0099D28C" w:rsidR="002A2387" w:rsidRDefault="00F536C6" w:rsidP="00F536C6">
            <w:pPr>
              <w:pStyle w:val="VBAILTBodyStrong"/>
            </w:pPr>
            <w:r>
              <w:lastRenderedPageBreak/>
              <w:t xml:space="preserve">Prepare </w:t>
            </w:r>
            <w:r w:rsidR="00195E41">
              <w:t>the Decision Notice</w:t>
            </w:r>
            <w:r>
              <w:t xml:space="preserve"> Knowledge Check</w:t>
            </w:r>
            <w:r w:rsidR="000F2102">
              <w:t xml:space="preserve"> Overview</w:t>
            </w:r>
          </w:p>
          <w:p w14:paraId="07525C26" w14:textId="5D081611" w:rsidR="00F536C6" w:rsidRDefault="00F536C6" w:rsidP="00F536C6">
            <w:pPr>
              <w:pStyle w:val="VBAILTbullet1"/>
            </w:pPr>
            <w:r w:rsidRPr="00F536C6">
              <w:t xml:space="preserve">You are encouraged to use your notes, trainee guide, references, and job aids to </w:t>
            </w:r>
            <w:r w:rsidR="000F2102">
              <w:t xml:space="preserve">prepare your decision </w:t>
            </w:r>
            <w:r w:rsidR="00922DAF">
              <w:t>notice</w:t>
            </w:r>
            <w:r w:rsidR="000F2102">
              <w:t xml:space="preserve"> letter</w:t>
            </w:r>
            <w:r w:rsidRPr="00F536C6">
              <w:t xml:space="preserve">. </w:t>
            </w:r>
          </w:p>
          <w:p w14:paraId="62A0FDDD" w14:textId="28F62F06" w:rsidR="004271DF" w:rsidRDefault="004271DF" w:rsidP="00C42DA0">
            <w:pPr>
              <w:pStyle w:val="VBAILTbullet1"/>
            </w:pPr>
            <w:r>
              <w:t>Once you have completed the</w:t>
            </w:r>
            <w:r w:rsidR="00922DAF">
              <w:t xml:space="preserve"> decision</w:t>
            </w:r>
            <w:r>
              <w:t xml:space="preserve"> </w:t>
            </w:r>
            <w:r w:rsidR="00922DAF">
              <w:t>notice</w:t>
            </w:r>
            <w:r>
              <w:t xml:space="preserve"> letter, you will receive individualized feedback from </w:t>
            </w:r>
            <w:r w:rsidR="0012419F">
              <w:t>your assigned</w:t>
            </w:r>
            <w:r>
              <w:t xml:space="preserve"> instructor at the end of the knowledge check.</w:t>
            </w:r>
          </w:p>
          <w:p w14:paraId="1D95C99A" w14:textId="2053F965" w:rsidR="00C42DA0" w:rsidRDefault="00C42DA0" w:rsidP="00717E5A">
            <w:pPr>
              <w:pStyle w:val="VBAILTbullet1"/>
            </w:pPr>
            <w:r>
              <w:t xml:space="preserve">Upon completion of this knowledge check, you should feel confident in your knowledge to prepare a </w:t>
            </w:r>
            <w:r w:rsidR="000F2102">
              <w:t xml:space="preserve">decision </w:t>
            </w:r>
            <w:r w:rsidR="00922DAF">
              <w:t>notice</w:t>
            </w:r>
            <w:r w:rsidR="000F2102">
              <w:t xml:space="preserve"> via </w:t>
            </w:r>
            <w:r>
              <w:t>PCGL.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8B9D182" w14:textId="543DAE2C" w:rsidR="002A2387" w:rsidRDefault="002A2387" w:rsidP="002A2387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LISTNUM  LegalDefault \l 1 </w:instrText>
            </w:r>
            <w:r>
              <w:rPr>
                <w:rStyle w:val="Strong"/>
              </w:rPr>
              <w:fldChar w:fldCharType="end">
                <w:numberingChange w:id="1" w:author="Akridge, Bisheba D., VBAVACO" w:date="2022-05-10T18:31:00Z" w:original="2."/>
              </w:fldChar>
            </w:r>
            <w:r>
              <w:t xml:space="preserve"> “Prepare </w:t>
            </w:r>
            <w:r w:rsidR="00195E41">
              <w:t>the Decision Notice</w:t>
            </w:r>
            <w:r>
              <w:t xml:space="preserve"> Knowledge Check</w:t>
            </w:r>
            <w:r w:rsidR="000F2102">
              <w:t xml:space="preserve"> Overview</w:t>
            </w:r>
            <w:r>
              <w:t>”</w:t>
            </w:r>
          </w:p>
          <w:p w14:paraId="1663D723" w14:textId="02A9FC12" w:rsidR="002A2387" w:rsidRDefault="00F536C6" w:rsidP="00717E5A">
            <w:pPr>
              <w:pStyle w:val="VBAILTBody"/>
              <w:rPr>
                <w:rStyle w:val="Strong"/>
              </w:rPr>
            </w:pPr>
            <w:r w:rsidRPr="00A9603A">
              <w:rPr>
                <w:rStyle w:val="Strong"/>
              </w:rPr>
              <w:t xml:space="preserve">READ </w:t>
            </w:r>
            <w:r w:rsidRPr="00A9603A">
              <w:t xml:space="preserve">the </w:t>
            </w:r>
            <w:r>
              <w:t>knowledge check</w:t>
            </w:r>
            <w:r w:rsidRPr="00A9603A">
              <w:t xml:space="preserve"> </w:t>
            </w:r>
            <w:r w:rsidR="000F2102">
              <w:t>overview</w:t>
            </w:r>
            <w:r w:rsidRPr="00A9603A">
              <w:t xml:space="preserve"> on the slide to the trainees.</w:t>
            </w:r>
          </w:p>
        </w:tc>
      </w:tr>
      <w:tr w:rsidR="009F361E" w14:paraId="670B35EB" w14:textId="77777777" w:rsidTr="00123734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B7D832B" w14:textId="50935150" w:rsidR="00F536C6" w:rsidRDefault="002A2387" w:rsidP="00F536C6">
            <w:pPr>
              <w:pStyle w:val="VBAILTBodyStrong"/>
            </w:pPr>
            <w:r>
              <w:t xml:space="preserve">Prepare </w:t>
            </w:r>
            <w:r w:rsidR="00195E41">
              <w:t xml:space="preserve">the Decision Notice </w:t>
            </w:r>
            <w:r>
              <w:t>Knowledge Check Instructions</w:t>
            </w:r>
            <w:r w:rsidR="00475BD0">
              <w:t xml:space="preserve"> (1 of 2)</w:t>
            </w:r>
          </w:p>
          <w:p w14:paraId="2E9DB769" w14:textId="77777777" w:rsidR="00F536C6" w:rsidRPr="00A9603A" w:rsidRDefault="00F536C6" w:rsidP="00F536C6">
            <w:pPr>
              <w:pStyle w:val="VBAILTbullet1"/>
            </w:pPr>
            <w:r w:rsidRPr="00A9603A">
              <w:t>Instructions:</w:t>
            </w:r>
          </w:p>
          <w:p w14:paraId="7391F9E7" w14:textId="77777777" w:rsidR="00F536C6" w:rsidRPr="00A9603A" w:rsidRDefault="00F536C6" w:rsidP="00F536C6">
            <w:pPr>
              <w:pStyle w:val="VBAILTBullet2"/>
            </w:pPr>
            <w:r w:rsidRPr="00A9603A">
              <w:t>Access the following job aids:</w:t>
            </w:r>
          </w:p>
          <w:p w14:paraId="422D0D0D" w14:textId="77777777" w:rsidR="00F536C6" w:rsidRDefault="00F536C6" w:rsidP="00F536C6">
            <w:pPr>
              <w:pStyle w:val="VBAILTBullet2"/>
              <w:numPr>
                <w:ilvl w:val="2"/>
                <w:numId w:val="1"/>
              </w:numPr>
              <w:rPr>
                <w:b/>
              </w:rPr>
            </w:pPr>
            <w:r w:rsidRPr="00A9603A">
              <w:rPr>
                <w:b/>
              </w:rPr>
              <w:t>Processing a Grant of Benefits</w:t>
            </w:r>
          </w:p>
          <w:p w14:paraId="4FA47CE9" w14:textId="6C0194A9" w:rsidR="008537E1" w:rsidRPr="00CA6D5E" w:rsidRDefault="008537E1" w:rsidP="00CA6D5E">
            <w:pPr>
              <w:pStyle w:val="VBAILTBullet2"/>
              <w:numPr>
                <w:ilvl w:val="2"/>
                <w:numId w:val="1"/>
              </w:numPr>
              <w:rPr>
                <w:b/>
              </w:rPr>
            </w:pPr>
            <w:r w:rsidRPr="00A9603A">
              <w:rPr>
                <w:b/>
              </w:rPr>
              <w:t xml:space="preserve">Processing a </w:t>
            </w:r>
            <w:r>
              <w:rPr>
                <w:b/>
              </w:rPr>
              <w:t>Denial</w:t>
            </w:r>
            <w:r w:rsidRPr="00A9603A">
              <w:rPr>
                <w:b/>
              </w:rPr>
              <w:t xml:space="preserve"> of Benefits</w:t>
            </w:r>
          </w:p>
          <w:p w14:paraId="555A888F" w14:textId="77777777" w:rsidR="00F536C6" w:rsidRPr="00A9603A" w:rsidRDefault="00F536C6" w:rsidP="00F536C6">
            <w:pPr>
              <w:pStyle w:val="VBAILTBullet2"/>
              <w:numPr>
                <w:ilvl w:val="2"/>
                <w:numId w:val="1"/>
              </w:numPr>
              <w:rPr>
                <w:b/>
              </w:rPr>
            </w:pPr>
            <w:r w:rsidRPr="00A9603A">
              <w:rPr>
                <w:b/>
              </w:rPr>
              <w:t>PCGL User Guide</w:t>
            </w:r>
          </w:p>
          <w:p w14:paraId="6D666CC6" w14:textId="77777777" w:rsidR="00123734" w:rsidRDefault="00123734" w:rsidP="00123734">
            <w:pPr>
              <w:pStyle w:val="VBAILTBullet2"/>
              <w:numPr>
                <w:ilvl w:val="2"/>
                <w:numId w:val="1"/>
              </w:numPr>
            </w:pPr>
            <w:r>
              <w:t>Local templates</w:t>
            </w:r>
          </w:p>
          <w:p w14:paraId="7429386B" w14:textId="111ECEBC" w:rsidR="00123734" w:rsidRDefault="00123734" w:rsidP="00123734">
            <w:pPr>
              <w:pStyle w:val="VBAILTBullet2"/>
              <w:numPr>
                <w:ilvl w:val="2"/>
                <w:numId w:val="1"/>
              </w:numPr>
            </w:pPr>
            <w:r>
              <w:t>Local auto text</w:t>
            </w:r>
          </w:p>
          <w:p w14:paraId="670B35E8" w14:textId="3EA337B0" w:rsidR="009F361E" w:rsidRDefault="00475BD0" w:rsidP="00717E5A">
            <w:pPr>
              <w:pStyle w:val="VBAILTBullet2"/>
            </w:pPr>
            <w:r>
              <w:lastRenderedPageBreak/>
              <w:t>Access the trainee guide for manual references.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70B35E9" w14:textId="16300469" w:rsidR="009F361E" w:rsidRDefault="009F361E" w:rsidP="009F361E">
            <w:pPr>
              <w:pStyle w:val="VBAILTBody"/>
            </w:pPr>
            <w:r w:rsidRPr="009F361E">
              <w:rPr>
                <w:rStyle w:val="Strong"/>
              </w:rPr>
              <w:lastRenderedPageBreak/>
              <w:t>DISPLAY</w:t>
            </w:r>
            <w:r>
              <w:t xml:space="preserve"> slide</w:t>
            </w:r>
            <w:r>
              <w:br/>
            </w:r>
            <w:r w:rsidR="00B22BBA">
              <w:rPr>
                <w:rStyle w:val="Strong"/>
              </w:rPr>
              <w:fldChar w:fldCharType="begin"/>
            </w:r>
            <w:r w:rsidR="00B22BBA">
              <w:rPr>
                <w:rStyle w:val="Strong"/>
              </w:rPr>
              <w:instrText xml:space="preserve"> LISTNUM  LegalDefault \l 1 </w:instrText>
            </w:r>
            <w:r w:rsidR="00B22BBA">
              <w:rPr>
                <w:rStyle w:val="Strong"/>
              </w:rPr>
              <w:fldChar w:fldCharType="end">
                <w:numberingChange w:id="2" w:author="Akridge, Bisheba D., VBAVACO" w:date="2022-05-10T18:31:00Z" w:original="3."/>
              </w:fldChar>
            </w:r>
            <w:r w:rsidR="00B908E3">
              <w:t xml:space="preserve"> “</w:t>
            </w:r>
            <w:r w:rsidR="00195E41">
              <w:t>Prepare the Decision Notice</w:t>
            </w:r>
            <w:r w:rsidR="002A2387">
              <w:t xml:space="preserve"> Knowledge Check Instructions</w:t>
            </w:r>
            <w:r w:rsidR="00475BD0">
              <w:t xml:space="preserve"> (1 of 2)</w:t>
            </w:r>
            <w:r>
              <w:t>”</w:t>
            </w:r>
          </w:p>
          <w:p w14:paraId="670B35EA" w14:textId="169C3BAC" w:rsidR="001E3003" w:rsidRPr="007B2E8B" w:rsidRDefault="002A2387" w:rsidP="00717E5A">
            <w:pPr>
              <w:pStyle w:val="VBAILTBody"/>
              <w:rPr>
                <w:bCs/>
              </w:rPr>
            </w:pPr>
            <w:r w:rsidRPr="00A9603A">
              <w:rPr>
                <w:rStyle w:val="Strong"/>
              </w:rPr>
              <w:t xml:space="preserve">READ </w:t>
            </w:r>
            <w:r w:rsidRPr="00A9603A">
              <w:t xml:space="preserve">the </w:t>
            </w:r>
            <w:r w:rsidR="00F536C6">
              <w:t>knowledge check</w:t>
            </w:r>
            <w:r w:rsidRPr="00A9603A">
              <w:t xml:space="preserve"> instructions on the slide to the trainees.</w:t>
            </w:r>
          </w:p>
        </w:tc>
      </w:tr>
      <w:tr w:rsidR="00475BD0" w14:paraId="5EABE287" w14:textId="77777777" w:rsidTr="00123734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AC40AF2" w14:textId="73320036" w:rsidR="00475BD0" w:rsidRDefault="00475BD0" w:rsidP="00475BD0">
            <w:pPr>
              <w:pStyle w:val="VBAILTBodyStrong"/>
            </w:pPr>
            <w:r>
              <w:t xml:space="preserve">Prepare </w:t>
            </w:r>
            <w:r w:rsidR="00195E41">
              <w:t>the Decision Notice</w:t>
            </w:r>
            <w:r>
              <w:t xml:space="preserve"> Knowledge Check Instructions (2 of 2)</w:t>
            </w:r>
          </w:p>
          <w:p w14:paraId="4DE4DF39" w14:textId="77777777" w:rsidR="00475BD0" w:rsidRPr="00A9603A" w:rsidRDefault="00475BD0" w:rsidP="00475BD0">
            <w:pPr>
              <w:pStyle w:val="VBAILTbullet1"/>
            </w:pPr>
            <w:r w:rsidRPr="00A9603A">
              <w:t>Instructions:</w:t>
            </w:r>
          </w:p>
          <w:p w14:paraId="67C04F23" w14:textId="6603700F" w:rsidR="00475BD0" w:rsidRPr="00A9603A" w:rsidRDefault="00475BD0" w:rsidP="00475BD0">
            <w:pPr>
              <w:pStyle w:val="VBAILTBullet2"/>
            </w:pPr>
            <w:r>
              <w:t>Acces</w:t>
            </w:r>
            <w:r w:rsidR="002C264A">
              <w:t>s the Catherine Abel claim (</w:t>
            </w:r>
            <w:r>
              <w:t>TRA-</w:t>
            </w:r>
            <w:r w:rsidR="00054297">
              <w:t>57</w:t>
            </w:r>
            <w:r>
              <w:t>-</w:t>
            </w:r>
            <w:r w:rsidR="00054297">
              <w:t>6817</w:t>
            </w:r>
            <w:r>
              <w:t>)</w:t>
            </w:r>
            <w:r w:rsidRPr="00A9603A">
              <w:t>.</w:t>
            </w:r>
          </w:p>
          <w:p w14:paraId="57A8D5BE" w14:textId="1F3B4468" w:rsidR="00475BD0" w:rsidRDefault="00475BD0" w:rsidP="00475BD0">
            <w:pPr>
              <w:pStyle w:val="VBAILTBullet2"/>
            </w:pPr>
            <w:r w:rsidRPr="00A9603A">
              <w:t xml:space="preserve">Access </w:t>
            </w:r>
            <w:r>
              <w:t xml:space="preserve">the </w:t>
            </w:r>
            <w:r w:rsidRPr="00A9603A">
              <w:t>PCGL</w:t>
            </w:r>
            <w:r>
              <w:t xml:space="preserve"> system</w:t>
            </w:r>
            <w:r w:rsidRPr="00A9603A">
              <w:t>.</w:t>
            </w:r>
          </w:p>
          <w:p w14:paraId="031CC6AC" w14:textId="17E6C66A" w:rsidR="00475BD0" w:rsidRDefault="00475BD0" w:rsidP="00475BD0">
            <w:pPr>
              <w:pStyle w:val="VBAILTBullet2"/>
            </w:pPr>
            <w:r>
              <w:t xml:space="preserve">Prepare the decision </w:t>
            </w:r>
            <w:r w:rsidR="00922DAF">
              <w:t>notice</w:t>
            </w:r>
            <w:r>
              <w:t xml:space="preserve"> letter using PCGL.</w:t>
            </w:r>
          </w:p>
          <w:p w14:paraId="01FE7680" w14:textId="157BD966" w:rsidR="00475BD0" w:rsidRDefault="00475BD0" w:rsidP="00475BD0">
            <w:pPr>
              <w:pStyle w:val="VBAILTBullet2"/>
            </w:pPr>
            <w:r>
              <w:t xml:space="preserve">Submit completed decision </w:t>
            </w:r>
            <w:r w:rsidR="00922DAF">
              <w:t>notice</w:t>
            </w:r>
            <w:r>
              <w:t xml:space="preserve"> letter via email to your assigned instructor for evaluation and feedback.</w:t>
            </w:r>
          </w:p>
          <w:p w14:paraId="516AB392" w14:textId="1A14C0F4" w:rsidR="00475BD0" w:rsidRDefault="00475BD0" w:rsidP="00B36A1E">
            <w:pPr>
              <w:pStyle w:val="VBAILTbullet1"/>
            </w:pPr>
            <w:r>
              <w:t>Time Allowed: 30 min.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40B21E8" w14:textId="653C7011" w:rsidR="00475BD0" w:rsidRDefault="00475BD0" w:rsidP="00475BD0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LISTNUM  LegalDefault \l 1 </w:instrText>
            </w:r>
            <w:r>
              <w:rPr>
                <w:rStyle w:val="Strong"/>
              </w:rPr>
              <w:fldChar w:fldCharType="end">
                <w:numberingChange w:id="3" w:author="Akridge, Bisheba D., VBAVACO" w:date="2022-05-10T18:31:00Z" w:original="4."/>
              </w:fldChar>
            </w:r>
            <w:r>
              <w:t xml:space="preserve"> “</w:t>
            </w:r>
            <w:r w:rsidR="00195E41">
              <w:t>Prepare the Decision</w:t>
            </w:r>
            <w:r w:rsidR="00352D2B">
              <w:t xml:space="preserve"> Notice</w:t>
            </w:r>
            <w:r>
              <w:t xml:space="preserve"> Knowledge Check Instructions (2 of 2)”</w:t>
            </w:r>
          </w:p>
          <w:p w14:paraId="1A20A77C" w14:textId="77777777" w:rsidR="00475BD0" w:rsidRPr="00A9603A" w:rsidRDefault="00475BD0" w:rsidP="00475BD0">
            <w:pPr>
              <w:pStyle w:val="VBAILTBody"/>
            </w:pPr>
            <w:r w:rsidRPr="00A9603A">
              <w:rPr>
                <w:rStyle w:val="Strong"/>
              </w:rPr>
              <w:t xml:space="preserve">READ </w:t>
            </w:r>
            <w:r w:rsidRPr="00A9603A">
              <w:t xml:space="preserve">the </w:t>
            </w:r>
            <w:r>
              <w:t>knowledge check</w:t>
            </w:r>
            <w:r w:rsidRPr="00A9603A">
              <w:t xml:space="preserve"> instructions on the slide to the trainees.</w:t>
            </w:r>
          </w:p>
          <w:p w14:paraId="01A56FC6" w14:textId="6A479DC2" w:rsidR="00475BD0" w:rsidRDefault="00475BD0" w:rsidP="00475BD0">
            <w:pPr>
              <w:pStyle w:val="VBAILTBody"/>
            </w:pPr>
            <w:r w:rsidRPr="00A9603A">
              <w:rPr>
                <w:rStyle w:val="Strong"/>
              </w:rPr>
              <w:t xml:space="preserve">INSTRUCT </w:t>
            </w:r>
            <w:r w:rsidRPr="00A9603A">
              <w:t>trainees to use the job aids</w:t>
            </w:r>
            <w:r>
              <w:t xml:space="preserve"> and references</w:t>
            </w:r>
            <w:r w:rsidRPr="00A9603A">
              <w:t xml:space="preserve"> as</w:t>
            </w:r>
            <w:r>
              <w:t xml:space="preserve"> needed to create the decision </w:t>
            </w:r>
            <w:r w:rsidR="00922DAF">
              <w:t>notice</w:t>
            </w:r>
            <w:r>
              <w:t xml:space="preserve"> via PCGL</w:t>
            </w:r>
            <w:r w:rsidRPr="00A9603A">
              <w:t>.</w:t>
            </w:r>
            <w:r>
              <w:t xml:space="preserve"> </w:t>
            </w:r>
          </w:p>
          <w:p w14:paraId="42BDAB5D" w14:textId="2CFE6C3B" w:rsidR="00475BD0" w:rsidRPr="00A9603A" w:rsidRDefault="00475BD0" w:rsidP="00475BD0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</w:rPr>
            </w:pPr>
            <w:r>
              <w:rPr>
                <w:b/>
              </w:rPr>
              <w:t>REMIND</w:t>
            </w:r>
            <w:r w:rsidRPr="00E26217">
              <w:rPr>
                <w:b/>
              </w:rPr>
              <w:t xml:space="preserve"> </w:t>
            </w:r>
            <w:r w:rsidRPr="00E26217">
              <w:t xml:space="preserve">trainees </w:t>
            </w:r>
            <w:r>
              <w:t>of the location of</w:t>
            </w:r>
            <w:r w:rsidRPr="00E26217">
              <w:t xml:space="preserve"> the PCGL User Guide for the steps to create a PCGL</w:t>
            </w:r>
            <w:r w:rsidR="007A5238">
              <w:t>.</w:t>
            </w:r>
          </w:p>
          <w:p w14:paraId="0163DD9D" w14:textId="378AD96B" w:rsidR="00475BD0" w:rsidRDefault="00475BD0" w:rsidP="00475BD0">
            <w:pPr>
              <w:pStyle w:val="VBAILTBody"/>
              <w:rPr>
                <w:rStyle w:val="Strong"/>
                <w:b w:val="0"/>
              </w:rPr>
            </w:pPr>
            <w:r w:rsidRPr="00A9603A">
              <w:rPr>
                <w:rStyle w:val="Strong"/>
              </w:rPr>
              <w:t xml:space="preserve">REFER </w:t>
            </w:r>
            <w:r w:rsidRPr="00A9603A">
              <w:rPr>
                <w:rStyle w:val="Strong"/>
                <w:b w:val="0"/>
              </w:rPr>
              <w:t xml:space="preserve">to </w:t>
            </w:r>
            <w:r w:rsidR="00D1662B">
              <w:rPr>
                <w:rStyle w:val="Strong"/>
                <w:b w:val="0"/>
              </w:rPr>
              <w:t xml:space="preserve">Appendix A: </w:t>
            </w:r>
            <w:r>
              <w:rPr>
                <w:rStyle w:val="Strong"/>
                <w:b w:val="0"/>
              </w:rPr>
              <w:t xml:space="preserve">Catherine </w:t>
            </w:r>
            <w:r w:rsidR="00536320">
              <w:rPr>
                <w:rStyle w:val="Strong"/>
                <w:b w:val="0"/>
              </w:rPr>
              <w:t xml:space="preserve">Abel </w:t>
            </w:r>
            <w:r>
              <w:rPr>
                <w:rStyle w:val="Strong"/>
                <w:b w:val="0"/>
              </w:rPr>
              <w:t>Claim for a copy of the Catherine Abel claim.</w:t>
            </w:r>
          </w:p>
          <w:p w14:paraId="1DF2724B" w14:textId="0BD4F6D0" w:rsidR="007130A2" w:rsidRDefault="007130A2" w:rsidP="007130A2">
            <w:pPr>
              <w:pStyle w:val="VBAILTBody"/>
            </w:pPr>
            <w:r w:rsidRPr="007130A2">
              <w:rPr>
                <w:b/>
              </w:rPr>
              <w:t>PROVIDE</w:t>
            </w:r>
            <w:r>
              <w:t xml:space="preserve"> the trainees their assigned instructor and email address to email their completed decision </w:t>
            </w:r>
            <w:r w:rsidR="00922DAF">
              <w:t>notice</w:t>
            </w:r>
            <w:r>
              <w:t xml:space="preserve"> letter for evaluation and feedback.</w:t>
            </w:r>
          </w:p>
          <w:p w14:paraId="64587B85" w14:textId="0C7268B8" w:rsidR="00B36A1E" w:rsidRPr="00E4746A" w:rsidRDefault="00E4746A" w:rsidP="00E4746A">
            <w:pPr>
              <w:pStyle w:val="VBAILTBody"/>
              <w:rPr>
                <w:rStyle w:val="Strong"/>
                <w:b w:val="0"/>
              </w:rPr>
            </w:pPr>
            <w:r w:rsidRPr="00E4746A">
              <w:rPr>
                <w:rStyle w:val="Strong"/>
              </w:rPr>
              <w:t>ENSURE</w:t>
            </w:r>
            <w:r>
              <w:rPr>
                <w:rStyle w:val="Strong"/>
                <w:b w:val="0"/>
              </w:rPr>
              <w:t xml:space="preserve"> </w:t>
            </w:r>
            <w:r w:rsidR="006A193B">
              <w:rPr>
                <w:rStyle w:val="Strong"/>
                <w:b w:val="0"/>
              </w:rPr>
              <w:t xml:space="preserve">you </w:t>
            </w:r>
            <w:r>
              <w:rPr>
                <w:rStyle w:val="Strong"/>
                <w:b w:val="0"/>
              </w:rPr>
              <w:t>s</w:t>
            </w:r>
            <w:r w:rsidR="00B36A1E" w:rsidRPr="00E4746A">
              <w:rPr>
                <w:rStyle w:val="Strong"/>
                <w:b w:val="0"/>
              </w:rPr>
              <w:t xml:space="preserve">ave an electronic copy of </w:t>
            </w:r>
            <w:r w:rsidRPr="00E4746A">
              <w:rPr>
                <w:rStyle w:val="Strong"/>
                <w:b w:val="0"/>
              </w:rPr>
              <w:t xml:space="preserve">Appendix B: Decision </w:t>
            </w:r>
            <w:r w:rsidR="00922DAF">
              <w:rPr>
                <w:rStyle w:val="Strong"/>
                <w:b w:val="0"/>
              </w:rPr>
              <w:t>Notice</w:t>
            </w:r>
            <w:r w:rsidRPr="00E4746A">
              <w:rPr>
                <w:rStyle w:val="Strong"/>
                <w:b w:val="0"/>
              </w:rPr>
              <w:t xml:space="preserve"> Evaluation and Remediation Checklist to </w:t>
            </w:r>
            <w:r w:rsidR="00B36A1E" w:rsidRPr="00E4746A">
              <w:rPr>
                <w:rStyle w:val="Strong"/>
                <w:b w:val="0"/>
              </w:rPr>
              <w:t>provide</w:t>
            </w:r>
            <w:r w:rsidR="00D1662B" w:rsidRPr="00E4746A">
              <w:rPr>
                <w:rStyle w:val="Strong"/>
                <w:b w:val="0"/>
              </w:rPr>
              <w:t xml:space="preserve"> the trainee with individual feedback on his/her decision </w:t>
            </w:r>
            <w:r w:rsidR="00922DAF">
              <w:rPr>
                <w:rStyle w:val="Strong"/>
                <w:b w:val="0"/>
              </w:rPr>
              <w:t>notice</w:t>
            </w:r>
            <w:r w:rsidR="00D1662B" w:rsidRPr="00E4746A">
              <w:rPr>
                <w:rStyle w:val="Strong"/>
                <w:b w:val="0"/>
              </w:rPr>
              <w:t xml:space="preserve"> letter.</w:t>
            </w:r>
            <w:r w:rsidR="00B36A1E" w:rsidRPr="00E4746A">
              <w:rPr>
                <w:rStyle w:val="Strong"/>
                <w:b w:val="0"/>
              </w:rPr>
              <w:t xml:space="preserve"> </w:t>
            </w:r>
          </w:p>
          <w:p w14:paraId="6F399245" w14:textId="49E7D85F" w:rsidR="00475BD0" w:rsidRDefault="00475BD0" w:rsidP="00475BD0">
            <w:pPr>
              <w:pStyle w:val="VBAILTBody"/>
              <w:rPr>
                <w:rStyle w:val="Strong"/>
                <w:b w:val="0"/>
              </w:rPr>
            </w:pPr>
            <w:r w:rsidRPr="002614E2">
              <w:rPr>
                <w:rStyle w:val="Strong"/>
              </w:rPr>
              <w:t>DIRECT</w:t>
            </w:r>
            <w:r>
              <w:rPr>
                <w:rStyle w:val="Strong"/>
                <w:b w:val="0"/>
              </w:rPr>
              <w:t xml:space="preserve"> the trainees to email their completed decision </w:t>
            </w:r>
            <w:r w:rsidR="00922DAF">
              <w:rPr>
                <w:rStyle w:val="Strong"/>
                <w:b w:val="0"/>
              </w:rPr>
              <w:t>notice</w:t>
            </w:r>
            <w:r>
              <w:rPr>
                <w:rStyle w:val="Strong"/>
                <w:b w:val="0"/>
              </w:rPr>
              <w:t xml:space="preserve"> letter to their assigned instructor </w:t>
            </w:r>
            <w:r>
              <w:t>for evaluation and feedback</w:t>
            </w:r>
            <w:r>
              <w:rPr>
                <w:rStyle w:val="Strong"/>
                <w:b w:val="0"/>
              </w:rPr>
              <w:t>.</w:t>
            </w:r>
          </w:p>
          <w:p w14:paraId="0EAD50CA" w14:textId="77777777" w:rsidR="00475BD0" w:rsidRDefault="00475BD0" w:rsidP="00475BD0">
            <w:pPr>
              <w:pStyle w:val="VBAILTBody"/>
              <w:rPr>
                <w:bCs/>
              </w:rPr>
            </w:pPr>
            <w:r w:rsidRPr="00236F89">
              <w:rPr>
                <w:b/>
                <w:bCs/>
              </w:rPr>
              <w:t xml:space="preserve">ALLOW </w:t>
            </w:r>
            <w:r>
              <w:rPr>
                <w:bCs/>
              </w:rPr>
              <w:t>30</w:t>
            </w:r>
            <w:r w:rsidRPr="0073184A">
              <w:rPr>
                <w:bCs/>
              </w:rPr>
              <w:t xml:space="preserve"> minutes to complete the </w:t>
            </w:r>
            <w:r>
              <w:rPr>
                <w:bCs/>
              </w:rPr>
              <w:t>knowledge check</w:t>
            </w:r>
            <w:r w:rsidRPr="00A35026">
              <w:rPr>
                <w:bCs/>
              </w:rPr>
              <w:t>.</w:t>
            </w:r>
          </w:p>
          <w:p w14:paraId="2A010DCE" w14:textId="53905A8A" w:rsidR="00475BD0" w:rsidRDefault="00475BD0" w:rsidP="00475BD0">
            <w:pPr>
              <w:pStyle w:val="VBAILTBody"/>
              <w:rPr>
                <w:rStyle w:val="Strong"/>
                <w:b w:val="0"/>
              </w:rPr>
            </w:pPr>
            <w:r w:rsidRPr="00A9603A">
              <w:rPr>
                <w:rStyle w:val="Strong"/>
              </w:rPr>
              <w:t>REFER</w:t>
            </w:r>
            <w:r>
              <w:rPr>
                <w:rStyle w:val="Strong"/>
              </w:rPr>
              <w:t xml:space="preserve"> </w:t>
            </w:r>
            <w:r w:rsidRPr="00A21957">
              <w:rPr>
                <w:rStyle w:val="Strong"/>
                <w:b w:val="0"/>
              </w:rPr>
              <w:t xml:space="preserve">to </w:t>
            </w:r>
            <w:r w:rsidR="00D14D34">
              <w:rPr>
                <w:rStyle w:val="Strong"/>
                <w:b w:val="0"/>
              </w:rPr>
              <w:t>Appendix B;</w:t>
            </w:r>
            <w:r w:rsidRPr="00A21957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 xml:space="preserve">Decision </w:t>
            </w:r>
            <w:r w:rsidR="00922DAF">
              <w:rPr>
                <w:rStyle w:val="Strong"/>
                <w:b w:val="0"/>
              </w:rPr>
              <w:t>Notice</w:t>
            </w:r>
            <w:r>
              <w:rPr>
                <w:rStyle w:val="Strong"/>
                <w:b w:val="0"/>
              </w:rPr>
              <w:t xml:space="preserve"> Evaluation and Remediation C</w:t>
            </w:r>
            <w:r w:rsidRPr="00A21957">
              <w:rPr>
                <w:rStyle w:val="Strong"/>
                <w:b w:val="0"/>
              </w:rPr>
              <w:t xml:space="preserve">hecklist to evaluate </w:t>
            </w:r>
            <w:r>
              <w:rPr>
                <w:rStyle w:val="Strong"/>
                <w:b w:val="0"/>
              </w:rPr>
              <w:t>each trainee’s</w:t>
            </w:r>
            <w:r w:rsidRPr="00A21957">
              <w:rPr>
                <w:rStyle w:val="Strong"/>
                <w:b w:val="0"/>
              </w:rPr>
              <w:t xml:space="preserve"> completed decision </w:t>
            </w:r>
            <w:r w:rsidR="00922DAF">
              <w:rPr>
                <w:rStyle w:val="Strong"/>
                <w:b w:val="0"/>
              </w:rPr>
              <w:t>notice</w:t>
            </w:r>
            <w:r w:rsidRPr="00A21957">
              <w:rPr>
                <w:rStyle w:val="Strong"/>
                <w:b w:val="0"/>
              </w:rPr>
              <w:t xml:space="preserve"> letter.</w:t>
            </w:r>
            <w:r>
              <w:rPr>
                <w:rStyle w:val="Strong"/>
                <w:b w:val="0"/>
              </w:rPr>
              <w:t xml:space="preserve"> </w:t>
            </w:r>
          </w:p>
          <w:p w14:paraId="057B6910" w14:textId="443022C5" w:rsidR="00475BD0" w:rsidRDefault="00475BD0" w:rsidP="00475BD0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Once you have completed your evaluation</w:t>
            </w:r>
            <w:r w:rsidR="007130A2">
              <w:rPr>
                <w:rStyle w:val="Strong"/>
                <w:b w:val="0"/>
              </w:rPr>
              <w:t xml:space="preserve"> of the trainee’s decision </w:t>
            </w:r>
            <w:r w:rsidR="00922DAF">
              <w:rPr>
                <w:rStyle w:val="Strong"/>
                <w:b w:val="0"/>
              </w:rPr>
              <w:t>notice</w:t>
            </w:r>
            <w:r w:rsidR="007130A2">
              <w:rPr>
                <w:rStyle w:val="Strong"/>
                <w:b w:val="0"/>
              </w:rPr>
              <w:t xml:space="preserve"> letter</w:t>
            </w:r>
            <w:r>
              <w:rPr>
                <w:rStyle w:val="Strong"/>
                <w:b w:val="0"/>
              </w:rPr>
              <w:t>:</w:t>
            </w:r>
          </w:p>
          <w:p w14:paraId="6A7A3A64" w14:textId="00E79925" w:rsidR="00475BD0" w:rsidRPr="002614E2" w:rsidRDefault="00475BD0" w:rsidP="00475BD0">
            <w:pPr>
              <w:pStyle w:val="VBAILTbullet1"/>
              <w:numPr>
                <w:ilvl w:val="0"/>
                <w:numId w:val="13"/>
              </w:numPr>
              <w:rPr>
                <w:rStyle w:val="Strong"/>
                <w:b w:val="0"/>
                <w:bCs w:val="0"/>
              </w:rPr>
            </w:pPr>
            <w:r w:rsidRPr="002614E2">
              <w:rPr>
                <w:rStyle w:val="Strong"/>
                <w:bCs w:val="0"/>
              </w:rPr>
              <w:t>EMAIL</w:t>
            </w:r>
            <w:r w:rsidRPr="002614E2">
              <w:rPr>
                <w:rStyle w:val="Strong"/>
                <w:b w:val="0"/>
                <w:bCs w:val="0"/>
              </w:rPr>
              <w:t xml:space="preserve"> the completed </w:t>
            </w:r>
            <w:r>
              <w:rPr>
                <w:rStyle w:val="Strong"/>
                <w:b w:val="0"/>
                <w:bCs w:val="0"/>
              </w:rPr>
              <w:t xml:space="preserve">Decision </w:t>
            </w:r>
            <w:r w:rsidR="00922DAF">
              <w:rPr>
                <w:rStyle w:val="Strong"/>
                <w:b w:val="0"/>
                <w:bCs w:val="0"/>
              </w:rPr>
              <w:t>Notice</w:t>
            </w:r>
            <w:r>
              <w:rPr>
                <w:rStyle w:val="Strong"/>
                <w:b w:val="0"/>
                <w:bCs w:val="0"/>
              </w:rPr>
              <w:t xml:space="preserve"> Evaluation and Remediation Ch</w:t>
            </w:r>
            <w:r w:rsidRPr="002614E2">
              <w:rPr>
                <w:rStyle w:val="Strong"/>
                <w:b w:val="0"/>
                <w:bCs w:val="0"/>
              </w:rPr>
              <w:t>ecklist back to the trainee.</w:t>
            </w:r>
          </w:p>
          <w:p w14:paraId="6E1EF547" w14:textId="453EEA66" w:rsidR="00475BD0" w:rsidRPr="0012419F" w:rsidRDefault="00475BD0" w:rsidP="00475BD0">
            <w:pPr>
              <w:pStyle w:val="VBAILTbullet1"/>
              <w:numPr>
                <w:ilvl w:val="0"/>
                <w:numId w:val="13"/>
              </w:numPr>
            </w:pPr>
            <w:r w:rsidRPr="002614E2">
              <w:rPr>
                <w:rStyle w:val="Strong"/>
                <w:bCs w:val="0"/>
              </w:rPr>
              <w:lastRenderedPageBreak/>
              <w:t>PROVIDE</w:t>
            </w:r>
            <w:r w:rsidRPr="002614E2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 xml:space="preserve">individual </w:t>
            </w:r>
            <w:r w:rsidRPr="002614E2">
              <w:rPr>
                <w:rStyle w:val="Strong"/>
                <w:b w:val="0"/>
                <w:bCs w:val="0"/>
              </w:rPr>
              <w:t>face-to-face feedback</w:t>
            </w:r>
            <w:r w:rsidR="009A023B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bCs/>
              </w:rPr>
              <w:t xml:space="preserve">whether the trainee met or did </w:t>
            </w:r>
            <w:r w:rsidRPr="001E3003">
              <w:rPr>
                <w:b/>
                <w:bCs/>
              </w:rPr>
              <w:t>not</w:t>
            </w:r>
            <w:r>
              <w:rPr>
                <w:bCs/>
              </w:rPr>
              <w:t xml:space="preserve"> meet a criterion within the decision </w:t>
            </w:r>
            <w:r w:rsidR="00922DAF">
              <w:rPr>
                <w:bCs/>
              </w:rPr>
              <w:t>notice</w:t>
            </w:r>
            <w:r>
              <w:rPr>
                <w:bCs/>
              </w:rPr>
              <w:t xml:space="preserve"> letter for the </w:t>
            </w:r>
            <w:r w:rsidRPr="0012419F">
              <w:rPr>
                <w:bCs/>
              </w:rPr>
              <w:t>Catherine Abel Claim.</w:t>
            </w:r>
          </w:p>
          <w:p w14:paraId="34B494A9" w14:textId="77777777" w:rsidR="00475BD0" w:rsidRPr="002614E2" w:rsidRDefault="00475BD0" w:rsidP="00475BD0">
            <w:pPr>
              <w:pStyle w:val="VBAILTbullet1"/>
              <w:numPr>
                <w:ilvl w:val="0"/>
                <w:numId w:val="13"/>
              </w:numPr>
            </w:pPr>
            <w:r w:rsidRPr="002614E2">
              <w:rPr>
                <w:b/>
                <w:bCs/>
              </w:rPr>
              <w:t>PROVIDE</w:t>
            </w:r>
            <w:r>
              <w:rPr>
                <w:bCs/>
              </w:rPr>
              <w:t xml:space="preserve"> the remediation within the corresponding row for any criterion that was unmet on the checklist.</w:t>
            </w:r>
          </w:p>
          <w:p w14:paraId="0577C421" w14:textId="7FC4F6F1" w:rsidR="00475BD0" w:rsidRDefault="00475BD0" w:rsidP="00475BD0">
            <w:pPr>
              <w:pStyle w:val="VBAILTBody"/>
              <w:rPr>
                <w:rStyle w:val="Strong"/>
              </w:rPr>
            </w:pPr>
            <w:r w:rsidRPr="00236F89">
              <w:rPr>
                <w:b/>
                <w:bCs/>
              </w:rPr>
              <w:t xml:space="preserve">ALLOW </w:t>
            </w:r>
            <w:r>
              <w:rPr>
                <w:bCs/>
              </w:rPr>
              <w:t>30</w:t>
            </w:r>
            <w:r w:rsidRPr="0073184A">
              <w:rPr>
                <w:bCs/>
              </w:rPr>
              <w:t xml:space="preserve"> minutes </w:t>
            </w:r>
            <w:r>
              <w:rPr>
                <w:bCs/>
              </w:rPr>
              <w:t xml:space="preserve">for instructors to evaluate the trainees’ completed decision </w:t>
            </w:r>
            <w:proofErr w:type="gramStart"/>
            <w:r w:rsidR="00922DAF">
              <w:rPr>
                <w:bCs/>
              </w:rPr>
              <w:t>notice</w:t>
            </w:r>
            <w:r>
              <w:rPr>
                <w:bCs/>
              </w:rPr>
              <w:t>, and</w:t>
            </w:r>
            <w:proofErr w:type="gramEnd"/>
            <w:r>
              <w:rPr>
                <w:bCs/>
              </w:rPr>
              <w:t xml:space="preserve"> provide individual feedback and remediation to each trainee</w:t>
            </w:r>
            <w:r w:rsidR="0012419F">
              <w:rPr>
                <w:bCs/>
              </w:rPr>
              <w:t xml:space="preserve"> in their group</w:t>
            </w:r>
            <w:r w:rsidRPr="00A35026">
              <w:rPr>
                <w:bCs/>
              </w:rPr>
              <w:t>.</w:t>
            </w:r>
          </w:p>
        </w:tc>
      </w:tr>
    </w:tbl>
    <w:p w14:paraId="0CDABB30" w14:textId="460F769A" w:rsidR="0044795D" w:rsidRPr="0044795D" w:rsidRDefault="0044795D" w:rsidP="00717E5A">
      <w:pPr>
        <w:pStyle w:val="VBAILTBody"/>
      </w:pPr>
    </w:p>
    <w:sectPr w:rsidR="0044795D" w:rsidRPr="0044795D" w:rsidSect="0014570C">
      <w:headerReference w:type="default" r:id="rId11"/>
      <w:footerReference w:type="default" r:id="rId12"/>
      <w:headerReference w:type="first" r:id="rId13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0E4E" w14:textId="77777777" w:rsidR="00981388" w:rsidRDefault="00981388" w:rsidP="00C214A9">
      <w:pPr>
        <w:spacing w:after="0" w:line="240" w:lineRule="auto"/>
      </w:pPr>
      <w:r>
        <w:separator/>
      </w:r>
    </w:p>
  </w:endnote>
  <w:endnote w:type="continuationSeparator" w:id="0">
    <w:p w14:paraId="7EC8858A" w14:textId="77777777" w:rsidR="00981388" w:rsidRDefault="00981388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3608" w14:textId="6E8E7C5B" w:rsidR="00C214A9" w:rsidRPr="00C214A9" w:rsidRDefault="00BA73EC" w:rsidP="0024084E">
    <w:pPr>
      <w:pStyle w:val="VBAILTFooter"/>
    </w:pPr>
    <w:r>
      <w:t>April 2022</w:t>
    </w:r>
    <w:r w:rsidR="00C214A9">
      <w:tab/>
    </w:r>
    <w:r w:rsidR="00C214A9" w:rsidRPr="00C214A9">
      <w:fldChar w:fldCharType="begin"/>
    </w:r>
    <w:r w:rsidR="00C214A9" w:rsidRPr="00C214A9">
      <w:instrText xml:space="preserve"> PAGE   \* MERGEFORMAT </w:instrText>
    </w:r>
    <w:r w:rsidR="00C214A9" w:rsidRPr="00C214A9">
      <w:fldChar w:fldCharType="separate"/>
    </w:r>
    <w:r w:rsidR="0014570C" w:rsidRPr="0014570C">
      <w:rPr>
        <w:b/>
        <w:bCs/>
        <w:noProof/>
      </w:rPr>
      <w:t>7</w:t>
    </w:r>
    <w:r w:rsidR="00C214A9" w:rsidRPr="00C214A9">
      <w:rPr>
        <w:b/>
        <w:bCs/>
        <w:noProof/>
      </w:rPr>
      <w:fldChar w:fldCharType="end"/>
    </w:r>
    <w:r w:rsidR="00C214A9" w:rsidRPr="00C214A9">
      <w:rPr>
        <w:b/>
        <w:bCs/>
      </w:rPr>
      <w:t xml:space="preserve"> </w:t>
    </w:r>
    <w:r w:rsidR="00C214A9" w:rsidRPr="00C214A9">
      <w:t>|</w:t>
    </w:r>
    <w:r w:rsidR="00C214A9" w:rsidRPr="00C214A9">
      <w:rPr>
        <w:b/>
        <w:bCs/>
      </w:rPr>
      <w:t xml:space="preserve"> </w:t>
    </w:r>
    <w:r w:rsidR="00C214A9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70D8" w14:textId="77777777" w:rsidR="00981388" w:rsidRDefault="00981388" w:rsidP="00C214A9">
      <w:pPr>
        <w:spacing w:after="0" w:line="240" w:lineRule="auto"/>
      </w:pPr>
      <w:r>
        <w:separator/>
      </w:r>
    </w:p>
  </w:footnote>
  <w:footnote w:type="continuationSeparator" w:id="0">
    <w:p w14:paraId="0CC8FDFE" w14:textId="77777777" w:rsidR="00981388" w:rsidRDefault="00981388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3605" w14:textId="049AE47A" w:rsidR="00E5519D" w:rsidRDefault="00E5519D" w:rsidP="00E5519D">
    <w:pPr>
      <w:pStyle w:val="VBAILTHeader"/>
      <w:pBdr>
        <w:bottom w:val="single" w:sz="4" w:space="1" w:color="auto"/>
      </w:pBdr>
      <w:rPr>
        <w:noProof/>
      </w:rPr>
    </w:pPr>
    <w:r w:rsidRPr="007640D5">
      <w:rPr>
        <w:bCs/>
        <w:noProof/>
      </w:rPr>
      <w:t xml:space="preserve">Prepare </w:t>
    </w:r>
    <w:r w:rsidR="002C02A9">
      <w:rPr>
        <w:bCs/>
        <w:noProof/>
      </w:rPr>
      <w:t>the Decision Notice</w:t>
    </w:r>
    <w:r w:rsidR="00193293" w:rsidRPr="00193293">
      <w:t xml:space="preserve"> </w:t>
    </w:r>
    <w:r w:rsidR="00193293">
      <w:t>Knowledge Check</w:t>
    </w:r>
  </w:p>
  <w:p w14:paraId="670B3606" w14:textId="42A7013A" w:rsidR="00E5519D" w:rsidRPr="002D1DCE" w:rsidRDefault="00110E05" w:rsidP="00E5519D">
    <w:pPr>
      <w:pStyle w:val="VBAILTHeader"/>
      <w:pBdr>
        <w:bottom w:val="single" w:sz="4" w:space="1" w:color="auto"/>
      </w:pBdr>
    </w:pPr>
    <w:r>
      <w:t>Lesson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3609" w14:textId="059C21BD" w:rsidR="002D1DCE" w:rsidRDefault="00F0544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0B360A" wp14:editId="670B360B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CDB71C0"/>
    <w:multiLevelType w:val="hybridMultilevel"/>
    <w:tmpl w:val="9AE2571E"/>
    <w:lvl w:ilvl="0" w:tplc="14B25FCC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29203388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74A55"/>
    <w:multiLevelType w:val="hybridMultilevel"/>
    <w:tmpl w:val="A106D4B2"/>
    <w:lvl w:ilvl="0" w:tplc="14B25FCC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E1073"/>
    <w:multiLevelType w:val="hybridMultilevel"/>
    <w:tmpl w:val="A3E89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0D0367"/>
    <w:multiLevelType w:val="hybridMultilevel"/>
    <w:tmpl w:val="6938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9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851231"/>
    <w:multiLevelType w:val="hybridMultilevel"/>
    <w:tmpl w:val="0BFC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0601E"/>
    <w:multiLevelType w:val="hybridMultilevel"/>
    <w:tmpl w:val="342A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F6D238F"/>
    <w:multiLevelType w:val="multilevel"/>
    <w:tmpl w:val="5A3AB502"/>
    <w:numStyleLink w:val="VBAILTNumbering"/>
  </w:abstractNum>
  <w:abstractNum w:abstractNumId="14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6" w15:restartNumberingAfterBreak="0">
    <w:nsid w:val="7911637B"/>
    <w:multiLevelType w:val="hybridMultilevel"/>
    <w:tmpl w:val="533446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17"/>
  </w:num>
  <w:num w:numId="7">
    <w:abstractNumId w:val="0"/>
  </w:num>
  <w:num w:numId="8">
    <w:abstractNumId w:val="8"/>
  </w:num>
  <w:num w:numId="9">
    <w:abstractNumId w:val="3"/>
  </w:num>
  <w:num w:numId="10">
    <w:abstractNumId w:val="13"/>
  </w:num>
  <w:num w:numId="11">
    <w:abstractNumId w:val="2"/>
  </w:num>
  <w:num w:numId="12">
    <w:abstractNumId w:val="2"/>
  </w:num>
  <w:num w:numId="13">
    <w:abstractNumId w:val="16"/>
  </w:num>
  <w:num w:numId="14">
    <w:abstractNumId w:val="11"/>
  </w:num>
  <w:num w:numId="15">
    <w:abstractNumId w:val="1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10"/>
  </w:num>
  <w:num w:numId="21">
    <w:abstractNumId w:val="7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kridge, Bisheba D., VBAVACO">
    <w15:presenceInfo w15:providerId="AD" w15:userId="S::Bisheba.Akridge@va.gov::8c732568-38ca-4372-b77f-c5d2ff78d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F2"/>
    <w:rsid w:val="000009E2"/>
    <w:rsid w:val="000017D1"/>
    <w:rsid w:val="00015E84"/>
    <w:rsid w:val="000204E8"/>
    <w:rsid w:val="00027872"/>
    <w:rsid w:val="000367CE"/>
    <w:rsid w:val="00045CD4"/>
    <w:rsid w:val="00053763"/>
    <w:rsid w:val="00054297"/>
    <w:rsid w:val="000544ED"/>
    <w:rsid w:val="000565F5"/>
    <w:rsid w:val="00064BC4"/>
    <w:rsid w:val="00077BE7"/>
    <w:rsid w:val="00081592"/>
    <w:rsid w:val="00091F60"/>
    <w:rsid w:val="0009373E"/>
    <w:rsid w:val="0009648B"/>
    <w:rsid w:val="000B47F2"/>
    <w:rsid w:val="000E2BFC"/>
    <w:rsid w:val="000F2102"/>
    <w:rsid w:val="000F6A22"/>
    <w:rsid w:val="000F784B"/>
    <w:rsid w:val="00110E05"/>
    <w:rsid w:val="00113C0E"/>
    <w:rsid w:val="00116035"/>
    <w:rsid w:val="00123734"/>
    <w:rsid w:val="0012419F"/>
    <w:rsid w:val="001262F7"/>
    <w:rsid w:val="00133DEC"/>
    <w:rsid w:val="00143CCF"/>
    <w:rsid w:val="0014570C"/>
    <w:rsid w:val="00150B1B"/>
    <w:rsid w:val="001604CC"/>
    <w:rsid w:val="00161B21"/>
    <w:rsid w:val="00180F2D"/>
    <w:rsid w:val="00193293"/>
    <w:rsid w:val="00195E41"/>
    <w:rsid w:val="0019646D"/>
    <w:rsid w:val="001A28EB"/>
    <w:rsid w:val="001A4F34"/>
    <w:rsid w:val="001B2EC5"/>
    <w:rsid w:val="001C18E4"/>
    <w:rsid w:val="001D2E6A"/>
    <w:rsid w:val="001D5A75"/>
    <w:rsid w:val="001E118F"/>
    <w:rsid w:val="001E3003"/>
    <w:rsid w:val="001E6615"/>
    <w:rsid w:val="001F5A40"/>
    <w:rsid w:val="002213C8"/>
    <w:rsid w:val="002232C6"/>
    <w:rsid w:val="0024084E"/>
    <w:rsid w:val="00250FEF"/>
    <w:rsid w:val="00256C21"/>
    <w:rsid w:val="002614E2"/>
    <w:rsid w:val="00267BA2"/>
    <w:rsid w:val="00275DFC"/>
    <w:rsid w:val="002912BA"/>
    <w:rsid w:val="002A2387"/>
    <w:rsid w:val="002C02A9"/>
    <w:rsid w:val="002C264A"/>
    <w:rsid w:val="002C3FE7"/>
    <w:rsid w:val="002C4AB1"/>
    <w:rsid w:val="002D11C5"/>
    <w:rsid w:val="002D1DCE"/>
    <w:rsid w:val="002E3812"/>
    <w:rsid w:val="002E7FD3"/>
    <w:rsid w:val="003026DA"/>
    <w:rsid w:val="00307445"/>
    <w:rsid w:val="00352D2B"/>
    <w:rsid w:val="00355931"/>
    <w:rsid w:val="00360F79"/>
    <w:rsid w:val="003620AA"/>
    <w:rsid w:val="00364C54"/>
    <w:rsid w:val="003774E1"/>
    <w:rsid w:val="003A4111"/>
    <w:rsid w:val="003B118F"/>
    <w:rsid w:val="003B3180"/>
    <w:rsid w:val="003B4528"/>
    <w:rsid w:val="003C4DD6"/>
    <w:rsid w:val="003E3D02"/>
    <w:rsid w:val="00407E51"/>
    <w:rsid w:val="004159E5"/>
    <w:rsid w:val="00416682"/>
    <w:rsid w:val="004271DF"/>
    <w:rsid w:val="00431998"/>
    <w:rsid w:val="00436CBB"/>
    <w:rsid w:val="0044712E"/>
    <w:rsid w:val="0044795D"/>
    <w:rsid w:val="00475BD0"/>
    <w:rsid w:val="00487964"/>
    <w:rsid w:val="0049202E"/>
    <w:rsid w:val="00494920"/>
    <w:rsid w:val="004A7A64"/>
    <w:rsid w:val="004B3968"/>
    <w:rsid w:val="004C6A4F"/>
    <w:rsid w:val="00520783"/>
    <w:rsid w:val="00536320"/>
    <w:rsid w:val="005638A8"/>
    <w:rsid w:val="00566713"/>
    <w:rsid w:val="005719AF"/>
    <w:rsid w:val="00576557"/>
    <w:rsid w:val="00576B7E"/>
    <w:rsid w:val="00576C08"/>
    <w:rsid w:val="005965EC"/>
    <w:rsid w:val="005A49FD"/>
    <w:rsid w:val="005B1DB8"/>
    <w:rsid w:val="005B39FD"/>
    <w:rsid w:val="005C600D"/>
    <w:rsid w:val="005C66F8"/>
    <w:rsid w:val="005D69B3"/>
    <w:rsid w:val="005E3420"/>
    <w:rsid w:val="006018FB"/>
    <w:rsid w:val="00622460"/>
    <w:rsid w:val="00665A3D"/>
    <w:rsid w:val="006A193B"/>
    <w:rsid w:val="006B1943"/>
    <w:rsid w:val="006C1642"/>
    <w:rsid w:val="006D6B67"/>
    <w:rsid w:val="006E40CB"/>
    <w:rsid w:val="006E54AE"/>
    <w:rsid w:val="006F470E"/>
    <w:rsid w:val="007130A2"/>
    <w:rsid w:val="00717E5A"/>
    <w:rsid w:val="00721EB7"/>
    <w:rsid w:val="00731C06"/>
    <w:rsid w:val="007336A8"/>
    <w:rsid w:val="00736BC3"/>
    <w:rsid w:val="007522DC"/>
    <w:rsid w:val="00757B57"/>
    <w:rsid w:val="007662E1"/>
    <w:rsid w:val="00767156"/>
    <w:rsid w:val="00776F48"/>
    <w:rsid w:val="00794122"/>
    <w:rsid w:val="007956BA"/>
    <w:rsid w:val="007A241D"/>
    <w:rsid w:val="007A34B5"/>
    <w:rsid w:val="007A5238"/>
    <w:rsid w:val="007A6C71"/>
    <w:rsid w:val="007B2E8B"/>
    <w:rsid w:val="007D483F"/>
    <w:rsid w:val="007E6D7A"/>
    <w:rsid w:val="00801838"/>
    <w:rsid w:val="008022D1"/>
    <w:rsid w:val="008135C5"/>
    <w:rsid w:val="00813890"/>
    <w:rsid w:val="0081746B"/>
    <w:rsid w:val="00820938"/>
    <w:rsid w:val="00831BF2"/>
    <w:rsid w:val="0083536E"/>
    <w:rsid w:val="008537E1"/>
    <w:rsid w:val="008538A1"/>
    <w:rsid w:val="00870B79"/>
    <w:rsid w:val="00870D44"/>
    <w:rsid w:val="008715F0"/>
    <w:rsid w:val="008951E3"/>
    <w:rsid w:val="008A6090"/>
    <w:rsid w:val="008B76F2"/>
    <w:rsid w:val="008C64F2"/>
    <w:rsid w:val="008E68FC"/>
    <w:rsid w:val="0091339C"/>
    <w:rsid w:val="00917A4E"/>
    <w:rsid w:val="00922DAF"/>
    <w:rsid w:val="00923A17"/>
    <w:rsid w:val="0094517A"/>
    <w:rsid w:val="009645BD"/>
    <w:rsid w:val="00981388"/>
    <w:rsid w:val="009A023B"/>
    <w:rsid w:val="009E2E62"/>
    <w:rsid w:val="009F15A2"/>
    <w:rsid w:val="009F361E"/>
    <w:rsid w:val="00A00437"/>
    <w:rsid w:val="00A03870"/>
    <w:rsid w:val="00A05E61"/>
    <w:rsid w:val="00A105BB"/>
    <w:rsid w:val="00A21957"/>
    <w:rsid w:val="00A35F40"/>
    <w:rsid w:val="00A3668B"/>
    <w:rsid w:val="00A42210"/>
    <w:rsid w:val="00A51279"/>
    <w:rsid w:val="00A66DFB"/>
    <w:rsid w:val="00A73CF0"/>
    <w:rsid w:val="00AA2BA8"/>
    <w:rsid w:val="00AC054E"/>
    <w:rsid w:val="00AC1DD9"/>
    <w:rsid w:val="00AC78B8"/>
    <w:rsid w:val="00AF37E0"/>
    <w:rsid w:val="00B13A17"/>
    <w:rsid w:val="00B22BBA"/>
    <w:rsid w:val="00B24907"/>
    <w:rsid w:val="00B249CF"/>
    <w:rsid w:val="00B2758B"/>
    <w:rsid w:val="00B36A1E"/>
    <w:rsid w:val="00B54B50"/>
    <w:rsid w:val="00B60C7C"/>
    <w:rsid w:val="00B908E3"/>
    <w:rsid w:val="00BA73EC"/>
    <w:rsid w:val="00BB7E35"/>
    <w:rsid w:val="00BC6BD3"/>
    <w:rsid w:val="00BD0163"/>
    <w:rsid w:val="00BD7AD7"/>
    <w:rsid w:val="00BF7A6E"/>
    <w:rsid w:val="00C07CAC"/>
    <w:rsid w:val="00C1153A"/>
    <w:rsid w:val="00C144C1"/>
    <w:rsid w:val="00C16E15"/>
    <w:rsid w:val="00C214A9"/>
    <w:rsid w:val="00C30F06"/>
    <w:rsid w:val="00C366AF"/>
    <w:rsid w:val="00C373F5"/>
    <w:rsid w:val="00C42DA0"/>
    <w:rsid w:val="00C764DB"/>
    <w:rsid w:val="00C8779F"/>
    <w:rsid w:val="00C90127"/>
    <w:rsid w:val="00C924EC"/>
    <w:rsid w:val="00C94F20"/>
    <w:rsid w:val="00C950B6"/>
    <w:rsid w:val="00CA2826"/>
    <w:rsid w:val="00CA3FEE"/>
    <w:rsid w:val="00CA6D5E"/>
    <w:rsid w:val="00CC4B7B"/>
    <w:rsid w:val="00CD7776"/>
    <w:rsid w:val="00CF24E7"/>
    <w:rsid w:val="00CF50B0"/>
    <w:rsid w:val="00D024F9"/>
    <w:rsid w:val="00D07275"/>
    <w:rsid w:val="00D14D34"/>
    <w:rsid w:val="00D1662B"/>
    <w:rsid w:val="00D31800"/>
    <w:rsid w:val="00D77B6C"/>
    <w:rsid w:val="00D94905"/>
    <w:rsid w:val="00DB29A4"/>
    <w:rsid w:val="00DC3524"/>
    <w:rsid w:val="00DC79C1"/>
    <w:rsid w:val="00DF6115"/>
    <w:rsid w:val="00E0366C"/>
    <w:rsid w:val="00E26217"/>
    <w:rsid w:val="00E32803"/>
    <w:rsid w:val="00E43C51"/>
    <w:rsid w:val="00E4746A"/>
    <w:rsid w:val="00E5519D"/>
    <w:rsid w:val="00E71884"/>
    <w:rsid w:val="00E73091"/>
    <w:rsid w:val="00E82609"/>
    <w:rsid w:val="00E945B7"/>
    <w:rsid w:val="00E94AEA"/>
    <w:rsid w:val="00EB4F1E"/>
    <w:rsid w:val="00EC0916"/>
    <w:rsid w:val="00EC6603"/>
    <w:rsid w:val="00ED00DE"/>
    <w:rsid w:val="00ED1B98"/>
    <w:rsid w:val="00ED314A"/>
    <w:rsid w:val="00ED3979"/>
    <w:rsid w:val="00EE3535"/>
    <w:rsid w:val="00EF0F1E"/>
    <w:rsid w:val="00EF4CDB"/>
    <w:rsid w:val="00F0544B"/>
    <w:rsid w:val="00F37FBE"/>
    <w:rsid w:val="00F532AE"/>
    <w:rsid w:val="00F536C6"/>
    <w:rsid w:val="00F53825"/>
    <w:rsid w:val="00F66CF0"/>
    <w:rsid w:val="00F72115"/>
    <w:rsid w:val="00F75585"/>
    <w:rsid w:val="00F96318"/>
    <w:rsid w:val="00FB0603"/>
    <w:rsid w:val="00FC359C"/>
    <w:rsid w:val="00FC5196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B3596"/>
  <w15:docId w15:val="{71CB3EE9-FF0C-429C-9B12-18B970DE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1E6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6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6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6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7E3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4795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F24E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1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.Newman\Desktop\PMC%20Test%20Development\Predesign\Phase%205\PCGL%20Capstone\54_01_pcgl_c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99BD87-97F4-4502-976A-D627C3979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530B7-0BBE-4245-88F0-1A90BD2C63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54_01_pcgl_cap</Template>
  <TotalTime>4</TotalTime>
  <Pages>7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 the Decision Notice Knowledge Check Lesson Plan</vt:lpstr>
    </vt:vector>
  </TitlesOfParts>
  <Company>Veterans Benefits Administration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 the Decision Notice Knowledge Check Lesson Plan</dc:title>
  <dc:subject/>
  <dc:creator>Department of Veterans Affairs, Veterans Benefits Administration, Pension and Fiduciary Service, STAFF</dc:creator>
  <cp:keywords/>
  <dc:description/>
  <cp:lastModifiedBy>Kathy Poole</cp:lastModifiedBy>
  <cp:revision>4</cp:revision>
  <dcterms:created xsi:type="dcterms:W3CDTF">2022-05-10T22:30:00Z</dcterms:created>
  <dcterms:modified xsi:type="dcterms:W3CDTF">2022-05-17T15:54:00Z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Teaching Material</vt:lpwstr>
  </property>
</Properties>
</file>