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5774E" w14:textId="77777777" w:rsidR="00C8779F" w:rsidRDefault="00DA65C9" w:rsidP="003E3D02">
      <w:pPr>
        <w:pStyle w:val="VBAILTCoverService"/>
      </w:pPr>
      <w:r>
        <w:t>Pension and fiduciary service</w:t>
      </w:r>
    </w:p>
    <w:p w14:paraId="2D9EEA44" w14:textId="1A933565" w:rsidR="00C8779F" w:rsidRDefault="00DA65C9" w:rsidP="00C8779F">
      <w:pPr>
        <w:pStyle w:val="VBAILTCoverdoctypecourse"/>
      </w:pPr>
      <w:r>
        <w:t xml:space="preserve">PMC VSR </w:t>
      </w:r>
      <w:r w:rsidR="000A1EE4">
        <w:t xml:space="preserve">Basic </w:t>
      </w:r>
      <w:r>
        <w:t>Core</w:t>
      </w:r>
      <w:r w:rsidR="007C5E7E">
        <w:t xml:space="preserve"> Course</w:t>
      </w:r>
      <w:r w:rsidR="007C5E7E">
        <w:br/>
        <w:t>Phase 3</w:t>
      </w:r>
      <w:r w:rsidR="00E660E8">
        <w:t>:</w:t>
      </w:r>
      <w:r w:rsidR="007C5E7E">
        <w:t xml:space="preserve"> PMC VSR Resources</w:t>
      </w:r>
    </w:p>
    <w:p w14:paraId="16CF15D4" w14:textId="1C742B9E" w:rsidR="00C214A9" w:rsidRDefault="00890AFF" w:rsidP="00C8779F">
      <w:pPr>
        <w:pStyle w:val="VBAILTCoverLessonTitle"/>
      </w:pPr>
      <w:r w:rsidRPr="00890AFF">
        <w:t>Overview of Pension Systems and Applications</w:t>
      </w:r>
    </w:p>
    <w:p w14:paraId="218525A2" w14:textId="7DB680E1" w:rsidR="00C30F06" w:rsidRPr="00C214A9" w:rsidRDefault="009557AC" w:rsidP="00C8779F">
      <w:pPr>
        <w:pStyle w:val="VBAILTCoverdoctypecourse"/>
      </w:pPr>
      <w:r>
        <w:t>Trainee Guide</w:t>
      </w:r>
    </w:p>
    <w:p w14:paraId="0C01737F" w14:textId="4030E765" w:rsidR="001D2E6A" w:rsidRDefault="000A1EE4" w:rsidP="00C8779F">
      <w:pPr>
        <w:pStyle w:val="VBAILTCoverMisc"/>
      </w:pPr>
      <w:r>
        <w:t>February 2024</w:t>
      </w:r>
    </w:p>
    <w:p w14:paraId="2EB89918" w14:textId="64529CE8" w:rsidR="00C30F06" w:rsidRDefault="00C30F06" w:rsidP="00C8779F">
      <w:pPr>
        <w:pStyle w:val="VBAILTCoverMisc"/>
        <w:rPr>
          <w:sz w:val="72"/>
          <w:szCs w:val="72"/>
        </w:rPr>
      </w:pPr>
      <w:r>
        <w:br w:type="page"/>
      </w:r>
    </w:p>
    <w:p w14:paraId="7BC81A57" w14:textId="77777777" w:rsidR="00C214A9" w:rsidRPr="00F94D2B" w:rsidRDefault="00890AFF" w:rsidP="002D1DCE">
      <w:pPr>
        <w:pStyle w:val="VBAILTHeading1"/>
      </w:pPr>
      <w:r w:rsidRPr="00F94D2B">
        <w:lastRenderedPageBreak/>
        <w:t>Overview of Pension Systems and Applications</w:t>
      </w:r>
    </w:p>
    <w:p w14:paraId="46A76D92" w14:textId="77777777" w:rsidR="00C214A9" w:rsidRPr="00F94D2B" w:rsidRDefault="00C214A9" w:rsidP="002E7FD3">
      <w:pPr>
        <w:pStyle w:val="VBAILTHeading2"/>
      </w:pPr>
      <w:r w:rsidRPr="00F94D2B">
        <w:t xml:space="preserve">Lesson </w:t>
      </w:r>
      <w:r w:rsidR="002D1DCE" w:rsidRPr="00F94D2B">
        <w:t>Overview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1908"/>
        <w:gridCol w:w="7452"/>
      </w:tblGrid>
      <w:tr w:rsidR="00F94D2B" w:rsidRPr="00F94D2B" w14:paraId="4B6C4202" w14:textId="77777777" w:rsidTr="6F3C225D">
        <w:trPr>
          <w:cantSplit/>
          <w:tblHeader/>
          <w:jc w:val="center"/>
        </w:trPr>
        <w:tc>
          <w:tcPr>
            <w:tcW w:w="1908" w:type="dxa"/>
            <w:shd w:val="clear" w:color="auto" w:fill="BDD6EE" w:themeFill="accent1" w:themeFillTint="66"/>
          </w:tcPr>
          <w:p w14:paraId="20235E85" w14:textId="77777777" w:rsidR="003B118F" w:rsidRPr="00F94D2B" w:rsidRDefault="003B118F" w:rsidP="003B118F">
            <w:pPr>
              <w:pStyle w:val="VBAILTTableHeading1"/>
            </w:pPr>
            <w:r w:rsidRPr="00F94D2B">
              <w:t>Topic</w:t>
            </w:r>
          </w:p>
        </w:tc>
        <w:tc>
          <w:tcPr>
            <w:tcW w:w="7452" w:type="dxa"/>
            <w:shd w:val="clear" w:color="auto" w:fill="BDD6EE" w:themeFill="accent1" w:themeFillTint="66"/>
          </w:tcPr>
          <w:p w14:paraId="07EDDE0D" w14:textId="77777777" w:rsidR="003B118F" w:rsidRPr="00F94D2B" w:rsidRDefault="003B118F" w:rsidP="003B118F">
            <w:pPr>
              <w:pStyle w:val="VBAILTTableHeading1"/>
            </w:pPr>
            <w:r w:rsidRPr="00F94D2B">
              <w:t>Description</w:t>
            </w:r>
          </w:p>
        </w:tc>
      </w:tr>
      <w:tr w:rsidR="00F94D2B" w:rsidRPr="00F94D2B" w14:paraId="5C50F505" w14:textId="77777777" w:rsidTr="6F3C225D">
        <w:trPr>
          <w:cantSplit/>
          <w:jc w:val="center"/>
        </w:trPr>
        <w:tc>
          <w:tcPr>
            <w:tcW w:w="1908" w:type="dxa"/>
          </w:tcPr>
          <w:p w14:paraId="132D23CA" w14:textId="77777777" w:rsidR="00267BA2" w:rsidRPr="00F94D2B" w:rsidRDefault="00267BA2" w:rsidP="00583477">
            <w:pPr>
              <w:pStyle w:val="VBAILTBody"/>
            </w:pPr>
            <w:r w:rsidRPr="00F94D2B">
              <w:t>Time Estimate</w:t>
            </w:r>
            <w:r w:rsidR="00077BE7" w:rsidRPr="00F94D2B">
              <w:t>:</w:t>
            </w:r>
          </w:p>
        </w:tc>
        <w:tc>
          <w:tcPr>
            <w:tcW w:w="7452" w:type="dxa"/>
          </w:tcPr>
          <w:p w14:paraId="45C2C6C9" w14:textId="236FB125" w:rsidR="00267BA2" w:rsidRPr="00F94D2B" w:rsidRDefault="00325542" w:rsidP="00583477">
            <w:pPr>
              <w:pStyle w:val="VBAILTBody"/>
            </w:pPr>
            <w:r w:rsidRPr="00F94D2B">
              <w:t>2 hours</w:t>
            </w:r>
          </w:p>
        </w:tc>
      </w:tr>
      <w:tr w:rsidR="00F94D2B" w:rsidRPr="00F94D2B" w14:paraId="5EC8D438" w14:textId="77777777" w:rsidTr="6F3C225D">
        <w:trPr>
          <w:cantSplit/>
          <w:jc w:val="center"/>
        </w:trPr>
        <w:tc>
          <w:tcPr>
            <w:tcW w:w="1908" w:type="dxa"/>
          </w:tcPr>
          <w:p w14:paraId="28D49F27" w14:textId="77777777" w:rsidR="002D1DCE" w:rsidRPr="00F94D2B" w:rsidRDefault="00267BA2" w:rsidP="001262F7">
            <w:pPr>
              <w:pStyle w:val="VBAILTBody"/>
            </w:pPr>
            <w:r w:rsidRPr="00F94D2B">
              <w:t>Purpose of the Lesson:</w:t>
            </w:r>
          </w:p>
        </w:tc>
        <w:tc>
          <w:tcPr>
            <w:tcW w:w="7452" w:type="dxa"/>
          </w:tcPr>
          <w:p w14:paraId="7FEA68F1" w14:textId="3697D461" w:rsidR="002D1DCE" w:rsidRPr="00F94D2B" w:rsidRDefault="007C5E7E" w:rsidP="009557AC">
            <w:pPr>
              <w:pStyle w:val="VBAILTBody"/>
            </w:pPr>
            <w:r w:rsidRPr="00F94D2B">
              <w:t xml:space="preserve">This lesson is part of the entry-level curriculum, Core Course for PMC VSRs. </w:t>
            </w:r>
            <w:r w:rsidR="00977A4D" w:rsidRPr="00F94D2B">
              <w:t>The purpose of this lesson is to provide</w:t>
            </w:r>
            <w:r w:rsidR="009557AC" w:rsidRPr="00F94D2B">
              <w:t xml:space="preserve"> you </w:t>
            </w:r>
            <w:r w:rsidR="00977A4D" w:rsidRPr="00F94D2B">
              <w:t>an overview of systems used by PMC VSRs to process claims</w:t>
            </w:r>
            <w:r w:rsidR="000C5131" w:rsidRPr="00F94D2B">
              <w:t>.</w:t>
            </w:r>
          </w:p>
        </w:tc>
      </w:tr>
      <w:tr w:rsidR="00F94D2B" w:rsidRPr="00F94D2B" w14:paraId="0B7384F3" w14:textId="77777777" w:rsidTr="6F3C225D">
        <w:trPr>
          <w:cantSplit/>
          <w:jc w:val="center"/>
        </w:trPr>
        <w:tc>
          <w:tcPr>
            <w:tcW w:w="1908" w:type="dxa"/>
          </w:tcPr>
          <w:p w14:paraId="59824D1F" w14:textId="77777777" w:rsidR="002D1DCE" w:rsidRPr="00F94D2B" w:rsidRDefault="001262F7" w:rsidP="001262F7">
            <w:pPr>
              <w:pStyle w:val="VBAILTBody"/>
            </w:pPr>
            <w:r w:rsidRPr="00F94D2B">
              <w:t>Prerequisite Training Requirements:</w:t>
            </w:r>
          </w:p>
        </w:tc>
        <w:tc>
          <w:tcPr>
            <w:tcW w:w="7452" w:type="dxa"/>
          </w:tcPr>
          <w:p w14:paraId="76D583DD" w14:textId="33322AB3" w:rsidR="007C5E7E" w:rsidRPr="00F94D2B" w:rsidRDefault="007C5E7E" w:rsidP="007C5E7E">
            <w:pPr>
              <w:pStyle w:val="VBAILTBody"/>
            </w:pPr>
            <w:r w:rsidRPr="00F94D2B">
              <w:t xml:space="preserve">Prior to taking the Overview of Pension Systems and Applications lesson, </w:t>
            </w:r>
            <w:r w:rsidR="009557AC" w:rsidRPr="00F94D2B">
              <w:t>you</w:t>
            </w:r>
            <w:r w:rsidRPr="00F94D2B">
              <w:t xml:space="preserve"> must complete:</w:t>
            </w:r>
          </w:p>
          <w:p w14:paraId="49B04C7F" w14:textId="0CCF0F6F" w:rsidR="007C5E7E" w:rsidRPr="00F94D2B" w:rsidRDefault="007C5E7E" w:rsidP="000A1EE4">
            <w:pPr>
              <w:pStyle w:val="VBAILTbullet1"/>
            </w:pPr>
            <w:r w:rsidRPr="00F94D2B">
              <w:t>PMC VSR Core Course Phases 1</w:t>
            </w:r>
            <w:r w:rsidR="000C5131" w:rsidRPr="00F94D2B">
              <w:t>–</w:t>
            </w:r>
            <w:r w:rsidRPr="00F94D2B">
              <w:t>2</w:t>
            </w:r>
          </w:p>
        </w:tc>
      </w:tr>
      <w:tr w:rsidR="00F94D2B" w:rsidRPr="00F94D2B" w14:paraId="09A12458" w14:textId="77777777" w:rsidTr="6F3C225D">
        <w:trPr>
          <w:cantSplit/>
          <w:jc w:val="center"/>
        </w:trPr>
        <w:tc>
          <w:tcPr>
            <w:tcW w:w="1908" w:type="dxa"/>
          </w:tcPr>
          <w:p w14:paraId="69C00576" w14:textId="77777777" w:rsidR="001262F7" w:rsidRPr="00F94D2B" w:rsidRDefault="001262F7" w:rsidP="001262F7">
            <w:pPr>
              <w:pStyle w:val="VBAILTBody"/>
            </w:pPr>
            <w:r w:rsidRPr="00F94D2B">
              <w:t>Target Audience:</w:t>
            </w:r>
          </w:p>
        </w:tc>
        <w:tc>
          <w:tcPr>
            <w:tcW w:w="7452" w:type="dxa"/>
          </w:tcPr>
          <w:p w14:paraId="069E8000" w14:textId="52F842ED" w:rsidR="001262F7" w:rsidRPr="00F94D2B" w:rsidRDefault="000639C2" w:rsidP="006C2CE2">
            <w:pPr>
              <w:pStyle w:val="VBAILTBody"/>
            </w:pPr>
            <w:r w:rsidRPr="00F94D2B">
              <w:t>This lesson is for entry level PMC VSRs.</w:t>
            </w:r>
          </w:p>
        </w:tc>
      </w:tr>
      <w:tr w:rsidR="00F94D2B" w:rsidRPr="00F94D2B" w14:paraId="39FB7AC3" w14:textId="77777777" w:rsidTr="6F3C225D">
        <w:trPr>
          <w:cantSplit/>
          <w:jc w:val="center"/>
        </w:trPr>
        <w:tc>
          <w:tcPr>
            <w:tcW w:w="1908" w:type="dxa"/>
          </w:tcPr>
          <w:p w14:paraId="05FBFB1F" w14:textId="77777777" w:rsidR="002D1DCE" w:rsidRPr="00F94D2B" w:rsidRDefault="00077BE7" w:rsidP="001262F7">
            <w:pPr>
              <w:pStyle w:val="VBAILTBody"/>
            </w:pPr>
            <w:r w:rsidRPr="00F94D2B">
              <w:t>Lesson References:</w:t>
            </w:r>
          </w:p>
        </w:tc>
        <w:tc>
          <w:tcPr>
            <w:tcW w:w="7452" w:type="dxa"/>
          </w:tcPr>
          <w:p w14:paraId="38ECFB10" w14:textId="77777777" w:rsidR="001262F7" w:rsidRDefault="007D6F3D" w:rsidP="000B586D">
            <w:pPr>
              <w:pStyle w:val="VBAILTbullet1"/>
            </w:pPr>
            <w:r w:rsidRPr="00F94D2B">
              <w:t xml:space="preserve">Software systems user manuals on the </w:t>
            </w:r>
            <w:r w:rsidR="00EA1740" w:rsidRPr="00F94D2B">
              <w:t xml:space="preserve">VBA </w:t>
            </w:r>
            <w:r w:rsidR="00E0028D" w:rsidRPr="00F94D2B">
              <w:t>i</w:t>
            </w:r>
            <w:r w:rsidR="00EA1740" w:rsidRPr="00F94D2B">
              <w:t>ntranet</w:t>
            </w:r>
            <w:r w:rsidRPr="00F94D2B">
              <w:t xml:space="preserve"> </w:t>
            </w:r>
          </w:p>
          <w:p w14:paraId="01E14407" w14:textId="3E290018" w:rsidR="000D47AC" w:rsidRPr="00F94D2B" w:rsidRDefault="000D47AC" w:rsidP="000B586D">
            <w:pPr>
              <w:pStyle w:val="VBAILTbullet1"/>
            </w:pPr>
            <w:r>
              <w:rPr>
                <w:b/>
              </w:rPr>
              <w:t>Pension Systems and Applications</w:t>
            </w:r>
            <w:r>
              <w:t xml:space="preserve"> job aid</w:t>
            </w:r>
          </w:p>
        </w:tc>
      </w:tr>
      <w:tr w:rsidR="00F94D2B" w:rsidRPr="00F94D2B" w14:paraId="484D7B17" w14:textId="77777777" w:rsidTr="6F3C225D">
        <w:trPr>
          <w:cantSplit/>
          <w:jc w:val="center"/>
        </w:trPr>
        <w:tc>
          <w:tcPr>
            <w:tcW w:w="1908" w:type="dxa"/>
          </w:tcPr>
          <w:p w14:paraId="0F12534B" w14:textId="0580B067" w:rsidR="00210799" w:rsidRPr="00F94D2B" w:rsidRDefault="00F90D62" w:rsidP="008E7DA5">
            <w:pPr>
              <w:pStyle w:val="VBAILTBody"/>
            </w:pPr>
            <w:r w:rsidRPr="00F94D2B">
              <w:t>Knowledge Check</w:t>
            </w:r>
            <w:r w:rsidR="00210799" w:rsidRPr="00F94D2B">
              <w:t>:</w:t>
            </w:r>
          </w:p>
        </w:tc>
        <w:tc>
          <w:tcPr>
            <w:tcW w:w="7452" w:type="dxa"/>
          </w:tcPr>
          <w:p w14:paraId="4D120B6F" w14:textId="4584ABD4" w:rsidR="00210799" w:rsidRPr="00F94D2B" w:rsidRDefault="00F31C13" w:rsidP="008E7DA5">
            <w:pPr>
              <w:pStyle w:val="VBAILTBody"/>
            </w:pPr>
            <w:r w:rsidRPr="00F94D2B">
              <w:t xml:space="preserve">Phase 3: PMC VSR Resources </w:t>
            </w:r>
            <w:r w:rsidR="00F90D62" w:rsidRPr="00F94D2B">
              <w:t>Knowledge Check</w:t>
            </w:r>
          </w:p>
        </w:tc>
      </w:tr>
      <w:tr w:rsidR="00F94D2B" w:rsidRPr="00F94D2B" w14:paraId="403B2338" w14:textId="77777777" w:rsidTr="6F3C225D">
        <w:trPr>
          <w:cantSplit/>
          <w:jc w:val="center"/>
        </w:trPr>
        <w:tc>
          <w:tcPr>
            <w:tcW w:w="1908" w:type="dxa"/>
          </w:tcPr>
          <w:p w14:paraId="5F77EC0F" w14:textId="77777777" w:rsidR="00210799" w:rsidRPr="00F94D2B" w:rsidRDefault="00210799" w:rsidP="008E7DA5">
            <w:pPr>
              <w:pStyle w:val="VBAILTBody"/>
            </w:pPr>
            <w:r w:rsidRPr="00F94D2B">
              <w:t xml:space="preserve">Technical Competencies: </w:t>
            </w:r>
          </w:p>
        </w:tc>
        <w:tc>
          <w:tcPr>
            <w:tcW w:w="7452" w:type="dxa"/>
          </w:tcPr>
          <w:p w14:paraId="16A7D8F6" w14:textId="77777777" w:rsidR="00210799" w:rsidRPr="00F94D2B" w:rsidRDefault="00210799" w:rsidP="008E7DA5">
            <w:pPr>
              <w:pStyle w:val="VBAILTBody"/>
            </w:pPr>
            <w:r w:rsidRPr="00F94D2B">
              <w:t>VBA Applications (PMC VSR)</w:t>
            </w:r>
          </w:p>
        </w:tc>
      </w:tr>
      <w:tr w:rsidR="00F94D2B" w:rsidRPr="00F94D2B" w14:paraId="306E7D3E" w14:textId="77777777" w:rsidTr="6F3C225D">
        <w:trPr>
          <w:cantSplit/>
          <w:jc w:val="center"/>
        </w:trPr>
        <w:tc>
          <w:tcPr>
            <w:tcW w:w="1908" w:type="dxa"/>
          </w:tcPr>
          <w:p w14:paraId="7FA169D9" w14:textId="77777777" w:rsidR="002D1DCE" w:rsidRPr="00F94D2B" w:rsidRDefault="001262F7" w:rsidP="001262F7">
            <w:pPr>
              <w:pStyle w:val="VBAILTBody"/>
            </w:pPr>
            <w:r w:rsidRPr="00F94D2B">
              <w:t>Lesson Objectives:</w:t>
            </w:r>
          </w:p>
        </w:tc>
        <w:tc>
          <w:tcPr>
            <w:tcW w:w="7452" w:type="dxa"/>
          </w:tcPr>
          <w:p w14:paraId="6B9BC337" w14:textId="10A32EBD" w:rsidR="000A1EE4" w:rsidRDefault="000A1EE4" w:rsidP="000A1EE4">
            <w:pPr>
              <w:pStyle w:val="VBAILTbullet1"/>
              <w:numPr>
                <w:ilvl w:val="0"/>
                <w:numId w:val="0"/>
              </w:numPr>
              <w:ind w:left="360" w:hanging="360"/>
            </w:pPr>
            <w:r>
              <w:t>By the end of this lesson, you will be able to:</w:t>
            </w:r>
          </w:p>
          <w:p w14:paraId="12218EB0" w14:textId="7E8FBEE8" w:rsidR="00BE3747" w:rsidRPr="00F94D2B" w:rsidRDefault="00BE3747" w:rsidP="00BE3747">
            <w:pPr>
              <w:pStyle w:val="VBAILTbullet1"/>
            </w:pPr>
            <w:r w:rsidRPr="00F94D2B">
              <w:t>Identify the purpose of systems used to initiate, develop, and process claims</w:t>
            </w:r>
          </w:p>
          <w:p w14:paraId="2C6BA31F" w14:textId="77777777" w:rsidR="00BE3747" w:rsidRPr="00F94D2B" w:rsidRDefault="00BE3747" w:rsidP="00BE3747">
            <w:pPr>
              <w:pStyle w:val="VBAILTbullet1"/>
            </w:pPr>
            <w:r w:rsidRPr="00F94D2B">
              <w:t>Locate systems used to initiate, develop, and process claims</w:t>
            </w:r>
          </w:p>
          <w:p w14:paraId="73201264" w14:textId="77777777" w:rsidR="006A7F0F" w:rsidRPr="00F94D2B" w:rsidRDefault="00BE3747" w:rsidP="00951143">
            <w:pPr>
              <w:pStyle w:val="VBAILTbullet1"/>
            </w:pPr>
            <w:r w:rsidRPr="00F94D2B">
              <w:t>Log in to systems used to initiate, develop, and process claims</w:t>
            </w:r>
          </w:p>
        </w:tc>
      </w:tr>
      <w:tr w:rsidR="00267BA2" w:rsidRPr="00F94D2B" w14:paraId="4514DA2D" w14:textId="77777777" w:rsidTr="6F3C225D">
        <w:trPr>
          <w:cantSplit/>
          <w:jc w:val="center"/>
        </w:trPr>
        <w:tc>
          <w:tcPr>
            <w:tcW w:w="1908" w:type="dxa"/>
          </w:tcPr>
          <w:p w14:paraId="19C77131" w14:textId="77777777" w:rsidR="00267BA2" w:rsidRPr="00F94D2B" w:rsidRDefault="00267BA2" w:rsidP="001262F7">
            <w:pPr>
              <w:pStyle w:val="VBAILTBody"/>
            </w:pPr>
            <w:r w:rsidRPr="00F94D2B">
              <w:lastRenderedPageBreak/>
              <w:t>What You Need:</w:t>
            </w:r>
          </w:p>
        </w:tc>
        <w:tc>
          <w:tcPr>
            <w:tcW w:w="7452" w:type="dxa"/>
          </w:tcPr>
          <w:p w14:paraId="65F90162" w14:textId="78216280" w:rsidR="00BE3747" w:rsidRDefault="009557AC" w:rsidP="00BE3747">
            <w:pPr>
              <w:pStyle w:val="VBAILTbullet1"/>
            </w:pPr>
            <w:r w:rsidRPr="00F94D2B">
              <w:t>Trainee Guide</w:t>
            </w:r>
          </w:p>
          <w:p w14:paraId="770D8AF2" w14:textId="708FF17A" w:rsidR="000D47AC" w:rsidRPr="00F94D2B" w:rsidRDefault="000D47AC" w:rsidP="00BE3747">
            <w:pPr>
              <w:pStyle w:val="VBAILTbullet1"/>
            </w:pPr>
            <w:r>
              <w:rPr>
                <w:b/>
              </w:rPr>
              <w:t>Pension Systems and Applications</w:t>
            </w:r>
            <w:r>
              <w:t xml:space="preserve"> job aid</w:t>
            </w:r>
          </w:p>
          <w:p w14:paraId="0C63742C" w14:textId="111E80A7" w:rsidR="00BE3747" w:rsidRPr="00F94D2B" w:rsidRDefault="00BE3747" w:rsidP="00BE3747">
            <w:pPr>
              <w:pStyle w:val="VBAILTbullet1"/>
            </w:pPr>
            <w:r w:rsidRPr="00F94D2B">
              <w:t xml:space="preserve">Access to VBA </w:t>
            </w:r>
            <w:r w:rsidR="00E0028D" w:rsidRPr="00F94D2B">
              <w:t>i</w:t>
            </w:r>
            <w:r w:rsidRPr="00F94D2B">
              <w:t>ntranet</w:t>
            </w:r>
          </w:p>
          <w:p w14:paraId="6F15F5D3" w14:textId="4F39C9B1" w:rsidR="00077BE7" w:rsidRPr="00F94D2B" w:rsidRDefault="004B2789" w:rsidP="004B2789">
            <w:pPr>
              <w:pStyle w:val="VBAILTbullet1"/>
            </w:pPr>
            <w:r w:rsidRPr="00F94D2B">
              <w:t>Access to</w:t>
            </w:r>
            <w:r w:rsidR="000608D3" w:rsidRPr="00F94D2B">
              <w:t xml:space="preserve"> each system</w:t>
            </w:r>
            <w:r w:rsidRPr="00F94D2B">
              <w:t xml:space="preserve">: </w:t>
            </w:r>
          </w:p>
          <w:p w14:paraId="0604311F" w14:textId="77777777" w:rsidR="00951143" w:rsidRDefault="00951143" w:rsidP="00951143">
            <w:pPr>
              <w:pStyle w:val="VBAILTBullet2"/>
            </w:pPr>
            <w:r>
              <w:t>CBCM</w:t>
            </w:r>
          </w:p>
          <w:p w14:paraId="69DD1C98" w14:textId="77777777" w:rsidR="00951143" w:rsidRDefault="00951143" w:rsidP="00951143">
            <w:pPr>
              <w:pStyle w:val="VBAILTBullet2"/>
            </w:pPr>
            <w:r>
              <w:t>CAPRI</w:t>
            </w:r>
          </w:p>
          <w:p w14:paraId="629EE51C" w14:textId="77777777" w:rsidR="00951143" w:rsidRDefault="00951143" w:rsidP="00951143">
            <w:pPr>
              <w:pStyle w:val="VBAILTBullet2"/>
            </w:pPr>
            <w:r>
              <w:t>DPRIS</w:t>
            </w:r>
          </w:p>
          <w:p w14:paraId="04C8409D" w14:textId="77777777" w:rsidR="00951143" w:rsidRDefault="00951143" w:rsidP="00951143">
            <w:pPr>
              <w:pStyle w:val="VBAILTBullet2"/>
            </w:pPr>
            <w:r>
              <w:t>EMS</w:t>
            </w:r>
          </w:p>
          <w:p w14:paraId="1163678F" w14:textId="77777777" w:rsidR="00951143" w:rsidRDefault="00951143" w:rsidP="00951143">
            <w:pPr>
              <w:pStyle w:val="VBAILTBullet2"/>
            </w:pPr>
            <w:r>
              <w:t>FAS</w:t>
            </w:r>
          </w:p>
          <w:p w14:paraId="6988CE64" w14:textId="77777777" w:rsidR="00951143" w:rsidRDefault="00951143" w:rsidP="00951143">
            <w:pPr>
              <w:pStyle w:val="VBAILTBullet2"/>
              <w:rPr>
                <w:rFonts w:asciiTheme="minorHAnsi" w:eastAsiaTheme="minorEastAsia" w:hAnsiTheme="minorHAnsi"/>
              </w:rPr>
            </w:pPr>
            <w:r>
              <w:t xml:space="preserve">MAP-D </w:t>
            </w:r>
          </w:p>
          <w:p w14:paraId="25C1304B" w14:textId="77777777" w:rsidR="00951143" w:rsidRDefault="00951143" w:rsidP="00951143">
            <w:pPr>
              <w:pStyle w:val="VBAILTBullet2"/>
            </w:pPr>
            <w:r>
              <w:t xml:space="preserve">PCGL </w:t>
            </w:r>
          </w:p>
          <w:p w14:paraId="7F6674F3" w14:textId="77777777" w:rsidR="00951143" w:rsidRDefault="00951143" w:rsidP="00951143">
            <w:pPr>
              <w:pStyle w:val="VBAILTBullet2"/>
            </w:pPr>
            <w:r>
              <w:t>PIES</w:t>
            </w:r>
          </w:p>
          <w:p w14:paraId="18A187F7" w14:textId="77777777" w:rsidR="00951143" w:rsidRDefault="00951143" w:rsidP="00951143">
            <w:pPr>
              <w:pStyle w:val="VBAILTBullet2"/>
            </w:pPr>
            <w:r>
              <w:t>SHARE</w:t>
            </w:r>
          </w:p>
          <w:p w14:paraId="07E9C19C" w14:textId="77777777" w:rsidR="00951143" w:rsidRDefault="00951143" w:rsidP="00951143">
            <w:pPr>
              <w:pStyle w:val="VBAILTBullet2"/>
            </w:pPr>
            <w:r>
              <w:t>VACOLS</w:t>
            </w:r>
          </w:p>
          <w:p w14:paraId="2DB53DF6" w14:textId="77777777" w:rsidR="00951143" w:rsidRDefault="00951143" w:rsidP="00951143">
            <w:pPr>
              <w:pStyle w:val="VBAILTBullet2"/>
            </w:pPr>
            <w:r>
              <w:t>VBMS-Core</w:t>
            </w:r>
          </w:p>
          <w:p w14:paraId="1D16DA5D" w14:textId="77777777" w:rsidR="00951143" w:rsidRPr="009D1457" w:rsidRDefault="00951143" w:rsidP="00951143">
            <w:pPr>
              <w:pStyle w:val="VBAILTBullet2"/>
            </w:pPr>
            <w:r>
              <w:t>VBMS-Award</w:t>
            </w:r>
          </w:p>
          <w:p w14:paraId="4B85E521" w14:textId="6EFE56AC" w:rsidR="004B2789" w:rsidRPr="00F94D2B" w:rsidRDefault="009557AC" w:rsidP="004B2789">
            <w:pPr>
              <w:pStyle w:val="VBAILTbullet1"/>
            </w:pPr>
            <w:r w:rsidRPr="00F94D2B">
              <w:t>L</w:t>
            </w:r>
            <w:r w:rsidR="004B2789" w:rsidRPr="00F94D2B">
              <w:t>og</w:t>
            </w:r>
            <w:r w:rsidR="00864386" w:rsidRPr="00F94D2B">
              <w:t xml:space="preserve"> </w:t>
            </w:r>
            <w:proofErr w:type="gramStart"/>
            <w:r w:rsidR="004B2789" w:rsidRPr="00F94D2B">
              <w:t>in</w:t>
            </w:r>
            <w:proofErr w:type="gramEnd"/>
            <w:r w:rsidR="004B2789" w:rsidRPr="00F94D2B">
              <w:t xml:space="preserve"> information including </w:t>
            </w:r>
            <w:proofErr w:type="gramStart"/>
            <w:r w:rsidR="004B2789" w:rsidRPr="00F94D2B">
              <w:t>user names</w:t>
            </w:r>
            <w:proofErr w:type="gramEnd"/>
            <w:r w:rsidR="004B2789" w:rsidRPr="00F94D2B">
              <w:t xml:space="preserve"> and passwords for each system. </w:t>
            </w:r>
          </w:p>
          <w:p w14:paraId="38D7AD01" w14:textId="1D4678AC" w:rsidR="00D23216" w:rsidRPr="00F94D2B" w:rsidRDefault="009557AC" w:rsidP="009557AC">
            <w:pPr>
              <w:pStyle w:val="VBAILTbullet1"/>
            </w:pPr>
            <w:r w:rsidRPr="00F94D2B">
              <w:t>A</w:t>
            </w:r>
            <w:r w:rsidR="00D23216" w:rsidRPr="00F94D2B">
              <w:t xml:space="preserve"> computer with access to the VBA </w:t>
            </w:r>
            <w:r w:rsidR="00E0028D" w:rsidRPr="00F94D2B">
              <w:t>i</w:t>
            </w:r>
            <w:r w:rsidR="00D23216" w:rsidRPr="00F94D2B">
              <w:t>ntranet</w:t>
            </w:r>
          </w:p>
        </w:tc>
      </w:tr>
    </w:tbl>
    <w:p w14:paraId="43EF0C15" w14:textId="0440A619" w:rsidR="00631546" w:rsidRPr="00F94D2B" w:rsidRDefault="00631546" w:rsidP="00906A63">
      <w:pPr>
        <w:pStyle w:val="VBAILTBody"/>
        <w:rPr>
          <w:sz w:val="24"/>
          <w:szCs w:val="24"/>
        </w:rPr>
      </w:pPr>
    </w:p>
    <w:tbl>
      <w:tblPr>
        <w:tblStyle w:val="TableGrid"/>
        <w:tblW w:w="9936" w:type="dxa"/>
        <w:jc w:val="center"/>
        <w:tblLook w:val="04A0" w:firstRow="1" w:lastRow="0" w:firstColumn="1" w:lastColumn="0" w:noHBand="0" w:noVBand="1"/>
        <w:tblCaption w:val="Lesson plan table specifying individual PowerPoint slide content and space for notes"/>
      </w:tblPr>
      <w:tblGrid>
        <w:gridCol w:w="4032"/>
        <w:gridCol w:w="5904"/>
      </w:tblGrid>
      <w:tr w:rsidR="00F94D2B" w:rsidRPr="00F94D2B" w14:paraId="63684054" w14:textId="77777777" w:rsidTr="6F3C225D">
        <w:trPr>
          <w:cantSplit/>
          <w:tblHeader/>
          <w:jc w:val="center"/>
        </w:trPr>
        <w:tc>
          <w:tcPr>
            <w:tcW w:w="4032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60687DF2" w14:textId="77777777" w:rsidR="009F361E" w:rsidRPr="00F94D2B" w:rsidRDefault="009F361E" w:rsidP="006E54AE">
            <w:pPr>
              <w:pStyle w:val="VBAILTTableHeading1"/>
            </w:pPr>
            <w:r w:rsidRPr="00F94D2B">
              <w:t>PowerPoint Slides</w:t>
            </w:r>
          </w:p>
        </w:tc>
        <w:tc>
          <w:tcPr>
            <w:tcW w:w="5904" w:type="dxa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23B49FEE" w14:textId="2A964314" w:rsidR="009F361E" w:rsidRPr="00F94D2B" w:rsidRDefault="009557AC" w:rsidP="006E54AE">
            <w:pPr>
              <w:pStyle w:val="VBAILTTableHeading1"/>
            </w:pPr>
            <w:r w:rsidRPr="00F94D2B">
              <w:t>Notes</w:t>
            </w:r>
          </w:p>
        </w:tc>
      </w:tr>
      <w:tr w:rsidR="00F94D2B" w:rsidRPr="00F94D2B" w14:paraId="1CD84240" w14:textId="77777777" w:rsidTr="6F3C225D">
        <w:trPr>
          <w:cantSplit/>
          <w:jc w:val="center"/>
        </w:trPr>
        <w:tc>
          <w:tcPr>
            <w:tcW w:w="4032" w:type="dxa"/>
            <w:tcBorders>
              <w:right w:val="dashSmallGap" w:sz="4" w:space="0" w:color="auto"/>
            </w:tcBorders>
          </w:tcPr>
          <w:p w14:paraId="2F4465E5" w14:textId="77777777" w:rsidR="009F361E" w:rsidRDefault="005836E0" w:rsidP="005836E0">
            <w:pPr>
              <w:pStyle w:val="VBAILTBodyStrong"/>
            </w:pPr>
            <w:r w:rsidRPr="00F94D2B">
              <w:t>Overview of Pension Systems and Applications</w:t>
            </w:r>
          </w:p>
          <w:p w14:paraId="6EE8B254" w14:textId="77777777" w:rsidR="00D276EB" w:rsidRPr="00D276EB" w:rsidRDefault="00D276EB" w:rsidP="00D276EB"/>
          <w:p w14:paraId="6DFDE2C7" w14:textId="77777777" w:rsidR="00D276EB" w:rsidRPr="00D276EB" w:rsidRDefault="00D276EB" w:rsidP="00D276EB"/>
          <w:p w14:paraId="3D21EBDF" w14:textId="77777777" w:rsidR="00D276EB" w:rsidRPr="00D276EB" w:rsidRDefault="00D276EB" w:rsidP="00D276EB"/>
          <w:p w14:paraId="34F03981" w14:textId="77777777" w:rsidR="00D276EB" w:rsidRDefault="00D276EB" w:rsidP="00D276EB">
            <w:pPr>
              <w:rPr>
                <w:rFonts w:ascii="Verdana" w:hAnsi="Verdana"/>
                <w:b/>
              </w:rPr>
            </w:pPr>
          </w:p>
          <w:p w14:paraId="2A0B93DB" w14:textId="77777777" w:rsidR="00D276EB" w:rsidRPr="00D276EB" w:rsidRDefault="00D276EB" w:rsidP="00D276EB"/>
          <w:p w14:paraId="3178D2AC" w14:textId="7EDAC6DA" w:rsidR="00D276EB" w:rsidRPr="00D276EB" w:rsidRDefault="00D276EB" w:rsidP="00D276EB"/>
        </w:tc>
        <w:tc>
          <w:tcPr>
            <w:tcW w:w="5904" w:type="dxa"/>
            <w:tcBorders>
              <w:left w:val="dashSmallGap" w:sz="4" w:space="0" w:color="auto"/>
            </w:tcBorders>
          </w:tcPr>
          <w:p w14:paraId="6CA8A53F" w14:textId="4AA454B5" w:rsidR="009F361E" w:rsidRPr="00F94D2B" w:rsidRDefault="009F361E" w:rsidP="005836E0">
            <w:pPr>
              <w:pStyle w:val="VBAILTBody"/>
            </w:pPr>
          </w:p>
        </w:tc>
      </w:tr>
      <w:tr w:rsidR="00F94D2B" w:rsidRPr="00F94D2B" w14:paraId="5C2FCA08" w14:textId="77777777" w:rsidTr="6F3C225D">
        <w:trPr>
          <w:cantSplit/>
          <w:jc w:val="center"/>
        </w:trPr>
        <w:tc>
          <w:tcPr>
            <w:tcW w:w="4032" w:type="dxa"/>
            <w:tcBorders>
              <w:right w:val="dashSmallGap" w:sz="4" w:space="0" w:color="auto"/>
            </w:tcBorders>
          </w:tcPr>
          <w:p w14:paraId="76556639" w14:textId="6BC91FE7" w:rsidR="00951143" w:rsidRDefault="00951143" w:rsidP="00951143">
            <w:pPr>
              <w:pStyle w:val="VBAILTBodyStrong"/>
            </w:pPr>
            <w:r w:rsidRPr="009D1457">
              <w:lastRenderedPageBreak/>
              <w:t>Objectives</w:t>
            </w:r>
          </w:p>
          <w:p w14:paraId="1DD9DC7A" w14:textId="2914ED6B" w:rsidR="000A1EE4" w:rsidRPr="000A1EE4" w:rsidRDefault="000A1EE4" w:rsidP="00951143">
            <w:pPr>
              <w:pStyle w:val="VBAILTBodyStrong"/>
              <w:rPr>
                <w:b w:val="0"/>
                <w:bCs/>
              </w:rPr>
            </w:pPr>
            <w:r>
              <w:rPr>
                <w:b w:val="0"/>
                <w:bCs/>
              </w:rPr>
              <w:t>By the end of this lesson, you will be able to:</w:t>
            </w:r>
          </w:p>
          <w:p w14:paraId="453F862D" w14:textId="77777777" w:rsidR="00951143" w:rsidRPr="009D1457" w:rsidRDefault="00951143" w:rsidP="00951143">
            <w:pPr>
              <w:pStyle w:val="VBAILTbullet1"/>
            </w:pPr>
            <w:r w:rsidRPr="009D1457">
              <w:t>Identify the purpose of systems used to initiate, develop, and process claims.</w:t>
            </w:r>
          </w:p>
          <w:p w14:paraId="310B54B9" w14:textId="77777777" w:rsidR="00951143" w:rsidRPr="009D1457" w:rsidRDefault="00951143" w:rsidP="00951143">
            <w:pPr>
              <w:pStyle w:val="VBAILTbullet1"/>
            </w:pPr>
            <w:r w:rsidRPr="009D1457">
              <w:t>Locate systems used to initiate, develop, and process claims.</w:t>
            </w:r>
          </w:p>
          <w:p w14:paraId="299E971B" w14:textId="61E442C7" w:rsidR="005836E0" w:rsidRPr="00F94D2B" w:rsidRDefault="00951143" w:rsidP="00951143">
            <w:pPr>
              <w:pStyle w:val="VBAILTbullet1"/>
            </w:pPr>
            <w:r>
              <w:t xml:space="preserve">Are </w:t>
            </w:r>
            <w:r w:rsidRPr="009D1457">
              <w:t>Log in to systems used to initiate, develop, and process claims.</w:t>
            </w:r>
          </w:p>
        </w:tc>
        <w:tc>
          <w:tcPr>
            <w:tcW w:w="5904" w:type="dxa"/>
            <w:tcBorders>
              <w:left w:val="dashSmallGap" w:sz="4" w:space="0" w:color="auto"/>
            </w:tcBorders>
          </w:tcPr>
          <w:p w14:paraId="4417B2B6" w14:textId="7DFCAF85" w:rsidR="00CF50B0" w:rsidRPr="00F94D2B" w:rsidRDefault="00CF50B0" w:rsidP="00DF64EA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F94D2B" w:rsidRPr="00F94D2B" w14:paraId="7B7A1F59" w14:textId="77777777" w:rsidTr="6F3C225D">
        <w:trPr>
          <w:cantSplit/>
          <w:jc w:val="center"/>
        </w:trPr>
        <w:tc>
          <w:tcPr>
            <w:tcW w:w="4032" w:type="dxa"/>
            <w:tcBorders>
              <w:right w:val="dashSmallGap" w:sz="4" w:space="0" w:color="auto"/>
            </w:tcBorders>
          </w:tcPr>
          <w:p w14:paraId="3D92D6F1" w14:textId="77777777" w:rsidR="00951143" w:rsidRPr="009D1457" w:rsidRDefault="00951143" w:rsidP="00951143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Importance of Systems and Applications</w:t>
            </w:r>
          </w:p>
          <w:p w14:paraId="454CA8A7" w14:textId="77777777" w:rsidR="00951143" w:rsidRPr="009D1457" w:rsidRDefault="00951143" w:rsidP="00951143">
            <w:pPr>
              <w:pStyle w:val="VBAILTbullet1"/>
            </w:pPr>
            <w:r>
              <w:t>The following actions require systems and/or applications for processing:</w:t>
            </w:r>
          </w:p>
          <w:p w14:paraId="28EEE4FD" w14:textId="77777777" w:rsidR="00951143" w:rsidRPr="009D1457" w:rsidRDefault="00951143" w:rsidP="00951143">
            <w:pPr>
              <w:pStyle w:val="VBAILTBullet2"/>
            </w:pPr>
            <w:r w:rsidRPr="009D1457">
              <w:t>Initiate claims</w:t>
            </w:r>
          </w:p>
          <w:p w14:paraId="6FD37AF9" w14:textId="77777777" w:rsidR="00951143" w:rsidRPr="009D1457" w:rsidRDefault="00951143" w:rsidP="00951143">
            <w:pPr>
              <w:pStyle w:val="VBAILTBullet2"/>
            </w:pPr>
            <w:r w:rsidRPr="009D1457">
              <w:t>Develop evidence for claims</w:t>
            </w:r>
          </w:p>
          <w:p w14:paraId="1F21A416" w14:textId="77777777" w:rsidR="00951143" w:rsidRPr="009D1457" w:rsidRDefault="00951143" w:rsidP="00951143">
            <w:pPr>
              <w:pStyle w:val="VBAILTBullet2"/>
            </w:pPr>
            <w:r w:rsidRPr="009D1457">
              <w:t xml:space="preserve">Promulgate the awards for claims </w:t>
            </w:r>
          </w:p>
          <w:p w14:paraId="2C3C60A6" w14:textId="68A09CC2" w:rsidR="00DF0921" w:rsidRPr="00F94D2B" w:rsidRDefault="00951143" w:rsidP="00951143">
            <w:pPr>
              <w:pStyle w:val="VBAILTbullet1"/>
            </w:pPr>
            <w:r w:rsidRPr="009D1457">
              <w:t>Notify the claimant of actions taken on the claim</w:t>
            </w:r>
          </w:p>
        </w:tc>
        <w:tc>
          <w:tcPr>
            <w:tcW w:w="5904" w:type="dxa"/>
            <w:tcBorders>
              <w:left w:val="dashSmallGap" w:sz="4" w:space="0" w:color="auto"/>
            </w:tcBorders>
          </w:tcPr>
          <w:p w14:paraId="23547E33" w14:textId="1AA46E22" w:rsidR="00277D1A" w:rsidRPr="00F94D2B" w:rsidRDefault="00277D1A" w:rsidP="00077BE7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F94D2B" w:rsidRPr="00F94D2B" w14:paraId="42849637" w14:textId="77777777" w:rsidTr="6F3C225D">
        <w:trPr>
          <w:cantSplit/>
          <w:jc w:val="center"/>
        </w:trPr>
        <w:tc>
          <w:tcPr>
            <w:tcW w:w="4032" w:type="dxa"/>
            <w:tcBorders>
              <w:right w:val="dashSmallGap" w:sz="4" w:space="0" w:color="auto"/>
            </w:tcBorders>
          </w:tcPr>
          <w:p w14:paraId="199254BC" w14:textId="77777777" w:rsidR="00951143" w:rsidRDefault="00951143" w:rsidP="00951143">
            <w:pPr>
              <w:pStyle w:val="VBAILTbullet1"/>
              <w:numPr>
                <w:ilvl w:val="0"/>
                <w:numId w:val="0"/>
              </w:numPr>
              <w:ind w:left="360" w:hanging="360"/>
            </w:pPr>
            <w:proofErr w:type="spellStart"/>
            <w:r>
              <w:rPr>
                <w:b/>
              </w:rPr>
              <w:t>Caseflow</w:t>
            </w:r>
            <w:proofErr w:type="spellEnd"/>
            <w:r>
              <w:rPr>
                <w:b/>
              </w:rPr>
              <w:t xml:space="preserve">: </w:t>
            </w:r>
            <w:r>
              <w:t>Establishes new claims received under the Appeals Modernization Act (AMA)</w:t>
            </w:r>
          </w:p>
          <w:p w14:paraId="1DC96161" w14:textId="77777777" w:rsidR="00951143" w:rsidRDefault="00951143" w:rsidP="0003058A">
            <w:pPr>
              <w:pStyle w:val="VBAILTbullet1"/>
            </w:pPr>
            <w:r>
              <w:t>EP 030 (Request for higher-level review)</w:t>
            </w:r>
          </w:p>
          <w:p w14:paraId="56B3D6C4" w14:textId="51A978BD" w:rsidR="00F7694A" w:rsidRPr="00F94D2B" w:rsidRDefault="00951143" w:rsidP="0003058A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t>EP 040 (Request for supplemental claim)</w:t>
            </w:r>
          </w:p>
        </w:tc>
        <w:tc>
          <w:tcPr>
            <w:tcW w:w="5904" w:type="dxa"/>
            <w:tcBorders>
              <w:left w:val="dashSmallGap" w:sz="4" w:space="0" w:color="auto"/>
            </w:tcBorders>
          </w:tcPr>
          <w:p w14:paraId="4C430787" w14:textId="77777777" w:rsidR="00F7694A" w:rsidRPr="00F94D2B" w:rsidRDefault="00F7694A" w:rsidP="00077BE7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F94D2B" w:rsidRPr="00F94D2B" w14:paraId="18512C40" w14:textId="77777777" w:rsidTr="6F3C225D">
        <w:trPr>
          <w:cantSplit/>
          <w:jc w:val="center"/>
        </w:trPr>
        <w:tc>
          <w:tcPr>
            <w:tcW w:w="4032" w:type="dxa"/>
            <w:tcBorders>
              <w:right w:val="dashSmallGap" w:sz="4" w:space="0" w:color="auto"/>
            </w:tcBorders>
          </w:tcPr>
          <w:p w14:paraId="11EC6DDE" w14:textId="77777777" w:rsidR="00951143" w:rsidRDefault="00951143" w:rsidP="00951143">
            <w:pPr>
              <w:pStyle w:val="VBAILTbullet1"/>
              <w:numPr>
                <w:ilvl w:val="0"/>
                <w:numId w:val="0"/>
              </w:numPr>
              <w:ind w:left="360" w:hanging="360"/>
            </w:pPr>
            <w:r>
              <w:rPr>
                <w:b/>
              </w:rPr>
              <w:lastRenderedPageBreak/>
              <w:t xml:space="preserve">CBCM: </w:t>
            </w:r>
            <w:r>
              <w:t>Centralized Benefits Communication Management (CBCM) is a program that:</w:t>
            </w:r>
          </w:p>
          <w:p w14:paraId="363F9E9D" w14:textId="77777777" w:rsidR="00951143" w:rsidRPr="00450196" w:rsidRDefault="00951143" w:rsidP="00951143">
            <w:pPr>
              <w:pStyle w:val="VBAILTbullet1"/>
              <w:numPr>
                <w:ilvl w:val="0"/>
                <w:numId w:val="15"/>
              </w:numPr>
            </w:pPr>
            <w:r>
              <w:t xml:space="preserve">Streamlines the delivery </w:t>
            </w:r>
            <w:r w:rsidRPr="00450196">
              <w:t>of outbound communication across all business lines</w:t>
            </w:r>
          </w:p>
          <w:p w14:paraId="41B4B305" w14:textId="77777777" w:rsidR="00951143" w:rsidRPr="00450196" w:rsidRDefault="00951143" w:rsidP="00951143">
            <w:pPr>
              <w:pStyle w:val="VBAILTbullet1"/>
              <w:numPr>
                <w:ilvl w:val="0"/>
                <w:numId w:val="15"/>
              </w:numPr>
            </w:pPr>
            <w:r w:rsidRPr="00450196">
              <w:t>Provides a more automated and efficient means of generating and delivering notification letters to claimants</w:t>
            </w:r>
          </w:p>
          <w:p w14:paraId="29313D45" w14:textId="4C449351" w:rsidR="00BD5731" w:rsidRPr="00F94D2B" w:rsidRDefault="00951143" w:rsidP="00951143">
            <w:pPr>
              <w:pStyle w:val="VBAILTbullet1"/>
              <w:numPr>
                <w:ilvl w:val="0"/>
                <w:numId w:val="15"/>
              </w:numPr>
            </w:pPr>
            <w:r w:rsidRPr="00450196">
              <w:t>Reduces the risk of PII violations</w:t>
            </w:r>
          </w:p>
        </w:tc>
        <w:tc>
          <w:tcPr>
            <w:tcW w:w="5904" w:type="dxa"/>
            <w:tcBorders>
              <w:left w:val="dashSmallGap" w:sz="4" w:space="0" w:color="auto"/>
            </w:tcBorders>
          </w:tcPr>
          <w:p w14:paraId="61085928" w14:textId="141A4EF6" w:rsidR="00277D1A" w:rsidRPr="00F94D2B" w:rsidRDefault="00277D1A" w:rsidP="000608D3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F94D2B" w:rsidRPr="00F94D2B" w14:paraId="51035E76" w14:textId="77777777" w:rsidTr="6F3C225D">
        <w:trPr>
          <w:cantSplit/>
          <w:jc w:val="center"/>
        </w:trPr>
        <w:tc>
          <w:tcPr>
            <w:tcW w:w="4032" w:type="dxa"/>
            <w:tcBorders>
              <w:right w:val="dashSmallGap" w:sz="4" w:space="0" w:color="auto"/>
            </w:tcBorders>
          </w:tcPr>
          <w:p w14:paraId="3D70AB83" w14:textId="77777777" w:rsidR="00951143" w:rsidRDefault="00951143" w:rsidP="00951143">
            <w:pPr>
              <w:pStyle w:val="VBAILTbullet1"/>
              <w:numPr>
                <w:ilvl w:val="0"/>
                <w:numId w:val="0"/>
              </w:numPr>
              <w:ind w:left="360" w:hanging="360"/>
            </w:pPr>
            <w:r>
              <w:rPr>
                <w:b/>
              </w:rPr>
              <w:t xml:space="preserve">CAPRI: </w:t>
            </w:r>
            <w:r>
              <w:t>is a joint VBA and VHA effort that:</w:t>
            </w:r>
          </w:p>
          <w:p w14:paraId="2670932A" w14:textId="77777777" w:rsidR="00951143" w:rsidRPr="00450196" w:rsidRDefault="00951143" w:rsidP="00951143">
            <w:pPr>
              <w:pStyle w:val="VBAILTbullet1"/>
              <w:numPr>
                <w:ilvl w:val="0"/>
                <w:numId w:val="16"/>
              </w:numPr>
            </w:pPr>
            <w:r>
              <w:t xml:space="preserve">Improves </w:t>
            </w:r>
            <w:r w:rsidRPr="00450196">
              <w:t>Compensation and Pension exam information flow with minimal cost</w:t>
            </w:r>
          </w:p>
          <w:p w14:paraId="47CA6C2D" w14:textId="77777777" w:rsidR="00951143" w:rsidRPr="00450196" w:rsidRDefault="00951143" w:rsidP="00951143">
            <w:pPr>
              <w:pStyle w:val="VBAILTbullet1"/>
              <w:numPr>
                <w:ilvl w:val="0"/>
                <w:numId w:val="16"/>
              </w:numPr>
            </w:pPr>
            <w:r w:rsidRPr="00450196">
              <w:t>Acts as a bridge between VBA and VHA information systems</w:t>
            </w:r>
          </w:p>
          <w:p w14:paraId="095A2E64" w14:textId="24E444E4" w:rsidR="006E7B9C" w:rsidRPr="00951143" w:rsidRDefault="00951143" w:rsidP="00951143">
            <w:pPr>
              <w:pStyle w:val="VBAILTBodyStrong"/>
              <w:numPr>
                <w:ilvl w:val="0"/>
                <w:numId w:val="16"/>
              </w:numPr>
              <w:rPr>
                <w:b w:val="0"/>
              </w:rPr>
            </w:pPr>
            <w:r w:rsidRPr="00951143">
              <w:rPr>
                <w:b w:val="0"/>
              </w:rPr>
              <w:t>Offers VBA Rating Specialists help in building the ratings</w:t>
            </w:r>
          </w:p>
        </w:tc>
        <w:tc>
          <w:tcPr>
            <w:tcW w:w="5904" w:type="dxa"/>
            <w:tcBorders>
              <w:left w:val="dashSmallGap" w:sz="4" w:space="0" w:color="auto"/>
            </w:tcBorders>
          </w:tcPr>
          <w:p w14:paraId="63B27A1C" w14:textId="428995EF" w:rsidR="00642744" w:rsidRPr="00F94D2B" w:rsidRDefault="00642744" w:rsidP="006E7B9C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951143" w:rsidRPr="00F94D2B" w14:paraId="07109179" w14:textId="77777777" w:rsidTr="6F3C225D">
        <w:trPr>
          <w:cantSplit/>
          <w:jc w:val="center"/>
        </w:trPr>
        <w:tc>
          <w:tcPr>
            <w:tcW w:w="4032" w:type="dxa"/>
            <w:tcBorders>
              <w:right w:val="dashSmallGap" w:sz="4" w:space="0" w:color="auto"/>
            </w:tcBorders>
          </w:tcPr>
          <w:p w14:paraId="4D73EF93" w14:textId="77777777" w:rsidR="00951143" w:rsidRDefault="00951143" w:rsidP="00951143">
            <w:pPr>
              <w:pStyle w:val="VBAILTbullet1"/>
              <w:numPr>
                <w:ilvl w:val="0"/>
                <w:numId w:val="0"/>
              </w:numPr>
              <w:ind w:left="360" w:hanging="360"/>
            </w:pPr>
            <w:r>
              <w:rPr>
                <w:b/>
              </w:rPr>
              <w:lastRenderedPageBreak/>
              <w:t xml:space="preserve">DPRIS: </w:t>
            </w:r>
            <w:r>
              <w:t>Defense Personnel Records Information Retrieval System (DPRIS) is a secure electronic gateway that provides authorized government users access to:</w:t>
            </w:r>
          </w:p>
          <w:p w14:paraId="73BAB4FD" w14:textId="77777777" w:rsidR="00951143" w:rsidRPr="00450196" w:rsidRDefault="00951143" w:rsidP="00951143">
            <w:pPr>
              <w:pStyle w:val="VBAILTbullet1"/>
              <w:numPr>
                <w:ilvl w:val="0"/>
                <w:numId w:val="17"/>
              </w:numPr>
            </w:pPr>
            <w:r w:rsidRPr="00450196">
              <w:t>Veterans' Official Military Personnel File (OMPF) information from each of the Service-specific OMPF imaging systems</w:t>
            </w:r>
          </w:p>
          <w:p w14:paraId="5CBE3EE7" w14:textId="77777777" w:rsidR="00951143" w:rsidRPr="00450196" w:rsidRDefault="00951143" w:rsidP="00951143">
            <w:pPr>
              <w:pStyle w:val="VBAILTbullet1"/>
              <w:numPr>
                <w:ilvl w:val="0"/>
                <w:numId w:val="17"/>
              </w:numPr>
            </w:pPr>
            <w:r w:rsidRPr="00450196">
              <w:t>Post-traumatic stress disorder and Agent Orange incident information from the Joint Services Records Research Center (JSRRC)</w:t>
            </w:r>
          </w:p>
          <w:p w14:paraId="64185F79" w14:textId="6B54F3E1" w:rsidR="00951143" w:rsidRDefault="0003058A" w:rsidP="00951143">
            <w:pPr>
              <w:pStyle w:val="VBAILTbullet1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r>
              <w:t xml:space="preserve">    </w:t>
            </w:r>
            <w:r w:rsidR="00951143">
              <w:t>Enables individual Service members and Veterans access to their own OMPF information.</w:t>
            </w:r>
          </w:p>
        </w:tc>
        <w:tc>
          <w:tcPr>
            <w:tcW w:w="5904" w:type="dxa"/>
            <w:tcBorders>
              <w:left w:val="dashSmallGap" w:sz="4" w:space="0" w:color="auto"/>
            </w:tcBorders>
          </w:tcPr>
          <w:p w14:paraId="16138CE3" w14:textId="77777777" w:rsidR="00951143" w:rsidRPr="00F94D2B" w:rsidRDefault="00951143" w:rsidP="006E7B9C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951143" w:rsidRPr="00F94D2B" w14:paraId="2D0D23C8" w14:textId="77777777" w:rsidTr="6F3C225D">
        <w:trPr>
          <w:cantSplit/>
          <w:jc w:val="center"/>
        </w:trPr>
        <w:tc>
          <w:tcPr>
            <w:tcW w:w="4032" w:type="dxa"/>
            <w:tcBorders>
              <w:right w:val="dashSmallGap" w:sz="4" w:space="0" w:color="auto"/>
            </w:tcBorders>
          </w:tcPr>
          <w:p w14:paraId="2C6683BF" w14:textId="77777777" w:rsidR="00951143" w:rsidRDefault="00951143" w:rsidP="00951143">
            <w:pPr>
              <w:pStyle w:val="VBAILTbullet1"/>
              <w:numPr>
                <w:ilvl w:val="0"/>
                <w:numId w:val="0"/>
              </w:numPr>
              <w:ind w:left="360" w:hanging="360"/>
            </w:pPr>
            <w:r>
              <w:rPr>
                <w:b/>
              </w:rPr>
              <w:t xml:space="preserve">EMS: </w:t>
            </w:r>
            <w:r>
              <w:t>Exam Management System (EMS) manages exam scheduling requests from within VBMS-Core</w:t>
            </w:r>
          </w:p>
          <w:p w14:paraId="717CD9B8" w14:textId="73D900DD" w:rsidR="00951143" w:rsidRDefault="00951143" w:rsidP="00951143">
            <w:pPr>
              <w:pStyle w:val="VBAILTbullet1"/>
              <w:numPr>
                <w:ilvl w:val="0"/>
                <w:numId w:val="18"/>
              </w:numPr>
              <w:rPr>
                <w:b/>
              </w:rPr>
            </w:pPr>
            <w:r>
              <w:t>All contracted exams for compensation, Veteran’s pension, and survivor benefits are completed through EMS</w:t>
            </w:r>
          </w:p>
        </w:tc>
        <w:tc>
          <w:tcPr>
            <w:tcW w:w="5904" w:type="dxa"/>
            <w:tcBorders>
              <w:left w:val="dashSmallGap" w:sz="4" w:space="0" w:color="auto"/>
            </w:tcBorders>
          </w:tcPr>
          <w:p w14:paraId="5DB96965" w14:textId="77777777" w:rsidR="00951143" w:rsidRPr="00F94D2B" w:rsidRDefault="00951143" w:rsidP="006E7B9C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951143" w:rsidRPr="00F94D2B" w14:paraId="73CD483E" w14:textId="77777777" w:rsidTr="6F3C225D">
        <w:trPr>
          <w:cantSplit/>
          <w:jc w:val="center"/>
        </w:trPr>
        <w:tc>
          <w:tcPr>
            <w:tcW w:w="4032" w:type="dxa"/>
            <w:tcBorders>
              <w:right w:val="dashSmallGap" w:sz="4" w:space="0" w:color="auto"/>
            </w:tcBorders>
          </w:tcPr>
          <w:p w14:paraId="3D4A7417" w14:textId="77777777" w:rsidR="00951143" w:rsidRDefault="00951143" w:rsidP="00951143">
            <w:pPr>
              <w:pStyle w:val="VBAILTbullet1"/>
              <w:numPr>
                <w:ilvl w:val="0"/>
                <w:numId w:val="0"/>
              </w:numPr>
              <w:ind w:left="360" w:hanging="360"/>
            </w:pPr>
            <w:r>
              <w:rPr>
                <w:b/>
              </w:rPr>
              <w:lastRenderedPageBreak/>
              <w:t>FAS:</w:t>
            </w:r>
            <w:r>
              <w:t xml:space="preserve"> Finance and Accounting System (FAS) is an online financial and accounting application that: </w:t>
            </w:r>
          </w:p>
          <w:p w14:paraId="6C547A62" w14:textId="77777777" w:rsidR="00951143" w:rsidRPr="00107516" w:rsidRDefault="00951143" w:rsidP="00951143">
            <w:pPr>
              <w:pStyle w:val="VBAILTbullet1"/>
              <w:numPr>
                <w:ilvl w:val="0"/>
                <w:numId w:val="19"/>
              </w:numPr>
            </w:pPr>
            <w:r w:rsidRPr="00107516">
              <w:t>Provides fiscal and accounting transaction processing</w:t>
            </w:r>
          </w:p>
          <w:p w14:paraId="7FE7EE3E" w14:textId="77777777" w:rsidR="00951143" w:rsidRPr="00107516" w:rsidRDefault="00951143" w:rsidP="00951143">
            <w:pPr>
              <w:pStyle w:val="VBAILTbullet1"/>
              <w:numPr>
                <w:ilvl w:val="0"/>
                <w:numId w:val="19"/>
              </w:numPr>
            </w:pPr>
            <w:r w:rsidRPr="00107516">
              <w:t>Supports generation and audit of benefit payments</w:t>
            </w:r>
          </w:p>
          <w:p w14:paraId="7FABCF68" w14:textId="77777777" w:rsidR="00951143" w:rsidRPr="00107516" w:rsidRDefault="00951143" w:rsidP="00951143">
            <w:pPr>
              <w:pStyle w:val="VBAILTbullet1"/>
              <w:numPr>
                <w:ilvl w:val="0"/>
                <w:numId w:val="19"/>
              </w:numPr>
            </w:pPr>
            <w:r w:rsidRPr="00107516">
              <w:t>Provides the ability to perform on-line transaction processing and on-line audit functions</w:t>
            </w:r>
          </w:p>
          <w:p w14:paraId="7D40D7F7" w14:textId="77777777" w:rsidR="00951143" w:rsidRPr="00107516" w:rsidRDefault="00951143" w:rsidP="00951143">
            <w:pPr>
              <w:pStyle w:val="VBAILTbullet1"/>
              <w:numPr>
                <w:ilvl w:val="0"/>
                <w:numId w:val="19"/>
              </w:numPr>
            </w:pPr>
            <w:r w:rsidRPr="00107516">
              <w:t>Has automated manual review processes such as:</w:t>
            </w:r>
          </w:p>
          <w:p w14:paraId="3BAA236E" w14:textId="77777777" w:rsidR="00951143" w:rsidRPr="009D1457" w:rsidRDefault="00951143" w:rsidP="00951143">
            <w:pPr>
              <w:pStyle w:val="VBAILTBullet2"/>
              <w:numPr>
                <w:ilvl w:val="1"/>
                <w:numId w:val="19"/>
              </w:numPr>
            </w:pPr>
            <w:r>
              <w:t>Check verification</w:t>
            </w:r>
          </w:p>
          <w:p w14:paraId="091E00D1" w14:textId="77777777" w:rsidR="00951143" w:rsidRPr="00107516" w:rsidRDefault="00951143" w:rsidP="00951143">
            <w:pPr>
              <w:pStyle w:val="VBAILTBullet2"/>
              <w:numPr>
                <w:ilvl w:val="1"/>
                <w:numId w:val="19"/>
              </w:numPr>
            </w:pPr>
            <w:r>
              <w:t>Fiscal Adjustments (FISA)</w:t>
            </w:r>
          </w:p>
          <w:p w14:paraId="7CC8A075" w14:textId="3F31A413" w:rsidR="00951143" w:rsidRPr="00951143" w:rsidRDefault="00951143" w:rsidP="00951143">
            <w:pPr>
              <w:pStyle w:val="VBAILTbullet1"/>
              <w:numPr>
                <w:ilvl w:val="0"/>
                <w:numId w:val="19"/>
              </w:numPr>
            </w:pPr>
            <w:r>
              <w:t>Review of account with prior waiver or write-off adjustments</w:t>
            </w:r>
          </w:p>
        </w:tc>
        <w:tc>
          <w:tcPr>
            <w:tcW w:w="5904" w:type="dxa"/>
            <w:tcBorders>
              <w:left w:val="dashSmallGap" w:sz="4" w:space="0" w:color="auto"/>
            </w:tcBorders>
          </w:tcPr>
          <w:p w14:paraId="37C0A02A" w14:textId="77777777" w:rsidR="00951143" w:rsidRPr="00F94D2B" w:rsidRDefault="00951143" w:rsidP="006E7B9C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D72CEA" w:rsidRPr="00F94D2B" w14:paraId="157573D0" w14:textId="77777777" w:rsidTr="6F3C225D">
        <w:trPr>
          <w:cantSplit/>
          <w:jc w:val="center"/>
        </w:trPr>
        <w:tc>
          <w:tcPr>
            <w:tcW w:w="4032" w:type="dxa"/>
            <w:tcBorders>
              <w:right w:val="dashSmallGap" w:sz="4" w:space="0" w:color="auto"/>
            </w:tcBorders>
          </w:tcPr>
          <w:p w14:paraId="59A48DD9" w14:textId="77777777" w:rsidR="00D72CEA" w:rsidRDefault="5BDFB9AF" w:rsidP="6F3C225D">
            <w:pPr>
              <w:pStyle w:val="VBAILTbullet1"/>
              <w:numPr>
                <w:ilvl w:val="0"/>
                <w:numId w:val="0"/>
              </w:numPr>
            </w:pPr>
            <w:r w:rsidRPr="6F3C225D">
              <w:rPr>
                <w:b/>
                <w:bCs/>
              </w:rPr>
              <w:t xml:space="preserve">MAP-D: </w:t>
            </w:r>
            <w:r>
              <w:t>Modern Awards Processing Development (MAP-D) supports generation of development letters to the claimant and to third parties</w:t>
            </w:r>
          </w:p>
          <w:p w14:paraId="51452ECA" w14:textId="18E2B63F" w:rsidR="00D72CEA" w:rsidRDefault="00D72CEA" w:rsidP="00D72CEA">
            <w:pPr>
              <w:pStyle w:val="VBAILTbullet1"/>
              <w:numPr>
                <w:ilvl w:val="0"/>
                <w:numId w:val="20"/>
              </w:numPr>
              <w:rPr>
                <w:b/>
              </w:rPr>
            </w:pPr>
            <w:r>
              <w:t>Requested evidence controlled by tracked items</w:t>
            </w:r>
          </w:p>
        </w:tc>
        <w:tc>
          <w:tcPr>
            <w:tcW w:w="5904" w:type="dxa"/>
            <w:tcBorders>
              <w:left w:val="dashSmallGap" w:sz="4" w:space="0" w:color="auto"/>
            </w:tcBorders>
          </w:tcPr>
          <w:p w14:paraId="6620DAC4" w14:textId="77777777" w:rsidR="00D72CEA" w:rsidRPr="00F94D2B" w:rsidRDefault="00D72CEA" w:rsidP="006E7B9C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D72CEA" w:rsidRPr="00F94D2B" w14:paraId="714E1EAA" w14:textId="77777777" w:rsidTr="6F3C225D">
        <w:trPr>
          <w:cantSplit/>
          <w:jc w:val="center"/>
        </w:trPr>
        <w:tc>
          <w:tcPr>
            <w:tcW w:w="4032" w:type="dxa"/>
            <w:tcBorders>
              <w:right w:val="dashSmallGap" w:sz="4" w:space="0" w:color="auto"/>
            </w:tcBorders>
          </w:tcPr>
          <w:p w14:paraId="71998622" w14:textId="77777777" w:rsidR="00D72CEA" w:rsidRDefault="00D72CEA" w:rsidP="00D72CEA">
            <w:pPr>
              <w:pStyle w:val="VBAILTbullet1"/>
              <w:numPr>
                <w:ilvl w:val="0"/>
                <w:numId w:val="0"/>
              </w:numPr>
              <w:ind w:left="360" w:hanging="360"/>
            </w:pPr>
            <w:r>
              <w:rPr>
                <w:b/>
              </w:rPr>
              <w:lastRenderedPageBreak/>
              <w:t xml:space="preserve">PCGL: </w:t>
            </w:r>
            <w:r>
              <w:t xml:space="preserve">Personal </w:t>
            </w:r>
            <w:proofErr w:type="gramStart"/>
            <w:r>
              <w:t>Computer Generated</w:t>
            </w:r>
            <w:proofErr w:type="gramEnd"/>
            <w:r>
              <w:t xml:space="preserve"> Letters (PCGL) is designed to generate letters using a “free form” or “predefined” mode: </w:t>
            </w:r>
          </w:p>
          <w:p w14:paraId="29BBB180" w14:textId="77777777" w:rsidR="00D72CEA" w:rsidRPr="006B1877" w:rsidRDefault="00D72CEA" w:rsidP="00D72CEA">
            <w:pPr>
              <w:pStyle w:val="VBAILTbullet1"/>
              <w:numPr>
                <w:ilvl w:val="0"/>
                <w:numId w:val="21"/>
              </w:numPr>
            </w:pPr>
            <w:r w:rsidRPr="006B1877">
              <w:t>Free form allows you to type a letter from scratch or to select individual paragraphs in putting together a letter. It will also set up the proper spacing and formatting for the address, greeting, and closing for a letter that you type yourself. The free form mode may not be available to all users.</w:t>
            </w:r>
          </w:p>
          <w:p w14:paraId="607B5F11" w14:textId="20954BC0" w:rsidR="00D72CEA" w:rsidRDefault="00D72CEA" w:rsidP="00D72CEA">
            <w:pPr>
              <w:pStyle w:val="VBAILTbullet1"/>
              <w:numPr>
                <w:ilvl w:val="0"/>
                <w:numId w:val="21"/>
              </w:numPr>
              <w:rPr>
                <w:b/>
              </w:rPr>
            </w:pPr>
            <w:r w:rsidRPr="006B1877">
              <w:t>Predefined letters minimize user input. PCGL provides letter generation capabilities using PCs and accessing VBMS data.</w:t>
            </w:r>
          </w:p>
        </w:tc>
        <w:tc>
          <w:tcPr>
            <w:tcW w:w="5904" w:type="dxa"/>
            <w:tcBorders>
              <w:left w:val="dashSmallGap" w:sz="4" w:space="0" w:color="auto"/>
            </w:tcBorders>
          </w:tcPr>
          <w:p w14:paraId="77FAF321" w14:textId="77777777" w:rsidR="00D72CEA" w:rsidRPr="00F94D2B" w:rsidRDefault="00D72CEA" w:rsidP="006E7B9C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D72CEA" w:rsidRPr="00F94D2B" w14:paraId="2DC2FC58" w14:textId="77777777" w:rsidTr="6F3C225D">
        <w:trPr>
          <w:cantSplit/>
          <w:jc w:val="center"/>
        </w:trPr>
        <w:tc>
          <w:tcPr>
            <w:tcW w:w="4032" w:type="dxa"/>
            <w:tcBorders>
              <w:right w:val="dashSmallGap" w:sz="4" w:space="0" w:color="auto"/>
            </w:tcBorders>
          </w:tcPr>
          <w:p w14:paraId="2C57772A" w14:textId="77777777" w:rsidR="00D72CEA" w:rsidRDefault="00D72CEA" w:rsidP="00D72CEA">
            <w:pPr>
              <w:pStyle w:val="VBAILTbullet1"/>
              <w:numPr>
                <w:ilvl w:val="0"/>
                <w:numId w:val="0"/>
              </w:numPr>
              <w:ind w:left="360" w:hanging="360"/>
            </w:pPr>
            <w:r>
              <w:rPr>
                <w:b/>
              </w:rPr>
              <w:lastRenderedPageBreak/>
              <w:t xml:space="preserve">PIES: </w:t>
            </w:r>
            <w:r>
              <w:t xml:space="preserve">Personnel Information Exchange System (PIES) is designed to improve quality and timeliness of requesting Veteran information from outside agencies by: </w:t>
            </w:r>
          </w:p>
          <w:p w14:paraId="32834CC4" w14:textId="77777777" w:rsidR="00D72CEA" w:rsidRPr="006B1877" w:rsidRDefault="00D72CEA" w:rsidP="00D72CEA">
            <w:pPr>
              <w:pStyle w:val="VBAILTbullet1"/>
              <w:numPr>
                <w:ilvl w:val="0"/>
                <w:numId w:val="22"/>
              </w:numPr>
            </w:pPr>
            <w:r w:rsidRPr="006B1877">
              <w:t>Automating and standardizing the data requests which are uploaded to VBMS</w:t>
            </w:r>
          </w:p>
          <w:p w14:paraId="7224D21E" w14:textId="77777777" w:rsidR="00D72CEA" w:rsidRPr="006B1877" w:rsidRDefault="00D72CEA" w:rsidP="00D72CEA">
            <w:pPr>
              <w:pStyle w:val="VBAILTbullet1"/>
              <w:numPr>
                <w:ilvl w:val="0"/>
                <w:numId w:val="22"/>
              </w:numPr>
            </w:pPr>
            <w:r w:rsidRPr="006B1877">
              <w:t>Improving routing</w:t>
            </w:r>
          </w:p>
          <w:p w14:paraId="099DBDB7" w14:textId="77777777" w:rsidR="00D72CEA" w:rsidRPr="006B1877" w:rsidRDefault="00D72CEA" w:rsidP="00D72CEA">
            <w:pPr>
              <w:pStyle w:val="VBAILTbullet1"/>
              <w:numPr>
                <w:ilvl w:val="0"/>
                <w:numId w:val="22"/>
              </w:numPr>
            </w:pPr>
            <w:r w:rsidRPr="006B1877">
              <w:t>Requesting tracking</w:t>
            </w:r>
          </w:p>
          <w:p w14:paraId="0383CFDB" w14:textId="77777777" w:rsidR="00D72CEA" w:rsidRPr="006B1877" w:rsidRDefault="00D72CEA" w:rsidP="00D72CEA">
            <w:pPr>
              <w:pStyle w:val="VBAILTbullet1"/>
              <w:numPr>
                <w:ilvl w:val="0"/>
                <w:numId w:val="22"/>
              </w:numPr>
            </w:pPr>
            <w:r w:rsidRPr="006B1877">
              <w:t>Standardizing output generation processes</w:t>
            </w:r>
          </w:p>
          <w:p w14:paraId="7F8B1289" w14:textId="72C9A4C6" w:rsidR="00D72CEA" w:rsidRDefault="00D72CEA" w:rsidP="00D72CEA">
            <w:pPr>
              <w:pStyle w:val="VBAILTbullet1"/>
              <w:numPr>
                <w:ilvl w:val="0"/>
                <w:numId w:val="22"/>
              </w:numPr>
              <w:rPr>
                <w:b/>
              </w:rPr>
            </w:pPr>
            <w:r w:rsidRPr="006B1877">
              <w:t>Processing metrics involved with claims development</w:t>
            </w:r>
          </w:p>
        </w:tc>
        <w:tc>
          <w:tcPr>
            <w:tcW w:w="5904" w:type="dxa"/>
            <w:tcBorders>
              <w:left w:val="dashSmallGap" w:sz="4" w:space="0" w:color="auto"/>
            </w:tcBorders>
          </w:tcPr>
          <w:p w14:paraId="15530A68" w14:textId="77777777" w:rsidR="00D72CEA" w:rsidRPr="00F94D2B" w:rsidRDefault="00D72CEA" w:rsidP="006E7B9C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D72CEA" w:rsidRPr="00F94D2B" w14:paraId="1E9A9AF7" w14:textId="77777777" w:rsidTr="6F3C225D">
        <w:trPr>
          <w:cantSplit/>
          <w:jc w:val="center"/>
        </w:trPr>
        <w:tc>
          <w:tcPr>
            <w:tcW w:w="4032" w:type="dxa"/>
            <w:tcBorders>
              <w:right w:val="dashSmallGap" w:sz="4" w:space="0" w:color="auto"/>
            </w:tcBorders>
          </w:tcPr>
          <w:p w14:paraId="4340B067" w14:textId="77777777" w:rsidR="00D72CEA" w:rsidRDefault="00D72CEA" w:rsidP="00D72CEA">
            <w:pPr>
              <w:pStyle w:val="VBAILTbullet1"/>
              <w:numPr>
                <w:ilvl w:val="0"/>
                <w:numId w:val="0"/>
              </w:numPr>
              <w:ind w:left="360" w:hanging="360"/>
            </w:pPr>
            <w:r>
              <w:rPr>
                <w:b/>
              </w:rPr>
              <w:t xml:space="preserve">SHARE: </w:t>
            </w:r>
            <w:r>
              <w:t xml:space="preserve">allows employees to inquire against legacy information such as: </w:t>
            </w:r>
          </w:p>
          <w:p w14:paraId="23BC2687" w14:textId="77777777" w:rsidR="00D72CEA" w:rsidRPr="006B1877" w:rsidRDefault="00D72CEA" w:rsidP="00D72CEA">
            <w:pPr>
              <w:pStyle w:val="VBAILTbullet1"/>
              <w:numPr>
                <w:ilvl w:val="0"/>
                <w:numId w:val="23"/>
              </w:numPr>
            </w:pPr>
            <w:r w:rsidRPr="006B1877">
              <w:t>Beneficiary Information Locater System (BIRLS) and Benefits Delivery Network (BDN)</w:t>
            </w:r>
          </w:p>
          <w:p w14:paraId="041ECAFC" w14:textId="77777777" w:rsidR="00D72CEA" w:rsidRPr="006B1877" w:rsidRDefault="00D72CEA" w:rsidP="00D72CEA">
            <w:pPr>
              <w:pStyle w:val="VBAILTbullet1"/>
              <w:numPr>
                <w:ilvl w:val="0"/>
                <w:numId w:val="23"/>
              </w:numPr>
            </w:pPr>
            <w:r w:rsidRPr="006B1877">
              <w:t>Control of Veterans Records System (COVERS)</w:t>
            </w:r>
          </w:p>
          <w:p w14:paraId="2C5DD308" w14:textId="77777777" w:rsidR="00D72CEA" w:rsidRPr="006B1877" w:rsidRDefault="00D72CEA" w:rsidP="00D72CEA">
            <w:pPr>
              <w:pStyle w:val="VBAILTbullet1"/>
              <w:numPr>
                <w:ilvl w:val="0"/>
                <w:numId w:val="23"/>
              </w:numPr>
            </w:pPr>
            <w:r w:rsidRPr="006B1877">
              <w:t xml:space="preserve">Other agencies' information (e.g. SSA) </w:t>
            </w:r>
          </w:p>
          <w:p w14:paraId="55B720DA" w14:textId="068B0DFD" w:rsidR="00D72CEA" w:rsidRDefault="0003058A" w:rsidP="00D72CEA">
            <w:pPr>
              <w:pStyle w:val="VBAILTbullet1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r>
              <w:t xml:space="preserve">    </w:t>
            </w:r>
            <w:r w:rsidR="00D72CEA">
              <w:t>It is composed of five primary parts: BIRLS, Corporate, Master Education Record, Payment Date, and PIF Inquiry</w:t>
            </w:r>
          </w:p>
        </w:tc>
        <w:tc>
          <w:tcPr>
            <w:tcW w:w="5904" w:type="dxa"/>
            <w:tcBorders>
              <w:left w:val="dashSmallGap" w:sz="4" w:space="0" w:color="auto"/>
            </w:tcBorders>
          </w:tcPr>
          <w:p w14:paraId="6D743823" w14:textId="77777777" w:rsidR="00D72CEA" w:rsidRPr="00F94D2B" w:rsidRDefault="00D72CEA" w:rsidP="006E7B9C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D72CEA" w:rsidRPr="00F94D2B" w14:paraId="143B8160" w14:textId="77777777" w:rsidTr="6F3C225D">
        <w:trPr>
          <w:cantSplit/>
          <w:jc w:val="center"/>
        </w:trPr>
        <w:tc>
          <w:tcPr>
            <w:tcW w:w="4032" w:type="dxa"/>
            <w:tcBorders>
              <w:right w:val="dashSmallGap" w:sz="4" w:space="0" w:color="auto"/>
            </w:tcBorders>
          </w:tcPr>
          <w:p w14:paraId="52F40D79" w14:textId="35CB43BA" w:rsidR="00D72CEA" w:rsidRDefault="00D72CEA" w:rsidP="00D72CEA">
            <w:pPr>
              <w:pStyle w:val="VBAILTbullet1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r>
              <w:rPr>
                <w:b/>
              </w:rPr>
              <w:lastRenderedPageBreak/>
              <w:t>VACOLS:</w:t>
            </w:r>
            <w:r>
              <w:t xml:space="preserve"> allows personnel to view, update, and track the status of legacy appeals cases pending either with the Regional Offices/PMCs or submitted to the Board of Veteran Appeals (BVA).</w:t>
            </w:r>
          </w:p>
        </w:tc>
        <w:tc>
          <w:tcPr>
            <w:tcW w:w="5904" w:type="dxa"/>
            <w:tcBorders>
              <w:left w:val="dashSmallGap" w:sz="4" w:space="0" w:color="auto"/>
            </w:tcBorders>
          </w:tcPr>
          <w:p w14:paraId="77B5CB0C" w14:textId="77777777" w:rsidR="00D72CEA" w:rsidRPr="00F94D2B" w:rsidRDefault="00D72CEA" w:rsidP="006E7B9C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D72CEA" w:rsidRPr="00F94D2B" w14:paraId="00EC5327" w14:textId="77777777" w:rsidTr="6F3C225D">
        <w:trPr>
          <w:cantSplit/>
          <w:jc w:val="center"/>
        </w:trPr>
        <w:tc>
          <w:tcPr>
            <w:tcW w:w="4032" w:type="dxa"/>
            <w:tcBorders>
              <w:right w:val="dashSmallGap" w:sz="4" w:space="0" w:color="auto"/>
            </w:tcBorders>
          </w:tcPr>
          <w:p w14:paraId="053EB74B" w14:textId="77777777" w:rsidR="00D72CEA" w:rsidRDefault="00D72CEA" w:rsidP="00D72CEA">
            <w:pPr>
              <w:pStyle w:val="VBAILTbullet1"/>
              <w:numPr>
                <w:ilvl w:val="0"/>
                <w:numId w:val="0"/>
              </w:numPr>
              <w:ind w:left="360" w:hanging="360"/>
            </w:pPr>
            <w:r>
              <w:rPr>
                <w:b/>
              </w:rPr>
              <w:t xml:space="preserve">VBMS: </w:t>
            </w:r>
            <w:r>
              <w:t xml:space="preserve">Veteran Benefits Management System Core (VBMS) is: </w:t>
            </w:r>
          </w:p>
          <w:p w14:paraId="520A6D98" w14:textId="77777777" w:rsidR="00D72CEA" w:rsidRPr="00293014" w:rsidRDefault="00D72CEA" w:rsidP="00D72CEA">
            <w:pPr>
              <w:pStyle w:val="VBAILTbullet1"/>
              <w:numPr>
                <w:ilvl w:val="0"/>
                <w:numId w:val="24"/>
              </w:numPr>
            </w:pPr>
            <w:r w:rsidRPr="00293014">
              <w:t xml:space="preserve">A web-based, electronic claims processing solution complemented by improved business processes. </w:t>
            </w:r>
          </w:p>
          <w:p w14:paraId="751B5224" w14:textId="77777777" w:rsidR="00D72CEA" w:rsidRPr="00293014" w:rsidRDefault="00D72CEA" w:rsidP="00D72CEA">
            <w:pPr>
              <w:pStyle w:val="VBAILTbullet1"/>
              <w:numPr>
                <w:ilvl w:val="0"/>
                <w:numId w:val="24"/>
              </w:numPr>
            </w:pPr>
            <w:r w:rsidRPr="00293014">
              <w:t xml:space="preserve">Serves as the enabling technology for quicker, more accurate, and integrated claims processing. </w:t>
            </w:r>
          </w:p>
          <w:p w14:paraId="6A209AD8" w14:textId="342B1B93" w:rsidR="00D72CEA" w:rsidRDefault="00D72CEA" w:rsidP="00D72CEA">
            <w:pPr>
              <w:pStyle w:val="VBAILTbullet1"/>
              <w:numPr>
                <w:ilvl w:val="0"/>
                <w:numId w:val="24"/>
              </w:numPr>
              <w:rPr>
                <w:b/>
              </w:rPr>
            </w:pPr>
            <w:r w:rsidRPr="00293014">
              <w:t>Assists in providing timelier and more responsive customer service to Veterans and their families.  </w:t>
            </w:r>
          </w:p>
        </w:tc>
        <w:tc>
          <w:tcPr>
            <w:tcW w:w="5904" w:type="dxa"/>
            <w:tcBorders>
              <w:left w:val="dashSmallGap" w:sz="4" w:space="0" w:color="auto"/>
            </w:tcBorders>
          </w:tcPr>
          <w:p w14:paraId="7FE14A4C" w14:textId="77777777" w:rsidR="00D72CEA" w:rsidRPr="00F94D2B" w:rsidRDefault="00D72CEA" w:rsidP="006E7B9C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D72CEA" w:rsidRPr="00F94D2B" w14:paraId="380629CD" w14:textId="77777777" w:rsidTr="6F3C225D">
        <w:trPr>
          <w:cantSplit/>
          <w:jc w:val="center"/>
        </w:trPr>
        <w:tc>
          <w:tcPr>
            <w:tcW w:w="4032" w:type="dxa"/>
            <w:tcBorders>
              <w:right w:val="dashSmallGap" w:sz="4" w:space="0" w:color="auto"/>
            </w:tcBorders>
          </w:tcPr>
          <w:p w14:paraId="5F7E755D" w14:textId="77777777" w:rsidR="00D72CEA" w:rsidRDefault="00D72CEA" w:rsidP="00D72CEA">
            <w:pPr>
              <w:pStyle w:val="VBAILTbullet1"/>
              <w:numPr>
                <w:ilvl w:val="0"/>
                <w:numId w:val="0"/>
              </w:numPr>
              <w:ind w:left="360" w:hanging="360"/>
            </w:pPr>
            <w:r>
              <w:rPr>
                <w:b/>
              </w:rPr>
              <w:t xml:space="preserve">VBMS-A: </w:t>
            </w:r>
            <w:r>
              <w:t xml:space="preserve">Veteran’s Benefits Management System-Awards (VBMS-A) is interconnected with VBMS. </w:t>
            </w:r>
          </w:p>
          <w:p w14:paraId="1B59F09A" w14:textId="11694D1A" w:rsidR="00D72CEA" w:rsidRDefault="00D72CEA" w:rsidP="00D72CEA">
            <w:pPr>
              <w:pStyle w:val="VBAILTbullet1"/>
              <w:numPr>
                <w:ilvl w:val="0"/>
                <w:numId w:val="25"/>
              </w:numPr>
              <w:rPr>
                <w:b/>
              </w:rPr>
            </w:pPr>
            <w:r w:rsidRPr="00293014">
              <w:t>Allows VSRs to view and promulgate awards for Veterans and beneficiaries</w:t>
            </w:r>
          </w:p>
        </w:tc>
        <w:tc>
          <w:tcPr>
            <w:tcW w:w="5904" w:type="dxa"/>
            <w:tcBorders>
              <w:left w:val="dashSmallGap" w:sz="4" w:space="0" w:color="auto"/>
            </w:tcBorders>
          </w:tcPr>
          <w:p w14:paraId="647001E9" w14:textId="77777777" w:rsidR="00D72CEA" w:rsidRPr="00F94D2B" w:rsidRDefault="00D72CEA" w:rsidP="006E7B9C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BA069C" w:rsidRPr="00F94D2B" w14:paraId="113E8E9C" w14:textId="77777777" w:rsidTr="6F3C225D">
        <w:trPr>
          <w:cantSplit/>
          <w:jc w:val="center"/>
        </w:trPr>
        <w:tc>
          <w:tcPr>
            <w:tcW w:w="4032" w:type="dxa"/>
            <w:tcBorders>
              <w:right w:val="dashSmallGap" w:sz="4" w:space="0" w:color="auto"/>
            </w:tcBorders>
          </w:tcPr>
          <w:p w14:paraId="37203F2F" w14:textId="77777777" w:rsidR="00BA069C" w:rsidRPr="00196634" w:rsidRDefault="00BA069C" w:rsidP="00BA069C">
            <w:pPr>
              <w:pStyle w:val="VBAILTbullet1"/>
              <w:numPr>
                <w:ilvl w:val="0"/>
                <w:numId w:val="0"/>
              </w:numPr>
              <w:rPr>
                <w:b/>
              </w:rPr>
            </w:pPr>
            <w:r w:rsidRPr="00196634">
              <w:rPr>
                <w:b/>
              </w:rPr>
              <w:lastRenderedPageBreak/>
              <w:t>Individual Longitudinal Exposure Record (ILER)</w:t>
            </w:r>
          </w:p>
          <w:p w14:paraId="61882910" w14:textId="77777777" w:rsidR="00BA069C" w:rsidRPr="00BA069C" w:rsidRDefault="00BA069C" w:rsidP="00BA069C">
            <w:pPr>
              <w:pStyle w:val="VBAILTbullet1"/>
              <w:numPr>
                <w:ilvl w:val="0"/>
                <w:numId w:val="27"/>
              </w:numPr>
              <w:rPr>
                <w:b/>
              </w:rPr>
            </w:pPr>
            <w:r w:rsidRPr="00196634">
              <w:rPr>
                <w:bCs/>
              </w:rPr>
              <w:t xml:space="preserve">Individual Longitudinal Exposure Record (ILER) is a joint Department of Defense (DoD) and Veterans Affairs (VA) web-based application that provides the ability to link a Veteran to military exposures and/or deployments to improve the efficiency and effectiveness in decision making. </w:t>
            </w:r>
          </w:p>
          <w:p w14:paraId="60697D11" w14:textId="373403F2" w:rsidR="00BA069C" w:rsidRDefault="00BA069C" w:rsidP="00BA069C">
            <w:pPr>
              <w:pStyle w:val="VBAILTbullet1"/>
              <w:numPr>
                <w:ilvl w:val="1"/>
                <w:numId w:val="27"/>
              </w:numPr>
              <w:rPr>
                <w:b/>
              </w:rPr>
            </w:pPr>
            <w:r w:rsidRPr="00196634">
              <w:rPr>
                <w:bCs/>
              </w:rPr>
              <w:t xml:space="preserve">mandatory tool that all </w:t>
            </w:r>
            <w:proofErr w:type="gramStart"/>
            <w:r w:rsidRPr="00196634">
              <w:rPr>
                <w:bCs/>
              </w:rPr>
              <w:t>claims</w:t>
            </w:r>
            <w:proofErr w:type="gramEnd"/>
            <w:r w:rsidRPr="00196634">
              <w:rPr>
                <w:bCs/>
              </w:rPr>
              <w:t xml:space="preserve"> processors must use when reviewing and processing certain service-connected claims that may be subject to a toxic exposure risk activity (TERA)</w:t>
            </w:r>
          </w:p>
        </w:tc>
        <w:tc>
          <w:tcPr>
            <w:tcW w:w="5904" w:type="dxa"/>
            <w:tcBorders>
              <w:left w:val="dashSmallGap" w:sz="4" w:space="0" w:color="auto"/>
            </w:tcBorders>
          </w:tcPr>
          <w:p w14:paraId="49EFD802" w14:textId="77777777" w:rsidR="00BA069C" w:rsidRPr="00F94D2B" w:rsidRDefault="00BA069C" w:rsidP="00BA069C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BA069C" w:rsidRPr="00F94D2B" w14:paraId="11F5A224" w14:textId="77777777" w:rsidTr="6F3C225D">
        <w:trPr>
          <w:cantSplit/>
          <w:jc w:val="center"/>
        </w:trPr>
        <w:tc>
          <w:tcPr>
            <w:tcW w:w="4032" w:type="dxa"/>
            <w:tcBorders>
              <w:right w:val="dashSmallGap" w:sz="4" w:space="0" w:color="auto"/>
            </w:tcBorders>
          </w:tcPr>
          <w:p w14:paraId="4FF85A62" w14:textId="0C49032E" w:rsidR="00BA069C" w:rsidRPr="00F94D2B" w:rsidRDefault="00BA069C" w:rsidP="00BA069C">
            <w:pPr>
              <w:pStyle w:val="VBAILTBodyStrong"/>
            </w:pPr>
            <w:r w:rsidRPr="00F94D2B">
              <w:t>Pension Systems and Applications Job Aid</w:t>
            </w:r>
          </w:p>
          <w:p w14:paraId="0838CFB3" w14:textId="20B4CB01" w:rsidR="00BA069C" w:rsidRPr="00F94D2B" w:rsidRDefault="00BA069C" w:rsidP="00BA069C">
            <w:pPr>
              <w:pStyle w:val="VBAILTbullet1"/>
            </w:pPr>
            <w:r w:rsidRPr="00F94D2B">
              <w:t>Instructions</w:t>
            </w:r>
          </w:p>
          <w:p w14:paraId="276C322F" w14:textId="6A3E5C2E" w:rsidR="00BA069C" w:rsidRDefault="00BA069C" w:rsidP="00BA069C">
            <w:pPr>
              <w:pStyle w:val="VBAILTBullet2"/>
              <w:ind w:left="720"/>
            </w:pPr>
            <w:r>
              <w:t>Access</w:t>
            </w:r>
            <w:r w:rsidRPr="00F94D2B">
              <w:rPr>
                <w:b/>
              </w:rPr>
              <w:t xml:space="preserve"> Pension Systems and Applications</w:t>
            </w:r>
            <w:r w:rsidRPr="00F94D2B">
              <w:t xml:space="preserve"> job aid, located in the VSR Assistant from the PMC VSR button</w:t>
            </w:r>
          </w:p>
          <w:p w14:paraId="68A3E6AE" w14:textId="6365ED65" w:rsidR="00BA069C" w:rsidRPr="009D1457" w:rsidRDefault="00BA069C" w:rsidP="00BA069C">
            <w:pPr>
              <w:pStyle w:val="VBAILTBullet2"/>
              <w:ind w:left="720"/>
            </w:pPr>
            <w:r>
              <w:t>Review and answer the following questions listed in the training guide</w:t>
            </w:r>
          </w:p>
          <w:p w14:paraId="6309A390" w14:textId="766E71CC" w:rsidR="00BA069C" w:rsidRPr="00F94D2B" w:rsidRDefault="00BA069C" w:rsidP="00BA069C">
            <w:pPr>
              <w:pStyle w:val="VBAILTbullet1"/>
            </w:pPr>
            <w:r w:rsidRPr="00F94D2B">
              <w:t>Time allowed</w:t>
            </w:r>
            <w:r>
              <w:t>:</w:t>
            </w:r>
            <w:r w:rsidRPr="00F94D2B">
              <w:t xml:space="preserve"> 10 minutes</w:t>
            </w:r>
          </w:p>
        </w:tc>
        <w:tc>
          <w:tcPr>
            <w:tcW w:w="5904" w:type="dxa"/>
            <w:tcBorders>
              <w:left w:val="dashSmallGap" w:sz="4" w:space="0" w:color="auto"/>
            </w:tcBorders>
          </w:tcPr>
          <w:p w14:paraId="03D4B378" w14:textId="42B52560" w:rsidR="00BA069C" w:rsidRPr="00F94D2B" w:rsidRDefault="00BA069C" w:rsidP="00BA069C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BA069C" w:rsidRPr="00F94D2B" w14:paraId="078AF64D" w14:textId="77777777" w:rsidTr="6F3C225D">
        <w:trPr>
          <w:cantSplit/>
          <w:jc w:val="center"/>
        </w:trPr>
        <w:tc>
          <w:tcPr>
            <w:tcW w:w="4032" w:type="dxa"/>
            <w:tcBorders>
              <w:right w:val="dashSmallGap" w:sz="4" w:space="0" w:color="auto"/>
            </w:tcBorders>
          </w:tcPr>
          <w:p w14:paraId="7B3D1EF5" w14:textId="77777777" w:rsidR="00BA069C" w:rsidRPr="009D1457" w:rsidRDefault="00BA069C" w:rsidP="00BA069C">
            <w:pPr>
              <w:pStyle w:val="VBAILTBodyStrong"/>
            </w:pPr>
            <w:r w:rsidRPr="009D1457">
              <w:lastRenderedPageBreak/>
              <w:t>Question</w:t>
            </w:r>
            <w:r>
              <w:t xml:space="preserve"> 1</w:t>
            </w:r>
          </w:p>
          <w:p w14:paraId="21C28405" w14:textId="0D9E5EFF" w:rsidR="00BA069C" w:rsidRPr="00F94D2B" w:rsidRDefault="00BA069C" w:rsidP="00BA069C">
            <w:pPr>
              <w:pStyle w:val="VBAILTBody"/>
            </w:pPr>
            <w:r w:rsidRPr="009D1457">
              <w:t xml:space="preserve">Which system is used to update </w:t>
            </w:r>
            <w:r>
              <w:rPr>
                <w:rStyle w:val="Strong"/>
                <w:b w:val="0"/>
                <w:bCs w:val="0"/>
              </w:rPr>
              <w:t>military service?</w:t>
            </w:r>
          </w:p>
        </w:tc>
        <w:tc>
          <w:tcPr>
            <w:tcW w:w="5904" w:type="dxa"/>
            <w:tcBorders>
              <w:left w:val="dashSmallGap" w:sz="4" w:space="0" w:color="auto"/>
            </w:tcBorders>
          </w:tcPr>
          <w:p w14:paraId="3E4F6964" w14:textId="3DBCF2B6" w:rsidR="00BA069C" w:rsidRPr="00F94D2B" w:rsidRDefault="00BA069C" w:rsidP="00BA069C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BA069C" w:rsidRPr="00F94D2B" w14:paraId="29BD12E5" w14:textId="77777777" w:rsidTr="6F3C225D">
        <w:trPr>
          <w:cantSplit/>
          <w:jc w:val="center"/>
        </w:trPr>
        <w:tc>
          <w:tcPr>
            <w:tcW w:w="4032" w:type="dxa"/>
            <w:tcBorders>
              <w:right w:val="dashSmallGap" w:sz="4" w:space="0" w:color="auto"/>
            </w:tcBorders>
          </w:tcPr>
          <w:p w14:paraId="0DB87930" w14:textId="0953B12E" w:rsidR="00BA069C" w:rsidRPr="00F94D2B" w:rsidRDefault="00BA069C" w:rsidP="00BA069C">
            <w:pPr>
              <w:pStyle w:val="VBAILTBodyStrong"/>
            </w:pPr>
            <w:r w:rsidRPr="00F94D2B">
              <w:t xml:space="preserve">Answer: </w:t>
            </w:r>
          </w:p>
          <w:p w14:paraId="5CBC83BA" w14:textId="77777777" w:rsidR="00BA069C" w:rsidRPr="00F94D2B" w:rsidRDefault="00BA069C" w:rsidP="00BA069C">
            <w:pPr>
              <w:pStyle w:val="VBAILTBody"/>
            </w:pPr>
          </w:p>
          <w:p w14:paraId="422E5E43" w14:textId="43C40D9E" w:rsidR="00BA069C" w:rsidRPr="00F94D2B" w:rsidRDefault="00BA069C" w:rsidP="00BA069C">
            <w:pPr>
              <w:pStyle w:val="VBAILTBody"/>
            </w:pPr>
          </w:p>
        </w:tc>
        <w:tc>
          <w:tcPr>
            <w:tcW w:w="5904" w:type="dxa"/>
            <w:tcBorders>
              <w:left w:val="dashSmallGap" w:sz="4" w:space="0" w:color="auto"/>
            </w:tcBorders>
          </w:tcPr>
          <w:p w14:paraId="07E2FAD3" w14:textId="1020FD42" w:rsidR="00BA069C" w:rsidRPr="00F94D2B" w:rsidRDefault="00BA069C" w:rsidP="00BA069C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BA069C" w:rsidRPr="00F94D2B" w14:paraId="4B8C8713" w14:textId="77777777" w:rsidTr="6F3C225D">
        <w:trPr>
          <w:cantSplit/>
          <w:jc w:val="center"/>
        </w:trPr>
        <w:tc>
          <w:tcPr>
            <w:tcW w:w="4032" w:type="dxa"/>
            <w:tcBorders>
              <w:right w:val="dashSmallGap" w:sz="4" w:space="0" w:color="auto"/>
            </w:tcBorders>
          </w:tcPr>
          <w:p w14:paraId="322916F8" w14:textId="77777777" w:rsidR="00BA069C" w:rsidRPr="009D1457" w:rsidRDefault="00BA069C" w:rsidP="00BA069C">
            <w:pPr>
              <w:pStyle w:val="VBAILTBodyStrong"/>
            </w:pPr>
            <w:r w:rsidRPr="009D1457">
              <w:t>Question</w:t>
            </w:r>
            <w:r>
              <w:t xml:space="preserve"> 2</w:t>
            </w:r>
          </w:p>
          <w:p w14:paraId="47BBA99C" w14:textId="23F9ED9A" w:rsidR="00BA069C" w:rsidRPr="00F94D2B" w:rsidRDefault="00BA069C" w:rsidP="00BA069C">
            <w:pPr>
              <w:pStyle w:val="VBAILTBody"/>
            </w:pPr>
            <w:r w:rsidRPr="009D1457">
              <w:t>Which system</w:t>
            </w:r>
            <w:r>
              <w:t xml:space="preserve"> is used to request contracted examinations and medical opinions? </w:t>
            </w:r>
          </w:p>
        </w:tc>
        <w:tc>
          <w:tcPr>
            <w:tcW w:w="5904" w:type="dxa"/>
            <w:tcBorders>
              <w:left w:val="dashSmallGap" w:sz="4" w:space="0" w:color="auto"/>
            </w:tcBorders>
          </w:tcPr>
          <w:p w14:paraId="056695C6" w14:textId="721D5C42" w:rsidR="00BA069C" w:rsidRPr="00F94D2B" w:rsidRDefault="00BA069C" w:rsidP="00BA069C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BA069C" w:rsidRPr="00F94D2B" w14:paraId="56F877F5" w14:textId="77777777" w:rsidTr="6F3C225D">
        <w:trPr>
          <w:cantSplit/>
          <w:jc w:val="center"/>
        </w:trPr>
        <w:tc>
          <w:tcPr>
            <w:tcW w:w="4032" w:type="dxa"/>
            <w:tcBorders>
              <w:right w:val="dashSmallGap" w:sz="4" w:space="0" w:color="auto"/>
            </w:tcBorders>
          </w:tcPr>
          <w:p w14:paraId="62499115" w14:textId="25FC97BC" w:rsidR="00BA069C" w:rsidRPr="00F94D2B" w:rsidRDefault="00BA069C" w:rsidP="00BA069C">
            <w:pPr>
              <w:pStyle w:val="VBAILTBodyStrong"/>
            </w:pPr>
            <w:r w:rsidRPr="00F94D2B">
              <w:t xml:space="preserve">Answer: </w:t>
            </w:r>
          </w:p>
          <w:p w14:paraId="75DAB655" w14:textId="77777777" w:rsidR="00BA069C" w:rsidRPr="00F94D2B" w:rsidRDefault="00BA069C" w:rsidP="00BA069C">
            <w:pPr>
              <w:pStyle w:val="VBAILTBody"/>
            </w:pPr>
          </w:p>
          <w:p w14:paraId="6F7CDFAD" w14:textId="53B96A04" w:rsidR="00BA069C" w:rsidRPr="00F94D2B" w:rsidRDefault="00BA069C" w:rsidP="00BA069C">
            <w:pPr>
              <w:pStyle w:val="VBAILTBody"/>
            </w:pPr>
          </w:p>
        </w:tc>
        <w:tc>
          <w:tcPr>
            <w:tcW w:w="5904" w:type="dxa"/>
            <w:tcBorders>
              <w:left w:val="dashSmallGap" w:sz="4" w:space="0" w:color="auto"/>
            </w:tcBorders>
          </w:tcPr>
          <w:p w14:paraId="249DDB72" w14:textId="22877377" w:rsidR="00BA069C" w:rsidRPr="00F94D2B" w:rsidRDefault="00BA069C" w:rsidP="00BA069C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BA069C" w:rsidRPr="00F94D2B" w14:paraId="6DC09F09" w14:textId="77777777" w:rsidTr="6F3C225D">
        <w:trPr>
          <w:cantSplit/>
          <w:jc w:val="center"/>
        </w:trPr>
        <w:tc>
          <w:tcPr>
            <w:tcW w:w="4032" w:type="dxa"/>
            <w:tcBorders>
              <w:right w:val="dashSmallGap" w:sz="4" w:space="0" w:color="auto"/>
            </w:tcBorders>
          </w:tcPr>
          <w:p w14:paraId="678793B8" w14:textId="3C106031" w:rsidR="00BA069C" w:rsidRPr="00F94D2B" w:rsidRDefault="00BA069C" w:rsidP="00BA069C">
            <w:pPr>
              <w:pStyle w:val="VBAILTBodyStrong"/>
            </w:pPr>
            <w:r w:rsidRPr="00F94D2B">
              <w:t>Question</w:t>
            </w:r>
            <w:r>
              <w:t xml:space="preserve"> 3</w:t>
            </w:r>
          </w:p>
          <w:p w14:paraId="323329D7" w14:textId="621304F9" w:rsidR="00BA069C" w:rsidRPr="00F94D2B" w:rsidRDefault="00BA069C" w:rsidP="00BA069C">
            <w:pPr>
              <w:pStyle w:val="VBAILTBody"/>
            </w:pPr>
            <w:r w:rsidRPr="00F94D2B">
              <w:t>Which system in development will eventually replace VETSNET?</w:t>
            </w:r>
          </w:p>
        </w:tc>
        <w:tc>
          <w:tcPr>
            <w:tcW w:w="5904" w:type="dxa"/>
            <w:tcBorders>
              <w:left w:val="dashSmallGap" w:sz="4" w:space="0" w:color="auto"/>
            </w:tcBorders>
          </w:tcPr>
          <w:p w14:paraId="6FD8DDC4" w14:textId="79FCD410" w:rsidR="00BA069C" w:rsidRPr="00F94D2B" w:rsidRDefault="00BA069C" w:rsidP="00BA069C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BA069C" w:rsidRPr="00F94D2B" w14:paraId="09B39100" w14:textId="77777777" w:rsidTr="6F3C225D">
        <w:trPr>
          <w:cantSplit/>
          <w:jc w:val="center"/>
        </w:trPr>
        <w:tc>
          <w:tcPr>
            <w:tcW w:w="4032" w:type="dxa"/>
            <w:tcBorders>
              <w:right w:val="dashSmallGap" w:sz="4" w:space="0" w:color="auto"/>
            </w:tcBorders>
          </w:tcPr>
          <w:p w14:paraId="5D55CD2E" w14:textId="22ADC9CC" w:rsidR="00BA069C" w:rsidRPr="00F94D2B" w:rsidRDefault="00BA069C" w:rsidP="00BA069C">
            <w:pPr>
              <w:pStyle w:val="VBAILTBodyStrong"/>
            </w:pPr>
            <w:r w:rsidRPr="00F94D2B">
              <w:t xml:space="preserve">Answer: </w:t>
            </w:r>
          </w:p>
          <w:p w14:paraId="2DFCAA7D" w14:textId="77777777" w:rsidR="00BA069C" w:rsidRPr="00F94D2B" w:rsidRDefault="00BA069C" w:rsidP="00BA069C">
            <w:pPr>
              <w:pStyle w:val="VBAILTBodyStrong"/>
            </w:pPr>
          </w:p>
          <w:p w14:paraId="6C864FEF" w14:textId="57C1B568" w:rsidR="00BA069C" w:rsidRPr="00F94D2B" w:rsidRDefault="00BA069C" w:rsidP="00BA069C">
            <w:pPr>
              <w:pStyle w:val="VBAILTBody"/>
            </w:pPr>
          </w:p>
        </w:tc>
        <w:tc>
          <w:tcPr>
            <w:tcW w:w="5904" w:type="dxa"/>
            <w:tcBorders>
              <w:left w:val="dashSmallGap" w:sz="4" w:space="0" w:color="auto"/>
            </w:tcBorders>
          </w:tcPr>
          <w:p w14:paraId="77B584C6" w14:textId="40236308" w:rsidR="00BA069C" w:rsidRPr="00F94D2B" w:rsidRDefault="00BA069C" w:rsidP="00BA069C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BA069C" w:rsidRPr="00F94D2B" w14:paraId="74FCD4F2" w14:textId="77777777" w:rsidTr="6F3C225D">
        <w:trPr>
          <w:cantSplit/>
          <w:jc w:val="center"/>
        </w:trPr>
        <w:tc>
          <w:tcPr>
            <w:tcW w:w="4032" w:type="dxa"/>
            <w:tcBorders>
              <w:right w:val="dashSmallGap" w:sz="4" w:space="0" w:color="auto"/>
            </w:tcBorders>
          </w:tcPr>
          <w:p w14:paraId="674D46AB" w14:textId="77777777" w:rsidR="00BA069C" w:rsidRPr="009D1457" w:rsidRDefault="00BA069C" w:rsidP="00BA069C">
            <w:pPr>
              <w:pStyle w:val="VBAILTBodyStrong"/>
            </w:pPr>
            <w:r w:rsidRPr="009D1457">
              <w:t>Question</w:t>
            </w:r>
            <w:r>
              <w:t xml:space="preserve"> 3</w:t>
            </w:r>
          </w:p>
          <w:p w14:paraId="1A9CEB69" w14:textId="77777777" w:rsidR="00BA069C" w:rsidRPr="009D1457" w:rsidRDefault="00BA069C" w:rsidP="00BA069C">
            <w:pPr>
              <w:pStyle w:val="VBAILTBody"/>
            </w:pPr>
            <w:r w:rsidRPr="009D1457">
              <w:t xml:space="preserve">Which system is used for preparing development letters? </w:t>
            </w:r>
          </w:p>
          <w:p w14:paraId="1DF7D884" w14:textId="44540B96" w:rsidR="00BA069C" w:rsidRPr="00F94D2B" w:rsidRDefault="00BA069C" w:rsidP="00BA069C">
            <w:pPr>
              <w:pStyle w:val="VBAILTBody"/>
            </w:pPr>
          </w:p>
        </w:tc>
        <w:tc>
          <w:tcPr>
            <w:tcW w:w="5904" w:type="dxa"/>
            <w:tcBorders>
              <w:left w:val="dashSmallGap" w:sz="4" w:space="0" w:color="auto"/>
            </w:tcBorders>
          </w:tcPr>
          <w:p w14:paraId="483A05C9" w14:textId="33DD7259" w:rsidR="00BA069C" w:rsidRPr="00F94D2B" w:rsidRDefault="00BA069C" w:rsidP="00BA069C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BA069C" w:rsidRPr="00F94D2B" w14:paraId="214C38C0" w14:textId="77777777" w:rsidTr="6F3C225D">
        <w:trPr>
          <w:cantSplit/>
          <w:jc w:val="center"/>
        </w:trPr>
        <w:tc>
          <w:tcPr>
            <w:tcW w:w="4032" w:type="dxa"/>
            <w:tcBorders>
              <w:right w:val="dashSmallGap" w:sz="4" w:space="0" w:color="auto"/>
            </w:tcBorders>
          </w:tcPr>
          <w:p w14:paraId="0F287B4B" w14:textId="739EDD5C" w:rsidR="00BA069C" w:rsidRPr="00D72CEA" w:rsidRDefault="00BA069C" w:rsidP="00BA069C">
            <w:pPr>
              <w:pStyle w:val="VBAILTBody"/>
              <w:rPr>
                <w:b/>
              </w:rPr>
            </w:pPr>
            <w:r>
              <w:rPr>
                <w:b/>
              </w:rPr>
              <w:t>Answer:</w:t>
            </w:r>
          </w:p>
          <w:p w14:paraId="43DF0D32" w14:textId="6924398D" w:rsidR="00BA069C" w:rsidRPr="00F94D2B" w:rsidRDefault="00BA069C" w:rsidP="00BA069C">
            <w:pPr>
              <w:pStyle w:val="VBAILTBody"/>
            </w:pPr>
          </w:p>
        </w:tc>
        <w:tc>
          <w:tcPr>
            <w:tcW w:w="5904" w:type="dxa"/>
            <w:tcBorders>
              <w:left w:val="dashSmallGap" w:sz="4" w:space="0" w:color="auto"/>
            </w:tcBorders>
          </w:tcPr>
          <w:p w14:paraId="5F0A181F" w14:textId="090B558A" w:rsidR="00BA069C" w:rsidRPr="00F94D2B" w:rsidRDefault="00BA069C" w:rsidP="00BA069C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BA069C" w:rsidRPr="00F94D2B" w14:paraId="4005DB18" w14:textId="77777777" w:rsidTr="6F3C225D">
        <w:trPr>
          <w:cantSplit/>
          <w:jc w:val="center"/>
        </w:trPr>
        <w:tc>
          <w:tcPr>
            <w:tcW w:w="4032" w:type="dxa"/>
            <w:tcBorders>
              <w:right w:val="dashSmallGap" w:sz="4" w:space="0" w:color="auto"/>
            </w:tcBorders>
          </w:tcPr>
          <w:p w14:paraId="0D19C7AD" w14:textId="77777777" w:rsidR="00BA069C" w:rsidRPr="009D1457" w:rsidRDefault="00BA069C" w:rsidP="00BA069C">
            <w:pPr>
              <w:pStyle w:val="VBAILTBodyStrong"/>
            </w:pPr>
            <w:r w:rsidRPr="009D1457">
              <w:lastRenderedPageBreak/>
              <w:t>Question</w:t>
            </w:r>
            <w:r>
              <w:t xml:space="preserve"> 4</w:t>
            </w:r>
          </w:p>
          <w:p w14:paraId="6435448D" w14:textId="30602F81" w:rsidR="00BA069C" w:rsidRPr="00D72CEA" w:rsidRDefault="00BA069C" w:rsidP="00BA069C">
            <w:pPr>
              <w:pStyle w:val="VBAILTBody"/>
            </w:pPr>
            <w:r w:rsidRPr="009257FB">
              <w:t>Which system provides PMC</w:t>
            </w:r>
            <w:r w:rsidRPr="009D1457">
              <w:t xml:space="preserve"> </w:t>
            </w:r>
            <w:r w:rsidRPr="009257FB">
              <w:t>VSRs access to a Veteran's electronic claims folder (e-folder) and eliminates the need to locate the paper file?</w:t>
            </w:r>
          </w:p>
        </w:tc>
        <w:tc>
          <w:tcPr>
            <w:tcW w:w="5904" w:type="dxa"/>
            <w:tcBorders>
              <w:left w:val="dashSmallGap" w:sz="4" w:space="0" w:color="auto"/>
            </w:tcBorders>
          </w:tcPr>
          <w:p w14:paraId="6A93B7FA" w14:textId="77777777" w:rsidR="00BA069C" w:rsidRPr="00F94D2B" w:rsidRDefault="00BA069C" w:rsidP="00BA069C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BA069C" w:rsidRPr="00F94D2B" w14:paraId="6FD7D017" w14:textId="77777777" w:rsidTr="6F3C225D">
        <w:trPr>
          <w:cantSplit/>
          <w:jc w:val="center"/>
        </w:trPr>
        <w:tc>
          <w:tcPr>
            <w:tcW w:w="4032" w:type="dxa"/>
            <w:tcBorders>
              <w:right w:val="dashSmallGap" w:sz="4" w:space="0" w:color="auto"/>
            </w:tcBorders>
          </w:tcPr>
          <w:p w14:paraId="3A1F152A" w14:textId="77777777" w:rsidR="00BA069C" w:rsidRPr="00F94D2B" w:rsidRDefault="00BA069C" w:rsidP="00BA069C">
            <w:pPr>
              <w:pStyle w:val="VBAILTBodyStrong"/>
            </w:pPr>
            <w:r w:rsidRPr="00F94D2B">
              <w:t xml:space="preserve">Answer: </w:t>
            </w:r>
          </w:p>
          <w:p w14:paraId="381DAD74" w14:textId="77777777" w:rsidR="00BA069C" w:rsidRPr="00F94D2B" w:rsidRDefault="00BA069C" w:rsidP="00BA069C">
            <w:pPr>
              <w:pStyle w:val="VBAILTBodyStrong"/>
            </w:pPr>
          </w:p>
          <w:p w14:paraId="72B38391" w14:textId="3C1F6E31" w:rsidR="00BA069C" w:rsidRPr="00F94D2B" w:rsidRDefault="00BA069C" w:rsidP="00BA069C">
            <w:pPr>
              <w:pStyle w:val="VBAILTBodyStrong"/>
            </w:pPr>
          </w:p>
        </w:tc>
        <w:tc>
          <w:tcPr>
            <w:tcW w:w="5904" w:type="dxa"/>
            <w:tcBorders>
              <w:left w:val="dashSmallGap" w:sz="4" w:space="0" w:color="auto"/>
            </w:tcBorders>
          </w:tcPr>
          <w:p w14:paraId="6BCB430A" w14:textId="442995BF" w:rsidR="00BA069C" w:rsidRPr="00F94D2B" w:rsidRDefault="00BA069C" w:rsidP="00BA069C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BA069C" w:rsidRPr="00F94D2B" w14:paraId="1E6D526D" w14:textId="77777777" w:rsidTr="6F3C225D">
        <w:trPr>
          <w:cantSplit/>
          <w:jc w:val="center"/>
        </w:trPr>
        <w:tc>
          <w:tcPr>
            <w:tcW w:w="4032" w:type="dxa"/>
            <w:tcBorders>
              <w:right w:val="dashSmallGap" w:sz="4" w:space="0" w:color="auto"/>
            </w:tcBorders>
          </w:tcPr>
          <w:p w14:paraId="6961899E" w14:textId="7B6D6E99" w:rsidR="00BA069C" w:rsidRPr="009D1457" w:rsidRDefault="00BA069C" w:rsidP="00BA069C">
            <w:pPr>
              <w:pStyle w:val="VBAILTBodyStrong"/>
            </w:pPr>
            <w:r>
              <w:t>Question 5</w:t>
            </w:r>
          </w:p>
          <w:p w14:paraId="16642560" w14:textId="6E0DCD5C" w:rsidR="00BA069C" w:rsidRPr="00F94D2B" w:rsidRDefault="00BA069C" w:rsidP="00BA069C">
            <w:pPr>
              <w:pStyle w:val="VBAILTBody"/>
            </w:pPr>
            <w:r w:rsidRPr="00504A18">
              <w:t>Which system is used to generate awards for beneficiaries?</w:t>
            </w:r>
          </w:p>
        </w:tc>
        <w:tc>
          <w:tcPr>
            <w:tcW w:w="5904" w:type="dxa"/>
            <w:tcBorders>
              <w:left w:val="dashSmallGap" w:sz="4" w:space="0" w:color="auto"/>
            </w:tcBorders>
          </w:tcPr>
          <w:p w14:paraId="1BA83105" w14:textId="7B8E3273" w:rsidR="00BA069C" w:rsidRPr="00F94D2B" w:rsidRDefault="00BA069C" w:rsidP="00BA069C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BA069C" w:rsidRPr="00F94D2B" w14:paraId="7A2C1679" w14:textId="77777777" w:rsidTr="6F3C225D">
        <w:trPr>
          <w:cantSplit/>
          <w:jc w:val="center"/>
        </w:trPr>
        <w:tc>
          <w:tcPr>
            <w:tcW w:w="4032" w:type="dxa"/>
            <w:tcBorders>
              <w:right w:val="dashSmallGap" w:sz="4" w:space="0" w:color="auto"/>
            </w:tcBorders>
          </w:tcPr>
          <w:p w14:paraId="2A91684F" w14:textId="1CEE4371" w:rsidR="00BA069C" w:rsidRPr="00F94D2B" w:rsidRDefault="00BA069C" w:rsidP="00BA069C">
            <w:pPr>
              <w:pStyle w:val="VBAILTBodyStrong"/>
            </w:pPr>
            <w:r w:rsidRPr="00F94D2B">
              <w:t xml:space="preserve">Answer: </w:t>
            </w:r>
          </w:p>
          <w:p w14:paraId="548CB81A" w14:textId="77777777" w:rsidR="00BA069C" w:rsidRDefault="00BA069C" w:rsidP="00BA069C">
            <w:pPr>
              <w:pStyle w:val="VBAILTBody"/>
              <w:rPr>
                <w:b/>
              </w:rPr>
            </w:pPr>
          </w:p>
          <w:p w14:paraId="48B299CB" w14:textId="4777302B" w:rsidR="00BA069C" w:rsidRPr="00F94D2B" w:rsidRDefault="00BA069C" w:rsidP="00BA069C">
            <w:pPr>
              <w:pStyle w:val="VBAILTBody"/>
            </w:pPr>
          </w:p>
        </w:tc>
        <w:tc>
          <w:tcPr>
            <w:tcW w:w="5904" w:type="dxa"/>
            <w:tcBorders>
              <w:left w:val="dashSmallGap" w:sz="4" w:space="0" w:color="auto"/>
            </w:tcBorders>
          </w:tcPr>
          <w:p w14:paraId="06C2CC81" w14:textId="095A6A28" w:rsidR="00BA069C" w:rsidRPr="00F94D2B" w:rsidRDefault="00BA069C" w:rsidP="00BA069C">
            <w:pPr>
              <w:pStyle w:val="VBAILTBody"/>
            </w:pPr>
          </w:p>
        </w:tc>
      </w:tr>
      <w:tr w:rsidR="00BA069C" w:rsidRPr="00F94D2B" w14:paraId="168C858B" w14:textId="77777777" w:rsidTr="6F3C225D">
        <w:trPr>
          <w:cantSplit/>
          <w:jc w:val="center"/>
        </w:trPr>
        <w:tc>
          <w:tcPr>
            <w:tcW w:w="4032" w:type="dxa"/>
            <w:tcBorders>
              <w:right w:val="dashSmallGap" w:sz="4" w:space="0" w:color="auto"/>
            </w:tcBorders>
          </w:tcPr>
          <w:p w14:paraId="0C2C8C89" w14:textId="251992AB" w:rsidR="00BA069C" w:rsidRPr="009D1457" w:rsidRDefault="00BA069C" w:rsidP="00BA069C">
            <w:pPr>
              <w:pStyle w:val="VBAILTBodyStrong"/>
            </w:pPr>
            <w:r>
              <w:t>Question 6</w:t>
            </w:r>
          </w:p>
          <w:p w14:paraId="35E6969D" w14:textId="1A8BD133" w:rsidR="00BA069C" w:rsidRPr="00F94D2B" w:rsidRDefault="00BA069C" w:rsidP="00BA069C">
            <w:pPr>
              <w:pStyle w:val="VBAILTBody"/>
            </w:pPr>
            <w:r w:rsidRPr="0075443D">
              <w:t xml:space="preserve">Which system is used for preparing </w:t>
            </w:r>
            <w:r>
              <w:t xml:space="preserve">most notification letters and </w:t>
            </w:r>
            <w:r w:rsidRPr="0075443D">
              <w:t xml:space="preserve">other forms of correspondence with the claimant?  </w:t>
            </w:r>
          </w:p>
        </w:tc>
        <w:tc>
          <w:tcPr>
            <w:tcW w:w="5904" w:type="dxa"/>
            <w:tcBorders>
              <w:left w:val="dashSmallGap" w:sz="4" w:space="0" w:color="auto"/>
            </w:tcBorders>
          </w:tcPr>
          <w:p w14:paraId="551EB82D" w14:textId="1E8C288D" w:rsidR="00BA069C" w:rsidRPr="00F94D2B" w:rsidRDefault="00BA069C" w:rsidP="00BA069C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BA069C" w:rsidRPr="00F94D2B" w14:paraId="246F487F" w14:textId="77777777" w:rsidTr="6F3C225D">
        <w:trPr>
          <w:cantSplit/>
          <w:jc w:val="center"/>
        </w:trPr>
        <w:tc>
          <w:tcPr>
            <w:tcW w:w="4032" w:type="dxa"/>
            <w:tcBorders>
              <w:right w:val="dashSmallGap" w:sz="4" w:space="0" w:color="auto"/>
            </w:tcBorders>
          </w:tcPr>
          <w:p w14:paraId="7F02A642" w14:textId="77777777" w:rsidR="00BA069C" w:rsidRPr="00F94D2B" w:rsidRDefault="00BA069C" w:rsidP="00BA069C">
            <w:pPr>
              <w:pStyle w:val="VBAILTBodyStrong"/>
            </w:pPr>
            <w:r w:rsidRPr="00F94D2B">
              <w:t xml:space="preserve">Answer: </w:t>
            </w:r>
          </w:p>
          <w:p w14:paraId="0F43ED16" w14:textId="77777777" w:rsidR="00BA069C" w:rsidRPr="00F94D2B" w:rsidRDefault="00BA069C" w:rsidP="00BA069C">
            <w:pPr>
              <w:pStyle w:val="VBAILTBodyStrong"/>
            </w:pPr>
          </w:p>
          <w:p w14:paraId="0FB1CBEB" w14:textId="23B12093" w:rsidR="00BA069C" w:rsidRPr="00F94D2B" w:rsidRDefault="00BA069C" w:rsidP="00BA069C">
            <w:pPr>
              <w:pStyle w:val="VBAILTBodyStrong"/>
            </w:pPr>
          </w:p>
        </w:tc>
        <w:tc>
          <w:tcPr>
            <w:tcW w:w="5904" w:type="dxa"/>
            <w:tcBorders>
              <w:left w:val="dashSmallGap" w:sz="4" w:space="0" w:color="auto"/>
            </w:tcBorders>
          </w:tcPr>
          <w:p w14:paraId="32E8B4DD" w14:textId="3FEF826C" w:rsidR="00BA069C" w:rsidRPr="00F94D2B" w:rsidRDefault="00BA069C" w:rsidP="00BA069C">
            <w:pPr>
              <w:pStyle w:val="VBAILTBody"/>
            </w:pPr>
          </w:p>
        </w:tc>
      </w:tr>
      <w:tr w:rsidR="00BA069C" w:rsidRPr="00F94D2B" w14:paraId="6B2261B5" w14:textId="77777777" w:rsidTr="6F3C225D">
        <w:trPr>
          <w:cantSplit/>
          <w:jc w:val="center"/>
        </w:trPr>
        <w:tc>
          <w:tcPr>
            <w:tcW w:w="4032" w:type="dxa"/>
            <w:tcBorders>
              <w:right w:val="dashSmallGap" w:sz="4" w:space="0" w:color="auto"/>
            </w:tcBorders>
          </w:tcPr>
          <w:p w14:paraId="46145E80" w14:textId="103116C5" w:rsidR="00BA069C" w:rsidRPr="009D1457" w:rsidRDefault="00BA069C" w:rsidP="00BA069C">
            <w:pPr>
              <w:pStyle w:val="VBAILTBodyStrong"/>
            </w:pPr>
            <w:r>
              <w:t>Question 7</w:t>
            </w:r>
          </w:p>
          <w:p w14:paraId="0B21A6FF" w14:textId="46FC1F60" w:rsidR="00BA069C" w:rsidRPr="00F94D2B" w:rsidRDefault="00BA069C" w:rsidP="00BA069C">
            <w:pPr>
              <w:pStyle w:val="VBAILTBody"/>
            </w:pPr>
            <w:r w:rsidRPr="009D1457">
              <w:t xml:space="preserve">Which system is used to </w:t>
            </w:r>
            <w:r>
              <w:t>deliver outbound communication to claimants and beneficiaries?</w:t>
            </w:r>
          </w:p>
        </w:tc>
        <w:tc>
          <w:tcPr>
            <w:tcW w:w="5904" w:type="dxa"/>
            <w:tcBorders>
              <w:left w:val="dashSmallGap" w:sz="4" w:space="0" w:color="auto"/>
            </w:tcBorders>
          </w:tcPr>
          <w:p w14:paraId="7B64F545" w14:textId="2B300460" w:rsidR="00BA069C" w:rsidRPr="00F94D2B" w:rsidRDefault="00BA069C" w:rsidP="00BA069C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BA069C" w:rsidRPr="00F94D2B" w14:paraId="1AC79F17" w14:textId="77777777" w:rsidTr="6F3C225D">
        <w:trPr>
          <w:cantSplit/>
          <w:jc w:val="center"/>
        </w:trPr>
        <w:tc>
          <w:tcPr>
            <w:tcW w:w="4032" w:type="dxa"/>
            <w:tcBorders>
              <w:right w:val="dashSmallGap" w:sz="4" w:space="0" w:color="auto"/>
            </w:tcBorders>
          </w:tcPr>
          <w:p w14:paraId="00FD1800" w14:textId="519F1FC9" w:rsidR="00BA069C" w:rsidRPr="00F94D2B" w:rsidRDefault="00BA069C" w:rsidP="00BA069C">
            <w:pPr>
              <w:pStyle w:val="VBAILTBodyStrong"/>
            </w:pPr>
            <w:r w:rsidRPr="00F94D2B">
              <w:lastRenderedPageBreak/>
              <w:t xml:space="preserve">Answer: </w:t>
            </w:r>
          </w:p>
          <w:p w14:paraId="42A8D19F" w14:textId="77777777" w:rsidR="00BA069C" w:rsidRPr="00F94D2B" w:rsidRDefault="00BA069C" w:rsidP="00BA069C">
            <w:pPr>
              <w:pStyle w:val="VBAILTBodyStrong"/>
            </w:pPr>
          </w:p>
          <w:p w14:paraId="559AC02F" w14:textId="6C49A679" w:rsidR="00BA069C" w:rsidRPr="00F94D2B" w:rsidRDefault="00BA069C" w:rsidP="00BA069C">
            <w:pPr>
              <w:pStyle w:val="VBAILTBody"/>
            </w:pPr>
          </w:p>
        </w:tc>
        <w:tc>
          <w:tcPr>
            <w:tcW w:w="5904" w:type="dxa"/>
            <w:tcBorders>
              <w:left w:val="dashSmallGap" w:sz="4" w:space="0" w:color="auto"/>
            </w:tcBorders>
          </w:tcPr>
          <w:p w14:paraId="2CCBA00B" w14:textId="7A9AA1D7" w:rsidR="00BA069C" w:rsidRPr="00F94D2B" w:rsidRDefault="00BA069C" w:rsidP="00BA069C">
            <w:pPr>
              <w:pStyle w:val="VBAILTBody"/>
              <w:rPr>
                <w:noProof/>
              </w:rPr>
            </w:pPr>
          </w:p>
        </w:tc>
      </w:tr>
      <w:tr w:rsidR="00BA069C" w:rsidRPr="00F94D2B" w14:paraId="31E635FF" w14:textId="77777777" w:rsidTr="6F3C225D">
        <w:trPr>
          <w:cantSplit/>
          <w:jc w:val="center"/>
        </w:trPr>
        <w:tc>
          <w:tcPr>
            <w:tcW w:w="4032" w:type="dxa"/>
            <w:tcBorders>
              <w:right w:val="dashSmallGap" w:sz="4" w:space="0" w:color="auto"/>
            </w:tcBorders>
          </w:tcPr>
          <w:p w14:paraId="07D2B2EF" w14:textId="5B950865" w:rsidR="00BA069C" w:rsidRPr="009D1457" w:rsidRDefault="00BA069C" w:rsidP="00BA069C">
            <w:pPr>
              <w:pStyle w:val="VBAILTBodyStrong"/>
            </w:pPr>
            <w:r>
              <w:t>Question 8</w:t>
            </w:r>
          </w:p>
          <w:p w14:paraId="6DD3C519" w14:textId="79DBBD55" w:rsidR="00BA069C" w:rsidRPr="00F94D2B" w:rsidRDefault="00BA069C" w:rsidP="00BA069C">
            <w:pPr>
              <w:pStyle w:val="VBAILTBody"/>
            </w:pPr>
            <w:r w:rsidRPr="009D1457">
              <w:t>Which system</w:t>
            </w:r>
            <w:r>
              <w:t xml:space="preserve"> is</w:t>
            </w:r>
            <w:r w:rsidRPr="009D1457">
              <w:t xml:space="preserve"> used to verify service dates and request service treatment records</w:t>
            </w:r>
            <w:r>
              <w:t xml:space="preserve"> for an Army Veteran that was released from </w:t>
            </w:r>
            <w:proofErr w:type="gramStart"/>
            <w:r>
              <w:t>active duty</w:t>
            </w:r>
            <w:proofErr w:type="gramEnd"/>
            <w:r>
              <w:t xml:space="preserve"> November 4, 1975</w:t>
            </w:r>
            <w:r w:rsidRPr="009D1457">
              <w:t>?</w:t>
            </w:r>
          </w:p>
        </w:tc>
        <w:tc>
          <w:tcPr>
            <w:tcW w:w="5904" w:type="dxa"/>
            <w:tcBorders>
              <w:left w:val="dashSmallGap" w:sz="4" w:space="0" w:color="auto"/>
            </w:tcBorders>
          </w:tcPr>
          <w:p w14:paraId="76D704F6" w14:textId="461853FB" w:rsidR="00BA069C" w:rsidRPr="00F94D2B" w:rsidRDefault="00BA069C" w:rsidP="00BA069C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BA069C" w:rsidRPr="00F94D2B" w14:paraId="4916B8FF" w14:textId="77777777" w:rsidTr="6F3C225D">
        <w:trPr>
          <w:cantSplit/>
          <w:jc w:val="center"/>
        </w:trPr>
        <w:tc>
          <w:tcPr>
            <w:tcW w:w="4032" w:type="dxa"/>
            <w:tcBorders>
              <w:right w:val="dashSmallGap" w:sz="4" w:space="0" w:color="auto"/>
            </w:tcBorders>
          </w:tcPr>
          <w:p w14:paraId="423FBE1E" w14:textId="77777777" w:rsidR="00BA069C" w:rsidRPr="00F94D2B" w:rsidRDefault="00BA069C" w:rsidP="00BA069C">
            <w:pPr>
              <w:pStyle w:val="VBAILTBodyStrong"/>
            </w:pPr>
            <w:r w:rsidRPr="00F94D2B">
              <w:t xml:space="preserve">Answer: </w:t>
            </w:r>
          </w:p>
          <w:p w14:paraId="1D6A3A1B" w14:textId="77777777" w:rsidR="00BA069C" w:rsidRPr="00F94D2B" w:rsidRDefault="00BA069C" w:rsidP="00BA069C">
            <w:pPr>
              <w:pStyle w:val="VBAILTBodyStrong"/>
            </w:pPr>
          </w:p>
          <w:p w14:paraId="1EB498B7" w14:textId="226D505A" w:rsidR="00BA069C" w:rsidRPr="00F94D2B" w:rsidRDefault="00BA069C" w:rsidP="00BA069C">
            <w:pPr>
              <w:pStyle w:val="VBAILTBodyStrong"/>
            </w:pPr>
          </w:p>
        </w:tc>
        <w:tc>
          <w:tcPr>
            <w:tcW w:w="5904" w:type="dxa"/>
            <w:tcBorders>
              <w:left w:val="dashSmallGap" w:sz="4" w:space="0" w:color="auto"/>
            </w:tcBorders>
          </w:tcPr>
          <w:p w14:paraId="115370B0" w14:textId="7996990B" w:rsidR="00BA069C" w:rsidRPr="00F94D2B" w:rsidRDefault="00BA069C" w:rsidP="00BA069C">
            <w:pPr>
              <w:pStyle w:val="VBAILTBody"/>
              <w:rPr>
                <w:noProof/>
              </w:rPr>
            </w:pPr>
          </w:p>
        </w:tc>
      </w:tr>
      <w:tr w:rsidR="00BA069C" w:rsidRPr="00F94D2B" w14:paraId="7DB3FE0F" w14:textId="77777777" w:rsidTr="6F3C225D">
        <w:trPr>
          <w:cantSplit/>
          <w:jc w:val="center"/>
        </w:trPr>
        <w:tc>
          <w:tcPr>
            <w:tcW w:w="4032" w:type="dxa"/>
            <w:tcBorders>
              <w:right w:val="dashSmallGap" w:sz="4" w:space="0" w:color="auto"/>
            </w:tcBorders>
          </w:tcPr>
          <w:p w14:paraId="4832C4D7" w14:textId="2B36B568" w:rsidR="00BA069C" w:rsidRPr="009D1457" w:rsidRDefault="00BA069C" w:rsidP="00BA069C">
            <w:pPr>
              <w:pStyle w:val="VBAILTBodyStrong"/>
            </w:pPr>
            <w:r>
              <w:t>Question 9</w:t>
            </w:r>
          </w:p>
          <w:p w14:paraId="4103C093" w14:textId="234959F5" w:rsidR="00BA069C" w:rsidRPr="00F94D2B" w:rsidRDefault="00BA069C" w:rsidP="00BA069C">
            <w:pPr>
              <w:pStyle w:val="VBAILTBody"/>
            </w:pPr>
            <w:r w:rsidRPr="009D1457">
              <w:t xml:space="preserve">Which </w:t>
            </w:r>
            <w:r>
              <w:t>application is used to access medical information about beneficiaries who have received care by a Veterans Affairs Medical Center (VAMC)?</w:t>
            </w:r>
          </w:p>
        </w:tc>
        <w:tc>
          <w:tcPr>
            <w:tcW w:w="5904" w:type="dxa"/>
            <w:tcBorders>
              <w:left w:val="dashSmallGap" w:sz="4" w:space="0" w:color="auto"/>
            </w:tcBorders>
          </w:tcPr>
          <w:p w14:paraId="326F9500" w14:textId="141E5726" w:rsidR="00BA069C" w:rsidRPr="00F94D2B" w:rsidRDefault="00BA069C" w:rsidP="00BA069C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BA069C" w:rsidRPr="00F94D2B" w14:paraId="59E6C49C" w14:textId="77777777" w:rsidTr="6F3C225D">
        <w:trPr>
          <w:cantSplit/>
          <w:jc w:val="center"/>
        </w:trPr>
        <w:tc>
          <w:tcPr>
            <w:tcW w:w="4032" w:type="dxa"/>
            <w:tcBorders>
              <w:right w:val="dashSmallGap" w:sz="4" w:space="0" w:color="auto"/>
            </w:tcBorders>
          </w:tcPr>
          <w:p w14:paraId="53291D5F" w14:textId="39757361" w:rsidR="00BA069C" w:rsidRPr="00F94D2B" w:rsidRDefault="00BA069C" w:rsidP="00BA069C">
            <w:pPr>
              <w:pStyle w:val="VBAILTBodyStrong"/>
            </w:pPr>
            <w:r w:rsidRPr="00F94D2B">
              <w:t xml:space="preserve">Answer: </w:t>
            </w:r>
          </w:p>
          <w:p w14:paraId="296ECA77" w14:textId="77777777" w:rsidR="00BA069C" w:rsidRPr="00F94D2B" w:rsidRDefault="00BA069C" w:rsidP="00BA069C">
            <w:pPr>
              <w:pStyle w:val="VBAILTBodyStrong"/>
            </w:pPr>
          </w:p>
          <w:p w14:paraId="76404815" w14:textId="06C7E11D" w:rsidR="00BA069C" w:rsidRPr="00F94D2B" w:rsidRDefault="00BA069C" w:rsidP="00BA069C">
            <w:pPr>
              <w:pStyle w:val="VBAILTBody"/>
            </w:pPr>
          </w:p>
        </w:tc>
        <w:tc>
          <w:tcPr>
            <w:tcW w:w="5904" w:type="dxa"/>
            <w:tcBorders>
              <w:left w:val="dashSmallGap" w:sz="4" w:space="0" w:color="auto"/>
            </w:tcBorders>
          </w:tcPr>
          <w:p w14:paraId="1B1A4571" w14:textId="04643F42" w:rsidR="00BA069C" w:rsidRPr="00F94D2B" w:rsidRDefault="00BA069C" w:rsidP="00BA069C">
            <w:pPr>
              <w:pStyle w:val="VBAILTBody"/>
              <w:rPr>
                <w:noProof/>
              </w:rPr>
            </w:pPr>
          </w:p>
        </w:tc>
      </w:tr>
      <w:tr w:rsidR="00BA069C" w:rsidRPr="00F94D2B" w14:paraId="78B84F22" w14:textId="77777777" w:rsidTr="6F3C225D">
        <w:trPr>
          <w:cantSplit/>
          <w:jc w:val="center"/>
        </w:trPr>
        <w:tc>
          <w:tcPr>
            <w:tcW w:w="4032" w:type="dxa"/>
            <w:tcBorders>
              <w:right w:val="dashSmallGap" w:sz="4" w:space="0" w:color="auto"/>
            </w:tcBorders>
          </w:tcPr>
          <w:p w14:paraId="15A115C0" w14:textId="6E1723EA" w:rsidR="00BA069C" w:rsidRPr="00F94D2B" w:rsidRDefault="00BA069C" w:rsidP="00BA069C">
            <w:pPr>
              <w:pStyle w:val="VBAILTBodyStrong"/>
            </w:pPr>
            <w:r>
              <w:t>Knowledge Check: Lesson Summary Review</w:t>
            </w:r>
          </w:p>
          <w:p w14:paraId="7C79C373" w14:textId="77777777" w:rsidR="00BA069C" w:rsidRDefault="00BA069C" w:rsidP="00BA069C">
            <w:pPr>
              <w:pStyle w:val="VBAILTbullet1"/>
              <w:numPr>
                <w:ilvl w:val="0"/>
                <w:numId w:val="0"/>
              </w:numPr>
              <w:ind w:left="360" w:hanging="360"/>
            </w:pPr>
            <w:r w:rsidRPr="00776E64">
              <w:rPr>
                <w:noProof/>
              </w:rPr>
              <w:drawing>
                <wp:inline distT="0" distB="0" distL="0" distR="0" wp14:anchorId="08CE76A2" wp14:editId="73A9CCEF">
                  <wp:extent cx="857546" cy="467768"/>
                  <wp:effectExtent l="0" t="0" r="0" b="8890"/>
                  <wp:docPr id="1004" name="Picture 1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082" cy="492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EEABFF" w14:textId="7A538270" w:rsidR="00BA069C" w:rsidRPr="00792C51" w:rsidRDefault="00BA069C" w:rsidP="00BA069C">
            <w:pPr>
              <w:pStyle w:val="VBAILTbullet1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  <w:r w:rsidRPr="00792C51">
              <w:rPr>
                <w:b/>
                <w:bCs/>
              </w:rPr>
              <w:t>Time Allowed: 10 minutes</w:t>
            </w:r>
          </w:p>
        </w:tc>
        <w:tc>
          <w:tcPr>
            <w:tcW w:w="5904" w:type="dxa"/>
            <w:tcBorders>
              <w:left w:val="dashSmallGap" w:sz="4" w:space="0" w:color="auto"/>
            </w:tcBorders>
          </w:tcPr>
          <w:p w14:paraId="7D491BB1" w14:textId="150DB0F1" w:rsidR="00BA069C" w:rsidRPr="00F94D2B" w:rsidRDefault="00BA069C" w:rsidP="00BA069C">
            <w:pPr>
              <w:pStyle w:val="VBAILTBody"/>
              <w:rPr>
                <w:noProof/>
              </w:rPr>
            </w:pPr>
          </w:p>
        </w:tc>
      </w:tr>
      <w:tr w:rsidR="00BA069C" w:rsidRPr="00F94D2B" w14:paraId="314EE5F4" w14:textId="77777777" w:rsidTr="6F3C225D">
        <w:trPr>
          <w:cantSplit/>
          <w:jc w:val="center"/>
        </w:trPr>
        <w:tc>
          <w:tcPr>
            <w:tcW w:w="4032" w:type="dxa"/>
            <w:tcBorders>
              <w:right w:val="dashSmallGap" w:sz="4" w:space="0" w:color="auto"/>
            </w:tcBorders>
          </w:tcPr>
          <w:p w14:paraId="7F156CC1" w14:textId="77777777" w:rsidR="00BA069C" w:rsidRPr="00F94D2B" w:rsidRDefault="00BA069C" w:rsidP="00BA069C">
            <w:pPr>
              <w:pStyle w:val="VBAILTBody"/>
              <w:rPr>
                <w:rStyle w:val="Strong"/>
              </w:rPr>
            </w:pPr>
            <w:r w:rsidRPr="00F94D2B">
              <w:rPr>
                <w:rStyle w:val="Strong"/>
              </w:rPr>
              <w:t>Questions?</w:t>
            </w:r>
          </w:p>
          <w:p w14:paraId="0D2509C8" w14:textId="3E758636" w:rsidR="00BA069C" w:rsidRPr="00F94D2B" w:rsidRDefault="00BA069C" w:rsidP="00BA069C">
            <w:pPr>
              <w:pStyle w:val="VBAILTBody"/>
            </w:pPr>
            <w:r w:rsidRPr="00F94D2B">
              <w:rPr>
                <w:noProof/>
              </w:rPr>
              <w:drawing>
                <wp:inline distT="0" distB="0" distL="0" distR="0" wp14:anchorId="3DAA8A7A" wp14:editId="528F4163">
                  <wp:extent cx="482600" cy="482600"/>
                  <wp:effectExtent l="0" t="0" r="0" b="0"/>
                  <wp:docPr id="24" name="Picture 24" descr="This icon prompts you to ask trainees a discussion question or to ask trainees if they have any questions before proceeding with instruction." title="Ques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itle: Question Icon - Description: This icon prompts you to ask students a discussion question or to ask students if they have any questions before proceeding with instructio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4" w:type="dxa"/>
            <w:tcBorders>
              <w:left w:val="dashSmallGap" w:sz="4" w:space="0" w:color="auto"/>
            </w:tcBorders>
          </w:tcPr>
          <w:p w14:paraId="60F4FB05" w14:textId="79798AC7" w:rsidR="00BA069C" w:rsidRPr="00F94D2B" w:rsidRDefault="00BA069C" w:rsidP="00BA069C">
            <w:pPr>
              <w:pStyle w:val="VBAILTBody"/>
              <w:rPr>
                <w:noProof/>
              </w:rPr>
            </w:pPr>
          </w:p>
        </w:tc>
      </w:tr>
      <w:tr w:rsidR="00BA069C" w:rsidRPr="00F94D2B" w14:paraId="59B664DC" w14:textId="77777777" w:rsidTr="6F3C225D">
        <w:trPr>
          <w:cantSplit/>
          <w:jc w:val="center"/>
        </w:trPr>
        <w:tc>
          <w:tcPr>
            <w:tcW w:w="4032" w:type="dxa"/>
            <w:tcBorders>
              <w:right w:val="dashSmallGap" w:sz="4" w:space="0" w:color="auto"/>
            </w:tcBorders>
          </w:tcPr>
          <w:p w14:paraId="77A8FC66" w14:textId="56D66B5A" w:rsidR="00BA069C" w:rsidRPr="00F94D2B" w:rsidRDefault="00BA069C" w:rsidP="00BA069C">
            <w:pPr>
              <w:pStyle w:val="VBAILTBody"/>
              <w:rPr>
                <w:rStyle w:val="Strong"/>
              </w:rPr>
            </w:pPr>
            <w:r w:rsidRPr="00F94D2B">
              <w:rPr>
                <w:rStyle w:val="Strong"/>
              </w:rPr>
              <w:lastRenderedPageBreak/>
              <w:t>What’s Next</w:t>
            </w:r>
          </w:p>
          <w:p w14:paraId="2A1C5F5F" w14:textId="0C38536F" w:rsidR="00BA069C" w:rsidRPr="00F94D2B" w:rsidRDefault="00BA069C" w:rsidP="00BA069C">
            <w:pPr>
              <w:pStyle w:val="VBAILTBody"/>
            </w:pPr>
            <w:r>
              <w:t xml:space="preserve">TMS Evaluation: </w:t>
            </w:r>
            <w:r w:rsidRPr="00AF78DB">
              <w:rPr>
                <w:b/>
                <w:bCs/>
              </w:rPr>
              <w:t>VA TMS 4189336</w:t>
            </w:r>
            <w:r>
              <w:t>, Overview of Pension Systems and Applications</w:t>
            </w:r>
          </w:p>
        </w:tc>
        <w:tc>
          <w:tcPr>
            <w:tcW w:w="5904" w:type="dxa"/>
            <w:tcBorders>
              <w:left w:val="dashSmallGap" w:sz="4" w:space="0" w:color="auto"/>
            </w:tcBorders>
          </w:tcPr>
          <w:p w14:paraId="1D8385F2" w14:textId="016C9ED1" w:rsidR="00BA069C" w:rsidRPr="00F94D2B" w:rsidRDefault="00BA069C" w:rsidP="00BA069C">
            <w:pPr>
              <w:pStyle w:val="VBAILTBody"/>
              <w:rPr>
                <w:noProof/>
              </w:rPr>
            </w:pPr>
          </w:p>
        </w:tc>
      </w:tr>
    </w:tbl>
    <w:p w14:paraId="2997765B" w14:textId="63A2395C" w:rsidR="00454531" w:rsidRPr="00F94D2B" w:rsidRDefault="00454531" w:rsidP="00CF50B0">
      <w:pPr>
        <w:pStyle w:val="VBAILTBody"/>
      </w:pPr>
    </w:p>
    <w:sectPr w:rsidR="00454531" w:rsidRPr="00F94D2B" w:rsidSect="00825B26">
      <w:headerReference w:type="default" r:id="rId14"/>
      <w:footerReference w:type="default" r:id="rId15"/>
      <w:headerReference w:type="first" r:id="rId16"/>
      <w:pgSz w:w="12240" w:h="15840"/>
      <w:pgMar w:top="15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400A6" w14:textId="77777777" w:rsidR="00F00D6C" w:rsidRDefault="00F00D6C" w:rsidP="00C214A9">
      <w:pPr>
        <w:spacing w:after="0" w:line="240" w:lineRule="auto"/>
      </w:pPr>
      <w:r>
        <w:separator/>
      </w:r>
    </w:p>
  </w:endnote>
  <w:endnote w:type="continuationSeparator" w:id="0">
    <w:p w14:paraId="523E55A7" w14:textId="77777777" w:rsidR="00F00D6C" w:rsidRDefault="00F00D6C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7F1E5" w14:textId="594FF725" w:rsidR="002D5711" w:rsidRPr="00C214A9" w:rsidRDefault="000A1EE4" w:rsidP="0024084E">
    <w:pPr>
      <w:pStyle w:val="VBAILTFooter"/>
    </w:pPr>
    <w:r>
      <w:t>February 2024</w:t>
    </w:r>
    <w:r w:rsidR="002D5711">
      <w:tab/>
    </w:r>
    <w:r w:rsidR="002D5711" w:rsidRPr="00C214A9">
      <w:fldChar w:fldCharType="begin"/>
    </w:r>
    <w:r w:rsidR="002D5711" w:rsidRPr="00C214A9">
      <w:instrText xml:space="preserve"> PAGE   \* MERGEFORMAT </w:instrText>
    </w:r>
    <w:r w:rsidR="002D5711" w:rsidRPr="00C214A9">
      <w:fldChar w:fldCharType="separate"/>
    </w:r>
    <w:r w:rsidR="000D47AC" w:rsidRPr="000D47AC">
      <w:rPr>
        <w:b/>
        <w:bCs/>
        <w:noProof/>
      </w:rPr>
      <w:t>8</w:t>
    </w:r>
    <w:r w:rsidR="002D5711" w:rsidRPr="00C214A9">
      <w:rPr>
        <w:b/>
        <w:bCs/>
        <w:noProof/>
      </w:rPr>
      <w:fldChar w:fldCharType="end"/>
    </w:r>
    <w:r w:rsidR="002D5711" w:rsidRPr="00C214A9">
      <w:rPr>
        <w:b/>
        <w:bCs/>
      </w:rPr>
      <w:t xml:space="preserve"> </w:t>
    </w:r>
    <w:r w:rsidR="002D5711" w:rsidRPr="00C214A9">
      <w:t>|</w:t>
    </w:r>
    <w:r w:rsidR="002D5711" w:rsidRPr="00C214A9">
      <w:rPr>
        <w:b/>
        <w:bCs/>
      </w:rPr>
      <w:t xml:space="preserve"> </w:t>
    </w:r>
    <w:r w:rsidR="002D5711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B29A2" w14:textId="77777777" w:rsidR="00F00D6C" w:rsidRDefault="00F00D6C" w:rsidP="00C214A9">
      <w:pPr>
        <w:spacing w:after="0" w:line="240" w:lineRule="auto"/>
      </w:pPr>
      <w:r>
        <w:separator/>
      </w:r>
    </w:p>
  </w:footnote>
  <w:footnote w:type="continuationSeparator" w:id="0">
    <w:p w14:paraId="0BB83B8B" w14:textId="77777777" w:rsidR="00F00D6C" w:rsidRDefault="00F00D6C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FFDA1" w14:textId="6D12FF0A" w:rsidR="002D5711" w:rsidRDefault="002D5711" w:rsidP="001262F7">
    <w:pPr>
      <w:pStyle w:val="VBAILTHeader"/>
      <w:pBdr>
        <w:bottom w:val="single" w:sz="4" w:space="1" w:color="auto"/>
      </w:pBdr>
    </w:pPr>
    <w:r w:rsidRPr="00730C13">
      <w:rPr>
        <w:szCs w:val="22"/>
      </w:rPr>
      <w:t>Overview of Pension Systems and Applications</w:t>
    </w:r>
    <w:r>
      <w:t xml:space="preserve"> </w:t>
    </w:r>
  </w:p>
  <w:p w14:paraId="18D1E607" w14:textId="18444CDF" w:rsidR="002D5711" w:rsidRPr="002D1DCE" w:rsidRDefault="009557AC" w:rsidP="001262F7">
    <w:pPr>
      <w:pStyle w:val="VBAILTHeader"/>
      <w:pBdr>
        <w:bottom w:val="single" w:sz="4" w:space="1" w:color="auto"/>
      </w:pBdr>
    </w:pPr>
    <w:r>
      <w:t>Trainee Guide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3FB8F" w14:textId="35853463" w:rsidR="002D5711" w:rsidRDefault="009E40C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EC0236" wp14:editId="58FFC428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4" name="Picture 4" descr="VA Logo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75CE6"/>
    <w:multiLevelType w:val="hybridMultilevel"/>
    <w:tmpl w:val="50F64DDC"/>
    <w:lvl w:ilvl="0" w:tplc="703AF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22F8CE">
      <w:start w:val="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A09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6CA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380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469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7EE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029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3AF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5E6E20"/>
    <w:multiLevelType w:val="hybridMultilevel"/>
    <w:tmpl w:val="2F509CEA"/>
    <w:lvl w:ilvl="0" w:tplc="34948794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9CC980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CC3DCB"/>
    <w:multiLevelType w:val="hybridMultilevel"/>
    <w:tmpl w:val="A01C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C2A0E"/>
    <w:multiLevelType w:val="hybridMultilevel"/>
    <w:tmpl w:val="1D106274"/>
    <w:lvl w:ilvl="0" w:tplc="5992D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D45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5CA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0B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4C4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2C7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C24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EEB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D26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67C1008"/>
    <w:multiLevelType w:val="hybridMultilevel"/>
    <w:tmpl w:val="5AF83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F1D33"/>
    <w:multiLevelType w:val="hybridMultilevel"/>
    <w:tmpl w:val="BEAA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D43D1"/>
    <w:multiLevelType w:val="hybridMultilevel"/>
    <w:tmpl w:val="EF6A4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E5AF4"/>
    <w:multiLevelType w:val="hybridMultilevel"/>
    <w:tmpl w:val="FAA2BA22"/>
    <w:lvl w:ilvl="0" w:tplc="60761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2E2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027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C49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2F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EAE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34D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F8E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C27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87434F"/>
    <w:multiLevelType w:val="hybridMultilevel"/>
    <w:tmpl w:val="F9EEB4E6"/>
    <w:lvl w:ilvl="0" w:tplc="8B8A9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3A3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2CB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524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DA1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82A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165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4EC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EE9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7EA25E2"/>
    <w:multiLevelType w:val="hybridMultilevel"/>
    <w:tmpl w:val="19CC2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176BA"/>
    <w:multiLevelType w:val="hybridMultilevel"/>
    <w:tmpl w:val="7938B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B213B"/>
    <w:multiLevelType w:val="hybridMultilevel"/>
    <w:tmpl w:val="36105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B5488"/>
    <w:multiLevelType w:val="hybridMultilevel"/>
    <w:tmpl w:val="3702B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14A88"/>
    <w:multiLevelType w:val="hybridMultilevel"/>
    <w:tmpl w:val="0A40BEBA"/>
    <w:lvl w:ilvl="0" w:tplc="5AEED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3AA7A4">
      <w:start w:val="3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321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4AB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02C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6F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B8A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EAB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D81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1590644"/>
    <w:multiLevelType w:val="hybridMultilevel"/>
    <w:tmpl w:val="0D9A2874"/>
    <w:lvl w:ilvl="0" w:tplc="E848B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29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05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AC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C3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AA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21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08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66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66066B4"/>
    <w:multiLevelType w:val="hybridMultilevel"/>
    <w:tmpl w:val="E0DC1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A4240"/>
    <w:multiLevelType w:val="multilevel"/>
    <w:tmpl w:val="09B84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E187637"/>
    <w:multiLevelType w:val="hybridMultilevel"/>
    <w:tmpl w:val="F3D49AC8"/>
    <w:lvl w:ilvl="0" w:tplc="6D967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D8E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A0B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822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02E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882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407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16A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24B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E3E330B"/>
    <w:multiLevelType w:val="hybridMultilevel"/>
    <w:tmpl w:val="F9221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7B3101"/>
    <w:multiLevelType w:val="hybridMultilevel"/>
    <w:tmpl w:val="6B7CD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93933"/>
    <w:multiLevelType w:val="hybridMultilevel"/>
    <w:tmpl w:val="54EEC4B0"/>
    <w:lvl w:ilvl="0" w:tplc="313AC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909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FC0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BC3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2E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01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140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38F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009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D831C63"/>
    <w:multiLevelType w:val="hybridMultilevel"/>
    <w:tmpl w:val="6F383D4A"/>
    <w:lvl w:ilvl="0" w:tplc="8870B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645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54B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D07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046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9C7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285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C67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EA2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13C6A97"/>
    <w:multiLevelType w:val="hybridMultilevel"/>
    <w:tmpl w:val="D09EF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14EF7"/>
    <w:multiLevelType w:val="hybridMultilevel"/>
    <w:tmpl w:val="391669A8"/>
    <w:lvl w:ilvl="0" w:tplc="B3C8B19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C2C2E7E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8882D5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D2200C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45AAC2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C5A70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806E2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E06D6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4A8C1E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 w15:restartNumberingAfterBreak="0">
    <w:nsid w:val="790809CB"/>
    <w:multiLevelType w:val="hybridMultilevel"/>
    <w:tmpl w:val="D9E009A4"/>
    <w:lvl w:ilvl="0" w:tplc="4D0AD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789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E45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C66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5EA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123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2C4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16D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181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B496B1F"/>
    <w:multiLevelType w:val="hybridMultilevel"/>
    <w:tmpl w:val="C7FC9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5180359">
    <w:abstractNumId w:val="1"/>
  </w:num>
  <w:num w:numId="2" w16cid:durableId="1692412140">
    <w:abstractNumId w:val="14"/>
  </w:num>
  <w:num w:numId="3" w16cid:durableId="612128469">
    <w:abstractNumId w:val="16"/>
  </w:num>
  <w:num w:numId="4" w16cid:durableId="1747730513">
    <w:abstractNumId w:val="13"/>
  </w:num>
  <w:num w:numId="5" w16cid:durableId="1599368036">
    <w:abstractNumId w:val="25"/>
  </w:num>
  <w:num w:numId="6" w16cid:durableId="1083063834">
    <w:abstractNumId w:val="7"/>
  </w:num>
  <w:num w:numId="7" w16cid:durableId="139737409">
    <w:abstractNumId w:val="17"/>
  </w:num>
  <w:num w:numId="8" w16cid:durableId="1081833855">
    <w:abstractNumId w:val="3"/>
  </w:num>
  <w:num w:numId="9" w16cid:durableId="127478150">
    <w:abstractNumId w:val="24"/>
  </w:num>
  <w:num w:numId="10" w16cid:durableId="797381568">
    <w:abstractNumId w:val="21"/>
  </w:num>
  <w:num w:numId="11" w16cid:durableId="1736732657">
    <w:abstractNumId w:val="0"/>
  </w:num>
  <w:num w:numId="12" w16cid:durableId="913703009">
    <w:abstractNumId w:val="20"/>
  </w:num>
  <w:num w:numId="13" w16cid:durableId="765999786">
    <w:abstractNumId w:val="8"/>
  </w:num>
  <w:num w:numId="14" w16cid:durableId="1393306546">
    <w:abstractNumId w:val="19"/>
  </w:num>
  <w:num w:numId="15" w16cid:durableId="1236665655">
    <w:abstractNumId w:val="15"/>
  </w:num>
  <w:num w:numId="16" w16cid:durableId="1794010586">
    <w:abstractNumId w:val="11"/>
  </w:num>
  <w:num w:numId="17" w16cid:durableId="544684710">
    <w:abstractNumId w:val="12"/>
  </w:num>
  <w:num w:numId="18" w16cid:durableId="1733191408">
    <w:abstractNumId w:val="2"/>
  </w:num>
  <w:num w:numId="19" w16cid:durableId="777062751">
    <w:abstractNumId w:val="10"/>
  </w:num>
  <w:num w:numId="20" w16cid:durableId="1613441295">
    <w:abstractNumId w:val="4"/>
  </w:num>
  <w:num w:numId="21" w16cid:durableId="1476988969">
    <w:abstractNumId w:val="22"/>
  </w:num>
  <w:num w:numId="22" w16cid:durableId="1222785665">
    <w:abstractNumId w:val="6"/>
  </w:num>
  <w:num w:numId="23" w16cid:durableId="1912155493">
    <w:abstractNumId w:val="5"/>
  </w:num>
  <w:num w:numId="24" w16cid:durableId="811211220">
    <w:abstractNumId w:val="9"/>
  </w:num>
  <w:num w:numId="25" w16cid:durableId="178735469">
    <w:abstractNumId w:val="18"/>
  </w:num>
  <w:num w:numId="26" w16cid:durableId="1724518304">
    <w:abstractNumId w:val="1"/>
  </w:num>
  <w:num w:numId="27" w16cid:durableId="13279809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3CD"/>
    <w:rsid w:val="00014C77"/>
    <w:rsid w:val="0003058A"/>
    <w:rsid w:val="00031A23"/>
    <w:rsid w:val="00037FAA"/>
    <w:rsid w:val="000549D3"/>
    <w:rsid w:val="000608D3"/>
    <w:rsid w:val="00062577"/>
    <w:rsid w:val="000639C2"/>
    <w:rsid w:val="00076D75"/>
    <w:rsid w:val="00077BE7"/>
    <w:rsid w:val="000935AA"/>
    <w:rsid w:val="000935CA"/>
    <w:rsid w:val="000A1EE4"/>
    <w:rsid w:val="000B586D"/>
    <w:rsid w:val="000C5131"/>
    <w:rsid w:val="000D1F7B"/>
    <w:rsid w:val="000D47AC"/>
    <w:rsid w:val="000E2B98"/>
    <w:rsid w:val="000F258C"/>
    <w:rsid w:val="000F2756"/>
    <w:rsid w:val="000F46BB"/>
    <w:rsid w:val="000F4B9D"/>
    <w:rsid w:val="000F61B4"/>
    <w:rsid w:val="00100388"/>
    <w:rsid w:val="00101DA1"/>
    <w:rsid w:val="001218F2"/>
    <w:rsid w:val="00125DA9"/>
    <w:rsid w:val="001262F7"/>
    <w:rsid w:val="00143106"/>
    <w:rsid w:val="00143CCF"/>
    <w:rsid w:val="00147D59"/>
    <w:rsid w:val="00152B48"/>
    <w:rsid w:val="0015494A"/>
    <w:rsid w:val="001A4B72"/>
    <w:rsid w:val="001A7B21"/>
    <w:rsid w:val="001D2E6A"/>
    <w:rsid w:val="001D5A75"/>
    <w:rsid w:val="001E1519"/>
    <w:rsid w:val="00206D5E"/>
    <w:rsid w:val="00210799"/>
    <w:rsid w:val="0024084E"/>
    <w:rsid w:val="00250FEF"/>
    <w:rsid w:val="002524A6"/>
    <w:rsid w:val="002639D5"/>
    <w:rsid w:val="00267BA2"/>
    <w:rsid w:val="00273DA2"/>
    <w:rsid w:val="00277D1A"/>
    <w:rsid w:val="002C3FE7"/>
    <w:rsid w:val="002C615D"/>
    <w:rsid w:val="002D1DCE"/>
    <w:rsid w:val="002D5711"/>
    <w:rsid w:val="002E3812"/>
    <w:rsid w:val="002E3F24"/>
    <w:rsid w:val="002E7FD3"/>
    <w:rsid w:val="002F43F7"/>
    <w:rsid w:val="00316ECE"/>
    <w:rsid w:val="0032273A"/>
    <w:rsid w:val="003227DE"/>
    <w:rsid w:val="003243B2"/>
    <w:rsid w:val="00325542"/>
    <w:rsid w:val="0033687D"/>
    <w:rsid w:val="0035231D"/>
    <w:rsid w:val="00357889"/>
    <w:rsid w:val="00360F79"/>
    <w:rsid w:val="00370133"/>
    <w:rsid w:val="0037435D"/>
    <w:rsid w:val="00386EDE"/>
    <w:rsid w:val="003B118F"/>
    <w:rsid w:val="003B3180"/>
    <w:rsid w:val="003B786A"/>
    <w:rsid w:val="003E3D02"/>
    <w:rsid w:val="003E5AD4"/>
    <w:rsid w:val="003F5790"/>
    <w:rsid w:val="0041516D"/>
    <w:rsid w:val="00416682"/>
    <w:rsid w:val="00441544"/>
    <w:rsid w:val="004439E7"/>
    <w:rsid w:val="00454531"/>
    <w:rsid w:val="00456A48"/>
    <w:rsid w:val="00464B88"/>
    <w:rsid w:val="0047289E"/>
    <w:rsid w:val="00480810"/>
    <w:rsid w:val="00485A2C"/>
    <w:rsid w:val="004A1D44"/>
    <w:rsid w:val="004B2789"/>
    <w:rsid w:val="004B4BDD"/>
    <w:rsid w:val="004D4669"/>
    <w:rsid w:val="004F1799"/>
    <w:rsid w:val="0053217D"/>
    <w:rsid w:val="00541742"/>
    <w:rsid w:val="005616B5"/>
    <w:rsid w:val="00564502"/>
    <w:rsid w:val="00583477"/>
    <w:rsid w:val="005836E0"/>
    <w:rsid w:val="005840DD"/>
    <w:rsid w:val="00584D65"/>
    <w:rsid w:val="00594504"/>
    <w:rsid w:val="005956C0"/>
    <w:rsid w:val="005C1242"/>
    <w:rsid w:val="005C128A"/>
    <w:rsid w:val="005D0ED2"/>
    <w:rsid w:val="005D4165"/>
    <w:rsid w:val="005E5AA8"/>
    <w:rsid w:val="0061150B"/>
    <w:rsid w:val="00622460"/>
    <w:rsid w:val="00631546"/>
    <w:rsid w:val="00632E5E"/>
    <w:rsid w:val="00642744"/>
    <w:rsid w:val="0068550B"/>
    <w:rsid w:val="00692DB0"/>
    <w:rsid w:val="006A69E8"/>
    <w:rsid w:val="006A7F0F"/>
    <w:rsid w:val="006C2CE2"/>
    <w:rsid w:val="006D3C27"/>
    <w:rsid w:val="006D59FE"/>
    <w:rsid w:val="006D5C66"/>
    <w:rsid w:val="006D7D35"/>
    <w:rsid w:val="006E54AE"/>
    <w:rsid w:val="006E7B9C"/>
    <w:rsid w:val="00715DD4"/>
    <w:rsid w:val="007177B0"/>
    <w:rsid w:val="00722015"/>
    <w:rsid w:val="0072352D"/>
    <w:rsid w:val="007268AB"/>
    <w:rsid w:val="00731C06"/>
    <w:rsid w:val="00774425"/>
    <w:rsid w:val="007813DA"/>
    <w:rsid w:val="00792C51"/>
    <w:rsid w:val="00793ABB"/>
    <w:rsid w:val="007C0728"/>
    <w:rsid w:val="007C5E7E"/>
    <w:rsid w:val="007D3BDF"/>
    <w:rsid w:val="007D483F"/>
    <w:rsid w:val="007D6F3D"/>
    <w:rsid w:val="007F31BB"/>
    <w:rsid w:val="007F4040"/>
    <w:rsid w:val="007F61BD"/>
    <w:rsid w:val="008107A3"/>
    <w:rsid w:val="00812A39"/>
    <w:rsid w:val="0082438D"/>
    <w:rsid w:val="00825B26"/>
    <w:rsid w:val="0083310A"/>
    <w:rsid w:val="008364E8"/>
    <w:rsid w:val="00864386"/>
    <w:rsid w:val="008648C4"/>
    <w:rsid w:val="008715F0"/>
    <w:rsid w:val="00876DF4"/>
    <w:rsid w:val="00877BB6"/>
    <w:rsid w:val="00890AFF"/>
    <w:rsid w:val="008A7839"/>
    <w:rsid w:val="008E4421"/>
    <w:rsid w:val="008F2F30"/>
    <w:rsid w:val="00906A63"/>
    <w:rsid w:val="0091339C"/>
    <w:rsid w:val="00926E47"/>
    <w:rsid w:val="00931BDD"/>
    <w:rsid w:val="00951143"/>
    <w:rsid w:val="00953619"/>
    <w:rsid w:val="009557AC"/>
    <w:rsid w:val="00960535"/>
    <w:rsid w:val="00961A8C"/>
    <w:rsid w:val="00977A4D"/>
    <w:rsid w:val="0099534D"/>
    <w:rsid w:val="009B38AB"/>
    <w:rsid w:val="009B724E"/>
    <w:rsid w:val="009D0203"/>
    <w:rsid w:val="009E40C6"/>
    <w:rsid w:val="009E70B2"/>
    <w:rsid w:val="009F361E"/>
    <w:rsid w:val="00A03870"/>
    <w:rsid w:val="00A66DFB"/>
    <w:rsid w:val="00A83F2F"/>
    <w:rsid w:val="00A85080"/>
    <w:rsid w:val="00A9566D"/>
    <w:rsid w:val="00AA192B"/>
    <w:rsid w:val="00AA381B"/>
    <w:rsid w:val="00AD3FEB"/>
    <w:rsid w:val="00AD55B6"/>
    <w:rsid w:val="00B107D6"/>
    <w:rsid w:val="00B22BBA"/>
    <w:rsid w:val="00B44F76"/>
    <w:rsid w:val="00B65A73"/>
    <w:rsid w:val="00B9364F"/>
    <w:rsid w:val="00B93B35"/>
    <w:rsid w:val="00BA069C"/>
    <w:rsid w:val="00BA3180"/>
    <w:rsid w:val="00BD1604"/>
    <w:rsid w:val="00BD1914"/>
    <w:rsid w:val="00BD5731"/>
    <w:rsid w:val="00BE3747"/>
    <w:rsid w:val="00BE3777"/>
    <w:rsid w:val="00BF2246"/>
    <w:rsid w:val="00BF385D"/>
    <w:rsid w:val="00C036F4"/>
    <w:rsid w:val="00C16E15"/>
    <w:rsid w:val="00C214A9"/>
    <w:rsid w:val="00C30F06"/>
    <w:rsid w:val="00C61568"/>
    <w:rsid w:val="00C63AB1"/>
    <w:rsid w:val="00C66C85"/>
    <w:rsid w:val="00C75A3F"/>
    <w:rsid w:val="00C764DB"/>
    <w:rsid w:val="00C8779F"/>
    <w:rsid w:val="00C90127"/>
    <w:rsid w:val="00C924EC"/>
    <w:rsid w:val="00CC2900"/>
    <w:rsid w:val="00CE3489"/>
    <w:rsid w:val="00CE58DA"/>
    <w:rsid w:val="00CF1A15"/>
    <w:rsid w:val="00CF50B0"/>
    <w:rsid w:val="00D23216"/>
    <w:rsid w:val="00D276EB"/>
    <w:rsid w:val="00D3264F"/>
    <w:rsid w:val="00D37B21"/>
    <w:rsid w:val="00D422D9"/>
    <w:rsid w:val="00D4312F"/>
    <w:rsid w:val="00D53816"/>
    <w:rsid w:val="00D72CEA"/>
    <w:rsid w:val="00D77B6C"/>
    <w:rsid w:val="00D77E83"/>
    <w:rsid w:val="00D86C41"/>
    <w:rsid w:val="00DA65C9"/>
    <w:rsid w:val="00DF0921"/>
    <w:rsid w:val="00DF64EA"/>
    <w:rsid w:val="00E0028D"/>
    <w:rsid w:val="00E01C95"/>
    <w:rsid w:val="00E02246"/>
    <w:rsid w:val="00E02E86"/>
    <w:rsid w:val="00E16534"/>
    <w:rsid w:val="00E200D5"/>
    <w:rsid w:val="00E43C51"/>
    <w:rsid w:val="00E52B6E"/>
    <w:rsid w:val="00E573CD"/>
    <w:rsid w:val="00E660E8"/>
    <w:rsid w:val="00E67863"/>
    <w:rsid w:val="00E73091"/>
    <w:rsid w:val="00E76DE2"/>
    <w:rsid w:val="00E87BC4"/>
    <w:rsid w:val="00E92A6E"/>
    <w:rsid w:val="00E97E05"/>
    <w:rsid w:val="00EA1740"/>
    <w:rsid w:val="00EA681F"/>
    <w:rsid w:val="00EB558E"/>
    <w:rsid w:val="00EC0F45"/>
    <w:rsid w:val="00EC10C2"/>
    <w:rsid w:val="00EC1FCE"/>
    <w:rsid w:val="00ED61DF"/>
    <w:rsid w:val="00EF0F1E"/>
    <w:rsid w:val="00F00D6C"/>
    <w:rsid w:val="00F057A4"/>
    <w:rsid w:val="00F22C24"/>
    <w:rsid w:val="00F237E6"/>
    <w:rsid w:val="00F31C13"/>
    <w:rsid w:val="00F41D2C"/>
    <w:rsid w:val="00F61678"/>
    <w:rsid w:val="00F7694A"/>
    <w:rsid w:val="00F90D62"/>
    <w:rsid w:val="00F94D2B"/>
    <w:rsid w:val="00FA70BA"/>
    <w:rsid w:val="00FC359C"/>
    <w:rsid w:val="00FC3D99"/>
    <w:rsid w:val="00FE44F0"/>
    <w:rsid w:val="0421F8A5"/>
    <w:rsid w:val="071D8C1D"/>
    <w:rsid w:val="41C3EC3F"/>
    <w:rsid w:val="476A0A72"/>
    <w:rsid w:val="5BB81203"/>
    <w:rsid w:val="5BDFB9AF"/>
    <w:rsid w:val="6F3C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41AE32"/>
  <w15:docId w15:val="{F0369F38-FB22-4384-AD36-026D7AC3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1"/>
      </w:numPr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C5E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5E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5E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7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74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06D5E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F64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6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5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17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38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7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2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9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1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5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0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30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4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0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5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6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9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9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8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30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2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9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4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00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4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40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6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92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23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3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1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36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03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302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42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4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7.jpg@01D1641F.5600026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i.virnig\Documents\1%20My%20PMC_VSR\Development\3_systems\VBAIL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36E46E6553884190B6D6B1E5558E16" ma:contentTypeVersion="2" ma:contentTypeDescription="Create a new document." ma:contentTypeScope="" ma:versionID="5252df31e0c4cfbe7c682717c253e139">
  <xsd:schema xmlns:xsd="http://www.w3.org/2001/XMLSchema" xmlns:xs="http://www.w3.org/2001/XMLSchema" xmlns:p="http://schemas.microsoft.com/office/2006/metadata/properties" xmlns:ns2="29d2ab02-7952-4692-a565-dd0d6f72b4e4" targetNamespace="http://schemas.microsoft.com/office/2006/metadata/properties" ma:root="true" ma:fieldsID="fe0fb1ae1d5d1829bd0cc9aefe8c53a6" ns2:_="">
    <xsd:import namespace="29d2ab02-7952-4692-a565-dd0d6f72b4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2ab02-7952-4692-a565-dd0d6f72b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F1D17A-CB5D-47DE-8933-1CC034C68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2ab02-7952-4692-a565-dd0d6f72b4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9FEA55-F953-4A70-BC21-55486887ED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VBAILT</Template>
  <TotalTime>6</TotalTime>
  <Pages>15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 3: PMC VSR Resources Knowledge Check Preparation Trainee Guide</vt:lpstr>
    </vt:vector>
  </TitlesOfParts>
  <Company>Veterans Benefits Administration</Company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3: PMC VSR Resources Knowledge Check Preparation Trainee Guide</dc:title>
  <dc:subject>PMC VSR</dc:subject>
  <dc:creator>Department of Veterans Affairs, Veterans Benefits Administration, Pension Service, STAFF</dc:creator>
  <cp:lastModifiedBy>Kathy Poole</cp:lastModifiedBy>
  <cp:revision>8</cp:revision>
  <dcterms:created xsi:type="dcterms:W3CDTF">2024-02-06T19:43:00Z</dcterms:created>
  <dcterms:modified xsi:type="dcterms:W3CDTF">2024-07-12T13:32:00Z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0x010100B036E46E6553884190B6D6B1E5558E16</vt:lpwstr>
  </property>
  <property fmtid="{D5CDD505-2E9C-101B-9397-08002B2CF9AE}" pid="3" name="Language">
    <vt:lpwstr>en</vt:lpwstr>
  </property>
  <property fmtid="{D5CDD505-2E9C-101B-9397-08002B2CF9AE}" pid="4" name="Type">
    <vt:lpwstr>Guide</vt:lpwstr>
  </property>
</Properties>
</file>