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B3E4" w14:textId="38BBE572" w:rsidR="00C8779F" w:rsidRDefault="007B11CA" w:rsidP="006C56E6">
      <w:pPr>
        <w:pStyle w:val="VBAILTCoverService"/>
      </w:pPr>
      <w:r>
        <w:t xml:space="preserve"> </w:t>
      </w:r>
      <w:r w:rsidR="004B566A">
        <w:t xml:space="preserve">PENSION AND FIDUCIARY </w:t>
      </w:r>
      <w:r w:rsidR="00C8779F">
        <w:t>Service</w:t>
      </w:r>
    </w:p>
    <w:p w14:paraId="3197EEA3" w14:textId="52204117" w:rsidR="0019335B" w:rsidRDefault="0019335B" w:rsidP="0019335B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711F3B">
        <w:t>Intermediate</w:t>
      </w:r>
      <w:r w:rsidR="004E365F" w:rsidRPr="004E365F">
        <w:t xml:space="preserve"> </w:t>
      </w:r>
      <w:r>
        <w:t>Core Course</w:t>
      </w:r>
      <w:r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AAA155" w14:textId="6444631A" w:rsidR="0019335B" w:rsidRDefault="0019335B" w:rsidP="0019335B">
      <w:pPr>
        <w:pStyle w:val="VBAILTCoverdoctypecourse"/>
        <w:spacing w:before="0" w:after="0" w:line="240" w:lineRule="auto"/>
      </w:pPr>
      <w:r w:rsidRPr="006A3767">
        <w:t xml:space="preserve">Phase 5: </w:t>
      </w:r>
      <w:r w:rsidR="00711F3B">
        <w:t>Proficiency Development</w:t>
      </w:r>
    </w:p>
    <w:p w14:paraId="28FC039C" w14:textId="77777777" w:rsidR="0019335B" w:rsidRPr="006A3767" w:rsidRDefault="0019335B" w:rsidP="0019335B">
      <w:pPr>
        <w:pStyle w:val="VBAILTCoverdoctypecourse"/>
        <w:spacing w:before="0" w:after="0" w:line="240" w:lineRule="auto"/>
      </w:pPr>
      <w:r w:rsidRPr="006A3767">
        <w:t xml:space="preserve">Part </w:t>
      </w:r>
      <w:r>
        <w:t>5</w:t>
      </w:r>
      <w:r w:rsidRPr="006A3767">
        <w:t xml:space="preserve">: </w:t>
      </w:r>
      <w:r>
        <w:t>Award Adjustments</w:t>
      </w:r>
    </w:p>
    <w:p w14:paraId="67234752" w14:textId="77777777" w:rsidR="0019335B" w:rsidRPr="006A3767" w:rsidRDefault="0019335B" w:rsidP="0019335B">
      <w:pPr>
        <w:pStyle w:val="VBAILTBody"/>
        <w:spacing w:line="600" w:lineRule="auto"/>
      </w:pPr>
    </w:p>
    <w:p w14:paraId="4F73F1D9" w14:textId="000C6D0F" w:rsidR="0019335B" w:rsidRDefault="0019335B" w:rsidP="0019335B">
      <w:pPr>
        <w:pStyle w:val="VBAILTCoverLessonTitle"/>
      </w:pPr>
      <w:r>
        <w:t>Determine Amended Income Adjustments</w:t>
      </w:r>
    </w:p>
    <w:p w14:paraId="48A14309" w14:textId="4A895908" w:rsidR="00C30F06" w:rsidRPr="00C214A9" w:rsidRDefault="004B566A" w:rsidP="0019335B">
      <w:pPr>
        <w:pStyle w:val="VBAILTCoverdoctypecourse"/>
      </w:pPr>
      <w:r>
        <w:t>Appendix A</w:t>
      </w:r>
      <w:r w:rsidR="00C30F06">
        <w:t xml:space="preserve"> </w:t>
      </w:r>
    </w:p>
    <w:p w14:paraId="3216ACE5" w14:textId="5E6135C1" w:rsidR="006C56E6" w:rsidRDefault="00711F3B" w:rsidP="00790679">
      <w:pPr>
        <w:pStyle w:val="VBAILTCoverMisc"/>
        <w:sectPr w:rsidR="006C56E6" w:rsidSect="006C56E6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July</w:t>
      </w:r>
      <w:r w:rsidR="0AE30602">
        <w:t xml:space="preserve"> 2024</w:t>
      </w:r>
    </w:p>
    <w:p w14:paraId="574A63C9" w14:textId="7B75EDEB" w:rsidR="00C214A9" w:rsidRDefault="00B00AC4" w:rsidP="002D1DCE">
      <w:pPr>
        <w:pStyle w:val="VBAILTHeading1"/>
      </w:pPr>
      <w:r>
        <w:lastRenderedPageBreak/>
        <w:t xml:space="preserve">Lesson </w:t>
      </w:r>
      <w:r w:rsidR="002F1E90">
        <w:t>2</w:t>
      </w:r>
      <w:r>
        <w:t xml:space="preserve"> Prerequisites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4174"/>
        <w:gridCol w:w="5402"/>
      </w:tblGrid>
      <w:tr w:rsidR="00604334" w14:paraId="2AB4B282" w14:textId="77777777" w:rsidTr="000C600A">
        <w:trPr>
          <w:tblHeader/>
          <w:jc w:val="center"/>
        </w:trPr>
        <w:tc>
          <w:tcPr>
            <w:tcW w:w="4174" w:type="dxa"/>
            <w:shd w:val="clear" w:color="auto" w:fill="BDD6EE" w:themeFill="accent1" w:themeFillTint="66"/>
          </w:tcPr>
          <w:p w14:paraId="2EFE3B3B" w14:textId="48E39F93" w:rsidR="00604334" w:rsidRDefault="00604334" w:rsidP="007470D1">
            <w:pPr>
              <w:pStyle w:val="VBAILTTableHeading1"/>
            </w:pPr>
            <w:r>
              <w:t>Learning Objectives</w:t>
            </w:r>
          </w:p>
        </w:tc>
        <w:tc>
          <w:tcPr>
            <w:tcW w:w="5402" w:type="dxa"/>
            <w:shd w:val="clear" w:color="auto" w:fill="BDD6EE" w:themeFill="accent1" w:themeFillTint="66"/>
          </w:tcPr>
          <w:p w14:paraId="6A330466" w14:textId="47E4AE22" w:rsidR="00604334" w:rsidRDefault="00604334" w:rsidP="003B118F">
            <w:pPr>
              <w:pStyle w:val="VBAILTTableHeading1"/>
            </w:pPr>
            <w:r>
              <w:t>Lessons, Job Aids, and References</w:t>
            </w:r>
          </w:p>
        </w:tc>
      </w:tr>
      <w:tr w:rsidR="00604334" w14:paraId="1813E374" w14:textId="77777777" w:rsidTr="000C600A">
        <w:trPr>
          <w:jc w:val="center"/>
        </w:trPr>
        <w:tc>
          <w:tcPr>
            <w:tcW w:w="4174" w:type="dxa"/>
          </w:tcPr>
          <w:p w14:paraId="2CD0111A" w14:textId="1DB58C13" w:rsidR="00604334" w:rsidRDefault="00604334" w:rsidP="00286798">
            <w:pPr>
              <w:pStyle w:val="VBAILTBody"/>
            </w:pPr>
            <w:r w:rsidRPr="00FE77CB">
              <w:t xml:space="preserve">Establish periods for calculating income  </w:t>
            </w:r>
          </w:p>
        </w:tc>
        <w:tc>
          <w:tcPr>
            <w:tcW w:w="5402" w:type="dxa"/>
          </w:tcPr>
          <w:p w14:paraId="2D8892D2" w14:textId="06B5A4CF" w:rsidR="00604334" w:rsidRDefault="00604334" w:rsidP="008B0665">
            <w:pPr>
              <w:pStyle w:val="VBAILTbullet1"/>
            </w:pPr>
            <w:r>
              <w:t>Phase 5, Part 1c</w:t>
            </w:r>
            <w:r w:rsidR="00083B9D">
              <w:t xml:space="preserve">: </w:t>
            </w:r>
            <w:r w:rsidR="00083B9D">
              <w:rPr>
                <w:i/>
              </w:rPr>
              <w:t>Establish Periods for Calculating Income</w:t>
            </w:r>
          </w:p>
          <w:p w14:paraId="44E93C17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  <w:p w14:paraId="52F9BCE7" w14:textId="42B31D9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643A4488" w14:textId="77777777" w:rsidR="00604334" w:rsidRDefault="00604334" w:rsidP="008B0665">
            <w:pPr>
              <w:pStyle w:val="VBAILTbullet1"/>
            </w:pPr>
            <w:r>
              <w:t>38 CFR 3.400—3.404 (Effective Dates)</w:t>
            </w:r>
          </w:p>
          <w:p w14:paraId="2A63FEAF" w14:textId="7D6812FB" w:rsidR="00604334" w:rsidRDefault="00604334" w:rsidP="008B0665">
            <w:pPr>
              <w:pStyle w:val="VBAILTbullet1"/>
            </w:pPr>
            <w:r>
              <w:t>38 CFR 3.31 (Commencement of the period of payment)</w:t>
            </w:r>
          </w:p>
          <w:p w14:paraId="592E3AEB" w14:textId="49BF3B9E" w:rsidR="00604334" w:rsidRDefault="00604334" w:rsidP="008B0665">
            <w:pPr>
              <w:pStyle w:val="VBAILTbullet1"/>
            </w:pPr>
            <w:bookmarkStart w:id="0" w:name="_Hlk101865385"/>
            <w:r>
              <w:t xml:space="preserve">M21-1 </w:t>
            </w:r>
            <w:r w:rsidR="001D6769" w:rsidRPr="001D6769">
              <w:t>IX.iii.1.A.4.</w:t>
            </w:r>
            <w:r w:rsidR="001D6769">
              <w:t xml:space="preserve"> </w:t>
            </w:r>
            <w:r>
              <w:t>(Pension and Parents’ DIC Award Effective Dates and Payment Dates)</w:t>
            </w:r>
          </w:p>
          <w:p w14:paraId="5D971DD0" w14:textId="65BE1F2F" w:rsidR="00604334" w:rsidRDefault="00604334" w:rsidP="008B0665">
            <w:pPr>
              <w:pStyle w:val="VBAILTbullet1"/>
            </w:pPr>
            <w:r>
              <w:t xml:space="preserve">M21-1 </w:t>
            </w:r>
            <w:r w:rsidR="001D6769" w:rsidRPr="001D6769">
              <w:t>IX.iii.1.A.5.</w:t>
            </w:r>
            <w:r w:rsidR="001D6769">
              <w:t xml:space="preserve"> </w:t>
            </w:r>
            <w:r>
              <w:t>(General Information on the Payment Date Under 38 CFR 3.31)</w:t>
            </w:r>
          </w:p>
          <w:p w14:paraId="095FA99B" w14:textId="70BBD56C" w:rsidR="00604334" w:rsidRDefault="00604334" w:rsidP="008B0665">
            <w:pPr>
              <w:pStyle w:val="VBAILTbullet1"/>
            </w:pPr>
            <w:r>
              <w:t xml:space="preserve">M21-1 </w:t>
            </w:r>
            <w:r w:rsidR="001D6769" w:rsidRPr="001D6769">
              <w:t xml:space="preserve">IX.iii.1.A.3.g. </w:t>
            </w:r>
            <w:r>
              <w:t>(Definition of Initial Year for Pension and Time Limit for Establishing Entitlement for the Initial Year)</w:t>
            </w:r>
          </w:p>
          <w:p w14:paraId="35FA4825" w14:textId="5A2FED70" w:rsidR="00604334" w:rsidRDefault="00604334" w:rsidP="008B0665">
            <w:pPr>
              <w:pStyle w:val="VBAILTbullet1"/>
            </w:pPr>
            <w:r>
              <w:t xml:space="preserve">M21-1 </w:t>
            </w:r>
            <w:r w:rsidR="001D6769" w:rsidRPr="001D6769">
              <w:t xml:space="preserve">IX.iii.1.H.1.b. </w:t>
            </w:r>
            <w:r>
              <w:t xml:space="preserve">(Time Limit to Furnish Amended Income Information to Increase the Rate) </w:t>
            </w:r>
          </w:p>
          <w:p w14:paraId="5DAE8D0E" w14:textId="4C9107E0" w:rsidR="00604334" w:rsidRDefault="00604334" w:rsidP="00BD3AD2">
            <w:pPr>
              <w:pStyle w:val="VBAILTbullet1"/>
            </w:pPr>
            <w:r>
              <w:t xml:space="preserve">M21-1 </w:t>
            </w:r>
            <w:r w:rsidR="00BD3AD2">
              <w:t xml:space="preserve">IX.iii.1.E.7.a. </w:t>
            </w:r>
            <w:r>
              <w:t xml:space="preserve">(Definition: Initial </w:t>
            </w:r>
            <w:r w:rsidR="0079714B">
              <w:t>Year</w:t>
            </w:r>
            <w:r>
              <w:t>)</w:t>
            </w:r>
          </w:p>
          <w:p w14:paraId="0C663538" w14:textId="545C9E72" w:rsidR="00604334" w:rsidRDefault="00E271D4" w:rsidP="0079714B">
            <w:pPr>
              <w:pStyle w:val="VBAILTbullet1"/>
            </w:pPr>
            <w:r>
              <w:t xml:space="preserve">M21-1 </w:t>
            </w:r>
            <w:r w:rsidR="008E2655" w:rsidRPr="008E2655">
              <w:t xml:space="preserve">IX.iii.1.H.1.c. </w:t>
            </w:r>
            <w:r w:rsidR="0079714B">
              <w:t>(</w:t>
            </w:r>
            <w:r w:rsidR="0079714B" w:rsidRPr="0079714B">
              <w:t>Definition:  Same Calendar Year Under 38 CFR 3.660</w:t>
            </w:r>
            <w:r w:rsidR="0079714B">
              <w:t>.b.1)</w:t>
            </w:r>
          </w:p>
          <w:p w14:paraId="481464BC" w14:textId="665DDF55" w:rsidR="00604334" w:rsidRDefault="00604334" w:rsidP="008B0665">
            <w:pPr>
              <w:pStyle w:val="VBAILTbullet1"/>
            </w:pPr>
            <w:r>
              <w:t xml:space="preserve">M21-1 </w:t>
            </w:r>
            <w:r w:rsidR="008E2655" w:rsidRPr="008E2655">
              <w:t xml:space="preserve">IX.iii.1.G.4.q. </w:t>
            </w:r>
            <w:r>
              <w:t>(Overlapping Initial Year and Calendar Year Periods)</w:t>
            </w:r>
          </w:p>
          <w:p w14:paraId="0BF4C6EC" w14:textId="05A83157" w:rsidR="00E41DF3" w:rsidRDefault="00E41DF3" w:rsidP="00E41DF3">
            <w:pPr>
              <w:pStyle w:val="VBAILTbullet1"/>
            </w:pPr>
            <w:r>
              <w:t xml:space="preserve">M21-1 </w:t>
            </w:r>
            <w:r w:rsidR="008E2655" w:rsidRPr="008E2655">
              <w:t xml:space="preserve">IX.iii.1.E.7.i. </w:t>
            </w:r>
            <w:r>
              <w:t>(</w:t>
            </w:r>
            <w:r w:rsidRPr="00E41DF3">
              <w:t>Counting the Initial 12 Months of Income for Disallowed Claims</w:t>
            </w:r>
            <w:r>
              <w:t>)</w:t>
            </w:r>
          </w:p>
          <w:p w14:paraId="2DB9943A" w14:textId="2B51F6A0" w:rsidR="00E41DF3" w:rsidRDefault="00E271D4" w:rsidP="00E41DF3">
            <w:pPr>
              <w:pStyle w:val="VBAILTbullet1"/>
            </w:pPr>
            <w:r>
              <w:t xml:space="preserve">M21-1 </w:t>
            </w:r>
            <w:r w:rsidR="00F10A35">
              <w:t>IX</w:t>
            </w:r>
            <w:r w:rsidR="00DA46AC">
              <w:t>.iii.1.E.7.j (</w:t>
            </w:r>
            <w:r w:rsidR="00E41DF3" w:rsidRPr="00E41DF3">
              <w:t>Counting the Second 12 Months of Income for Disallowed Claims</w:t>
            </w:r>
            <w:r w:rsidR="00DA46AC">
              <w:t>)</w:t>
            </w:r>
          </w:p>
          <w:p w14:paraId="452CDFC5" w14:textId="0087E0B8" w:rsidR="00604334" w:rsidRDefault="00604334" w:rsidP="00E41DF3">
            <w:pPr>
              <w:pStyle w:val="VBAILTbullet1"/>
            </w:pPr>
            <w:bookmarkStart w:id="1" w:name="_Hlk101865405"/>
            <w:bookmarkEnd w:id="0"/>
            <w:r>
              <w:lastRenderedPageBreak/>
              <w:t xml:space="preserve">M21-1 </w:t>
            </w:r>
            <w:r w:rsidR="00F10A35" w:rsidRPr="00F10A35">
              <w:t xml:space="preserve">IX.i.3.A.3.c. </w:t>
            </w:r>
            <w:r>
              <w:t>(Reporting Period for Current-Law Pension)</w:t>
            </w:r>
            <w:bookmarkEnd w:id="1"/>
          </w:p>
        </w:tc>
      </w:tr>
      <w:tr w:rsidR="00604334" w14:paraId="10951195" w14:textId="77777777" w:rsidTr="000C600A">
        <w:trPr>
          <w:jc w:val="center"/>
        </w:trPr>
        <w:tc>
          <w:tcPr>
            <w:tcW w:w="4174" w:type="dxa"/>
          </w:tcPr>
          <w:p w14:paraId="4E098F2A" w14:textId="1ACA6DEC" w:rsidR="00604334" w:rsidRDefault="00604334" w:rsidP="00286798">
            <w:pPr>
              <w:pStyle w:val="VBAILTBody"/>
            </w:pPr>
            <w:r w:rsidRPr="00FE77CB">
              <w:lastRenderedPageBreak/>
              <w:t xml:space="preserve">Determine the types of income for pension purposes  </w:t>
            </w:r>
          </w:p>
        </w:tc>
        <w:tc>
          <w:tcPr>
            <w:tcW w:w="5402" w:type="dxa"/>
          </w:tcPr>
          <w:p w14:paraId="68193712" w14:textId="366D4BBE" w:rsidR="00604334" w:rsidRDefault="00604334" w:rsidP="00457980">
            <w:pPr>
              <w:pStyle w:val="VBAILTbullet1"/>
            </w:pPr>
            <w:r>
              <w:t>Phase 5, Part 1c</w:t>
            </w:r>
            <w:r w:rsidR="00083B9D">
              <w:t xml:space="preserve">: </w:t>
            </w:r>
            <w:r w:rsidR="00083B9D">
              <w:rPr>
                <w:i/>
              </w:rPr>
              <w:t>Determine Types of Income</w:t>
            </w:r>
          </w:p>
          <w:p w14:paraId="05264144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4CE8899D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SSA Inquiry</w:t>
            </w:r>
            <w:r>
              <w:t xml:space="preserve"> job aid</w:t>
            </w:r>
          </w:p>
          <w:p w14:paraId="7E75C097" w14:textId="0FF41FA9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  <w:p w14:paraId="41847FD6" w14:textId="2ABF1F7A" w:rsidR="00604334" w:rsidRDefault="00604334" w:rsidP="00457980">
            <w:pPr>
              <w:pStyle w:val="VBAILTbullet1"/>
            </w:pPr>
            <w:r>
              <w:t>38 CFR 3.271 (Computation of income</w:t>
            </w:r>
            <w:r w:rsidR="008446ED">
              <w:t>.</w:t>
            </w:r>
            <w:r>
              <w:t>)</w:t>
            </w:r>
          </w:p>
          <w:p w14:paraId="132913E7" w14:textId="5DCA60A0" w:rsidR="00604334" w:rsidRDefault="00604334" w:rsidP="00457980">
            <w:pPr>
              <w:pStyle w:val="VBAILTbullet1"/>
            </w:pPr>
            <w:bookmarkStart w:id="2" w:name="_Hlk101865435"/>
            <w:r>
              <w:t xml:space="preserve">M21-1 </w:t>
            </w:r>
            <w:r w:rsidR="00CE1545">
              <w:t>IX</w:t>
            </w:r>
            <w:r>
              <w:t>.iii.1.I (Counting Specific Types of Income)</w:t>
            </w:r>
          </w:p>
          <w:p w14:paraId="29ED529F" w14:textId="2F17ED38" w:rsidR="00604334" w:rsidRPr="001B59E0" w:rsidRDefault="00604334" w:rsidP="00457980">
            <w:pPr>
              <w:pStyle w:val="VBAILTbullet1"/>
            </w:pPr>
            <w:r w:rsidRPr="001B59E0">
              <w:t xml:space="preserve">M21-1 </w:t>
            </w:r>
            <w:r w:rsidR="001B59E0" w:rsidRPr="001B59E0">
              <w:t>IX.iii.1.B.3.</w:t>
            </w:r>
            <w:r w:rsidR="001B59E0">
              <w:t xml:space="preserve"> </w:t>
            </w:r>
            <w:r w:rsidRPr="001B59E0">
              <w:t>(Computing Monthly SSA and Medicare Benefits)</w:t>
            </w:r>
          </w:p>
          <w:p w14:paraId="10875F1A" w14:textId="264AA5E4" w:rsidR="00604334" w:rsidRDefault="00604334" w:rsidP="00A417D2">
            <w:pPr>
              <w:pStyle w:val="VBAILTbullet1"/>
            </w:pPr>
            <w:r>
              <w:t xml:space="preserve">M21-1 V.iii.1.E.6 </w:t>
            </w:r>
            <w:r w:rsidR="007067B1">
              <w:t>(</w:t>
            </w:r>
            <w:r w:rsidR="00A417D2" w:rsidRPr="00A417D2">
              <w:t xml:space="preserve">Counting </w:t>
            </w:r>
            <w:r w:rsidR="00A417D2">
              <w:t>IVAP</w:t>
            </w:r>
            <w:r w:rsidR="00A417D2" w:rsidRPr="00A417D2">
              <w:t>)</w:t>
            </w:r>
          </w:p>
          <w:p w14:paraId="34582AE8" w14:textId="49AFC16A" w:rsidR="00604334" w:rsidRDefault="00604334" w:rsidP="00457980">
            <w:pPr>
              <w:pStyle w:val="VBAILTbullet1"/>
            </w:pPr>
            <w:r>
              <w:t>38 CFR 3.272 (Exclusions from income</w:t>
            </w:r>
            <w:r w:rsidR="008446ED">
              <w:t>.</w:t>
            </w:r>
            <w:r>
              <w:t>)</w:t>
            </w:r>
          </w:p>
          <w:p w14:paraId="3572E48B" w14:textId="55949A5F" w:rsidR="00604334" w:rsidRDefault="00604334" w:rsidP="00457980">
            <w:pPr>
              <w:pStyle w:val="VBAILTbullet1"/>
            </w:pPr>
            <w:r>
              <w:t xml:space="preserve">M21-1 </w:t>
            </w:r>
            <w:r w:rsidR="00E713A6">
              <w:t>IX</w:t>
            </w:r>
            <w:r>
              <w:t>.iii.1.I.3 (Income Exclusions)</w:t>
            </w:r>
          </w:p>
          <w:p w14:paraId="13B66F4E" w14:textId="1D4B2847" w:rsidR="00604334" w:rsidRDefault="00604334" w:rsidP="00457980">
            <w:pPr>
              <w:pStyle w:val="VBAILTbullet1"/>
            </w:pPr>
            <w:r>
              <w:t xml:space="preserve">M21-1 </w:t>
            </w:r>
            <w:r w:rsidR="00E713A6">
              <w:t>IX</w:t>
            </w:r>
            <w:r>
              <w:t>.iii.1.F.2 (Counting the Income of Dependents)</w:t>
            </w:r>
          </w:p>
          <w:p w14:paraId="5FC616AC" w14:textId="382AD9A1" w:rsidR="00604334" w:rsidRDefault="00604334" w:rsidP="00E713A6">
            <w:pPr>
              <w:pStyle w:val="VBAILTbullet1"/>
            </w:pPr>
            <w:r>
              <w:t xml:space="preserve">M21-1 </w:t>
            </w:r>
            <w:r w:rsidR="00E713A6">
              <w:t>IX.iii.1.K.5.</w:t>
            </w:r>
            <w:r>
              <w:t xml:space="preserve"> (Hardship Deductions from a Child’s Income)</w:t>
            </w:r>
            <w:bookmarkEnd w:id="2"/>
          </w:p>
        </w:tc>
      </w:tr>
      <w:tr w:rsidR="00604334" w14:paraId="5CE4CFCE" w14:textId="77777777" w:rsidTr="000C600A">
        <w:trPr>
          <w:jc w:val="center"/>
        </w:trPr>
        <w:tc>
          <w:tcPr>
            <w:tcW w:w="4174" w:type="dxa"/>
          </w:tcPr>
          <w:p w14:paraId="7A697F59" w14:textId="614B6348" w:rsidR="00604334" w:rsidRPr="00542CCA" w:rsidRDefault="00604334" w:rsidP="00286798">
            <w:pPr>
              <w:pStyle w:val="VBAILTBody"/>
              <w:rPr>
                <w:rStyle w:val="Strong"/>
                <w:b w:val="0"/>
                <w:bCs w:val="0"/>
              </w:rPr>
            </w:pPr>
            <w:r w:rsidRPr="001947F4">
              <w:t xml:space="preserve">Select qualifying expenses for calculating income  </w:t>
            </w:r>
          </w:p>
        </w:tc>
        <w:tc>
          <w:tcPr>
            <w:tcW w:w="5402" w:type="dxa"/>
          </w:tcPr>
          <w:p w14:paraId="4B5187CC" w14:textId="448D9F34" w:rsidR="00604334" w:rsidRDefault="00604334" w:rsidP="001947F4">
            <w:pPr>
              <w:pStyle w:val="VBAILTbullet1"/>
            </w:pPr>
            <w:r>
              <w:rPr>
                <w:rStyle w:val="Strong"/>
                <w:b w:val="0"/>
                <w:bCs w:val="0"/>
              </w:rPr>
              <w:t>Phase 5, Part 1c</w:t>
            </w:r>
            <w:r w:rsidR="00083B9D">
              <w:rPr>
                <w:rStyle w:val="Strong"/>
                <w:b w:val="0"/>
                <w:bCs w:val="0"/>
              </w:rPr>
              <w:t xml:space="preserve">: </w:t>
            </w:r>
            <w:r w:rsidR="00083B9D">
              <w:rPr>
                <w:rStyle w:val="Strong"/>
                <w:b w:val="0"/>
                <w:bCs w:val="0"/>
                <w:i/>
              </w:rPr>
              <w:t>Select Qualifying Expenses</w:t>
            </w:r>
          </w:p>
          <w:p w14:paraId="7D9E5005" w14:textId="77777777" w:rsidR="00604334" w:rsidRPr="001947F4" w:rsidRDefault="00604334" w:rsidP="00286798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3D70BCFD" w14:textId="5A85A48F" w:rsidR="00604334" w:rsidRPr="001947F4" w:rsidRDefault="00604334" w:rsidP="00286798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Claim Types </w:t>
            </w:r>
            <w:r w:rsidRPr="001947F4">
              <w:t>job aid</w:t>
            </w:r>
          </w:p>
          <w:p w14:paraId="290F026A" w14:textId="77777777" w:rsidR="00604334" w:rsidRPr="001947F4" w:rsidRDefault="00604334" w:rsidP="00286798">
            <w:pPr>
              <w:pStyle w:val="VBAILTbullet1"/>
            </w:pPr>
            <w:r w:rsidRPr="001947F4">
              <w:rPr>
                <w:rStyle w:val="Strong"/>
              </w:rPr>
              <w:t xml:space="preserve">Income and Net Worth Status </w:t>
            </w:r>
            <w:r w:rsidRPr="001947F4">
              <w:t>job aid</w:t>
            </w:r>
          </w:p>
          <w:p w14:paraId="269E1F80" w14:textId="7CD86F7B" w:rsidR="00604334" w:rsidRDefault="00604334" w:rsidP="00286798">
            <w:pPr>
              <w:pStyle w:val="VBAILTbullet1"/>
            </w:pPr>
            <w:r w:rsidRPr="001947F4">
              <w:rPr>
                <w:rStyle w:val="Strong"/>
              </w:rPr>
              <w:t xml:space="preserve">Initial Year </w:t>
            </w:r>
            <w:r w:rsidRPr="001947F4">
              <w:t>job aid</w:t>
            </w:r>
          </w:p>
          <w:p w14:paraId="6D4298CB" w14:textId="04C01B0C" w:rsidR="00604334" w:rsidRDefault="00604334" w:rsidP="001947F4">
            <w:pPr>
              <w:pStyle w:val="VBAILTbullet1"/>
            </w:pPr>
            <w:r>
              <w:t>38 CFR 3.272 (Exclusions from income</w:t>
            </w:r>
            <w:r w:rsidR="008446ED">
              <w:t>.</w:t>
            </w:r>
            <w:r>
              <w:t>)</w:t>
            </w:r>
          </w:p>
          <w:p w14:paraId="67BE6222" w14:textId="77777777" w:rsidR="00AA04C1" w:rsidRDefault="00AA04C1" w:rsidP="00AA04C1">
            <w:pPr>
              <w:pStyle w:val="VBAILTbullet1"/>
              <w:numPr>
                <w:ilvl w:val="0"/>
                <w:numId w:val="0"/>
              </w:numPr>
              <w:ind w:left="360"/>
            </w:pPr>
          </w:p>
          <w:p w14:paraId="2EEC847B" w14:textId="094A7129" w:rsidR="00604334" w:rsidRDefault="00604334" w:rsidP="001947F4">
            <w:pPr>
              <w:pStyle w:val="VBAILTbullet1"/>
            </w:pPr>
            <w:r>
              <w:t xml:space="preserve">M21-1 </w:t>
            </w:r>
            <w:r w:rsidR="00AA04C1" w:rsidRPr="00AA04C1">
              <w:t>IX.i.3.D.1.</w:t>
            </w:r>
            <w:r w:rsidR="00AA04C1">
              <w:t xml:space="preserve"> </w:t>
            </w:r>
            <w:r>
              <w:t>(</w:t>
            </w:r>
            <w:r w:rsidR="00AA04C1" w:rsidRPr="00AA04C1">
              <w:t>Determining When UMEs Are Deductible</w:t>
            </w:r>
            <w:r>
              <w:t>)</w:t>
            </w:r>
          </w:p>
          <w:p w14:paraId="42A32957" w14:textId="492CA0C7" w:rsidR="00604334" w:rsidRDefault="00604334" w:rsidP="001947F4">
            <w:pPr>
              <w:pStyle w:val="VBAILTbullet1"/>
            </w:pPr>
            <w:r>
              <w:t xml:space="preserve">M21-1 </w:t>
            </w:r>
            <w:r w:rsidR="00C04788" w:rsidRPr="00C04788">
              <w:t xml:space="preserve">IX.iii.1.A.3.g. </w:t>
            </w:r>
            <w:r>
              <w:t xml:space="preserve">(Definition of Initial Year for Pension and Time Limit for </w:t>
            </w:r>
            <w:r>
              <w:lastRenderedPageBreak/>
              <w:t>Establishing Entitlement for the Initial Year)</w:t>
            </w:r>
          </w:p>
          <w:p w14:paraId="0875D376" w14:textId="1B3E34E9" w:rsidR="00604334" w:rsidRDefault="00604334" w:rsidP="001947F4">
            <w:pPr>
              <w:pStyle w:val="VBAILTbullet1"/>
            </w:pPr>
            <w:r>
              <w:t xml:space="preserve">M21-1 </w:t>
            </w:r>
            <w:r w:rsidR="00C04788" w:rsidRPr="00C04788">
              <w:t xml:space="preserve">IX.iii.1.E.7.a. </w:t>
            </w:r>
            <w:r>
              <w:t xml:space="preserve">(Definition: Initial </w:t>
            </w:r>
            <w:r w:rsidR="00B33C9F">
              <w:t>Year</w:t>
            </w:r>
            <w:r>
              <w:t>)</w:t>
            </w:r>
          </w:p>
          <w:p w14:paraId="51FD07C9" w14:textId="39AC1F5A" w:rsidR="00B33C9F" w:rsidRDefault="00C92F27" w:rsidP="00B33C9F">
            <w:pPr>
              <w:pStyle w:val="VBAILTbullet1"/>
            </w:pPr>
            <w:r>
              <w:t xml:space="preserve">M21-1 </w:t>
            </w:r>
            <w:r w:rsidR="00635C6A">
              <w:t>IX</w:t>
            </w:r>
            <w:r w:rsidR="00B33C9F">
              <w:t>.iii.1.E.7.b (</w:t>
            </w:r>
            <w:r w:rsidR="00B33C9F" w:rsidRPr="00B33C9F">
              <w:t>Deductible Medical Expenses Paid During the Initial Year</w:t>
            </w:r>
            <w:r w:rsidR="00B33C9F">
              <w:t>)</w:t>
            </w:r>
          </w:p>
          <w:p w14:paraId="08C7E650" w14:textId="1982AB7B" w:rsidR="00604334" w:rsidRDefault="00C92F27" w:rsidP="00762F30">
            <w:pPr>
              <w:pStyle w:val="VBAILTbullet1"/>
            </w:pPr>
            <w:r>
              <w:t xml:space="preserve">M21-1 </w:t>
            </w:r>
            <w:r w:rsidR="00522373">
              <w:t>IX</w:t>
            </w:r>
            <w:r w:rsidR="00762F30">
              <w:t>.iii.1.G.2 (</w:t>
            </w:r>
            <w:r w:rsidR="00762F30" w:rsidRPr="00762F30">
              <w:t>UME Deductions</w:t>
            </w:r>
            <w:r w:rsidR="00762F30">
              <w:t>)</w:t>
            </w:r>
          </w:p>
          <w:p w14:paraId="31BE7D03" w14:textId="7757B887" w:rsidR="00604334" w:rsidRDefault="00604334" w:rsidP="001947F4">
            <w:pPr>
              <w:pStyle w:val="VBAILTbullet1"/>
            </w:pPr>
            <w:r>
              <w:t xml:space="preserve">M21-1 </w:t>
            </w:r>
            <w:r w:rsidR="00F425F4">
              <w:t>IX</w:t>
            </w:r>
            <w:r>
              <w:t>.iii.1.G.3 (Sources of Medical Expenses)</w:t>
            </w:r>
          </w:p>
          <w:p w14:paraId="73CEA9F0" w14:textId="7B30E96B" w:rsidR="00604334" w:rsidRDefault="00604334" w:rsidP="001947F4">
            <w:pPr>
              <w:pStyle w:val="VBAILTbullet1"/>
            </w:pPr>
            <w:r>
              <w:t xml:space="preserve">M21-1 </w:t>
            </w:r>
            <w:r w:rsidR="000351AD">
              <w:t>IX</w:t>
            </w:r>
            <w:r>
              <w:t>.iii.1.G.4.b (Information Required for a Medical Expense Deduction Claim)</w:t>
            </w:r>
          </w:p>
          <w:p w14:paraId="5A5A51D3" w14:textId="102B01BB" w:rsidR="00604334" w:rsidRDefault="00604334" w:rsidP="000351AD">
            <w:pPr>
              <w:pStyle w:val="VBAILTbullet1"/>
            </w:pPr>
            <w:r>
              <w:t xml:space="preserve">M21-1 </w:t>
            </w:r>
            <w:r w:rsidR="000351AD">
              <w:t xml:space="preserve">IX.iii.1.G.4.f. </w:t>
            </w:r>
            <w:r>
              <w:t>(Allowing Medical Expenses Prospectively)</w:t>
            </w:r>
          </w:p>
          <w:p w14:paraId="5601EC62" w14:textId="67C8EDB1" w:rsidR="00604334" w:rsidRDefault="00272C4F" w:rsidP="001947F4">
            <w:pPr>
              <w:pStyle w:val="VBAILTbullet1"/>
            </w:pPr>
            <w:r>
              <w:t xml:space="preserve">M21-1 </w:t>
            </w:r>
            <w:r w:rsidR="00604334">
              <w:t xml:space="preserve"> </w:t>
            </w:r>
            <w:r w:rsidR="000351AD" w:rsidRPr="000351AD">
              <w:t xml:space="preserve">IX.iii.1.G.4.g. </w:t>
            </w:r>
            <w:r w:rsidR="00604334">
              <w:t>(Example of Annual Amount vs. Calculated Estimated Actual Amount)</w:t>
            </w:r>
          </w:p>
          <w:p w14:paraId="22D6588D" w14:textId="13E82EC6" w:rsidR="00604334" w:rsidRDefault="00604334" w:rsidP="001947F4">
            <w:pPr>
              <w:pStyle w:val="VBAILTbullet1"/>
            </w:pPr>
            <w:r>
              <w:t>38 CFR 3.262.o (Parents’ DIC)</w:t>
            </w:r>
          </w:p>
          <w:p w14:paraId="140FD0BF" w14:textId="64A77B95" w:rsidR="00604334" w:rsidRDefault="00604334" w:rsidP="00122A3D">
            <w:pPr>
              <w:pStyle w:val="VBAILTbullet1"/>
            </w:pPr>
            <w:r>
              <w:t xml:space="preserve">M21-1 </w:t>
            </w:r>
            <w:r w:rsidR="00122A3D">
              <w:t>IX.iii.1.K.1.</w:t>
            </w:r>
            <w:r>
              <w:t>(Final Expense Deductions—Overview and Definitions)</w:t>
            </w:r>
          </w:p>
          <w:p w14:paraId="3DC7F9B7" w14:textId="3F3D449D" w:rsidR="00604334" w:rsidRDefault="00604334" w:rsidP="001947F4">
            <w:pPr>
              <w:pStyle w:val="VBAILTbullet1"/>
            </w:pPr>
            <w:r>
              <w:t xml:space="preserve">M21-1 </w:t>
            </w:r>
            <w:r w:rsidR="00122A3D" w:rsidRPr="00122A3D">
              <w:t>IX.iii.1.K.2.</w:t>
            </w:r>
            <w:r>
              <w:t>(Processing Final Expense Deductions)</w:t>
            </w:r>
          </w:p>
          <w:p w14:paraId="3BC3C283" w14:textId="199E39E1" w:rsidR="00604334" w:rsidRDefault="00604334" w:rsidP="001947F4">
            <w:pPr>
              <w:pStyle w:val="VBAILTbullet1"/>
            </w:pPr>
            <w:r>
              <w:t>38 CFR 3.272.g (Exclusions from income; Medical expenses)</w:t>
            </w:r>
          </w:p>
          <w:p w14:paraId="6009FE0B" w14:textId="4699DB7F" w:rsidR="00604334" w:rsidRDefault="00604334" w:rsidP="001947F4">
            <w:pPr>
              <w:pStyle w:val="VBAILTbullet1"/>
            </w:pPr>
            <w:r>
              <w:t>38 CFR 3.272.h (Expenses of last illness, burials, and just debts)</w:t>
            </w:r>
          </w:p>
          <w:p w14:paraId="1CAD25BD" w14:textId="62C15DC5" w:rsidR="00F05EFB" w:rsidRDefault="00604334" w:rsidP="001947F4">
            <w:pPr>
              <w:pStyle w:val="VBAILTbullet1"/>
            </w:pPr>
            <w:r>
              <w:t>38 CFR 3.272.i (Educational expenses</w:t>
            </w:r>
            <w:r w:rsidR="008446ED">
              <w:t>.</w:t>
            </w:r>
            <w:r>
              <w:t>)</w:t>
            </w:r>
          </w:p>
          <w:p w14:paraId="3C476D8C" w14:textId="60539960" w:rsidR="00604334" w:rsidRDefault="00604334" w:rsidP="00F76BFE">
            <w:pPr>
              <w:pStyle w:val="VBAILTbullet1"/>
            </w:pPr>
            <w:r>
              <w:t xml:space="preserve">M21-1 </w:t>
            </w:r>
            <w:r w:rsidR="00F76BFE">
              <w:t xml:space="preserve">IX.iii.1.K.3.a. </w:t>
            </w:r>
            <w:r>
              <w:t>(Educational Expense Deductions)</w:t>
            </w:r>
          </w:p>
        </w:tc>
      </w:tr>
      <w:tr w:rsidR="00604334" w14:paraId="43F4D06E" w14:textId="77777777" w:rsidTr="000C600A">
        <w:trPr>
          <w:jc w:val="center"/>
        </w:trPr>
        <w:tc>
          <w:tcPr>
            <w:tcW w:w="4174" w:type="dxa"/>
          </w:tcPr>
          <w:p w14:paraId="539FA467" w14:textId="5FE8B5CE" w:rsidR="00604334" w:rsidRPr="00FE77CB" w:rsidRDefault="00604334" w:rsidP="006A6A3F">
            <w:pPr>
              <w:pStyle w:val="VBAILTBody"/>
              <w:rPr>
                <w:rStyle w:val="Strong"/>
              </w:rPr>
            </w:pPr>
            <w:r w:rsidRPr="001947F4">
              <w:lastRenderedPageBreak/>
              <w:t>Determine income status</w:t>
            </w:r>
          </w:p>
        </w:tc>
        <w:tc>
          <w:tcPr>
            <w:tcW w:w="5402" w:type="dxa"/>
          </w:tcPr>
          <w:p w14:paraId="44ADDD58" w14:textId="757313B4" w:rsidR="00604334" w:rsidRDefault="00604334" w:rsidP="001947F4">
            <w:pPr>
              <w:pStyle w:val="VBAILTbullet1"/>
            </w:pPr>
            <w:r>
              <w:t>Phase 5, Part 1c</w:t>
            </w:r>
            <w:r w:rsidR="00083B9D">
              <w:t xml:space="preserve">: </w:t>
            </w:r>
            <w:r w:rsidR="00083B9D">
              <w:rPr>
                <w:i/>
              </w:rPr>
              <w:t>Determine Income Status</w:t>
            </w:r>
          </w:p>
          <w:p w14:paraId="36F74727" w14:textId="77777777" w:rsidR="00604334" w:rsidRPr="001947F4" w:rsidRDefault="00604334" w:rsidP="006A6A3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674B8D9B" w14:textId="77777777" w:rsidR="00604334" w:rsidRPr="00D0028B" w:rsidRDefault="00604334" w:rsidP="006A6A3F">
            <w:pPr>
              <w:pStyle w:val="VBAILTbullet1"/>
              <w:rPr>
                <w:b/>
                <w:bCs/>
              </w:rPr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  <w:p w14:paraId="588452B1" w14:textId="77777777" w:rsidR="00604334" w:rsidRDefault="00604334" w:rsidP="006A6A3F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 xml:space="preserve">Income and Net Worth Status </w:t>
            </w:r>
            <w:r w:rsidRPr="00D0028B">
              <w:t>job aid</w:t>
            </w:r>
          </w:p>
          <w:p w14:paraId="676532E8" w14:textId="4CA07B62" w:rsidR="00604334" w:rsidRDefault="00604334" w:rsidP="006A6A3F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Claim Type</w:t>
            </w:r>
            <w:r w:rsidR="00547594">
              <w:rPr>
                <w:rStyle w:val="Strong"/>
              </w:rPr>
              <w:t>s</w:t>
            </w:r>
            <w:r w:rsidRPr="00D0028B">
              <w:t xml:space="preserve"> job aid</w:t>
            </w:r>
          </w:p>
          <w:p w14:paraId="23F32CB0" w14:textId="3F699C59" w:rsidR="00604334" w:rsidRDefault="00604334" w:rsidP="006A6A3F">
            <w:pPr>
              <w:pStyle w:val="VBAILTbullet1"/>
            </w:pPr>
            <w:r>
              <w:rPr>
                <w:rStyle w:val="Strong"/>
              </w:rPr>
              <w:t>Initial Year</w:t>
            </w:r>
            <w:r w:rsidRPr="00D0028B">
              <w:t xml:space="preserve"> job aid</w:t>
            </w:r>
          </w:p>
          <w:p w14:paraId="1EE0BA82" w14:textId="62CE28D0" w:rsidR="00604334" w:rsidRDefault="00A14406" w:rsidP="001947F4">
            <w:pPr>
              <w:pStyle w:val="VBAILTbullet1"/>
            </w:pPr>
            <w:r>
              <w:t xml:space="preserve">M21-1 </w:t>
            </w:r>
            <w:r w:rsidR="00D32750">
              <w:t>IX</w:t>
            </w:r>
            <w:r>
              <w:t>.iii.1.G (Pension-</w:t>
            </w:r>
            <w:r w:rsidR="00604334">
              <w:t>Deductible Expenses)</w:t>
            </w:r>
          </w:p>
          <w:p w14:paraId="2E5FD529" w14:textId="3CDDDC89" w:rsidR="00604334" w:rsidRDefault="00604334" w:rsidP="001947F4">
            <w:pPr>
              <w:pStyle w:val="VBAILTbullet1"/>
            </w:pPr>
            <w:r>
              <w:t xml:space="preserve">M21-1 </w:t>
            </w:r>
            <w:r w:rsidR="00D32750">
              <w:t>IX</w:t>
            </w:r>
            <w:r>
              <w:t xml:space="preserve">.iii.1.B (Social </w:t>
            </w:r>
            <w:r w:rsidR="00F05EFB">
              <w:t>S</w:t>
            </w:r>
            <w:r>
              <w:t>ecurity Administration (SSA) Benefits Program)</w:t>
            </w:r>
          </w:p>
          <w:p w14:paraId="2D8147C2" w14:textId="79012544" w:rsidR="00604334" w:rsidRDefault="00604334" w:rsidP="001947F4">
            <w:pPr>
              <w:pStyle w:val="VBAILTbullet1"/>
            </w:pPr>
            <w:r>
              <w:t xml:space="preserve">M21-1 </w:t>
            </w:r>
            <w:r w:rsidR="00D32750">
              <w:t>IX</w:t>
            </w:r>
            <w:r>
              <w:t>.iii.1.I (Counting Specific Types of Income)</w:t>
            </w:r>
          </w:p>
          <w:p w14:paraId="53AAAA5A" w14:textId="5EDFC5F5" w:rsidR="00604334" w:rsidRDefault="00604334" w:rsidP="00A14406">
            <w:pPr>
              <w:pStyle w:val="VBAILTbullet1"/>
            </w:pPr>
            <w:r>
              <w:t xml:space="preserve">M21-1 </w:t>
            </w:r>
            <w:r w:rsidR="00D32750">
              <w:t>IX</w:t>
            </w:r>
            <w:r>
              <w:t>.iii.1.A.3 (</w:t>
            </w:r>
            <w:r w:rsidR="00A14406" w:rsidRPr="00A14406">
              <w:t>Denying a Claim When IVAP is Excessive; Considering Amended Income Information</w:t>
            </w:r>
            <w:r>
              <w:t>)</w:t>
            </w:r>
          </w:p>
          <w:p w14:paraId="55562678" w14:textId="1B5F95A8" w:rsidR="00604334" w:rsidRDefault="00604334" w:rsidP="001947F4">
            <w:pPr>
              <w:pStyle w:val="VBAILTbullet1"/>
            </w:pPr>
            <w:r>
              <w:t xml:space="preserve">M21-1 </w:t>
            </w:r>
            <w:r w:rsidR="00012FA2">
              <w:t>IX</w:t>
            </w:r>
            <w:r>
              <w:t>.i.3.A (General Information on Income and Net Worth Development)</w:t>
            </w:r>
          </w:p>
          <w:p w14:paraId="650EB963" w14:textId="26649554" w:rsidR="00604334" w:rsidRDefault="00604334" w:rsidP="00A14406">
            <w:pPr>
              <w:pStyle w:val="VBAILTbullet1"/>
            </w:pPr>
            <w:r>
              <w:t>M21-1 X</w:t>
            </w:r>
            <w:r w:rsidR="00012FA2">
              <w:t>IV</w:t>
            </w:r>
            <w:r>
              <w:t>.9.A.1</w:t>
            </w:r>
            <w:r w:rsidR="00012FA2">
              <w:t>.</w:t>
            </w:r>
            <w:r>
              <w:t xml:space="preserve"> (</w:t>
            </w:r>
            <w:r w:rsidR="00A14406" w:rsidRPr="00A14406">
              <w:t>Introduction to FTI Match and Corresponding Definitions</w:t>
            </w:r>
            <w:r w:rsidR="00A14406">
              <w:t>)</w:t>
            </w:r>
          </w:p>
          <w:p w14:paraId="00EAE51C" w14:textId="473DB7EB" w:rsidR="00604334" w:rsidRDefault="00604334" w:rsidP="001947F4">
            <w:pPr>
              <w:pStyle w:val="VBAILTbullet1"/>
            </w:pPr>
            <w:r>
              <w:t>M21-1 X</w:t>
            </w:r>
            <w:r w:rsidR="00012FA2">
              <w:t>IV</w:t>
            </w:r>
            <w:r>
              <w:t>.9.A.1.d (Upfront Verification)</w:t>
            </w:r>
          </w:p>
          <w:p w14:paraId="2E72DCF6" w14:textId="3AD07740" w:rsidR="00604334" w:rsidRDefault="00604334" w:rsidP="001947F4">
            <w:pPr>
              <w:pStyle w:val="VBAILTbullet1"/>
            </w:pPr>
            <w:r>
              <w:t>38 CFR 3.271 (Computation of income</w:t>
            </w:r>
            <w:r w:rsidR="008446ED">
              <w:t>.</w:t>
            </w:r>
            <w:r>
              <w:t>)</w:t>
            </w:r>
          </w:p>
        </w:tc>
      </w:tr>
      <w:tr w:rsidR="00604334" w14:paraId="48A2B175" w14:textId="77777777" w:rsidTr="000C600A">
        <w:trPr>
          <w:jc w:val="center"/>
        </w:trPr>
        <w:tc>
          <w:tcPr>
            <w:tcW w:w="4174" w:type="dxa"/>
          </w:tcPr>
          <w:p w14:paraId="44BB13D8" w14:textId="534EC85D" w:rsidR="00604334" w:rsidRDefault="00604334" w:rsidP="006A6A3F">
            <w:pPr>
              <w:pStyle w:val="VBAILTBody"/>
            </w:pPr>
            <w:r w:rsidRPr="00FE77CB">
              <w:lastRenderedPageBreak/>
              <w:t>Demonstrate how to develop for information/evidence needed to fulfill duty to assist</w:t>
            </w:r>
          </w:p>
        </w:tc>
        <w:tc>
          <w:tcPr>
            <w:tcW w:w="5402" w:type="dxa"/>
          </w:tcPr>
          <w:p w14:paraId="45F4EE10" w14:textId="17035535" w:rsidR="00604334" w:rsidRDefault="00604334" w:rsidP="008C72DB">
            <w:pPr>
              <w:pStyle w:val="VBAILTbullet1"/>
            </w:pPr>
            <w:r>
              <w:t>Phase 5, Part 2</w:t>
            </w:r>
            <w:r w:rsidR="00B93C98">
              <w:t xml:space="preserve">: </w:t>
            </w:r>
            <w:r w:rsidR="00B93C98">
              <w:rPr>
                <w:i/>
              </w:rPr>
              <w:t>Overview of the Development Process</w:t>
            </w:r>
          </w:p>
          <w:p w14:paraId="67C983C3" w14:textId="1004BFDC" w:rsidR="00604334" w:rsidRDefault="00604334" w:rsidP="008C72DB">
            <w:pPr>
              <w:pStyle w:val="VBAILTbullet1"/>
            </w:pPr>
            <w:r w:rsidRPr="008C72DB">
              <w:rPr>
                <w:rStyle w:val="Strong"/>
              </w:rPr>
              <w:t>Develop for Missing Information/Evidence</w:t>
            </w:r>
            <w:r>
              <w:t xml:space="preserve"> job aid</w:t>
            </w:r>
          </w:p>
          <w:p w14:paraId="366CE52C" w14:textId="40AC6407" w:rsidR="00604334" w:rsidRDefault="00604334" w:rsidP="008C72DB">
            <w:pPr>
              <w:pStyle w:val="VBAILTbullet1"/>
            </w:pPr>
            <w:r>
              <w:t xml:space="preserve">M21-1 </w:t>
            </w:r>
            <w:r w:rsidR="00BD0115" w:rsidRPr="00BD0115">
              <w:t>III.i.2.D.1.</w:t>
            </w:r>
            <w:r w:rsidR="00BD0115">
              <w:t xml:space="preserve"> </w:t>
            </w:r>
            <w:r>
              <w:t>(Evidence Requested from the Claimant)</w:t>
            </w:r>
          </w:p>
          <w:p w14:paraId="0AA0A334" w14:textId="5E0AFE5E" w:rsidR="00604334" w:rsidRDefault="00604334" w:rsidP="008C72DB">
            <w:pPr>
              <w:pStyle w:val="VBAILTbullet1"/>
            </w:pPr>
            <w:r>
              <w:t>38 CFR 3.159 (VA Assistance in Developing Claims</w:t>
            </w:r>
            <w:r w:rsidR="008446ED">
              <w:t>.</w:t>
            </w:r>
            <w:r>
              <w:t xml:space="preserve">) </w:t>
            </w:r>
          </w:p>
          <w:p w14:paraId="4FA1A9AD" w14:textId="71BF6CFA" w:rsidR="00604334" w:rsidRDefault="00604334" w:rsidP="00EC6D93">
            <w:pPr>
              <w:pStyle w:val="VBAILTbullet1"/>
            </w:pPr>
            <w:r>
              <w:t xml:space="preserve">M21-1 </w:t>
            </w:r>
            <w:r w:rsidR="00BD0115" w:rsidRPr="00BD0115">
              <w:t xml:space="preserve">I.i.1.A.1.a. </w:t>
            </w:r>
            <w:r>
              <w:t>(</w:t>
            </w:r>
            <w:r w:rsidR="00BD0115" w:rsidRPr="00BD0115">
              <w:t>Description and General Information on Duty to Notify and Duty to Assist</w:t>
            </w:r>
            <w:r w:rsidR="00EC6D93" w:rsidRPr="00EC6D93">
              <w:t>)</w:t>
            </w:r>
          </w:p>
          <w:p w14:paraId="07F73D00" w14:textId="2819280C" w:rsidR="00604334" w:rsidRDefault="00604334" w:rsidP="008C72DB">
            <w:pPr>
              <w:pStyle w:val="VBAILTbullet1"/>
            </w:pPr>
            <w:r>
              <w:t>Public Law (PL) 106-475 (Veterans Claims Assistance Act of 2000)</w:t>
            </w:r>
          </w:p>
          <w:p w14:paraId="32EBD2BC" w14:textId="3572351E" w:rsidR="00604334" w:rsidRDefault="00604334" w:rsidP="00BD0115">
            <w:pPr>
              <w:pStyle w:val="VBAILTbullet1"/>
            </w:pPr>
            <w:r>
              <w:t xml:space="preserve">M21-1 </w:t>
            </w:r>
            <w:r w:rsidR="00BD0115">
              <w:t xml:space="preserve">III.i.2.D.1.b. </w:t>
            </w:r>
            <w:r>
              <w:t>(Notice of Time Limits to Submit Evidence)</w:t>
            </w:r>
          </w:p>
          <w:p w14:paraId="1C0056CF" w14:textId="2DC3083B" w:rsidR="00604334" w:rsidRDefault="00604334" w:rsidP="008C72DB">
            <w:pPr>
              <w:pStyle w:val="VBAILTbullet1"/>
            </w:pPr>
            <w:r>
              <w:lastRenderedPageBreak/>
              <w:t xml:space="preserve">M21-1 </w:t>
            </w:r>
            <w:r w:rsidR="00BD0115" w:rsidRPr="00BD0115">
              <w:t xml:space="preserve">III.i.2.A.1.g. </w:t>
            </w:r>
            <w:r>
              <w:t>(Handling Concurrent Development Actions)</w:t>
            </w:r>
          </w:p>
          <w:p w14:paraId="540EF4E0" w14:textId="2D027E7C" w:rsidR="00604334" w:rsidRDefault="00604334" w:rsidP="00BD0115">
            <w:pPr>
              <w:pStyle w:val="VBAILTbullet1"/>
            </w:pPr>
            <w:r>
              <w:t xml:space="preserve">M21-1 </w:t>
            </w:r>
            <w:r w:rsidR="00BD0115">
              <w:t xml:space="preserve">III.i.2.D.1.d. </w:t>
            </w:r>
            <w:r>
              <w:t>(</w:t>
            </w:r>
            <w:r w:rsidR="00BD0115" w:rsidRPr="00BD0115">
              <w:t>Claims Development by E-Mail, Telephone, and Electronic Means</w:t>
            </w:r>
            <w:r>
              <w:t>)</w:t>
            </w:r>
          </w:p>
          <w:p w14:paraId="5CD51F9F" w14:textId="11A6E5F7" w:rsidR="00604334" w:rsidRDefault="00604334" w:rsidP="001D49E6">
            <w:pPr>
              <w:pStyle w:val="VBAILTbullet1"/>
            </w:pPr>
            <w:r>
              <w:t xml:space="preserve">M21-1 </w:t>
            </w:r>
            <w:r w:rsidR="001D49E6">
              <w:t xml:space="preserve">III.i.2.D.1.e. </w:t>
            </w:r>
            <w:r>
              <w:t>(Documenting Information Received by Telephone)</w:t>
            </w:r>
          </w:p>
          <w:p w14:paraId="772B0654" w14:textId="51912A66" w:rsidR="00604334" w:rsidRDefault="00604334" w:rsidP="008C72DB">
            <w:pPr>
              <w:pStyle w:val="VBAILTbullet1"/>
            </w:pPr>
            <w:r>
              <w:t xml:space="preserve">M21-1 </w:t>
            </w:r>
            <w:r w:rsidR="001D49E6" w:rsidRPr="001D49E6">
              <w:t xml:space="preserve">III.i.2.D.1.a. </w:t>
            </w:r>
            <w:r>
              <w:t>(Written Requests for Evidence)</w:t>
            </w:r>
          </w:p>
          <w:p w14:paraId="489EB01D" w14:textId="1228D784" w:rsidR="00604334" w:rsidRDefault="00604334" w:rsidP="00E3657E">
            <w:pPr>
              <w:pStyle w:val="VBAILTbullet1"/>
            </w:pPr>
            <w:r>
              <w:t xml:space="preserve">M21-1 </w:t>
            </w:r>
            <w:r w:rsidR="00E3657E">
              <w:t xml:space="preserve">III.ii.1.A.1.a. </w:t>
            </w:r>
            <w:r>
              <w:t>(</w:t>
            </w:r>
            <w:r w:rsidR="00E3657E" w:rsidRPr="00E3657E">
              <w:t>VA’s Responsibility to Assist Claimants in Obtaining Evidence</w:t>
            </w:r>
            <w:r>
              <w:t xml:space="preserve">) </w:t>
            </w:r>
          </w:p>
          <w:p w14:paraId="57F51138" w14:textId="1DD47C5F" w:rsidR="00604334" w:rsidRDefault="00604334" w:rsidP="00617DCD">
            <w:pPr>
              <w:pStyle w:val="VBAILTbullet1"/>
            </w:pPr>
            <w:r>
              <w:t>M21-1</w:t>
            </w:r>
            <w:r w:rsidR="00617DCD">
              <w:t xml:space="preserve"> </w:t>
            </w:r>
            <w:r w:rsidR="001D49E6" w:rsidRPr="001D49E6">
              <w:t xml:space="preserve">III.i.2.C.1. </w:t>
            </w:r>
            <w:r>
              <w:t xml:space="preserve"> (</w:t>
            </w:r>
            <w:r w:rsidR="001D49E6" w:rsidRPr="001D49E6">
              <w:t>Assisting With Federal Records Requests</w:t>
            </w:r>
            <w:r>
              <w:t>)</w:t>
            </w:r>
          </w:p>
        </w:tc>
      </w:tr>
      <w:tr w:rsidR="00604334" w14:paraId="444D7A20" w14:textId="77777777" w:rsidTr="000C600A">
        <w:trPr>
          <w:jc w:val="center"/>
        </w:trPr>
        <w:tc>
          <w:tcPr>
            <w:tcW w:w="4174" w:type="dxa"/>
          </w:tcPr>
          <w:p w14:paraId="247EAA1A" w14:textId="17EDC717" w:rsidR="00604334" w:rsidRDefault="008408AC" w:rsidP="008362D6">
            <w:pPr>
              <w:pStyle w:val="VBAILTBody"/>
            </w:pPr>
            <w:r>
              <w:lastRenderedPageBreak/>
              <w:t>Describe how to p</w:t>
            </w:r>
            <w:r w:rsidR="00604334" w:rsidRPr="00FE77CB">
              <w:t xml:space="preserve">repare an award action </w:t>
            </w:r>
          </w:p>
        </w:tc>
        <w:tc>
          <w:tcPr>
            <w:tcW w:w="5402" w:type="dxa"/>
          </w:tcPr>
          <w:p w14:paraId="4E6941FF" w14:textId="18FAB03A" w:rsidR="00604334" w:rsidRDefault="00604334" w:rsidP="00881482">
            <w:pPr>
              <w:pStyle w:val="VBAILTbullet1"/>
            </w:pPr>
            <w:r>
              <w:t>Phase 5, Part 3</w:t>
            </w:r>
            <w:r w:rsidR="00B93C98">
              <w:t>:</w:t>
            </w:r>
            <w:r w:rsidR="007C49C5">
              <w:t xml:space="preserve"> </w:t>
            </w:r>
            <w:r w:rsidR="007C49C5">
              <w:rPr>
                <w:i/>
              </w:rPr>
              <w:t>Overview of the Award Process</w:t>
            </w:r>
          </w:p>
          <w:p w14:paraId="37DFA4DE" w14:textId="4C923278" w:rsidR="00604334" w:rsidRDefault="00604334" w:rsidP="006A6A3F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 w:rsidR="00547594"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19C4992A" w14:textId="77777777" w:rsidR="00604334" w:rsidRDefault="00604334" w:rsidP="006A6A3F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072D5B4A" w14:textId="77777777" w:rsidR="009A2FB8" w:rsidRDefault="009A2FB8" w:rsidP="009A2FB8">
            <w:pPr>
              <w:pStyle w:val="VBAILTbullet1"/>
            </w:pPr>
            <w:r>
              <w:rPr>
                <w:rStyle w:val="Strong"/>
              </w:rPr>
              <w:t xml:space="preserve">Annotate the Award Checklist </w:t>
            </w:r>
            <w:r>
              <w:rPr>
                <w:rStyle w:val="Strong"/>
                <w:b w:val="0"/>
              </w:rPr>
              <w:t>job aid</w:t>
            </w:r>
          </w:p>
          <w:p w14:paraId="01084A0B" w14:textId="27FF6A0F" w:rsidR="00604334" w:rsidRDefault="00604334" w:rsidP="00881482">
            <w:pPr>
              <w:pStyle w:val="VBAILTbullet1"/>
            </w:pPr>
            <w:r w:rsidRPr="00881482">
              <w:t xml:space="preserve">M21-1 </w:t>
            </w:r>
            <w:r w:rsidR="00E3657E" w:rsidRPr="00E3657E">
              <w:t xml:space="preserve">VI.i.1.A. </w:t>
            </w:r>
            <w:r w:rsidRPr="00881482">
              <w:t xml:space="preserve">(Decision Authorization) </w:t>
            </w:r>
          </w:p>
          <w:p w14:paraId="6B6812BA" w14:textId="7A35F9E2" w:rsidR="00604334" w:rsidRDefault="00604334" w:rsidP="00E3657E">
            <w:pPr>
              <w:pStyle w:val="VBAILTbullet1"/>
            </w:pPr>
            <w:r w:rsidRPr="00881482">
              <w:t xml:space="preserve">M21-1 </w:t>
            </w:r>
            <w:r w:rsidR="00E3657E">
              <w:t>VI.i.1.B.</w:t>
            </w:r>
            <w:r w:rsidR="00E3657E" w:rsidRPr="00881482">
              <w:t xml:space="preserve"> </w:t>
            </w:r>
            <w:r w:rsidRPr="00881482">
              <w:t xml:space="preserve">(Decision Notices) </w:t>
            </w:r>
          </w:p>
          <w:p w14:paraId="18EF9E8C" w14:textId="69AADEEE" w:rsidR="00604334" w:rsidRDefault="00604334" w:rsidP="00881482">
            <w:pPr>
              <w:pStyle w:val="VBAILTbullet1"/>
            </w:pPr>
            <w:r w:rsidRPr="00881482">
              <w:t xml:space="preserve">M21-1 </w:t>
            </w:r>
            <w:r w:rsidR="00E3657E" w:rsidRPr="00E3657E">
              <w:t xml:space="preserve">VI.i.1.A.2. </w:t>
            </w:r>
            <w:r w:rsidRPr="00881482">
              <w:t xml:space="preserve">(General Information on Processing Decisions) </w:t>
            </w:r>
          </w:p>
          <w:p w14:paraId="183A093A" w14:textId="06C54B7A" w:rsidR="00604334" w:rsidRDefault="00604334" w:rsidP="00881482">
            <w:pPr>
              <w:pStyle w:val="VBAILTbullet1"/>
            </w:pPr>
            <w:r w:rsidRPr="00881482">
              <w:t xml:space="preserve">M21-1 </w:t>
            </w:r>
            <w:r w:rsidR="00E3657E" w:rsidRPr="00E3657E">
              <w:t xml:space="preserve">VI.i.1.A.2.c. </w:t>
            </w:r>
            <w:r w:rsidRPr="00881482">
              <w:t xml:space="preserve">(Award Processing Responsibilities) </w:t>
            </w:r>
          </w:p>
          <w:p w14:paraId="72104D48" w14:textId="1B4C0D54" w:rsidR="00604334" w:rsidRDefault="00604334" w:rsidP="00881482">
            <w:pPr>
              <w:pStyle w:val="VBAILTbullet1"/>
            </w:pPr>
            <w:r w:rsidRPr="00881482">
              <w:t xml:space="preserve">M21-1 </w:t>
            </w:r>
            <w:r w:rsidR="00E3657E" w:rsidRPr="00E3657E">
              <w:t xml:space="preserve">VI.i.1.A.3. </w:t>
            </w:r>
            <w:r w:rsidRPr="00881482">
              <w:t xml:space="preserve">(General Information on Denials) </w:t>
            </w:r>
          </w:p>
          <w:p w14:paraId="3B57FE54" w14:textId="782E2292" w:rsidR="00604334" w:rsidRDefault="00604334" w:rsidP="00881482">
            <w:pPr>
              <w:pStyle w:val="VBAILTbullet1"/>
            </w:pPr>
            <w:r w:rsidRPr="00881482">
              <w:t xml:space="preserve">M21-1 </w:t>
            </w:r>
            <w:r w:rsidR="00E3657E" w:rsidRPr="00E3657E">
              <w:t xml:space="preserve">VI.i.1.A.3.a. </w:t>
            </w:r>
            <w:r w:rsidRPr="00881482">
              <w:t xml:space="preserve">(Definition: Denial) </w:t>
            </w:r>
          </w:p>
          <w:p w14:paraId="0ECE007A" w14:textId="2B1560D5" w:rsidR="00604334" w:rsidRDefault="00604334" w:rsidP="00881482">
            <w:pPr>
              <w:pStyle w:val="VBAILTbullet1"/>
            </w:pPr>
            <w:r w:rsidRPr="00881482">
              <w:t xml:space="preserve">M21-1 </w:t>
            </w:r>
            <w:r w:rsidR="00E3657E" w:rsidRPr="00E3657E">
              <w:t xml:space="preserve">VI.i.1.A.4. </w:t>
            </w:r>
            <w:r w:rsidRPr="00881482">
              <w:t xml:space="preserve">(Denials Based on a Claimant’s Failure to Furnish Requested Evidence) </w:t>
            </w:r>
          </w:p>
          <w:p w14:paraId="1385945A" w14:textId="527F8110" w:rsidR="00027C4B" w:rsidRDefault="00027C4B" w:rsidP="00881482">
            <w:pPr>
              <w:pStyle w:val="VBAILTbullet1"/>
            </w:pPr>
            <w:r>
              <w:t xml:space="preserve">M21-1 </w:t>
            </w:r>
            <w:r w:rsidR="00E3657E" w:rsidRPr="00E3657E">
              <w:t xml:space="preserve">II.iii.2.F. </w:t>
            </w:r>
            <w:r>
              <w:t>(</w:t>
            </w:r>
            <w:r w:rsidR="00E3657E" w:rsidRPr="00E3657E">
              <w:t>Withdrawal of Initial Claims</w:t>
            </w:r>
            <w:r>
              <w:t>)</w:t>
            </w:r>
          </w:p>
          <w:p w14:paraId="5264B0DF" w14:textId="457FE56A" w:rsidR="00604334" w:rsidRDefault="00604334" w:rsidP="00881482">
            <w:pPr>
              <w:pStyle w:val="VBAILTbullet1"/>
            </w:pPr>
            <w:r w:rsidRPr="00881482">
              <w:lastRenderedPageBreak/>
              <w:t>38 CFR 3.106 (Renouncement</w:t>
            </w:r>
            <w:r w:rsidR="00E57196">
              <w:t>.</w:t>
            </w:r>
            <w:r w:rsidRPr="00881482">
              <w:t xml:space="preserve">) </w:t>
            </w:r>
          </w:p>
          <w:p w14:paraId="7F81B29A" w14:textId="505CE42D" w:rsidR="00617DCD" w:rsidRDefault="00604334" w:rsidP="00881482">
            <w:pPr>
              <w:pStyle w:val="VBAILTbullet1"/>
            </w:pPr>
            <w:r w:rsidRPr="00881482">
              <w:t xml:space="preserve">M21-1 </w:t>
            </w:r>
            <w:r w:rsidR="00E3657E" w:rsidRPr="00E3657E">
              <w:t xml:space="preserve">X.iv.4.1. </w:t>
            </w:r>
            <w:r w:rsidRPr="00881482">
              <w:t>(General Information About Renouncement</w:t>
            </w:r>
            <w:r w:rsidR="00FC52D0">
              <w:t>s</w:t>
            </w:r>
            <w:r w:rsidRPr="00881482">
              <w:t xml:space="preserve">) </w:t>
            </w:r>
          </w:p>
          <w:p w14:paraId="2A505DB2" w14:textId="77D2BA86" w:rsidR="00604334" w:rsidRDefault="00604334" w:rsidP="00E3657E">
            <w:pPr>
              <w:pStyle w:val="VBAILTbullet1"/>
            </w:pPr>
            <w:r w:rsidRPr="00881482">
              <w:t xml:space="preserve">M21-1 </w:t>
            </w:r>
            <w:r w:rsidR="00E3657E">
              <w:t xml:space="preserve">X.iv.4.3.c. </w:t>
            </w:r>
            <w:r w:rsidRPr="00881482">
              <w:t>System Entries for Discontinuing an Award)</w:t>
            </w:r>
          </w:p>
        </w:tc>
      </w:tr>
    </w:tbl>
    <w:p w14:paraId="39DA74EC" w14:textId="77777777" w:rsidR="004B566A" w:rsidRDefault="004B566A" w:rsidP="004B566A">
      <w:pPr>
        <w:pStyle w:val="VBAILTBody"/>
      </w:pPr>
    </w:p>
    <w:p w14:paraId="0CC4495F" w14:textId="77777777" w:rsidR="004B566A" w:rsidRPr="004B566A" w:rsidRDefault="004B566A" w:rsidP="004B566A">
      <w:pPr>
        <w:pStyle w:val="VBAILTBody"/>
      </w:pPr>
    </w:p>
    <w:sectPr w:rsidR="004B566A" w:rsidRPr="004B566A" w:rsidSect="0093757D">
      <w:headerReference w:type="first" r:id="rId15"/>
      <w:footerReference w:type="first" r:id="rId16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14BED" w14:textId="77777777" w:rsidR="00133E03" w:rsidRDefault="00133E03" w:rsidP="00C214A9">
      <w:pPr>
        <w:spacing w:after="0" w:line="240" w:lineRule="auto"/>
      </w:pPr>
      <w:r>
        <w:separator/>
      </w:r>
    </w:p>
  </w:endnote>
  <w:endnote w:type="continuationSeparator" w:id="0">
    <w:p w14:paraId="01E8D795" w14:textId="77777777" w:rsidR="00133E03" w:rsidRDefault="00133E03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7B3B" w14:textId="77777777" w:rsidR="0052664B" w:rsidRDefault="0052664B" w:rsidP="00E06932">
    <w:pPr>
      <w:pStyle w:val="VBAILTFooter"/>
    </w:pPr>
  </w:p>
  <w:p w14:paraId="5CDDB688" w14:textId="14123CA6" w:rsidR="00C214A9" w:rsidRPr="00D44C02" w:rsidRDefault="00711F3B" w:rsidP="00E06932">
    <w:pPr>
      <w:pStyle w:val="VBAILTFooter"/>
    </w:pPr>
    <w:r>
      <w:t>July</w:t>
    </w:r>
    <w:r w:rsidR="56B3ADAF">
      <w:t xml:space="preserve"> 2024</w:t>
    </w:r>
    <w:r w:rsidR="00D44C02">
      <w:tab/>
    </w:r>
    <w:r w:rsidR="00D44C02" w:rsidRPr="00C214A9">
      <w:rPr>
        <w:b/>
        <w:bCs/>
        <w:noProof/>
      </w:rPr>
      <w:fldChar w:fldCharType="begin"/>
    </w:r>
    <w:r w:rsidR="00D44C02" w:rsidRPr="00C214A9">
      <w:instrText xml:space="preserve"> PAGE   \* MERGEFORMAT </w:instrText>
    </w:r>
    <w:r w:rsidR="00D44C02" w:rsidRPr="00C214A9">
      <w:fldChar w:fldCharType="separate"/>
    </w:r>
    <w:r w:rsidR="56B3ADAF" w:rsidRPr="0093757D">
      <w:rPr>
        <w:b/>
        <w:bCs/>
        <w:noProof/>
      </w:rPr>
      <w:t>7</w:t>
    </w:r>
    <w:r w:rsidR="00D44C02" w:rsidRPr="00C214A9">
      <w:rPr>
        <w:b/>
        <w:bCs/>
        <w:noProof/>
      </w:rPr>
      <w:fldChar w:fldCharType="end"/>
    </w:r>
    <w:r w:rsidR="56B3ADAF" w:rsidRPr="00C214A9">
      <w:rPr>
        <w:b/>
        <w:bCs/>
      </w:rPr>
      <w:t xml:space="preserve"> </w:t>
    </w:r>
    <w:r w:rsidR="56B3ADAF" w:rsidRPr="00C214A9">
      <w:t>|</w:t>
    </w:r>
    <w:r w:rsidR="56B3ADAF" w:rsidRPr="00C214A9">
      <w:rPr>
        <w:b/>
        <w:bCs/>
      </w:rPr>
      <w:t xml:space="preserve"> </w:t>
    </w:r>
    <w:r w:rsidR="56B3ADAF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B3ADAF" w14:paraId="280E166B" w14:textId="77777777" w:rsidTr="56B3ADAF">
      <w:trPr>
        <w:trHeight w:val="300"/>
      </w:trPr>
      <w:tc>
        <w:tcPr>
          <w:tcW w:w="3120" w:type="dxa"/>
        </w:tcPr>
        <w:p w14:paraId="3D47FF0B" w14:textId="13B6790E" w:rsidR="56B3ADAF" w:rsidRDefault="56B3ADAF" w:rsidP="56B3ADAF">
          <w:pPr>
            <w:pStyle w:val="Header"/>
            <w:ind w:left="-115"/>
          </w:pPr>
        </w:p>
      </w:tc>
      <w:tc>
        <w:tcPr>
          <w:tcW w:w="3120" w:type="dxa"/>
        </w:tcPr>
        <w:p w14:paraId="79100A5E" w14:textId="5C2818C2" w:rsidR="56B3ADAF" w:rsidRDefault="56B3ADAF" w:rsidP="56B3ADAF">
          <w:pPr>
            <w:pStyle w:val="Header"/>
            <w:jc w:val="center"/>
          </w:pPr>
        </w:p>
      </w:tc>
      <w:tc>
        <w:tcPr>
          <w:tcW w:w="3120" w:type="dxa"/>
        </w:tcPr>
        <w:p w14:paraId="5C3B4EDC" w14:textId="4BF42FF4" w:rsidR="56B3ADAF" w:rsidRDefault="56B3ADAF" w:rsidP="56B3ADAF">
          <w:pPr>
            <w:pStyle w:val="Header"/>
            <w:ind w:right="-115"/>
            <w:jc w:val="right"/>
          </w:pPr>
        </w:p>
      </w:tc>
    </w:tr>
  </w:tbl>
  <w:p w14:paraId="68EEC3C1" w14:textId="662D3A9A" w:rsidR="56B3ADAF" w:rsidRDefault="56B3ADAF" w:rsidP="56B3A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D443" w14:textId="12A0F347" w:rsidR="00D44C02" w:rsidRPr="00C214A9" w:rsidRDefault="002801E5" w:rsidP="00D44C02">
    <w:pPr>
      <w:pStyle w:val="VBAILTFooter"/>
    </w:pPr>
    <w:r>
      <w:t>02/22/17</w:t>
    </w:r>
    <w:r w:rsidR="00D44C02" w:rsidRPr="00C214A9">
      <w:t xml:space="preserve"> </w:t>
    </w:r>
    <w:r w:rsidR="00D44C02">
      <w:t>V</w:t>
    </w:r>
    <w:r w:rsidR="00D44C02" w:rsidRPr="00C214A9">
      <w:t>ersion</w:t>
    </w:r>
    <w:r w:rsidR="00D44C02">
      <w:t xml:space="preserve"> 1.0</w:t>
    </w:r>
    <w:r w:rsidR="00D44C02">
      <w:tab/>
    </w:r>
    <w:r w:rsidR="00D44C02" w:rsidRPr="00C214A9">
      <w:fldChar w:fldCharType="begin"/>
    </w:r>
    <w:r w:rsidR="00D44C02" w:rsidRPr="00C214A9">
      <w:instrText xml:space="preserve"> PAGE   \* MERGEFORMAT </w:instrText>
    </w:r>
    <w:r w:rsidR="00D44C02" w:rsidRPr="00C214A9">
      <w:fldChar w:fldCharType="separate"/>
    </w:r>
    <w:r w:rsidR="0052707E" w:rsidRPr="0052707E">
      <w:rPr>
        <w:b/>
        <w:bCs/>
        <w:noProof/>
      </w:rPr>
      <w:t>2</w:t>
    </w:r>
    <w:r w:rsidR="00D44C02" w:rsidRPr="00C214A9">
      <w:rPr>
        <w:b/>
        <w:bCs/>
        <w:noProof/>
      </w:rPr>
      <w:fldChar w:fldCharType="end"/>
    </w:r>
    <w:r w:rsidR="00D44C02" w:rsidRPr="00C214A9">
      <w:rPr>
        <w:b/>
        <w:bCs/>
      </w:rPr>
      <w:t xml:space="preserve"> </w:t>
    </w:r>
    <w:r w:rsidR="00D44C02" w:rsidRPr="00C214A9">
      <w:t>|</w:t>
    </w:r>
    <w:r w:rsidR="00D44C02" w:rsidRPr="00C214A9">
      <w:rPr>
        <w:b/>
        <w:bCs/>
      </w:rPr>
      <w:t xml:space="preserve"> </w:t>
    </w:r>
    <w:r w:rsidR="00D44C02" w:rsidRPr="00C214A9">
      <w:rPr>
        <w:color w:val="7F7F7F" w:themeColor="background1" w:themeShade="7F"/>
        <w:spacing w:val="60"/>
      </w:rPr>
      <w:t>Page</w:t>
    </w:r>
  </w:p>
  <w:p w14:paraId="489EE0F7" w14:textId="77777777" w:rsidR="006C56E6" w:rsidRDefault="006C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18C3" w14:textId="77777777" w:rsidR="00133E03" w:rsidRDefault="00133E03" w:rsidP="00C214A9">
      <w:pPr>
        <w:spacing w:after="0" w:line="240" w:lineRule="auto"/>
      </w:pPr>
      <w:r>
        <w:separator/>
      </w:r>
    </w:p>
  </w:footnote>
  <w:footnote w:type="continuationSeparator" w:id="0">
    <w:p w14:paraId="5D366A1D" w14:textId="77777777" w:rsidR="00133E03" w:rsidRDefault="00133E03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E554" w14:textId="61FCAE4E" w:rsidR="002D1DCE" w:rsidRPr="002D1DCE" w:rsidRDefault="002F1E90" w:rsidP="002F1E90">
    <w:pPr>
      <w:pStyle w:val="VBAILTHeader"/>
      <w:pBdr>
        <w:bottom w:val="single" w:sz="4" w:space="1" w:color="auto"/>
      </w:pBdr>
    </w:pPr>
    <w:r w:rsidRPr="002F1E90">
      <w:t>Determine Amended Income Adjustments</w:t>
    </w:r>
    <w:r>
      <w:br/>
    </w:r>
    <w:r w:rsidR="004B566A"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2E2C" w14:textId="77777777" w:rsidR="006C56E6" w:rsidRDefault="00F0544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4522" w14:textId="1844CE37" w:rsidR="006C56E6" w:rsidRDefault="006C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389911716">
    <w:abstractNumId w:val="2"/>
  </w:num>
  <w:num w:numId="2" w16cid:durableId="665406178">
    <w:abstractNumId w:val="8"/>
  </w:num>
  <w:num w:numId="3" w16cid:durableId="1812407698">
    <w:abstractNumId w:val="9"/>
  </w:num>
  <w:num w:numId="4" w16cid:durableId="653531056">
    <w:abstractNumId w:val="5"/>
  </w:num>
  <w:num w:numId="5" w16cid:durableId="1565797661">
    <w:abstractNumId w:val="11"/>
  </w:num>
  <w:num w:numId="6" w16cid:durableId="1007445878">
    <w:abstractNumId w:val="12"/>
  </w:num>
  <w:num w:numId="7" w16cid:durableId="1988587693">
    <w:abstractNumId w:val="0"/>
  </w:num>
  <w:num w:numId="8" w16cid:durableId="1600289117">
    <w:abstractNumId w:val="7"/>
  </w:num>
  <w:num w:numId="9" w16cid:durableId="1594514610">
    <w:abstractNumId w:val="3"/>
  </w:num>
  <w:num w:numId="10" w16cid:durableId="1555309131">
    <w:abstractNumId w:val="10"/>
  </w:num>
  <w:num w:numId="11" w16cid:durableId="964770371">
    <w:abstractNumId w:val="6"/>
  </w:num>
  <w:num w:numId="12" w16cid:durableId="2044093229">
    <w:abstractNumId w:val="2"/>
  </w:num>
  <w:num w:numId="13" w16cid:durableId="916399961">
    <w:abstractNumId w:val="4"/>
  </w:num>
  <w:num w:numId="14" w16cid:durableId="54769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12FA2"/>
    <w:rsid w:val="000156A5"/>
    <w:rsid w:val="00027C4B"/>
    <w:rsid w:val="000351AD"/>
    <w:rsid w:val="000528C5"/>
    <w:rsid w:val="000565F5"/>
    <w:rsid w:val="000731B3"/>
    <w:rsid w:val="00075743"/>
    <w:rsid w:val="00077BE7"/>
    <w:rsid w:val="00083B9D"/>
    <w:rsid w:val="00085A11"/>
    <w:rsid w:val="00090DA3"/>
    <w:rsid w:val="00092912"/>
    <w:rsid w:val="000B199A"/>
    <w:rsid w:val="000C600A"/>
    <w:rsid w:val="000F579C"/>
    <w:rsid w:val="000F6A22"/>
    <w:rsid w:val="00110E10"/>
    <w:rsid w:val="00116035"/>
    <w:rsid w:val="00116584"/>
    <w:rsid w:val="00122A3D"/>
    <w:rsid w:val="001262F7"/>
    <w:rsid w:val="00133E03"/>
    <w:rsid w:val="00143CCF"/>
    <w:rsid w:val="001568E3"/>
    <w:rsid w:val="001604CC"/>
    <w:rsid w:val="0017419A"/>
    <w:rsid w:val="00183F88"/>
    <w:rsid w:val="0019335B"/>
    <w:rsid w:val="001947F4"/>
    <w:rsid w:val="001B59E0"/>
    <w:rsid w:val="001C18D6"/>
    <w:rsid w:val="001D0E69"/>
    <w:rsid w:val="001D2E6A"/>
    <w:rsid w:val="001D49E6"/>
    <w:rsid w:val="001D5A75"/>
    <w:rsid w:val="001D6742"/>
    <w:rsid w:val="001D6769"/>
    <w:rsid w:val="001E5136"/>
    <w:rsid w:val="001F290C"/>
    <w:rsid w:val="00213496"/>
    <w:rsid w:val="0024084E"/>
    <w:rsid w:val="00250FEF"/>
    <w:rsid w:val="00267BA2"/>
    <w:rsid w:val="00272C4F"/>
    <w:rsid w:val="002801E5"/>
    <w:rsid w:val="00286798"/>
    <w:rsid w:val="002912BA"/>
    <w:rsid w:val="00292DD6"/>
    <w:rsid w:val="002C3FE7"/>
    <w:rsid w:val="002D1DCE"/>
    <w:rsid w:val="002E3812"/>
    <w:rsid w:val="002E7FD3"/>
    <w:rsid w:val="002F1E90"/>
    <w:rsid w:val="002F5039"/>
    <w:rsid w:val="003120A9"/>
    <w:rsid w:val="00313580"/>
    <w:rsid w:val="00321877"/>
    <w:rsid w:val="00334BBC"/>
    <w:rsid w:val="0033746B"/>
    <w:rsid w:val="003560D1"/>
    <w:rsid w:val="00360F79"/>
    <w:rsid w:val="00367D1F"/>
    <w:rsid w:val="00372AE6"/>
    <w:rsid w:val="003B0282"/>
    <w:rsid w:val="003B118F"/>
    <w:rsid w:val="003B3180"/>
    <w:rsid w:val="003B4E5B"/>
    <w:rsid w:val="003C1C22"/>
    <w:rsid w:val="003E2640"/>
    <w:rsid w:val="003E3D02"/>
    <w:rsid w:val="00407CF3"/>
    <w:rsid w:val="00416682"/>
    <w:rsid w:val="00457980"/>
    <w:rsid w:val="00494920"/>
    <w:rsid w:val="004A055F"/>
    <w:rsid w:val="004A69AD"/>
    <w:rsid w:val="004B08D7"/>
    <w:rsid w:val="004B318C"/>
    <w:rsid w:val="004B566A"/>
    <w:rsid w:val="004D1B8A"/>
    <w:rsid w:val="004D68FF"/>
    <w:rsid w:val="004E365F"/>
    <w:rsid w:val="004E4256"/>
    <w:rsid w:val="00502699"/>
    <w:rsid w:val="005050F2"/>
    <w:rsid w:val="00522373"/>
    <w:rsid w:val="0052664B"/>
    <w:rsid w:val="0052707E"/>
    <w:rsid w:val="005274FC"/>
    <w:rsid w:val="00542CCA"/>
    <w:rsid w:val="00547594"/>
    <w:rsid w:val="00551F78"/>
    <w:rsid w:val="00552947"/>
    <w:rsid w:val="00573A4F"/>
    <w:rsid w:val="00594E90"/>
    <w:rsid w:val="005B5E07"/>
    <w:rsid w:val="00604334"/>
    <w:rsid w:val="00605629"/>
    <w:rsid w:val="00610D52"/>
    <w:rsid w:val="00617DCD"/>
    <w:rsid w:val="00622460"/>
    <w:rsid w:val="00622B1E"/>
    <w:rsid w:val="00635C6A"/>
    <w:rsid w:val="006504B2"/>
    <w:rsid w:val="006562D2"/>
    <w:rsid w:val="00663C92"/>
    <w:rsid w:val="006841C6"/>
    <w:rsid w:val="006A6A3F"/>
    <w:rsid w:val="006C56E6"/>
    <w:rsid w:val="006D4022"/>
    <w:rsid w:val="006E001D"/>
    <w:rsid w:val="006E3925"/>
    <w:rsid w:val="006E54AE"/>
    <w:rsid w:val="007064FA"/>
    <w:rsid w:val="007067B1"/>
    <w:rsid w:val="00711F3B"/>
    <w:rsid w:val="00731C06"/>
    <w:rsid w:val="007359B2"/>
    <w:rsid w:val="00736BC3"/>
    <w:rsid w:val="0074381C"/>
    <w:rsid w:val="007470D1"/>
    <w:rsid w:val="00762F30"/>
    <w:rsid w:val="00790679"/>
    <w:rsid w:val="0079714B"/>
    <w:rsid w:val="007A0378"/>
    <w:rsid w:val="007B11CA"/>
    <w:rsid w:val="007C49C5"/>
    <w:rsid w:val="007D483F"/>
    <w:rsid w:val="007E2FED"/>
    <w:rsid w:val="00813890"/>
    <w:rsid w:val="008362D6"/>
    <w:rsid w:val="008408AC"/>
    <w:rsid w:val="008414C4"/>
    <w:rsid w:val="00842F83"/>
    <w:rsid w:val="008446ED"/>
    <w:rsid w:val="00853618"/>
    <w:rsid w:val="00856EFD"/>
    <w:rsid w:val="008715F0"/>
    <w:rsid w:val="00871C3A"/>
    <w:rsid w:val="00881482"/>
    <w:rsid w:val="00897653"/>
    <w:rsid w:val="008A50C4"/>
    <w:rsid w:val="008B0665"/>
    <w:rsid w:val="008C72DB"/>
    <w:rsid w:val="008E264D"/>
    <w:rsid w:val="008E2655"/>
    <w:rsid w:val="008E4A12"/>
    <w:rsid w:val="00904FB7"/>
    <w:rsid w:val="00912E76"/>
    <w:rsid w:val="0091339C"/>
    <w:rsid w:val="00915444"/>
    <w:rsid w:val="0092540F"/>
    <w:rsid w:val="00935715"/>
    <w:rsid w:val="0093757D"/>
    <w:rsid w:val="00941AB8"/>
    <w:rsid w:val="00945890"/>
    <w:rsid w:val="00955851"/>
    <w:rsid w:val="00955EFB"/>
    <w:rsid w:val="00985453"/>
    <w:rsid w:val="009A2FB8"/>
    <w:rsid w:val="009A5BFB"/>
    <w:rsid w:val="009B508E"/>
    <w:rsid w:val="009C142D"/>
    <w:rsid w:val="009E0BAE"/>
    <w:rsid w:val="009E550F"/>
    <w:rsid w:val="009F268C"/>
    <w:rsid w:val="009F361E"/>
    <w:rsid w:val="00A03870"/>
    <w:rsid w:val="00A10B66"/>
    <w:rsid w:val="00A12545"/>
    <w:rsid w:val="00A14406"/>
    <w:rsid w:val="00A230FE"/>
    <w:rsid w:val="00A336EE"/>
    <w:rsid w:val="00A3668B"/>
    <w:rsid w:val="00A417D2"/>
    <w:rsid w:val="00A51279"/>
    <w:rsid w:val="00A63B17"/>
    <w:rsid w:val="00A66DFB"/>
    <w:rsid w:val="00A75A73"/>
    <w:rsid w:val="00A93399"/>
    <w:rsid w:val="00AA04C1"/>
    <w:rsid w:val="00AE4592"/>
    <w:rsid w:val="00B00AC4"/>
    <w:rsid w:val="00B162D4"/>
    <w:rsid w:val="00B22BBA"/>
    <w:rsid w:val="00B33C9F"/>
    <w:rsid w:val="00B57A24"/>
    <w:rsid w:val="00B621D1"/>
    <w:rsid w:val="00B66541"/>
    <w:rsid w:val="00B86DFB"/>
    <w:rsid w:val="00B93C98"/>
    <w:rsid w:val="00BA55B5"/>
    <w:rsid w:val="00BA6E30"/>
    <w:rsid w:val="00BB7225"/>
    <w:rsid w:val="00BD0115"/>
    <w:rsid w:val="00BD3AD2"/>
    <w:rsid w:val="00BE44CD"/>
    <w:rsid w:val="00BF776C"/>
    <w:rsid w:val="00C04788"/>
    <w:rsid w:val="00C16E15"/>
    <w:rsid w:val="00C214A9"/>
    <w:rsid w:val="00C30F06"/>
    <w:rsid w:val="00C33DFF"/>
    <w:rsid w:val="00C3569B"/>
    <w:rsid w:val="00C764DB"/>
    <w:rsid w:val="00C8779F"/>
    <w:rsid w:val="00C90127"/>
    <w:rsid w:val="00C924EC"/>
    <w:rsid w:val="00C92F27"/>
    <w:rsid w:val="00CA448A"/>
    <w:rsid w:val="00CB722D"/>
    <w:rsid w:val="00CE1545"/>
    <w:rsid w:val="00CE5319"/>
    <w:rsid w:val="00CE5B96"/>
    <w:rsid w:val="00CF50B0"/>
    <w:rsid w:val="00D0028B"/>
    <w:rsid w:val="00D272EF"/>
    <w:rsid w:val="00D273B9"/>
    <w:rsid w:val="00D32750"/>
    <w:rsid w:val="00D44C02"/>
    <w:rsid w:val="00D4538F"/>
    <w:rsid w:val="00D540A3"/>
    <w:rsid w:val="00D54DB1"/>
    <w:rsid w:val="00D77B6C"/>
    <w:rsid w:val="00D86C46"/>
    <w:rsid w:val="00D93448"/>
    <w:rsid w:val="00D94905"/>
    <w:rsid w:val="00DA46AC"/>
    <w:rsid w:val="00DB746E"/>
    <w:rsid w:val="00DC4922"/>
    <w:rsid w:val="00DD3111"/>
    <w:rsid w:val="00DE3EDB"/>
    <w:rsid w:val="00DF6115"/>
    <w:rsid w:val="00E06932"/>
    <w:rsid w:val="00E0784D"/>
    <w:rsid w:val="00E1585A"/>
    <w:rsid w:val="00E22681"/>
    <w:rsid w:val="00E271D4"/>
    <w:rsid w:val="00E3218D"/>
    <w:rsid w:val="00E352C5"/>
    <w:rsid w:val="00E3657E"/>
    <w:rsid w:val="00E41DF3"/>
    <w:rsid w:val="00E43C51"/>
    <w:rsid w:val="00E57196"/>
    <w:rsid w:val="00E713A6"/>
    <w:rsid w:val="00E73091"/>
    <w:rsid w:val="00E94AEA"/>
    <w:rsid w:val="00EC6D93"/>
    <w:rsid w:val="00ED314A"/>
    <w:rsid w:val="00EE6250"/>
    <w:rsid w:val="00EF0F1E"/>
    <w:rsid w:val="00EF4CDB"/>
    <w:rsid w:val="00F0544B"/>
    <w:rsid w:val="00F05EFB"/>
    <w:rsid w:val="00F10A35"/>
    <w:rsid w:val="00F1139C"/>
    <w:rsid w:val="00F4112A"/>
    <w:rsid w:val="00F425F4"/>
    <w:rsid w:val="00F61EBE"/>
    <w:rsid w:val="00F66221"/>
    <w:rsid w:val="00F76BFE"/>
    <w:rsid w:val="00FC359C"/>
    <w:rsid w:val="00FC52D0"/>
    <w:rsid w:val="00FD06D3"/>
    <w:rsid w:val="00FD2ADC"/>
    <w:rsid w:val="00FE1AC6"/>
    <w:rsid w:val="00FE73C7"/>
    <w:rsid w:val="00FE77CB"/>
    <w:rsid w:val="0AE30602"/>
    <w:rsid w:val="44AF1CB2"/>
    <w:rsid w:val="56B3A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8F45"/>
  <w15:docId w15:val="{886B95ED-0731-4670-85DA-E9519AE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C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0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8D8C-994D-4757-B92B-D69FBB421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0817C6EC-5EFF-4732-BAB1-940751CBF5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2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2: Determine Amended Income Adjustments Appendix A</vt:lpstr>
    </vt:vector>
  </TitlesOfParts>
  <Company>Veterans Benefits Administration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2: Determine Amended Income Adjustments Appendix A</dc:title>
  <dc:creator>Department of Veterans Affairs, Veterans Benefits Administration, Pension and Fiduciary Service, STAFF</dc:creator>
  <cp:lastModifiedBy>Kathy Poole</cp:lastModifiedBy>
  <cp:revision>3</cp:revision>
  <dcterms:created xsi:type="dcterms:W3CDTF">2024-06-18T14:32:00Z</dcterms:created>
  <dcterms:modified xsi:type="dcterms:W3CDTF">2024-07-05T12:57:00Z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MediaServiceImageTags">
    <vt:lpwstr/>
  </property>
  <property fmtid="{D5CDD505-2E9C-101B-9397-08002B2CF9AE}" pid="6" name="_dlc_policyId">
    <vt:lpwstr>0x010100BFA0006F7AD5D746B298D891BD9B5B40|-1554823660</vt:lpwstr>
  </property>
  <property fmtid="{D5CDD505-2E9C-101B-9397-08002B2CF9AE}" pid="7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</Properties>
</file>