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5E7C7C88" w:rsidR="00C77297" w:rsidRPr="00C77297" w:rsidRDefault="004B566A" w:rsidP="00C77297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>Phase 6: Processing Claims</w:t>
      </w:r>
    </w:p>
    <w:p w14:paraId="71042F8E" w14:textId="373FD7FD" w:rsidR="00C214A9" w:rsidRPr="00B74C7A" w:rsidRDefault="00A10B66" w:rsidP="00B74C7A">
      <w:pPr>
        <w:pStyle w:val="VBAILTCoverLessonTitle"/>
      </w:pPr>
      <w:r w:rsidRPr="00B74C7A">
        <w:t xml:space="preserve">Lesson: </w:t>
      </w:r>
      <w:r w:rsidR="00C77297" w:rsidRPr="00B74C7A">
        <w:t xml:space="preserve">Process </w:t>
      </w:r>
      <w:r w:rsidR="000C274F" w:rsidRPr="00B74C7A">
        <w:t xml:space="preserve">VAMC Facility </w:t>
      </w:r>
      <w:r w:rsidR="00824CE7" w:rsidRPr="00B74C7A">
        <w:t>Adjustments</w:t>
      </w:r>
    </w:p>
    <w:p w14:paraId="48A14309" w14:textId="617B4C93" w:rsidR="00C30F06" w:rsidRPr="00C214A9" w:rsidRDefault="004B566A" w:rsidP="006C56E6">
      <w:pPr>
        <w:pStyle w:val="VBAILTCoverdoctypecourse"/>
      </w:pPr>
      <w:r>
        <w:t xml:space="preserve">Appendix </w:t>
      </w:r>
      <w:r w:rsidR="00923E9C">
        <w:t>B</w:t>
      </w:r>
    </w:p>
    <w:p w14:paraId="6D959233" w14:textId="689AEF26" w:rsidR="001D2E6A" w:rsidRDefault="00406613" w:rsidP="003C3378">
      <w:pPr>
        <w:pStyle w:val="VBAILTCoverMisc"/>
      </w:pPr>
      <w:r>
        <w:t>October</w:t>
      </w:r>
      <w:r w:rsidR="00C230A0">
        <w:t xml:space="preserve"> 2022</w:t>
      </w:r>
    </w:p>
    <w:p w14:paraId="3E51D340" w14:textId="1427BC15" w:rsidR="002F44AD" w:rsidRPr="0030034D" w:rsidRDefault="00A95B07" w:rsidP="002F44AD">
      <w:pPr>
        <w:pStyle w:val="VBAILTBody"/>
        <w:rPr>
          <w:sz w:val="28"/>
        </w:rPr>
        <w:sectPr w:rsidR="002F44AD" w:rsidRPr="0030034D" w:rsidSect="006C56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5AE57BFD" w14:textId="6872D542" w:rsidR="00122D7A" w:rsidRDefault="00122D7A" w:rsidP="0047146A">
      <w:pPr>
        <w:pStyle w:val="VBAILTHeading1"/>
      </w:pPr>
      <w:r>
        <w:lastRenderedPageBreak/>
        <w:t xml:space="preserve">AMIE Report Example </w:t>
      </w:r>
    </w:p>
    <w:p w14:paraId="36E342DE" w14:textId="38C5AB54" w:rsidR="0047146A" w:rsidRPr="0047146A" w:rsidRDefault="0047146A" w:rsidP="0047146A">
      <w:pPr>
        <w:pStyle w:val="VBAILTBody"/>
      </w:pPr>
      <w:r>
        <w:t>The following is an example of an AMIE Report generated from the CAPRI system.</w:t>
      </w:r>
    </w:p>
    <w:p w14:paraId="47891C15" w14:textId="3BC59EE4" w:rsidR="0047146A" w:rsidRPr="0047146A" w:rsidRDefault="008D478B" w:rsidP="0047146A">
      <w:pPr>
        <w:pStyle w:val="VBAILTHeading2"/>
      </w:pPr>
      <w:r>
        <w:t>Example—</w:t>
      </w:r>
      <w:r w:rsidR="00516908">
        <w:t>Special Pension Report</w:t>
      </w:r>
      <w:r w:rsidR="0047146A" w:rsidRPr="0047146A">
        <w:t xml:space="preserve"> </w:t>
      </w:r>
    </w:p>
    <w:p w14:paraId="4FD8DC3C" w14:textId="77777777" w:rsidR="0047146A" w:rsidRDefault="0047146A" w:rsidP="0047146A">
      <w:pPr>
        <w:pStyle w:val="VBAILTBody"/>
        <w:spacing w:line="240" w:lineRule="auto"/>
        <w:jc w:val="center"/>
      </w:pPr>
    </w:p>
    <w:p w14:paraId="72073EDF" w14:textId="038CD278" w:rsidR="0047146A" w:rsidRPr="0047146A" w:rsidRDefault="00C61DFE" w:rsidP="0047146A">
      <w:pPr>
        <w:pStyle w:val="VBAILTBody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SPECIAL PENSION</w:t>
      </w:r>
      <w:r w:rsidR="0047146A" w:rsidRPr="0047146A">
        <w:rPr>
          <w:rFonts w:asciiTheme="minorHAnsi" w:hAnsiTheme="minorHAnsi"/>
          <w:sz w:val="24"/>
          <w:szCs w:val="24"/>
        </w:rPr>
        <w:t xml:space="preserve"> REPORT</w:t>
      </w:r>
    </w:p>
    <w:p w14:paraId="4D85D7DE" w14:textId="7073F418" w:rsidR="0047146A" w:rsidRPr="0047146A" w:rsidRDefault="0047146A" w:rsidP="0047146A">
      <w:pPr>
        <w:pStyle w:val="VBAILTBody"/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 xml:space="preserve">FOR EARL VINSON VAMC 777 ON </w:t>
      </w:r>
      <w:r w:rsidR="00C61DFE" w:rsidRPr="0047146A">
        <w:rPr>
          <w:rFonts w:asciiTheme="minorHAnsi" w:hAnsiTheme="minorHAnsi"/>
          <w:sz w:val="24"/>
          <w:szCs w:val="24"/>
        </w:rPr>
        <w:t>0</w:t>
      </w:r>
      <w:r w:rsidR="00C61DFE">
        <w:rPr>
          <w:rFonts w:asciiTheme="minorHAnsi" w:hAnsiTheme="minorHAnsi"/>
          <w:sz w:val="24"/>
          <w:szCs w:val="24"/>
        </w:rPr>
        <w:t>3</w:t>
      </w:r>
      <w:r w:rsidRPr="0047146A">
        <w:rPr>
          <w:rFonts w:asciiTheme="minorHAnsi" w:hAnsiTheme="minorHAnsi"/>
          <w:sz w:val="24"/>
          <w:szCs w:val="24"/>
        </w:rPr>
        <w:t>-24-</w:t>
      </w:r>
      <w:r w:rsidR="00C61DFE">
        <w:rPr>
          <w:rFonts w:asciiTheme="minorHAnsi" w:hAnsiTheme="minorHAnsi"/>
          <w:sz w:val="24"/>
          <w:szCs w:val="24"/>
        </w:rPr>
        <w:t>17</w:t>
      </w:r>
    </w:p>
    <w:p w14:paraId="005267DA" w14:textId="7616C9A1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>Patient Name:</w:t>
      </w:r>
      <w:r w:rsidR="00F33917" w:rsidRPr="0047146A">
        <w:rPr>
          <w:rFonts w:asciiTheme="minorHAnsi" w:hAnsiTheme="minorHAnsi"/>
          <w:sz w:val="24"/>
          <w:szCs w:val="24"/>
        </w:rPr>
        <w:t xml:space="preserve"> </w:t>
      </w:r>
      <w:r w:rsidR="00F33917">
        <w:rPr>
          <w:rFonts w:asciiTheme="minorHAnsi" w:hAnsiTheme="minorHAnsi"/>
          <w:sz w:val="24"/>
          <w:szCs w:val="24"/>
        </w:rPr>
        <w:tab/>
      </w:r>
      <w:r w:rsidR="008475FB">
        <w:rPr>
          <w:rFonts w:asciiTheme="minorHAnsi" w:hAnsiTheme="minorHAnsi"/>
          <w:sz w:val="24"/>
          <w:szCs w:val="24"/>
        </w:rPr>
        <w:t>VETERAN</w:t>
      </w:r>
      <w:r w:rsidRPr="0047146A">
        <w:rPr>
          <w:rFonts w:asciiTheme="minorHAnsi" w:hAnsiTheme="minorHAnsi"/>
          <w:sz w:val="24"/>
          <w:szCs w:val="24"/>
        </w:rPr>
        <w:t>, JOHN</w:t>
      </w:r>
    </w:p>
    <w:p w14:paraId="7466D954" w14:textId="64AAD8A4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 xml:space="preserve">Claim No: </w:t>
      </w:r>
      <w:r w:rsidR="00F33917">
        <w:rPr>
          <w:rFonts w:asciiTheme="minorHAnsi" w:hAnsiTheme="minorHAnsi"/>
          <w:sz w:val="24"/>
          <w:szCs w:val="24"/>
        </w:rPr>
        <w:tab/>
      </w:r>
      <w:r w:rsidRPr="0047146A">
        <w:rPr>
          <w:rFonts w:asciiTheme="minorHAnsi" w:hAnsiTheme="minorHAnsi"/>
          <w:sz w:val="24"/>
          <w:szCs w:val="24"/>
        </w:rPr>
        <w:t>UNKNOWN</w:t>
      </w:r>
    </w:p>
    <w:p w14:paraId="28AC6221" w14:textId="14676117" w:rsidR="0047146A" w:rsidRPr="0047146A" w:rsidRDefault="00F33917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Claim Folder Loc: </w:t>
      </w:r>
      <w:r>
        <w:rPr>
          <w:rFonts w:asciiTheme="minorHAnsi" w:hAnsiTheme="minorHAnsi"/>
          <w:sz w:val="24"/>
          <w:szCs w:val="24"/>
        </w:rPr>
        <w:tab/>
      </w:r>
      <w:r w:rsidR="0047146A" w:rsidRPr="0047146A">
        <w:rPr>
          <w:rFonts w:asciiTheme="minorHAnsi" w:hAnsiTheme="minorHAnsi"/>
          <w:sz w:val="24"/>
          <w:szCs w:val="24"/>
        </w:rPr>
        <w:t>316</w:t>
      </w:r>
    </w:p>
    <w:p w14:paraId="783D6287" w14:textId="3D73E56D" w:rsidR="0047146A" w:rsidRPr="0047146A" w:rsidRDefault="00F33917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Social Sec No: </w:t>
      </w:r>
      <w:r>
        <w:rPr>
          <w:rFonts w:asciiTheme="minorHAnsi" w:hAnsiTheme="minorHAnsi"/>
          <w:sz w:val="24"/>
          <w:szCs w:val="24"/>
        </w:rPr>
        <w:tab/>
        <w:t>TRA</w:t>
      </w:r>
      <w:r w:rsidR="0047146A" w:rsidRPr="0047146A">
        <w:rPr>
          <w:rFonts w:asciiTheme="minorHAnsi" w:hAnsiTheme="minorHAnsi"/>
          <w:sz w:val="24"/>
          <w:szCs w:val="24"/>
        </w:rPr>
        <w:t>234455</w:t>
      </w:r>
    </w:p>
    <w:p w14:paraId="65F9CD60" w14:textId="58B3DE61" w:rsidR="0047146A" w:rsidRPr="0047146A" w:rsidRDefault="00F33917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Admission Date: </w:t>
      </w:r>
      <w:r>
        <w:rPr>
          <w:rFonts w:asciiTheme="minorHAnsi" w:hAnsiTheme="minorHAnsi"/>
          <w:sz w:val="24"/>
          <w:szCs w:val="24"/>
        </w:rPr>
        <w:tab/>
      </w:r>
      <w:r w:rsidR="008B114D" w:rsidRPr="0047146A">
        <w:rPr>
          <w:rFonts w:asciiTheme="minorHAnsi" w:hAnsiTheme="minorHAnsi"/>
          <w:sz w:val="24"/>
          <w:szCs w:val="24"/>
        </w:rPr>
        <w:t>1</w:t>
      </w:r>
      <w:r w:rsidR="008B114D">
        <w:rPr>
          <w:rFonts w:asciiTheme="minorHAnsi" w:hAnsiTheme="minorHAnsi"/>
          <w:sz w:val="24"/>
          <w:szCs w:val="24"/>
        </w:rPr>
        <w:t>1</w:t>
      </w:r>
      <w:r w:rsidR="0047146A" w:rsidRPr="0047146A">
        <w:rPr>
          <w:rFonts w:asciiTheme="minorHAnsi" w:hAnsiTheme="minorHAnsi"/>
          <w:sz w:val="24"/>
          <w:szCs w:val="24"/>
        </w:rPr>
        <w:t>/25/</w:t>
      </w:r>
      <w:r w:rsidR="00C61DFE">
        <w:rPr>
          <w:rFonts w:asciiTheme="minorHAnsi" w:hAnsiTheme="minorHAnsi"/>
          <w:sz w:val="24"/>
          <w:szCs w:val="24"/>
        </w:rPr>
        <w:t>17</w:t>
      </w:r>
    </w:p>
    <w:p w14:paraId="3B48D14A" w14:textId="030A01DA" w:rsidR="0047146A" w:rsidRPr="0047146A" w:rsidRDefault="00F33917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Admitting Diagnosis: </w:t>
      </w:r>
      <w:r>
        <w:rPr>
          <w:rFonts w:asciiTheme="minorHAnsi" w:hAnsiTheme="minorHAnsi"/>
          <w:sz w:val="24"/>
          <w:szCs w:val="24"/>
        </w:rPr>
        <w:tab/>
      </w:r>
      <w:r w:rsidR="0047146A" w:rsidRPr="0047146A">
        <w:rPr>
          <w:rFonts w:asciiTheme="minorHAnsi" w:hAnsiTheme="minorHAnsi"/>
          <w:sz w:val="24"/>
          <w:szCs w:val="24"/>
        </w:rPr>
        <w:t>CHEST PAIN</w:t>
      </w:r>
    </w:p>
    <w:p w14:paraId="7391CF8F" w14:textId="17E177B0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>Discharge Date:</w:t>
      </w:r>
      <w:r w:rsidR="00F33917" w:rsidRPr="0047146A">
        <w:rPr>
          <w:rFonts w:asciiTheme="minorHAnsi" w:hAnsiTheme="minorHAnsi"/>
          <w:sz w:val="24"/>
          <w:szCs w:val="24"/>
        </w:rPr>
        <w:t xml:space="preserve"> </w:t>
      </w:r>
      <w:r w:rsidR="00F33917">
        <w:rPr>
          <w:rFonts w:asciiTheme="minorHAnsi" w:hAnsiTheme="minorHAnsi"/>
          <w:sz w:val="24"/>
          <w:szCs w:val="24"/>
        </w:rPr>
        <w:tab/>
      </w:r>
      <w:r w:rsidR="00C61DFE" w:rsidRPr="0047146A">
        <w:rPr>
          <w:rFonts w:asciiTheme="minorHAnsi" w:hAnsiTheme="minorHAnsi"/>
          <w:sz w:val="24"/>
          <w:szCs w:val="24"/>
        </w:rPr>
        <w:t>0</w:t>
      </w:r>
      <w:r w:rsidR="00C61DFE">
        <w:rPr>
          <w:rFonts w:asciiTheme="minorHAnsi" w:hAnsiTheme="minorHAnsi"/>
          <w:sz w:val="24"/>
          <w:szCs w:val="24"/>
        </w:rPr>
        <w:t>3</w:t>
      </w:r>
      <w:r w:rsidRPr="0047146A">
        <w:rPr>
          <w:rFonts w:asciiTheme="minorHAnsi" w:hAnsiTheme="minorHAnsi"/>
          <w:sz w:val="24"/>
          <w:szCs w:val="24"/>
        </w:rPr>
        <w:t>/24/</w:t>
      </w:r>
      <w:r w:rsidR="00C61DFE">
        <w:rPr>
          <w:rFonts w:asciiTheme="minorHAnsi" w:hAnsiTheme="minorHAnsi"/>
          <w:sz w:val="24"/>
          <w:szCs w:val="24"/>
        </w:rPr>
        <w:t>17</w:t>
      </w:r>
    </w:p>
    <w:p w14:paraId="3BD48C52" w14:textId="3AEFA04A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 xml:space="preserve">Bed Service: </w:t>
      </w:r>
      <w:r w:rsidR="00F33917">
        <w:rPr>
          <w:rFonts w:asciiTheme="minorHAnsi" w:hAnsiTheme="minorHAnsi"/>
          <w:sz w:val="24"/>
          <w:szCs w:val="24"/>
        </w:rPr>
        <w:tab/>
      </w:r>
      <w:r w:rsidRPr="0047146A">
        <w:rPr>
          <w:rFonts w:asciiTheme="minorHAnsi" w:hAnsiTheme="minorHAnsi"/>
          <w:sz w:val="24"/>
          <w:szCs w:val="24"/>
        </w:rPr>
        <w:t>MEDICINE</w:t>
      </w:r>
    </w:p>
    <w:p w14:paraId="64180ADE" w14:textId="31C9C275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proofErr w:type="spellStart"/>
      <w:r w:rsidRPr="0047146A">
        <w:rPr>
          <w:rFonts w:asciiTheme="minorHAnsi" w:hAnsiTheme="minorHAnsi"/>
          <w:sz w:val="24"/>
          <w:szCs w:val="24"/>
        </w:rPr>
        <w:t>Recv</w:t>
      </w:r>
      <w:proofErr w:type="spellEnd"/>
      <w:r w:rsidRPr="0047146A">
        <w:rPr>
          <w:rFonts w:asciiTheme="minorHAnsi" w:hAnsiTheme="minorHAnsi"/>
          <w:sz w:val="24"/>
          <w:szCs w:val="24"/>
        </w:rPr>
        <w:t xml:space="preserve"> A&amp;</w:t>
      </w:r>
      <w:proofErr w:type="gramStart"/>
      <w:r w:rsidRPr="0047146A">
        <w:rPr>
          <w:rFonts w:asciiTheme="minorHAnsi" w:hAnsiTheme="minorHAnsi"/>
          <w:sz w:val="24"/>
          <w:szCs w:val="24"/>
        </w:rPr>
        <w:t>A?:</w:t>
      </w:r>
      <w:proofErr w:type="gramEnd"/>
      <w:r w:rsidRPr="0047146A">
        <w:rPr>
          <w:rFonts w:asciiTheme="minorHAnsi" w:hAnsiTheme="minorHAnsi"/>
          <w:sz w:val="24"/>
          <w:szCs w:val="24"/>
        </w:rPr>
        <w:t xml:space="preserve"> </w:t>
      </w:r>
      <w:r w:rsidR="00F33917">
        <w:rPr>
          <w:rFonts w:asciiTheme="minorHAnsi" w:hAnsiTheme="minorHAnsi"/>
          <w:sz w:val="24"/>
          <w:szCs w:val="24"/>
        </w:rPr>
        <w:tab/>
        <w:t>Y</w:t>
      </w:r>
      <w:r w:rsidRPr="0047146A">
        <w:rPr>
          <w:rFonts w:asciiTheme="minorHAnsi" w:hAnsiTheme="minorHAnsi"/>
          <w:sz w:val="24"/>
          <w:szCs w:val="24"/>
        </w:rPr>
        <w:t>ES</w:t>
      </w:r>
    </w:p>
    <w:p w14:paraId="0965C1C4" w14:textId="4321A8C2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proofErr w:type="gramStart"/>
      <w:r w:rsidRPr="0047146A">
        <w:rPr>
          <w:rFonts w:asciiTheme="minorHAnsi" w:hAnsiTheme="minorHAnsi"/>
          <w:sz w:val="24"/>
          <w:szCs w:val="24"/>
        </w:rPr>
        <w:t>Pension?:</w:t>
      </w:r>
      <w:proofErr w:type="gramEnd"/>
      <w:r w:rsidRPr="0047146A">
        <w:rPr>
          <w:rFonts w:asciiTheme="minorHAnsi" w:hAnsiTheme="minorHAnsi"/>
          <w:sz w:val="24"/>
          <w:szCs w:val="24"/>
        </w:rPr>
        <w:t xml:space="preserve"> </w:t>
      </w:r>
      <w:r w:rsidR="00F33917">
        <w:rPr>
          <w:rFonts w:asciiTheme="minorHAnsi" w:hAnsiTheme="minorHAnsi"/>
          <w:sz w:val="24"/>
          <w:szCs w:val="24"/>
        </w:rPr>
        <w:tab/>
      </w:r>
      <w:r w:rsidR="00C61DFE">
        <w:rPr>
          <w:rFonts w:asciiTheme="minorHAnsi" w:hAnsiTheme="minorHAnsi"/>
          <w:sz w:val="24"/>
          <w:szCs w:val="24"/>
        </w:rPr>
        <w:t>YES</w:t>
      </w:r>
    </w:p>
    <w:p w14:paraId="52D463A6" w14:textId="28A5E463" w:rsidR="0047146A" w:rsidRPr="0047146A" w:rsidRDefault="0047146A" w:rsidP="00F33917">
      <w:pPr>
        <w:pStyle w:val="VBAILTBody"/>
        <w:tabs>
          <w:tab w:val="left" w:pos="5040"/>
        </w:tabs>
        <w:ind w:left="2880"/>
        <w:rPr>
          <w:rFonts w:asciiTheme="minorHAnsi" w:hAnsiTheme="minorHAnsi"/>
          <w:sz w:val="24"/>
          <w:szCs w:val="24"/>
        </w:rPr>
      </w:pPr>
      <w:r w:rsidRPr="0047146A">
        <w:rPr>
          <w:rFonts w:asciiTheme="minorHAnsi" w:hAnsiTheme="minorHAnsi"/>
          <w:sz w:val="24"/>
          <w:szCs w:val="24"/>
        </w:rPr>
        <w:t xml:space="preserve">Eligibility Data: </w:t>
      </w:r>
      <w:r w:rsidR="00F33917">
        <w:rPr>
          <w:rFonts w:asciiTheme="minorHAnsi" w:hAnsiTheme="minorHAnsi"/>
          <w:sz w:val="24"/>
          <w:szCs w:val="24"/>
        </w:rPr>
        <w:tab/>
      </w:r>
      <w:r w:rsidRPr="0047146A">
        <w:rPr>
          <w:rFonts w:asciiTheme="minorHAnsi" w:hAnsiTheme="minorHAnsi"/>
          <w:sz w:val="24"/>
          <w:szCs w:val="24"/>
        </w:rPr>
        <w:t>SC 50-100% (VERIFIED</w:t>
      </w:r>
      <w:r w:rsidR="00972618">
        <w:rPr>
          <w:rFonts w:asciiTheme="minorHAnsi" w:hAnsiTheme="minorHAnsi"/>
          <w:sz w:val="24"/>
          <w:szCs w:val="24"/>
        </w:rPr>
        <w:t>)</w:t>
      </w:r>
    </w:p>
    <w:p w14:paraId="0E2C2D77" w14:textId="77777777" w:rsidR="0047146A" w:rsidRDefault="0047146A" w:rsidP="0047146A">
      <w:pPr>
        <w:ind w:left="720"/>
        <w:rPr>
          <w:rFonts w:ascii="Verdana" w:hAnsi="Verdana"/>
        </w:rPr>
      </w:pPr>
      <w:r>
        <w:br w:type="page"/>
      </w:r>
    </w:p>
    <w:p w14:paraId="25C5C556" w14:textId="41176AA2" w:rsidR="00923E9C" w:rsidRDefault="00923E9C" w:rsidP="00923E9C">
      <w:pPr>
        <w:pStyle w:val="VBAILTHeading1"/>
      </w:pPr>
      <w:r>
        <w:lastRenderedPageBreak/>
        <w:t xml:space="preserve">CAPRI System </w:t>
      </w:r>
      <w:r w:rsidR="00122D7A">
        <w:t>Example</w:t>
      </w:r>
      <w:r>
        <w:t xml:space="preserve"> Excerpts</w:t>
      </w:r>
    </w:p>
    <w:p w14:paraId="67EA4508" w14:textId="55E9C4E8" w:rsidR="00923E9C" w:rsidRDefault="00923E9C" w:rsidP="0047146A">
      <w:pPr>
        <w:pStyle w:val="VBAILTBody"/>
      </w:pPr>
      <w:r>
        <w:t xml:space="preserve">The following are </w:t>
      </w:r>
      <w:r w:rsidR="0047146A">
        <w:t xml:space="preserve">example </w:t>
      </w:r>
      <w:r>
        <w:t xml:space="preserve">excerpts from the CAPRI System related to hospital adjustments. </w:t>
      </w:r>
    </w:p>
    <w:p w14:paraId="60602D10" w14:textId="77777777" w:rsidR="00923E9C" w:rsidRDefault="00923E9C" w:rsidP="00923E9C">
      <w:pPr>
        <w:pStyle w:val="VBAILTHeading2"/>
      </w:pPr>
      <w:r>
        <w:t xml:space="preserve">Admission Information Screen 12 </w:t>
      </w:r>
    </w:p>
    <w:p w14:paraId="6250C14F" w14:textId="77777777" w:rsidR="00197735" w:rsidRPr="00197735" w:rsidRDefault="00197735" w:rsidP="00197735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 xml:space="preserve">ADMISSION INFORMATION SCREEN </w:t>
      </w:r>
    </w:p>
    <w:p w14:paraId="4F14CD77" w14:textId="77777777" w:rsidR="00197735" w:rsidRPr="00197735" w:rsidRDefault="00197735" w:rsidP="00197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1B2465" w14:textId="2431C6D9" w:rsidR="00197735" w:rsidRPr="00197735" w:rsidRDefault="00197735" w:rsidP="00197735">
      <w:pPr>
        <w:spacing w:after="0" w:line="240" w:lineRule="auto"/>
        <w:ind w:left="720" w:firstLine="14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b/>
          <w:bCs/>
          <w:sz w:val="20"/>
          <w:szCs w:val="20"/>
        </w:rPr>
        <w:t>VAMC LOCATION</w:t>
      </w:r>
      <w:r w:rsidRPr="00197735">
        <w:rPr>
          <w:rFonts w:ascii="Courier New" w:eastAsia="Times New Roman" w:hAnsi="Courier New" w:cs="Courier New"/>
          <w:sz w:val="20"/>
          <w:szCs w:val="20"/>
        </w:rPr>
        <w:t>: Cleveland, OH</w:t>
      </w:r>
    </w:p>
    <w:p w14:paraId="6850328C" w14:textId="77777777" w:rsidR="00197735" w:rsidRPr="00197735" w:rsidRDefault="00197735" w:rsidP="00197735">
      <w:pPr>
        <w:spacing w:after="0" w:line="240" w:lineRule="auto"/>
        <w:ind w:left="720" w:firstLine="1440"/>
        <w:jc w:val="both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7B00870" w14:textId="03062145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VETERAN,</w:t>
      </w:r>
      <w:r w:rsidR="00895DB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97735">
        <w:rPr>
          <w:rFonts w:ascii="Courier New" w:eastAsia="Times New Roman" w:hAnsi="Courier New" w:cs="Courier New"/>
          <w:sz w:val="20"/>
          <w:szCs w:val="20"/>
        </w:rPr>
        <w:t>CHARLES; XXX-XX-XXXX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NSC VETERAN</w:t>
      </w:r>
    </w:p>
    <w:p w14:paraId="674099E2" w14:textId="09693563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===============================================</w:t>
      </w:r>
      <w:r w:rsidR="00B74C7A">
        <w:rPr>
          <w:rFonts w:ascii="Courier New" w:eastAsia="Times New Roman" w:hAnsi="Courier New" w:cs="Courier New"/>
          <w:sz w:val="20"/>
          <w:szCs w:val="20"/>
        </w:rPr>
        <w:t>==============================</w:t>
      </w:r>
    </w:p>
    <w:p w14:paraId="345C7434" w14:textId="77777777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9E2C774" w14:textId="282A47FB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&lt;1&gt;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 xml:space="preserve">Admission Date: APR </w:t>
      </w:r>
      <w:r w:rsidR="00B74C7A">
        <w:rPr>
          <w:rFonts w:ascii="Courier New" w:eastAsia="Times New Roman" w:hAnsi="Courier New" w:cs="Courier New"/>
          <w:sz w:val="20"/>
          <w:szCs w:val="20"/>
        </w:rPr>
        <w:t>10,2017@20:17:17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Admit Ward: W4B</w:t>
      </w:r>
    </w:p>
    <w:p w14:paraId="6C0AA1CD" w14:textId="37AF651D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Admit Diagnosis: syncope</w:t>
      </w:r>
    </w:p>
    <w:p w14:paraId="6EEE2E8E" w14:textId="29C6DAED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Date: APR 13,2017@11:29:34</w:t>
      </w:r>
    </w:p>
    <w:p w14:paraId="427CEBCE" w14:textId="337FA30B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Type: OPT-NSC</w:t>
      </w:r>
    </w:p>
    <w:p w14:paraId="4D6F1F2B" w14:textId="77777777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B0B8C96" w14:textId="709D7006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&lt;2&gt;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Admissi</w:t>
      </w:r>
      <w:r w:rsidR="00B74C7A">
        <w:rPr>
          <w:rFonts w:ascii="Courier New" w:eastAsia="Times New Roman" w:hAnsi="Courier New" w:cs="Courier New"/>
          <w:sz w:val="20"/>
          <w:szCs w:val="20"/>
        </w:rPr>
        <w:t>on Date: NOV 23,2016@10:18:49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Admit Ward: WCT5</w:t>
      </w:r>
    </w:p>
    <w:p w14:paraId="451D39C6" w14:textId="5F8C2498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Admit Diagnosis: Dementia</w:t>
      </w:r>
    </w:p>
    <w:p w14:paraId="0D3E2E42" w14:textId="27D8DE26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Date: APR 13,2017@11:29:34</w:t>
      </w:r>
    </w:p>
    <w:p w14:paraId="25815ED6" w14:textId="1534391F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Type: WHILE ASIH</w:t>
      </w:r>
    </w:p>
    <w:p w14:paraId="6F200ECE" w14:textId="77777777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BE4F796" w14:textId="01869F72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&lt;3&gt;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Admissi</w:t>
      </w:r>
      <w:r w:rsidR="00B74C7A">
        <w:rPr>
          <w:rFonts w:ascii="Courier New" w:eastAsia="Times New Roman" w:hAnsi="Courier New" w:cs="Courier New"/>
          <w:sz w:val="20"/>
          <w:szCs w:val="20"/>
        </w:rPr>
        <w:t>on Date: NOV 19,2016@23:06:46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Admit Ward: W4B</w:t>
      </w:r>
    </w:p>
    <w:p w14:paraId="59FB0DFB" w14:textId="7F7957B9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Admit Diagnosis: pneumonia AND DEMENTIA</w:t>
      </w:r>
    </w:p>
    <w:p w14:paraId="0F5443E2" w14:textId="5BFFFDBD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Date: NOV 23,2016@10:01:34</w:t>
      </w:r>
    </w:p>
    <w:p w14:paraId="2EBCE595" w14:textId="4E9CCAD4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Type: TO NHCU FROM HOSP</w:t>
      </w:r>
    </w:p>
    <w:p w14:paraId="1FC04C9D" w14:textId="77777777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F47E174" w14:textId="2325A6D3" w:rsidR="00197735" w:rsidRPr="00197735" w:rsidRDefault="00197735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97735">
        <w:rPr>
          <w:rFonts w:ascii="Courier New" w:eastAsia="Times New Roman" w:hAnsi="Courier New" w:cs="Courier New"/>
          <w:sz w:val="20"/>
          <w:szCs w:val="20"/>
        </w:rPr>
        <w:t>&lt;4&gt;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 xml:space="preserve">Admission </w:t>
      </w:r>
      <w:r w:rsidR="00B74C7A">
        <w:rPr>
          <w:rFonts w:ascii="Courier New" w:eastAsia="Times New Roman" w:hAnsi="Courier New" w:cs="Courier New"/>
          <w:sz w:val="20"/>
          <w:szCs w:val="20"/>
        </w:rPr>
        <w:t>Date: JUL 24,2015@21:09:19</w:t>
      </w:r>
      <w:r w:rsidR="00B74C7A">
        <w:rPr>
          <w:rFonts w:ascii="Courier New" w:eastAsia="Times New Roman" w:hAnsi="Courier New" w:cs="Courier New"/>
          <w:sz w:val="20"/>
          <w:szCs w:val="20"/>
        </w:rPr>
        <w:tab/>
      </w:r>
      <w:r w:rsidRPr="00197735">
        <w:rPr>
          <w:rFonts w:ascii="Courier New" w:eastAsia="Times New Roman" w:hAnsi="Courier New" w:cs="Courier New"/>
          <w:sz w:val="20"/>
          <w:szCs w:val="20"/>
        </w:rPr>
        <w:t>Admit Ward: SAM (M)</w:t>
      </w:r>
    </w:p>
    <w:p w14:paraId="73A0DE61" w14:textId="378F9E38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Admit Diagnosis: GI BLEED, SYMPTOMATIC ANEMIA</w:t>
      </w:r>
    </w:p>
    <w:p w14:paraId="7D8014C3" w14:textId="404BE6EA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Date: JUL 28,2015@19:52:47</w:t>
      </w:r>
    </w:p>
    <w:p w14:paraId="35A981D7" w14:textId="0D8BAD71" w:rsidR="00197735" w:rsidRPr="00197735" w:rsidRDefault="00B74C7A" w:rsidP="00B74C7A">
      <w:pPr>
        <w:tabs>
          <w:tab w:val="left" w:pos="720"/>
          <w:tab w:val="right" w:pos="9360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="00197735" w:rsidRPr="00197735">
        <w:rPr>
          <w:rFonts w:ascii="Courier New" w:eastAsia="Times New Roman" w:hAnsi="Courier New" w:cs="Courier New"/>
          <w:sz w:val="20"/>
          <w:szCs w:val="20"/>
        </w:rPr>
        <w:t>Discharge Type: TRANSFER OUT TO 'MIAMI VALLEY HOSPITAL</w:t>
      </w:r>
    </w:p>
    <w:p w14:paraId="2D0B3263" w14:textId="77777777" w:rsidR="00197735" w:rsidRPr="00197735" w:rsidRDefault="00197735" w:rsidP="00197735">
      <w:pPr>
        <w:spacing w:after="0" w:line="240" w:lineRule="auto"/>
        <w:rPr>
          <w:rFonts w:ascii="Courier New" w:eastAsia="Times New Roman" w:hAnsi="Courier New" w:cs="Courier New"/>
          <w:sz w:val="20"/>
          <w:szCs w:val="14"/>
        </w:rPr>
      </w:pPr>
    </w:p>
    <w:p w14:paraId="63B670D5" w14:textId="64ADA4CA" w:rsidR="00923E9C" w:rsidRDefault="00923E9C" w:rsidP="00923E9C">
      <w:pPr>
        <w:pStyle w:val="VBAILTBody"/>
        <w:rPr>
          <w:sz w:val="28"/>
          <w:szCs w:val="28"/>
        </w:rPr>
      </w:pPr>
      <w:r>
        <w:br w:type="page"/>
      </w:r>
    </w:p>
    <w:p w14:paraId="083612F6" w14:textId="11401D73" w:rsidR="0030034D" w:rsidRDefault="0030034D" w:rsidP="0030034D">
      <w:pPr>
        <w:pStyle w:val="VBAILTHeading1"/>
      </w:pPr>
      <w:r>
        <w:lastRenderedPageBreak/>
        <w:t>Clinical Note Sample</w:t>
      </w:r>
    </w:p>
    <w:p w14:paraId="1D822C87" w14:textId="77777777" w:rsidR="0030034D" w:rsidRDefault="0030034D" w:rsidP="003003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5C6E931D" w14:textId="5FA641C5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LOCAL TITLE: SOCIAL WORK PROGRESS NOTE</w:t>
      </w:r>
    </w:p>
    <w:p w14:paraId="190EA0A5" w14:textId="6DAFF719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STANDARD TITLE: SOCIAL WORK NOTE</w:t>
      </w:r>
    </w:p>
    <w:p w14:paraId="61359D00" w14:textId="5EF79F66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DATE OF NOTE: APR 12, 2017@11:39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ENTRY DATE: APR 12, 2017@11:39:46</w:t>
      </w:r>
    </w:p>
    <w:p w14:paraId="60D4F8A4" w14:textId="6B799555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AUTHOR:</w:t>
      </w:r>
      <w:r w:rsidR="008475FB">
        <w:rPr>
          <w:rFonts w:ascii="Courier New" w:hAnsi="Courier New" w:cs="Courier New"/>
          <w:sz w:val="17"/>
          <w:szCs w:val="17"/>
        </w:rPr>
        <w:t xml:space="preserve"> ANY-NAME</w:t>
      </w:r>
      <w:r w:rsidRPr="00923E9C">
        <w:rPr>
          <w:rFonts w:ascii="Courier New" w:hAnsi="Courier New" w:cs="Courier New"/>
          <w:sz w:val="17"/>
          <w:szCs w:val="17"/>
        </w:rPr>
        <w:t>,</w:t>
      </w:r>
      <w:r w:rsidR="00197735">
        <w:rPr>
          <w:rFonts w:ascii="Courier New" w:hAnsi="Courier New" w:cs="Courier New"/>
          <w:sz w:val="17"/>
          <w:szCs w:val="17"/>
        </w:rPr>
        <w:t xml:space="preserve"> </w:t>
      </w:r>
      <w:r w:rsidRPr="00923E9C">
        <w:rPr>
          <w:rFonts w:ascii="Courier New" w:hAnsi="Courier New" w:cs="Courier New"/>
          <w:sz w:val="17"/>
          <w:szCs w:val="17"/>
        </w:rPr>
        <w:t>SARAH M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EXP COSIGNER:</w:t>
      </w:r>
    </w:p>
    <w:p w14:paraId="65539E24" w14:textId="5C843C9A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INSTITUTION: CLEVELAND VAMC</w:t>
      </w:r>
    </w:p>
    <w:p w14:paraId="53E6C0DD" w14:textId="5815C64C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DIVISION: WADE PARK</w:t>
      </w:r>
    </w:p>
    <w:p w14:paraId="5681CCCE" w14:textId="41DC1E58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URGENCY: 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STATUS: COMPLETED</w:t>
      </w:r>
    </w:p>
    <w:p w14:paraId="4C9AD19A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6A67E7D2" w14:textId="3B323663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*** SOCIAL WORK PROGRESS NOTE Has ADDENDA ***</w:t>
      </w:r>
    </w:p>
    <w:p w14:paraId="2F354C31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2AB8B2AB" w14:textId="105D596C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Per physician during morning rounds, Veteran stable to return to CT 5, case</w:t>
      </w:r>
    </w:p>
    <w:p w14:paraId="0AAB0CD0" w14:textId="683C4C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manager provided physician with contact information for CT 5 provider as she was</w:t>
      </w:r>
    </w:p>
    <w:p w14:paraId="5F172E00" w14:textId="6C4E4EF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aware that CLC was holding his bed; report was called and CT 5 provider</w:t>
      </w:r>
    </w:p>
    <w:p w14:paraId="174C96CF" w14:textId="13383C7D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confirmed that Veteran should be discharged from VAMC directly to Ohio Veterans</w:t>
      </w:r>
    </w:p>
    <w:p w14:paraId="704250BF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Home. White team amenable to this plan.</w:t>
      </w:r>
    </w:p>
    <w:p w14:paraId="3B20AF84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6FFA25A7" w14:textId="6F754A52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Social worker left message for April in admissions at OVH (phone: 555-xxx-xxxx</w:t>
      </w:r>
    </w:p>
    <w:p w14:paraId="6A837B8A" w14:textId="01B10D80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x1237; fax: 555-xxx-xxxx) and faxed updated notes to her at this time requesting</w:t>
      </w:r>
    </w:p>
    <w:p w14:paraId="51275159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call back to confirm discharge date/time.</w:t>
      </w:r>
    </w:p>
    <w:p w14:paraId="6C68929B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02CD24E5" w14:textId="005F9596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Once determined, writer to update Veteran's daughter, Ellen, to confirm mode of</w:t>
      </w:r>
    </w:p>
    <w:p w14:paraId="130D1DEA" w14:textId="6DFA43CE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transport.</w:t>
      </w:r>
    </w:p>
    <w:p w14:paraId="794160BD" w14:textId="35081C09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5C29357C" w14:textId="45190764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/es/ SARAH M. </w:t>
      </w:r>
      <w:r w:rsidR="008475FB">
        <w:rPr>
          <w:rFonts w:ascii="Courier New" w:hAnsi="Courier New" w:cs="Courier New"/>
          <w:sz w:val="17"/>
          <w:szCs w:val="17"/>
        </w:rPr>
        <w:t>ANY-NAME</w:t>
      </w:r>
    </w:p>
    <w:p w14:paraId="33F5B56F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CLINICAL SOCIAL WORKER</w:t>
      </w:r>
    </w:p>
    <w:p w14:paraId="743E1F90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Signed: 04/12/2017 11:47</w:t>
      </w:r>
    </w:p>
    <w:p w14:paraId="0E4DD904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5B8B321D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Receipt Acknowledged By:</w:t>
      </w:r>
    </w:p>
    <w:p w14:paraId="060E5D34" w14:textId="23D7CD24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04/12/2017 12:08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/es/ SALLY M DOCTOR</w:t>
      </w:r>
    </w:p>
    <w:p w14:paraId="701A3F1F" w14:textId="3B1E4309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INTERNIST</w:t>
      </w:r>
    </w:p>
    <w:p w14:paraId="39F4810C" w14:textId="43D28D25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04/12/2017 11:55 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/es/ CYNTHIA S WORKER</w:t>
      </w:r>
    </w:p>
    <w:p w14:paraId="74077BB4" w14:textId="58CBB5BC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CASE MANAGER</w:t>
      </w:r>
    </w:p>
    <w:p w14:paraId="5E219A21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4A22D9DA" w14:textId="0E0A5734" w:rsidR="0030034D" w:rsidRPr="00923E9C" w:rsidRDefault="0030034D" w:rsidP="00B74C7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04/12/2017 ADDENDUM 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STATUS: COMPLETED</w:t>
      </w:r>
    </w:p>
    <w:p w14:paraId="360C4F52" w14:textId="1A07DD78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Social worker received call back from Becky (covering for April) in admissions</w:t>
      </w:r>
    </w:p>
    <w:p w14:paraId="114BCF70" w14:textId="3AC7F4D9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at Ohio Veterans Home (phone: 555-xxx-xxxx x1231; fax: 555-xxx-xxxx) confirming</w:t>
      </w:r>
    </w:p>
    <w:p w14:paraId="2461BC94" w14:textId="240901C6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that she received updated notes and confirmed that facility able to accept</w:t>
      </w:r>
    </w:p>
    <w:p w14:paraId="548C38C8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Veteran tomorrow, Thursday 4/13, and requested discharge time of 1000.</w:t>
      </w:r>
    </w:p>
    <w:p w14:paraId="226B2148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02E88BB8" w14:textId="0895D3B6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Social worker spoke with Veteran's daughter, Ellen (phone: 555-xxx-xxxx) and she</w:t>
      </w:r>
    </w:p>
    <w:p w14:paraId="2E44CD0A" w14:textId="76E7AB3B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confirmed that she </w:t>
      </w:r>
      <w:proofErr w:type="gramStart"/>
      <w:r w:rsidRPr="00923E9C">
        <w:rPr>
          <w:rFonts w:ascii="Courier New" w:hAnsi="Courier New" w:cs="Courier New"/>
          <w:sz w:val="17"/>
          <w:szCs w:val="17"/>
        </w:rPr>
        <w:t>is able to</w:t>
      </w:r>
      <w:proofErr w:type="gramEnd"/>
      <w:r w:rsidRPr="00923E9C">
        <w:rPr>
          <w:rFonts w:ascii="Courier New" w:hAnsi="Courier New" w:cs="Courier New"/>
          <w:sz w:val="17"/>
          <w:szCs w:val="17"/>
        </w:rPr>
        <w:t xml:space="preserve"> be at the VAMC tomorrow morning to transport</w:t>
      </w:r>
    </w:p>
    <w:p w14:paraId="207ABF25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Veteran to OVH.</w:t>
      </w:r>
    </w:p>
    <w:p w14:paraId="2003B600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4969E362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Judy would benefit from call from physician with medical update.</w:t>
      </w:r>
    </w:p>
    <w:p w14:paraId="7E450814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3953F388" w14:textId="30A0E68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Covering social worker to fax discharge instructions prior to discharge tomorrow</w:t>
      </w:r>
    </w:p>
    <w:p w14:paraId="64B28371" w14:textId="6F55A645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for continuity of </w:t>
      </w:r>
      <w:proofErr w:type="gramStart"/>
      <w:r w:rsidRPr="00923E9C">
        <w:rPr>
          <w:rFonts w:ascii="Courier New" w:hAnsi="Courier New" w:cs="Courier New"/>
          <w:sz w:val="17"/>
          <w:szCs w:val="17"/>
        </w:rPr>
        <w:t>care;</w:t>
      </w:r>
      <w:proofErr w:type="gramEnd"/>
      <w:r w:rsidRPr="00923E9C">
        <w:rPr>
          <w:rFonts w:ascii="Courier New" w:hAnsi="Courier New" w:cs="Courier New"/>
          <w:sz w:val="17"/>
          <w:szCs w:val="17"/>
        </w:rPr>
        <w:t xml:space="preserve"> request that orders/instructions are placed either later</w:t>
      </w:r>
    </w:p>
    <w:p w14:paraId="2F697A7E" w14:textId="6FC69B5C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today vs early tomorrow morning prior to morning rounds to ensure timely</w:t>
      </w:r>
    </w:p>
    <w:p w14:paraId="7C8CF196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discharge of 1000.</w:t>
      </w:r>
    </w:p>
    <w:p w14:paraId="461D0213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61E57309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A nurse to nurse report can be called to 555-xxx-xxxx x1530.</w:t>
      </w:r>
    </w:p>
    <w:p w14:paraId="3A7AFBD5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1B1BF2DF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A&amp;P: Veteran will discharge on Thursday 4/13 at 1000 via daughter, Ellen, to:</w:t>
      </w:r>
    </w:p>
    <w:p w14:paraId="1A411C59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4EE932CF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Ohio Veterans Home</w:t>
      </w:r>
    </w:p>
    <w:p w14:paraId="634F1D0B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3416 Columbus Avenue</w:t>
      </w:r>
    </w:p>
    <w:p w14:paraId="6D1A13C6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Sandusky, Ohio 44870</w:t>
      </w:r>
    </w:p>
    <w:p w14:paraId="1C757889" w14:textId="31430931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619DDEEF" w14:textId="2EDFCEF1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 xml:space="preserve">/es/ SARAH M. </w:t>
      </w:r>
      <w:r w:rsidR="008475FB">
        <w:rPr>
          <w:rFonts w:ascii="Courier New" w:hAnsi="Courier New" w:cs="Courier New"/>
          <w:sz w:val="17"/>
          <w:szCs w:val="17"/>
        </w:rPr>
        <w:t>ANY-NAME</w:t>
      </w:r>
    </w:p>
    <w:p w14:paraId="007E5563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CLINICAL SOCIAL WORKER</w:t>
      </w:r>
    </w:p>
    <w:p w14:paraId="099E7349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Signed: 04/12/2017 13:09</w:t>
      </w:r>
    </w:p>
    <w:p w14:paraId="1EB97377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14:paraId="4B8F6732" w14:textId="77777777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Receipt Acknowledged By:</w:t>
      </w:r>
    </w:p>
    <w:p w14:paraId="5776CBE2" w14:textId="0D82FDDC" w:rsidR="0030034D" w:rsidRPr="00923E9C" w:rsidRDefault="0030034D" w:rsidP="00923E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923E9C">
        <w:rPr>
          <w:rFonts w:ascii="Courier New" w:hAnsi="Courier New" w:cs="Courier New"/>
          <w:sz w:val="17"/>
          <w:szCs w:val="17"/>
        </w:rPr>
        <w:t>04/12/2017 13:30</w:t>
      </w:r>
      <w:r w:rsidR="00B74C7A">
        <w:rPr>
          <w:rFonts w:ascii="Courier New" w:hAnsi="Courier New" w:cs="Courier New"/>
          <w:sz w:val="17"/>
          <w:szCs w:val="17"/>
        </w:rPr>
        <w:tab/>
      </w:r>
      <w:r w:rsidRPr="00923E9C">
        <w:rPr>
          <w:rFonts w:ascii="Courier New" w:hAnsi="Courier New" w:cs="Courier New"/>
          <w:sz w:val="17"/>
          <w:szCs w:val="17"/>
        </w:rPr>
        <w:t>/es/ MICHAEL T. SUPERVISOR</w:t>
      </w:r>
    </w:p>
    <w:p w14:paraId="3E63D9A3" w14:textId="7DA3DD44" w:rsidR="0030034D" w:rsidRPr="0030034D" w:rsidRDefault="0030034D" w:rsidP="005A2DD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23E9C">
        <w:rPr>
          <w:rFonts w:ascii="Courier New" w:hAnsi="Courier New" w:cs="Courier New"/>
          <w:sz w:val="17"/>
          <w:szCs w:val="17"/>
        </w:rPr>
        <w:t>CLINICAL SOCIAL WORKER</w:t>
      </w:r>
    </w:p>
    <w:sectPr w:rsidR="0030034D" w:rsidRPr="0030034D" w:rsidSect="005A2DD6">
      <w:pgSz w:w="12240" w:h="15840"/>
      <w:pgMar w:top="15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AD08" w14:textId="77777777" w:rsidR="008F27F1" w:rsidRDefault="008F27F1" w:rsidP="00C214A9">
      <w:pPr>
        <w:spacing w:after="0" w:line="240" w:lineRule="auto"/>
      </w:pPr>
      <w:r>
        <w:separator/>
      </w:r>
    </w:p>
  </w:endnote>
  <w:endnote w:type="continuationSeparator" w:id="0">
    <w:p w14:paraId="53465545" w14:textId="77777777" w:rsidR="008F27F1" w:rsidRDefault="008F27F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1CDD" w14:textId="77777777" w:rsidR="00406613" w:rsidRDefault="00406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B688" w14:textId="6CC217F7" w:rsidR="00AE4A4B" w:rsidRPr="00D44C02" w:rsidRDefault="00406613" w:rsidP="009C2DBE">
    <w:pPr>
      <w:pStyle w:val="VBAILTFooter"/>
    </w:pPr>
    <w:r>
      <w:t xml:space="preserve">October </w:t>
    </w:r>
    <w:r w:rsidR="00C230A0">
      <w:t>2022</w:t>
    </w:r>
    <w:r w:rsidR="00AE4A4B">
      <w:tab/>
    </w:r>
    <w:r w:rsidR="00AE4A4B" w:rsidRPr="00C214A9">
      <w:rPr>
        <w:i w:val="0"/>
      </w:rPr>
      <w:fldChar w:fldCharType="begin"/>
    </w:r>
    <w:r w:rsidR="00AE4A4B" w:rsidRPr="00C214A9">
      <w:instrText xml:space="preserve"> PAGE   \* MERGEFORMAT </w:instrText>
    </w:r>
    <w:r w:rsidR="00AE4A4B" w:rsidRPr="00C214A9">
      <w:rPr>
        <w:i w:val="0"/>
      </w:rPr>
      <w:fldChar w:fldCharType="separate"/>
    </w:r>
    <w:r w:rsidR="00AC042B" w:rsidRPr="00AC042B">
      <w:rPr>
        <w:b/>
        <w:bCs/>
        <w:noProof/>
      </w:rPr>
      <w:t>3</w:t>
    </w:r>
    <w:r w:rsidR="00AE4A4B" w:rsidRPr="00C214A9">
      <w:rPr>
        <w:b/>
        <w:bCs/>
        <w:i w:val="0"/>
        <w:noProof/>
      </w:rPr>
      <w:fldChar w:fldCharType="end"/>
    </w:r>
    <w:r w:rsidR="00AE4A4B" w:rsidRPr="00C214A9">
      <w:rPr>
        <w:b/>
        <w:bCs/>
      </w:rPr>
      <w:t xml:space="preserve"> </w:t>
    </w:r>
    <w:r w:rsidR="00AE4A4B" w:rsidRPr="00C214A9">
      <w:t>|</w:t>
    </w:r>
    <w:r w:rsidR="00AE4A4B" w:rsidRPr="00C214A9">
      <w:rPr>
        <w:b/>
        <w:bCs/>
      </w:rPr>
      <w:t xml:space="preserve"> </w:t>
    </w:r>
    <w:r w:rsidR="00AE4A4B" w:rsidRPr="00C214A9"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F3A0" w14:textId="77777777" w:rsidR="00406613" w:rsidRDefault="00406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1550" w14:textId="77777777" w:rsidR="008F27F1" w:rsidRDefault="008F27F1" w:rsidP="00C214A9">
      <w:pPr>
        <w:spacing w:after="0" w:line="240" w:lineRule="auto"/>
      </w:pPr>
      <w:r>
        <w:separator/>
      </w:r>
    </w:p>
  </w:footnote>
  <w:footnote w:type="continuationSeparator" w:id="0">
    <w:p w14:paraId="5283E699" w14:textId="77777777" w:rsidR="008F27F1" w:rsidRDefault="008F27F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075" w14:textId="77777777" w:rsidR="00406613" w:rsidRDefault="00406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560" w14:textId="7940BF7A" w:rsidR="00AE4A4B" w:rsidRDefault="00AE4A4B" w:rsidP="002D1DCE">
    <w:pPr>
      <w:pStyle w:val="VBAILTHeader"/>
    </w:pPr>
    <w:r>
      <w:t xml:space="preserve">Lesson: Process </w:t>
    </w:r>
    <w:r w:rsidR="000C274F">
      <w:t xml:space="preserve">VAMC Facility </w:t>
    </w:r>
    <w:r w:rsidR="00824CE7">
      <w:t>Adjustments</w:t>
    </w:r>
    <w:r w:rsidRPr="002F44AD">
      <w:t xml:space="preserve"> </w:t>
    </w:r>
  </w:p>
  <w:p w14:paraId="084AE554" w14:textId="40FEFD16" w:rsidR="00AE4A4B" w:rsidRPr="002D1DCE" w:rsidRDefault="00AE4A4B" w:rsidP="005A2DD6">
    <w:pPr>
      <w:pStyle w:val="VBAILTHeader"/>
      <w:pBdr>
        <w:bottom w:val="single" w:sz="4" w:space="1" w:color="auto"/>
      </w:pBdr>
    </w:pPr>
    <w:r>
      <w:t xml:space="preserve">Appendix </w:t>
    </w:r>
    <w:r w:rsidR="00923E9C"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E2C" w14:textId="1D3F32A0" w:rsidR="00AE4A4B" w:rsidRDefault="00AE4A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6C84B08"/>
    <w:multiLevelType w:val="multilevel"/>
    <w:tmpl w:val="835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AA3"/>
    <w:multiLevelType w:val="multilevel"/>
    <w:tmpl w:val="E12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12D9F"/>
    <w:multiLevelType w:val="multilevel"/>
    <w:tmpl w:val="F55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12E10"/>
    <w:multiLevelType w:val="multilevel"/>
    <w:tmpl w:val="BEB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8041E"/>
    <w:multiLevelType w:val="multilevel"/>
    <w:tmpl w:val="44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14A96"/>
    <w:multiLevelType w:val="multilevel"/>
    <w:tmpl w:val="5A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1741D"/>
    <w:multiLevelType w:val="multilevel"/>
    <w:tmpl w:val="8FF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5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6D238F"/>
    <w:multiLevelType w:val="multilevel"/>
    <w:tmpl w:val="5A3AB502"/>
    <w:numStyleLink w:val="VBAILTNumbering"/>
  </w:abstractNum>
  <w:abstractNum w:abstractNumId="18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9" w15:restartNumberingAfterBreak="0">
    <w:nsid w:val="68FA16FC"/>
    <w:multiLevelType w:val="multilevel"/>
    <w:tmpl w:val="0BE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54303"/>
    <w:multiLevelType w:val="multilevel"/>
    <w:tmpl w:val="3AC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0"/>
  </w:num>
  <w:num w:numId="5">
    <w:abstractNumId w:val="18"/>
  </w:num>
  <w:num w:numId="6">
    <w:abstractNumId w:val="21"/>
  </w:num>
  <w:num w:numId="7">
    <w:abstractNumId w:val="0"/>
  </w:num>
  <w:num w:numId="8">
    <w:abstractNumId w:val="14"/>
  </w:num>
  <w:num w:numId="9">
    <w:abstractNumId w:val="8"/>
  </w:num>
  <w:num w:numId="10">
    <w:abstractNumId w:val="17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  <w:num w:numId="15">
    <w:abstractNumId w:val="6"/>
  </w:num>
  <w:num w:numId="16">
    <w:abstractNumId w:val="6"/>
  </w:num>
  <w:num w:numId="17">
    <w:abstractNumId w:val="1"/>
  </w:num>
  <w:num w:numId="18">
    <w:abstractNumId w:val="20"/>
  </w:num>
  <w:num w:numId="19">
    <w:abstractNumId w:val="7"/>
  </w:num>
  <w:num w:numId="20">
    <w:abstractNumId w:val="13"/>
  </w:num>
  <w:num w:numId="21">
    <w:abstractNumId w:val="5"/>
  </w:num>
  <w:num w:numId="22">
    <w:abstractNumId w:val="12"/>
  </w:num>
  <w:num w:numId="23">
    <w:abstractNumId w:val="4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07032"/>
    <w:rsid w:val="000156A5"/>
    <w:rsid w:val="00025AAA"/>
    <w:rsid w:val="000565F5"/>
    <w:rsid w:val="00077BE7"/>
    <w:rsid w:val="00083B9D"/>
    <w:rsid w:val="00085A11"/>
    <w:rsid w:val="00097095"/>
    <w:rsid w:val="000C26E0"/>
    <w:rsid w:val="000C274F"/>
    <w:rsid w:val="000C3D97"/>
    <w:rsid w:val="000E23F1"/>
    <w:rsid w:val="000E6BD3"/>
    <w:rsid w:val="000F22F2"/>
    <w:rsid w:val="000F430C"/>
    <w:rsid w:val="000F6A22"/>
    <w:rsid w:val="001127BA"/>
    <w:rsid w:val="00116035"/>
    <w:rsid w:val="00122D7A"/>
    <w:rsid w:val="00124AE7"/>
    <w:rsid w:val="001262F7"/>
    <w:rsid w:val="00134184"/>
    <w:rsid w:val="00143CCF"/>
    <w:rsid w:val="00143E51"/>
    <w:rsid w:val="00147520"/>
    <w:rsid w:val="001604CC"/>
    <w:rsid w:val="00175040"/>
    <w:rsid w:val="001947F4"/>
    <w:rsid w:val="001969B6"/>
    <w:rsid w:val="00197735"/>
    <w:rsid w:val="001A573A"/>
    <w:rsid w:val="001B504B"/>
    <w:rsid w:val="001C51BC"/>
    <w:rsid w:val="001D2E6A"/>
    <w:rsid w:val="001D33DF"/>
    <w:rsid w:val="001D5A75"/>
    <w:rsid w:val="001D6742"/>
    <w:rsid w:val="001E5136"/>
    <w:rsid w:val="001F290C"/>
    <w:rsid w:val="00204E87"/>
    <w:rsid w:val="002379A1"/>
    <w:rsid w:val="0024084E"/>
    <w:rsid w:val="00250FEF"/>
    <w:rsid w:val="00267BA2"/>
    <w:rsid w:val="00270BCD"/>
    <w:rsid w:val="00277CB8"/>
    <w:rsid w:val="00286798"/>
    <w:rsid w:val="002912BA"/>
    <w:rsid w:val="00291415"/>
    <w:rsid w:val="00294FBF"/>
    <w:rsid w:val="002C3FE7"/>
    <w:rsid w:val="002D1DCE"/>
    <w:rsid w:val="002E3812"/>
    <w:rsid w:val="002E7FD3"/>
    <w:rsid w:val="002F44AD"/>
    <w:rsid w:val="002F5039"/>
    <w:rsid w:val="003001F4"/>
    <w:rsid w:val="0030034D"/>
    <w:rsid w:val="0031023B"/>
    <w:rsid w:val="00313580"/>
    <w:rsid w:val="0032245F"/>
    <w:rsid w:val="0032280F"/>
    <w:rsid w:val="00331E6F"/>
    <w:rsid w:val="00332A6F"/>
    <w:rsid w:val="0033746B"/>
    <w:rsid w:val="003560D1"/>
    <w:rsid w:val="00360F79"/>
    <w:rsid w:val="00363913"/>
    <w:rsid w:val="00372AE6"/>
    <w:rsid w:val="003B118F"/>
    <w:rsid w:val="003B13DD"/>
    <w:rsid w:val="003B3180"/>
    <w:rsid w:val="003C0CBC"/>
    <w:rsid w:val="003C3378"/>
    <w:rsid w:val="003E3D02"/>
    <w:rsid w:val="003E5BF9"/>
    <w:rsid w:val="00406613"/>
    <w:rsid w:val="004130F2"/>
    <w:rsid w:val="00415CED"/>
    <w:rsid w:val="00416682"/>
    <w:rsid w:val="0043308A"/>
    <w:rsid w:val="00443BFF"/>
    <w:rsid w:val="004551FC"/>
    <w:rsid w:val="00457980"/>
    <w:rsid w:val="00465A0A"/>
    <w:rsid w:val="0047146A"/>
    <w:rsid w:val="00472F76"/>
    <w:rsid w:val="0048218A"/>
    <w:rsid w:val="00494920"/>
    <w:rsid w:val="004B08D7"/>
    <w:rsid w:val="004B566A"/>
    <w:rsid w:val="004C6D37"/>
    <w:rsid w:val="004C7062"/>
    <w:rsid w:val="004D6D0B"/>
    <w:rsid w:val="004E482B"/>
    <w:rsid w:val="004E4972"/>
    <w:rsid w:val="004F39FE"/>
    <w:rsid w:val="00502699"/>
    <w:rsid w:val="00512FA6"/>
    <w:rsid w:val="00516908"/>
    <w:rsid w:val="00524F6E"/>
    <w:rsid w:val="005274FC"/>
    <w:rsid w:val="00542CCA"/>
    <w:rsid w:val="00551F78"/>
    <w:rsid w:val="00555821"/>
    <w:rsid w:val="00573A4F"/>
    <w:rsid w:val="00577665"/>
    <w:rsid w:val="00594B98"/>
    <w:rsid w:val="005A1E7A"/>
    <w:rsid w:val="005A2DD6"/>
    <w:rsid w:val="005A6B6D"/>
    <w:rsid w:val="005F0B86"/>
    <w:rsid w:val="00604334"/>
    <w:rsid w:val="00606000"/>
    <w:rsid w:val="00610D52"/>
    <w:rsid w:val="00622460"/>
    <w:rsid w:val="00622B1E"/>
    <w:rsid w:val="00630540"/>
    <w:rsid w:val="006504B2"/>
    <w:rsid w:val="006718EF"/>
    <w:rsid w:val="00675126"/>
    <w:rsid w:val="0069164A"/>
    <w:rsid w:val="006A6A3F"/>
    <w:rsid w:val="006C56E6"/>
    <w:rsid w:val="006D3CE4"/>
    <w:rsid w:val="006D754E"/>
    <w:rsid w:val="006E54AE"/>
    <w:rsid w:val="007064FA"/>
    <w:rsid w:val="00710AA0"/>
    <w:rsid w:val="00713BDB"/>
    <w:rsid w:val="00731C06"/>
    <w:rsid w:val="007359B2"/>
    <w:rsid w:val="00736BC3"/>
    <w:rsid w:val="0074381C"/>
    <w:rsid w:val="00745B6B"/>
    <w:rsid w:val="007470D1"/>
    <w:rsid w:val="00752649"/>
    <w:rsid w:val="00777978"/>
    <w:rsid w:val="007C49C5"/>
    <w:rsid w:val="007D483F"/>
    <w:rsid w:val="007E1238"/>
    <w:rsid w:val="007E4E14"/>
    <w:rsid w:val="00813890"/>
    <w:rsid w:val="00813F75"/>
    <w:rsid w:val="00824CE7"/>
    <w:rsid w:val="008475FB"/>
    <w:rsid w:val="008715F0"/>
    <w:rsid w:val="00872F7F"/>
    <w:rsid w:val="008756D2"/>
    <w:rsid w:val="00881482"/>
    <w:rsid w:val="00882DB9"/>
    <w:rsid w:val="00895DB5"/>
    <w:rsid w:val="008B0665"/>
    <w:rsid w:val="008B114D"/>
    <w:rsid w:val="008B60E8"/>
    <w:rsid w:val="008C72DB"/>
    <w:rsid w:val="008D478B"/>
    <w:rsid w:val="008E4A12"/>
    <w:rsid w:val="008F27F1"/>
    <w:rsid w:val="009064CE"/>
    <w:rsid w:val="0091339C"/>
    <w:rsid w:val="00923E9C"/>
    <w:rsid w:val="0093586D"/>
    <w:rsid w:val="009365BE"/>
    <w:rsid w:val="00936E46"/>
    <w:rsid w:val="00972618"/>
    <w:rsid w:val="009846DA"/>
    <w:rsid w:val="00990509"/>
    <w:rsid w:val="009A5590"/>
    <w:rsid w:val="009B4B99"/>
    <w:rsid w:val="009C142D"/>
    <w:rsid w:val="009C167B"/>
    <w:rsid w:val="009C2DBE"/>
    <w:rsid w:val="009C3EAA"/>
    <w:rsid w:val="009D6EA1"/>
    <w:rsid w:val="009E54CC"/>
    <w:rsid w:val="009F361E"/>
    <w:rsid w:val="00A03870"/>
    <w:rsid w:val="00A072A8"/>
    <w:rsid w:val="00A10B66"/>
    <w:rsid w:val="00A336EE"/>
    <w:rsid w:val="00A3668B"/>
    <w:rsid w:val="00A51279"/>
    <w:rsid w:val="00A5321E"/>
    <w:rsid w:val="00A57231"/>
    <w:rsid w:val="00A66DFB"/>
    <w:rsid w:val="00A7227F"/>
    <w:rsid w:val="00A76F4F"/>
    <w:rsid w:val="00A83291"/>
    <w:rsid w:val="00A91286"/>
    <w:rsid w:val="00A924C8"/>
    <w:rsid w:val="00A95B07"/>
    <w:rsid w:val="00AA177B"/>
    <w:rsid w:val="00AA71BC"/>
    <w:rsid w:val="00AB6EE4"/>
    <w:rsid w:val="00AC042B"/>
    <w:rsid w:val="00AC3390"/>
    <w:rsid w:val="00AD3B2A"/>
    <w:rsid w:val="00AD6500"/>
    <w:rsid w:val="00AE4A4B"/>
    <w:rsid w:val="00AF4C32"/>
    <w:rsid w:val="00B00EF1"/>
    <w:rsid w:val="00B20653"/>
    <w:rsid w:val="00B22BBA"/>
    <w:rsid w:val="00B505FF"/>
    <w:rsid w:val="00B621D1"/>
    <w:rsid w:val="00B74C7A"/>
    <w:rsid w:val="00B81369"/>
    <w:rsid w:val="00B86275"/>
    <w:rsid w:val="00B93C98"/>
    <w:rsid w:val="00B95BC8"/>
    <w:rsid w:val="00BA0FD7"/>
    <w:rsid w:val="00BB7225"/>
    <w:rsid w:val="00BC78BC"/>
    <w:rsid w:val="00BD4424"/>
    <w:rsid w:val="00BD4785"/>
    <w:rsid w:val="00BE44CD"/>
    <w:rsid w:val="00C042B5"/>
    <w:rsid w:val="00C13B0B"/>
    <w:rsid w:val="00C16E15"/>
    <w:rsid w:val="00C214A9"/>
    <w:rsid w:val="00C230A0"/>
    <w:rsid w:val="00C263F6"/>
    <w:rsid w:val="00C30F06"/>
    <w:rsid w:val="00C33DFF"/>
    <w:rsid w:val="00C40B3A"/>
    <w:rsid w:val="00C61DFE"/>
    <w:rsid w:val="00C746EB"/>
    <w:rsid w:val="00C764DB"/>
    <w:rsid w:val="00C77297"/>
    <w:rsid w:val="00C8111C"/>
    <w:rsid w:val="00C83A06"/>
    <w:rsid w:val="00C84152"/>
    <w:rsid w:val="00C875C1"/>
    <w:rsid w:val="00C8779F"/>
    <w:rsid w:val="00C90127"/>
    <w:rsid w:val="00C924EC"/>
    <w:rsid w:val="00C933C0"/>
    <w:rsid w:val="00C97D0B"/>
    <w:rsid w:val="00CA50F2"/>
    <w:rsid w:val="00CC3EF6"/>
    <w:rsid w:val="00CC6670"/>
    <w:rsid w:val="00CD634C"/>
    <w:rsid w:val="00CD7990"/>
    <w:rsid w:val="00CE570D"/>
    <w:rsid w:val="00CF50B0"/>
    <w:rsid w:val="00D0028B"/>
    <w:rsid w:val="00D10282"/>
    <w:rsid w:val="00D22882"/>
    <w:rsid w:val="00D272EF"/>
    <w:rsid w:val="00D33A17"/>
    <w:rsid w:val="00D40113"/>
    <w:rsid w:val="00D446CA"/>
    <w:rsid w:val="00D44C02"/>
    <w:rsid w:val="00D54422"/>
    <w:rsid w:val="00D54DB1"/>
    <w:rsid w:val="00D77B6C"/>
    <w:rsid w:val="00D93448"/>
    <w:rsid w:val="00D94905"/>
    <w:rsid w:val="00DC0A86"/>
    <w:rsid w:val="00DD503F"/>
    <w:rsid w:val="00DE61D5"/>
    <w:rsid w:val="00DF6115"/>
    <w:rsid w:val="00E01CA8"/>
    <w:rsid w:val="00E11D67"/>
    <w:rsid w:val="00E12307"/>
    <w:rsid w:val="00E22681"/>
    <w:rsid w:val="00E2306B"/>
    <w:rsid w:val="00E230B3"/>
    <w:rsid w:val="00E43C51"/>
    <w:rsid w:val="00E510F1"/>
    <w:rsid w:val="00E73091"/>
    <w:rsid w:val="00E94AEA"/>
    <w:rsid w:val="00EA3C00"/>
    <w:rsid w:val="00EB54BA"/>
    <w:rsid w:val="00EC758C"/>
    <w:rsid w:val="00ED2B76"/>
    <w:rsid w:val="00ED314A"/>
    <w:rsid w:val="00EF0F1E"/>
    <w:rsid w:val="00EF4CDB"/>
    <w:rsid w:val="00F02051"/>
    <w:rsid w:val="00F0544B"/>
    <w:rsid w:val="00F169A6"/>
    <w:rsid w:val="00F21DDA"/>
    <w:rsid w:val="00F238A9"/>
    <w:rsid w:val="00F2766B"/>
    <w:rsid w:val="00F33917"/>
    <w:rsid w:val="00F41652"/>
    <w:rsid w:val="00F442C1"/>
    <w:rsid w:val="00F4513D"/>
    <w:rsid w:val="00F5237E"/>
    <w:rsid w:val="00F645DE"/>
    <w:rsid w:val="00F821D0"/>
    <w:rsid w:val="00F85387"/>
    <w:rsid w:val="00FB069A"/>
    <w:rsid w:val="00FC1AE4"/>
    <w:rsid w:val="00FC359C"/>
    <w:rsid w:val="00FD2985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073BE7DF-4D6F-4013-8DFE-D83B8C80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1E6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1E6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00839-ABBB-4BE9-90CF-2D1E12FFD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F85A2-6A29-44A3-9F77-3CF219DD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21: Process VAMC Facility Adjustments Appendix B</vt:lpstr>
    </vt:vector>
  </TitlesOfParts>
  <Company>Veterans Benefits Administration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21: Process VAMC Facility Adjustments Appendix B</dc:title>
  <dc:creator>Department of Veterans Affairs, Veterans Benefits Administration, Pension and Fiduciary Service, STAFF</dc:creator>
  <cp:lastModifiedBy>Kathy Poole</cp:lastModifiedBy>
  <cp:revision>3</cp:revision>
  <dcterms:created xsi:type="dcterms:W3CDTF">2022-10-31T19:32:00Z</dcterms:created>
  <dcterms:modified xsi:type="dcterms:W3CDTF">2022-11-07T14:33:00Z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