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2167" w14:textId="62622478" w:rsidR="00EC4AC9" w:rsidRPr="00EC4AC9" w:rsidRDefault="00EC4AC9" w:rsidP="002B6047">
      <w:pPr>
        <w:tabs>
          <w:tab w:val="num" w:pos="720"/>
        </w:tabs>
        <w:ind w:left="720" w:hanging="360"/>
        <w:rPr>
          <w:rFonts w:ascii="Arial" w:hAnsi="Arial" w:cs="Arial"/>
          <w:b/>
          <w:sz w:val="24"/>
          <w:szCs w:val="24"/>
        </w:rPr>
      </w:pPr>
      <w:r w:rsidRPr="00EC4AC9">
        <w:rPr>
          <w:rFonts w:ascii="Arial" w:hAnsi="Arial" w:cs="Arial"/>
          <w:b/>
          <w:sz w:val="24"/>
          <w:szCs w:val="24"/>
        </w:rPr>
        <w:t>Other Reporting Resource</w:t>
      </w:r>
      <w:r w:rsidR="00944090">
        <w:rPr>
          <w:rFonts w:ascii="Arial" w:hAnsi="Arial" w:cs="Arial"/>
          <w:b/>
          <w:sz w:val="24"/>
          <w:szCs w:val="24"/>
        </w:rPr>
        <w:t>s</w:t>
      </w:r>
    </w:p>
    <w:p w14:paraId="2E1EB13F" w14:textId="77777777" w:rsidR="00EC4AC9" w:rsidRDefault="00EC4AC9" w:rsidP="002B6047">
      <w:pPr>
        <w:tabs>
          <w:tab w:val="num" w:pos="720"/>
        </w:tabs>
        <w:ind w:left="720" w:hanging="360"/>
        <w:rPr>
          <w:rFonts w:ascii="Arial" w:hAnsi="Arial" w:cs="Arial"/>
          <w:sz w:val="24"/>
          <w:szCs w:val="24"/>
        </w:rPr>
      </w:pPr>
    </w:p>
    <w:p w14:paraId="727547F0" w14:textId="54070042" w:rsidR="00EC4AC9" w:rsidRDefault="002B6047" w:rsidP="000923D1">
      <w:pPr>
        <w:tabs>
          <w:tab w:val="num" w:pos="720"/>
        </w:tabs>
        <w:ind w:left="720" w:hanging="360"/>
        <w:rPr>
          <w:rFonts w:ascii="Arial" w:hAnsi="Arial" w:cs="Arial"/>
        </w:rPr>
      </w:pPr>
      <w:r w:rsidRPr="00EC4AC9">
        <w:rPr>
          <w:rFonts w:ascii="Arial" w:hAnsi="Arial" w:cs="Arial"/>
        </w:rPr>
        <w:t xml:space="preserve">The following is a list of reporting resources that are not part of Adobe Captivate Prime.  </w:t>
      </w:r>
    </w:p>
    <w:tbl>
      <w:tblPr>
        <w:tblStyle w:val="TableGrid"/>
        <w:tblW w:w="0" w:type="auto"/>
        <w:jc w:val="center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shd w:val="clear" w:color="auto" w:fill="002060"/>
        <w:tblLook w:val="04A0" w:firstRow="1" w:lastRow="0" w:firstColumn="1" w:lastColumn="0" w:noHBand="0" w:noVBand="1"/>
      </w:tblPr>
      <w:tblGrid>
        <w:gridCol w:w="2065"/>
        <w:gridCol w:w="6502"/>
        <w:gridCol w:w="2160"/>
      </w:tblGrid>
      <w:tr w:rsidR="00616205" w:rsidRPr="000923D1" w14:paraId="4A7904B7" w14:textId="77777777" w:rsidTr="00951CC1">
        <w:trPr>
          <w:jc w:val="center"/>
        </w:trPr>
        <w:tc>
          <w:tcPr>
            <w:tcW w:w="2065" w:type="dxa"/>
            <w:shd w:val="clear" w:color="auto" w:fill="002060"/>
          </w:tcPr>
          <w:p w14:paraId="25DAD9C8" w14:textId="77A82CB3" w:rsidR="00EC4AC9" w:rsidRPr="000923D1" w:rsidRDefault="00EC4AC9" w:rsidP="1180660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11806601">
              <w:rPr>
                <w:rFonts w:ascii="Arial" w:hAnsi="Arial" w:cs="Arial"/>
                <w:b/>
                <w:bCs/>
              </w:rPr>
              <w:t>Resource</w:t>
            </w:r>
          </w:p>
        </w:tc>
        <w:tc>
          <w:tcPr>
            <w:tcW w:w="6232" w:type="dxa"/>
            <w:shd w:val="clear" w:color="auto" w:fill="002060"/>
          </w:tcPr>
          <w:p w14:paraId="57E18BFF" w14:textId="4688ED38" w:rsidR="00EC4AC9" w:rsidRPr="000923D1" w:rsidRDefault="00616205" w:rsidP="1180660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11806601">
              <w:rPr>
                <w:rFonts w:ascii="Arial" w:hAnsi="Arial" w:cs="Arial"/>
                <w:b/>
                <w:bCs/>
              </w:rPr>
              <w:t>URL</w:t>
            </w:r>
          </w:p>
        </w:tc>
        <w:tc>
          <w:tcPr>
            <w:tcW w:w="2160" w:type="dxa"/>
            <w:shd w:val="clear" w:color="auto" w:fill="002060"/>
          </w:tcPr>
          <w:p w14:paraId="02C49446" w14:textId="4E3C3C4B" w:rsidR="00EC4AC9" w:rsidRPr="000923D1" w:rsidRDefault="00616205" w:rsidP="1180660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11806601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951CC1" w14:paraId="5416253E" w14:textId="77777777" w:rsidTr="00951CC1">
        <w:trPr>
          <w:jc w:val="center"/>
        </w:trPr>
        <w:tc>
          <w:tcPr>
            <w:tcW w:w="2065" w:type="dxa"/>
            <w:shd w:val="clear" w:color="auto" w:fill="auto"/>
          </w:tcPr>
          <w:p w14:paraId="01C40A1C" w14:textId="45E9933D" w:rsidR="00951CC1" w:rsidRPr="0042459C" w:rsidRDefault="00951CC1" w:rsidP="1180660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42459C">
              <w:rPr>
                <w:rFonts w:ascii="Arial" w:hAnsi="Arial" w:cs="Arial"/>
              </w:rPr>
              <w:t>VIP Dashboard</w:t>
            </w:r>
          </w:p>
        </w:tc>
        <w:tc>
          <w:tcPr>
            <w:tcW w:w="6232" w:type="dxa"/>
            <w:shd w:val="clear" w:color="auto" w:fill="auto"/>
          </w:tcPr>
          <w:p w14:paraId="58C488FF" w14:textId="369E5A36" w:rsidR="00951CC1" w:rsidRPr="000923D1" w:rsidRDefault="00A10AA2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hyperlink r:id="rId12">
              <w:r w:rsidR="00951CC1" w:rsidRPr="11806601">
                <w:rPr>
                  <w:rStyle w:val="Hyperlink"/>
                  <w:rFonts w:ascii="Arial" w:eastAsiaTheme="minorEastAsia" w:hAnsi="Arial" w:cs="Arial"/>
                </w:rPr>
                <w:t>http://vba-tpss.vbatraining.org/assess/reporting/VIPDashboard</w:t>
              </w:r>
            </w:hyperlink>
          </w:p>
        </w:tc>
        <w:tc>
          <w:tcPr>
            <w:tcW w:w="2160" w:type="dxa"/>
            <w:shd w:val="clear" w:color="auto" w:fill="auto"/>
          </w:tcPr>
          <w:p w14:paraId="06C87AA8" w14:textId="7BA02FB1" w:rsidR="00951CC1" w:rsidRPr="0042459C" w:rsidRDefault="00951CC1" w:rsidP="11806601">
            <w:pPr>
              <w:rPr>
                <w:rFonts w:ascii="Arial" w:hAnsi="Arial" w:cs="Arial"/>
              </w:rPr>
            </w:pPr>
            <w:r w:rsidRPr="0042459C">
              <w:rPr>
                <w:rFonts w:ascii="Arial" w:hAnsi="Arial" w:cs="Arial"/>
              </w:rPr>
              <w:t>Will need permission to enter</w:t>
            </w:r>
          </w:p>
        </w:tc>
      </w:tr>
      <w:tr w:rsidR="00951CC1" w14:paraId="6D404235" w14:textId="77777777" w:rsidTr="00951CC1">
        <w:trPr>
          <w:jc w:val="center"/>
        </w:trPr>
        <w:tc>
          <w:tcPr>
            <w:tcW w:w="2065" w:type="dxa"/>
            <w:shd w:val="clear" w:color="auto" w:fill="auto"/>
          </w:tcPr>
          <w:p w14:paraId="2721B6BC" w14:textId="3CD1A4D9" w:rsidR="00951CC1" w:rsidRPr="0042459C" w:rsidRDefault="00951CC1" w:rsidP="1180660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42459C">
              <w:rPr>
                <w:rFonts w:ascii="Arial" w:hAnsi="Arial" w:cs="Arial"/>
              </w:rPr>
              <w:t>VBA Learning Catalog</w:t>
            </w:r>
          </w:p>
        </w:tc>
        <w:tc>
          <w:tcPr>
            <w:tcW w:w="6232" w:type="dxa"/>
            <w:shd w:val="clear" w:color="auto" w:fill="auto"/>
          </w:tcPr>
          <w:p w14:paraId="536C1E11" w14:textId="1AC790B3" w:rsidR="00951CC1" w:rsidRPr="000923D1" w:rsidRDefault="00A10AA2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hyperlink r:id="rId13">
              <w:r w:rsidR="00951CC1" w:rsidRPr="11806601">
                <w:rPr>
                  <w:rStyle w:val="Hyperlink"/>
                  <w:rFonts w:ascii="Arial" w:hAnsi="Arial" w:cs="Arial"/>
                </w:rPr>
                <w:t>https://vba-tpi.vbatraining.org/LC/</w:t>
              </w:r>
            </w:hyperlink>
          </w:p>
        </w:tc>
        <w:tc>
          <w:tcPr>
            <w:tcW w:w="2160" w:type="dxa"/>
            <w:shd w:val="clear" w:color="auto" w:fill="auto"/>
          </w:tcPr>
          <w:p w14:paraId="75CA4EDC" w14:textId="7506E928" w:rsidR="00951CC1" w:rsidRPr="0042459C" w:rsidRDefault="00951CC1" w:rsidP="11806601">
            <w:pPr>
              <w:rPr>
                <w:rFonts w:ascii="Arial" w:hAnsi="Arial" w:cs="Arial"/>
              </w:rPr>
            </w:pPr>
          </w:p>
        </w:tc>
      </w:tr>
      <w:tr w:rsidR="00951CC1" w14:paraId="5D59CEE2" w14:textId="77777777" w:rsidTr="00951CC1">
        <w:trPr>
          <w:jc w:val="center"/>
        </w:trPr>
        <w:tc>
          <w:tcPr>
            <w:tcW w:w="2065" w:type="dxa"/>
            <w:shd w:val="clear" w:color="auto" w:fill="auto"/>
          </w:tcPr>
          <w:p w14:paraId="139FAD80" w14:textId="01BB6CCB" w:rsidR="00951CC1" w:rsidRPr="0042459C" w:rsidRDefault="00951CC1" w:rsidP="1180660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42459C">
              <w:rPr>
                <w:rFonts w:ascii="Arial" w:hAnsi="Arial" w:cs="Arial"/>
              </w:rPr>
              <w:t>Assessment Portal</w:t>
            </w:r>
          </w:p>
        </w:tc>
        <w:tc>
          <w:tcPr>
            <w:tcW w:w="6232" w:type="dxa"/>
            <w:shd w:val="clear" w:color="auto" w:fill="auto"/>
          </w:tcPr>
          <w:p w14:paraId="6FCFC204" w14:textId="2D9F7E01" w:rsidR="00951CC1" w:rsidRPr="000923D1" w:rsidRDefault="00951CC1" w:rsidP="00616205">
            <w:pPr>
              <w:rPr>
                <w:rFonts w:ascii="Arial" w:hAnsi="Arial" w:cs="Arial"/>
              </w:rPr>
            </w:pPr>
            <w:r w:rsidRPr="11806601">
              <w:rPr>
                <w:rFonts w:ascii="Arial" w:hAnsi="Arial" w:cs="Arial"/>
                <w:color w:val="0563C1"/>
                <w:u w:val="single"/>
              </w:rPr>
              <w:t>https://vba-tpss.vbatraining.org/assess</w:t>
            </w:r>
          </w:p>
        </w:tc>
        <w:tc>
          <w:tcPr>
            <w:tcW w:w="2160" w:type="dxa"/>
            <w:shd w:val="clear" w:color="auto" w:fill="auto"/>
          </w:tcPr>
          <w:p w14:paraId="10530E57" w14:textId="35A8AA56" w:rsidR="00951CC1" w:rsidRPr="0042459C" w:rsidRDefault="00951CC1" w:rsidP="11806601">
            <w:pPr>
              <w:rPr>
                <w:rFonts w:ascii="Arial" w:hAnsi="Arial" w:cs="Arial"/>
              </w:rPr>
            </w:pPr>
          </w:p>
        </w:tc>
      </w:tr>
      <w:tr w:rsidR="00951CC1" w14:paraId="30450BAC" w14:textId="77777777" w:rsidTr="00951CC1">
        <w:trPr>
          <w:jc w:val="center"/>
        </w:trPr>
        <w:tc>
          <w:tcPr>
            <w:tcW w:w="2065" w:type="dxa"/>
            <w:shd w:val="clear" w:color="auto" w:fill="auto"/>
          </w:tcPr>
          <w:p w14:paraId="657C00DF" w14:textId="0EB1D029" w:rsidR="00951CC1" w:rsidRPr="0042459C" w:rsidRDefault="00951CC1" w:rsidP="1180660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42459C">
              <w:rPr>
                <w:rFonts w:ascii="Arial" w:hAnsi="Arial" w:cs="Arial"/>
              </w:rPr>
              <w:t>Prime Instructor User Guide</w:t>
            </w:r>
          </w:p>
        </w:tc>
        <w:tc>
          <w:tcPr>
            <w:tcW w:w="6232" w:type="dxa"/>
            <w:shd w:val="clear" w:color="auto" w:fill="auto"/>
          </w:tcPr>
          <w:p w14:paraId="613A5170" w14:textId="4049327D" w:rsidR="00951CC1" w:rsidRPr="000923D1" w:rsidRDefault="00A10AA2" w:rsidP="00616205">
            <w:pPr>
              <w:rPr>
                <w:rFonts w:ascii="Arial" w:hAnsi="Arial" w:cs="Arial"/>
              </w:rPr>
            </w:pPr>
            <w:hyperlink r:id="rId14">
              <w:r w:rsidR="00951CC1" w:rsidRPr="11806601">
                <w:rPr>
                  <w:rStyle w:val="Hyperlink"/>
                </w:rPr>
                <w:t>https://vbatraining.adobeconnect.com/prime_user_guide_index/</w:t>
              </w:r>
            </w:hyperlink>
          </w:p>
        </w:tc>
        <w:tc>
          <w:tcPr>
            <w:tcW w:w="2160" w:type="dxa"/>
            <w:shd w:val="clear" w:color="auto" w:fill="auto"/>
          </w:tcPr>
          <w:p w14:paraId="15531B25" w14:textId="77777777" w:rsidR="00951CC1" w:rsidRPr="0042459C" w:rsidRDefault="00951CC1" w:rsidP="00616205">
            <w:pPr>
              <w:rPr>
                <w:rFonts w:ascii="Arial" w:hAnsi="Arial" w:cs="Arial"/>
              </w:rPr>
            </w:pPr>
          </w:p>
        </w:tc>
      </w:tr>
      <w:tr w:rsidR="00951CC1" w14:paraId="6F54F15E" w14:textId="77777777" w:rsidTr="00485642">
        <w:trPr>
          <w:trHeight w:val="647"/>
          <w:jc w:val="center"/>
        </w:trPr>
        <w:tc>
          <w:tcPr>
            <w:tcW w:w="2065" w:type="dxa"/>
            <w:shd w:val="clear" w:color="auto" w:fill="auto"/>
          </w:tcPr>
          <w:p w14:paraId="69F5A26D" w14:textId="3A1C0F54" w:rsidR="00951CC1" w:rsidRPr="0042459C" w:rsidRDefault="00485642" w:rsidP="11806601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Adobe Captivate Prime</w:t>
            </w:r>
          </w:p>
        </w:tc>
        <w:tc>
          <w:tcPr>
            <w:tcW w:w="6232" w:type="dxa"/>
            <w:shd w:val="clear" w:color="auto" w:fill="auto"/>
          </w:tcPr>
          <w:p w14:paraId="460C66D0" w14:textId="7F47E2FA" w:rsidR="00951CC1" w:rsidRPr="00951CC1" w:rsidRDefault="00A10AA2" w:rsidP="00951CC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hyperlink r:id="rId15" w:history="1">
              <w:r w:rsidR="00951CC1" w:rsidRPr="00951CC1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https://captivateprime.adobe.com/USDepartmentofVeteransAffairs4</w:t>
              </w:r>
            </w:hyperlink>
          </w:p>
          <w:p w14:paraId="0F65210B" w14:textId="7903F56A" w:rsidR="00951CC1" w:rsidRPr="000923D1" w:rsidRDefault="00951CC1" w:rsidP="0061620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35B1569F" w14:textId="77777777" w:rsidR="00951CC1" w:rsidRPr="0042459C" w:rsidRDefault="00951CC1" w:rsidP="00616205">
            <w:pPr>
              <w:rPr>
                <w:rFonts w:ascii="Arial" w:hAnsi="Arial" w:cs="Arial"/>
              </w:rPr>
            </w:pPr>
          </w:p>
        </w:tc>
      </w:tr>
      <w:tr w:rsidR="00951CC1" w14:paraId="55183083" w14:textId="77777777" w:rsidTr="00951CC1">
        <w:trPr>
          <w:jc w:val="center"/>
        </w:trPr>
        <w:tc>
          <w:tcPr>
            <w:tcW w:w="2065" w:type="dxa"/>
            <w:shd w:val="clear" w:color="auto" w:fill="auto"/>
          </w:tcPr>
          <w:p w14:paraId="76CCBEDC" w14:textId="7E7AD913" w:rsidR="00951CC1" w:rsidRPr="0042459C" w:rsidRDefault="00951CC1" w:rsidP="11806601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auto"/>
          </w:tcPr>
          <w:p w14:paraId="27C2FC67" w14:textId="49E6A629" w:rsidR="00951CC1" w:rsidRPr="000923D1" w:rsidRDefault="00951CC1" w:rsidP="0061620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7E59C645" w14:textId="77777777" w:rsidR="00951CC1" w:rsidRPr="0042459C" w:rsidRDefault="00951CC1" w:rsidP="00616205">
            <w:pPr>
              <w:rPr>
                <w:rFonts w:ascii="Arial" w:hAnsi="Arial" w:cs="Arial"/>
              </w:rPr>
            </w:pPr>
          </w:p>
        </w:tc>
      </w:tr>
      <w:tr w:rsidR="00951CC1" w14:paraId="6E25EC27" w14:textId="77777777" w:rsidTr="00951CC1">
        <w:trPr>
          <w:jc w:val="center"/>
        </w:trPr>
        <w:tc>
          <w:tcPr>
            <w:tcW w:w="2065" w:type="dxa"/>
            <w:shd w:val="clear" w:color="auto" w:fill="auto"/>
          </w:tcPr>
          <w:p w14:paraId="358A1E4C" w14:textId="30816144" w:rsidR="00951CC1" w:rsidRPr="0042459C" w:rsidRDefault="00951CC1" w:rsidP="11806601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auto"/>
          </w:tcPr>
          <w:p w14:paraId="0EB90B7A" w14:textId="6E7D3688" w:rsidR="00951CC1" w:rsidRPr="000923D1" w:rsidRDefault="00951CC1" w:rsidP="0061620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6BF9EDD5" w14:textId="77777777" w:rsidR="00951CC1" w:rsidRPr="0042459C" w:rsidRDefault="00951CC1" w:rsidP="00616205">
            <w:pPr>
              <w:rPr>
                <w:rFonts w:ascii="Arial" w:hAnsi="Arial" w:cs="Arial"/>
              </w:rPr>
            </w:pPr>
          </w:p>
        </w:tc>
      </w:tr>
      <w:tr w:rsidR="00951CC1" w14:paraId="3854B534" w14:textId="77777777" w:rsidTr="00951CC1">
        <w:trPr>
          <w:jc w:val="center"/>
        </w:trPr>
        <w:tc>
          <w:tcPr>
            <w:tcW w:w="2065" w:type="dxa"/>
            <w:shd w:val="clear" w:color="auto" w:fill="auto"/>
          </w:tcPr>
          <w:p w14:paraId="2E6DCA8F" w14:textId="05369602" w:rsidR="00951CC1" w:rsidRPr="0042459C" w:rsidRDefault="00951CC1" w:rsidP="11806601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auto"/>
          </w:tcPr>
          <w:p w14:paraId="45009E53" w14:textId="588519AB" w:rsidR="00951CC1" w:rsidRPr="000923D1" w:rsidRDefault="00951CC1" w:rsidP="00616205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43C6AFD7" w14:textId="77777777" w:rsidR="00951CC1" w:rsidRPr="0042459C" w:rsidRDefault="00951CC1" w:rsidP="00616205">
            <w:pPr>
              <w:rPr>
                <w:rFonts w:ascii="Arial" w:hAnsi="Arial" w:cs="Arial"/>
              </w:rPr>
            </w:pPr>
          </w:p>
        </w:tc>
      </w:tr>
      <w:tr w:rsidR="00951CC1" w14:paraId="2AC76FF4" w14:textId="77777777" w:rsidTr="00951CC1">
        <w:trPr>
          <w:jc w:val="center"/>
        </w:trPr>
        <w:tc>
          <w:tcPr>
            <w:tcW w:w="2065" w:type="dxa"/>
            <w:shd w:val="clear" w:color="auto" w:fill="auto"/>
          </w:tcPr>
          <w:p w14:paraId="05D29D35" w14:textId="68950A25" w:rsidR="00951CC1" w:rsidRPr="0042459C" w:rsidRDefault="00951CC1" w:rsidP="11806601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auto"/>
          </w:tcPr>
          <w:p w14:paraId="7BE5B9F1" w14:textId="0D434404" w:rsidR="00951CC1" w:rsidRPr="0075244A" w:rsidRDefault="00951CC1" w:rsidP="006176A1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371B3B87" w14:textId="77777777" w:rsidR="00951CC1" w:rsidRPr="0042459C" w:rsidRDefault="00951CC1" w:rsidP="00616205">
            <w:pPr>
              <w:rPr>
                <w:rFonts w:ascii="Arial" w:hAnsi="Arial" w:cs="Arial"/>
              </w:rPr>
            </w:pPr>
          </w:p>
        </w:tc>
      </w:tr>
      <w:tr w:rsidR="00951CC1" w14:paraId="194FAFCF" w14:textId="77777777" w:rsidTr="00951CC1">
        <w:trPr>
          <w:jc w:val="center"/>
        </w:trPr>
        <w:tc>
          <w:tcPr>
            <w:tcW w:w="2065" w:type="dxa"/>
            <w:shd w:val="clear" w:color="auto" w:fill="auto"/>
          </w:tcPr>
          <w:p w14:paraId="0D672035" w14:textId="47E8DE4B" w:rsidR="00951CC1" w:rsidRPr="0042459C" w:rsidRDefault="00951CC1" w:rsidP="11806601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auto"/>
          </w:tcPr>
          <w:p w14:paraId="484B3FDC" w14:textId="38B30C3A" w:rsidR="00951CC1" w:rsidRPr="0075244A" w:rsidRDefault="00951CC1" w:rsidP="00616205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09DDB404" w14:textId="77777777" w:rsidR="00951CC1" w:rsidRPr="0042459C" w:rsidRDefault="00951CC1" w:rsidP="00616205">
            <w:pPr>
              <w:rPr>
                <w:rFonts w:ascii="Arial" w:hAnsi="Arial" w:cs="Arial"/>
              </w:rPr>
            </w:pPr>
          </w:p>
        </w:tc>
      </w:tr>
    </w:tbl>
    <w:p w14:paraId="60765BDF" w14:textId="77D18DB5" w:rsidR="11806601" w:rsidRDefault="11806601" w:rsidP="11806601">
      <w:pPr>
        <w:rPr>
          <w:rStyle w:val="Hyperlink"/>
          <w:rFonts w:ascii="Arial" w:hAnsi="Arial" w:cs="Arial"/>
          <w:color w:val="auto"/>
          <w:u w:val="none"/>
        </w:rPr>
      </w:pPr>
    </w:p>
    <w:p w14:paraId="2F31CB4C" w14:textId="084C0A1B" w:rsidR="006176A1" w:rsidRDefault="006176A1" w:rsidP="006176A1"/>
    <w:p w14:paraId="0AD3EB17" w14:textId="77777777" w:rsidR="00F26985" w:rsidRPr="00EC4AC9" w:rsidRDefault="00F26985" w:rsidP="00C26E09">
      <w:pPr>
        <w:pStyle w:val="ListParagraph"/>
        <w:ind w:left="810"/>
        <w:rPr>
          <w:rStyle w:val="Hyperlink"/>
          <w:rFonts w:ascii="Arial" w:hAnsi="Arial" w:cs="Arial"/>
          <w:color w:val="auto"/>
          <w:u w:val="none"/>
        </w:rPr>
      </w:pPr>
    </w:p>
    <w:p w14:paraId="3B245AAB" w14:textId="77777777" w:rsidR="00F26985" w:rsidRPr="00EC4AC9" w:rsidRDefault="00F26985" w:rsidP="00F26985">
      <w:pPr>
        <w:pStyle w:val="ListParagraph"/>
        <w:rPr>
          <w:rFonts w:ascii="Arial" w:hAnsi="Arial" w:cs="Arial"/>
        </w:rPr>
      </w:pPr>
    </w:p>
    <w:p w14:paraId="7A055F42" w14:textId="77777777" w:rsidR="00F26985" w:rsidRPr="00EC4AC9" w:rsidRDefault="00F26985" w:rsidP="00F26985">
      <w:pPr>
        <w:rPr>
          <w:rFonts w:ascii="Arial" w:hAnsi="Arial" w:cs="Arial"/>
        </w:rPr>
      </w:pPr>
    </w:p>
    <w:p w14:paraId="7DE0A99A" w14:textId="2ED77601" w:rsidR="002D14A3" w:rsidRPr="00EC4AC9" w:rsidRDefault="002D14A3" w:rsidP="002D14A3">
      <w:pPr>
        <w:rPr>
          <w:rFonts w:ascii="Arial" w:hAnsi="Arial" w:cs="Arial"/>
        </w:rPr>
      </w:pPr>
    </w:p>
    <w:p w14:paraId="1AD6BDFC" w14:textId="77777777" w:rsidR="002D14A3" w:rsidRPr="00EC4AC9" w:rsidRDefault="002D14A3" w:rsidP="002D14A3">
      <w:pPr>
        <w:rPr>
          <w:rFonts w:ascii="Arial" w:hAnsi="Arial" w:cs="Arial"/>
        </w:rPr>
      </w:pPr>
    </w:p>
    <w:p w14:paraId="51AFD071" w14:textId="02C0FBC3" w:rsidR="002B6047" w:rsidRDefault="002B6047" w:rsidP="002B6047"/>
    <w:p w14:paraId="40872309" w14:textId="77777777" w:rsidR="002B6047" w:rsidRPr="002B6047" w:rsidRDefault="002B6047" w:rsidP="002B6047"/>
    <w:p w14:paraId="5DAF1ED5" w14:textId="6BD8B4D4" w:rsidR="004947A1" w:rsidRPr="002B6047" w:rsidRDefault="004947A1" w:rsidP="002B6047"/>
    <w:sectPr w:rsidR="004947A1" w:rsidRPr="002B6047" w:rsidSect="00C868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484" w:right="720" w:bottom="1080" w:left="720" w:header="1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0FD80" w14:textId="77777777" w:rsidR="00A10AA2" w:rsidRDefault="00A10AA2" w:rsidP="00240F1A">
      <w:pPr>
        <w:spacing w:after="0" w:line="240" w:lineRule="auto"/>
      </w:pPr>
      <w:r>
        <w:separator/>
      </w:r>
    </w:p>
  </w:endnote>
  <w:endnote w:type="continuationSeparator" w:id="0">
    <w:p w14:paraId="4B78328D" w14:textId="77777777" w:rsidR="00A10AA2" w:rsidRDefault="00A10AA2" w:rsidP="0024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A5E74" w14:textId="77777777" w:rsidR="00A6275A" w:rsidRDefault="00A62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4D42" w14:textId="44E170CC" w:rsidR="000F0E10" w:rsidRDefault="000F0E10" w:rsidP="000F0E10">
    <w:pPr>
      <w:spacing w:after="120" w:line="240" w:lineRule="auto"/>
      <w:ind w:left="-180"/>
      <w:jc w:val="center"/>
      <w:rPr>
        <w:color w:val="0563C1"/>
        <w:u w:val="single"/>
      </w:rPr>
    </w:pPr>
    <w:r>
      <w:rPr>
        <w:i/>
      </w:rPr>
      <w:t xml:space="preserve">If you require any additional assistance, please contact: </w:t>
    </w:r>
    <w:hyperlink r:id="rId1" w:history="1">
      <w:r>
        <w:rPr>
          <w:rStyle w:val="Hyperlink"/>
        </w:rPr>
        <w:t>VBAADOBEHELP.VBACO@va.gov</w:t>
      </w:r>
    </w:hyperlink>
  </w:p>
  <w:p w14:paraId="41177E3F" w14:textId="77777777" w:rsidR="000F0E10" w:rsidRDefault="000F0E10" w:rsidP="00240F1A">
    <w:pPr>
      <w:pStyle w:val="Footer"/>
      <w:pBdr>
        <w:top w:val="single" w:sz="4" w:space="1" w:color="D9D9D9"/>
      </w:pBdr>
      <w:jc w:val="right"/>
    </w:pPr>
  </w:p>
  <w:p w14:paraId="0374190C" w14:textId="795567A6" w:rsidR="00240F1A" w:rsidRDefault="00240F1A" w:rsidP="00240F1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23D1">
      <w:rPr>
        <w:noProof/>
      </w:rPr>
      <w:t>1</w:t>
    </w:r>
    <w:r>
      <w:rPr>
        <w:noProof/>
      </w:rPr>
      <w:fldChar w:fldCharType="end"/>
    </w:r>
    <w:r>
      <w:t xml:space="preserve"> | </w:t>
    </w:r>
    <w:r w:rsidRPr="00240F1A">
      <w:rPr>
        <w:color w:val="7F7F7F"/>
        <w:spacing w:val="60"/>
      </w:rPr>
      <w:t>Page</w:t>
    </w:r>
  </w:p>
  <w:p w14:paraId="17F19CDB" w14:textId="77777777" w:rsidR="00240F1A" w:rsidRDefault="00240F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DB964" w14:textId="77777777" w:rsidR="00A6275A" w:rsidRDefault="00A62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2644" w14:textId="77777777" w:rsidR="00A10AA2" w:rsidRDefault="00A10AA2" w:rsidP="00240F1A">
      <w:pPr>
        <w:spacing w:after="0" w:line="240" w:lineRule="auto"/>
      </w:pPr>
      <w:r>
        <w:separator/>
      </w:r>
    </w:p>
  </w:footnote>
  <w:footnote w:type="continuationSeparator" w:id="0">
    <w:p w14:paraId="0CAA276D" w14:textId="77777777" w:rsidR="00A10AA2" w:rsidRDefault="00A10AA2" w:rsidP="0024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221D7" w14:textId="77777777" w:rsidR="00A6275A" w:rsidRDefault="00A62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D6227" w14:textId="059D145E" w:rsidR="00240F1A" w:rsidRPr="00240F1A" w:rsidRDefault="00BD7DDA" w:rsidP="00240F1A">
    <w:pPr>
      <w:ind w:left="720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C20DFA4" wp14:editId="7622FCEA">
          <wp:simplePos x="0" y="0"/>
          <wp:positionH relativeFrom="margin">
            <wp:align>left</wp:align>
          </wp:positionH>
          <wp:positionV relativeFrom="paragraph">
            <wp:posOffset>335280</wp:posOffset>
          </wp:positionV>
          <wp:extent cx="1122045" cy="50165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B3562" w14:textId="0F971050" w:rsidR="00240F1A" w:rsidRDefault="009C2B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3CB3BB" wp14:editId="481307ED">
              <wp:simplePos x="0" y="0"/>
              <wp:positionH relativeFrom="column">
                <wp:posOffset>-457200</wp:posOffset>
              </wp:positionH>
              <wp:positionV relativeFrom="paragraph">
                <wp:posOffset>663575</wp:posOffset>
              </wp:positionV>
              <wp:extent cx="7910195" cy="400050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10195" cy="400050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8186929" w14:textId="7F13203A" w:rsidR="00240F1A" w:rsidRDefault="00EC4AC9" w:rsidP="00240F1A">
                          <w:pPr>
                            <w:ind w:left="720"/>
                          </w:pPr>
                          <w:r>
                            <w:rPr>
                              <w:sz w:val="28"/>
                              <w:szCs w:val="28"/>
                            </w:rPr>
                            <w:t>OTHER REPORTING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3CB3BB" id="Rectangle 22" o:spid="_x0000_s1026" style="position:absolute;margin-left:-36pt;margin-top:52.25pt;width:622.8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NmiQIAABAFAAAOAAAAZHJzL2Uyb0RvYy54bWysVFtv0zAUfkfiP1h+Z0mjlG7R0qnqNIRU&#10;tokN7fnUcRIL37DdNuPXc+ykWxk8IV6sc/O5fP6OL68GJcmeOy+MrunsLKeEa2Yaobuafnu8+XBO&#10;iQ+gG5BG85o+c0+vlu/fXR5sxQvTG9lwRzCJ9tXB1rQPwVZZ5lnPFfgzY7lGZ2ucgoCq67LGwQGz&#10;K5kVef4xOxjXWGcY9x6t16OTLlP+tuUs3LWt54HImmJvIZ0undt4ZstLqDoHthdsagP+oQsFQmPR&#10;l1TXEIDsnPgjlRLMGW/acMaMykzbCsbTDDjNLH8zzUMPlqdZEBxvX2Dy/y8tu93fOyKamhYFJRoU&#10;vtFXRA10JzlBGwJ0sL7CuAd77+KI3m4M++7Rkf3miYqfYobWqRiLA5Ihof38gjYfAmFoXFzM8tnF&#10;nBKGvjLP83l6jgyq423rfPjEjSJRqKnDvhLIsN/4EOtDdQxJjRkpmhshZVJct11LR/aAL1+Wi2Jd&#10;prtyp76YZjTPseixph/jU1J/mkhqckBmFwsMJQyQo62EgKKyiJrXHSUgOyQ/Cy5V0Cb2kIgVu7sG&#10;34/lUtqRcUoEpL0UqqbnsYljF1LH3nki7jTjK6xRCsN2mJ5ka5pnfDtnRlJ7y24E1tuAD/fgkMXY&#10;L25muMOjlQaHMJNESW/cz7/ZYzySC72UHHArcMAfO3CcEvlZI+0uZmUZ1ygp5XxRoOJOPdtTj96p&#10;tUH4Z/gHWJbEGB/kUWydUU+4wKtYFV2gGdYeoZyUdRi3Fb8AxlerFIarYyFs9INlMXmELCL9ODyB&#10;sxNZAtLs1hw3CKo3nBlj401tVrtgWpEIFSEecZ3YjWuXKDF9EXGvT/UU9fqRLX8BAAD//wMAUEsD&#10;BBQABgAIAAAAIQBS3jBI4gAAAAwBAAAPAAAAZHJzL2Rvd25yZXYueG1sTI/BTsMwEETvSPyDtUjc&#10;Wielqas0ToVQOQGHlCL16MZLHIjXUey2oV+Pe4LbjmY0+6ZYj7ZjJxx860hCOk2AIdVOt9RI2L0/&#10;T5bAfFCkVecIJfygh3V5e1OoXLszVXjahobFEvK5kmBC6HPOfW3QKj91PVL0Pt1gVYhyaLge1DmW&#10;247PkmTBrWopfjCqxyeD9ff2aCXsN1TRF+1fd28fl+xSpS9zsxFS3t+NjytgAcfwF4YrfkSHMjId&#10;3JG0Z52EiZjFLSEayTwDdk2k4kEAO8RrITLgZcH/jyh/AQAA//8DAFBLAQItABQABgAIAAAAIQC2&#10;gziS/gAAAOEBAAATAAAAAAAAAAAAAAAAAAAAAABbQ29udGVudF9UeXBlc10ueG1sUEsBAi0AFAAG&#10;AAgAAAAhADj9If/WAAAAlAEAAAsAAAAAAAAAAAAAAAAALwEAAF9yZWxzLy5yZWxzUEsBAi0AFAAG&#10;AAgAAAAhAOdTs2aJAgAAEAUAAA4AAAAAAAAAAAAAAAAALgIAAGRycy9lMm9Eb2MueG1sUEsBAi0A&#10;FAAGAAgAAAAhAFLeMEjiAAAADAEAAA8AAAAAAAAAAAAAAAAA4wQAAGRycy9kb3ducmV2LnhtbFBL&#10;BQYAAAAABAAEAPMAAADyBQAAAAA=&#10;" fillcolor="#203864" stroked="f" strokeweight="1pt">
              <v:textbox>
                <w:txbxContent>
                  <w:p w14:paraId="38186929" w14:textId="7F13203A" w:rsidR="00240F1A" w:rsidRDefault="00EC4AC9" w:rsidP="00240F1A">
                    <w:pPr>
                      <w:ind w:left="720"/>
                    </w:pPr>
                    <w:r>
                      <w:rPr>
                        <w:sz w:val="28"/>
                        <w:szCs w:val="28"/>
                      </w:rPr>
                      <w:t>OTHER REPORTING RESOURCES</w:t>
                    </w:r>
                  </w:p>
                </w:txbxContent>
              </v:textbox>
            </v:rect>
          </w:pict>
        </mc:Fallback>
      </mc:AlternateContent>
    </w:r>
    <w:r w:rsidR="00240F1A">
      <w:t xml:space="preserve">                                                                                                                               </w:t>
    </w:r>
    <w:r w:rsidR="00A6275A">
      <w:rPr>
        <w:b/>
        <w:sz w:val="28"/>
        <w:szCs w:val="28"/>
      </w:rPr>
      <w:t xml:space="preserve">VIP RVSR Course Coordinator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6ED18" w14:textId="77777777" w:rsidR="00A6275A" w:rsidRDefault="00A62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268B"/>
    <w:multiLevelType w:val="hybridMultilevel"/>
    <w:tmpl w:val="42D69740"/>
    <w:lvl w:ilvl="0" w:tplc="129C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ED0"/>
    <w:multiLevelType w:val="hybridMultilevel"/>
    <w:tmpl w:val="30BA9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2D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E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4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8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08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08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B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26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B346A8"/>
    <w:multiLevelType w:val="hybridMultilevel"/>
    <w:tmpl w:val="D7AA24B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194042"/>
    <w:multiLevelType w:val="multilevel"/>
    <w:tmpl w:val="C6C2A6D4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hint="default"/>
      </w:rPr>
    </w:lvl>
  </w:abstractNum>
  <w:abstractNum w:abstractNumId="4" w15:restartNumberingAfterBreak="0">
    <w:nsid w:val="295C5692"/>
    <w:multiLevelType w:val="hybridMultilevel"/>
    <w:tmpl w:val="B4BADB5C"/>
    <w:lvl w:ilvl="0" w:tplc="1428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2D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E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4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8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08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08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B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26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206E99"/>
    <w:multiLevelType w:val="hybridMultilevel"/>
    <w:tmpl w:val="D5B8992A"/>
    <w:lvl w:ilvl="0" w:tplc="2E2CB246">
      <w:start w:val="1"/>
      <w:numFmt w:val="none"/>
      <w:lvlText w:val="9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622E1A"/>
    <w:multiLevelType w:val="hybridMultilevel"/>
    <w:tmpl w:val="CEAC2EE0"/>
    <w:lvl w:ilvl="0" w:tplc="434E8F24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48D0143B"/>
    <w:multiLevelType w:val="multilevel"/>
    <w:tmpl w:val="D0E4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171C69"/>
    <w:multiLevelType w:val="hybridMultilevel"/>
    <w:tmpl w:val="3362B7E0"/>
    <w:lvl w:ilvl="0" w:tplc="03EA7D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A0D8B"/>
    <w:multiLevelType w:val="hybridMultilevel"/>
    <w:tmpl w:val="7C1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84096"/>
    <w:multiLevelType w:val="hybridMultilevel"/>
    <w:tmpl w:val="FAE81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870F5D"/>
    <w:multiLevelType w:val="multilevel"/>
    <w:tmpl w:val="D0E47A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entative="1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entative="1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entative="1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NbQwMbc0MjExNjVT0lEKTi0uzszPAymwqAUAwh5baSwAAAA="/>
  </w:docVars>
  <w:rsids>
    <w:rsidRoot w:val="00622BEC"/>
    <w:rsid w:val="00015BC3"/>
    <w:rsid w:val="00025089"/>
    <w:rsid w:val="00061F1B"/>
    <w:rsid w:val="00076404"/>
    <w:rsid w:val="00086736"/>
    <w:rsid w:val="000923D1"/>
    <w:rsid w:val="0009642E"/>
    <w:rsid w:val="000A0C90"/>
    <w:rsid w:val="000A3DB2"/>
    <w:rsid w:val="000B403D"/>
    <w:rsid w:val="000D294A"/>
    <w:rsid w:val="000E0044"/>
    <w:rsid w:val="000F0E10"/>
    <w:rsid w:val="000F5036"/>
    <w:rsid w:val="000F51F8"/>
    <w:rsid w:val="00110D78"/>
    <w:rsid w:val="00152AF1"/>
    <w:rsid w:val="00160123"/>
    <w:rsid w:val="00180715"/>
    <w:rsid w:val="0019604E"/>
    <w:rsid w:val="001A1027"/>
    <w:rsid w:val="001B5692"/>
    <w:rsid w:val="001D70A2"/>
    <w:rsid w:val="001F2241"/>
    <w:rsid w:val="0022464B"/>
    <w:rsid w:val="00240F1A"/>
    <w:rsid w:val="0026415F"/>
    <w:rsid w:val="00280917"/>
    <w:rsid w:val="0028435E"/>
    <w:rsid w:val="002B6047"/>
    <w:rsid w:val="002C5442"/>
    <w:rsid w:val="002D14A3"/>
    <w:rsid w:val="002D3F32"/>
    <w:rsid w:val="002D59F8"/>
    <w:rsid w:val="002F1163"/>
    <w:rsid w:val="003023C0"/>
    <w:rsid w:val="00310688"/>
    <w:rsid w:val="00367486"/>
    <w:rsid w:val="00393703"/>
    <w:rsid w:val="003967C7"/>
    <w:rsid w:val="003C5EE2"/>
    <w:rsid w:val="004136A8"/>
    <w:rsid w:val="00421A73"/>
    <w:rsid w:val="0042459C"/>
    <w:rsid w:val="00426EB7"/>
    <w:rsid w:val="004276F4"/>
    <w:rsid w:val="00430BC0"/>
    <w:rsid w:val="00454B39"/>
    <w:rsid w:val="00474FAE"/>
    <w:rsid w:val="0048341E"/>
    <w:rsid w:val="00485642"/>
    <w:rsid w:val="004947A1"/>
    <w:rsid w:val="004A4063"/>
    <w:rsid w:val="004A4317"/>
    <w:rsid w:val="004C45C1"/>
    <w:rsid w:val="0052077C"/>
    <w:rsid w:val="00551033"/>
    <w:rsid w:val="0055776E"/>
    <w:rsid w:val="005612FD"/>
    <w:rsid w:val="005668D7"/>
    <w:rsid w:val="0057051F"/>
    <w:rsid w:val="00570BAC"/>
    <w:rsid w:val="005717F8"/>
    <w:rsid w:val="0059295E"/>
    <w:rsid w:val="005A0411"/>
    <w:rsid w:val="005B3A9D"/>
    <w:rsid w:val="005E4221"/>
    <w:rsid w:val="005F691B"/>
    <w:rsid w:val="00616205"/>
    <w:rsid w:val="006176A1"/>
    <w:rsid w:val="00620C52"/>
    <w:rsid w:val="00622BEC"/>
    <w:rsid w:val="0065027E"/>
    <w:rsid w:val="00682E14"/>
    <w:rsid w:val="006A671B"/>
    <w:rsid w:val="006D1521"/>
    <w:rsid w:val="006E5DD5"/>
    <w:rsid w:val="006F37ED"/>
    <w:rsid w:val="0071472B"/>
    <w:rsid w:val="00744DAA"/>
    <w:rsid w:val="00747B53"/>
    <w:rsid w:val="0075244A"/>
    <w:rsid w:val="00755626"/>
    <w:rsid w:val="00761CD4"/>
    <w:rsid w:val="00782155"/>
    <w:rsid w:val="007A6CC2"/>
    <w:rsid w:val="007C2D7F"/>
    <w:rsid w:val="007C6232"/>
    <w:rsid w:val="00815D49"/>
    <w:rsid w:val="00860F2F"/>
    <w:rsid w:val="008630D7"/>
    <w:rsid w:val="00874EF2"/>
    <w:rsid w:val="00877B9B"/>
    <w:rsid w:val="00880E89"/>
    <w:rsid w:val="00881941"/>
    <w:rsid w:val="00885518"/>
    <w:rsid w:val="00885FEA"/>
    <w:rsid w:val="008A433F"/>
    <w:rsid w:val="008A4F89"/>
    <w:rsid w:val="008A7BC7"/>
    <w:rsid w:val="008B4C83"/>
    <w:rsid w:val="008E262C"/>
    <w:rsid w:val="008E28B1"/>
    <w:rsid w:val="008E6312"/>
    <w:rsid w:val="008F5541"/>
    <w:rsid w:val="00944090"/>
    <w:rsid w:val="009506D2"/>
    <w:rsid w:val="00951CC1"/>
    <w:rsid w:val="00977D3A"/>
    <w:rsid w:val="00991125"/>
    <w:rsid w:val="00994671"/>
    <w:rsid w:val="009A1526"/>
    <w:rsid w:val="009A72F2"/>
    <w:rsid w:val="009C2BB8"/>
    <w:rsid w:val="009F64EE"/>
    <w:rsid w:val="00A10AA2"/>
    <w:rsid w:val="00A123C8"/>
    <w:rsid w:val="00A54E36"/>
    <w:rsid w:val="00A6214E"/>
    <w:rsid w:val="00A6275A"/>
    <w:rsid w:val="00A86AE7"/>
    <w:rsid w:val="00A95A5D"/>
    <w:rsid w:val="00AA1ACC"/>
    <w:rsid w:val="00AA7C50"/>
    <w:rsid w:val="00AB4F04"/>
    <w:rsid w:val="00AC2155"/>
    <w:rsid w:val="00AC24B3"/>
    <w:rsid w:val="00AD6306"/>
    <w:rsid w:val="00AE667E"/>
    <w:rsid w:val="00AF42C1"/>
    <w:rsid w:val="00B07420"/>
    <w:rsid w:val="00B20A90"/>
    <w:rsid w:val="00B26262"/>
    <w:rsid w:val="00B42D87"/>
    <w:rsid w:val="00B71805"/>
    <w:rsid w:val="00B728BB"/>
    <w:rsid w:val="00B83D00"/>
    <w:rsid w:val="00BA1394"/>
    <w:rsid w:val="00BD0D76"/>
    <w:rsid w:val="00BD7DDA"/>
    <w:rsid w:val="00BF5B7C"/>
    <w:rsid w:val="00C13A47"/>
    <w:rsid w:val="00C20BB2"/>
    <w:rsid w:val="00C22987"/>
    <w:rsid w:val="00C26E09"/>
    <w:rsid w:val="00C429B4"/>
    <w:rsid w:val="00C449B2"/>
    <w:rsid w:val="00C60A04"/>
    <w:rsid w:val="00C868D2"/>
    <w:rsid w:val="00C92956"/>
    <w:rsid w:val="00C95725"/>
    <w:rsid w:val="00CB7701"/>
    <w:rsid w:val="00CD3264"/>
    <w:rsid w:val="00D01FDF"/>
    <w:rsid w:val="00D143F9"/>
    <w:rsid w:val="00D2092D"/>
    <w:rsid w:val="00D22F20"/>
    <w:rsid w:val="00D2454D"/>
    <w:rsid w:val="00D55793"/>
    <w:rsid w:val="00DD1F0C"/>
    <w:rsid w:val="00DE2FE4"/>
    <w:rsid w:val="00E11C1C"/>
    <w:rsid w:val="00E2050F"/>
    <w:rsid w:val="00E40F7F"/>
    <w:rsid w:val="00E52569"/>
    <w:rsid w:val="00E552F2"/>
    <w:rsid w:val="00E55D30"/>
    <w:rsid w:val="00E64DCE"/>
    <w:rsid w:val="00E72FE5"/>
    <w:rsid w:val="00E93C68"/>
    <w:rsid w:val="00EA261E"/>
    <w:rsid w:val="00EB764B"/>
    <w:rsid w:val="00EC4AC9"/>
    <w:rsid w:val="00EC4DF8"/>
    <w:rsid w:val="00ED44F7"/>
    <w:rsid w:val="00F00F44"/>
    <w:rsid w:val="00F14C90"/>
    <w:rsid w:val="00F15D10"/>
    <w:rsid w:val="00F171F1"/>
    <w:rsid w:val="00F17FC3"/>
    <w:rsid w:val="00F24692"/>
    <w:rsid w:val="00F26985"/>
    <w:rsid w:val="00F3666F"/>
    <w:rsid w:val="00F44CFC"/>
    <w:rsid w:val="00F50F99"/>
    <w:rsid w:val="00F60410"/>
    <w:rsid w:val="00F675E6"/>
    <w:rsid w:val="00FA1206"/>
    <w:rsid w:val="00FA47A2"/>
    <w:rsid w:val="00FD566B"/>
    <w:rsid w:val="0E48C53F"/>
    <w:rsid w:val="11806601"/>
    <w:rsid w:val="254BD4C7"/>
    <w:rsid w:val="428C311E"/>
    <w:rsid w:val="4428017F"/>
    <w:rsid w:val="56CDB89D"/>
    <w:rsid w:val="7E6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F268D"/>
  <w15:chartTrackingRefBased/>
  <w15:docId w15:val="{A88C6164-C928-4C5C-9418-9BE3B36A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0F1A"/>
    <w:pPr>
      <w:keepNext/>
      <w:keepLines/>
      <w:spacing w:before="240" w:after="0"/>
      <w:outlineLvl w:val="0"/>
    </w:pPr>
    <w:rPr>
      <w:rFonts w:ascii="Calibri Light" w:eastAsia="Times New Roman" w:hAnsi="Calibri Light"/>
      <w:b/>
      <w:color w:val="0D0D0D"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240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1A"/>
  </w:style>
  <w:style w:type="paragraph" w:styleId="Footer">
    <w:name w:val="footer"/>
    <w:basedOn w:val="Normal"/>
    <w:link w:val="FooterChar"/>
    <w:uiPriority w:val="99"/>
    <w:unhideWhenUsed/>
    <w:rsid w:val="0024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F1A"/>
  </w:style>
  <w:style w:type="paragraph" w:styleId="BalloonText">
    <w:name w:val="Balloon Text"/>
    <w:basedOn w:val="Normal"/>
    <w:link w:val="BalloonTextChar"/>
    <w:uiPriority w:val="99"/>
    <w:semiHidden/>
    <w:unhideWhenUsed/>
    <w:rsid w:val="0024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0F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40F1A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240F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40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40F1A"/>
    <w:rPr>
      <w:rFonts w:ascii="Calibri Light" w:eastAsia="Times New Roman" w:hAnsi="Calibri Light" w:cs="Times New Roman"/>
      <w:b/>
      <w:color w:val="0D0D0D"/>
      <w:sz w:val="28"/>
      <w:szCs w:val="32"/>
    </w:rPr>
  </w:style>
  <w:style w:type="paragraph" w:styleId="ListParagraph">
    <w:name w:val="List Paragraph"/>
    <w:basedOn w:val="Normal"/>
    <w:uiPriority w:val="34"/>
    <w:qFormat/>
    <w:rsid w:val="00474FA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22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B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BE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F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6262"/>
    <w:rPr>
      <w:sz w:val="22"/>
      <w:szCs w:val="22"/>
    </w:rPr>
  </w:style>
  <w:style w:type="paragraph" w:customStyle="1" w:styleId="asterisk">
    <w:name w:val="asterisk"/>
    <w:basedOn w:val="Normal"/>
    <w:rsid w:val="00AA1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C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62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9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ba-tpi.vbatraining.org/L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vba-tpss.vbatraining.org/assess/reporting/VIPDashboar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aptivateprime.adobe.com/USDepartmentofVeteransAffairs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cc01.safelinks.protection.outlook.com/?url=https%3A%2F%2Fvbatraining.adobeconnect.com%2Fprime_user_guide_index%2F&amp;data=04%7C01%7C%7C8a123273fbbc414b4d4208d8f483b060%7Ce95f1b23abaf45ee821db7ab251ab3bf%7C0%7C0%7C637528193715464494%7CUnknown%7CTWFpbGZsb3d8eyJWIjoiMC4wLjAwMDAiLCJQIjoiV2luMzIiLCJBTiI6Ik1haWwiLCJXVCI6Mn0%3D%7C1000&amp;sdata=zftTQWOC1q8E%2BEi6BsDQFTad7UM%2BYdNMwyffcd8smwI%3D&amp;reserved=0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BAADOBEHELP.VBACO@v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SPTStrikJ\AppData\Local\Microsoft\Windows\INetCache\Content.Outlook\UJA4BMK3\Updating%20Jobs%20Ai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2021-12-07T20:44:14+00:00</_dlc_ExpireDate>
  </documentManagement>
</p:properties>
</file>

<file path=customXml/itemProps1.xml><?xml version="1.0" encoding="utf-8"?>
<ds:datastoreItem xmlns:ds="http://schemas.openxmlformats.org/officeDocument/2006/customXml" ds:itemID="{44030290-F029-4FBD-B37C-A2584539E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FAE7D-33CA-465E-ACDE-007704BE5D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11FEF-E5E1-4566-A948-D2B35896601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D163650-01C9-4944-84A3-778E2EAB1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E4E9A8-7B18-4748-B881-120076C75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Updating Jobs Aids</Template>
  <TotalTime>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Reporting Resources</vt:lpstr>
    </vt:vector>
  </TitlesOfParts>
  <Company>Veterans Benefits Administration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Reporting Resources</dc:title>
  <dc:subject/>
  <dc:creator>Department of Veterans Affairs, Veterans Benefits Administration, STAFF</dc:creator>
  <cp:keywords/>
  <dc:description/>
  <cp:lastModifiedBy>Kathy Poole</cp:lastModifiedBy>
  <cp:revision>2</cp:revision>
  <dcterms:created xsi:type="dcterms:W3CDTF">2021-03-12T19:03:00Z</dcterms:created>
  <dcterms:modified xsi:type="dcterms:W3CDTF">2021-12-01T18:35:00Z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0x010100BFA0006F7AD5D746B298D891BD9B5B40|-1554823660</vt:lpwstr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