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2C125" w14:textId="77777777" w:rsidR="00240F1A" w:rsidRPr="008A13B5" w:rsidRDefault="00240F1A" w:rsidP="00EE5417">
      <w:pPr>
        <w:ind w:left="270"/>
        <w:rPr>
          <w:rFonts w:ascii="Calibri Light" w:hAnsi="Calibri Light" w:cs="Calibri Light"/>
          <w:b/>
          <w:bCs/>
          <w:sz w:val="28"/>
          <w:szCs w:val="28"/>
        </w:rPr>
      </w:pPr>
    </w:p>
    <w:p w14:paraId="6B587C82" w14:textId="213F8FC2" w:rsidR="007875A0" w:rsidRPr="008A13B5" w:rsidRDefault="007875A0" w:rsidP="00EE5417">
      <w:pPr>
        <w:ind w:left="270"/>
        <w:rPr>
          <w:rFonts w:ascii="Calibri Light" w:hAnsi="Calibri Light" w:cs="Calibri Light"/>
          <w:b/>
          <w:bCs/>
          <w:sz w:val="28"/>
          <w:szCs w:val="28"/>
        </w:rPr>
      </w:pPr>
      <w:r w:rsidRPr="008A13B5">
        <w:rPr>
          <w:rFonts w:ascii="Calibri Light" w:hAnsi="Calibri Light" w:cs="Calibri Light"/>
          <w:b/>
          <w:bCs/>
          <w:sz w:val="28"/>
          <w:szCs w:val="28"/>
        </w:rPr>
        <w:t xml:space="preserve">Procedure for </w:t>
      </w:r>
      <w:r w:rsidR="00425C68">
        <w:rPr>
          <w:rFonts w:ascii="Calibri Light" w:hAnsi="Calibri Light" w:cs="Calibri Light"/>
          <w:b/>
          <w:bCs/>
          <w:sz w:val="28"/>
          <w:szCs w:val="28"/>
        </w:rPr>
        <w:t xml:space="preserve">using </w:t>
      </w:r>
      <w:r w:rsidRPr="008A13B5">
        <w:rPr>
          <w:rFonts w:ascii="Calibri Light" w:hAnsi="Calibri Light" w:cs="Calibri Light"/>
          <w:b/>
          <w:bCs/>
          <w:sz w:val="28"/>
          <w:szCs w:val="28"/>
        </w:rPr>
        <w:t xml:space="preserve">Single Sign-On in Adobe Captivate Prime </w:t>
      </w:r>
    </w:p>
    <w:p w14:paraId="3CAD7FC9" w14:textId="6274CFBD" w:rsidR="007875A0" w:rsidRPr="008A13B5" w:rsidRDefault="00425C68" w:rsidP="00EE5417">
      <w:pPr>
        <w:ind w:left="27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Adobe Captivate Prime has moved to </w:t>
      </w:r>
      <w:r w:rsidRPr="0063249E">
        <w:rPr>
          <w:rFonts w:ascii="Calibri Light" w:hAnsi="Calibri Light" w:cs="Calibri Light"/>
          <w:b/>
          <w:bCs/>
        </w:rPr>
        <w:t>Single Sign-On (SSO)</w:t>
      </w:r>
      <w:r>
        <w:rPr>
          <w:rFonts w:ascii="Calibri Light" w:hAnsi="Calibri Light" w:cs="Calibri Light"/>
        </w:rPr>
        <w:t xml:space="preserve">. There </w:t>
      </w:r>
      <w:r w:rsidR="00D0795B">
        <w:rPr>
          <w:rFonts w:ascii="Calibri Light" w:hAnsi="Calibri Light" w:cs="Calibri Light"/>
        </w:rPr>
        <w:t>are</w:t>
      </w:r>
      <w:r>
        <w:rPr>
          <w:rFonts w:ascii="Calibri Light" w:hAnsi="Calibri Light" w:cs="Calibri Light"/>
        </w:rPr>
        <w:t xml:space="preserve"> two ways to access Prime, by using your PIV Card for most users</w:t>
      </w:r>
      <w:r w:rsidR="00CE6483">
        <w:rPr>
          <w:rFonts w:ascii="Calibri Light" w:hAnsi="Calibri Light" w:cs="Calibri Light"/>
        </w:rPr>
        <w:t xml:space="preserve"> or </w:t>
      </w:r>
      <w:r w:rsidR="00BF554C">
        <w:rPr>
          <w:rFonts w:ascii="Calibri Light" w:hAnsi="Calibri Light" w:cs="Calibri Light"/>
        </w:rPr>
        <w:t>if you a</w:t>
      </w:r>
      <w:r w:rsidR="00A91F0F">
        <w:rPr>
          <w:rFonts w:ascii="Calibri Light" w:hAnsi="Calibri Light" w:cs="Calibri Light"/>
        </w:rPr>
        <w:t>re an</w:t>
      </w:r>
      <w:r w:rsidR="00BF554C">
        <w:rPr>
          <w:rFonts w:ascii="Calibri Light" w:hAnsi="Calibri Light" w:cs="Calibri Light"/>
        </w:rPr>
        <w:t xml:space="preserve"> </w:t>
      </w:r>
      <w:r w:rsidR="003E0B70">
        <w:rPr>
          <w:rFonts w:ascii="Calibri Light" w:hAnsi="Calibri Light" w:cs="Calibri Light"/>
        </w:rPr>
        <w:t>ex</w:t>
      </w:r>
      <w:r>
        <w:rPr>
          <w:rFonts w:ascii="Calibri Light" w:hAnsi="Calibri Light" w:cs="Calibri Light"/>
        </w:rPr>
        <w:t>ternal user</w:t>
      </w:r>
      <w:r w:rsidR="00BF554C">
        <w:rPr>
          <w:rFonts w:ascii="Calibri Light" w:hAnsi="Calibri Light" w:cs="Calibri Light"/>
        </w:rPr>
        <w:t xml:space="preserve">, your directions will be provided in </w:t>
      </w:r>
      <w:r w:rsidR="00A91F0F">
        <w:rPr>
          <w:rFonts w:ascii="Calibri Light" w:hAnsi="Calibri Light" w:cs="Calibri Light"/>
        </w:rPr>
        <w:t>separate correspondence</w:t>
      </w:r>
      <w:r w:rsidR="00BF554C">
        <w:rPr>
          <w:rFonts w:ascii="Calibri Light" w:hAnsi="Calibri Light" w:cs="Calibri Light"/>
        </w:rPr>
        <w:t xml:space="preserve">. </w:t>
      </w:r>
      <w:r w:rsidR="007875A0" w:rsidRPr="008A13B5">
        <w:rPr>
          <w:rFonts w:ascii="Calibri Light" w:hAnsi="Calibri Light" w:cs="Calibri Light"/>
        </w:rPr>
        <w:t>The following steps will guide you through the Single Sign-On</w:t>
      </w:r>
      <w:r w:rsidR="0065167D">
        <w:rPr>
          <w:rFonts w:ascii="Calibri Light" w:hAnsi="Calibri Light" w:cs="Calibri Light"/>
        </w:rPr>
        <w:t xml:space="preserve"> process</w:t>
      </w:r>
      <w:r w:rsidR="007875A0" w:rsidRPr="008A13B5">
        <w:rPr>
          <w:rFonts w:ascii="Calibri Light" w:hAnsi="Calibri Light" w:cs="Calibri Light"/>
        </w:rPr>
        <w:t xml:space="preserve"> </w:t>
      </w:r>
      <w:r w:rsidR="00025F40">
        <w:rPr>
          <w:rFonts w:ascii="Calibri Light" w:hAnsi="Calibri Light" w:cs="Calibri Light"/>
        </w:rPr>
        <w:t>for</w:t>
      </w:r>
      <w:r w:rsidR="007875A0" w:rsidRPr="008A13B5">
        <w:rPr>
          <w:rFonts w:ascii="Calibri Light" w:hAnsi="Calibri Light" w:cs="Calibri Light"/>
        </w:rPr>
        <w:t xml:space="preserve"> Adobe Captivate Prime</w:t>
      </w:r>
      <w:r w:rsidR="00BF554C">
        <w:rPr>
          <w:rFonts w:ascii="Calibri Light" w:hAnsi="Calibri Light" w:cs="Calibri Light"/>
        </w:rPr>
        <w:t>.</w:t>
      </w:r>
    </w:p>
    <w:p w14:paraId="5816C743" w14:textId="6473B7A1" w:rsidR="00CC6BCA" w:rsidRPr="00025F40" w:rsidRDefault="00025F40" w:rsidP="00DC03F5">
      <w:pPr>
        <w:numPr>
          <w:ilvl w:val="0"/>
          <w:numId w:val="4"/>
        </w:numPr>
        <w:ind w:left="630"/>
        <w:rPr>
          <w:rFonts w:ascii="Calibri Light" w:hAnsi="Calibri Light" w:cs="Calibri Light"/>
        </w:rPr>
      </w:pPr>
      <w:r w:rsidRPr="00025F40">
        <w:rPr>
          <w:rFonts w:ascii="Calibri Light" w:hAnsi="Calibri Light" w:cs="Calibri Light"/>
        </w:rPr>
        <w:t xml:space="preserve">Click </w:t>
      </w:r>
      <w:hyperlink r:id="rId8" w:history="1">
        <w:r w:rsidR="00CC6BCA" w:rsidRPr="00025F40">
          <w:rPr>
            <w:rStyle w:val="Hyperlink"/>
            <w:rFonts w:ascii="Calibri Light" w:hAnsi="Calibri Light" w:cs="Calibri Light"/>
          </w:rPr>
          <w:t>https://captivateprime.adobe.com/USDepartmentofVeteransAffairs4</w:t>
        </w:r>
      </w:hyperlink>
      <w:r w:rsidRPr="00025F40">
        <w:rPr>
          <w:rStyle w:val="Hyperlink"/>
          <w:rFonts w:ascii="Calibri Light" w:hAnsi="Calibri Light" w:cs="Calibri Light"/>
          <w:u w:val="none"/>
        </w:rPr>
        <w:t xml:space="preserve"> </w:t>
      </w:r>
      <w:r w:rsidRPr="00025F40">
        <w:rPr>
          <w:rStyle w:val="Hyperlink"/>
          <w:rFonts w:ascii="Calibri Light" w:hAnsi="Calibri Light" w:cs="Calibri Light"/>
          <w:color w:val="auto"/>
          <w:u w:val="none"/>
        </w:rPr>
        <w:t>(Production site).</w:t>
      </w:r>
      <w:r>
        <w:rPr>
          <w:rStyle w:val="Hyperlink"/>
          <w:rFonts w:ascii="Calibri Light" w:hAnsi="Calibri Light" w:cs="Calibri Light"/>
          <w:color w:val="auto"/>
          <w:u w:val="none"/>
        </w:rPr>
        <w:t xml:space="preserve"> It is recommended to use Chrome as your browser. </w:t>
      </w:r>
    </w:p>
    <w:p w14:paraId="7CE745F4" w14:textId="12049C73" w:rsidR="00CC6BCA" w:rsidRPr="004641E4" w:rsidRDefault="00CC6BCA" w:rsidP="00EE5417">
      <w:pPr>
        <w:numPr>
          <w:ilvl w:val="0"/>
          <w:numId w:val="4"/>
        </w:numPr>
        <w:ind w:left="630"/>
        <w:rPr>
          <w:rFonts w:ascii="Calibri Light" w:hAnsi="Calibri Light" w:cs="Calibri Light"/>
        </w:rPr>
      </w:pPr>
      <w:r w:rsidRPr="008A13B5">
        <w:rPr>
          <w:rFonts w:ascii="Calibri Light" w:hAnsi="Calibri Light" w:cs="Calibri Light"/>
        </w:rPr>
        <w:t xml:space="preserve">Click </w:t>
      </w:r>
      <w:r w:rsidR="00B56CDB" w:rsidRPr="008A13B5">
        <w:rPr>
          <w:rFonts w:ascii="Calibri Light" w:hAnsi="Calibri Light" w:cs="Calibri Light"/>
          <w:b/>
          <w:bCs/>
        </w:rPr>
        <w:t>S</w:t>
      </w:r>
      <w:r w:rsidRPr="008A13B5">
        <w:rPr>
          <w:rFonts w:ascii="Calibri Light" w:hAnsi="Calibri Light" w:cs="Calibri Light"/>
          <w:b/>
          <w:bCs/>
        </w:rPr>
        <w:t>ign</w:t>
      </w:r>
      <w:r w:rsidR="007875A0" w:rsidRPr="008A13B5">
        <w:rPr>
          <w:rFonts w:ascii="Calibri Light" w:hAnsi="Calibri Light" w:cs="Calibri Light"/>
          <w:b/>
          <w:bCs/>
        </w:rPr>
        <w:t xml:space="preserve"> </w:t>
      </w:r>
      <w:r w:rsidR="004641E4">
        <w:rPr>
          <w:rFonts w:ascii="Calibri Light" w:hAnsi="Calibri Light" w:cs="Calibri Light"/>
          <w:b/>
          <w:bCs/>
        </w:rPr>
        <w:t xml:space="preserve">In with </w:t>
      </w:r>
      <w:r w:rsidR="00E6415D">
        <w:rPr>
          <w:rFonts w:ascii="Calibri Light" w:hAnsi="Calibri Light" w:cs="Calibri Light"/>
          <w:b/>
          <w:bCs/>
        </w:rPr>
        <w:t xml:space="preserve">VA </w:t>
      </w:r>
      <w:r w:rsidR="004641E4">
        <w:rPr>
          <w:rFonts w:ascii="Calibri Light" w:hAnsi="Calibri Light" w:cs="Calibri Light"/>
          <w:b/>
          <w:bCs/>
        </w:rPr>
        <w:t>PIV Card</w:t>
      </w:r>
      <w:r w:rsidR="00BF554C">
        <w:rPr>
          <w:rFonts w:ascii="Calibri Light" w:hAnsi="Calibri Light" w:cs="Calibri Light"/>
        </w:rPr>
        <w:t>.</w:t>
      </w:r>
    </w:p>
    <w:p w14:paraId="4F73A211" w14:textId="2C63D63E" w:rsidR="00CC6BCA" w:rsidRPr="001E49DA" w:rsidRDefault="0065167D" w:rsidP="00EE5417">
      <w:pPr>
        <w:ind w:left="630"/>
        <w:rPr>
          <w:rFonts w:ascii="Calibri Light" w:hAnsi="Calibri Light" w:cs="Calibri Light"/>
          <w:noProof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070AA8" wp14:editId="1FBF8910">
                <wp:simplePos x="0" y="0"/>
                <wp:positionH relativeFrom="column">
                  <wp:posOffset>3438525</wp:posOffset>
                </wp:positionH>
                <wp:positionV relativeFrom="paragraph">
                  <wp:posOffset>890905</wp:posOffset>
                </wp:positionV>
                <wp:extent cx="800100" cy="1085850"/>
                <wp:effectExtent l="0" t="0" r="19050" b="1905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46853" id="Rectangle 15" o:spid="_x0000_s1026" style="position:absolute;margin-left:270.75pt;margin-top:70.15pt;width:63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" filled="f" strokecolor="red" strokeweight="1.5pt"/>
            </w:pict>
          </mc:Fallback>
        </mc:AlternateContent>
      </w:r>
      <w:r>
        <w:rPr>
          <w:rFonts w:ascii="Calibri Light" w:hAnsi="Calibri Light" w:cs="Calibri Light"/>
          <w:noProof/>
        </w:rPr>
        <w:drawing>
          <wp:inline distT="0" distB="0" distL="0" distR="0" wp14:anchorId="4430BFCC" wp14:editId="0A1C76AE">
            <wp:extent cx="5019675" cy="2952750"/>
            <wp:effectExtent l="19050" t="1905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9527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2BFCFD2" w14:textId="55F29CC0" w:rsidR="003F42C5" w:rsidRDefault="00075134" w:rsidP="00EE5417">
      <w:pPr>
        <w:numPr>
          <w:ilvl w:val="0"/>
          <w:numId w:val="4"/>
        </w:numPr>
        <w:ind w:left="630"/>
        <w:rPr>
          <w:rFonts w:ascii="Calibri Light" w:hAnsi="Calibri Light" w:cs="Calibri Light"/>
        </w:rPr>
      </w:pPr>
      <w:r w:rsidRPr="008A13B5">
        <w:rPr>
          <w:rFonts w:ascii="Calibri Light" w:hAnsi="Calibri Light" w:cs="Calibri Light"/>
        </w:rPr>
        <w:t>Click the appropriate certificat</w:t>
      </w:r>
      <w:r w:rsidR="0028586D">
        <w:rPr>
          <w:rFonts w:ascii="Calibri Light" w:hAnsi="Calibri Light" w:cs="Calibri Light"/>
        </w:rPr>
        <w:t>e</w:t>
      </w:r>
      <w:r w:rsidR="009545BE">
        <w:rPr>
          <w:rFonts w:ascii="Calibri Light" w:hAnsi="Calibri Light" w:cs="Calibri Light"/>
        </w:rPr>
        <w:t>.</w:t>
      </w:r>
    </w:p>
    <w:p w14:paraId="6E59F0D7" w14:textId="25EEB5B9" w:rsidR="003F42C5" w:rsidRDefault="009545BE" w:rsidP="003F42C5">
      <w:pPr>
        <w:ind w:left="630"/>
        <w:rPr>
          <w:rFonts w:ascii="Calibri Light" w:hAnsi="Calibri Light" w:cs="Calibri Light"/>
        </w:rPr>
      </w:pPr>
      <w:r w:rsidRPr="003F42C5">
        <w:rPr>
          <w:rFonts w:ascii="Calibri Light" w:hAnsi="Calibri Light" w:cs="Calibri Light"/>
          <w:b/>
          <w:bCs/>
        </w:rPr>
        <w:t>Note</w:t>
      </w:r>
      <w:r>
        <w:rPr>
          <w:rFonts w:ascii="Calibri Light" w:hAnsi="Calibri Light" w:cs="Calibri Light"/>
        </w:rPr>
        <w:t>: this screen</w:t>
      </w:r>
      <w:r w:rsidR="002121EE">
        <w:rPr>
          <w:rFonts w:ascii="Calibri Light" w:hAnsi="Calibri Light" w:cs="Calibri Light"/>
        </w:rPr>
        <w:t xml:space="preserve"> might not display to all users</w:t>
      </w:r>
      <w:r w:rsidR="0028586D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</w:t>
      </w:r>
      <w:r w:rsidR="0028586D">
        <w:rPr>
          <w:rFonts w:ascii="Calibri Light" w:hAnsi="Calibri Light" w:cs="Calibri Light"/>
        </w:rPr>
        <w:t>I</w:t>
      </w:r>
      <w:r w:rsidR="00BF554C">
        <w:rPr>
          <w:rFonts w:ascii="Calibri Light" w:hAnsi="Calibri Light" w:cs="Calibri Light"/>
        </w:rPr>
        <w:t>f not</w:t>
      </w:r>
      <w:r w:rsidR="0028586D">
        <w:rPr>
          <w:rFonts w:ascii="Calibri Light" w:hAnsi="Calibri Light" w:cs="Calibri Light"/>
        </w:rPr>
        <w:t>,</w:t>
      </w:r>
      <w:r w:rsidR="00BF554C">
        <w:rPr>
          <w:rFonts w:ascii="Calibri Light" w:hAnsi="Calibri Light" w:cs="Calibri Light"/>
        </w:rPr>
        <w:t xml:space="preserve"> </w:t>
      </w:r>
      <w:r w:rsidR="002121EE">
        <w:rPr>
          <w:rFonts w:ascii="Calibri Light" w:hAnsi="Calibri Light" w:cs="Calibri Light"/>
        </w:rPr>
        <w:t xml:space="preserve">skip to step </w:t>
      </w:r>
      <w:r w:rsidR="003F42C5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>.</w:t>
      </w:r>
    </w:p>
    <w:p w14:paraId="591C14E1" w14:textId="1B4F4417" w:rsidR="00C93B7E" w:rsidRPr="008A13B5" w:rsidRDefault="0065167D" w:rsidP="00EE5417">
      <w:pPr>
        <w:ind w:left="630"/>
        <w:rPr>
          <w:rFonts w:ascii="Calibri Light" w:hAnsi="Calibri Light" w:cs="Calibri Light"/>
        </w:rPr>
      </w:pPr>
      <w:r>
        <w:rPr>
          <w:noProof/>
        </w:rPr>
        <w:drawing>
          <wp:inline distT="0" distB="0" distL="0" distR="0" wp14:anchorId="1D3ADD1D" wp14:editId="5AB2E02F">
            <wp:extent cx="3629025" cy="1924050"/>
            <wp:effectExtent l="19050" t="1905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1" t="5000" r="1273" b="3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9240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8A4ACC3" w14:textId="77777777" w:rsidR="003F42C5" w:rsidRPr="003F42C5" w:rsidRDefault="003F42C5" w:rsidP="003F42C5">
      <w:pPr>
        <w:pStyle w:val="ListParagraph"/>
        <w:numPr>
          <w:ilvl w:val="0"/>
          <w:numId w:val="4"/>
        </w:numPr>
        <w:ind w:hanging="9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Click </w:t>
      </w:r>
      <w:r w:rsidRPr="003F42C5">
        <w:rPr>
          <w:rFonts w:ascii="Calibri Light" w:hAnsi="Calibri Light" w:cs="Calibri Light"/>
          <w:b/>
          <w:bCs/>
        </w:rPr>
        <w:t>Ok</w:t>
      </w:r>
      <w:r>
        <w:rPr>
          <w:rFonts w:ascii="Calibri Light" w:hAnsi="Calibri Light" w:cs="Calibri Light"/>
        </w:rPr>
        <w:t>.</w:t>
      </w:r>
      <w:r w:rsidRPr="003F42C5">
        <w:rPr>
          <w:rFonts w:ascii="Calibri Light" w:hAnsi="Calibri Light" w:cs="Calibri Light"/>
        </w:rPr>
        <w:t xml:space="preserve"> </w:t>
      </w:r>
    </w:p>
    <w:p w14:paraId="2559E936" w14:textId="77777777" w:rsidR="00075134" w:rsidRPr="008A13B5" w:rsidRDefault="00075134" w:rsidP="00EE5417">
      <w:pPr>
        <w:ind w:left="270"/>
        <w:rPr>
          <w:rFonts w:ascii="Calibri Light" w:hAnsi="Calibri Light" w:cs="Calibri Light"/>
          <w:noProof/>
        </w:rPr>
      </w:pPr>
    </w:p>
    <w:p w14:paraId="419FD882" w14:textId="4828CEA5" w:rsidR="005A75CD" w:rsidRDefault="005A75CD" w:rsidP="00EE5417">
      <w:pPr>
        <w:pStyle w:val="ListParagraph"/>
        <w:numPr>
          <w:ilvl w:val="0"/>
          <w:numId w:val="4"/>
        </w:numPr>
        <w:ind w:left="540"/>
        <w:rPr>
          <w:rFonts w:ascii="Calibri Light" w:hAnsi="Calibri Light" w:cs="Calibri Light"/>
        </w:rPr>
      </w:pPr>
      <w:r w:rsidRPr="008A13B5">
        <w:rPr>
          <w:rFonts w:ascii="Calibri Light" w:hAnsi="Calibri Light" w:cs="Calibri Light"/>
        </w:rPr>
        <w:t xml:space="preserve">The </w:t>
      </w:r>
      <w:r w:rsidRPr="008A13B5">
        <w:rPr>
          <w:rFonts w:ascii="Calibri Light" w:hAnsi="Calibri Light" w:cs="Calibri Light"/>
          <w:b/>
          <w:bCs/>
        </w:rPr>
        <w:t xml:space="preserve">ActivClient </w:t>
      </w:r>
      <w:r w:rsidRPr="008A13B5">
        <w:rPr>
          <w:rFonts w:ascii="Calibri Light" w:hAnsi="Calibri Light" w:cs="Calibri Light"/>
        </w:rPr>
        <w:t>Login page displays.</w:t>
      </w:r>
    </w:p>
    <w:p w14:paraId="608C5C4B" w14:textId="77777777" w:rsidR="00BD0083" w:rsidRDefault="00BD0083" w:rsidP="00BD0083">
      <w:pPr>
        <w:pStyle w:val="ListParagraph"/>
        <w:ind w:left="0"/>
        <w:rPr>
          <w:rFonts w:ascii="Calibri Light" w:hAnsi="Calibri Light" w:cs="Calibri Light"/>
        </w:rPr>
      </w:pPr>
    </w:p>
    <w:p w14:paraId="73425866" w14:textId="38612305" w:rsidR="005A75CD" w:rsidRDefault="0065167D" w:rsidP="00EE5417">
      <w:pPr>
        <w:pStyle w:val="ListParagraph"/>
        <w:ind w:left="540"/>
        <w:rPr>
          <w:rFonts w:ascii="Calibri Light" w:hAnsi="Calibri Light" w:cs="Calibri Light"/>
          <w:noProof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15981" wp14:editId="509D0B78">
                <wp:simplePos x="0" y="0"/>
                <wp:positionH relativeFrom="column">
                  <wp:posOffset>2657475</wp:posOffset>
                </wp:positionH>
                <wp:positionV relativeFrom="paragraph">
                  <wp:posOffset>1872615</wp:posOffset>
                </wp:positionV>
                <wp:extent cx="800100" cy="295275"/>
                <wp:effectExtent l="0" t="0" r="19050" b="28575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6A4F3" id="Rectangle 22" o:spid="_x0000_s1026" style="position:absolute;margin-left:209.25pt;margin-top:147.45pt;width:63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" filled="f" strokecolor="red" strokeweight="1.5pt"/>
            </w:pict>
          </mc:Fallback>
        </mc:AlternateContent>
      </w:r>
      <w:r>
        <w:rPr>
          <w:rFonts w:ascii="Calibri Light" w:hAnsi="Calibri Light" w:cs="Calibri Light"/>
          <w:noProof/>
        </w:rPr>
        <w:drawing>
          <wp:inline distT="0" distB="0" distL="0" distR="0" wp14:anchorId="44139E01" wp14:editId="3C5AF177">
            <wp:extent cx="3895725" cy="2228850"/>
            <wp:effectExtent l="19050" t="1905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2288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3462588" w14:textId="77777777" w:rsidR="001E49DA" w:rsidRPr="008A13B5" w:rsidRDefault="001E49DA" w:rsidP="00EE5417">
      <w:pPr>
        <w:pStyle w:val="ListParagraph"/>
        <w:ind w:left="540"/>
        <w:rPr>
          <w:rFonts w:ascii="Calibri Light" w:hAnsi="Calibri Light" w:cs="Calibri Light"/>
        </w:rPr>
      </w:pPr>
    </w:p>
    <w:p w14:paraId="3D94450F" w14:textId="77777777" w:rsidR="003E0B70" w:rsidRDefault="005A75CD" w:rsidP="00BF554C">
      <w:pPr>
        <w:pStyle w:val="ListParagraph"/>
        <w:numPr>
          <w:ilvl w:val="0"/>
          <w:numId w:val="4"/>
        </w:numPr>
        <w:tabs>
          <w:tab w:val="left" w:pos="540"/>
        </w:tabs>
        <w:ind w:left="270" w:hanging="90"/>
        <w:jc w:val="both"/>
        <w:rPr>
          <w:rFonts w:ascii="Calibri Light" w:hAnsi="Calibri Light" w:cs="Calibri Light"/>
          <w:b/>
          <w:bCs/>
        </w:rPr>
      </w:pPr>
      <w:r w:rsidRPr="003E0B70">
        <w:rPr>
          <w:rFonts w:ascii="Calibri Light" w:hAnsi="Calibri Light" w:cs="Calibri Light"/>
        </w:rPr>
        <w:t>Enter your</w:t>
      </w:r>
      <w:r w:rsidR="007875A0" w:rsidRPr="003E0B70">
        <w:rPr>
          <w:rFonts w:ascii="Calibri Light" w:hAnsi="Calibri Light" w:cs="Calibri Light"/>
        </w:rPr>
        <w:t xml:space="preserve"> PIV Card</w:t>
      </w:r>
      <w:r w:rsidRPr="003E0B70">
        <w:rPr>
          <w:rFonts w:ascii="Calibri Light" w:hAnsi="Calibri Light" w:cs="Calibri Light"/>
        </w:rPr>
        <w:t xml:space="preserve"> </w:t>
      </w:r>
      <w:r w:rsidRPr="003E0B70">
        <w:rPr>
          <w:rFonts w:ascii="Calibri Light" w:hAnsi="Calibri Light" w:cs="Calibri Light"/>
          <w:b/>
          <w:bCs/>
        </w:rPr>
        <w:t>PIN.</w:t>
      </w:r>
      <w:r w:rsidR="003E0B70" w:rsidRPr="003E0B70">
        <w:rPr>
          <w:rFonts w:ascii="Calibri Light" w:hAnsi="Calibri Light" w:cs="Calibri Light"/>
          <w:b/>
          <w:bCs/>
        </w:rPr>
        <w:t xml:space="preserve"> </w:t>
      </w:r>
    </w:p>
    <w:p w14:paraId="1595B051" w14:textId="7C2A2B09" w:rsidR="003E0B70" w:rsidRPr="003E0B70" w:rsidRDefault="005A75CD" w:rsidP="00BF554C">
      <w:pPr>
        <w:pStyle w:val="ListParagraph"/>
        <w:numPr>
          <w:ilvl w:val="0"/>
          <w:numId w:val="4"/>
        </w:numPr>
        <w:tabs>
          <w:tab w:val="left" w:pos="540"/>
        </w:tabs>
        <w:ind w:left="270" w:hanging="90"/>
        <w:jc w:val="both"/>
        <w:rPr>
          <w:rFonts w:ascii="Calibri Light" w:hAnsi="Calibri Light" w:cs="Calibri Light"/>
          <w:b/>
          <w:bCs/>
        </w:rPr>
      </w:pPr>
      <w:r w:rsidRPr="003E0B70">
        <w:rPr>
          <w:rFonts w:ascii="Calibri Light" w:hAnsi="Calibri Light" w:cs="Calibri Light"/>
        </w:rPr>
        <w:t xml:space="preserve">Click </w:t>
      </w:r>
      <w:r w:rsidRPr="003E0B70">
        <w:rPr>
          <w:rFonts w:ascii="Calibri Light" w:hAnsi="Calibri Light" w:cs="Calibri Light"/>
          <w:b/>
          <w:bCs/>
        </w:rPr>
        <w:t>OK.</w:t>
      </w:r>
    </w:p>
    <w:p w14:paraId="3DFE7461" w14:textId="1A999ACD" w:rsidR="00771128" w:rsidRDefault="003F42C5" w:rsidP="00BF554C">
      <w:pPr>
        <w:pStyle w:val="ListParagraph"/>
        <w:ind w:left="540"/>
        <w:jc w:val="both"/>
        <w:rPr>
          <w:rFonts w:ascii="Calibri Light" w:hAnsi="Calibri Light" w:cs="Calibri Light"/>
          <w:noProof/>
        </w:rPr>
      </w:pPr>
      <w:r w:rsidRPr="003F42C5">
        <w:rPr>
          <w:rFonts w:ascii="Calibri Light" w:hAnsi="Calibri Light" w:cs="Calibri Light"/>
          <w:noProof/>
        </w:rPr>
        <w:t xml:space="preserve">The </w:t>
      </w:r>
      <w:r w:rsidR="001334FE" w:rsidRPr="00BF554C">
        <w:rPr>
          <w:rFonts w:ascii="Calibri Light" w:hAnsi="Calibri Light" w:cs="Calibri Light"/>
          <w:b/>
          <w:bCs/>
          <w:noProof/>
        </w:rPr>
        <w:t xml:space="preserve">Adobe Captivate Prime </w:t>
      </w:r>
      <w:r w:rsidR="00771128" w:rsidRPr="00BF554C">
        <w:rPr>
          <w:rFonts w:ascii="Calibri Light" w:hAnsi="Calibri Light" w:cs="Calibri Light"/>
          <w:b/>
          <w:bCs/>
          <w:noProof/>
        </w:rPr>
        <w:t>Learner’s</w:t>
      </w:r>
      <w:r w:rsidR="00771128" w:rsidRPr="003F42C5">
        <w:rPr>
          <w:rFonts w:ascii="Calibri Light" w:hAnsi="Calibri Light" w:cs="Calibri Light"/>
          <w:noProof/>
        </w:rPr>
        <w:t xml:space="preserve"> </w:t>
      </w:r>
      <w:r>
        <w:rPr>
          <w:rFonts w:ascii="Calibri Light" w:hAnsi="Calibri Light" w:cs="Calibri Light"/>
          <w:noProof/>
        </w:rPr>
        <w:t>page</w:t>
      </w:r>
      <w:r w:rsidR="00BF554C">
        <w:rPr>
          <w:rFonts w:ascii="Calibri Light" w:hAnsi="Calibri Light" w:cs="Calibri Light"/>
          <w:noProof/>
        </w:rPr>
        <w:t xml:space="preserve"> </w:t>
      </w:r>
      <w:r w:rsidRPr="003F42C5">
        <w:rPr>
          <w:rFonts w:ascii="Calibri Light" w:hAnsi="Calibri Light" w:cs="Calibri Light"/>
          <w:noProof/>
        </w:rPr>
        <w:t>display</w:t>
      </w:r>
      <w:r w:rsidR="00BF554C">
        <w:rPr>
          <w:rFonts w:ascii="Calibri Light" w:hAnsi="Calibri Light" w:cs="Calibri Light"/>
          <w:noProof/>
        </w:rPr>
        <w:t>s</w:t>
      </w:r>
      <w:r w:rsidRPr="003F42C5">
        <w:rPr>
          <w:rFonts w:ascii="Calibri Light" w:hAnsi="Calibri Light" w:cs="Calibri Light"/>
          <w:noProof/>
        </w:rPr>
        <w:t xml:space="preserve">. </w:t>
      </w:r>
    </w:p>
    <w:p w14:paraId="11D47148" w14:textId="77777777" w:rsidR="00BD0083" w:rsidRPr="003F42C5" w:rsidRDefault="00BD0083" w:rsidP="00BF554C">
      <w:pPr>
        <w:pStyle w:val="ListParagraph"/>
        <w:ind w:left="540"/>
        <w:jc w:val="both"/>
        <w:rPr>
          <w:rFonts w:ascii="Calibri Light" w:hAnsi="Calibri Light" w:cs="Calibri Light"/>
          <w:noProof/>
          <w:sz w:val="28"/>
          <w:szCs w:val="28"/>
        </w:rPr>
      </w:pPr>
    </w:p>
    <w:p w14:paraId="544DB92D" w14:textId="78C1E942" w:rsidR="001334FE" w:rsidRDefault="00771128" w:rsidP="00BF554C">
      <w:pPr>
        <w:pStyle w:val="ListParagraph"/>
        <w:ind w:left="54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sz w:val="28"/>
          <w:szCs w:val="28"/>
        </w:rPr>
        <mc:AlternateContent>
          <mc:Choice Requires="wpc">
            <w:drawing>
              <wp:inline distT="0" distB="0" distL="0" distR="0" wp14:anchorId="78D65021" wp14:editId="48EEABBB">
                <wp:extent cx="5064125" cy="2556974"/>
                <wp:effectExtent l="19050" t="0" r="3175" b="15240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t="7154" b="4"/>
                          <a:stretch/>
                        </pic:blipFill>
                        <pic:spPr>
                          <a:xfrm>
                            <a:off x="0" y="36024"/>
                            <a:ext cx="5029200" cy="25215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307133A" id="Canvas 7" o:spid="_x0000_s1026" editas="canvas" style="width:398.75pt;height:201.35pt;mso-position-horizontal-relative:char;mso-position-vertical-relative:line" coordsize="50641,2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641;height:25565;visibility:visible;mso-wrap-style:square" filled="t">
                  <v:fill o:detectmouseclick="t"/>
                  <v:path o:connecttype="none"/>
                </v:shape>
                <v:shape id="Picture 8" o:spid="_x0000_s1028" type="#_x0000_t75" style="position:absolute;top:360;width:50292;height:25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" stroked="t" strokecolor="black [3213]">
                  <v:imagedata r:id="rId16" o:title="" croptop="4688f" cropbottom="3f"/>
                  <v:path arrowok="t"/>
                </v:shape>
                <w10:anchorlock/>
              </v:group>
            </w:pict>
          </mc:Fallback>
        </mc:AlternateContent>
      </w:r>
    </w:p>
    <w:p w14:paraId="0E43B86E" w14:textId="77777777" w:rsidR="00240F1A" w:rsidRPr="008A13B5" w:rsidRDefault="001D70A2" w:rsidP="00EE5417">
      <w:pPr>
        <w:tabs>
          <w:tab w:val="left" w:pos="1080"/>
        </w:tabs>
        <w:ind w:left="1620" w:hanging="1080"/>
        <w:rPr>
          <w:rFonts w:ascii="Calibri Light" w:hAnsi="Calibri Light" w:cs="Calibri Light"/>
        </w:rPr>
      </w:pPr>
      <w:r w:rsidRPr="008A13B5">
        <w:rPr>
          <w:rFonts w:ascii="Calibri Light" w:hAnsi="Calibri Light" w:cs="Calibri Light"/>
          <w:i/>
        </w:rPr>
        <w:t xml:space="preserve">If you require any additional assistance, please contact: </w:t>
      </w:r>
      <w:hyperlink r:id="rId17" w:history="1">
        <w:r w:rsidRPr="008A13B5">
          <w:rPr>
            <w:rStyle w:val="Hyperlink"/>
            <w:rFonts w:ascii="Calibri Light" w:hAnsi="Calibri Light" w:cs="Calibri Light"/>
          </w:rPr>
          <w:t>VBAADOBEHELP.VBACO@va.gov</w:t>
        </w:r>
      </w:hyperlink>
    </w:p>
    <w:sectPr w:rsidR="00240F1A" w:rsidRPr="008A13B5" w:rsidSect="001D70A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980" w:right="720" w:bottom="1080" w:left="720" w:header="1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D5B0D" w14:textId="77777777" w:rsidR="000F55BA" w:rsidRDefault="000F55BA" w:rsidP="00240F1A">
      <w:pPr>
        <w:spacing w:after="0" w:line="240" w:lineRule="auto"/>
      </w:pPr>
      <w:r>
        <w:separator/>
      </w:r>
    </w:p>
  </w:endnote>
  <w:endnote w:type="continuationSeparator" w:id="0">
    <w:p w14:paraId="31D09CD1" w14:textId="77777777" w:rsidR="000F55BA" w:rsidRDefault="000F55BA" w:rsidP="0024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25584" w14:textId="77777777" w:rsidR="00EE5417" w:rsidRDefault="00EE5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8F2C2" w14:textId="77777777" w:rsidR="00240F1A" w:rsidRDefault="00240F1A" w:rsidP="00240F1A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240F1A">
      <w:rPr>
        <w:color w:val="7F7F7F"/>
        <w:spacing w:val="60"/>
      </w:rPr>
      <w:t>Page</w:t>
    </w:r>
  </w:p>
  <w:p w14:paraId="47060179" w14:textId="77777777" w:rsidR="00240F1A" w:rsidRDefault="00240F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3C292" w14:textId="77777777" w:rsidR="00EE5417" w:rsidRDefault="00EE5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30991" w14:textId="77777777" w:rsidR="000F55BA" w:rsidRDefault="000F55BA" w:rsidP="00240F1A">
      <w:pPr>
        <w:spacing w:after="0" w:line="240" w:lineRule="auto"/>
      </w:pPr>
      <w:r>
        <w:separator/>
      </w:r>
    </w:p>
  </w:footnote>
  <w:footnote w:type="continuationSeparator" w:id="0">
    <w:p w14:paraId="2169D625" w14:textId="77777777" w:rsidR="000F55BA" w:rsidRDefault="000F55BA" w:rsidP="0024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5B415" w14:textId="77777777" w:rsidR="00EE5417" w:rsidRDefault="00EE5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3AE7C" w14:textId="48B5E47D" w:rsidR="00240F1A" w:rsidRPr="00240F1A" w:rsidRDefault="00240F1A" w:rsidP="00240F1A">
    <w:pPr>
      <w:ind w:left="720"/>
      <w:rPr>
        <w:sz w:val="28"/>
        <w:szCs w:val="28"/>
      </w:rPr>
    </w:pPr>
  </w:p>
  <w:p w14:paraId="671990BA" w14:textId="4E5DBB9E" w:rsidR="00240F1A" w:rsidRDefault="006516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D9A005" wp14:editId="64092859">
              <wp:simplePos x="0" y="0"/>
              <wp:positionH relativeFrom="column">
                <wp:posOffset>-457200</wp:posOffset>
              </wp:positionH>
              <wp:positionV relativeFrom="paragraph">
                <wp:posOffset>664210</wp:posOffset>
              </wp:positionV>
              <wp:extent cx="7910195" cy="285115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10195" cy="285115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363E3DE" w14:textId="77777777" w:rsidR="00240F1A" w:rsidRDefault="00CC6BCA" w:rsidP="00240F1A">
                          <w:pPr>
                            <w:ind w:left="720"/>
                          </w:pPr>
                          <w:r>
                            <w:rPr>
                              <w:sz w:val="28"/>
                              <w:szCs w:val="28"/>
                            </w:rPr>
                            <w:t>VA SINGLE SIGN-ON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D9A005" id="Rectangle 22" o:spid="_x0000_s1026" style="position:absolute;margin-left:-36pt;margin-top:52.3pt;width:622.85pt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" fillcolor="#203864" stroked="f" strokeweight="1pt">
              <v:textbox>
                <w:txbxContent>
                  <w:p w14:paraId="4363E3DE" w14:textId="77777777" w:rsidR="00240F1A" w:rsidRDefault="00CC6BCA" w:rsidP="00240F1A">
                    <w:pPr>
                      <w:ind w:left="720"/>
                    </w:pPr>
                    <w:r>
                      <w:rPr>
                        <w:sz w:val="28"/>
                        <w:szCs w:val="28"/>
                      </w:rPr>
                      <w:t>VA SINGLE SIGN-ON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0EDCB04B" wp14:editId="1C05E449">
          <wp:extent cx="819150" cy="552450"/>
          <wp:effectExtent l="0" t="0" r="0" b="0"/>
          <wp:docPr id="4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F1A">
      <w:t xml:space="preserve">                                                                                                                               </w:t>
    </w:r>
    <w:r w:rsidR="00240F1A" w:rsidRPr="00240F1A">
      <w:rPr>
        <w:b/>
        <w:sz w:val="28"/>
        <w:szCs w:val="28"/>
      </w:rPr>
      <w:t>ADOBE CAPTIVATE PRIME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3C05E" w14:textId="77777777" w:rsidR="00EE5417" w:rsidRDefault="00EE5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3073F"/>
    <w:multiLevelType w:val="hybridMultilevel"/>
    <w:tmpl w:val="969A2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353A2"/>
    <w:multiLevelType w:val="hybridMultilevel"/>
    <w:tmpl w:val="969A2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46CAE"/>
    <w:multiLevelType w:val="hybridMultilevel"/>
    <w:tmpl w:val="1DEE7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8A0D8B"/>
    <w:multiLevelType w:val="hybridMultilevel"/>
    <w:tmpl w:val="7C1C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41A53"/>
    <w:multiLevelType w:val="hybridMultilevel"/>
    <w:tmpl w:val="2E66608E"/>
    <w:lvl w:ilvl="0" w:tplc="85ACB33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zNbQwMbc0MjExNjVT0lEKTi0uzszPAykwqQUAzlHuxSwAAAA="/>
  </w:docVars>
  <w:rsids>
    <w:rsidRoot w:val="00815CCC"/>
    <w:rsid w:val="00025F40"/>
    <w:rsid w:val="00075134"/>
    <w:rsid w:val="00090C52"/>
    <w:rsid w:val="000F55BA"/>
    <w:rsid w:val="00130ABE"/>
    <w:rsid w:val="001334FE"/>
    <w:rsid w:val="00174AF2"/>
    <w:rsid w:val="001D70A2"/>
    <w:rsid w:val="001E49DA"/>
    <w:rsid w:val="001E5347"/>
    <w:rsid w:val="00202D2D"/>
    <w:rsid w:val="002121EE"/>
    <w:rsid w:val="00240F1A"/>
    <w:rsid w:val="00263E81"/>
    <w:rsid w:val="0028586D"/>
    <w:rsid w:val="002E740D"/>
    <w:rsid w:val="002F19F7"/>
    <w:rsid w:val="003023C0"/>
    <w:rsid w:val="00363C27"/>
    <w:rsid w:val="00393703"/>
    <w:rsid w:val="003E0B70"/>
    <w:rsid w:val="003F42C5"/>
    <w:rsid w:val="004131F5"/>
    <w:rsid w:val="0042020F"/>
    <w:rsid w:val="00425C68"/>
    <w:rsid w:val="004641E4"/>
    <w:rsid w:val="0055059F"/>
    <w:rsid w:val="0059295E"/>
    <w:rsid w:val="005A75CD"/>
    <w:rsid w:val="005E070B"/>
    <w:rsid w:val="0061529C"/>
    <w:rsid w:val="0063249E"/>
    <w:rsid w:val="0065167D"/>
    <w:rsid w:val="006F5253"/>
    <w:rsid w:val="0071727D"/>
    <w:rsid w:val="00771128"/>
    <w:rsid w:val="0077752A"/>
    <w:rsid w:val="00784857"/>
    <w:rsid w:val="007875A0"/>
    <w:rsid w:val="00787BEB"/>
    <w:rsid w:val="00796E77"/>
    <w:rsid w:val="007C03F3"/>
    <w:rsid w:val="00815CCC"/>
    <w:rsid w:val="00835FE2"/>
    <w:rsid w:val="00854F80"/>
    <w:rsid w:val="008659BB"/>
    <w:rsid w:val="008A13B5"/>
    <w:rsid w:val="008D046F"/>
    <w:rsid w:val="00907DA1"/>
    <w:rsid w:val="00913D85"/>
    <w:rsid w:val="009545BE"/>
    <w:rsid w:val="00955915"/>
    <w:rsid w:val="00A5127E"/>
    <w:rsid w:val="00A74AA3"/>
    <w:rsid w:val="00A91F0F"/>
    <w:rsid w:val="00AE5D8A"/>
    <w:rsid w:val="00B02AF4"/>
    <w:rsid w:val="00B56CDB"/>
    <w:rsid w:val="00BD0083"/>
    <w:rsid w:val="00BD0D76"/>
    <w:rsid w:val="00BF554C"/>
    <w:rsid w:val="00C22987"/>
    <w:rsid w:val="00C3606D"/>
    <w:rsid w:val="00C44F86"/>
    <w:rsid w:val="00C60A04"/>
    <w:rsid w:val="00C62CEC"/>
    <w:rsid w:val="00C93B7E"/>
    <w:rsid w:val="00CC6BCA"/>
    <w:rsid w:val="00CE074A"/>
    <w:rsid w:val="00CE6483"/>
    <w:rsid w:val="00D0795B"/>
    <w:rsid w:val="00D531A6"/>
    <w:rsid w:val="00D739DC"/>
    <w:rsid w:val="00DE2FE4"/>
    <w:rsid w:val="00DF351D"/>
    <w:rsid w:val="00E0258C"/>
    <w:rsid w:val="00E6415D"/>
    <w:rsid w:val="00E93C68"/>
    <w:rsid w:val="00EE5417"/>
    <w:rsid w:val="00F24692"/>
    <w:rsid w:val="00F50F99"/>
    <w:rsid w:val="00F62857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C8A3B"/>
  <w15:chartTrackingRefBased/>
  <w15:docId w15:val="{F86CE4CC-8C56-4585-8BC1-556767B1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0F1A"/>
    <w:pPr>
      <w:keepNext/>
      <w:keepLines/>
      <w:spacing w:before="240" w:after="0"/>
      <w:outlineLvl w:val="0"/>
    </w:pPr>
    <w:rPr>
      <w:rFonts w:ascii="Calibri Light" w:eastAsia="Times New Roman" w:hAnsi="Calibri Light"/>
      <w:b/>
      <w:color w:val="0D0D0D"/>
      <w:sz w:val="28"/>
      <w:szCs w:val="32"/>
    </w:rPr>
  </w:style>
  <w:style w:type="paragraph" w:styleId="Heading2">
    <w:name w:val="heading 2"/>
    <w:basedOn w:val="Normal"/>
    <w:link w:val="Heading2Char"/>
    <w:uiPriority w:val="9"/>
    <w:qFormat/>
    <w:rsid w:val="00240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1A"/>
  </w:style>
  <w:style w:type="paragraph" w:styleId="Footer">
    <w:name w:val="footer"/>
    <w:basedOn w:val="Normal"/>
    <w:link w:val="FooterChar"/>
    <w:uiPriority w:val="99"/>
    <w:unhideWhenUsed/>
    <w:rsid w:val="0024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F1A"/>
  </w:style>
  <w:style w:type="paragraph" w:styleId="BalloonText">
    <w:name w:val="Balloon Text"/>
    <w:basedOn w:val="Normal"/>
    <w:link w:val="BalloonTextChar"/>
    <w:uiPriority w:val="99"/>
    <w:semiHidden/>
    <w:unhideWhenUsed/>
    <w:rsid w:val="0024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0F1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40F1A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240F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40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40F1A"/>
    <w:rPr>
      <w:rFonts w:ascii="Calibri Light" w:eastAsia="Times New Roman" w:hAnsi="Calibri Light" w:cs="Times New Roman"/>
      <w:b/>
      <w:color w:val="0D0D0D"/>
      <w:sz w:val="28"/>
      <w:szCs w:val="32"/>
    </w:rPr>
  </w:style>
  <w:style w:type="character" w:styleId="UnresolvedMention">
    <w:name w:val="Unresolved Mention"/>
    <w:uiPriority w:val="99"/>
    <w:semiHidden/>
    <w:unhideWhenUsed/>
    <w:rsid w:val="00CC6B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5CD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1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6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6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ptivateprime.adobe.com/USDepartmentofVeteransAffairs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VBAADOBEHELP.VBACO@va.go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SPTSantoV\Desktop\VS-MY%20DOCS\Job%20Aid%20Template%20(New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40747-C139-4F58-9F9A-C1BE7EC6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Aid Template (New)</Template>
  <TotalTime>7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using Single Sign-On in Adobe Captivate Prime</vt:lpstr>
    </vt:vector>
  </TitlesOfParts>
  <Company>Veterans Benefits Administration</Company>
  <LinksUpToDate>false</LinksUpToDate>
  <CharactersWithSpaces>1024</CharactersWithSpaces>
  <SharedDoc>false</SharedDoc>
  <HLinks>
    <vt:vector size="6" baseType="variant">
      <vt:variant>
        <vt:i4>6815769</vt:i4>
      </vt:variant>
      <vt:variant>
        <vt:i4>0</vt:i4>
      </vt:variant>
      <vt:variant>
        <vt:i4>0</vt:i4>
      </vt:variant>
      <vt:variant>
        <vt:i4>5</vt:i4>
      </vt:variant>
      <vt:variant>
        <vt:lpwstr>mailto:VBAADOBEHELP.VBACO@va.gov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using Single Sign-On in Adobe Captivate Prime</dc:title>
  <dc:subject/>
  <dc:creator>Department of Veterans Affairs, Veterans Benefits Administration, STAFF</dc:creator>
  <cp:keywords/>
  <dc:description/>
  <cp:lastModifiedBy>Kathy Poole</cp:lastModifiedBy>
  <cp:revision>7</cp:revision>
  <dcterms:created xsi:type="dcterms:W3CDTF">2021-03-12T18:59:00Z</dcterms:created>
  <dcterms:modified xsi:type="dcterms:W3CDTF">2021-04-02T14:08:00Z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