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8F62B2" w14:paraId="02844018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40E997AB" w14:textId="241BFA82" w:rsidR="008F62B2" w:rsidRDefault="008F62B2" w:rsidP="0041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3FEBBA" wp14:editId="3942EE13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5C6C41A1" w14:textId="77777777" w:rsidR="008F62B2" w:rsidRPr="001B5558" w:rsidRDefault="008F62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401E9468" w14:textId="703ED768" w:rsidR="008F62B2" w:rsidRPr="003D1034" w:rsidRDefault="000D679C" w:rsidP="00414598">
            <w:pPr>
              <w:rPr>
                <w:rFonts w:cs="Arial"/>
              </w:rPr>
            </w:pPr>
            <w:r>
              <w:rPr>
                <w:rFonts w:cs="Arial"/>
              </w:rPr>
              <w:t xml:space="preserve">This Job Aid </w:t>
            </w:r>
            <w:r w:rsidR="00CE07A2">
              <w:rPr>
                <w:rFonts w:cs="Arial"/>
              </w:rPr>
              <w:t>provide</w:t>
            </w:r>
            <w:r>
              <w:rPr>
                <w:rFonts w:cs="Arial"/>
              </w:rPr>
              <w:t>s</w:t>
            </w:r>
            <w:r w:rsidR="00CE07A2">
              <w:rPr>
                <w:rFonts w:cs="Arial"/>
              </w:rPr>
              <w:t xml:space="preserve"> general instructions,</w:t>
            </w:r>
            <w:r w:rsidR="008F62B2">
              <w:rPr>
                <w:rFonts w:cs="Arial"/>
              </w:rPr>
              <w:t xml:space="preserve"> information, </w:t>
            </w:r>
            <w:r w:rsidR="00CE07A2">
              <w:rPr>
                <w:rFonts w:cs="Arial"/>
              </w:rPr>
              <w:t xml:space="preserve">and </w:t>
            </w:r>
            <w:r w:rsidR="008F62B2">
              <w:rPr>
                <w:rFonts w:cs="Arial"/>
              </w:rPr>
              <w:t xml:space="preserve">references </w:t>
            </w:r>
            <w:r w:rsidR="00CE07A2">
              <w:rPr>
                <w:rFonts w:cs="Arial"/>
              </w:rPr>
              <w:t xml:space="preserve">for effectuating </w:t>
            </w:r>
            <w:r w:rsidR="005B1747">
              <w:rPr>
                <w:rFonts w:cs="Arial"/>
              </w:rPr>
              <w:t xml:space="preserve">Appeal Modernization Act </w:t>
            </w:r>
            <w:r w:rsidR="00161F35">
              <w:rPr>
                <w:rFonts w:cs="Arial"/>
              </w:rPr>
              <w:t>(</w:t>
            </w:r>
            <w:r w:rsidR="005B1747">
              <w:rPr>
                <w:rFonts w:cs="Arial"/>
              </w:rPr>
              <w:t>AMA</w:t>
            </w:r>
            <w:r w:rsidR="00161F35">
              <w:rPr>
                <w:rFonts w:cs="Arial"/>
              </w:rPr>
              <w:t>)</w:t>
            </w:r>
            <w:r w:rsidR="005B1747">
              <w:rPr>
                <w:rFonts w:cs="Arial"/>
              </w:rPr>
              <w:t xml:space="preserve"> </w:t>
            </w:r>
            <w:r w:rsidR="00161F35">
              <w:rPr>
                <w:rFonts w:cs="Arial"/>
              </w:rPr>
              <w:t>Board</w:t>
            </w:r>
            <w:r w:rsidR="00CE07A2">
              <w:rPr>
                <w:rFonts w:cs="Arial"/>
              </w:rPr>
              <w:t xml:space="preserve"> of Veterans Appeals</w:t>
            </w:r>
            <w:r w:rsidR="00161F35">
              <w:rPr>
                <w:rFonts w:cs="Arial"/>
              </w:rPr>
              <w:t xml:space="preserve"> </w:t>
            </w:r>
            <w:r w:rsidR="00CE07A2">
              <w:rPr>
                <w:rFonts w:cs="Arial"/>
              </w:rPr>
              <w:t xml:space="preserve">(Board) </w:t>
            </w:r>
            <w:r w:rsidR="00161F35">
              <w:rPr>
                <w:rFonts w:cs="Arial"/>
              </w:rPr>
              <w:t>g</w:t>
            </w:r>
            <w:r w:rsidR="005B1747">
              <w:rPr>
                <w:rFonts w:cs="Arial"/>
              </w:rPr>
              <w:t>rant</w:t>
            </w:r>
            <w:r w:rsidR="001C4265">
              <w:rPr>
                <w:rFonts w:cs="Arial"/>
              </w:rPr>
              <w:t>s</w:t>
            </w:r>
            <w:r w:rsidR="008F62B2">
              <w:rPr>
                <w:rFonts w:cs="Arial"/>
              </w:rPr>
              <w:t xml:space="preserve"> </w:t>
            </w:r>
            <w:r w:rsidR="00CE07A2">
              <w:rPr>
                <w:rFonts w:cs="Arial"/>
              </w:rPr>
              <w:t>process</w:t>
            </w:r>
            <w:r w:rsidR="008F784F">
              <w:rPr>
                <w:rFonts w:cs="Arial"/>
              </w:rPr>
              <w:t>ing</w:t>
            </w:r>
            <w:r w:rsidR="00CE07A2">
              <w:rPr>
                <w:rFonts w:cs="Arial"/>
              </w:rPr>
              <w:t xml:space="preserve"> under PACT Act (Public Law (PL) 117-168).</w:t>
            </w:r>
            <w:r w:rsidR="008F62B2">
              <w:rPr>
                <w:rFonts w:cs="Arial"/>
              </w:rPr>
              <w:t xml:space="preserve"> </w:t>
            </w:r>
          </w:p>
          <w:p w14:paraId="7030283B" w14:textId="77777777" w:rsidR="008F62B2" w:rsidRPr="003D1034" w:rsidRDefault="00957C9E" w:rsidP="00414598">
            <w:pPr>
              <w:pStyle w:val="NoSpacing"/>
            </w:pPr>
            <w:r>
              <w:pict w14:anchorId="57B42EE2">
                <v:rect id="_x0000_i1025" style="width:0;height:1.5pt" o:hralign="center" o:hrstd="t" o:hr="t" fillcolor="#a0a0a0" stroked="f"/>
              </w:pict>
            </w:r>
          </w:p>
        </w:tc>
      </w:tr>
      <w:tr w:rsidR="008F62B2" w14:paraId="0774D679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269B987C" w14:textId="77777777" w:rsidR="008F62B2" w:rsidRPr="00315456" w:rsidRDefault="008F62B2" w:rsidP="00414598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36778817" wp14:editId="22ACBB17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A3596A1" w14:textId="77777777" w:rsidR="008F62B2" w:rsidRDefault="008F62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34E07734" w14:textId="0E0036B7" w:rsidR="008F62B2" w:rsidRPr="00811E1B" w:rsidRDefault="008F62B2" w:rsidP="00414598">
            <w:r>
              <w:t xml:space="preserve">All </w:t>
            </w:r>
            <w:proofErr w:type="gramStart"/>
            <w:r>
              <w:t>claims</w:t>
            </w:r>
            <w:proofErr w:type="gramEnd"/>
            <w:r>
              <w:t xml:space="preserve"> processors responsible for processing AMA</w:t>
            </w:r>
            <w:r w:rsidR="00161F35">
              <w:t xml:space="preserve"> Board</w:t>
            </w:r>
            <w:r w:rsidR="001C4265">
              <w:t xml:space="preserve"> grants</w:t>
            </w:r>
            <w:r>
              <w:t>.</w:t>
            </w:r>
          </w:p>
          <w:p w14:paraId="2249E221" w14:textId="77777777" w:rsidR="008F62B2" w:rsidRDefault="00957C9E" w:rsidP="00414598">
            <w:r>
              <w:rPr>
                <w:rFonts w:cs="Arial"/>
              </w:rPr>
              <w:pict w14:anchorId="579227F0">
                <v:rect id="_x0000_i1026" style="width:0;height:1.5pt" o:hralign="center" o:hrstd="t" o:hr="t" fillcolor="#a0a0a0" stroked="f"/>
              </w:pict>
            </w:r>
          </w:p>
        </w:tc>
      </w:tr>
      <w:tr w:rsidR="008F62B2" w14:paraId="3F109417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28548233" w14:textId="77777777" w:rsidR="008F62B2" w:rsidRPr="00315456" w:rsidRDefault="008F62B2" w:rsidP="00414598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1D130013" wp14:editId="7CF6A33A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4D13B8BE" w14:textId="77777777" w:rsidR="008F62B2" w:rsidRDefault="008F62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References</w:t>
            </w:r>
          </w:p>
          <w:p w14:paraId="08A31F2D" w14:textId="2993683A" w:rsidR="008F62B2" w:rsidRDefault="00957C9E" w:rsidP="008F62B2">
            <w:pPr>
              <w:pStyle w:val="ListParagraph"/>
              <w:numPr>
                <w:ilvl w:val="0"/>
                <w:numId w:val="15"/>
              </w:numPr>
            </w:pPr>
            <w:hyperlink r:id="rId17" w:history="1">
              <w:r w:rsidR="008F62B2" w:rsidRPr="009F49E0">
                <w:rPr>
                  <w:rStyle w:val="Hyperlink"/>
                </w:rPr>
                <w:t>PL 117-168 (PACT Act)</w:t>
              </w:r>
            </w:hyperlink>
            <w:r w:rsidR="008F62B2">
              <w:t xml:space="preserve"> </w:t>
            </w:r>
          </w:p>
          <w:p w14:paraId="74EFC621" w14:textId="77777777" w:rsidR="008F62B2" w:rsidRDefault="00957C9E" w:rsidP="008F62B2">
            <w:pPr>
              <w:pStyle w:val="ListParagraph"/>
              <w:numPr>
                <w:ilvl w:val="0"/>
                <w:numId w:val="15"/>
              </w:numPr>
            </w:pPr>
            <w:hyperlink r:id="rId18" w:history="1">
              <w:r w:rsidR="008F62B2" w:rsidRPr="009F49E0">
                <w:rPr>
                  <w:rStyle w:val="Hyperlink"/>
                </w:rPr>
                <w:t>38 CFR 3.160</w:t>
              </w:r>
              <w:r w:rsidR="008F62B2">
                <w:rPr>
                  <w:rStyle w:val="Hyperlink"/>
                </w:rPr>
                <w:t xml:space="preserve"> </w:t>
              </w:r>
              <w:r w:rsidR="008F62B2" w:rsidRPr="009F49E0">
                <w:rPr>
                  <w:rStyle w:val="Hyperlink"/>
                </w:rPr>
                <w:t>(d)</w:t>
              </w:r>
            </w:hyperlink>
          </w:p>
          <w:p w14:paraId="0C4792C0" w14:textId="0F27A760" w:rsidR="007062A2" w:rsidRPr="007062A2" w:rsidRDefault="00957C9E" w:rsidP="007062A2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u w:val="none"/>
              </w:rPr>
            </w:pPr>
            <w:hyperlink r:id="rId19" w:anchor="5" w:history="1">
              <w:r w:rsidR="008F62B2" w:rsidRPr="009956DE">
                <w:rPr>
                  <w:rStyle w:val="Hyperlink"/>
                </w:rPr>
                <w:t xml:space="preserve">M21-5, Chapter </w:t>
              </w:r>
              <w:r w:rsidR="009956DE" w:rsidRPr="009956DE">
                <w:rPr>
                  <w:rStyle w:val="Hyperlink"/>
                </w:rPr>
                <w:t>4, Topic 5</w:t>
              </w:r>
              <w:r w:rsidR="008F62B2" w:rsidRPr="009956DE">
                <w:rPr>
                  <w:rStyle w:val="Hyperlink"/>
                </w:rPr>
                <w:t xml:space="preserve"> – </w:t>
              </w:r>
              <w:r w:rsidR="009956DE" w:rsidRPr="009956DE">
                <w:rPr>
                  <w:rStyle w:val="Hyperlink"/>
                </w:rPr>
                <w:t>Implementing Actions by the Board of Veterans Appeals</w:t>
              </w:r>
            </w:hyperlink>
          </w:p>
          <w:p w14:paraId="3D6DAA87" w14:textId="10E2FCD1" w:rsidR="007062A2" w:rsidRDefault="00957C9E" w:rsidP="007062A2">
            <w:pPr>
              <w:pStyle w:val="ListParagraph"/>
              <w:numPr>
                <w:ilvl w:val="0"/>
                <w:numId w:val="15"/>
              </w:numPr>
            </w:pPr>
            <w:hyperlink r:id="rId20" w:history="1">
              <w:r w:rsidR="007062A2" w:rsidRPr="007062A2">
                <w:rPr>
                  <w:rStyle w:val="Hyperlink"/>
                </w:rPr>
                <w:t>PACT Act Standard Operating Procedure (SOP) for Training Purposes, Topic 8</w:t>
              </w:r>
            </w:hyperlink>
          </w:p>
          <w:p w14:paraId="4BE8DA6E" w14:textId="77777777" w:rsidR="008F62B2" w:rsidRDefault="00957C9E" w:rsidP="00414598">
            <w:r>
              <w:rPr>
                <w:rFonts w:cs="Arial"/>
              </w:rPr>
              <w:pict w14:anchorId="1CE0EF78">
                <v:rect id="_x0000_i1027" style="width:0;height:1.5pt" o:hralign="center" o:hrstd="t" o:hr="t" fillcolor="#a0a0a0" stroked="f"/>
              </w:pict>
            </w:r>
          </w:p>
        </w:tc>
      </w:tr>
      <w:tr w:rsidR="008F62B2" w14:paraId="7C4F23C4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7A0DFFEF" w14:textId="77777777" w:rsidR="008F62B2" w:rsidRDefault="008F62B2" w:rsidP="00414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4F8AC2" wp14:editId="128B2F36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6205BE7" w14:textId="77777777" w:rsidR="008F62B2" w:rsidRPr="00820230" w:rsidRDefault="005B1747" w:rsidP="00414598">
            <w:pPr>
              <w:pStyle w:val="Heading1"/>
              <w:outlineLvl w:val="0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Instructions</w:t>
            </w:r>
          </w:p>
          <w:p w14:paraId="7D0F0CE5" w14:textId="68E832FE" w:rsidR="00FB3DDB" w:rsidRDefault="00FB3DDB" w:rsidP="00FB3DDB">
            <w:r>
              <w:t xml:space="preserve">Check and add, if needed, the </w:t>
            </w:r>
            <w:r w:rsidRPr="000D679C">
              <w:rPr>
                <w:b/>
                <w:bCs/>
                <w:i/>
                <w:iCs/>
              </w:rPr>
              <w:t>PACT</w:t>
            </w:r>
            <w:r>
              <w:t xml:space="preserve"> special issue to any PACT Act-related contention.</w:t>
            </w:r>
          </w:p>
          <w:p w14:paraId="468B5AC0" w14:textId="77777777" w:rsidR="007062A2" w:rsidRDefault="007062A2" w:rsidP="007062A2"/>
          <w:p w14:paraId="121F5AE0" w14:textId="28C1D487" w:rsidR="007062A2" w:rsidRDefault="00161F35" w:rsidP="007062A2">
            <w:r>
              <w:t xml:space="preserve">Under the PACT Act, the Board may </w:t>
            </w:r>
            <w:r w:rsidR="00CE07A2">
              <w:t xml:space="preserve">separate the issue of </w:t>
            </w:r>
            <w:r>
              <w:t>service connection</w:t>
            </w:r>
            <w:r w:rsidR="00CE07A2">
              <w:t xml:space="preserve"> in its decision</w:t>
            </w:r>
            <w:r>
              <w:t>:</w:t>
            </w:r>
          </w:p>
          <w:p w14:paraId="04E5ADE2" w14:textId="77777777" w:rsidR="007062A2" w:rsidRDefault="007062A2" w:rsidP="007062A2"/>
          <w:p w14:paraId="249053D0" w14:textId="55CFD252" w:rsidR="007062A2" w:rsidRPr="007062A2" w:rsidRDefault="00FB3DDB" w:rsidP="003926E7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>
              <w:t>In this</w:t>
            </w:r>
            <w:r w:rsidR="00CE07A2">
              <w:t xml:space="preserve"> unusual situation, the </w:t>
            </w:r>
            <w:r w:rsidR="007D3BCE">
              <w:t xml:space="preserve">Board decision </w:t>
            </w:r>
            <w:r w:rsidR="00CE07A2">
              <w:t xml:space="preserve">will grant </w:t>
            </w:r>
            <w:r w:rsidR="007D3BCE">
              <w:t>service connection under the PACT Act on a presumptive basis and simultaneously remand</w:t>
            </w:r>
            <w:r w:rsidR="007062A2">
              <w:t>s</w:t>
            </w:r>
            <w:r w:rsidR="007D3BCE">
              <w:t xml:space="preserve"> the issue of entitlement to service connection on a direct basis for that same issue</w:t>
            </w:r>
            <w:r w:rsidR="00CE07A2">
              <w:t>.</w:t>
            </w:r>
          </w:p>
          <w:p w14:paraId="6242C4F5" w14:textId="2F03173C" w:rsidR="007062A2" w:rsidRPr="007062A2" w:rsidRDefault="00CE07A2" w:rsidP="003926E7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>
              <w:t xml:space="preserve">When this occurs </w:t>
            </w:r>
            <w:proofErr w:type="spellStart"/>
            <w:r w:rsidR="007D3BCE">
              <w:t>Caseflow</w:t>
            </w:r>
            <w:proofErr w:type="spellEnd"/>
            <w:r w:rsidR="007D3BCE">
              <w:t xml:space="preserve"> Intake will automatically establish the appropriate </w:t>
            </w:r>
            <w:r>
              <w:t>end-products (</w:t>
            </w:r>
            <w:r w:rsidR="007D3BCE">
              <w:t>EPs</w:t>
            </w:r>
            <w:r>
              <w:t>)</w:t>
            </w:r>
            <w:r w:rsidR="007D3BCE">
              <w:t xml:space="preserve"> and </w:t>
            </w:r>
            <w:r w:rsidR="00707D4D">
              <w:t xml:space="preserve">add </w:t>
            </w:r>
            <w:r w:rsidR="007D3BCE">
              <w:t>corresponding claim labels to control the identified issue under the two distinct theories of entitlement</w:t>
            </w:r>
            <w:r w:rsidR="00DD0DFE">
              <w:t>.</w:t>
            </w:r>
          </w:p>
          <w:p w14:paraId="7C1D5AC7" w14:textId="2B77C21C" w:rsidR="007062A2" w:rsidRPr="007062A2" w:rsidRDefault="007062A2" w:rsidP="003926E7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>
              <w:t xml:space="preserve"> </w:t>
            </w:r>
            <w:r w:rsidR="00FB3DDB">
              <w:t xml:space="preserve"> An EP 030 will control the grant of service connection on a presumptive basis under the PACT Act.</w:t>
            </w:r>
          </w:p>
          <w:p w14:paraId="7C1E76BF" w14:textId="2C5E71A2" w:rsidR="007062A2" w:rsidRPr="007062A2" w:rsidRDefault="00FB3DDB" w:rsidP="003926E7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>
              <w:t>An EP 040 will control the remand of service connection on a direct basis.</w:t>
            </w:r>
          </w:p>
          <w:p w14:paraId="65D2D66E" w14:textId="75D257E9" w:rsidR="00413211" w:rsidRPr="00A2216A" w:rsidRDefault="007062A2" w:rsidP="00994F09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24"/>
              </w:rPr>
            </w:pPr>
            <w:r>
              <w:lastRenderedPageBreak/>
              <w:t xml:space="preserve">Follow </w:t>
            </w:r>
            <w:r w:rsidR="00FB3DDB">
              <w:t xml:space="preserve">the </w:t>
            </w:r>
            <w:r>
              <w:t xml:space="preserve">instructions </w:t>
            </w:r>
            <w:r w:rsidR="00DD0DFE">
              <w:t>in Topic 8</w:t>
            </w:r>
            <w:r w:rsidR="00FB3DDB">
              <w:t xml:space="preserve"> </w:t>
            </w:r>
            <w:r>
              <w:t>in the</w:t>
            </w:r>
            <w:r w:rsidR="00FB3DDB">
              <w:t xml:space="preserve"> </w:t>
            </w:r>
            <w:hyperlink r:id="rId23" w:history="1">
              <w:r w:rsidR="00FB3DDB" w:rsidRPr="00FB3DDB">
                <w:rPr>
                  <w:rStyle w:val="Hyperlink"/>
                </w:rPr>
                <w:t>PACT Act Implementation Standard Operating Procedure</w:t>
              </w:r>
              <w:r w:rsidRPr="00FB3DDB">
                <w:rPr>
                  <w:rStyle w:val="Hyperlink"/>
                </w:rPr>
                <w:t xml:space="preserve"> </w:t>
              </w:r>
              <w:r w:rsidR="00FB3DDB" w:rsidRPr="00FB3DDB">
                <w:rPr>
                  <w:rStyle w:val="Hyperlink"/>
                </w:rPr>
                <w:t>(</w:t>
              </w:r>
              <w:r w:rsidRPr="00FB3DDB">
                <w:rPr>
                  <w:rStyle w:val="Hyperlink"/>
                </w:rPr>
                <w:t>SOP</w:t>
              </w:r>
              <w:r w:rsidR="00FB3DDB" w:rsidRPr="00FB3DDB">
                <w:rPr>
                  <w:rStyle w:val="Hyperlink"/>
                </w:rPr>
                <w:t>)</w:t>
              </w:r>
            </w:hyperlink>
            <w:r w:rsidR="007D3BCE">
              <w:t xml:space="preserve"> </w:t>
            </w:r>
            <w:r w:rsidR="00A2216A">
              <w:t>on how to address the issue</w:t>
            </w:r>
            <w:r w:rsidR="00FB3DDB">
              <w:t>(s)</w:t>
            </w:r>
            <w:r w:rsidR="00A2216A">
              <w:t xml:space="preserve"> in VBMS-R</w:t>
            </w:r>
            <w:r w:rsidR="00FB3DDB">
              <w:t>.</w:t>
            </w:r>
          </w:p>
          <w:p w14:paraId="647931FF" w14:textId="77777777" w:rsidR="008F62B2" w:rsidRPr="00572BD2" w:rsidRDefault="008F62B2" w:rsidP="000D679C">
            <w:pPr>
              <w:rPr>
                <w:rFonts w:cs="Arial"/>
                <w:szCs w:val="24"/>
              </w:rPr>
            </w:pPr>
          </w:p>
          <w:p w14:paraId="187FDD07" w14:textId="77777777" w:rsidR="008F62B2" w:rsidRPr="00B725FD" w:rsidRDefault="00957C9E" w:rsidP="004145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009EF27A">
                <v:rect id="_x0000_i1028" style="width:0;height:1.5pt" o:hralign="center" o:hrstd="t" o:hr="t" fillcolor="#a0a0a0" stroked="f"/>
              </w:pict>
            </w:r>
          </w:p>
        </w:tc>
      </w:tr>
      <w:tr w:rsidR="008F62B2" w14:paraId="313DC30A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031C0853" w14:textId="77777777" w:rsidR="008F62B2" w:rsidRDefault="008F62B2" w:rsidP="0041459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C8ED36" wp14:editId="734127FA">
                  <wp:extent cx="777240" cy="777240"/>
                  <wp:effectExtent l="0" t="0" r="0" b="3810"/>
                  <wp:docPr id="205" name="Graphic 205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Lightbulb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6577FDD7" w14:textId="77777777" w:rsidR="008F62B2" w:rsidRDefault="008F62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 w:rsidRPr="00E14CC5">
              <w:rPr>
                <w:rFonts w:ascii="Arial" w:hAnsi="Arial" w:cs="Arial"/>
                <w:color w:val="003366"/>
              </w:rPr>
              <w:t>Important Reminders</w:t>
            </w:r>
          </w:p>
          <w:p w14:paraId="312E8668" w14:textId="4D28ED9E" w:rsidR="006121B8" w:rsidRDefault="00161F35" w:rsidP="006121B8">
            <w:pPr>
              <w:pStyle w:val="ListParagraph"/>
              <w:numPr>
                <w:ilvl w:val="0"/>
                <w:numId w:val="21"/>
              </w:numPr>
            </w:pPr>
            <w:r>
              <w:t>A</w:t>
            </w:r>
            <w:r w:rsidR="006121B8">
              <w:t xml:space="preserve">ffix the </w:t>
            </w:r>
            <w:r w:rsidR="006121B8" w:rsidRPr="000D679C">
              <w:rPr>
                <w:b/>
                <w:bCs/>
                <w:i/>
                <w:iCs/>
              </w:rPr>
              <w:t>PACT</w:t>
            </w:r>
            <w:r w:rsidR="006121B8">
              <w:t xml:space="preserve"> special issue on any PACT Act related contention.</w:t>
            </w:r>
          </w:p>
          <w:p w14:paraId="60E710BB" w14:textId="77777777" w:rsidR="006121B8" w:rsidRDefault="006121B8" w:rsidP="006121B8">
            <w:pPr>
              <w:pStyle w:val="ListParagraph"/>
              <w:numPr>
                <w:ilvl w:val="0"/>
                <w:numId w:val="21"/>
              </w:numPr>
            </w:pPr>
            <w:r>
              <w:t xml:space="preserve">Follow the guidance for use of Individual Longitudinal Exposure Record (ILER) found in the </w:t>
            </w:r>
            <w:hyperlink r:id="rId26" w:history="1">
              <w:r w:rsidRPr="006121B8">
                <w:rPr>
                  <w:rStyle w:val="Hyperlink"/>
                </w:rPr>
                <w:t>ILER Guidance</w:t>
              </w:r>
            </w:hyperlink>
            <w:r>
              <w:t>.</w:t>
            </w:r>
          </w:p>
          <w:p w14:paraId="1B79C4AE" w14:textId="70AE3F76" w:rsidR="006121B8" w:rsidRDefault="00161F35" w:rsidP="006121B8">
            <w:pPr>
              <w:pStyle w:val="ListParagraph"/>
              <w:numPr>
                <w:ilvl w:val="0"/>
                <w:numId w:val="21"/>
              </w:numPr>
            </w:pPr>
            <w:r>
              <w:t>R</w:t>
            </w:r>
            <w:r w:rsidR="006121B8">
              <w:t xml:space="preserve">eview claims for non-presumptive disabilities to determine whether an explicit or implicit </w:t>
            </w:r>
            <w:r w:rsidR="00FB3DDB">
              <w:t>Toxic Exposure Risk Activity (</w:t>
            </w:r>
            <w:r w:rsidR="006121B8">
              <w:t>TERA</w:t>
            </w:r>
            <w:r w:rsidR="00FB3DDB">
              <w:t>)</w:t>
            </w:r>
            <w:r w:rsidR="006121B8">
              <w:t xml:space="preserve"> claim applies.</w:t>
            </w:r>
          </w:p>
          <w:p w14:paraId="709C24D4" w14:textId="77777777" w:rsidR="008F62B2" w:rsidRDefault="00957C9E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25A794D6">
                <v:rect id="_x0000_i1029" style="width:0;height:1.5pt" o:hralign="center" o:hrstd="t" o:hr="t" fillcolor="#a0a0a0" stroked="f"/>
              </w:pict>
            </w:r>
          </w:p>
        </w:tc>
      </w:tr>
      <w:tr w:rsidR="008F62B2" w14:paraId="001901A4" w14:textId="77777777" w:rsidTr="00414598">
        <w:trPr>
          <w:trHeight w:val="20"/>
        </w:trPr>
        <w:tc>
          <w:tcPr>
            <w:tcW w:w="2070" w:type="dxa"/>
            <w:vAlign w:val="center"/>
          </w:tcPr>
          <w:p w14:paraId="2970315F" w14:textId="77777777" w:rsidR="008F62B2" w:rsidRDefault="008F62B2" w:rsidP="0041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05A8B1" wp14:editId="592544B3">
                  <wp:extent cx="777240" cy="777240"/>
                  <wp:effectExtent l="0" t="0" r="0" b="0"/>
                  <wp:docPr id="208" name="Graphic 208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encil.sv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5022E214" w14:textId="77777777" w:rsidR="008F62B2" w:rsidRDefault="008F62B2" w:rsidP="00414598">
            <w:pPr>
              <w:pStyle w:val="Heading1"/>
              <w:outlineLvl w:val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Other Resources</w:t>
            </w:r>
          </w:p>
          <w:p w14:paraId="6547E790" w14:textId="77777777" w:rsidR="002E1107" w:rsidRDefault="00957C9E" w:rsidP="002E1107">
            <w:pPr>
              <w:pStyle w:val="ListParagraph"/>
              <w:numPr>
                <w:ilvl w:val="0"/>
                <w:numId w:val="10"/>
              </w:numPr>
            </w:pPr>
            <w:hyperlink r:id="rId29" w:history="1">
              <w:r w:rsidR="002E1107" w:rsidRPr="0033098D">
                <w:rPr>
                  <w:rStyle w:val="Hyperlink"/>
                </w:rPr>
                <w:t>PACT Act Information Page</w:t>
              </w:r>
            </w:hyperlink>
          </w:p>
          <w:p w14:paraId="0B96A8EA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0" w:history="1">
              <w:r w:rsidR="00C6262D" w:rsidRPr="00C6262D">
                <w:rPr>
                  <w:rStyle w:val="Hyperlink"/>
                </w:rPr>
                <w:t>PACT Act Pension and Fiduciary Service Information Page</w:t>
              </w:r>
            </w:hyperlink>
          </w:p>
          <w:p w14:paraId="2DDAD3E7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1" w:history="1">
              <w:r w:rsidR="008F62B2" w:rsidRPr="001C5AD7">
                <w:rPr>
                  <w:rStyle w:val="Hyperlink"/>
                </w:rPr>
                <w:t>PACT Act Implementation Training Resources</w:t>
              </w:r>
            </w:hyperlink>
            <w:r w:rsidR="008F62B2">
              <w:t xml:space="preserve"> </w:t>
            </w:r>
          </w:p>
          <w:p w14:paraId="3F0015EA" w14:textId="77777777" w:rsidR="008F62B2" w:rsidRPr="00F45E9C" w:rsidRDefault="00957C9E" w:rsidP="008F62B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2" w:history="1">
              <w:r w:rsidR="008F62B2" w:rsidRPr="00426E95">
                <w:rPr>
                  <w:rStyle w:val="Hyperlink"/>
                </w:rPr>
                <w:t>TERA Exception Job Aid</w:t>
              </w:r>
            </w:hyperlink>
          </w:p>
          <w:p w14:paraId="0155996A" w14:textId="77777777" w:rsidR="008F62B2" w:rsidRPr="00F45E9C" w:rsidRDefault="00957C9E" w:rsidP="008F62B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hyperlink r:id="rId33" w:history="1">
              <w:r w:rsidR="008F62B2" w:rsidRPr="00F45E9C">
                <w:rPr>
                  <w:rStyle w:val="Hyperlink"/>
                  <w:color w:val="234C9F"/>
                </w:rPr>
                <w:t>TMS 4626459, ILER (Individual Longitudinal Exposure Record)</w:t>
              </w:r>
            </w:hyperlink>
            <w:r w:rsidR="008F62B2">
              <w:t xml:space="preserve"> </w:t>
            </w:r>
            <w:hyperlink r:id="rId34" w:history="1">
              <w:r w:rsidR="008F62B2" w:rsidRPr="00F45E9C">
                <w:rPr>
                  <w:rStyle w:val="Hyperlink"/>
                  <w:color w:val="234C9F"/>
                </w:rPr>
                <w:t>TMS 4634424, Overview of the PACT Act</w:t>
              </w:r>
            </w:hyperlink>
          </w:p>
          <w:p w14:paraId="4BEB1E18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5" w:history="1">
              <w:r w:rsidR="008F62B2" w:rsidRPr="00F45E9C">
                <w:rPr>
                  <w:rStyle w:val="Hyperlink"/>
                  <w:color w:val="234C9F"/>
                </w:rPr>
                <w:t>TMS 4637064, PACT Act Implementation: Standard Operating Procedure (SOP)</w:t>
              </w:r>
            </w:hyperlink>
          </w:p>
          <w:p w14:paraId="15EE6D78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6" w:history="1">
              <w:r w:rsidR="008F62B2" w:rsidRPr="00F45E9C">
                <w:rPr>
                  <w:rStyle w:val="Hyperlink"/>
                  <w:color w:val="234C9F"/>
                </w:rPr>
                <w:t>TMS 4637094, PACT Act Implementation Overview</w:t>
              </w:r>
            </w:hyperlink>
          </w:p>
          <w:p w14:paraId="76EA3F00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7" w:history="1">
              <w:r w:rsidR="008F62B2" w:rsidRPr="00F45E9C">
                <w:rPr>
                  <w:rStyle w:val="Hyperlink"/>
                  <w:color w:val="234C9F"/>
                </w:rPr>
                <w:t>TMS 4637093, PACT Act Implementation: Radiation Exposure</w:t>
              </w:r>
            </w:hyperlink>
          </w:p>
          <w:p w14:paraId="137FDBDD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8" w:history="1">
              <w:r w:rsidR="008F62B2" w:rsidRPr="00F45E9C">
                <w:rPr>
                  <w:rStyle w:val="Hyperlink"/>
                  <w:color w:val="234C9F"/>
                </w:rPr>
                <w:t>TMS 4637040, PACT Act Implementation: Herbicide Exposure Claims</w:t>
              </w:r>
            </w:hyperlink>
          </w:p>
          <w:p w14:paraId="2B226050" w14:textId="77777777" w:rsidR="008F62B2" w:rsidRDefault="00957C9E" w:rsidP="008F62B2">
            <w:pPr>
              <w:pStyle w:val="ListParagraph"/>
              <w:numPr>
                <w:ilvl w:val="0"/>
                <w:numId w:val="10"/>
              </w:numPr>
            </w:pPr>
            <w:hyperlink r:id="rId39" w:history="1">
              <w:r w:rsidR="008F62B2" w:rsidRPr="00F45E9C">
                <w:rPr>
                  <w:rStyle w:val="Hyperlink"/>
                  <w:color w:val="234C9F"/>
                </w:rPr>
                <w:t xml:space="preserve">TMS 4637095, PACT Act Undiagnosed Illnesses and Medically Unexplained Chronic </w:t>
              </w:r>
              <w:proofErr w:type="spellStart"/>
              <w:r w:rsidR="008F62B2" w:rsidRPr="00F45E9C">
                <w:rPr>
                  <w:rStyle w:val="Hyperlink"/>
                  <w:color w:val="234C9F"/>
                </w:rPr>
                <w:t>Multisymptom</w:t>
              </w:r>
              <w:proofErr w:type="spellEnd"/>
              <w:r w:rsidR="008F62B2" w:rsidRPr="00F45E9C">
                <w:rPr>
                  <w:rStyle w:val="Hyperlink"/>
                  <w:color w:val="234C9F"/>
                </w:rPr>
                <w:t xml:space="preserve"> Illnesses (MUCMIs)</w:t>
              </w:r>
            </w:hyperlink>
          </w:p>
          <w:p w14:paraId="60D5AB49" w14:textId="77777777" w:rsidR="008F62B2" w:rsidRPr="00820230" w:rsidRDefault="00957C9E" w:rsidP="008F62B2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4"/>
              </w:rPr>
            </w:pPr>
            <w:hyperlink r:id="rId40" w:history="1">
              <w:r w:rsidR="008F62B2">
                <w:rPr>
                  <w:rStyle w:val="Hyperlink"/>
                  <w:color w:val="234C9F"/>
                </w:rPr>
                <w:t>TMS 4637096, PACT Act Implementation: Presumptive SC Based on Exposure to Burn Pits and Other Toxins, Including Fine Particulate Matter</w:t>
              </w:r>
            </w:hyperlink>
          </w:p>
        </w:tc>
      </w:tr>
    </w:tbl>
    <w:p w14:paraId="5A609631" w14:textId="77777777" w:rsidR="008F62B2" w:rsidRDefault="008F62B2" w:rsidP="008F62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5BED" wp14:editId="18D83EDC">
                <wp:simplePos x="0" y="0"/>
                <wp:positionH relativeFrom="column">
                  <wp:posOffset>2716530</wp:posOffset>
                </wp:positionH>
                <wp:positionV relativeFrom="paragraph">
                  <wp:posOffset>3071305</wp:posOffset>
                </wp:positionV>
                <wp:extent cx="1233170" cy="520065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8FCF5" w14:textId="77777777" w:rsidR="008F62B2" w:rsidRPr="0040765C" w:rsidRDefault="008F62B2" w:rsidP="008F62B2">
                            <w:pPr>
                              <w:rPr>
                                <w:rFonts w:cs="Arial"/>
                                <w:color w:val="808080" w:themeColor="background1" w:themeShade="80"/>
                                <w:sz w:val="23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95B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3.9pt;margin-top:241.85pt;width:97.1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" fillcolor="white [3201]" stroked="f" strokeweight=".5pt">
                <v:textbox>
                  <w:txbxContent>
                    <w:p w14:paraId="7558FCF5" w14:textId="77777777" w:rsidR="008F62B2" w:rsidRPr="0040765C" w:rsidRDefault="008F62B2" w:rsidP="008F62B2">
                      <w:pPr>
                        <w:rPr>
                          <w:rFonts w:cs="Arial"/>
                          <w:color w:val="808080" w:themeColor="background1" w:themeShade="80"/>
                          <w:sz w:val="23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EB6AF" w14:textId="77777777" w:rsidR="008F62B2" w:rsidRPr="00D627CC" w:rsidRDefault="008F62B2" w:rsidP="008F62B2"/>
    <w:p w14:paraId="591EEB90" w14:textId="77777777" w:rsidR="00D627CC" w:rsidRPr="008F62B2" w:rsidRDefault="00D627CC" w:rsidP="008F62B2"/>
    <w:sectPr w:rsidR="00D627CC" w:rsidRPr="008F62B2" w:rsidSect="00D242EA">
      <w:headerReference w:type="default" r:id="rId41"/>
      <w:footerReference w:type="default" r:id="rId42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F791" w14:textId="77777777" w:rsidR="00957C9E" w:rsidRDefault="00957C9E" w:rsidP="00D55604">
      <w:r>
        <w:separator/>
      </w:r>
    </w:p>
  </w:endnote>
  <w:endnote w:type="continuationSeparator" w:id="0">
    <w:p w14:paraId="7516D690" w14:textId="77777777" w:rsidR="00957C9E" w:rsidRDefault="00957C9E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4811" w14:textId="32BE463D" w:rsidR="00024EC5" w:rsidRDefault="000D679C" w:rsidP="0058027C">
    <w:pPr>
      <w:ind w:right="-630"/>
      <w:rPr>
        <w:rFonts w:cs="Arial"/>
        <w:szCs w:val="24"/>
      </w:rPr>
    </w:pPr>
    <w:r w:rsidRPr="000D679C">
      <w:rPr>
        <w:rFonts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8995632" wp14:editId="78130468">
              <wp:simplePos x="0" y="0"/>
              <wp:positionH relativeFrom="column">
                <wp:posOffset>2656205</wp:posOffset>
              </wp:positionH>
              <wp:positionV relativeFrom="paragraph">
                <wp:posOffset>-41815</wp:posOffset>
              </wp:positionV>
              <wp:extent cx="1466215" cy="499745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325C8" w14:textId="67CF84E1" w:rsidR="000D679C" w:rsidRDefault="000D679C" w:rsidP="000D679C">
                          <w:pPr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Cs w:val="24"/>
                            </w:rPr>
                          </w:pPr>
                          <w:r w:rsidRPr="007062A2">
                            <w:rPr>
                              <w:rFonts w:cs="Arial"/>
                              <w:color w:val="808080" w:themeColor="background1" w:themeShade="80"/>
                              <w:szCs w:val="24"/>
                            </w:rPr>
                            <w:t>Last Updated:</w:t>
                          </w:r>
                        </w:p>
                        <w:p w14:paraId="1F299577" w14:textId="7D6BAB96" w:rsidR="000D679C" w:rsidRPr="007062A2" w:rsidRDefault="000D679C" w:rsidP="000D679C">
                          <w:pPr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808080" w:themeColor="background1" w:themeShade="80"/>
                              <w:szCs w:val="24"/>
                            </w:rPr>
                            <w:t>December 2022</w:t>
                          </w:r>
                        </w:p>
                        <w:p w14:paraId="674D679C" w14:textId="77777777" w:rsidR="000D679C" w:rsidRPr="007062A2" w:rsidRDefault="000D679C" w:rsidP="000D679C">
                          <w:pPr>
                            <w:ind w:left="3600"/>
                            <w:rPr>
                              <w:rFonts w:cs="Arial"/>
                              <w:color w:val="808080" w:themeColor="background1" w:themeShade="80"/>
                              <w:sz w:val="23"/>
                              <w:szCs w:val="24"/>
                            </w:rPr>
                          </w:pPr>
                          <w:r w:rsidRPr="007062A2">
                            <w:rPr>
                              <w:rFonts w:cs="Arial"/>
                              <w:color w:val="808080" w:themeColor="background1" w:themeShade="80"/>
                              <w:sz w:val="23"/>
                              <w:szCs w:val="24"/>
                            </w:rPr>
                            <w:t xml:space="preserve">     December 2022</w:t>
                          </w:r>
                        </w:p>
                        <w:p w14:paraId="0AE93226" w14:textId="1EC60264" w:rsidR="000D679C" w:rsidRDefault="000D67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5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9.15pt;margin-top:-3.3pt;width:115.45pt;height:3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X/Dw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" stroked="f">
              <v:textbox>
                <w:txbxContent>
                  <w:p w14:paraId="698325C8" w14:textId="67CF84E1" w:rsidR="000D679C" w:rsidRDefault="000D679C" w:rsidP="000D679C">
                    <w:pPr>
                      <w:jc w:val="center"/>
                      <w:rPr>
                        <w:rFonts w:cs="Arial"/>
                        <w:color w:val="808080" w:themeColor="background1" w:themeShade="80"/>
                        <w:szCs w:val="24"/>
                      </w:rPr>
                    </w:pPr>
                    <w:r w:rsidRPr="007062A2">
                      <w:rPr>
                        <w:rFonts w:cs="Arial"/>
                        <w:color w:val="808080" w:themeColor="background1" w:themeShade="80"/>
                        <w:szCs w:val="24"/>
                      </w:rPr>
                      <w:t>Last Updated:</w:t>
                    </w:r>
                  </w:p>
                  <w:p w14:paraId="1F299577" w14:textId="7D6BAB96" w:rsidR="000D679C" w:rsidRPr="007062A2" w:rsidRDefault="000D679C" w:rsidP="000D679C">
                    <w:pPr>
                      <w:jc w:val="center"/>
                      <w:rPr>
                        <w:rFonts w:cs="Arial"/>
                        <w:color w:val="808080" w:themeColor="background1" w:themeShade="80"/>
                        <w:szCs w:val="24"/>
                      </w:rPr>
                    </w:pPr>
                    <w:r>
                      <w:rPr>
                        <w:rFonts w:cs="Arial"/>
                        <w:color w:val="808080" w:themeColor="background1" w:themeShade="80"/>
                        <w:szCs w:val="24"/>
                      </w:rPr>
                      <w:t>December 2022</w:t>
                    </w:r>
                  </w:p>
                  <w:p w14:paraId="674D679C" w14:textId="77777777" w:rsidR="000D679C" w:rsidRPr="007062A2" w:rsidRDefault="000D679C" w:rsidP="000D679C">
                    <w:pPr>
                      <w:ind w:left="3600"/>
                      <w:rPr>
                        <w:rFonts w:cs="Arial"/>
                        <w:color w:val="808080" w:themeColor="background1" w:themeShade="80"/>
                        <w:sz w:val="23"/>
                        <w:szCs w:val="24"/>
                      </w:rPr>
                    </w:pPr>
                    <w:r w:rsidRPr="007062A2">
                      <w:rPr>
                        <w:rFonts w:cs="Arial"/>
                        <w:color w:val="808080" w:themeColor="background1" w:themeShade="80"/>
                        <w:sz w:val="23"/>
                        <w:szCs w:val="24"/>
                      </w:rPr>
                      <w:t xml:space="preserve">     December 2022</w:t>
                    </w:r>
                  </w:p>
                  <w:p w14:paraId="0AE93226" w14:textId="1EC60264" w:rsidR="000D679C" w:rsidRDefault="000D679C"/>
                </w:txbxContent>
              </v:textbox>
              <w10:wrap type="square"/>
            </v:shape>
          </w:pict>
        </mc:Fallback>
      </mc:AlternateContent>
    </w:r>
    <w:r w:rsidR="007062A2"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B89507" wp14:editId="5DBE0ACA">
              <wp:simplePos x="0" y="0"/>
              <wp:positionH relativeFrom="margin">
                <wp:posOffset>-650875</wp:posOffset>
              </wp:positionH>
              <wp:positionV relativeFrom="bottomMargin">
                <wp:align>top</wp:align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690CC2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width-relative:margin" from="-51.25pt,0" to="52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" strokecolor="#036">
              <w10:wrap anchorx="margin" anchory="margin"/>
            </v:line>
          </w:pict>
        </mc:Fallback>
      </mc:AlternateContent>
    </w:r>
    <w:r w:rsidR="003810DC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59D9D" wp14:editId="55FC5B1D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77DD1C" w14:textId="77777777" w:rsidR="00DC73F7" w:rsidRDefault="00DC73F7">
                          <w:r w:rsidRPr="007F129E">
                            <w:rPr>
                              <w:rFonts w:ascii="Georgia" w:hAnsi="Georgia" w:cs="Arial"/>
                              <w:noProof/>
                              <w:color w:val="44546A" w:themeColor="text2"/>
                            </w:rPr>
                            <w:drawing>
                              <wp:inline distT="0" distB="0" distL="0" distR="0" wp14:anchorId="017D86EE" wp14:editId="47AE1321">
                                <wp:extent cx="1839432" cy="528288"/>
                                <wp:effectExtent l="0" t="0" r="0" b="5715"/>
                                <wp:docPr id="198" name="Picture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 Se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20" cy="5288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59D9D" id="_x0000_s1029" type="#_x0000_t202" style="position:absolute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ILw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" fillcolor="white [3201]" stroked="f" strokeweight=".5pt">
              <v:textbox>
                <w:txbxContent>
                  <w:p w14:paraId="6677DD1C" w14:textId="77777777" w:rsidR="00DC73F7" w:rsidRDefault="00DC73F7">
                    <w:r w:rsidRPr="007F129E">
                      <w:rPr>
                        <w:rFonts w:ascii="Georgia" w:hAnsi="Georgia" w:cs="Arial"/>
                        <w:noProof/>
                        <w:color w:val="44546A" w:themeColor="text2"/>
                      </w:rPr>
                      <w:drawing>
                        <wp:inline distT="0" distB="0" distL="0" distR="0" wp14:anchorId="017D86EE" wp14:editId="47AE1321">
                          <wp:extent cx="1839432" cy="528288"/>
                          <wp:effectExtent l="0" t="0" r="0" b="5715"/>
                          <wp:docPr id="198" name="Picture 1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 Sea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20" cy="5288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04186" wp14:editId="5BE4E6B8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758A0" w14:textId="77777777" w:rsidR="006C388B" w:rsidRDefault="006C388B">
                          <w:r w:rsidRPr="00764553">
                            <w:rPr>
                              <w:noProof/>
                            </w:rPr>
                            <w:drawing>
                              <wp:inline distT="0" distB="0" distL="0" distR="0" wp14:anchorId="7C20BB71" wp14:editId="0EC3DD48">
                                <wp:extent cx="2828902" cy="531628"/>
                                <wp:effectExtent l="0" t="0" r="0" b="1905"/>
                                <wp:docPr id="4" name="Pictur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4E7858C-0984-45ED-9589-32C8DAEE98B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4E7858C-0984-45ED-9589-32C8DAEE98B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28902" cy="5316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404186" id="_x0000_s1030" type="#_x0000_t202" style="position:absolute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sLw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" fillcolor="white [3201]" stroked="f" strokeweight=".5pt">
              <v:textbox>
                <w:txbxContent>
                  <w:p w14:paraId="513758A0" w14:textId="77777777" w:rsidR="006C388B" w:rsidRDefault="006C388B">
                    <w:r w:rsidRPr="00764553">
                      <w:rPr>
                        <w:noProof/>
                      </w:rPr>
                      <w:drawing>
                        <wp:inline distT="0" distB="0" distL="0" distR="0" wp14:anchorId="7C20BB71" wp14:editId="0EC3DD48">
                          <wp:extent cx="2828902" cy="531628"/>
                          <wp:effectExtent l="0" t="0" r="0" b="1905"/>
                          <wp:docPr id="4" name="Picture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4E7858C-0984-45ED-9589-32C8DAEE98B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>
                                    <a:extLst>
                                      <a:ext uri="{FF2B5EF4-FFF2-40B4-BE49-F238E27FC236}">
                                        <a16:creationId xmlns:a16="http://schemas.microsoft.com/office/drawing/2014/main" id="{44E7858C-0984-45ED-9589-32C8DAEE98B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28902" cy="5316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BA2C" w14:textId="77777777" w:rsidR="00957C9E" w:rsidRDefault="00957C9E" w:rsidP="00D55604">
      <w:r>
        <w:separator/>
      </w:r>
    </w:p>
  </w:footnote>
  <w:footnote w:type="continuationSeparator" w:id="0">
    <w:p w14:paraId="001D22A2" w14:textId="77777777" w:rsidR="00957C9E" w:rsidRDefault="00957C9E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CD7C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EA162" wp14:editId="02D1FBA8">
              <wp:simplePos x="0" y="0"/>
              <wp:positionH relativeFrom="column">
                <wp:posOffset>-762000</wp:posOffset>
              </wp:positionH>
              <wp:positionV relativeFrom="paragraph">
                <wp:posOffset>-609600</wp:posOffset>
              </wp:positionV>
              <wp:extent cx="7343775" cy="1386205"/>
              <wp:effectExtent l="0" t="0" r="9525" b="444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38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36E5F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448DF619" w14:textId="77777777" w:rsidR="006F433E" w:rsidRDefault="006F433E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  <w:p w14:paraId="1526F0C8" w14:textId="77777777" w:rsidR="006F433E" w:rsidRDefault="00F11C72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1EFD804" w14:textId="556879F8" w:rsidR="00AF7D3E" w:rsidRPr="009D36F2" w:rsidRDefault="002C0095" w:rsidP="00AF7D3E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Processing AMA </w:t>
                          </w:r>
                          <w:r w:rsidR="00161F35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Board </w:t>
                          </w: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Grants under PACT Act</w:t>
                          </w:r>
                        </w:p>
                        <w:p w14:paraId="393EBD23" w14:textId="77777777" w:rsidR="00024EC5" w:rsidRPr="00024EC5" w:rsidRDefault="00024EC5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EA1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60pt;margin-top:-48pt;width:578.2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" filled="f" stroked="f">
              <v:textbox inset="0,0,0,0">
                <w:txbxContent>
                  <w:p w14:paraId="1F636E5F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448DF619" w14:textId="77777777" w:rsidR="006F433E" w:rsidRDefault="006F433E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</w:p>
                  <w:p w14:paraId="1526F0C8" w14:textId="77777777" w:rsidR="006F433E" w:rsidRDefault="00F11C72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1EFD804" w14:textId="556879F8" w:rsidR="00AF7D3E" w:rsidRPr="009D36F2" w:rsidRDefault="002C0095" w:rsidP="00AF7D3E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Processing AMA </w:t>
                    </w:r>
                    <w:r w:rsidR="00161F35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Board </w:t>
                    </w: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Grants under PACT Act</w:t>
                    </w:r>
                  </w:p>
                  <w:p w14:paraId="393EBD23" w14:textId="77777777" w:rsidR="00024EC5" w:rsidRPr="00024EC5" w:rsidRDefault="00024EC5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4CB00158" wp14:editId="17307859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7CA"/>
    <w:multiLevelType w:val="hybridMultilevel"/>
    <w:tmpl w:val="1D68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1C6"/>
    <w:multiLevelType w:val="hybridMultilevel"/>
    <w:tmpl w:val="36B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070D"/>
    <w:multiLevelType w:val="hybridMultilevel"/>
    <w:tmpl w:val="406A7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72CB"/>
    <w:multiLevelType w:val="hybridMultilevel"/>
    <w:tmpl w:val="4D42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A5E44"/>
    <w:multiLevelType w:val="hybridMultilevel"/>
    <w:tmpl w:val="1E9A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E38D2"/>
    <w:multiLevelType w:val="hybridMultilevel"/>
    <w:tmpl w:val="21E4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5641D"/>
    <w:multiLevelType w:val="hybridMultilevel"/>
    <w:tmpl w:val="C1B03080"/>
    <w:lvl w:ilvl="0" w:tplc="97261F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87AF5"/>
    <w:multiLevelType w:val="hybridMultilevel"/>
    <w:tmpl w:val="491C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4616E"/>
    <w:multiLevelType w:val="hybridMultilevel"/>
    <w:tmpl w:val="28A2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2"/>
  </w:num>
  <w:num w:numId="5">
    <w:abstractNumId w:val="12"/>
  </w:num>
  <w:num w:numId="6">
    <w:abstractNumId w:val="11"/>
  </w:num>
  <w:num w:numId="7">
    <w:abstractNumId w:val="10"/>
  </w:num>
  <w:num w:numId="8">
    <w:abstractNumId w:val="16"/>
  </w:num>
  <w:num w:numId="9">
    <w:abstractNumId w:val="17"/>
  </w:num>
  <w:num w:numId="10">
    <w:abstractNumId w:val="15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  <w:num w:numId="16">
    <w:abstractNumId w:val="19"/>
  </w:num>
  <w:num w:numId="17">
    <w:abstractNumId w:val="21"/>
  </w:num>
  <w:num w:numId="18">
    <w:abstractNumId w:val="18"/>
  </w:num>
  <w:num w:numId="19">
    <w:abstractNumId w:val="6"/>
  </w:num>
  <w:num w:numId="20">
    <w:abstractNumId w:val="5"/>
  </w:num>
  <w:num w:numId="21">
    <w:abstractNumId w:val="8"/>
  </w:num>
  <w:num w:numId="22">
    <w:abstractNumId w:val="1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1"/>
    <w:rsid w:val="00011567"/>
    <w:rsid w:val="00024EC5"/>
    <w:rsid w:val="000454DB"/>
    <w:rsid w:val="00045877"/>
    <w:rsid w:val="000606E6"/>
    <w:rsid w:val="00074EC9"/>
    <w:rsid w:val="00092222"/>
    <w:rsid w:val="00097C44"/>
    <w:rsid w:val="000B0506"/>
    <w:rsid w:val="000C020D"/>
    <w:rsid w:val="000D679C"/>
    <w:rsid w:val="000E46F3"/>
    <w:rsid w:val="000E7B6C"/>
    <w:rsid w:val="000F41EF"/>
    <w:rsid w:val="001035C7"/>
    <w:rsid w:val="001169B4"/>
    <w:rsid w:val="00122B61"/>
    <w:rsid w:val="00125D5E"/>
    <w:rsid w:val="00161F35"/>
    <w:rsid w:val="00177E6F"/>
    <w:rsid w:val="0019478A"/>
    <w:rsid w:val="001950F5"/>
    <w:rsid w:val="00197F8B"/>
    <w:rsid w:val="001B5558"/>
    <w:rsid w:val="001C4265"/>
    <w:rsid w:val="001F2E9A"/>
    <w:rsid w:val="002166A7"/>
    <w:rsid w:val="00222CE2"/>
    <w:rsid w:val="00227D2C"/>
    <w:rsid w:val="002369A2"/>
    <w:rsid w:val="00236F71"/>
    <w:rsid w:val="002455EA"/>
    <w:rsid w:val="002C0095"/>
    <w:rsid w:val="002E1107"/>
    <w:rsid w:val="002E5634"/>
    <w:rsid w:val="00315456"/>
    <w:rsid w:val="00326BF7"/>
    <w:rsid w:val="00337411"/>
    <w:rsid w:val="0035098D"/>
    <w:rsid w:val="00351FFB"/>
    <w:rsid w:val="003810DC"/>
    <w:rsid w:val="003C32BB"/>
    <w:rsid w:val="003D1034"/>
    <w:rsid w:val="003D28DB"/>
    <w:rsid w:val="003D4692"/>
    <w:rsid w:val="003D50CB"/>
    <w:rsid w:val="003E7A0A"/>
    <w:rsid w:val="00410147"/>
    <w:rsid w:val="00413211"/>
    <w:rsid w:val="0046178C"/>
    <w:rsid w:val="00476EEE"/>
    <w:rsid w:val="004A404C"/>
    <w:rsid w:val="004B5808"/>
    <w:rsid w:val="004C3E22"/>
    <w:rsid w:val="00504E5A"/>
    <w:rsid w:val="00525170"/>
    <w:rsid w:val="00542B58"/>
    <w:rsid w:val="005540DF"/>
    <w:rsid w:val="00572BD2"/>
    <w:rsid w:val="00572D8C"/>
    <w:rsid w:val="00577504"/>
    <w:rsid w:val="0058027C"/>
    <w:rsid w:val="00581518"/>
    <w:rsid w:val="005858AD"/>
    <w:rsid w:val="0059026D"/>
    <w:rsid w:val="005B1747"/>
    <w:rsid w:val="006121B8"/>
    <w:rsid w:val="00630F12"/>
    <w:rsid w:val="00640D80"/>
    <w:rsid w:val="00664512"/>
    <w:rsid w:val="00683E8E"/>
    <w:rsid w:val="006B4816"/>
    <w:rsid w:val="006C388B"/>
    <w:rsid w:val="006F433E"/>
    <w:rsid w:val="007062A2"/>
    <w:rsid w:val="00707D4D"/>
    <w:rsid w:val="00707DD9"/>
    <w:rsid w:val="007224C9"/>
    <w:rsid w:val="0074084F"/>
    <w:rsid w:val="00744162"/>
    <w:rsid w:val="00770B7B"/>
    <w:rsid w:val="00774F92"/>
    <w:rsid w:val="00781151"/>
    <w:rsid w:val="007909EE"/>
    <w:rsid w:val="007B58E6"/>
    <w:rsid w:val="007D3BCE"/>
    <w:rsid w:val="00806AA7"/>
    <w:rsid w:val="00807CA0"/>
    <w:rsid w:val="00811E1B"/>
    <w:rsid w:val="00820230"/>
    <w:rsid w:val="00851AA5"/>
    <w:rsid w:val="008920D5"/>
    <w:rsid w:val="008B078F"/>
    <w:rsid w:val="008B2C1A"/>
    <w:rsid w:val="008E5668"/>
    <w:rsid w:val="008F62B2"/>
    <w:rsid w:val="008F784F"/>
    <w:rsid w:val="009422A5"/>
    <w:rsid w:val="00957C9E"/>
    <w:rsid w:val="00961A6F"/>
    <w:rsid w:val="00964621"/>
    <w:rsid w:val="00965418"/>
    <w:rsid w:val="009836B1"/>
    <w:rsid w:val="009956DE"/>
    <w:rsid w:val="009A27B5"/>
    <w:rsid w:val="009A55A3"/>
    <w:rsid w:val="009D36F2"/>
    <w:rsid w:val="009D6D63"/>
    <w:rsid w:val="009E7BBC"/>
    <w:rsid w:val="00A2216A"/>
    <w:rsid w:val="00A70771"/>
    <w:rsid w:val="00AC1383"/>
    <w:rsid w:val="00AC1DC3"/>
    <w:rsid w:val="00AF61FD"/>
    <w:rsid w:val="00AF7D3E"/>
    <w:rsid w:val="00B10444"/>
    <w:rsid w:val="00B36259"/>
    <w:rsid w:val="00B5364B"/>
    <w:rsid w:val="00B725FD"/>
    <w:rsid w:val="00B8746C"/>
    <w:rsid w:val="00BA2967"/>
    <w:rsid w:val="00BD27BB"/>
    <w:rsid w:val="00BD7A0E"/>
    <w:rsid w:val="00C24F60"/>
    <w:rsid w:val="00C53572"/>
    <w:rsid w:val="00C6262D"/>
    <w:rsid w:val="00C95B3F"/>
    <w:rsid w:val="00CA3223"/>
    <w:rsid w:val="00CE07A2"/>
    <w:rsid w:val="00D04963"/>
    <w:rsid w:val="00D06013"/>
    <w:rsid w:val="00D242EA"/>
    <w:rsid w:val="00D524D0"/>
    <w:rsid w:val="00D55604"/>
    <w:rsid w:val="00D627CC"/>
    <w:rsid w:val="00D63CBD"/>
    <w:rsid w:val="00D84C44"/>
    <w:rsid w:val="00DC131C"/>
    <w:rsid w:val="00DC73F7"/>
    <w:rsid w:val="00DD0DFE"/>
    <w:rsid w:val="00DD5C5F"/>
    <w:rsid w:val="00DE1514"/>
    <w:rsid w:val="00E06007"/>
    <w:rsid w:val="00E14CC5"/>
    <w:rsid w:val="00E278CC"/>
    <w:rsid w:val="00E9745C"/>
    <w:rsid w:val="00EA188E"/>
    <w:rsid w:val="00EB69AB"/>
    <w:rsid w:val="00ED1127"/>
    <w:rsid w:val="00F11C72"/>
    <w:rsid w:val="00F27739"/>
    <w:rsid w:val="00F374D6"/>
    <w:rsid w:val="00F77D63"/>
    <w:rsid w:val="00F85114"/>
    <w:rsid w:val="00FB3DDB"/>
    <w:rsid w:val="00FC0174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6A13"/>
  <w15:chartTrackingRefBased/>
  <w15:docId w15:val="{0B57196C-FE5B-4EF4-BBF6-8482855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62B2"/>
    <w:pPr>
      <w:widowControl w:val="0"/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44"/>
    <w:pPr>
      <w:keepNext/>
      <w:keepLines/>
      <w:widowControl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6720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C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cfr.gov/current/title-38/chapter-I/part-3/subpart-A/subject-group-ECFR7629a1b1e9bf6f8/section-3.160" TargetMode="External"/><Relationship Id="rId26" Type="http://schemas.openxmlformats.org/officeDocument/2006/relationships/hyperlink" Target="https://vbaw.vba.va.gov/bl/21/ILER%20Guidance.pdf" TargetMode="External"/><Relationship Id="rId39" Type="http://schemas.openxmlformats.org/officeDocument/2006/relationships/hyperlink" Target="https://va-hcm03.ns2cloud.com/learning/user/common/viewItemDetails.do?componentTypeID=VA&amp;componentID=4637095&amp;revisionDate=16696653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va-hcm03.ns2cloud.com/learning/user/common/viewItemDetails.do?componentTypeID=VA&amp;componentID=4634424&amp;revisionDate=16633549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vbaw.vba.va.gov/bl/21/PACT%20Act%20Implementation%20SOP%20For%20Training%20Purpose.pdf" TargetMode="External"/><Relationship Id="rId29" Type="http://schemas.openxmlformats.org/officeDocument/2006/relationships/hyperlink" Target="https://vbaw.vba.va.gov/bl/21/pact.ht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vbaw.vba.va.gov/bl/21/TERA%20Exception%20Job%20Aid.pdf" TargetMode="External"/><Relationship Id="rId37" Type="http://schemas.openxmlformats.org/officeDocument/2006/relationships/hyperlink" Target="https://va-hcm03.ns2cloud.com/learning/user/common/viewItemDetails.do?componentTypeID=VA&amp;componentID=4637093&amp;revisionDate=16696648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0" Type="http://schemas.openxmlformats.org/officeDocument/2006/relationships/hyperlink" Target="https://va-hcm03.ns2cloud.com/learning/user/common/viewItemDetails.do?componentTypeID=VA&amp;componentID=4637096&amp;revisionDate=1669665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vbaw.vba.va.gov/bl/21/PACT%20Act%20Implementation%20SOP%20For%20Training%20Purpose.pdf" TargetMode="External"/><Relationship Id="rId28" Type="http://schemas.openxmlformats.org/officeDocument/2006/relationships/image" Target="media/image12.svg"/><Relationship Id="rId36" Type="http://schemas.openxmlformats.org/officeDocument/2006/relationships/hyperlink" Target="https://va-hcm03.ns2cloud.com/learning/user/common/viewItemDetails.do?componentTypeID=VA&amp;componentID=4637094&amp;revisionDate=166966518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aww.vrm.km.va.gov/system/templates/selfservice/va_kanew/help/agent/locale/en-US/portal/554400000001034/content/554400000141022/M21-5,%20Chapter%204%20-%20Appeals%20Modernization%20Act%20(AMA)%20Control%20and%20Other%20Activities" TargetMode="External"/><Relationship Id="rId31" Type="http://schemas.openxmlformats.org/officeDocument/2006/relationships/hyperlink" Target="https://vbatraining.adobeconnect.com/pge1w0g4y2g4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8.svg"/><Relationship Id="rId27" Type="http://schemas.openxmlformats.org/officeDocument/2006/relationships/image" Target="media/image11.png"/><Relationship Id="rId30" Type="http://schemas.openxmlformats.org/officeDocument/2006/relationships/hyperlink" Target="https://vbaw.vba.va.gov/pensionandfiduciary/pact-act.asp" TargetMode="External"/><Relationship Id="rId35" Type="http://schemas.openxmlformats.org/officeDocument/2006/relationships/hyperlink" Target="https://va-hcm03.ns2cloud.com/learning/user/common/viewItemDetails.do?componentTypeID=VA&amp;componentID=4637064&amp;revisionDate=166964832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hyperlink" Target="https://www.govtrack.us/congress/bills/117/s3373/text" TargetMode="External"/><Relationship Id="rId25" Type="http://schemas.openxmlformats.org/officeDocument/2006/relationships/image" Target="media/image10.svg"/><Relationship Id="rId33" Type="http://schemas.openxmlformats.org/officeDocument/2006/relationships/hyperlink" Target="https://va-hcm03.ns2cloud.com/learning/user/common/viewItemDetails.do?componentTypeID=VA&amp;componentID=4626459&amp;revisionDate=165349650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38" Type="http://schemas.openxmlformats.org/officeDocument/2006/relationships/hyperlink" Target="https://va-hcm03.ns2cloud.com/learning/user/common/viewItemDetails.do?componentTypeID=VA&amp;componentID=4637040&amp;revisionDate=166938666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WASCHIJ\Desktop\OAR_JobAi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E4E323891DE43A4051DC6E39C7C8C" ma:contentTypeVersion="18" ma:contentTypeDescription="Create a new document." ma:contentTypeScope="" ma:versionID="5f034c31f203d8b57f72bf889a32dad7">
  <xsd:schema xmlns:xsd="http://www.w3.org/2001/XMLSchema" xmlns:xs="http://www.w3.org/2001/XMLSchema" xmlns:p="http://schemas.microsoft.com/office/2006/metadata/properties" xmlns:ns2="0749140d-fc7d-456c-af39-0219c57c7ffb" xmlns:ns3="6c7cbfae-09b3-446b-8042-326ae5c03660" targetNamespace="http://schemas.microsoft.com/office/2006/metadata/properties" ma:root="true" ma:fieldsID="28210b05acb1832e1e39fafe341ea12d" ns2:_="" ns3:_="">
    <xsd:import namespace="0749140d-fc7d-456c-af39-0219c57c7ffb"/>
    <xsd:import namespace="6c7cbfae-09b3-446b-8042-326ae5c03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Name" minOccurs="0"/>
                <xsd:element ref="ns2:fromWF" minOccurs="0"/>
                <xsd:element ref="ns2:Link_x0020_to_x0020_Document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140d-fc7d-456c-af39-0219c57c7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Name" ma:index="16" nillable="true" ma:displayName="Folder Name" ma:internalName="Folder_x0020_Name">
      <xsd:simpleType>
        <xsd:restriction base="dms:Text">
          <xsd:maxLength value="255"/>
        </xsd:restriction>
      </xsd:simpleType>
    </xsd:element>
    <xsd:element name="fromWF" ma:index="18" nillable="true" ma:displayName="fromWF" ma:internalName="fromWF">
      <xsd:simpleType>
        <xsd:restriction base="dms:Text">
          <xsd:maxLength value="255"/>
        </xsd:restriction>
      </xsd:simpleType>
    </xsd:element>
    <xsd:element name="Link_x0020_to_x0020_Document" ma:index="19" nillable="true" ma:displayName="Link to Document" ma:format="Hyperlink" ma:internalName="Link_x0020_to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bfae-09b3-446b-8042-326ae5c03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WF xmlns="0749140d-fc7d-456c-af39-0219c57c7ffb" xsi:nil="true"/>
    <Link_x0020_to_x0020_Document xmlns="0749140d-fc7d-456c-af39-0219c57c7ffb">
      <Url xsi:nil="true"/>
      <Description xsi:nil="true"/>
    </Link_x0020_to_x0020_Document>
    <Folder_x0020_Name xmlns="0749140d-fc7d-456c-af39-0219c57c7ffb" xsi:nil="true"/>
  </documentManagement>
</p:properties>
</file>

<file path=customXml/itemProps1.xml><?xml version="1.0" encoding="utf-8"?>
<ds:datastoreItem xmlns:ds="http://schemas.openxmlformats.org/officeDocument/2006/customXml" ds:itemID="{C5641178-2D3D-4C9D-B8FD-AE4281985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70BA3-2628-4680-9391-15B856F41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9871F-42E9-44BF-A1BA-49B5C8D4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9140d-fc7d-456c-af39-0219c57c7ffb"/>
    <ds:schemaRef ds:uri="6c7cbfae-09b3-446b-8042-326ae5c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58AA1-30E0-4493-80F4-3B63D6EFA866}">
  <ds:schemaRefs>
    <ds:schemaRef ds:uri="http://schemas.microsoft.com/office/2006/metadata/properties"/>
    <ds:schemaRef ds:uri="http://schemas.microsoft.com/office/infopath/2007/PartnerControls"/>
    <ds:schemaRef ds:uri="0749140d-fc7d-456c-af39-0219c57c7f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OAR_JobAid_Template</Template>
  <TotalTime>7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Grant PACT Act Job Aid</vt:lpstr>
    </vt:vector>
  </TitlesOfParts>
  <Company>Veterans Benefits Administration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Grant PACT Act Job Aid</dc:title>
  <dc:subject/>
  <dc:creator>Department of Veterans Affairs, Veterans Benefits Administration, Office of Administrative Review, STAFF</dc:creator>
  <cp:keywords/>
  <dc:description/>
  <cp:lastModifiedBy>Kathy Poole</cp:lastModifiedBy>
  <cp:revision>6</cp:revision>
  <dcterms:created xsi:type="dcterms:W3CDTF">2022-12-16T16:37:00Z</dcterms:created>
  <dcterms:modified xsi:type="dcterms:W3CDTF">2022-12-22T20:56:00Z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0x010100392E4E323891DE43A4051DC6E39C7C8C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