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7BE63" w14:textId="77777777" w:rsidR="008C2AA8" w:rsidRPr="00B2610A" w:rsidRDefault="00B2610A" w:rsidP="008C2AA8">
      <w:pPr>
        <w:pStyle w:val="Heading2"/>
        <w:rPr>
          <w:rFonts w:ascii="Arial" w:hAnsi="Arial" w:cs="Arial"/>
        </w:rPr>
      </w:pPr>
      <w:bookmarkStart w:id="0" w:name="_GoBack"/>
      <w:bookmarkEnd w:id="0"/>
      <w:r>
        <w:rPr>
          <w:rFonts w:ascii="Arial" w:hAnsi="Arial" w:cs="Arial"/>
        </w:rPr>
        <w:t xml:space="preserve">Section I: </w:t>
      </w:r>
      <w:r w:rsidR="000D2EF1">
        <w:rPr>
          <w:rFonts w:ascii="Arial" w:hAnsi="Arial" w:cs="Arial"/>
        </w:rPr>
        <w:t xml:space="preserve"> </w:t>
      </w:r>
      <w:r>
        <w:rPr>
          <w:rFonts w:ascii="Arial" w:hAnsi="Arial" w:cs="Arial"/>
        </w:rPr>
        <w:t>Administrative Data</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2528"/>
        <w:gridCol w:w="949"/>
        <w:gridCol w:w="131"/>
        <w:gridCol w:w="1078"/>
        <w:gridCol w:w="900"/>
        <w:gridCol w:w="529"/>
        <w:gridCol w:w="1269"/>
      </w:tblGrid>
      <w:tr w:rsidR="00C678C4" w:rsidRPr="00B2610A" w14:paraId="1ACE8137" w14:textId="77777777" w:rsidTr="00FE33A8">
        <w:trPr>
          <w:cnfStyle w:val="100000000000" w:firstRow="1" w:lastRow="0" w:firstColumn="0" w:lastColumn="0" w:oddVBand="0" w:evenVBand="0" w:oddHBand="0" w:evenHBand="0" w:firstRowFirstColumn="0" w:firstRowLastColumn="0" w:lastRowFirstColumn="0" w:lastRowLastColumn="0"/>
          <w:trHeight w:val="506"/>
        </w:trPr>
        <w:tc>
          <w:tcPr>
            <w:tcW w:w="1956" w:type="dxa"/>
            <w:tcBorders>
              <w:left w:val="single" w:sz="4" w:space="0" w:color="auto"/>
              <w:bottom w:val="single" w:sz="4" w:space="0" w:color="auto"/>
              <w:right w:val="single" w:sz="4" w:space="0" w:color="D9D9D9" w:themeColor="background1" w:themeShade="D9"/>
            </w:tcBorders>
            <w:vAlign w:val="bottom"/>
          </w:tcPr>
          <w:p w14:paraId="2AFFB19C" w14:textId="77777777" w:rsidR="00C678C4" w:rsidRPr="00B2610A" w:rsidRDefault="00C678C4" w:rsidP="00B5550D">
            <w:pPr>
              <w:rPr>
                <w:rFonts w:ascii="Arial" w:hAnsi="Arial" w:cs="Arial"/>
              </w:rPr>
            </w:pPr>
            <w:r>
              <w:rPr>
                <w:rFonts w:ascii="Arial" w:hAnsi="Arial" w:cs="Arial"/>
              </w:rPr>
              <w:t>Claimant’s Name:</w:t>
            </w:r>
          </w:p>
        </w:tc>
        <w:tc>
          <w:tcPr>
            <w:tcW w:w="4686" w:type="dxa"/>
            <w:gridSpan w:val="4"/>
            <w:tcBorders>
              <w:left w:val="single" w:sz="4" w:space="0" w:color="D9D9D9" w:themeColor="background1" w:themeShade="D9"/>
              <w:bottom w:val="single" w:sz="4" w:space="0" w:color="auto"/>
              <w:right w:val="single" w:sz="4" w:space="0" w:color="auto"/>
            </w:tcBorders>
            <w:vAlign w:val="bottom"/>
          </w:tcPr>
          <w:p w14:paraId="2E4D78C0" w14:textId="77777777" w:rsidR="00C678C4" w:rsidRPr="00B2610A" w:rsidRDefault="00C678C4" w:rsidP="00B5550D">
            <w:pPr>
              <w:rPr>
                <w:rFonts w:ascii="Arial" w:hAnsi="Arial" w:cs="Arial"/>
              </w:rPr>
            </w:pPr>
          </w:p>
        </w:tc>
        <w:tc>
          <w:tcPr>
            <w:tcW w:w="1429" w:type="dxa"/>
            <w:gridSpan w:val="2"/>
            <w:tcBorders>
              <w:left w:val="single" w:sz="4" w:space="0" w:color="auto"/>
              <w:bottom w:val="single" w:sz="4" w:space="0" w:color="auto"/>
              <w:right w:val="single" w:sz="4" w:space="0" w:color="D9D9D9" w:themeColor="background1" w:themeShade="D9"/>
            </w:tcBorders>
            <w:vAlign w:val="bottom"/>
          </w:tcPr>
          <w:p w14:paraId="6D1E37BD" w14:textId="77777777" w:rsidR="00C678C4" w:rsidRPr="00B2610A" w:rsidRDefault="00C678C4" w:rsidP="00B5550D">
            <w:pPr>
              <w:rPr>
                <w:rFonts w:ascii="Arial" w:hAnsi="Arial" w:cs="Arial"/>
              </w:rPr>
            </w:pPr>
            <w:r>
              <w:rPr>
                <w:rFonts w:ascii="Arial" w:hAnsi="Arial" w:cs="Arial"/>
              </w:rPr>
              <w:t>Date:</w:t>
            </w:r>
          </w:p>
        </w:tc>
        <w:tc>
          <w:tcPr>
            <w:tcW w:w="1269" w:type="dxa"/>
            <w:tcBorders>
              <w:left w:val="single" w:sz="4" w:space="0" w:color="D9D9D9" w:themeColor="background1" w:themeShade="D9"/>
              <w:bottom w:val="single" w:sz="4" w:space="0" w:color="auto"/>
              <w:right w:val="single" w:sz="4" w:space="0" w:color="auto"/>
            </w:tcBorders>
            <w:vAlign w:val="bottom"/>
          </w:tcPr>
          <w:p w14:paraId="3B4D2D45" w14:textId="77777777" w:rsidR="00C678C4" w:rsidRPr="00B2610A" w:rsidRDefault="00C678C4" w:rsidP="00B5550D">
            <w:pPr>
              <w:rPr>
                <w:rFonts w:ascii="Arial" w:hAnsi="Arial" w:cs="Arial"/>
              </w:rPr>
            </w:pPr>
          </w:p>
        </w:tc>
      </w:tr>
      <w:tr w:rsidR="005E471F" w:rsidRPr="00B2610A" w14:paraId="68F691B9" w14:textId="77777777" w:rsidTr="00FE33A8">
        <w:trPr>
          <w:cnfStyle w:val="000000100000" w:firstRow="0" w:lastRow="0" w:firstColumn="0" w:lastColumn="0" w:oddVBand="0" w:evenVBand="0" w:oddHBand="1" w:evenHBand="0" w:firstRowFirstColumn="0" w:firstRowLastColumn="0" w:lastRowFirstColumn="0" w:lastRowLastColumn="0"/>
          <w:trHeight w:val="647"/>
        </w:trPr>
        <w:tc>
          <w:tcPr>
            <w:tcW w:w="1956" w:type="dxa"/>
            <w:tcBorders>
              <w:top w:val="single" w:sz="4" w:space="0" w:color="auto"/>
              <w:left w:val="single" w:sz="4" w:space="0" w:color="auto"/>
              <w:right w:val="single" w:sz="4" w:space="0" w:color="D9D9D9" w:themeColor="background1" w:themeShade="D9"/>
            </w:tcBorders>
            <w:vAlign w:val="bottom"/>
          </w:tcPr>
          <w:p w14:paraId="7F3FE9F4" w14:textId="77777777" w:rsidR="00C678C4" w:rsidRPr="00B2610A" w:rsidRDefault="00C678C4" w:rsidP="00B5550D">
            <w:pPr>
              <w:rPr>
                <w:rFonts w:ascii="Arial" w:hAnsi="Arial" w:cs="Arial"/>
              </w:rPr>
            </w:pPr>
            <w:r>
              <w:rPr>
                <w:rFonts w:ascii="Arial" w:hAnsi="Arial" w:cs="Arial"/>
              </w:rPr>
              <w:t>File Number:</w:t>
            </w:r>
          </w:p>
        </w:tc>
        <w:tc>
          <w:tcPr>
            <w:tcW w:w="2528" w:type="dxa"/>
            <w:tcBorders>
              <w:top w:val="single" w:sz="4" w:space="0" w:color="auto"/>
              <w:left w:val="single" w:sz="4" w:space="0" w:color="D9D9D9" w:themeColor="background1" w:themeShade="D9"/>
              <w:right w:val="single" w:sz="4" w:space="0" w:color="auto"/>
            </w:tcBorders>
            <w:vAlign w:val="bottom"/>
          </w:tcPr>
          <w:p w14:paraId="51FF20B6" w14:textId="77777777" w:rsidR="00C678C4" w:rsidRPr="00B2610A" w:rsidRDefault="00C678C4" w:rsidP="00B5550D">
            <w:pPr>
              <w:rPr>
                <w:rFonts w:ascii="Arial" w:hAnsi="Arial" w:cs="Arial"/>
              </w:rPr>
            </w:pPr>
          </w:p>
        </w:tc>
        <w:tc>
          <w:tcPr>
            <w:tcW w:w="949" w:type="dxa"/>
            <w:tcBorders>
              <w:top w:val="single" w:sz="4" w:space="0" w:color="auto"/>
              <w:left w:val="single" w:sz="4" w:space="0" w:color="auto"/>
              <w:right w:val="single" w:sz="4" w:space="0" w:color="D9D9D9" w:themeColor="background1" w:themeShade="D9"/>
            </w:tcBorders>
            <w:vAlign w:val="bottom"/>
          </w:tcPr>
          <w:p w14:paraId="4396D5AF" w14:textId="77777777" w:rsidR="00C678C4" w:rsidRPr="00B2610A" w:rsidRDefault="00C678C4" w:rsidP="00B5550D">
            <w:pPr>
              <w:rPr>
                <w:rFonts w:ascii="Arial" w:hAnsi="Arial" w:cs="Arial"/>
              </w:rPr>
            </w:pPr>
            <w:r>
              <w:rPr>
                <w:rFonts w:ascii="Arial" w:hAnsi="Arial" w:cs="Arial"/>
              </w:rPr>
              <w:t>Time Began:</w:t>
            </w:r>
          </w:p>
        </w:tc>
        <w:tc>
          <w:tcPr>
            <w:tcW w:w="1209" w:type="dxa"/>
            <w:gridSpan w:val="2"/>
            <w:tcBorders>
              <w:top w:val="single" w:sz="4" w:space="0" w:color="auto"/>
              <w:left w:val="single" w:sz="4" w:space="0" w:color="D9D9D9" w:themeColor="background1" w:themeShade="D9"/>
              <w:right w:val="single" w:sz="4" w:space="0" w:color="auto"/>
            </w:tcBorders>
            <w:vAlign w:val="bottom"/>
          </w:tcPr>
          <w:p w14:paraId="0C90862D" w14:textId="77777777" w:rsidR="00C678C4" w:rsidRPr="00B2610A" w:rsidRDefault="00C678C4" w:rsidP="00B5550D">
            <w:pPr>
              <w:rPr>
                <w:rFonts w:ascii="Arial" w:hAnsi="Arial" w:cs="Arial"/>
              </w:rPr>
            </w:pPr>
          </w:p>
        </w:tc>
        <w:tc>
          <w:tcPr>
            <w:tcW w:w="1429" w:type="dxa"/>
            <w:gridSpan w:val="2"/>
            <w:tcBorders>
              <w:top w:val="single" w:sz="4" w:space="0" w:color="auto"/>
              <w:left w:val="single" w:sz="4" w:space="0" w:color="auto"/>
              <w:right w:val="single" w:sz="4" w:space="0" w:color="D9D9D9" w:themeColor="background1" w:themeShade="D9"/>
            </w:tcBorders>
            <w:vAlign w:val="bottom"/>
          </w:tcPr>
          <w:p w14:paraId="1F781988" w14:textId="77777777" w:rsidR="00C678C4" w:rsidRPr="00B2610A" w:rsidRDefault="00C678C4" w:rsidP="00B5550D">
            <w:pPr>
              <w:rPr>
                <w:rFonts w:ascii="Arial" w:hAnsi="Arial" w:cs="Arial"/>
              </w:rPr>
            </w:pPr>
            <w:r>
              <w:rPr>
                <w:rFonts w:ascii="Arial" w:hAnsi="Arial" w:cs="Arial"/>
              </w:rPr>
              <w:t>Time Concluded:</w:t>
            </w:r>
          </w:p>
        </w:tc>
        <w:tc>
          <w:tcPr>
            <w:tcW w:w="1269" w:type="dxa"/>
            <w:tcBorders>
              <w:top w:val="single" w:sz="4" w:space="0" w:color="auto"/>
              <w:left w:val="single" w:sz="4" w:space="0" w:color="D9D9D9" w:themeColor="background1" w:themeShade="D9"/>
              <w:right w:val="single" w:sz="4" w:space="0" w:color="auto"/>
            </w:tcBorders>
            <w:vAlign w:val="bottom"/>
          </w:tcPr>
          <w:p w14:paraId="5D783E30" w14:textId="77777777" w:rsidR="00C678C4" w:rsidRPr="00B2610A" w:rsidRDefault="00C678C4" w:rsidP="00B5550D">
            <w:pPr>
              <w:rPr>
                <w:rFonts w:ascii="Arial" w:hAnsi="Arial" w:cs="Arial"/>
              </w:rPr>
            </w:pPr>
          </w:p>
        </w:tc>
      </w:tr>
      <w:tr w:rsidR="000D2EF1" w:rsidRPr="00B2610A" w14:paraId="13F8292D" w14:textId="77777777" w:rsidTr="00FE33A8">
        <w:trPr>
          <w:trHeight w:val="620"/>
        </w:trPr>
        <w:tc>
          <w:tcPr>
            <w:tcW w:w="1956" w:type="dxa"/>
            <w:tcBorders>
              <w:top w:val="single" w:sz="4" w:space="0" w:color="auto"/>
              <w:left w:val="single" w:sz="4" w:space="0" w:color="auto"/>
              <w:bottom w:val="single" w:sz="4" w:space="0" w:color="auto"/>
              <w:right w:val="single" w:sz="4" w:space="0" w:color="D9D9D9" w:themeColor="background1" w:themeShade="D9"/>
            </w:tcBorders>
            <w:vAlign w:val="bottom"/>
          </w:tcPr>
          <w:p w14:paraId="564161B0" w14:textId="77777777" w:rsidR="00586005" w:rsidRPr="00B2610A" w:rsidRDefault="00586005" w:rsidP="00B5550D">
            <w:pPr>
              <w:rPr>
                <w:rFonts w:ascii="Arial" w:hAnsi="Arial" w:cs="Arial"/>
              </w:rPr>
            </w:pPr>
            <w:r>
              <w:rPr>
                <w:rFonts w:ascii="Arial" w:hAnsi="Arial" w:cs="Arial"/>
              </w:rPr>
              <w:t>POA Name:</w:t>
            </w:r>
          </w:p>
        </w:tc>
        <w:tc>
          <w:tcPr>
            <w:tcW w:w="3608" w:type="dxa"/>
            <w:gridSpan w:val="3"/>
            <w:tcBorders>
              <w:top w:val="single" w:sz="4" w:space="0" w:color="auto"/>
              <w:left w:val="single" w:sz="4" w:space="0" w:color="D9D9D9" w:themeColor="background1" w:themeShade="D9"/>
              <w:bottom w:val="single" w:sz="4" w:space="0" w:color="auto"/>
              <w:right w:val="single" w:sz="4" w:space="0" w:color="auto"/>
            </w:tcBorders>
            <w:vAlign w:val="bottom"/>
          </w:tcPr>
          <w:p w14:paraId="254D83F7" w14:textId="77777777" w:rsidR="00586005" w:rsidRPr="00B2610A" w:rsidRDefault="00586005" w:rsidP="00B5550D">
            <w:pPr>
              <w:rPr>
                <w:rFonts w:ascii="Arial" w:hAnsi="Arial" w:cs="Arial"/>
              </w:rPr>
            </w:pPr>
          </w:p>
        </w:tc>
        <w:tc>
          <w:tcPr>
            <w:tcW w:w="1978" w:type="dxa"/>
            <w:gridSpan w:val="2"/>
            <w:tcBorders>
              <w:top w:val="single" w:sz="4" w:space="0" w:color="auto"/>
              <w:left w:val="single" w:sz="4" w:space="0" w:color="auto"/>
              <w:bottom w:val="single" w:sz="4" w:space="0" w:color="auto"/>
              <w:right w:val="single" w:sz="4" w:space="0" w:color="D9D9D9" w:themeColor="background1" w:themeShade="D9"/>
            </w:tcBorders>
            <w:vAlign w:val="bottom"/>
          </w:tcPr>
          <w:p w14:paraId="29CC6B35" w14:textId="77777777" w:rsidR="00586005" w:rsidRPr="00B2610A" w:rsidRDefault="00586005" w:rsidP="00B5550D">
            <w:pPr>
              <w:rPr>
                <w:rFonts w:ascii="Arial" w:hAnsi="Arial" w:cs="Arial"/>
              </w:rPr>
            </w:pPr>
            <w:r>
              <w:rPr>
                <w:rFonts w:ascii="Arial" w:hAnsi="Arial" w:cs="Arial"/>
              </w:rPr>
              <w:t>POA Contact:</w:t>
            </w:r>
          </w:p>
        </w:tc>
        <w:tc>
          <w:tcPr>
            <w:tcW w:w="1798" w:type="dxa"/>
            <w:gridSpan w:val="2"/>
            <w:tcBorders>
              <w:top w:val="single" w:sz="4" w:space="0" w:color="auto"/>
              <w:left w:val="single" w:sz="4" w:space="0" w:color="D9D9D9" w:themeColor="background1" w:themeShade="D9"/>
              <w:bottom w:val="single" w:sz="4" w:space="0" w:color="auto"/>
              <w:right w:val="single" w:sz="4" w:space="0" w:color="auto"/>
            </w:tcBorders>
            <w:vAlign w:val="bottom"/>
          </w:tcPr>
          <w:p w14:paraId="223986E1" w14:textId="77777777" w:rsidR="00586005" w:rsidRPr="00B2610A" w:rsidRDefault="00586005" w:rsidP="00B5550D">
            <w:pPr>
              <w:rPr>
                <w:rFonts w:ascii="Arial" w:hAnsi="Arial" w:cs="Arial"/>
              </w:rPr>
            </w:pPr>
          </w:p>
        </w:tc>
      </w:tr>
      <w:tr w:rsidR="00586005" w:rsidRPr="00B2610A" w14:paraId="64075BFE" w14:textId="77777777" w:rsidTr="00FE33A8">
        <w:trPr>
          <w:cnfStyle w:val="000000100000" w:firstRow="0" w:lastRow="0" w:firstColumn="0" w:lastColumn="0" w:oddVBand="0" w:evenVBand="0" w:oddHBand="1" w:evenHBand="0" w:firstRowFirstColumn="0" w:firstRowLastColumn="0" w:lastRowFirstColumn="0" w:lastRowLastColumn="0"/>
          <w:trHeight w:val="620"/>
        </w:trPr>
        <w:tc>
          <w:tcPr>
            <w:tcW w:w="1956" w:type="dxa"/>
            <w:tcBorders>
              <w:top w:val="single" w:sz="4" w:space="0" w:color="auto"/>
              <w:left w:val="single" w:sz="4" w:space="0" w:color="auto"/>
              <w:right w:val="single" w:sz="4" w:space="0" w:color="D9D9D9" w:themeColor="background1" w:themeShade="D9"/>
            </w:tcBorders>
            <w:vAlign w:val="bottom"/>
          </w:tcPr>
          <w:p w14:paraId="3250691B" w14:textId="77777777" w:rsidR="00586005" w:rsidRPr="00B2610A" w:rsidRDefault="00586005" w:rsidP="00B5550D">
            <w:pPr>
              <w:rPr>
                <w:rFonts w:ascii="Arial" w:hAnsi="Arial" w:cs="Arial"/>
              </w:rPr>
            </w:pPr>
            <w:r>
              <w:rPr>
                <w:rFonts w:ascii="Arial" w:hAnsi="Arial" w:cs="Arial"/>
              </w:rPr>
              <w:t>Higher-Level Reviewer Name:</w:t>
            </w:r>
          </w:p>
        </w:tc>
        <w:tc>
          <w:tcPr>
            <w:tcW w:w="3608" w:type="dxa"/>
            <w:gridSpan w:val="3"/>
            <w:tcBorders>
              <w:top w:val="single" w:sz="4" w:space="0" w:color="auto"/>
              <w:left w:val="single" w:sz="4" w:space="0" w:color="D9D9D9" w:themeColor="background1" w:themeShade="D9"/>
              <w:right w:val="single" w:sz="4" w:space="0" w:color="auto"/>
            </w:tcBorders>
            <w:vAlign w:val="bottom"/>
          </w:tcPr>
          <w:p w14:paraId="51DD0EC5" w14:textId="77777777" w:rsidR="00586005" w:rsidRPr="00B2610A" w:rsidRDefault="00586005" w:rsidP="00B5550D">
            <w:pPr>
              <w:rPr>
                <w:rFonts w:ascii="Arial" w:hAnsi="Arial" w:cs="Arial"/>
              </w:rPr>
            </w:pPr>
          </w:p>
        </w:tc>
        <w:tc>
          <w:tcPr>
            <w:tcW w:w="1978" w:type="dxa"/>
            <w:gridSpan w:val="2"/>
            <w:tcBorders>
              <w:top w:val="none" w:sz="0" w:space="0" w:color="auto"/>
              <w:left w:val="single" w:sz="4" w:space="0" w:color="auto"/>
              <w:right w:val="single" w:sz="4" w:space="0" w:color="D9D9D9" w:themeColor="background1" w:themeShade="D9"/>
            </w:tcBorders>
            <w:vAlign w:val="bottom"/>
          </w:tcPr>
          <w:p w14:paraId="288C6CDE" w14:textId="77777777" w:rsidR="00586005" w:rsidRPr="00B2610A" w:rsidRDefault="00586005" w:rsidP="00B5550D">
            <w:pPr>
              <w:rPr>
                <w:rFonts w:ascii="Arial" w:hAnsi="Arial" w:cs="Arial"/>
              </w:rPr>
            </w:pPr>
            <w:r>
              <w:rPr>
                <w:rFonts w:ascii="Arial" w:hAnsi="Arial" w:cs="Arial"/>
              </w:rPr>
              <w:t>Higher-Level Reviewer Office:</w:t>
            </w:r>
          </w:p>
        </w:tc>
        <w:tc>
          <w:tcPr>
            <w:tcW w:w="1798" w:type="dxa"/>
            <w:gridSpan w:val="2"/>
            <w:tcBorders>
              <w:top w:val="none" w:sz="0" w:space="0" w:color="auto"/>
              <w:left w:val="single" w:sz="4" w:space="0" w:color="D9D9D9" w:themeColor="background1" w:themeShade="D9"/>
              <w:right w:val="single" w:sz="4" w:space="0" w:color="auto"/>
            </w:tcBorders>
            <w:vAlign w:val="bottom"/>
          </w:tcPr>
          <w:p w14:paraId="2E393733" w14:textId="77777777" w:rsidR="00586005" w:rsidRPr="00B2610A" w:rsidRDefault="00586005" w:rsidP="00B5550D">
            <w:pPr>
              <w:rPr>
                <w:rFonts w:ascii="Arial" w:hAnsi="Arial" w:cs="Arial"/>
              </w:rPr>
            </w:pPr>
          </w:p>
        </w:tc>
      </w:tr>
      <w:tr w:rsidR="00586005" w:rsidRPr="00B2610A" w14:paraId="04C33AF5" w14:textId="77777777" w:rsidTr="00FE33A8">
        <w:trPr>
          <w:trHeight w:val="620"/>
        </w:trPr>
        <w:tc>
          <w:tcPr>
            <w:tcW w:w="1956" w:type="dxa"/>
            <w:tcBorders>
              <w:top w:val="single" w:sz="4" w:space="0" w:color="auto"/>
              <w:left w:val="single" w:sz="4" w:space="0" w:color="auto"/>
              <w:bottom w:val="single" w:sz="4" w:space="0" w:color="auto"/>
              <w:right w:val="single" w:sz="4" w:space="0" w:color="D9D9D9" w:themeColor="background1" w:themeShade="D9"/>
            </w:tcBorders>
            <w:vAlign w:val="bottom"/>
          </w:tcPr>
          <w:p w14:paraId="09610F85" w14:textId="77777777" w:rsidR="00586005" w:rsidRDefault="00586005" w:rsidP="00B5550D">
            <w:pPr>
              <w:rPr>
                <w:rFonts w:ascii="Arial" w:hAnsi="Arial" w:cs="Arial"/>
              </w:rPr>
            </w:pPr>
            <w:r>
              <w:rPr>
                <w:rFonts w:ascii="Arial" w:hAnsi="Arial" w:cs="Arial"/>
              </w:rPr>
              <w:t>Others in Attendance:</w:t>
            </w:r>
          </w:p>
        </w:tc>
        <w:tc>
          <w:tcPr>
            <w:tcW w:w="7384" w:type="dxa"/>
            <w:gridSpan w:val="7"/>
            <w:tcBorders>
              <w:top w:val="single" w:sz="4" w:space="0" w:color="auto"/>
              <w:left w:val="single" w:sz="4" w:space="0" w:color="D9D9D9" w:themeColor="background1" w:themeShade="D9"/>
              <w:bottom w:val="single" w:sz="4" w:space="0" w:color="auto"/>
              <w:right w:val="single" w:sz="4" w:space="0" w:color="auto"/>
            </w:tcBorders>
            <w:vAlign w:val="bottom"/>
          </w:tcPr>
          <w:p w14:paraId="6B9D1889" w14:textId="77777777" w:rsidR="00586005" w:rsidRPr="00B2610A" w:rsidRDefault="00586005" w:rsidP="00B5550D">
            <w:pPr>
              <w:rPr>
                <w:rFonts w:ascii="Arial" w:hAnsi="Arial" w:cs="Arial"/>
              </w:rPr>
            </w:pPr>
          </w:p>
        </w:tc>
      </w:tr>
    </w:tbl>
    <w:p w14:paraId="50B96DCB" w14:textId="77777777" w:rsidR="00B2610A" w:rsidRPr="00B2610A" w:rsidRDefault="00B2610A" w:rsidP="008D5C81">
      <w:pPr>
        <w:rPr>
          <w:rFonts w:ascii="Arial" w:hAnsi="Arial" w:cs="Arial"/>
        </w:rPr>
      </w:pPr>
    </w:p>
    <w:p w14:paraId="74B5E5B3" w14:textId="77777777" w:rsidR="008C2AA8" w:rsidRPr="00B2610A" w:rsidRDefault="000D2EF1" w:rsidP="008C2AA8">
      <w:pPr>
        <w:pStyle w:val="Heading2"/>
        <w:rPr>
          <w:rFonts w:ascii="Arial" w:hAnsi="Arial" w:cs="Arial"/>
        </w:rPr>
      </w:pPr>
      <w:r>
        <w:rPr>
          <w:rFonts w:ascii="Arial" w:hAnsi="Arial" w:cs="Arial"/>
        </w:rPr>
        <w:t>Section II:  Acknowledgment</w:t>
      </w:r>
    </w:p>
    <w:p w14:paraId="013A05E2" w14:textId="77777777" w:rsidR="00BD4CF2" w:rsidRDefault="00BD4CF2">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640"/>
      </w:tblGrid>
      <w:tr w:rsidR="000D2EF1" w14:paraId="2713C29B" w14:textId="77777777" w:rsidTr="000D2EF1">
        <w:trPr>
          <w:cnfStyle w:val="100000000000" w:firstRow="1" w:lastRow="0" w:firstColumn="0" w:lastColumn="0" w:oddVBand="0" w:evenVBand="0" w:oddHBand="0" w:evenHBand="0" w:firstRowFirstColumn="0" w:firstRowLastColumn="0" w:lastRowFirstColumn="0" w:lastRowLastColumn="0"/>
        </w:trPr>
        <w:sdt>
          <w:sdtPr>
            <w:rPr>
              <w:rFonts w:ascii="Arial" w:hAnsi="Arial" w:cs="Arial"/>
              <w:sz w:val="48"/>
            </w:rPr>
            <w:id w:val="-841555855"/>
            <w14:checkbox>
              <w14:checked w14:val="0"/>
              <w14:checkedState w14:val="2612" w14:font="MS Gothic"/>
              <w14:uncheckedState w14:val="2610" w14:font="MS Gothic"/>
            </w14:checkbox>
          </w:sdtPr>
          <w:sdtEndPr/>
          <w:sdtContent>
            <w:tc>
              <w:tcPr>
                <w:tcW w:w="72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14:paraId="2A005A56" w14:textId="77777777" w:rsidR="000D2EF1" w:rsidRDefault="00FE33A8">
                <w:pPr>
                  <w:rPr>
                    <w:rFonts w:ascii="Arial" w:hAnsi="Arial" w:cs="Arial"/>
                  </w:rPr>
                </w:pPr>
                <w:r>
                  <w:rPr>
                    <w:rFonts w:ascii="MS Gothic" w:eastAsia="MS Gothic" w:hAnsi="MS Gothic" w:cs="Arial" w:hint="eastAsia"/>
                    <w:sz w:val="48"/>
                  </w:rPr>
                  <w:t>☐</w:t>
                </w:r>
              </w:p>
            </w:tc>
          </w:sdtContent>
        </w:sdt>
        <w:tc>
          <w:tcPr>
            <w:tcW w:w="864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14:paraId="6A9667AA" w14:textId="77777777" w:rsidR="000D2EF1" w:rsidRPr="000D2EF1" w:rsidRDefault="000D2EF1">
            <w:pPr>
              <w:rPr>
                <w:rFonts w:ascii="Arial" w:hAnsi="Arial" w:cs="Arial"/>
                <w:b/>
              </w:rPr>
            </w:pPr>
            <w:r w:rsidRPr="000D2EF1">
              <w:rPr>
                <w:rFonts w:ascii="Arial" w:hAnsi="Arial" w:cs="Arial"/>
                <w:b/>
                <w:sz w:val="32"/>
              </w:rPr>
              <w:t>I certify that I have read the following statement to the claimant and/or his or her representative:</w:t>
            </w:r>
          </w:p>
        </w:tc>
      </w:tr>
    </w:tbl>
    <w:p w14:paraId="3C1D8E5F" w14:textId="77777777" w:rsidR="000D2EF1" w:rsidRDefault="000D2EF1">
      <w:pPr>
        <w:rPr>
          <w:rFonts w:ascii="Arial" w:hAnsi="Arial" w:cs="Arial"/>
        </w:rPr>
      </w:pPr>
    </w:p>
    <w:p w14:paraId="54EBB916" w14:textId="77777777" w:rsidR="000D2EF1" w:rsidRPr="00152077" w:rsidRDefault="000D2EF1" w:rsidP="000D2EF1">
      <w:pPr>
        <w:ind w:left="720"/>
        <w:rPr>
          <w:rFonts w:ascii="Arial" w:hAnsi="Arial" w:cs="Arial"/>
        </w:rPr>
      </w:pPr>
      <w:r>
        <w:rPr>
          <w:rFonts w:ascii="Arial" w:hAnsi="Arial" w:cs="Arial"/>
        </w:rPr>
        <w:t xml:space="preserve">“VA will conduct one informal conference as part of a higher-level review for the sole purpose of allowing the claimant and/or his or her representative to identify errors of law or fact </w:t>
      </w:r>
      <w:r w:rsidRPr="00152077">
        <w:rPr>
          <w:rFonts w:ascii="Arial" w:hAnsi="Arial" w:cs="Arial"/>
        </w:rPr>
        <w:t>in a prior decision.</w:t>
      </w:r>
    </w:p>
    <w:p w14:paraId="72287461" w14:textId="77777777" w:rsidR="000D2EF1" w:rsidRPr="00152077" w:rsidRDefault="000D2EF1" w:rsidP="000D2EF1">
      <w:pPr>
        <w:ind w:left="720"/>
        <w:rPr>
          <w:rFonts w:ascii="Arial" w:hAnsi="Arial" w:cs="Arial"/>
        </w:rPr>
      </w:pPr>
    </w:p>
    <w:p w14:paraId="1505A2F4" w14:textId="77777777" w:rsidR="000D2EF1" w:rsidRDefault="000D2EF1" w:rsidP="000D2EF1">
      <w:pPr>
        <w:ind w:left="720"/>
        <w:rPr>
          <w:rFonts w:ascii="Arial" w:hAnsi="Arial" w:cs="Arial"/>
        </w:rPr>
      </w:pPr>
      <w:r w:rsidRPr="00152077">
        <w:rPr>
          <w:rFonts w:ascii="Arial" w:hAnsi="Arial" w:cs="Arial"/>
        </w:rPr>
        <w:t xml:space="preserve">I will document any arguments of fact or law presented by you and/or your representative.  The informal conference is not for submission of evidence or introduction of facts not present at the time of our prior decision.  If you have additional evidence that you would like to submit for review by VA, you may file a supplemental claim after VA issues notice of our decision </w:t>
      </w:r>
      <w:r w:rsidR="00FE2886" w:rsidRPr="00152077">
        <w:rPr>
          <w:rFonts w:ascii="Arial" w:hAnsi="Arial" w:cs="Arial"/>
        </w:rPr>
        <w:t>to maintain entitlement to the earliest effective date.  Or if you wish to withdraw your request for higher-level review, you must provide written notification to VA and may immediately file a supplemental claim; however, effective date protections may not apply</w:t>
      </w:r>
      <w:r w:rsidRPr="00152077">
        <w:rPr>
          <w:rFonts w:ascii="Arial" w:hAnsi="Arial" w:cs="Arial"/>
        </w:rPr>
        <w:t>.”</w:t>
      </w:r>
    </w:p>
    <w:p w14:paraId="14492BE8" w14:textId="77777777" w:rsidR="000D2EF1" w:rsidRDefault="000D2EF1">
      <w:pPr>
        <w:rPr>
          <w:rFonts w:ascii="Arial" w:hAnsi="Arial" w:cs="Arial"/>
        </w:rPr>
      </w:pPr>
    </w:p>
    <w:p w14:paraId="56261EC6" w14:textId="77777777" w:rsidR="000D2EF1" w:rsidRPr="00B2610A" w:rsidRDefault="000D2EF1">
      <w:pPr>
        <w:rPr>
          <w:rFonts w:ascii="Arial" w:hAnsi="Arial" w:cs="Arial"/>
        </w:rPr>
      </w:pPr>
    </w:p>
    <w:p w14:paraId="0F777450" w14:textId="77777777" w:rsidR="008C2AA8" w:rsidRPr="00B2610A" w:rsidRDefault="000D2EF1" w:rsidP="008C2AA8">
      <w:pPr>
        <w:pStyle w:val="Heading2"/>
        <w:rPr>
          <w:rFonts w:ascii="Arial" w:hAnsi="Arial" w:cs="Arial"/>
        </w:rPr>
      </w:pPr>
      <w:r>
        <w:rPr>
          <w:rFonts w:ascii="Arial" w:hAnsi="Arial" w:cs="Arial"/>
        </w:rPr>
        <w:t xml:space="preserve">Section III:  </w:t>
      </w:r>
      <w:r w:rsidR="00D367FB">
        <w:rPr>
          <w:rFonts w:ascii="Arial" w:hAnsi="Arial" w:cs="Arial"/>
        </w:rPr>
        <w:t>Informal Conference</w:t>
      </w:r>
    </w:p>
    <w:p w14:paraId="74B5E77E" w14:textId="77777777" w:rsidR="00DA3015" w:rsidRDefault="00D367FB" w:rsidP="009660D7">
      <w:pPr>
        <w:pBdr>
          <w:bottom w:val="single" w:sz="12" w:space="1" w:color="auto"/>
        </w:pBdr>
        <w:rPr>
          <w:rFonts w:ascii="Arial" w:hAnsi="Arial" w:cs="Arial"/>
          <w:i/>
        </w:rPr>
      </w:pPr>
      <w:r w:rsidRPr="00D367FB">
        <w:rPr>
          <w:rFonts w:ascii="Arial" w:hAnsi="Arial" w:cs="Arial"/>
          <w:b/>
          <w:i/>
        </w:rPr>
        <w:t>Instructions:</w:t>
      </w:r>
      <w:r w:rsidRPr="00D367FB">
        <w:rPr>
          <w:rFonts w:ascii="Arial" w:hAnsi="Arial" w:cs="Arial"/>
          <w:i/>
        </w:rPr>
        <w:t xml:space="preserve">  Provide a summary of the discussion by listing the issue, prior decision date, and all errors of fact or law identified by the claimant and/or his or her representative.  Do not include any new evidence or facts that were not present at the time of the prior decision.</w:t>
      </w:r>
    </w:p>
    <w:p w14:paraId="017EC317" w14:textId="77777777" w:rsidR="00D367FB" w:rsidRPr="00D367FB" w:rsidRDefault="00D367FB" w:rsidP="009660D7">
      <w:pPr>
        <w:pBdr>
          <w:bottom w:val="single" w:sz="12" w:space="1" w:color="auto"/>
        </w:pBdr>
        <w:rPr>
          <w:rFonts w:ascii="Arial" w:hAnsi="Arial" w:cs="Arial"/>
          <w:i/>
        </w:rPr>
      </w:pPr>
    </w:p>
    <w:p w14:paraId="770EF5A3" w14:textId="77777777" w:rsidR="00D367FB" w:rsidRDefault="00D367FB" w:rsidP="009660D7"/>
    <w:tbl>
      <w:tblPr>
        <w:tblStyle w:val="TableGrid"/>
        <w:tblW w:w="0" w:type="auto"/>
        <w:tblLook w:val="04A0" w:firstRow="1" w:lastRow="0" w:firstColumn="1" w:lastColumn="0" w:noHBand="0" w:noVBand="1"/>
      </w:tblPr>
      <w:tblGrid>
        <w:gridCol w:w="2155"/>
        <w:gridCol w:w="7195"/>
      </w:tblGrid>
      <w:tr w:rsidR="00D367FB" w14:paraId="03AA2C62" w14:textId="77777777" w:rsidTr="00D367FB">
        <w:trPr>
          <w:cnfStyle w:val="100000000000" w:firstRow="1" w:lastRow="0" w:firstColumn="0" w:lastColumn="0" w:oddVBand="0" w:evenVBand="0" w:oddHBand="0" w:evenHBand="0" w:firstRowFirstColumn="0" w:firstRowLastColumn="0" w:lastRowFirstColumn="0" w:lastRowLastColumn="0"/>
        </w:trPr>
        <w:tc>
          <w:tcPr>
            <w:tcW w:w="21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3F25578" w14:textId="77777777" w:rsidR="00D367FB" w:rsidRPr="00D367FB" w:rsidRDefault="00D367FB" w:rsidP="009660D7">
            <w:pPr>
              <w:rPr>
                <w:b/>
              </w:rPr>
            </w:pPr>
            <w:r w:rsidRPr="00D367FB">
              <w:rPr>
                <w:b/>
              </w:rPr>
              <w:t>Issue:</w:t>
            </w:r>
          </w:p>
        </w:tc>
        <w:tc>
          <w:tcPr>
            <w:tcW w:w="7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2C5A726" w14:textId="77777777" w:rsidR="00D367FB" w:rsidRDefault="00D367FB" w:rsidP="009660D7">
            <w:r>
              <w:t>[Insert condition or contention]</w:t>
            </w:r>
          </w:p>
        </w:tc>
      </w:tr>
      <w:tr w:rsidR="00D367FB" w14:paraId="6559490B" w14:textId="77777777" w:rsidTr="00D367FB">
        <w:trPr>
          <w:cnfStyle w:val="000000100000" w:firstRow="0" w:lastRow="0" w:firstColumn="0" w:lastColumn="0" w:oddVBand="0" w:evenVBand="0" w:oddHBand="1" w:evenHBand="0" w:firstRowFirstColumn="0" w:firstRowLastColumn="0" w:lastRowFirstColumn="0" w:lastRowLastColumn="0"/>
        </w:trPr>
        <w:tc>
          <w:tcPr>
            <w:tcW w:w="21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2755B55" w14:textId="77777777" w:rsidR="00D367FB" w:rsidRPr="00D367FB" w:rsidRDefault="00D367FB" w:rsidP="009660D7">
            <w:pPr>
              <w:rPr>
                <w:b/>
              </w:rPr>
            </w:pPr>
            <w:r w:rsidRPr="00D367FB">
              <w:rPr>
                <w:b/>
              </w:rPr>
              <w:t>Prior Decision Date:</w:t>
            </w:r>
          </w:p>
        </w:tc>
        <w:tc>
          <w:tcPr>
            <w:tcW w:w="7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B3D9A67" w14:textId="77777777" w:rsidR="00D367FB" w:rsidRDefault="00D367FB" w:rsidP="009660D7">
            <w:r>
              <w:t>[Month, Day, Year]</w:t>
            </w:r>
          </w:p>
        </w:tc>
      </w:tr>
      <w:tr w:rsidR="00D367FB" w:rsidRPr="00D367FB" w14:paraId="0C7DE994" w14:textId="77777777" w:rsidTr="00D367FB">
        <w:tc>
          <w:tcPr>
            <w:tcW w:w="9350" w:type="dxa"/>
            <w:gridSpan w:val="2"/>
            <w:tcBorders>
              <w:bottom w:val="single" w:sz="4" w:space="0" w:color="auto"/>
            </w:tcBorders>
          </w:tcPr>
          <w:p w14:paraId="2D540CDB" w14:textId="77777777" w:rsidR="00D367FB" w:rsidRPr="00D367FB" w:rsidRDefault="00D367FB" w:rsidP="009660D7">
            <w:pPr>
              <w:rPr>
                <w:b/>
              </w:rPr>
            </w:pPr>
            <w:r w:rsidRPr="00D367FB">
              <w:rPr>
                <w:b/>
              </w:rPr>
              <w:t>Identified Error(s) of Law or Fact:</w:t>
            </w:r>
          </w:p>
        </w:tc>
      </w:tr>
      <w:tr w:rsidR="00D367FB" w14:paraId="69E38E1C" w14:textId="77777777" w:rsidTr="00D367FB">
        <w:trPr>
          <w:cnfStyle w:val="000000100000" w:firstRow="0" w:lastRow="0" w:firstColumn="0" w:lastColumn="0" w:oddVBand="0" w:evenVBand="0" w:oddHBand="1" w:evenHBand="0" w:firstRowFirstColumn="0" w:firstRowLastColumn="0" w:lastRowFirstColumn="0" w:lastRowLastColumn="0"/>
        </w:trPr>
        <w:tc>
          <w:tcPr>
            <w:tcW w:w="9350" w:type="dxa"/>
            <w:gridSpan w:val="2"/>
            <w:tcBorders>
              <w:top w:val="single" w:sz="4" w:space="0" w:color="auto"/>
              <w:bottom w:val="nil"/>
            </w:tcBorders>
          </w:tcPr>
          <w:p w14:paraId="55769932" w14:textId="77777777" w:rsidR="00D367FB" w:rsidRDefault="00D367FB" w:rsidP="009660D7">
            <w:r>
              <w:t>[Summary of discussion to include specific er</w:t>
            </w:r>
            <w:r w:rsidR="00FE2886">
              <w:t>ror(s) of law or fact, such as:</w:t>
            </w:r>
            <w:r>
              <w:t xml:space="preserve"> “VA overlooked service in Vietnam in service personnel records dated Month, Day, Year.”]</w:t>
            </w:r>
          </w:p>
          <w:p w14:paraId="41E0097A" w14:textId="77777777" w:rsidR="00D367FB" w:rsidRDefault="00D367FB" w:rsidP="009660D7"/>
          <w:p w14:paraId="4AD85FE4" w14:textId="77777777" w:rsidR="00D367FB" w:rsidRDefault="00D367FB" w:rsidP="009660D7"/>
        </w:tc>
      </w:tr>
    </w:tbl>
    <w:p w14:paraId="59CFB1AB" w14:textId="77777777" w:rsidR="00D367FB" w:rsidRPr="00D367FB" w:rsidRDefault="00D367FB" w:rsidP="00D367FB">
      <w:pPr>
        <w:pBdr>
          <w:bottom w:val="single" w:sz="12" w:space="1" w:color="auto"/>
        </w:pBdr>
        <w:rPr>
          <w:rFonts w:ascii="Arial" w:hAnsi="Arial" w:cs="Arial"/>
          <w:i/>
        </w:rPr>
      </w:pPr>
    </w:p>
    <w:p w14:paraId="0FDFE3BC" w14:textId="77777777" w:rsidR="00D367FB" w:rsidRDefault="00D367FB" w:rsidP="00D367FB"/>
    <w:tbl>
      <w:tblPr>
        <w:tblStyle w:val="TableGrid"/>
        <w:tblW w:w="0" w:type="auto"/>
        <w:tblLook w:val="04A0" w:firstRow="1" w:lastRow="0" w:firstColumn="1" w:lastColumn="0" w:noHBand="0" w:noVBand="1"/>
      </w:tblPr>
      <w:tblGrid>
        <w:gridCol w:w="2155"/>
        <w:gridCol w:w="7195"/>
      </w:tblGrid>
      <w:tr w:rsidR="00D367FB" w14:paraId="70369C44" w14:textId="77777777" w:rsidTr="000B4EC6">
        <w:trPr>
          <w:cnfStyle w:val="100000000000" w:firstRow="1" w:lastRow="0" w:firstColumn="0" w:lastColumn="0" w:oddVBand="0" w:evenVBand="0" w:oddHBand="0" w:evenHBand="0" w:firstRowFirstColumn="0" w:firstRowLastColumn="0" w:lastRowFirstColumn="0" w:lastRowLastColumn="0"/>
        </w:trPr>
        <w:tc>
          <w:tcPr>
            <w:tcW w:w="21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B306B61" w14:textId="77777777" w:rsidR="00D367FB" w:rsidRPr="00D367FB" w:rsidRDefault="00D367FB" w:rsidP="000B4EC6">
            <w:pPr>
              <w:rPr>
                <w:b/>
              </w:rPr>
            </w:pPr>
            <w:r w:rsidRPr="00D367FB">
              <w:rPr>
                <w:b/>
              </w:rPr>
              <w:t>Issue:</w:t>
            </w:r>
          </w:p>
        </w:tc>
        <w:tc>
          <w:tcPr>
            <w:tcW w:w="7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B94380A" w14:textId="77777777" w:rsidR="00D367FB" w:rsidRDefault="00D367FB" w:rsidP="000B4EC6">
            <w:r>
              <w:t>[Insert condition or contention]</w:t>
            </w:r>
          </w:p>
        </w:tc>
      </w:tr>
      <w:tr w:rsidR="00D367FB" w14:paraId="0F467188" w14:textId="77777777" w:rsidTr="000B4EC6">
        <w:trPr>
          <w:cnfStyle w:val="000000100000" w:firstRow="0" w:lastRow="0" w:firstColumn="0" w:lastColumn="0" w:oddVBand="0" w:evenVBand="0" w:oddHBand="1" w:evenHBand="0" w:firstRowFirstColumn="0" w:firstRowLastColumn="0" w:lastRowFirstColumn="0" w:lastRowLastColumn="0"/>
        </w:trPr>
        <w:tc>
          <w:tcPr>
            <w:tcW w:w="21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A15C53A" w14:textId="77777777" w:rsidR="00D367FB" w:rsidRPr="00D367FB" w:rsidRDefault="00D367FB" w:rsidP="000B4EC6">
            <w:pPr>
              <w:rPr>
                <w:b/>
              </w:rPr>
            </w:pPr>
            <w:r w:rsidRPr="00D367FB">
              <w:rPr>
                <w:b/>
              </w:rPr>
              <w:t>Prior Decision Date:</w:t>
            </w:r>
          </w:p>
        </w:tc>
        <w:tc>
          <w:tcPr>
            <w:tcW w:w="7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03C2AE5" w14:textId="77777777" w:rsidR="00D367FB" w:rsidRDefault="00D367FB" w:rsidP="000B4EC6">
            <w:r>
              <w:t>[Month, Day, Year]</w:t>
            </w:r>
          </w:p>
        </w:tc>
      </w:tr>
      <w:tr w:rsidR="00D367FB" w:rsidRPr="00D367FB" w14:paraId="2C17E199" w14:textId="77777777" w:rsidTr="00D367FB">
        <w:tc>
          <w:tcPr>
            <w:tcW w:w="9350" w:type="dxa"/>
            <w:gridSpan w:val="2"/>
            <w:tcBorders>
              <w:bottom w:val="single" w:sz="4" w:space="0" w:color="auto"/>
            </w:tcBorders>
          </w:tcPr>
          <w:p w14:paraId="1C7E15D2" w14:textId="77777777" w:rsidR="00D367FB" w:rsidRPr="00D367FB" w:rsidRDefault="00D367FB" w:rsidP="000B4EC6">
            <w:pPr>
              <w:rPr>
                <w:b/>
              </w:rPr>
            </w:pPr>
            <w:r w:rsidRPr="00D367FB">
              <w:rPr>
                <w:b/>
              </w:rPr>
              <w:t>Identified Error(s) of Law or Fact:</w:t>
            </w:r>
          </w:p>
        </w:tc>
      </w:tr>
      <w:tr w:rsidR="00D367FB" w14:paraId="404F374B" w14:textId="77777777" w:rsidTr="00D367FB">
        <w:trPr>
          <w:cnfStyle w:val="000000100000" w:firstRow="0" w:lastRow="0" w:firstColumn="0" w:lastColumn="0" w:oddVBand="0" w:evenVBand="0" w:oddHBand="1" w:evenHBand="0" w:firstRowFirstColumn="0" w:firstRowLastColumn="0" w:lastRowFirstColumn="0" w:lastRowLastColumn="0"/>
        </w:trPr>
        <w:tc>
          <w:tcPr>
            <w:tcW w:w="9350" w:type="dxa"/>
            <w:gridSpan w:val="2"/>
            <w:tcBorders>
              <w:top w:val="single" w:sz="4" w:space="0" w:color="auto"/>
              <w:bottom w:val="nil"/>
            </w:tcBorders>
          </w:tcPr>
          <w:p w14:paraId="2B3668ED" w14:textId="77777777" w:rsidR="00D367FB" w:rsidRDefault="00D367FB" w:rsidP="000B4EC6">
            <w:r>
              <w:t>[Summary of discussion to include specific error(s) of law or fact, such as</w:t>
            </w:r>
            <w:proofErr w:type="gramStart"/>
            <w:r>
              <w:t>:  “</w:t>
            </w:r>
            <w:proofErr w:type="gramEnd"/>
            <w:r>
              <w:t>VA overlooked service in Vietnam in service personnel records dated Month, Day, Year.”]</w:t>
            </w:r>
          </w:p>
          <w:p w14:paraId="6164045E" w14:textId="77777777" w:rsidR="00D367FB" w:rsidRDefault="00D367FB" w:rsidP="000B4EC6"/>
          <w:p w14:paraId="550873CC" w14:textId="77777777" w:rsidR="00D367FB" w:rsidRDefault="00D367FB" w:rsidP="000B4EC6"/>
        </w:tc>
      </w:tr>
    </w:tbl>
    <w:p w14:paraId="3A091E73" w14:textId="77777777" w:rsidR="00D367FB" w:rsidRPr="00D367FB" w:rsidRDefault="00D367FB" w:rsidP="00D367FB">
      <w:pPr>
        <w:pBdr>
          <w:bottom w:val="single" w:sz="12" w:space="1" w:color="auto"/>
        </w:pBdr>
        <w:rPr>
          <w:rFonts w:ascii="Arial" w:hAnsi="Arial" w:cs="Arial"/>
          <w:i/>
        </w:rPr>
      </w:pPr>
    </w:p>
    <w:p w14:paraId="0AE1F254" w14:textId="77777777" w:rsidR="00D367FB" w:rsidRDefault="00D367FB" w:rsidP="00D367FB"/>
    <w:tbl>
      <w:tblPr>
        <w:tblStyle w:val="TableGrid"/>
        <w:tblW w:w="0" w:type="auto"/>
        <w:tblLook w:val="04A0" w:firstRow="1" w:lastRow="0" w:firstColumn="1" w:lastColumn="0" w:noHBand="0" w:noVBand="1"/>
      </w:tblPr>
      <w:tblGrid>
        <w:gridCol w:w="2155"/>
        <w:gridCol w:w="7195"/>
      </w:tblGrid>
      <w:tr w:rsidR="00D367FB" w14:paraId="4B6DBC8B" w14:textId="77777777" w:rsidTr="000B4EC6">
        <w:trPr>
          <w:cnfStyle w:val="100000000000" w:firstRow="1" w:lastRow="0" w:firstColumn="0" w:lastColumn="0" w:oddVBand="0" w:evenVBand="0" w:oddHBand="0" w:evenHBand="0" w:firstRowFirstColumn="0" w:firstRowLastColumn="0" w:lastRowFirstColumn="0" w:lastRowLastColumn="0"/>
        </w:trPr>
        <w:tc>
          <w:tcPr>
            <w:tcW w:w="21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91A3E1C" w14:textId="77777777" w:rsidR="00D367FB" w:rsidRPr="00D367FB" w:rsidRDefault="00D367FB" w:rsidP="000B4EC6">
            <w:pPr>
              <w:rPr>
                <w:b/>
              </w:rPr>
            </w:pPr>
            <w:r w:rsidRPr="00D367FB">
              <w:rPr>
                <w:b/>
              </w:rPr>
              <w:t>Issue:</w:t>
            </w:r>
          </w:p>
        </w:tc>
        <w:tc>
          <w:tcPr>
            <w:tcW w:w="7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ECD777D" w14:textId="77777777" w:rsidR="00D367FB" w:rsidRDefault="00D367FB" w:rsidP="000B4EC6">
            <w:r>
              <w:t>[Insert condition or contention]</w:t>
            </w:r>
          </w:p>
        </w:tc>
      </w:tr>
      <w:tr w:rsidR="00D367FB" w14:paraId="5B5DE785" w14:textId="77777777" w:rsidTr="000B4EC6">
        <w:trPr>
          <w:cnfStyle w:val="000000100000" w:firstRow="0" w:lastRow="0" w:firstColumn="0" w:lastColumn="0" w:oddVBand="0" w:evenVBand="0" w:oddHBand="1" w:evenHBand="0" w:firstRowFirstColumn="0" w:firstRowLastColumn="0" w:lastRowFirstColumn="0" w:lastRowLastColumn="0"/>
        </w:trPr>
        <w:tc>
          <w:tcPr>
            <w:tcW w:w="21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BE6FAEF" w14:textId="77777777" w:rsidR="00D367FB" w:rsidRPr="00D367FB" w:rsidRDefault="00D367FB" w:rsidP="000B4EC6">
            <w:pPr>
              <w:rPr>
                <w:b/>
              </w:rPr>
            </w:pPr>
            <w:r w:rsidRPr="00D367FB">
              <w:rPr>
                <w:b/>
              </w:rPr>
              <w:t>Prior Decision Date:</w:t>
            </w:r>
          </w:p>
        </w:tc>
        <w:tc>
          <w:tcPr>
            <w:tcW w:w="7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3585E0" w14:textId="77777777" w:rsidR="00D367FB" w:rsidRDefault="00D367FB" w:rsidP="000B4EC6">
            <w:r>
              <w:t>[Month, Day, Year]</w:t>
            </w:r>
          </w:p>
        </w:tc>
      </w:tr>
      <w:tr w:rsidR="00D367FB" w:rsidRPr="00D367FB" w14:paraId="4168E3BB" w14:textId="77777777" w:rsidTr="00D367FB">
        <w:tc>
          <w:tcPr>
            <w:tcW w:w="9350" w:type="dxa"/>
            <w:gridSpan w:val="2"/>
            <w:tcBorders>
              <w:bottom w:val="single" w:sz="4" w:space="0" w:color="auto"/>
            </w:tcBorders>
          </w:tcPr>
          <w:p w14:paraId="3C87D0FA" w14:textId="77777777" w:rsidR="00D367FB" w:rsidRPr="00D367FB" w:rsidRDefault="00D367FB" w:rsidP="000B4EC6">
            <w:pPr>
              <w:rPr>
                <w:b/>
              </w:rPr>
            </w:pPr>
            <w:r w:rsidRPr="00D367FB">
              <w:rPr>
                <w:b/>
              </w:rPr>
              <w:t>Identified Error(s) of Law or Fact:</w:t>
            </w:r>
          </w:p>
        </w:tc>
      </w:tr>
      <w:tr w:rsidR="00D367FB" w14:paraId="0ABFF58B" w14:textId="77777777" w:rsidTr="00D367FB">
        <w:trPr>
          <w:cnfStyle w:val="000000100000" w:firstRow="0" w:lastRow="0" w:firstColumn="0" w:lastColumn="0" w:oddVBand="0" w:evenVBand="0" w:oddHBand="1" w:evenHBand="0" w:firstRowFirstColumn="0" w:firstRowLastColumn="0" w:lastRowFirstColumn="0" w:lastRowLastColumn="0"/>
        </w:trPr>
        <w:tc>
          <w:tcPr>
            <w:tcW w:w="9350" w:type="dxa"/>
            <w:gridSpan w:val="2"/>
            <w:tcBorders>
              <w:top w:val="single" w:sz="4" w:space="0" w:color="auto"/>
              <w:bottom w:val="nil"/>
            </w:tcBorders>
          </w:tcPr>
          <w:p w14:paraId="6FF55FC3" w14:textId="77777777" w:rsidR="00D367FB" w:rsidRDefault="00D367FB" w:rsidP="000B4EC6">
            <w:r>
              <w:t>[Summary of discussion to include specific err</w:t>
            </w:r>
            <w:r w:rsidR="00FE2886">
              <w:t xml:space="preserve">or(s) of law or fact, such as: </w:t>
            </w:r>
            <w:r>
              <w:t>“VA overlooked service in Vietnam in service personnel records dated Month, Day, Year.”]</w:t>
            </w:r>
          </w:p>
          <w:p w14:paraId="3367AC15" w14:textId="77777777" w:rsidR="00D367FB" w:rsidRDefault="00D367FB" w:rsidP="000B4EC6"/>
          <w:p w14:paraId="2B417F5E" w14:textId="77777777" w:rsidR="00D367FB" w:rsidRDefault="00D367FB" w:rsidP="000B4EC6"/>
        </w:tc>
      </w:tr>
    </w:tbl>
    <w:p w14:paraId="013B9869" w14:textId="77777777" w:rsidR="00D367FB" w:rsidRPr="00D367FB" w:rsidRDefault="00D367FB" w:rsidP="00D367FB">
      <w:pPr>
        <w:pBdr>
          <w:bottom w:val="single" w:sz="12" w:space="1" w:color="auto"/>
        </w:pBdr>
        <w:rPr>
          <w:rFonts w:ascii="Arial" w:hAnsi="Arial" w:cs="Arial"/>
          <w:i/>
        </w:rPr>
      </w:pPr>
    </w:p>
    <w:p w14:paraId="6652AF7C" w14:textId="77777777" w:rsidR="00D367FB" w:rsidRDefault="00D367FB" w:rsidP="00D367FB"/>
    <w:tbl>
      <w:tblPr>
        <w:tblStyle w:val="TableGrid"/>
        <w:tblW w:w="0" w:type="auto"/>
        <w:tblLook w:val="04A0" w:firstRow="1" w:lastRow="0" w:firstColumn="1" w:lastColumn="0" w:noHBand="0" w:noVBand="1"/>
      </w:tblPr>
      <w:tblGrid>
        <w:gridCol w:w="2155"/>
        <w:gridCol w:w="7195"/>
      </w:tblGrid>
      <w:tr w:rsidR="00D367FB" w14:paraId="60D06B35" w14:textId="77777777" w:rsidTr="000B4EC6">
        <w:trPr>
          <w:cnfStyle w:val="100000000000" w:firstRow="1" w:lastRow="0" w:firstColumn="0" w:lastColumn="0" w:oddVBand="0" w:evenVBand="0" w:oddHBand="0" w:evenHBand="0" w:firstRowFirstColumn="0" w:firstRowLastColumn="0" w:lastRowFirstColumn="0" w:lastRowLastColumn="0"/>
        </w:trPr>
        <w:tc>
          <w:tcPr>
            <w:tcW w:w="21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D2322DC" w14:textId="77777777" w:rsidR="00D367FB" w:rsidRPr="00D367FB" w:rsidRDefault="00D367FB" w:rsidP="000B4EC6">
            <w:pPr>
              <w:rPr>
                <w:b/>
              </w:rPr>
            </w:pPr>
            <w:r w:rsidRPr="00D367FB">
              <w:rPr>
                <w:b/>
              </w:rPr>
              <w:t>Issue:</w:t>
            </w:r>
          </w:p>
        </w:tc>
        <w:tc>
          <w:tcPr>
            <w:tcW w:w="7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7FD05B3" w14:textId="77777777" w:rsidR="00D367FB" w:rsidRDefault="00D367FB" w:rsidP="000B4EC6">
            <w:r>
              <w:t>[Insert condition or contention]</w:t>
            </w:r>
          </w:p>
        </w:tc>
      </w:tr>
      <w:tr w:rsidR="00D367FB" w14:paraId="0D551E73" w14:textId="77777777" w:rsidTr="000B4EC6">
        <w:trPr>
          <w:cnfStyle w:val="000000100000" w:firstRow="0" w:lastRow="0" w:firstColumn="0" w:lastColumn="0" w:oddVBand="0" w:evenVBand="0" w:oddHBand="1" w:evenHBand="0" w:firstRowFirstColumn="0" w:firstRowLastColumn="0" w:lastRowFirstColumn="0" w:lastRowLastColumn="0"/>
        </w:trPr>
        <w:tc>
          <w:tcPr>
            <w:tcW w:w="21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6ADBF86" w14:textId="77777777" w:rsidR="00D367FB" w:rsidRPr="00D367FB" w:rsidRDefault="00D367FB" w:rsidP="000B4EC6">
            <w:pPr>
              <w:rPr>
                <w:b/>
              </w:rPr>
            </w:pPr>
            <w:r w:rsidRPr="00D367FB">
              <w:rPr>
                <w:b/>
              </w:rPr>
              <w:t>Prior Decision Date:</w:t>
            </w:r>
          </w:p>
        </w:tc>
        <w:tc>
          <w:tcPr>
            <w:tcW w:w="7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2994767" w14:textId="77777777" w:rsidR="00D367FB" w:rsidRDefault="00D367FB" w:rsidP="000B4EC6">
            <w:r>
              <w:t>[Month, Day, Year]</w:t>
            </w:r>
          </w:p>
        </w:tc>
      </w:tr>
      <w:tr w:rsidR="00D367FB" w:rsidRPr="00D367FB" w14:paraId="1A3C6FD4" w14:textId="77777777" w:rsidTr="00D367FB">
        <w:tc>
          <w:tcPr>
            <w:tcW w:w="9350" w:type="dxa"/>
            <w:gridSpan w:val="2"/>
            <w:tcBorders>
              <w:bottom w:val="single" w:sz="4" w:space="0" w:color="auto"/>
            </w:tcBorders>
          </w:tcPr>
          <w:p w14:paraId="157DE810" w14:textId="77777777" w:rsidR="00D367FB" w:rsidRPr="00D367FB" w:rsidRDefault="00D367FB" w:rsidP="000B4EC6">
            <w:pPr>
              <w:rPr>
                <w:b/>
              </w:rPr>
            </w:pPr>
            <w:r w:rsidRPr="00D367FB">
              <w:rPr>
                <w:b/>
              </w:rPr>
              <w:t>Identified Error(s) of Law or Fact:</w:t>
            </w:r>
          </w:p>
        </w:tc>
      </w:tr>
      <w:tr w:rsidR="00D367FB" w14:paraId="1AE7B7B3" w14:textId="77777777" w:rsidTr="00D367FB">
        <w:trPr>
          <w:cnfStyle w:val="000000100000" w:firstRow="0" w:lastRow="0" w:firstColumn="0" w:lastColumn="0" w:oddVBand="0" w:evenVBand="0" w:oddHBand="1" w:evenHBand="0" w:firstRowFirstColumn="0" w:firstRowLastColumn="0" w:lastRowFirstColumn="0" w:lastRowLastColumn="0"/>
        </w:trPr>
        <w:tc>
          <w:tcPr>
            <w:tcW w:w="9350" w:type="dxa"/>
            <w:gridSpan w:val="2"/>
            <w:tcBorders>
              <w:top w:val="single" w:sz="4" w:space="0" w:color="auto"/>
              <w:bottom w:val="nil"/>
            </w:tcBorders>
          </w:tcPr>
          <w:p w14:paraId="1B9ACC78" w14:textId="77777777" w:rsidR="00D367FB" w:rsidRDefault="00D367FB" w:rsidP="000B4EC6">
            <w:r>
              <w:t>[Summary of discussion to include specific error(s) of law or fact, such as</w:t>
            </w:r>
            <w:proofErr w:type="gramStart"/>
            <w:r>
              <w:t>:  “</w:t>
            </w:r>
            <w:proofErr w:type="gramEnd"/>
            <w:r>
              <w:t>VA overlooked service in Vietnam in service personnel records dated Month, Day, Year.”]</w:t>
            </w:r>
          </w:p>
          <w:p w14:paraId="1CA2D0C4" w14:textId="77777777" w:rsidR="00D367FB" w:rsidRDefault="00D367FB" w:rsidP="000B4EC6"/>
          <w:p w14:paraId="2D2FB962" w14:textId="77777777" w:rsidR="00D367FB" w:rsidRDefault="00D367FB" w:rsidP="000B4EC6"/>
        </w:tc>
      </w:tr>
    </w:tbl>
    <w:p w14:paraId="467F125D" w14:textId="77777777" w:rsidR="00D367FB" w:rsidRPr="00D367FB" w:rsidRDefault="00D367FB" w:rsidP="00D367FB">
      <w:pPr>
        <w:pBdr>
          <w:bottom w:val="single" w:sz="12" w:space="1" w:color="auto"/>
        </w:pBdr>
        <w:rPr>
          <w:rFonts w:ascii="Arial" w:hAnsi="Arial" w:cs="Arial"/>
          <w:i/>
        </w:rPr>
      </w:pPr>
    </w:p>
    <w:p w14:paraId="13F04671" w14:textId="77777777" w:rsidR="00D367FB" w:rsidRDefault="00D367FB" w:rsidP="00D367FB"/>
    <w:tbl>
      <w:tblPr>
        <w:tblStyle w:val="TableGrid"/>
        <w:tblW w:w="0" w:type="auto"/>
        <w:tblLook w:val="04A0" w:firstRow="1" w:lastRow="0" w:firstColumn="1" w:lastColumn="0" w:noHBand="0" w:noVBand="1"/>
      </w:tblPr>
      <w:tblGrid>
        <w:gridCol w:w="2155"/>
        <w:gridCol w:w="7195"/>
      </w:tblGrid>
      <w:tr w:rsidR="00D367FB" w14:paraId="239CBA0A" w14:textId="77777777" w:rsidTr="000B4EC6">
        <w:trPr>
          <w:cnfStyle w:val="100000000000" w:firstRow="1" w:lastRow="0" w:firstColumn="0" w:lastColumn="0" w:oddVBand="0" w:evenVBand="0" w:oddHBand="0" w:evenHBand="0" w:firstRowFirstColumn="0" w:firstRowLastColumn="0" w:lastRowFirstColumn="0" w:lastRowLastColumn="0"/>
        </w:trPr>
        <w:tc>
          <w:tcPr>
            <w:tcW w:w="21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3CB0990" w14:textId="77777777" w:rsidR="00D367FB" w:rsidRPr="00D367FB" w:rsidRDefault="00D367FB" w:rsidP="000B4EC6">
            <w:pPr>
              <w:rPr>
                <w:b/>
              </w:rPr>
            </w:pPr>
            <w:r w:rsidRPr="00D367FB">
              <w:rPr>
                <w:b/>
              </w:rPr>
              <w:t>Issue:</w:t>
            </w:r>
          </w:p>
        </w:tc>
        <w:tc>
          <w:tcPr>
            <w:tcW w:w="7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3A88BF" w14:textId="77777777" w:rsidR="00D367FB" w:rsidRDefault="00D367FB" w:rsidP="000B4EC6">
            <w:r>
              <w:t>[Insert condition or contention]</w:t>
            </w:r>
          </w:p>
        </w:tc>
      </w:tr>
      <w:tr w:rsidR="00D367FB" w14:paraId="361917B0" w14:textId="77777777" w:rsidTr="000B4EC6">
        <w:trPr>
          <w:cnfStyle w:val="000000100000" w:firstRow="0" w:lastRow="0" w:firstColumn="0" w:lastColumn="0" w:oddVBand="0" w:evenVBand="0" w:oddHBand="1" w:evenHBand="0" w:firstRowFirstColumn="0" w:firstRowLastColumn="0" w:lastRowFirstColumn="0" w:lastRowLastColumn="0"/>
        </w:trPr>
        <w:tc>
          <w:tcPr>
            <w:tcW w:w="21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E99E361" w14:textId="77777777" w:rsidR="00D367FB" w:rsidRPr="00D367FB" w:rsidRDefault="00D367FB" w:rsidP="000B4EC6">
            <w:pPr>
              <w:rPr>
                <w:b/>
              </w:rPr>
            </w:pPr>
            <w:r w:rsidRPr="00D367FB">
              <w:rPr>
                <w:b/>
              </w:rPr>
              <w:t>Prior Decision Date:</w:t>
            </w:r>
          </w:p>
        </w:tc>
        <w:tc>
          <w:tcPr>
            <w:tcW w:w="7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0B4E09A" w14:textId="77777777" w:rsidR="00D367FB" w:rsidRDefault="00D367FB" w:rsidP="000B4EC6">
            <w:r>
              <w:t>[Month, Day, Year]</w:t>
            </w:r>
          </w:p>
        </w:tc>
      </w:tr>
      <w:tr w:rsidR="00D367FB" w:rsidRPr="00D367FB" w14:paraId="71806B18" w14:textId="77777777" w:rsidTr="00D367FB">
        <w:tc>
          <w:tcPr>
            <w:tcW w:w="9350" w:type="dxa"/>
            <w:gridSpan w:val="2"/>
            <w:tcBorders>
              <w:bottom w:val="single" w:sz="4" w:space="0" w:color="auto"/>
            </w:tcBorders>
          </w:tcPr>
          <w:p w14:paraId="7BAE8710" w14:textId="77777777" w:rsidR="00D367FB" w:rsidRPr="00D367FB" w:rsidRDefault="00D367FB" w:rsidP="000B4EC6">
            <w:pPr>
              <w:rPr>
                <w:b/>
              </w:rPr>
            </w:pPr>
            <w:r w:rsidRPr="00D367FB">
              <w:rPr>
                <w:b/>
              </w:rPr>
              <w:t>Identified Error(s) of Law or Fact:</w:t>
            </w:r>
          </w:p>
        </w:tc>
      </w:tr>
      <w:tr w:rsidR="00D367FB" w14:paraId="5CCD22B4" w14:textId="77777777" w:rsidTr="00D367FB">
        <w:trPr>
          <w:cnfStyle w:val="000000100000" w:firstRow="0" w:lastRow="0" w:firstColumn="0" w:lastColumn="0" w:oddVBand="0" w:evenVBand="0" w:oddHBand="1" w:evenHBand="0" w:firstRowFirstColumn="0" w:firstRowLastColumn="0" w:lastRowFirstColumn="0" w:lastRowLastColumn="0"/>
        </w:trPr>
        <w:tc>
          <w:tcPr>
            <w:tcW w:w="9350" w:type="dxa"/>
            <w:gridSpan w:val="2"/>
            <w:tcBorders>
              <w:top w:val="single" w:sz="4" w:space="0" w:color="auto"/>
              <w:bottom w:val="nil"/>
            </w:tcBorders>
          </w:tcPr>
          <w:p w14:paraId="66996257" w14:textId="77777777" w:rsidR="00D367FB" w:rsidRDefault="00D367FB" w:rsidP="000B4EC6">
            <w:r>
              <w:t>[Summary of discussion to include specific error(s) of law or fact, such as</w:t>
            </w:r>
            <w:proofErr w:type="gramStart"/>
            <w:r>
              <w:t>:  “</w:t>
            </w:r>
            <w:proofErr w:type="gramEnd"/>
            <w:r>
              <w:t>VA overlooked service in Vietnam in service personnel records dated Month, Day, Year.”]</w:t>
            </w:r>
          </w:p>
          <w:p w14:paraId="255E8FBB" w14:textId="77777777" w:rsidR="00D367FB" w:rsidRDefault="00D367FB" w:rsidP="000B4EC6"/>
          <w:p w14:paraId="37BCB088" w14:textId="77777777" w:rsidR="00D367FB" w:rsidRDefault="00D367FB" w:rsidP="000B4EC6"/>
        </w:tc>
      </w:tr>
    </w:tbl>
    <w:p w14:paraId="44B9304D" w14:textId="77777777" w:rsidR="00D367FB" w:rsidRPr="00D367FB" w:rsidRDefault="00D367FB" w:rsidP="00D367FB">
      <w:pPr>
        <w:pBdr>
          <w:bottom w:val="single" w:sz="12" w:space="1" w:color="auto"/>
        </w:pBdr>
        <w:rPr>
          <w:rFonts w:ascii="Arial" w:hAnsi="Arial" w:cs="Arial"/>
          <w:i/>
        </w:rPr>
      </w:pPr>
    </w:p>
    <w:p w14:paraId="0F7EDCCE" w14:textId="77777777" w:rsidR="00D367FB" w:rsidRDefault="00D367FB" w:rsidP="009660D7"/>
    <w:tbl>
      <w:tblPr>
        <w:tblStyle w:val="TableGrid"/>
        <w:tblW w:w="0" w:type="auto"/>
        <w:tblLook w:val="04A0" w:firstRow="1" w:lastRow="0" w:firstColumn="1" w:lastColumn="0" w:noHBand="0" w:noVBand="1"/>
      </w:tblPr>
      <w:tblGrid>
        <w:gridCol w:w="6745"/>
        <w:gridCol w:w="2605"/>
      </w:tblGrid>
      <w:tr w:rsidR="00D367FB" w14:paraId="195776FF" w14:textId="77777777" w:rsidTr="00AB4D0B">
        <w:trPr>
          <w:cnfStyle w:val="100000000000" w:firstRow="1" w:lastRow="0" w:firstColumn="0" w:lastColumn="0" w:oddVBand="0" w:evenVBand="0" w:oddHBand="0" w:evenHBand="0" w:firstRowFirstColumn="0" w:firstRowLastColumn="0" w:lastRowFirstColumn="0" w:lastRowLastColumn="0"/>
        </w:trPr>
        <w:tc>
          <w:tcPr>
            <w:tcW w:w="6745" w:type="dxa"/>
            <w:tcBorders>
              <w:top w:val="nil"/>
              <w:bottom w:val="none" w:sz="0" w:space="0" w:color="auto"/>
              <w:tl2br w:val="none" w:sz="0" w:space="0" w:color="auto"/>
              <w:tr2bl w:val="none" w:sz="0" w:space="0" w:color="auto"/>
            </w:tcBorders>
          </w:tcPr>
          <w:p w14:paraId="10E994B8" w14:textId="77777777" w:rsidR="00D367FB" w:rsidRPr="00D367FB" w:rsidRDefault="00D367FB" w:rsidP="009660D7">
            <w:pPr>
              <w:rPr>
                <w:b/>
              </w:rPr>
            </w:pPr>
            <w:r w:rsidRPr="00D367FB">
              <w:rPr>
                <w:b/>
              </w:rPr>
              <w:t>Higher-Level Reviewer Signature:</w:t>
            </w:r>
          </w:p>
        </w:tc>
        <w:tc>
          <w:tcPr>
            <w:tcW w:w="2605" w:type="dxa"/>
            <w:tcBorders>
              <w:top w:val="nil"/>
              <w:bottom w:val="none" w:sz="0" w:space="0" w:color="auto"/>
              <w:tl2br w:val="none" w:sz="0" w:space="0" w:color="auto"/>
              <w:tr2bl w:val="none" w:sz="0" w:space="0" w:color="auto"/>
            </w:tcBorders>
          </w:tcPr>
          <w:p w14:paraId="6BFB0E10" w14:textId="77777777" w:rsidR="00D367FB" w:rsidRPr="00D367FB" w:rsidRDefault="00D367FB" w:rsidP="009660D7">
            <w:pPr>
              <w:rPr>
                <w:b/>
              </w:rPr>
            </w:pPr>
            <w:r w:rsidRPr="00D367FB">
              <w:rPr>
                <w:b/>
              </w:rPr>
              <w:t>Date:</w:t>
            </w:r>
          </w:p>
        </w:tc>
      </w:tr>
      <w:tr w:rsidR="00D367FB" w14:paraId="3818CA18" w14:textId="77777777" w:rsidTr="00AB4D0B">
        <w:trPr>
          <w:cnfStyle w:val="000000100000" w:firstRow="0" w:lastRow="0" w:firstColumn="0" w:lastColumn="0" w:oddVBand="0" w:evenVBand="0" w:oddHBand="1" w:evenHBand="0" w:firstRowFirstColumn="0" w:firstRowLastColumn="0" w:lastRowFirstColumn="0" w:lastRowLastColumn="0"/>
        </w:trPr>
        <w:tc>
          <w:tcPr>
            <w:tcW w:w="674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B7CDFCA" w14:textId="77777777" w:rsidR="00D367FB" w:rsidRDefault="00D367FB" w:rsidP="009660D7"/>
        </w:tc>
        <w:sdt>
          <w:sdtPr>
            <w:id w:val="-843775679"/>
            <w:placeholder>
              <w:docPart w:val="DefaultPlaceholder_-1854013438"/>
            </w:placeholder>
            <w:showingPlcHdr/>
            <w:date>
              <w:dateFormat w:val="MM/dd/yyyy"/>
              <w:lid w:val="en-US"/>
              <w:storeMappedDataAs w:val="dateTime"/>
              <w:calendar w:val="gregorian"/>
            </w:date>
          </w:sdtPr>
          <w:sdtEndPr/>
          <w:sdtContent>
            <w:tc>
              <w:tcPr>
                <w:tcW w:w="260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0A22958" w14:textId="77777777" w:rsidR="00D367FB" w:rsidRDefault="00AB4D0B" w:rsidP="009660D7">
                <w:r w:rsidRPr="00370429">
                  <w:rPr>
                    <w:rStyle w:val="PlaceholderText"/>
                  </w:rPr>
                  <w:t>Click or tap to enter a date.</w:t>
                </w:r>
              </w:p>
            </w:tc>
          </w:sdtContent>
        </w:sdt>
      </w:tr>
    </w:tbl>
    <w:p w14:paraId="2A0DCC3E" w14:textId="77777777" w:rsidR="00D367FB" w:rsidRDefault="00D367FB" w:rsidP="009660D7"/>
    <w:sectPr w:rsidR="00D367FB">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78766" w14:textId="77777777" w:rsidR="00937E86" w:rsidRDefault="00937E86">
      <w:pPr>
        <w:spacing w:line="240" w:lineRule="auto"/>
      </w:pPr>
      <w:r>
        <w:separator/>
      </w:r>
    </w:p>
  </w:endnote>
  <w:endnote w:type="continuationSeparator" w:id="0">
    <w:p w14:paraId="319CC37A" w14:textId="77777777" w:rsidR="00937E86" w:rsidRDefault="00937E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0259128"/>
      <w:docPartObj>
        <w:docPartGallery w:val="Page Numbers (Bottom of Page)"/>
        <w:docPartUnique/>
      </w:docPartObj>
    </w:sdtPr>
    <w:sdtEndPr>
      <w:rPr>
        <w:color w:val="7F7F7F" w:themeColor="background1" w:themeShade="7F"/>
        <w:spacing w:val="60"/>
      </w:rPr>
    </w:sdtEndPr>
    <w:sdtContent>
      <w:p w14:paraId="48968CC7" w14:textId="77777777" w:rsidR="00AB4D0B" w:rsidRDefault="00AB4D0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52077" w:rsidRPr="00152077">
          <w:rPr>
            <w:b/>
            <w:bCs/>
            <w:noProof/>
          </w:rPr>
          <w:t>2</w:t>
        </w:r>
        <w:r>
          <w:rPr>
            <w:b/>
            <w:bCs/>
            <w:noProof/>
          </w:rPr>
          <w:fldChar w:fldCharType="end"/>
        </w:r>
        <w:r>
          <w:rPr>
            <w:b/>
            <w:bCs/>
          </w:rPr>
          <w:t xml:space="preserve"> | </w:t>
        </w:r>
        <w:r>
          <w:rPr>
            <w:color w:val="7F7F7F" w:themeColor="background1" w:themeShade="7F"/>
            <w:spacing w:val="60"/>
          </w:rPr>
          <w:t>Page</w:t>
        </w:r>
      </w:p>
    </w:sdtContent>
  </w:sdt>
  <w:p w14:paraId="52A37E77" w14:textId="77777777" w:rsidR="00AB4D0B" w:rsidRDefault="00AB4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3730345"/>
      <w:docPartObj>
        <w:docPartGallery w:val="Page Numbers (Bottom of Page)"/>
        <w:docPartUnique/>
      </w:docPartObj>
    </w:sdtPr>
    <w:sdtEndPr>
      <w:rPr>
        <w:color w:val="7F7F7F" w:themeColor="background1" w:themeShade="7F"/>
        <w:spacing w:val="60"/>
      </w:rPr>
    </w:sdtEndPr>
    <w:sdtContent>
      <w:p w14:paraId="51CF99DB" w14:textId="77777777" w:rsidR="00AB4D0B" w:rsidRDefault="00AB4D0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52077" w:rsidRPr="00152077">
          <w:rPr>
            <w:b/>
            <w:bCs/>
            <w:noProof/>
          </w:rPr>
          <w:t>1</w:t>
        </w:r>
        <w:r>
          <w:rPr>
            <w:b/>
            <w:bCs/>
            <w:noProof/>
          </w:rPr>
          <w:fldChar w:fldCharType="end"/>
        </w:r>
        <w:r>
          <w:rPr>
            <w:b/>
            <w:bCs/>
          </w:rPr>
          <w:t xml:space="preserve"> | </w:t>
        </w:r>
        <w:r>
          <w:rPr>
            <w:color w:val="7F7F7F" w:themeColor="background1" w:themeShade="7F"/>
            <w:spacing w:val="60"/>
          </w:rPr>
          <w:t>Page</w:t>
        </w:r>
      </w:p>
    </w:sdtContent>
  </w:sdt>
  <w:p w14:paraId="244E3D8D" w14:textId="77777777" w:rsidR="00AB4D0B" w:rsidRDefault="00AB4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2033D" w14:textId="77777777" w:rsidR="00937E86" w:rsidRDefault="00937E86">
      <w:pPr>
        <w:spacing w:line="240" w:lineRule="auto"/>
      </w:pPr>
      <w:r>
        <w:separator/>
      </w:r>
    </w:p>
  </w:footnote>
  <w:footnote w:type="continuationSeparator" w:id="0">
    <w:p w14:paraId="592B854B" w14:textId="77777777" w:rsidR="00937E86" w:rsidRDefault="00937E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E2DAD" w14:textId="77777777" w:rsidR="00B2610A" w:rsidRPr="00B2610A" w:rsidRDefault="00B2610A" w:rsidP="00B2610A">
    <w:pPr>
      <w:pStyle w:val="Header"/>
      <w:jc w:val="center"/>
      <w:rPr>
        <w:b/>
        <w:sz w:val="36"/>
      </w:rPr>
    </w:pPr>
    <w:r w:rsidRPr="00B2610A">
      <w:rPr>
        <w:rFonts w:ascii="Arial" w:hAnsi="Arial" w:cs="Arial"/>
        <w:b/>
        <w:sz w:val="36"/>
      </w:rPr>
      <w:t>HLR Informal Conference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10A"/>
    <w:rsid w:val="00005B57"/>
    <w:rsid w:val="0002013D"/>
    <w:rsid w:val="00037E0A"/>
    <w:rsid w:val="00075CF6"/>
    <w:rsid w:val="000D2EF1"/>
    <w:rsid w:val="00101ACE"/>
    <w:rsid w:val="00133D13"/>
    <w:rsid w:val="00135F16"/>
    <w:rsid w:val="00145A55"/>
    <w:rsid w:val="00150524"/>
    <w:rsid w:val="00152077"/>
    <w:rsid w:val="001664B8"/>
    <w:rsid w:val="001A569B"/>
    <w:rsid w:val="001F2AA1"/>
    <w:rsid w:val="00265EB5"/>
    <w:rsid w:val="002D7D98"/>
    <w:rsid w:val="0032740D"/>
    <w:rsid w:val="00341345"/>
    <w:rsid w:val="003B18D2"/>
    <w:rsid w:val="00413455"/>
    <w:rsid w:val="00414262"/>
    <w:rsid w:val="00450843"/>
    <w:rsid w:val="00456F2F"/>
    <w:rsid w:val="00462834"/>
    <w:rsid w:val="004668FB"/>
    <w:rsid w:val="004B694B"/>
    <w:rsid w:val="004C1B31"/>
    <w:rsid w:val="00524AB0"/>
    <w:rsid w:val="00545B04"/>
    <w:rsid w:val="00586005"/>
    <w:rsid w:val="005B70B0"/>
    <w:rsid w:val="005E471F"/>
    <w:rsid w:val="005F2375"/>
    <w:rsid w:val="00627A11"/>
    <w:rsid w:val="00657D64"/>
    <w:rsid w:val="006E16C7"/>
    <w:rsid w:val="006F4EC4"/>
    <w:rsid w:val="007125A1"/>
    <w:rsid w:val="007740D5"/>
    <w:rsid w:val="00782E91"/>
    <w:rsid w:val="007E427E"/>
    <w:rsid w:val="00806380"/>
    <w:rsid w:val="0087103E"/>
    <w:rsid w:val="008B6365"/>
    <w:rsid w:val="008C2AA8"/>
    <w:rsid w:val="008D5C81"/>
    <w:rsid w:val="0091625F"/>
    <w:rsid w:val="009243F5"/>
    <w:rsid w:val="00937E86"/>
    <w:rsid w:val="0094412A"/>
    <w:rsid w:val="00952642"/>
    <w:rsid w:val="009660D7"/>
    <w:rsid w:val="009707FC"/>
    <w:rsid w:val="00984167"/>
    <w:rsid w:val="009C2040"/>
    <w:rsid w:val="009C252F"/>
    <w:rsid w:val="009D3068"/>
    <w:rsid w:val="009D4CFD"/>
    <w:rsid w:val="00A234DA"/>
    <w:rsid w:val="00A2403B"/>
    <w:rsid w:val="00A27C98"/>
    <w:rsid w:val="00A53870"/>
    <w:rsid w:val="00A800B5"/>
    <w:rsid w:val="00AA162A"/>
    <w:rsid w:val="00AB4D0B"/>
    <w:rsid w:val="00AC5FC7"/>
    <w:rsid w:val="00B011EB"/>
    <w:rsid w:val="00B2610A"/>
    <w:rsid w:val="00B54D51"/>
    <w:rsid w:val="00B72E57"/>
    <w:rsid w:val="00BA050B"/>
    <w:rsid w:val="00BB1004"/>
    <w:rsid w:val="00BD4CF2"/>
    <w:rsid w:val="00C16CDD"/>
    <w:rsid w:val="00C16DF0"/>
    <w:rsid w:val="00C476F3"/>
    <w:rsid w:val="00C55A3F"/>
    <w:rsid w:val="00C65A12"/>
    <w:rsid w:val="00C678C4"/>
    <w:rsid w:val="00C70C7B"/>
    <w:rsid w:val="00C760E3"/>
    <w:rsid w:val="00C86C34"/>
    <w:rsid w:val="00CB3003"/>
    <w:rsid w:val="00D1208D"/>
    <w:rsid w:val="00D367FB"/>
    <w:rsid w:val="00D36B26"/>
    <w:rsid w:val="00DA11B8"/>
    <w:rsid w:val="00DA3015"/>
    <w:rsid w:val="00DA4347"/>
    <w:rsid w:val="00DA5619"/>
    <w:rsid w:val="00DA69C0"/>
    <w:rsid w:val="00DE3579"/>
    <w:rsid w:val="00DF40CE"/>
    <w:rsid w:val="00E76A6A"/>
    <w:rsid w:val="00EA4909"/>
    <w:rsid w:val="00EB1A52"/>
    <w:rsid w:val="00EE72EC"/>
    <w:rsid w:val="00F050C9"/>
    <w:rsid w:val="00F25F7F"/>
    <w:rsid w:val="00F47D69"/>
    <w:rsid w:val="00F94F21"/>
    <w:rsid w:val="00FC4FB2"/>
    <w:rsid w:val="00FE2886"/>
    <w:rsid w:val="00FE3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FFF3F4"/>
  <w15:chartTrackingRefBased/>
  <w15:docId w15:val="{4DFBA223-CC00-40B7-8B1D-B2D0C64E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52F"/>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semiHidden/>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styleId="UnresolvedMention">
    <w:name w:val="Unresolved Mention"/>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semiHidden/>
    <w:unhideWhenUsed/>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styleId="SmartHyperlink">
    <w:name w:val="Smart Hyperlink"/>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CNCANN\AppData\Roaming\Microsoft\Templates\Applicant's%20interview%20notes%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29C83DB5-57BE-482E-92C3-46F2F90E8A7B}"/>
      </w:docPartPr>
      <w:docPartBody>
        <w:p w:rsidR="002024C8" w:rsidRDefault="007C659A">
          <w:r w:rsidRPr="0037042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59A"/>
    <w:rsid w:val="0003425A"/>
    <w:rsid w:val="002024C8"/>
    <w:rsid w:val="00290BC1"/>
    <w:rsid w:val="007C659A"/>
    <w:rsid w:val="009F4C89"/>
    <w:rsid w:val="00F14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B2ABB2D17A4F539FB26700E31E42DD">
    <w:name w:val="A1B2ABB2D17A4F539FB26700E31E42DD"/>
  </w:style>
  <w:style w:type="paragraph" w:customStyle="1" w:styleId="5E0885476A2143DB9632212B6CBBA23B">
    <w:name w:val="5E0885476A2143DB9632212B6CBBA23B"/>
  </w:style>
  <w:style w:type="paragraph" w:customStyle="1" w:styleId="9F86A2E454F54929B3FC7A1E66CF0DAF">
    <w:name w:val="9F86A2E454F54929B3FC7A1E66CF0DAF"/>
  </w:style>
  <w:style w:type="paragraph" w:customStyle="1" w:styleId="FDB2376CA7284AFAB153DCB04FDC1267">
    <w:name w:val="FDB2376CA7284AFAB153DCB04FDC1267"/>
  </w:style>
  <w:style w:type="paragraph" w:customStyle="1" w:styleId="FA79FC35357B474A8B0B9AB00EF90AAB">
    <w:name w:val="FA79FC35357B474A8B0B9AB00EF90AAB"/>
  </w:style>
  <w:style w:type="paragraph" w:customStyle="1" w:styleId="27C34DFD869F46F3964B44075B1994DE">
    <w:name w:val="27C34DFD869F46F3964B44075B1994DE"/>
  </w:style>
  <w:style w:type="paragraph" w:customStyle="1" w:styleId="4AAE7B21BF5941A0BEEC377A59F3B62D">
    <w:name w:val="4AAE7B21BF5941A0BEEC377A59F3B62D"/>
  </w:style>
  <w:style w:type="paragraph" w:customStyle="1" w:styleId="0D6B4DA4A630422384A0CEEE0002862B">
    <w:name w:val="0D6B4DA4A630422384A0CEEE0002862B"/>
  </w:style>
  <w:style w:type="paragraph" w:customStyle="1" w:styleId="BCA0A8ABF47B438B9120E91B561335A5">
    <w:name w:val="BCA0A8ABF47B438B9120E91B561335A5"/>
  </w:style>
  <w:style w:type="paragraph" w:customStyle="1" w:styleId="F677D2B1D5B14C9CA60E7FC81C611686">
    <w:name w:val="F677D2B1D5B14C9CA60E7FC81C611686"/>
  </w:style>
  <w:style w:type="paragraph" w:customStyle="1" w:styleId="2FF80B6224E6434CA06438CA64AB2C1F">
    <w:name w:val="2FF80B6224E6434CA06438CA64AB2C1F"/>
  </w:style>
  <w:style w:type="paragraph" w:customStyle="1" w:styleId="C8E9A384EF2D4E13BB54B4EA40E1582C">
    <w:name w:val="C8E9A384EF2D4E13BB54B4EA40E1582C"/>
  </w:style>
  <w:style w:type="paragraph" w:customStyle="1" w:styleId="4CC6B522DD614A0EBABDBD2FE8587999">
    <w:name w:val="4CC6B522DD614A0EBABDBD2FE8587999"/>
  </w:style>
  <w:style w:type="paragraph" w:customStyle="1" w:styleId="7BC0AB9506874031B1F62D6CD191B31D">
    <w:name w:val="7BC0AB9506874031B1F62D6CD191B31D"/>
  </w:style>
  <w:style w:type="paragraph" w:customStyle="1" w:styleId="7E2963EF7E4D413B84E822123562CFDF">
    <w:name w:val="7E2963EF7E4D413B84E822123562CFDF"/>
  </w:style>
  <w:style w:type="paragraph" w:customStyle="1" w:styleId="1769DFA8E0CC4B9EA735F14F03E87D43">
    <w:name w:val="1769DFA8E0CC4B9EA735F14F03E87D43"/>
  </w:style>
  <w:style w:type="paragraph" w:customStyle="1" w:styleId="155215609F5E4AA5B0E164279925209B">
    <w:name w:val="155215609F5E4AA5B0E164279925209B"/>
  </w:style>
  <w:style w:type="paragraph" w:customStyle="1" w:styleId="5268D849D2B64958AA3B73956F718AA1">
    <w:name w:val="5268D849D2B64958AA3B73956F718AA1"/>
  </w:style>
  <w:style w:type="paragraph" w:customStyle="1" w:styleId="3AE1CE68E89C4CB6B4EFBD4C5F294AD6">
    <w:name w:val="3AE1CE68E89C4CB6B4EFBD4C5F294AD6"/>
  </w:style>
  <w:style w:type="paragraph" w:customStyle="1" w:styleId="97318A5AC4004F89818251FA0FFE6BB9">
    <w:name w:val="97318A5AC4004F89818251FA0FFE6BB9"/>
  </w:style>
  <w:style w:type="paragraph" w:customStyle="1" w:styleId="7AD2690B23024E16A6760833C0679B29">
    <w:name w:val="7AD2690B23024E16A6760833C0679B29"/>
  </w:style>
  <w:style w:type="paragraph" w:customStyle="1" w:styleId="FAFD9B5D2E894DE1BCF58F68B9488CFB">
    <w:name w:val="FAFD9B5D2E894DE1BCF58F68B9488CFB"/>
  </w:style>
  <w:style w:type="paragraph" w:customStyle="1" w:styleId="9C823BAF66334743ACBC373D8B5D41DE">
    <w:name w:val="9C823BAF66334743ACBC373D8B5D41DE"/>
  </w:style>
  <w:style w:type="paragraph" w:customStyle="1" w:styleId="4B0C3AA0C7404B318CE6564E582DFB59">
    <w:name w:val="4B0C3AA0C7404B318CE6564E582DFB59"/>
  </w:style>
  <w:style w:type="paragraph" w:customStyle="1" w:styleId="003F8E68FE0D4025A55FBEA96FD00158">
    <w:name w:val="003F8E68FE0D4025A55FBEA96FD00158"/>
  </w:style>
  <w:style w:type="paragraph" w:customStyle="1" w:styleId="BCEC6BB2CE7E4D9697E266980AA0B921">
    <w:name w:val="BCEC6BB2CE7E4D9697E266980AA0B921"/>
  </w:style>
  <w:style w:type="paragraph" w:customStyle="1" w:styleId="EAC12A72FB0E4EC593EB5724F467C5FA">
    <w:name w:val="EAC12A72FB0E4EC593EB5724F467C5FA"/>
  </w:style>
  <w:style w:type="paragraph" w:customStyle="1" w:styleId="FCEB2C14E7674CE8A4FAF5F5B56C6DA7">
    <w:name w:val="FCEB2C14E7674CE8A4FAF5F5B56C6DA7"/>
  </w:style>
  <w:style w:type="paragraph" w:customStyle="1" w:styleId="0090BDD55F594808841380AE0A33508C">
    <w:name w:val="0090BDD55F594808841380AE0A33508C"/>
  </w:style>
  <w:style w:type="paragraph" w:customStyle="1" w:styleId="7B677A39007F4C728D69923915E2C02A">
    <w:name w:val="7B677A39007F4C728D69923915E2C02A"/>
  </w:style>
  <w:style w:type="paragraph" w:customStyle="1" w:styleId="C54A93AA76E84028B8569FAFEDFB5EDB">
    <w:name w:val="C54A93AA76E84028B8569FAFEDFB5EDB"/>
  </w:style>
  <w:style w:type="paragraph" w:customStyle="1" w:styleId="EF096142D74A4B54908D5D0D8C2A3F9D">
    <w:name w:val="EF096142D74A4B54908D5D0D8C2A3F9D"/>
  </w:style>
  <w:style w:type="paragraph" w:customStyle="1" w:styleId="80EA74B94E534AFFB5BDC4718E0F1EE5">
    <w:name w:val="80EA74B94E534AFFB5BDC4718E0F1EE5"/>
  </w:style>
  <w:style w:type="paragraph" w:customStyle="1" w:styleId="99C4234939E04A979CDED974B3E407FD">
    <w:name w:val="99C4234939E04A979CDED974B3E407FD"/>
    <w:rsid w:val="007C659A"/>
  </w:style>
  <w:style w:type="character" w:styleId="PlaceholderText">
    <w:name w:val="Placeholder Text"/>
    <w:basedOn w:val="DefaultParagraphFont"/>
    <w:uiPriority w:val="99"/>
    <w:semiHidden/>
    <w:rsid w:val="007C659A"/>
    <w:rPr>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E667B2-DFA9-428D-AF2C-32EA60268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Applicant's interview notes form</Template>
  <TotalTime>2</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HLR Informal Conference Worksheet</vt:lpstr>
    </vt:vector>
  </TitlesOfParts>
  <Company>Veterans Benefits Administration</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HLR Informal Conference Worksheet</dc:title>
  <dc:subject>VSR, AQRS, DRO, RQRS</dc:subject>
  <dc:creator>Department of Veterans Affairs, Veterans Benefits Administration, Compensation Service, STAFF</dc:creator>
  <cp:lastModifiedBy>Kathy Poole</cp:lastModifiedBy>
  <cp:revision>3</cp:revision>
  <dcterms:created xsi:type="dcterms:W3CDTF">2019-01-28T20:53:00Z</dcterms:created>
  <dcterms:modified xsi:type="dcterms:W3CDTF">2019-02-01T13:52:00Z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