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5F17A" w14:textId="77777777" w:rsidR="007A5600" w:rsidRPr="002B7243" w:rsidRDefault="002B7243">
      <w:pPr>
        <w:pStyle w:val="VBALessonPlanName"/>
        <w:rPr>
          <w:color w:val="auto"/>
        </w:rPr>
      </w:pPr>
      <w:r w:rsidRPr="002B7243">
        <w:rPr>
          <w:color w:val="auto"/>
        </w:rPr>
        <w:t>Drill Pay Waivers</w:t>
      </w:r>
      <w:r w:rsidR="00CD037E">
        <w:rPr>
          <w:color w:val="auto"/>
        </w:rPr>
        <w:t xml:space="preserve"> Overview</w:t>
      </w:r>
    </w:p>
    <w:p w14:paraId="68A5F17B" w14:textId="77777777" w:rsidR="007A5600" w:rsidRDefault="007A5600">
      <w:pPr>
        <w:pStyle w:val="VBALessonPlanTitle"/>
        <w:rPr>
          <w:color w:val="auto"/>
        </w:rPr>
      </w:pPr>
      <w:bookmarkStart w:id="0" w:name="_Toc276556863"/>
      <w:r>
        <w:rPr>
          <w:color w:val="auto"/>
        </w:rPr>
        <w:t>Trainee Handout</w:t>
      </w:r>
      <w:bookmarkEnd w:id="0"/>
    </w:p>
    <w:p w14:paraId="68A5F17C" w14:textId="77777777" w:rsidR="007A5600" w:rsidRDefault="007A5600" w:rsidP="00A32C20">
      <w:pPr>
        <w:pStyle w:val="VBATopicHeading1"/>
        <w:jc w:val="left"/>
      </w:pPr>
      <w:bookmarkStart w:id="1" w:name="_Toc276556864"/>
    </w:p>
    <w:p w14:paraId="68A5F17D"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68A5F17E" w14:textId="77777777" w:rsidR="007A5600" w:rsidRDefault="007A5600"/>
    <w:bookmarkStart w:id="2" w:name="_GoBack"/>
    <w:bookmarkEnd w:id="2"/>
    <w:p w14:paraId="47461CA2" w14:textId="1BC98EA7" w:rsidR="001F7FAC"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00148669" w:history="1">
        <w:r w:rsidR="001F7FAC" w:rsidRPr="00255555">
          <w:rPr>
            <w:rStyle w:val="Hyperlink"/>
          </w:rPr>
          <w:t>Objectives</w:t>
        </w:r>
        <w:r w:rsidR="001F7FAC">
          <w:rPr>
            <w:webHidden/>
          </w:rPr>
          <w:tab/>
        </w:r>
        <w:r w:rsidR="001F7FAC">
          <w:rPr>
            <w:webHidden/>
          </w:rPr>
          <w:fldChar w:fldCharType="begin"/>
        </w:r>
        <w:r w:rsidR="001F7FAC">
          <w:rPr>
            <w:webHidden/>
          </w:rPr>
          <w:instrText xml:space="preserve"> PAGEREF _Toc500148669 \h </w:instrText>
        </w:r>
        <w:r w:rsidR="001F7FAC">
          <w:rPr>
            <w:webHidden/>
          </w:rPr>
        </w:r>
        <w:r w:rsidR="001F7FAC">
          <w:rPr>
            <w:webHidden/>
          </w:rPr>
          <w:fldChar w:fldCharType="separate"/>
        </w:r>
        <w:r w:rsidR="001F7FAC">
          <w:rPr>
            <w:webHidden/>
          </w:rPr>
          <w:t>2</w:t>
        </w:r>
        <w:r w:rsidR="001F7FAC">
          <w:rPr>
            <w:webHidden/>
          </w:rPr>
          <w:fldChar w:fldCharType="end"/>
        </w:r>
      </w:hyperlink>
    </w:p>
    <w:p w14:paraId="67C54160" w14:textId="08B9C987" w:rsidR="001F7FAC" w:rsidRDefault="001F7FAC">
      <w:pPr>
        <w:pStyle w:val="TOC1"/>
        <w:rPr>
          <w:rFonts w:asciiTheme="minorHAnsi" w:eastAsiaTheme="minorEastAsia" w:hAnsiTheme="minorHAnsi" w:cstheme="minorBidi"/>
          <w:sz w:val="22"/>
        </w:rPr>
      </w:pPr>
      <w:hyperlink w:anchor="_Toc500148670" w:history="1">
        <w:r w:rsidRPr="00255555">
          <w:rPr>
            <w:rStyle w:val="Hyperlink"/>
          </w:rPr>
          <w:t>References</w:t>
        </w:r>
        <w:r>
          <w:rPr>
            <w:webHidden/>
          </w:rPr>
          <w:tab/>
        </w:r>
        <w:r>
          <w:rPr>
            <w:webHidden/>
          </w:rPr>
          <w:fldChar w:fldCharType="begin"/>
        </w:r>
        <w:r>
          <w:rPr>
            <w:webHidden/>
          </w:rPr>
          <w:instrText xml:space="preserve"> PAGEREF _Toc500148670 \h </w:instrText>
        </w:r>
        <w:r>
          <w:rPr>
            <w:webHidden/>
          </w:rPr>
        </w:r>
        <w:r>
          <w:rPr>
            <w:webHidden/>
          </w:rPr>
          <w:fldChar w:fldCharType="separate"/>
        </w:r>
        <w:r>
          <w:rPr>
            <w:webHidden/>
          </w:rPr>
          <w:t>3</w:t>
        </w:r>
        <w:r>
          <w:rPr>
            <w:webHidden/>
          </w:rPr>
          <w:fldChar w:fldCharType="end"/>
        </w:r>
      </w:hyperlink>
    </w:p>
    <w:p w14:paraId="1569FE82" w14:textId="5E5DEA12" w:rsidR="001F7FAC" w:rsidRDefault="001F7FAC">
      <w:pPr>
        <w:pStyle w:val="TOC1"/>
        <w:rPr>
          <w:rFonts w:asciiTheme="minorHAnsi" w:eastAsiaTheme="minorEastAsia" w:hAnsiTheme="minorHAnsi" w:cstheme="minorBidi"/>
          <w:sz w:val="22"/>
        </w:rPr>
      </w:pPr>
      <w:hyperlink w:anchor="_Toc500148671" w:history="1">
        <w:r w:rsidRPr="00255555">
          <w:rPr>
            <w:rStyle w:val="Hyperlink"/>
          </w:rPr>
          <w:t>Topic 1: Define and Explain</w:t>
        </w:r>
        <w:r>
          <w:rPr>
            <w:webHidden/>
          </w:rPr>
          <w:tab/>
        </w:r>
        <w:r>
          <w:rPr>
            <w:webHidden/>
          </w:rPr>
          <w:fldChar w:fldCharType="begin"/>
        </w:r>
        <w:r>
          <w:rPr>
            <w:webHidden/>
          </w:rPr>
          <w:instrText xml:space="preserve"> PAGEREF _Toc500148671 \h </w:instrText>
        </w:r>
        <w:r>
          <w:rPr>
            <w:webHidden/>
          </w:rPr>
        </w:r>
        <w:r>
          <w:rPr>
            <w:webHidden/>
          </w:rPr>
          <w:fldChar w:fldCharType="separate"/>
        </w:r>
        <w:r>
          <w:rPr>
            <w:webHidden/>
          </w:rPr>
          <w:t>4</w:t>
        </w:r>
        <w:r>
          <w:rPr>
            <w:webHidden/>
          </w:rPr>
          <w:fldChar w:fldCharType="end"/>
        </w:r>
      </w:hyperlink>
    </w:p>
    <w:p w14:paraId="1E5573A8" w14:textId="660151D4" w:rsidR="001F7FAC" w:rsidRDefault="001F7FAC">
      <w:pPr>
        <w:pStyle w:val="TOC1"/>
        <w:rPr>
          <w:rFonts w:asciiTheme="minorHAnsi" w:eastAsiaTheme="minorEastAsia" w:hAnsiTheme="minorHAnsi" w:cstheme="minorBidi"/>
          <w:sz w:val="22"/>
        </w:rPr>
      </w:pPr>
      <w:hyperlink w:anchor="_Toc500148672" w:history="1">
        <w:r w:rsidRPr="00255555">
          <w:rPr>
            <w:rStyle w:val="Hyperlink"/>
          </w:rPr>
          <w:t>Topic 2: Drill Pay vs. Active Duty</w:t>
        </w:r>
        <w:r>
          <w:rPr>
            <w:webHidden/>
          </w:rPr>
          <w:tab/>
        </w:r>
        <w:r>
          <w:rPr>
            <w:webHidden/>
          </w:rPr>
          <w:fldChar w:fldCharType="begin"/>
        </w:r>
        <w:r>
          <w:rPr>
            <w:webHidden/>
          </w:rPr>
          <w:instrText xml:space="preserve"> PAGEREF _Toc500148672 \h </w:instrText>
        </w:r>
        <w:r>
          <w:rPr>
            <w:webHidden/>
          </w:rPr>
        </w:r>
        <w:r>
          <w:rPr>
            <w:webHidden/>
          </w:rPr>
          <w:fldChar w:fldCharType="separate"/>
        </w:r>
        <w:r>
          <w:rPr>
            <w:webHidden/>
          </w:rPr>
          <w:t>6</w:t>
        </w:r>
        <w:r>
          <w:rPr>
            <w:webHidden/>
          </w:rPr>
          <w:fldChar w:fldCharType="end"/>
        </w:r>
      </w:hyperlink>
    </w:p>
    <w:p w14:paraId="4F42B0DF" w14:textId="492BA8CF" w:rsidR="001F7FAC" w:rsidRDefault="001F7FAC">
      <w:pPr>
        <w:pStyle w:val="TOC1"/>
        <w:rPr>
          <w:rFonts w:asciiTheme="minorHAnsi" w:eastAsiaTheme="minorEastAsia" w:hAnsiTheme="minorHAnsi" w:cstheme="minorBidi"/>
          <w:sz w:val="22"/>
        </w:rPr>
      </w:pPr>
      <w:hyperlink w:anchor="_Toc500148673" w:history="1">
        <w:r w:rsidRPr="00255555">
          <w:rPr>
            <w:rStyle w:val="Hyperlink"/>
          </w:rPr>
          <w:t>Topic 3: Drill Pay Waiver Forms</w:t>
        </w:r>
        <w:r>
          <w:rPr>
            <w:webHidden/>
          </w:rPr>
          <w:tab/>
        </w:r>
        <w:r>
          <w:rPr>
            <w:webHidden/>
          </w:rPr>
          <w:fldChar w:fldCharType="begin"/>
        </w:r>
        <w:r>
          <w:rPr>
            <w:webHidden/>
          </w:rPr>
          <w:instrText xml:space="preserve"> PAGEREF _Toc500148673 \h </w:instrText>
        </w:r>
        <w:r>
          <w:rPr>
            <w:webHidden/>
          </w:rPr>
        </w:r>
        <w:r>
          <w:rPr>
            <w:webHidden/>
          </w:rPr>
          <w:fldChar w:fldCharType="separate"/>
        </w:r>
        <w:r>
          <w:rPr>
            <w:webHidden/>
          </w:rPr>
          <w:t>8</w:t>
        </w:r>
        <w:r>
          <w:rPr>
            <w:webHidden/>
          </w:rPr>
          <w:fldChar w:fldCharType="end"/>
        </w:r>
      </w:hyperlink>
    </w:p>
    <w:p w14:paraId="4C8847BB" w14:textId="1958A319" w:rsidR="001F7FAC" w:rsidRDefault="001F7FAC">
      <w:pPr>
        <w:pStyle w:val="TOC1"/>
        <w:rPr>
          <w:rFonts w:asciiTheme="minorHAnsi" w:eastAsiaTheme="minorEastAsia" w:hAnsiTheme="minorHAnsi" w:cstheme="minorBidi"/>
          <w:sz w:val="22"/>
        </w:rPr>
      </w:pPr>
      <w:hyperlink w:anchor="_Toc500148674" w:history="1">
        <w:r w:rsidRPr="00255555">
          <w:rPr>
            <w:rStyle w:val="Hyperlink"/>
          </w:rPr>
          <w:t>Topic 4: Automated Systems and Centralized Processing</w:t>
        </w:r>
        <w:r>
          <w:rPr>
            <w:webHidden/>
          </w:rPr>
          <w:tab/>
        </w:r>
        <w:r>
          <w:rPr>
            <w:webHidden/>
          </w:rPr>
          <w:fldChar w:fldCharType="begin"/>
        </w:r>
        <w:r>
          <w:rPr>
            <w:webHidden/>
          </w:rPr>
          <w:instrText xml:space="preserve"> PAGEREF _Toc500148674 \h </w:instrText>
        </w:r>
        <w:r>
          <w:rPr>
            <w:webHidden/>
          </w:rPr>
        </w:r>
        <w:r>
          <w:rPr>
            <w:webHidden/>
          </w:rPr>
          <w:fldChar w:fldCharType="separate"/>
        </w:r>
        <w:r>
          <w:rPr>
            <w:webHidden/>
          </w:rPr>
          <w:t>9</w:t>
        </w:r>
        <w:r>
          <w:rPr>
            <w:webHidden/>
          </w:rPr>
          <w:fldChar w:fldCharType="end"/>
        </w:r>
      </w:hyperlink>
    </w:p>
    <w:p w14:paraId="2334C047" w14:textId="2572BB4E" w:rsidR="001F7FAC" w:rsidRDefault="001F7FAC">
      <w:pPr>
        <w:pStyle w:val="TOC1"/>
        <w:rPr>
          <w:rFonts w:asciiTheme="minorHAnsi" w:eastAsiaTheme="minorEastAsia" w:hAnsiTheme="minorHAnsi" w:cstheme="minorBidi"/>
          <w:sz w:val="22"/>
        </w:rPr>
      </w:pPr>
      <w:hyperlink w:anchor="_Toc500148675" w:history="1">
        <w:r w:rsidRPr="00255555">
          <w:rPr>
            <w:rStyle w:val="Hyperlink"/>
          </w:rPr>
          <w:t>Topic 5: Procedures and Subsequent Claims Processing</w:t>
        </w:r>
        <w:r>
          <w:rPr>
            <w:webHidden/>
          </w:rPr>
          <w:tab/>
        </w:r>
        <w:r>
          <w:rPr>
            <w:webHidden/>
          </w:rPr>
          <w:fldChar w:fldCharType="begin"/>
        </w:r>
        <w:r>
          <w:rPr>
            <w:webHidden/>
          </w:rPr>
          <w:instrText xml:space="preserve"> PAGEREF _Toc500148675 \h </w:instrText>
        </w:r>
        <w:r>
          <w:rPr>
            <w:webHidden/>
          </w:rPr>
        </w:r>
        <w:r>
          <w:rPr>
            <w:webHidden/>
          </w:rPr>
          <w:fldChar w:fldCharType="separate"/>
        </w:r>
        <w:r>
          <w:rPr>
            <w:webHidden/>
          </w:rPr>
          <w:t>11</w:t>
        </w:r>
        <w:r>
          <w:rPr>
            <w:webHidden/>
          </w:rPr>
          <w:fldChar w:fldCharType="end"/>
        </w:r>
      </w:hyperlink>
    </w:p>
    <w:p w14:paraId="39C13A7C" w14:textId="76C32D52" w:rsidR="001F7FAC" w:rsidRDefault="001F7FAC">
      <w:pPr>
        <w:pStyle w:val="TOC1"/>
        <w:rPr>
          <w:rFonts w:asciiTheme="minorHAnsi" w:eastAsiaTheme="minorEastAsia" w:hAnsiTheme="minorHAnsi" w:cstheme="minorBidi"/>
          <w:sz w:val="22"/>
        </w:rPr>
      </w:pPr>
      <w:hyperlink w:anchor="_Toc500148676" w:history="1">
        <w:r w:rsidRPr="00255555">
          <w:rPr>
            <w:rStyle w:val="Hyperlink"/>
          </w:rPr>
          <w:t>Job Aid 1: Sample VA Form 21-8951-2</w:t>
        </w:r>
        <w:r>
          <w:rPr>
            <w:webHidden/>
          </w:rPr>
          <w:tab/>
        </w:r>
        <w:r>
          <w:rPr>
            <w:webHidden/>
          </w:rPr>
          <w:fldChar w:fldCharType="begin"/>
        </w:r>
        <w:r>
          <w:rPr>
            <w:webHidden/>
          </w:rPr>
          <w:instrText xml:space="preserve"> PAGEREF _Toc500148676 \h </w:instrText>
        </w:r>
        <w:r>
          <w:rPr>
            <w:webHidden/>
          </w:rPr>
        </w:r>
        <w:r>
          <w:rPr>
            <w:webHidden/>
          </w:rPr>
          <w:fldChar w:fldCharType="separate"/>
        </w:r>
        <w:r>
          <w:rPr>
            <w:webHidden/>
          </w:rPr>
          <w:t>13</w:t>
        </w:r>
        <w:r>
          <w:rPr>
            <w:webHidden/>
          </w:rPr>
          <w:fldChar w:fldCharType="end"/>
        </w:r>
      </w:hyperlink>
    </w:p>
    <w:p w14:paraId="44ED86F5" w14:textId="11FF68A0" w:rsidR="001F7FAC" w:rsidRDefault="001F7FAC">
      <w:pPr>
        <w:pStyle w:val="TOC1"/>
        <w:rPr>
          <w:rFonts w:asciiTheme="minorHAnsi" w:eastAsiaTheme="minorEastAsia" w:hAnsiTheme="minorHAnsi" w:cstheme="minorBidi"/>
          <w:sz w:val="22"/>
        </w:rPr>
      </w:pPr>
      <w:hyperlink w:anchor="_Toc500148677" w:history="1">
        <w:r w:rsidRPr="00255555">
          <w:rPr>
            <w:rStyle w:val="Hyperlink"/>
          </w:rPr>
          <w:t>Job Aid 2: VBMS-A Screenshots &amp; Instructions</w:t>
        </w:r>
        <w:r>
          <w:rPr>
            <w:webHidden/>
          </w:rPr>
          <w:tab/>
        </w:r>
        <w:r>
          <w:rPr>
            <w:webHidden/>
          </w:rPr>
          <w:fldChar w:fldCharType="begin"/>
        </w:r>
        <w:r>
          <w:rPr>
            <w:webHidden/>
          </w:rPr>
          <w:instrText xml:space="preserve"> PAGEREF _Toc500148677 \h </w:instrText>
        </w:r>
        <w:r>
          <w:rPr>
            <w:webHidden/>
          </w:rPr>
        </w:r>
        <w:r>
          <w:rPr>
            <w:webHidden/>
          </w:rPr>
          <w:fldChar w:fldCharType="separate"/>
        </w:r>
        <w:r>
          <w:rPr>
            <w:webHidden/>
          </w:rPr>
          <w:t>15</w:t>
        </w:r>
        <w:r>
          <w:rPr>
            <w:webHidden/>
          </w:rPr>
          <w:fldChar w:fldCharType="end"/>
        </w:r>
      </w:hyperlink>
    </w:p>
    <w:p w14:paraId="675F2BA9" w14:textId="309C57E0" w:rsidR="001F7FAC" w:rsidRDefault="001F7FAC">
      <w:pPr>
        <w:pStyle w:val="TOC1"/>
        <w:rPr>
          <w:rFonts w:asciiTheme="minorHAnsi" w:eastAsiaTheme="minorEastAsia" w:hAnsiTheme="minorHAnsi" w:cstheme="minorBidi"/>
          <w:sz w:val="22"/>
        </w:rPr>
      </w:pPr>
      <w:hyperlink w:anchor="_Toc500148678" w:history="1">
        <w:r w:rsidRPr="00255555">
          <w:rPr>
            <w:rStyle w:val="Hyperlink"/>
          </w:rPr>
          <w:t>Review Exercise:</w:t>
        </w:r>
        <w:r>
          <w:rPr>
            <w:webHidden/>
          </w:rPr>
          <w:tab/>
        </w:r>
        <w:r>
          <w:rPr>
            <w:webHidden/>
          </w:rPr>
          <w:fldChar w:fldCharType="begin"/>
        </w:r>
        <w:r>
          <w:rPr>
            <w:webHidden/>
          </w:rPr>
          <w:instrText xml:space="preserve"> PAGEREF _Toc500148678 \h </w:instrText>
        </w:r>
        <w:r>
          <w:rPr>
            <w:webHidden/>
          </w:rPr>
        </w:r>
        <w:r>
          <w:rPr>
            <w:webHidden/>
          </w:rPr>
          <w:fldChar w:fldCharType="separate"/>
        </w:r>
        <w:r>
          <w:rPr>
            <w:webHidden/>
          </w:rPr>
          <w:t>18</w:t>
        </w:r>
        <w:r>
          <w:rPr>
            <w:webHidden/>
          </w:rPr>
          <w:fldChar w:fldCharType="end"/>
        </w:r>
      </w:hyperlink>
    </w:p>
    <w:p w14:paraId="68A5F189" w14:textId="01FFA413" w:rsidR="007A5600" w:rsidRPr="007F6DE9" w:rsidRDefault="007A5600" w:rsidP="007F6DE9">
      <w:pPr>
        <w:pStyle w:val="VBATopicHeading1"/>
        <w:rPr>
          <w:sz w:val="24"/>
        </w:rPr>
      </w:pPr>
      <w:r>
        <w:rPr>
          <w:rStyle w:val="Hyperlink"/>
          <w:bCs/>
          <w:szCs w:val="24"/>
        </w:rPr>
        <w:fldChar w:fldCharType="end"/>
      </w:r>
    </w:p>
    <w:p w14:paraId="4FF0DFE6" w14:textId="77777777" w:rsidR="002E32A7" w:rsidRDefault="002E32A7">
      <w:pPr>
        <w:pStyle w:val="VBATopicHeading1"/>
      </w:pPr>
      <w:bookmarkStart w:id="3" w:name="_Toc269888405"/>
      <w:bookmarkStart w:id="4" w:name="_Toc269888748"/>
      <w:bookmarkStart w:id="5" w:name="_Toc278291133"/>
      <w:r>
        <w:br w:type="page"/>
      </w:r>
    </w:p>
    <w:p w14:paraId="68A5F18B" w14:textId="71C28EE5" w:rsidR="007A5600" w:rsidRDefault="007A5600">
      <w:pPr>
        <w:pStyle w:val="VBATopicHeading1"/>
      </w:pPr>
      <w:bookmarkStart w:id="6" w:name="_Toc500148669"/>
      <w:r>
        <w:lastRenderedPageBreak/>
        <w:t>Objectives</w:t>
      </w:r>
      <w:bookmarkEnd w:id="6"/>
    </w:p>
    <w:p w14:paraId="68A5F18C" w14:textId="77777777" w:rsidR="002B7243" w:rsidRDefault="002B7243" w:rsidP="002B7243">
      <w:pPr>
        <w:pStyle w:val="NoSpacing"/>
      </w:pPr>
      <w:r>
        <w:t>Upon completion of this lesson, you will be able to:</w:t>
      </w:r>
    </w:p>
    <w:p w14:paraId="68A5F18D" w14:textId="77777777" w:rsidR="002B7243" w:rsidRDefault="002B7243" w:rsidP="002B7243">
      <w:pPr>
        <w:pStyle w:val="NoSpacing"/>
      </w:pPr>
    </w:p>
    <w:p w14:paraId="68A5F18E" w14:textId="77777777" w:rsidR="00B81B83" w:rsidRDefault="002E06CA" w:rsidP="004D6ABE">
      <w:pPr>
        <w:pStyle w:val="NoSpacing"/>
        <w:numPr>
          <w:ilvl w:val="0"/>
          <w:numId w:val="34"/>
        </w:numPr>
      </w:pPr>
      <w:r>
        <w:t xml:space="preserve">Define </w:t>
      </w:r>
      <w:r w:rsidR="004D15D2">
        <w:t>drill pay</w:t>
      </w:r>
      <w:r w:rsidR="00CD037E">
        <w:t xml:space="preserve"> and </w:t>
      </w:r>
      <w:r>
        <w:t xml:space="preserve">explain </w:t>
      </w:r>
      <w:r w:rsidR="00CD037E">
        <w:t>why VA must process drill pay adjustments</w:t>
      </w:r>
    </w:p>
    <w:p w14:paraId="68A5F18F" w14:textId="77777777" w:rsidR="00AF10D2" w:rsidRDefault="002E06CA" w:rsidP="004D6ABE">
      <w:pPr>
        <w:pStyle w:val="NoSpacing"/>
        <w:numPr>
          <w:ilvl w:val="0"/>
          <w:numId w:val="34"/>
        </w:numPr>
      </w:pPr>
      <w:r>
        <w:t>Discuss</w:t>
      </w:r>
      <w:r w:rsidR="00AF10D2">
        <w:t xml:space="preserve"> the differenc</w:t>
      </w:r>
      <w:r w:rsidR="004D15D2">
        <w:t xml:space="preserve">e between drill pay </w:t>
      </w:r>
      <w:r w:rsidR="00AF10D2">
        <w:t>and active duty adjustments</w:t>
      </w:r>
    </w:p>
    <w:p w14:paraId="68A5F190" w14:textId="77777777" w:rsidR="00B81B83" w:rsidRDefault="002E06CA" w:rsidP="004D6ABE">
      <w:pPr>
        <w:pStyle w:val="NoSpacing"/>
        <w:numPr>
          <w:ilvl w:val="0"/>
          <w:numId w:val="34"/>
        </w:numPr>
      </w:pPr>
      <w:r>
        <w:t>Summarize</w:t>
      </w:r>
      <w:r w:rsidR="004D15D2">
        <w:t xml:space="preserve"> the actions </w:t>
      </w:r>
      <w:r w:rsidR="00AC34B1">
        <w:t>under</w:t>
      </w:r>
      <w:r w:rsidR="00CD037E">
        <w:t xml:space="preserve"> the automated processing of drill pay adjustments</w:t>
      </w:r>
    </w:p>
    <w:p w14:paraId="68A5F191" w14:textId="77777777" w:rsidR="00016D37" w:rsidRPr="00787D30" w:rsidRDefault="007873A2" w:rsidP="00787D30">
      <w:pPr>
        <w:pStyle w:val="NoSpacing"/>
        <w:numPr>
          <w:ilvl w:val="0"/>
          <w:numId w:val="34"/>
        </w:numPr>
      </w:pPr>
      <w:r w:rsidRPr="00787D30">
        <w:t xml:space="preserve">Identify the drill pay adjustment tasks assigned to centralized processing offices </w:t>
      </w:r>
      <w:r w:rsidR="00787D30">
        <w:t>vs.</w:t>
      </w:r>
      <w:r w:rsidRPr="00787D30">
        <w:t xml:space="preserve"> drill pay adjustment tasks assigned to all regional offices</w:t>
      </w:r>
    </w:p>
    <w:p w14:paraId="68A5F192" w14:textId="77777777" w:rsidR="00B81B83" w:rsidRDefault="002E06CA" w:rsidP="004D6ABE">
      <w:pPr>
        <w:pStyle w:val="NoSpacing"/>
        <w:numPr>
          <w:ilvl w:val="0"/>
          <w:numId w:val="34"/>
        </w:numPr>
      </w:pPr>
      <w:r>
        <w:t>Explain</w:t>
      </w:r>
      <w:r w:rsidR="00CD037E">
        <w:t xml:space="preserve"> the impact of drill pay adjustments on subsequent claims worked by all regional offices</w:t>
      </w:r>
    </w:p>
    <w:p w14:paraId="68A5F193" w14:textId="77777777" w:rsidR="007A5600" w:rsidRDefault="007A5600" w:rsidP="00306652">
      <w:pPr>
        <w:pStyle w:val="VBATopicHeading1"/>
      </w:pPr>
      <w:r>
        <w:br w:type="page"/>
      </w:r>
      <w:bookmarkStart w:id="7" w:name="_Toc500148670"/>
      <w:r>
        <w:lastRenderedPageBreak/>
        <w:t>References</w:t>
      </w:r>
      <w:bookmarkEnd w:id="7"/>
    </w:p>
    <w:p w14:paraId="68A5F194" w14:textId="77777777" w:rsidR="00F86C93" w:rsidRDefault="00A74F66" w:rsidP="00975E3E">
      <w:pPr>
        <w:pStyle w:val="NoSpacing"/>
        <w:numPr>
          <w:ilvl w:val="0"/>
          <w:numId w:val="3"/>
        </w:numPr>
      </w:pPr>
      <w:hyperlink r:id="rId12" w:history="1">
        <w:r w:rsidR="004A08DF" w:rsidRPr="004A08DF">
          <w:rPr>
            <w:rStyle w:val="Hyperlink"/>
          </w:rPr>
          <w:t xml:space="preserve">10 U.S.C </w:t>
        </w:r>
        <w:r w:rsidR="004A08DF" w:rsidRPr="004A08DF">
          <w:rPr>
            <w:rStyle w:val="Hyperlink"/>
            <w:rFonts w:cs="Helvetica"/>
            <w:lang w:val="en"/>
          </w:rPr>
          <w:t xml:space="preserve">§ </w:t>
        </w:r>
        <w:r w:rsidR="004A08DF" w:rsidRPr="004A08DF">
          <w:rPr>
            <w:rStyle w:val="Hyperlink"/>
          </w:rPr>
          <w:t>12316</w:t>
        </w:r>
      </w:hyperlink>
      <w:r w:rsidR="004A08DF">
        <w:t xml:space="preserve">, Payment of certain Reserves </w:t>
      </w:r>
      <w:r w:rsidR="00F62A9F">
        <w:t>while</w:t>
      </w:r>
      <w:r w:rsidR="004A08DF">
        <w:t xml:space="preserve"> on duty</w:t>
      </w:r>
    </w:p>
    <w:p w14:paraId="68A5F195" w14:textId="77777777" w:rsidR="004A08DF" w:rsidRPr="004A08DF" w:rsidRDefault="00A74F66" w:rsidP="00975E3E">
      <w:pPr>
        <w:pStyle w:val="NoSpacing"/>
        <w:numPr>
          <w:ilvl w:val="0"/>
          <w:numId w:val="2"/>
        </w:numPr>
      </w:pPr>
      <w:hyperlink r:id="rId13" w:history="1">
        <w:r w:rsidR="004A08DF" w:rsidRPr="004A08DF">
          <w:rPr>
            <w:rStyle w:val="Hyperlink"/>
          </w:rPr>
          <w:t xml:space="preserve">38 U.S.C. </w:t>
        </w:r>
        <w:r w:rsidR="004A08DF" w:rsidRPr="004A08DF">
          <w:rPr>
            <w:rStyle w:val="Hyperlink"/>
            <w:rFonts w:cs="Helvetica"/>
            <w:lang w:val="en"/>
          </w:rPr>
          <w:t>§ 5304 (c)</w:t>
        </w:r>
      </w:hyperlink>
      <w:r w:rsidR="004A08DF">
        <w:rPr>
          <w:rFonts w:cs="Helvetica"/>
          <w:lang w:val="en"/>
        </w:rPr>
        <w:t>, Prohibition against duplication of benefits</w:t>
      </w:r>
    </w:p>
    <w:p w14:paraId="68A5F196" w14:textId="77777777" w:rsidR="004A08DF" w:rsidRPr="004A08DF" w:rsidRDefault="00A74F66" w:rsidP="00975E3E">
      <w:pPr>
        <w:pStyle w:val="NoSpacing"/>
        <w:numPr>
          <w:ilvl w:val="0"/>
          <w:numId w:val="2"/>
        </w:numPr>
      </w:pPr>
      <w:hyperlink r:id="rId14" w:history="1">
        <w:r w:rsidR="004A08DF" w:rsidRPr="004A08DF">
          <w:rPr>
            <w:rStyle w:val="Hyperlink"/>
            <w:rFonts w:cs="Helvetica"/>
            <w:lang w:val="en"/>
          </w:rPr>
          <w:t>38 CFR 3.654(c)</w:t>
        </w:r>
      </w:hyperlink>
      <w:r w:rsidR="004A08DF">
        <w:rPr>
          <w:rFonts w:cs="Helvetica"/>
          <w:lang w:val="en"/>
        </w:rPr>
        <w:t>, Active service pay: Training duty</w:t>
      </w:r>
    </w:p>
    <w:p w14:paraId="68A5F197" w14:textId="77777777" w:rsidR="004A08DF" w:rsidRPr="004A08DF" w:rsidRDefault="00A74F66" w:rsidP="00975E3E">
      <w:pPr>
        <w:pStyle w:val="NoSpacing"/>
        <w:numPr>
          <w:ilvl w:val="0"/>
          <w:numId w:val="2"/>
        </w:numPr>
      </w:pPr>
      <w:hyperlink r:id="rId15" w:history="1">
        <w:r w:rsidR="004A08DF" w:rsidRPr="004A08DF">
          <w:rPr>
            <w:rStyle w:val="Hyperlink"/>
            <w:rFonts w:cs="Helvetica"/>
            <w:lang w:val="en"/>
          </w:rPr>
          <w:t>38 CFR 3.700 (a)(1)(iii)</w:t>
        </w:r>
      </w:hyperlink>
      <w:r w:rsidR="004A08DF">
        <w:rPr>
          <w:rFonts w:cs="Helvetica"/>
          <w:lang w:val="en"/>
        </w:rPr>
        <w:t>, General: Veterans: Active service pay: Reservists</w:t>
      </w:r>
    </w:p>
    <w:p w14:paraId="68A5F198" w14:textId="77777777" w:rsidR="004A08DF" w:rsidRDefault="00A74F66" w:rsidP="00975E3E">
      <w:pPr>
        <w:pStyle w:val="NoSpacing"/>
        <w:numPr>
          <w:ilvl w:val="0"/>
          <w:numId w:val="2"/>
        </w:numPr>
      </w:pPr>
      <w:hyperlink r:id="rId16" w:history="1">
        <w:r w:rsidR="004A08DF" w:rsidRPr="004A08DF">
          <w:rPr>
            <w:rStyle w:val="Hyperlink"/>
          </w:rPr>
          <w:t>M21-1, Part I, Subpart 2</w:t>
        </w:r>
      </w:hyperlink>
      <w:r w:rsidR="004A08DF">
        <w:t>, Due Process</w:t>
      </w:r>
    </w:p>
    <w:p w14:paraId="68A5F199" w14:textId="77777777" w:rsidR="00A571C8" w:rsidRDefault="00A74F66" w:rsidP="00975E3E">
      <w:pPr>
        <w:pStyle w:val="NoSpacing"/>
        <w:numPr>
          <w:ilvl w:val="0"/>
          <w:numId w:val="2"/>
        </w:numPr>
      </w:pPr>
      <w:hyperlink r:id="rId17" w:history="1">
        <w:r w:rsidR="00A571C8" w:rsidRPr="00A571C8">
          <w:rPr>
            <w:rStyle w:val="Hyperlink"/>
          </w:rPr>
          <w:t>M21-1, Part III, Subpart v, 4.C</w:t>
        </w:r>
      </w:hyperlink>
      <w:r w:rsidR="00A571C8">
        <w:t>, Adjusting Department of Veterans Affairs (VA) Benefits Based on a Veteran’s Receipt of Active Service Pay</w:t>
      </w:r>
    </w:p>
    <w:p w14:paraId="68A5F19A" w14:textId="77777777" w:rsidR="00306652" w:rsidRPr="00366299" w:rsidRDefault="00A74F66" w:rsidP="00975E3E">
      <w:pPr>
        <w:pStyle w:val="NoSpacing"/>
        <w:numPr>
          <w:ilvl w:val="0"/>
          <w:numId w:val="2"/>
        </w:numPr>
        <w:rPr>
          <w:rStyle w:val="Hyperlink"/>
          <w:color w:val="auto"/>
          <w:u w:val="none"/>
        </w:rPr>
      </w:pPr>
      <w:hyperlink r:id="rId18" w:history="1">
        <w:r w:rsidR="00306652" w:rsidRPr="00306652">
          <w:rPr>
            <w:rStyle w:val="Hyperlink"/>
          </w:rPr>
          <w:t>VA Compensation Rate Tables</w:t>
        </w:r>
      </w:hyperlink>
    </w:p>
    <w:p w14:paraId="68A5F19B" w14:textId="77777777" w:rsidR="00B557B6" w:rsidRPr="00B557B6" w:rsidRDefault="00A74F66" w:rsidP="00975E3E">
      <w:pPr>
        <w:pStyle w:val="NoSpacing"/>
        <w:numPr>
          <w:ilvl w:val="0"/>
          <w:numId w:val="2"/>
        </w:numPr>
        <w:rPr>
          <w:rStyle w:val="Hyperlink"/>
          <w:color w:val="auto"/>
          <w:u w:val="none"/>
        </w:rPr>
      </w:pPr>
      <w:hyperlink r:id="rId19" w:history="1">
        <w:r w:rsidR="00B557B6" w:rsidRPr="00B557B6">
          <w:rPr>
            <w:rStyle w:val="Hyperlink"/>
          </w:rPr>
          <w:t>Date to Date Calculator</w:t>
        </w:r>
      </w:hyperlink>
    </w:p>
    <w:p w14:paraId="68A5F19C" w14:textId="77777777" w:rsidR="00B557B6" w:rsidRPr="00F6131A" w:rsidRDefault="00B557B6" w:rsidP="00B557B6">
      <w:pPr>
        <w:pStyle w:val="NoSpacing"/>
        <w:ind w:left="720"/>
      </w:pPr>
      <w:r>
        <w:rPr>
          <w:rStyle w:val="Hyperlink"/>
        </w:rPr>
        <w:t xml:space="preserve"> </w:t>
      </w:r>
    </w:p>
    <w:p w14:paraId="68A5F19D" w14:textId="77777777" w:rsidR="007A5600" w:rsidRDefault="007A5600" w:rsidP="00AD5C3F">
      <w:pPr>
        <w:pStyle w:val="NoSpacing"/>
        <w:rPr>
          <w:rFonts w:ascii="Times New Roman Bold" w:hAnsi="Times New Roman Bold"/>
          <w:b/>
          <w:smallCaps/>
          <w:sz w:val="32"/>
          <w:szCs w:val="32"/>
        </w:rPr>
      </w:pPr>
    </w:p>
    <w:bookmarkEnd w:id="3"/>
    <w:bookmarkEnd w:id="4"/>
    <w:bookmarkEnd w:id="5"/>
    <w:p w14:paraId="68A5F19E" w14:textId="77777777" w:rsidR="007A5600" w:rsidRDefault="007A5600" w:rsidP="00AD5C3F">
      <w:pPr>
        <w:pStyle w:val="NoSpacing"/>
      </w:pPr>
    </w:p>
    <w:p w14:paraId="68A5F19F" w14:textId="77777777" w:rsidR="007A5600" w:rsidRDefault="007A5600" w:rsidP="00AD5C3F">
      <w:pPr>
        <w:pStyle w:val="NoSpacing"/>
      </w:pPr>
    </w:p>
    <w:p w14:paraId="68A5F1A0" w14:textId="77777777" w:rsidR="007A5600" w:rsidRDefault="007A5600" w:rsidP="00AD5C3F">
      <w:pPr>
        <w:pStyle w:val="NoSpacing"/>
      </w:pPr>
    </w:p>
    <w:p w14:paraId="68A5F1A1" w14:textId="77777777" w:rsidR="007A5600" w:rsidRDefault="007A5600" w:rsidP="00AD5C3F">
      <w:pPr>
        <w:pStyle w:val="NoSpacing"/>
      </w:pPr>
    </w:p>
    <w:p w14:paraId="68A5F1A2" w14:textId="77777777" w:rsidR="007A5600" w:rsidRDefault="007A5600" w:rsidP="00AD5C3F">
      <w:pPr>
        <w:pStyle w:val="NoSpacing"/>
      </w:pPr>
    </w:p>
    <w:p w14:paraId="68A5F1A3" w14:textId="77777777" w:rsidR="007A5600" w:rsidRDefault="007A5600" w:rsidP="00AD5C3F">
      <w:pPr>
        <w:pStyle w:val="NoSpacing"/>
      </w:pPr>
    </w:p>
    <w:p w14:paraId="68A5F1A4" w14:textId="77777777" w:rsidR="007A5600" w:rsidRDefault="007A5600" w:rsidP="00AD5C3F">
      <w:pPr>
        <w:pStyle w:val="NoSpacing"/>
      </w:pPr>
    </w:p>
    <w:p w14:paraId="68A5F1A5" w14:textId="77777777" w:rsidR="007A5600" w:rsidRDefault="007A5600" w:rsidP="00AD5C3F">
      <w:pPr>
        <w:pStyle w:val="NoSpacing"/>
      </w:pPr>
    </w:p>
    <w:p w14:paraId="68A5F1A6" w14:textId="77777777" w:rsidR="007A5600" w:rsidRDefault="007A5600" w:rsidP="00AD5C3F">
      <w:pPr>
        <w:pStyle w:val="NoSpacing"/>
      </w:pPr>
    </w:p>
    <w:p w14:paraId="68A5F1A7" w14:textId="77777777" w:rsidR="007A5600" w:rsidRDefault="007A5600" w:rsidP="00AD5C3F">
      <w:pPr>
        <w:pStyle w:val="NoSpacing"/>
      </w:pPr>
    </w:p>
    <w:p w14:paraId="68A5F1A8" w14:textId="77777777" w:rsidR="007A5600" w:rsidRDefault="007A5600" w:rsidP="00AD5C3F">
      <w:pPr>
        <w:pStyle w:val="NoSpacing"/>
      </w:pPr>
    </w:p>
    <w:p w14:paraId="68A5F1A9" w14:textId="77777777" w:rsidR="007A5600" w:rsidRDefault="007A5600" w:rsidP="00AD5C3F">
      <w:pPr>
        <w:pStyle w:val="NoSpacing"/>
      </w:pPr>
    </w:p>
    <w:p w14:paraId="68A5F1AA" w14:textId="77777777" w:rsidR="007A5600" w:rsidRDefault="007A5600" w:rsidP="00AD5C3F">
      <w:pPr>
        <w:pStyle w:val="NoSpacing"/>
      </w:pPr>
    </w:p>
    <w:p w14:paraId="68A5F1AB" w14:textId="77777777" w:rsidR="007A5600" w:rsidRDefault="007A5600" w:rsidP="00AD5C3F">
      <w:pPr>
        <w:pStyle w:val="NoSpacing"/>
      </w:pPr>
    </w:p>
    <w:p w14:paraId="68A5F1AC" w14:textId="77777777" w:rsidR="007A5600" w:rsidRDefault="007A5600" w:rsidP="00AD5C3F">
      <w:pPr>
        <w:pStyle w:val="NoSpacing"/>
      </w:pPr>
    </w:p>
    <w:p w14:paraId="68A5F1AD" w14:textId="77777777" w:rsidR="007A5600" w:rsidRDefault="007A5600" w:rsidP="00AD5C3F">
      <w:pPr>
        <w:pStyle w:val="NoSpacing"/>
      </w:pPr>
    </w:p>
    <w:p w14:paraId="68A5F1AE" w14:textId="77777777" w:rsidR="007A5600" w:rsidRDefault="007A5600" w:rsidP="00AD5C3F">
      <w:pPr>
        <w:pStyle w:val="NoSpacing"/>
      </w:pPr>
    </w:p>
    <w:p w14:paraId="68A5F1AF" w14:textId="77777777" w:rsidR="007A5600" w:rsidRDefault="007A5600" w:rsidP="00AD5C3F">
      <w:pPr>
        <w:pStyle w:val="NoSpacing"/>
      </w:pPr>
    </w:p>
    <w:p w14:paraId="68A5F1B0" w14:textId="77777777" w:rsidR="007A5600" w:rsidRDefault="007A5600" w:rsidP="00AD5C3F">
      <w:pPr>
        <w:pStyle w:val="NoSpacing"/>
      </w:pPr>
    </w:p>
    <w:p w14:paraId="68A5F1B1" w14:textId="77777777" w:rsidR="007A5600" w:rsidRDefault="007A5600" w:rsidP="00AD5C3F">
      <w:pPr>
        <w:pStyle w:val="NoSpacing"/>
      </w:pPr>
    </w:p>
    <w:p w14:paraId="68A5F1B2" w14:textId="77777777" w:rsidR="007A5600" w:rsidRDefault="007A5600" w:rsidP="00AD5C3F">
      <w:pPr>
        <w:pStyle w:val="NoSpacing"/>
      </w:pPr>
    </w:p>
    <w:p w14:paraId="68A5F1B3" w14:textId="77777777" w:rsidR="007A5600" w:rsidRDefault="007A5600" w:rsidP="00AD5C3F">
      <w:pPr>
        <w:pStyle w:val="NoSpacing"/>
      </w:pPr>
    </w:p>
    <w:p w14:paraId="68A5F1B4" w14:textId="77777777" w:rsidR="007A5600" w:rsidRDefault="007A5600" w:rsidP="00AD5C3F">
      <w:pPr>
        <w:pStyle w:val="NoSpacing"/>
      </w:pPr>
    </w:p>
    <w:p w14:paraId="68A5F1B5" w14:textId="77777777" w:rsidR="007A5600" w:rsidRDefault="007A5600" w:rsidP="00AD5C3F">
      <w:pPr>
        <w:pStyle w:val="NoSpacing"/>
      </w:pPr>
    </w:p>
    <w:p w14:paraId="68A5F1B6" w14:textId="77777777" w:rsidR="007A5600" w:rsidRDefault="007A5600" w:rsidP="00AD5C3F">
      <w:pPr>
        <w:pStyle w:val="NoSpacing"/>
        <w:rPr>
          <w:rFonts w:ascii="Times New Roman Bold" w:hAnsi="Times New Roman Bold"/>
          <w:b/>
          <w:smallCaps/>
          <w:color w:val="0070C0"/>
          <w:sz w:val="32"/>
          <w:szCs w:val="32"/>
        </w:rPr>
      </w:pPr>
      <w:r>
        <w:rPr>
          <w:color w:val="0070C0"/>
        </w:rPr>
        <w:br w:type="page"/>
      </w:r>
    </w:p>
    <w:p w14:paraId="68A5F1B7" w14:textId="77777777" w:rsidR="00AA1A39" w:rsidRPr="00B47993" w:rsidRDefault="007A5600" w:rsidP="00D90DC8">
      <w:pPr>
        <w:pStyle w:val="VBATopicHeading1"/>
        <w:rPr>
          <w:bCs/>
          <w:i/>
        </w:rPr>
      </w:pPr>
      <w:bookmarkStart w:id="8" w:name="_Toc500148671"/>
      <w:r w:rsidRPr="00B47993">
        <w:lastRenderedPageBreak/>
        <w:t xml:space="preserve">Topic 1: </w:t>
      </w:r>
      <w:r w:rsidR="00BD57FC" w:rsidRPr="00B47993">
        <w:t>Define</w:t>
      </w:r>
      <w:r w:rsidR="007A595C">
        <w:t xml:space="preserve"> </w:t>
      </w:r>
      <w:r w:rsidR="00BD57FC" w:rsidRPr="00B47993">
        <w:t>and Explain</w:t>
      </w:r>
      <w:bookmarkEnd w:id="8"/>
    </w:p>
    <w:p w14:paraId="68A5F1B8" w14:textId="77777777" w:rsidR="00975461" w:rsidRPr="00FC2D10" w:rsidRDefault="00B81B83">
      <w:pPr>
        <w:pStyle w:val="VBASubHeading1"/>
        <w:spacing w:before="0"/>
        <w:rPr>
          <w:b/>
          <w:bCs/>
          <w:i w:val="0"/>
        </w:rPr>
      </w:pPr>
      <w:r>
        <w:rPr>
          <w:b/>
          <w:bCs/>
          <w:i w:val="0"/>
        </w:rPr>
        <w:t>What is</w:t>
      </w:r>
      <w:r w:rsidR="00FC2D10" w:rsidRPr="00FC2D10">
        <w:rPr>
          <w:b/>
          <w:bCs/>
          <w:i w:val="0"/>
        </w:rPr>
        <w:t xml:space="preserve"> Drill Pay</w:t>
      </w:r>
      <w:r>
        <w:rPr>
          <w:b/>
          <w:bCs/>
          <w:i w:val="0"/>
        </w:rPr>
        <w:t>?</w:t>
      </w:r>
    </w:p>
    <w:p w14:paraId="68A5F1B9" w14:textId="77777777" w:rsidR="00BD57FC" w:rsidRDefault="00BD57FC">
      <w:pPr>
        <w:pStyle w:val="VBASubHeading1"/>
        <w:spacing w:before="0"/>
        <w:rPr>
          <w:bCs/>
          <w:i w:val="0"/>
        </w:rPr>
      </w:pPr>
    </w:p>
    <w:p w14:paraId="68A5F1BA" w14:textId="77777777" w:rsidR="00BD57FC" w:rsidRDefault="00B47993">
      <w:pPr>
        <w:pStyle w:val="VBASubHeading1"/>
        <w:spacing w:before="0"/>
        <w:rPr>
          <w:bCs/>
          <w:i w:val="0"/>
        </w:rPr>
      </w:pPr>
      <w:r>
        <w:rPr>
          <w:bCs/>
          <w:i w:val="0"/>
        </w:rPr>
        <w:t xml:space="preserve">Drill pay refers to </w:t>
      </w:r>
      <w:r w:rsidR="00FC2D10">
        <w:rPr>
          <w:bCs/>
          <w:i w:val="0"/>
        </w:rPr>
        <w:t xml:space="preserve">monetary </w:t>
      </w:r>
      <w:r>
        <w:rPr>
          <w:bCs/>
          <w:i w:val="0"/>
        </w:rPr>
        <w:t>benefits a reservist o</w:t>
      </w:r>
      <w:r w:rsidR="00F27C85">
        <w:rPr>
          <w:bCs/>
          <w:i w:val="0"/>
        </w:rPr>
        <w:t>r</w:t>
      </w:r>
      <w:r>
        <w:rPr>
          <w:bCs/>
          <w:i w:val="0"/>
        </w:rPr>
        <w:t xml:space="preserve"> member of the National Guard receives for performing active or inactive duty training.</w:t>
      </w:r>
    </w:p>
    <w:p w14:paraId="68A5F1BB" w14:textId="77777777" w:rsidR="001D12DE" w:rsidRDefault="001D12DE">
      <w:pPr>
        <w:pStyle w:val="VBASubHeading1"/>
        <w:spacing w:before="0"/>
        <w:rPr>
          <w:bCs/>
          <w:i w:val="0"/>
        </w:rPr>
      </w:pPr>
    </w:p>
    <w:p w14:paraId="68A5F1BC" w14:textId="77777777" w:rsidR="001D12DE" w:rsidRDefault="001D12DE" w:rsidP="00975E3E">
      <w:pPr>
        <w:pStyle w:val="VBASubHeading1"/>
        <w:numPr>
          <w:ilvl w:val="0"/>
          <w:numId w:val="4"/>
        </w:numPr>
        <w:spacing w:before="0"/>
        <w:rPr>
          <w:bCs/>
          <w:i w:val="0"/>
        </w:rPr>
      </w:pPr>
      <w:r>
        <w:rPr>
          <w:bCs/>
          <w:i w:val="0"/>
        </w:rPr>
        <w:t>Active duty training (ADT) generally consists of a 2 week period of training, usually during the summer.</w:t>
      </w:r>
    </w:p>
    <w:p w14:paraId="68A5F1BD" w14:textId="77777777" w:rsidR="001D12DE" w:rsidRDefault="001D12DE" w:rsidP="00975E3E">
      <w:pPr>
        <w:pStyle w:val="VBASubHeading1"/>
        <w:numPr>
          <w:ilvl w:val="0"/>
          <w:numId w:val="4"/>
        </w:numPr>
        <w:spacing w:before="0"/>
        <w:rPr>
          <w:bCs/>
          <w:i w:val="0"/>
        </w:rPr>
      </w:pPr>
      <w:r>
        <w:rPr>
          <w:bCs/>
          <w:i w:val="0"/>
        </w:rPr>
        <w:t>Inactive duty training (IDT) generally consists of a weekend (Saturday and Sunday) Multi-Unit Training Assembly (MUTA).  This duty is paid for four periods (each a half day) during a weekend, or 4 drill days.</w:t>
      </w:r>
    </w:p>
    <w:p w14:paraId="68A5F1BE" w14:textId="77777777" w:rsidR="00FC2D10" w:rsidRDefault="00FC2D10" w:rsidP="00FC2D10">
      <w:pPr>
        <w:pStyle w:val="VBASubHeading1"/>
        <w:spacing w:before="0"/>
        <w:rPr>
          <w:bCs/>
          <w:i w:val="0"/>
        </w:rPr>
      </w:pPr>
    </w:p>
    <w:p w14:paraId="68A5F1BF" w14:textId="77777777" w:rsidR="00FC2D10" w:rsidRDefault="00FC2D10" w:rsidP="00FC2D10">
      <w:pPr>
        <w:pStyle w:val="VBASubHeading1"/>
        <w:spacing w:before="0"/>
        <w:rPr>
          <w:bCs/>
          <w:i w:val="0"/>
        </w:rPr>
      </w:pPr>
      <w:r w:rsidRPr="00FC2D10">
        <w:rPr>
          <w:bCs/>
          <w:i w:val="0"/>
        </w:rPr>
        <w:t xml:space="preserve">Although many different categories of </w:t>
      </w:r>
      <w:r w:rsidR="00405DFA">
        <w:rPr>
          <w:bCs/>
          <w:i w:val="0"/>
        </w:rPr>
        <w:t>d</w:t>
      </w:r>
      <w:r w:rsidRPr="00FC2D10">
        <w:rPr>
          <w:bCs/>
          <w:i w:val="0"/>
        </w:rPr>
        <w:t xml:space="preserve">rill </w:t>
      </w:r>
      <w:r w:rsidR="00405DFA">
        <w:rPr>
          <w:bCs/>
          <w:i w:val="0"/>
        </w:rPr>
        <w:t>p</w:t>
      </w:r>
      <w:r w:rsidRPr="00FC2D10">
        <w:rPr>
          <w:bCs/>
          <w:i w:val="0"/>
        </w:rPr>
        <w:t xml:space="preserve">ay exist, we are provided with one number that represents a combined total of all </w:t>
      </w:r>
      <w:r w:rsidR="00405DFA">
        <w:rPr>
          <w:bCs/>
          <w:i w:val="0"/>
        </w:rPr>
        <w:t>d</w:t>
      </w:r>
      <w:r w:rsidRPr="00FC2D10">
        <w:rPr>
          <w:bCs/>
          <w:i w:val="0"/>
        </w:rPr>
        <w:t xml:space="preserve">rill </w:t>
      </w:r>
      <w:r w:rsidR="00405DFA">
        <w:rPr>
          <w:bCs/>
          <w:i w:val="0"/>
        </w:rPr>
        <w:t>p</w:t>
      </w:r>
      <w:r w:rsidRPr="00FC2D10">
        <w:rPr>
          <w:bCs/>
          <w:i w:val="0"/>
        </w:rPr>
        <w:t>ay days received by the Veteran in one fiscal year (FY).</w:t>
      </w:r>
    </w:p>
    <w:p w14:paraId="68A5F1C0" w14:textId="77777777" w:rsidR="00FC2D10" w:rsidRDefault="00FC2D10">
      <w:pPr>
        <w:pStyle w:val="VBASubHeading1"/>
        <w:spacing w:before="0"/>
        <w:rPr>
          <w:bCs/>
          <w:i w:val="0"/>
        </w:rPr>
      </w:pPr>
    </w:p>
    <w:p w14:paraId="68A5F1C1" w14:textId="77777777" w:rsidR="00A71289" w:rsidRDefault="00A71289">
      <w:pPr>
        <w:pStyle w:val="VBASubHeading1"/>
        <w:spacing w:before="0"/>
        <w:rPr>
          <w:bCs/>
          <w:i w:val="0"/>
        </w:rPr>
      </w:pPr>
    </w:p>
    <w:p w14:paraId="68A5F1C2" w14:textId="77777777" w:rsidR="00B47993" w:rsidRPr="00FC2D10" w:rsidRDefault="00B47993">
      <w:pPr>
        <w:pStyle w:val="VBASubHeading1"/>
        <w:spacing w:before="0"/>
        <w:rPr>
          <w:b/>
          <w:bCs/>
          <w:i w:val="0"/>
        </w:rPr>
      </w:pPr>
      <w:r w:rsidRPr="00FC2D10">
        <w:rPr>
          <w:b/>
          <w:bCs/>
          <w:i w:val="0"/>
        </w:rPr>
        <w:t xml:space="preserve">Prohibition </w:t>
      </w:r>
      <w:r w:rsidR="00A62E3C" w:rsidRPr="00FC2D10">
        <w:rPr>
          <w:b/>
          <w:bCs/>
          <w:i w:val="0"/>
        </w:rPr>
        <w:t>against</w:t>
      </w:r>
      <w:r w:rsidRPr="00FC2D10">
        <w:rPr>
          <w:b/>
          <w:bCs/>
          <w:i w:val="0"/>
        </w:rPr>
        <w:t xml:space="preserve"> Duplication of Benefits</w:t>
      </w:r>
    </w:p>
    <w:p w14:paraId="68A5F1C3" w14:textId="77777777" w:rsidR="00B47993" w:rsidRDefault="00B47993">
      <w:pPr>
        <w:pStyle w:val="VBASubHeading1"/>
        <w:spacing w:before="0"/>
        <w:rPr>
          <w:bCs/>
          <w:i w:val="0"/>
        </w:rPr>
      </w:pPr>
    </w:p>
    <w:p w14:paraId="68A5F1C4" w14:textId="77777777" w:rsidR="00B47993" w:rsidRDefault="00B47993" w:rsidP="00E11E9B">
      <w:pPr>
        <w:shd w:val="clear" w:color="auto" w:fill="FFFFFF"/>
        <w:overflowPunct/>
        <w:autoSpaceDE/>
        <w:autoSpaceDN/>
        <w:adjustRightInd/>
        <w:spacing w:before="0"/>
      </w:pPr>
      <w:r w:rsidRPr="00E11E9B">
        <w:rPr>
          <w:bCs/>
          <w:color w:val="000000"/>
          <w:szCs w:val="24"/>
        </w:rPr>
        <w:t>10 U.S.C</w:t>
      </w:r>
      <w:r w:rsidR="00EE0F34">
        <w:rPr>
          <w:bCs/>
          <w:color w:val="000000"/>
          <w:szCs w:val="24"/>
        </w:rPr>
        <w:t>.</w:t>
      </w:r>
      <w:r w:rsidRPr="00E11E9B">
        <w:rPr>
          <w:bCs/>
          <w:color w:val="000000"/>
          <w:szCs w:val="24"/>
        </w:rPr>
        <w:t xml:space="preserve"> 12316</w:t>
      </w:r>
      <w:r>
        <w:rPr>
          <w:bCs/>
          <w:szCs w:val="24"/>
        </w:rPr>
        <w:t xml:space="preserve"> and </w:t>
      </w:r>
      <w:r w:rsidRPr="00476A29">
        <w:rPr>
          <w:bCs/>
          <w:szCs w:val="24"/>
        </w:rPr>
        <w:t>38 U.S.C. 5304(c)</w:t>
      </w:r>
      <w:r w:rsidR="00E11E9B">
        <w:rPr>
          <w:bCs/>
          <w:szCs w:val="24"/>
        </w:rPr>
        <w:t xml:space="preserve"> </w:t>
      </w:r>
      <w:r w:rsidR="00F62A9F">
        <w:rPr>
          <w:szCs w:val="24"/>
        </w:rPr>
        <w:t>prohibits</w:t>
      </w:r>
      <w:r>
        <w:rPr>
          <w:szCs w:val="24"/>
        </w:rPr>
        <w:t xml:space="preserve"> the concurrent receipt of drill pay and Department of Veterans Affairs (VA) disability compensation or pension.</w:t>
      </w:r>
      <w:r w:rsidR="00E11E9B">
        <w:rPr>
          <w:szCs w:val="24"/>
        </w:rPr>
        <w:t xml:space="preserve">  </w:t>
      </w:r>
      <w:bookmarkStart w:id="9" w:name="a_1"/>
      <w:bookmarkEnd w:id="9"/>
      <w:r>
        <w:t>Veterans who perform active or inactive duty training must choose the benefit they prefer and waive the other.</w:t>
      </w:r>
    </w:p>
    <w:p w14:paraId="68A5F1C5" w14:textId="77777777" w:rsidR="00B47993" w:rsidRDefault="00B47993" w:rsidP="00E11E9B">
      <w:pPr>
        <w:pStyle w:val="NoSpacing"/>
      </w:pPr>
    </w:p>
    <w:p w14:paraId="68A5F1C6" w14:textId="77777777" w:rsidR="007A5600" w:rsidRDefault="00B47993" w:rsidP="00E11E9B">
      <w:pPr>
        <w:pStyle w:val="NoSpacing"/>
      </w:pPr>
      <w:r w:rsidRPr="003770A2">
        <w:t xml:space="preserve">Most </w:t>
      </w:r>
      <w:r>
        <w:t>Veterans</w:t>
      </w:r>
      <w:r w:rsidRPr="003770A2">
        <w:t xml:space="preserve"> choose to receive drill pay instead of disability compensation or pension because drill pay is</w:t>
      </w:r>
      <w:r w:rsidR="00E11E9B">
        <w:t xml:space="preserve"> typically the greater benefit.  </w:t>
      </w:r>
      <w:r w:rsidRPr="003770A2">
        <w:t xml:space="preserve">These </w:t>
      </w:r>
      <w:r>
        <w:t>Veterans</w:t>
      </w:r>
      <w:r w:rsidRPr="003770A2">
        <w:t xml:space="preserve"> must waive their VA benefits for the same number of days they received drill pay.</w:t>
      </w:r>
    </w:p>
    <w:p w14:paraId="68A5F1C7" w14:textId="77777777" w:rsidR="00E11E9B" w:rsidRDefault="00E11E9B" w:rsidP="00E11E9B">
      <w:pPr>
        <w:pStyle w:val="NoSpacing"/>
      </w:pPr>
    </w:p>
    <w:p w14:paraId="68A5F1C8" w14:textId="77777777" w:rsidR="00787D30" w:rsidRDefault="00787D30" w:rsidP="00E11E9B">
      <w:pPr>
        <w:pStyle w:val="NoSpacing"/>
      </w:pPr>
    </w:p>
    <w:p w14:paraId="68A5F1C9" w14:textId="77777777" w:rsidR="00787D30" w:rsidRPr="00A71289" w:rsidRDefault="00787D30" w:rsidP="00787D30">
      <w:pPr>
        <w:pStyle w:val="NoSpacing"/>
        <w:rPr>
          <w:b/>
        </w:rPr>
      </w:pPr>
      <w:r w:rsidRPr="00A71289">
        <w:rPr>
          <w:b/>
        </w:rPr>
        <w:t>How Drill Pay Waivers are Generated</w:t>
      </w:r>
    </w:p>
    <w:p w14:paraId="68A5F1CA" w14:textId="77777777" w:rsidR="00787D30" w:rsidRDefault="00787D30" w:rsidP="00787D30">
      <w:pPr>
        <w:pStyle w:val="NoSpacing"/>
      </w:pPr>
    </w:p>
    <w:p w14:paraId="68A5F1CB" w14:textId="77777777" w:rsidR="00787D30" w:rsidRDefault="00787D30" w:rsidP="00787D30">
      <w:pPr>
        <w:pStyle w:val="NoSpacing"/>
        <w:rPr>
          <w:szCs w:val="24"/>
        </w:rPr>
      </w:pPr>
      <w:r w:rsidRPr="00D12320">
        <w:rPr>
          <w:szCs w:val="24"/>
        </w:rPr>
        <w:t xml:space="preserve">At the end of </w:t>
      </w:r>
      <w:r>
        <w:rPr>
          <w:szCs w:val="24"/>
        </w:rPr>
        <w:t>each</w:t>
      </w:r>
      <w:r w:rsidRPr="00D12320">
        <w:rPr>
          <w:szCs w:val="24"/>
        </w:rPr>
        <w:t xml:space="preserve"> fiscal year</w:t>
      </w:r>
      <w:r>
        <w:rPr>
          <w:szCs w:val="24"/>
        </w:rPr>
        <w:t xml:space="preserve"> (FY)</w:t>
      </w:r>
      <w:r w:rsidRPr="00D12320">
        <w:rPr>
          <w:szCs w:val="24"/>
        </w:rPr>
        <w:t xml:space="preserve"> the Defense </w:t>
      </w:r>
      <w:r>
        <w:rPr>
          <w:szCs w:val="24"/>
        </w:rPr>
        <w:t xml:space="preserve">Manpower Data </w:t>
      </w:r>
      <w:r w:rsidRPr="00D12320">
        <w:rPr>
          <w:szCs w:val="24"/>
        </w:rPr>
        <w:t xml:space="preserve">Center (DMDC) sends an electronic file to the Hines Information Technology Center (ITC) that identifies </w:t>
      </w:r>
      <w:r>
        <w:rPr>
          <w:szCs w:val="24"/>
        </w:rPr>
        <w:t>Veterans</w:t>
      </w:r>
      <w:r w:rsidRPr="00D12320">
        <w:rPr>
          <w:szCs w:val="24"/>
        </w:rPr>
        <w:t xml:space="preserve"> who received both </w:t>
      </w:r>
      <w:r>
        <w:rPr>
          <w:szCs w:val="24"/>
        </w:rPr>
        <w:t xml:space="preserve">military </w:t>
      </w:r>
      <w:r w:rsidRPr="00D12320">
        <w:rPr>
          <w:szCs w:val="24"/>
        </w:rPr>
        <w:t xml:space="preserve">pay and VA benefits during that fiscal year. </w:t>
      </w:r>
    </w:p>
    <w:p w14:paraId="68A5F1CC" w14:textId="77777777" w:rsidR="00787D30" w:rsidRDefault="00787D30" w:rsidP="00787D30">
      <w:pPr>
        <w:pStyle w:val="NoSpacing"/>
        <w:rPr>
          <w:szCs w:val="24"/>
        </w:rPr>
      </w:pPr>
    </w:p>
    <w:p w14:paraId="68A5F1CD" w14:textId="77777777" w:rsidR="00787D30" w:rsidRDefault="00787D30" w:rsidP="00787D30">
      <w:pPr>
        <w:pStyle w:val="NoSpacing"/>
        <w:ind w:left="720"/>
        <w:rPr>
          <w:szCs w:val="24"/>
        </w:rPr>
      </w:pPr>
      <w:r w:rsidRPr="0014137A">
        <w:rPr>
          <w:b/>
          <w:i/>
          <w:szCs w:val="24"/>
        </w:rPr>
        <w:t>Note:</w:t>
      </w:r>
      <w:r w:rsidRPr="00D12320">
        <w:rPr>
          <w:szCs w:val="24"/>
        </w:rPr>
        <w:t xml:space="preserve"> If there has been an interruption in getting this data from DMDC, the file may include drill pay data for one or more prior years as well.  Before processing the file, the Hines ITC updates the corporate record of each </w:t>
      </w:r>
      <w:r>
        <w:rPr>
          <w:szCs w:val="24"/>
        </w:rPr>
        <w:t>Veteran</w:t>
      </w:r>
      <w:r w:rsidRPr="00D12320">
        <w:rPr>
          <w:szCs w:val="24"/>
        </w:rPr>
        <w:t xml:space="preserve"> to reflect the number of days </w:t>
      </w:r>
      <w:r>
        <w:rPr>
          <w:szCs w:val="24"/>
        </w:rPr>
        <w:t>for which he or she</w:t>
      </w:r>
      <w:r w:rsidRPr="00D12320">
        <w:rPr>
          <w:szCs w:val="24"/>
        </w:rPr>
        <w:t xml:space="preserve"> received drill pay during the prior fiscal year.  This update is visible in the DRILL PAY PROFILE field of the DRILL PAY tab under the </w:t>
      </w:r>
      <w:r w:rsidRPr="00D12320">
        <w:rPr>
          <w:caps/>
          <w:szCs w:val="24"/>
        </w:rPr>
        <w:t>Award Adjustments</w:t>
      </w:r>
      <w:r>
        <w:rPr>
          <w:szCs w:val="24"/>
        </w:rPr>
        <w:t xml:space="preserve"> screen in VBMS-A</w:t>
      </w:r>
    </w:p>
    <w:p w14:paraId="68A5F1CE" w14:textId="77777777" w:rsidR="00787D30" w:rsidRDefault="00787D30" w:rsidP="00787D30">
      <w:pPr>
        <w:overflowPunct/>
        <w:autoSpaceDE/>
        <w:autoSpaceDN/>
        <w:adjustRightInd/>
        <w:spacing w:before="100" w:beforeAutospacing="1" w:after="100" w:afterAutospacing="1"/>
      </w:pPr>
      <w:r>
        <w:t>Hines ITC simultaneously uploads into the Veteran’s Virtual VA (VVA) eFolder, and sends to the Veteran, VA Form 21-8951, Notice of Waiver of VA Compensation or Pension to Receive Military Pay and Allowances, to inform them that DMDC has identified them as having received active or inactive duty training pay.  The form further advises the Veteran that training pay cannot legally be paid concurrently with VA compensation or pension benefits</w:t>
      </w:r>
      <w:r>
        <w:rPr>
          <w:szCs w:val="24"/>
        </w:rPr>
        <w:t>.</w:t>
      </w:r>
      <w:r>
        <w:t xml:space="preserve"> </w:t>
      </w:r>
    </w:p>
    <w:p w14:paraId="68A5F1CF" w14:textId="77777777" w:rsidR="00A71289" w:rsidRDefault="00A71289" w:rsidP="00E11E9B">
      <w:pPr>
        <w:pStyle w:val="NoSpacing"/>
      </w:pPr>
    </w:p>
    <w:p w14:paraId="68A5F1D0" w14:textId="77777777" w:rsidR="00A71289" w:rsidRPr="00A71289" w:rsidRDefault="00A71289" w:rsidP="00E11E9B">
      <w:pPr>
        <w:pStyle w:val="NoSpacing"/>
        <w:rPr>
          <w:b/>
        </w:rPr>
      </w:pPr>
      <w:r w:rsidRPr="00A71289">
        <w:rPr>
          <w:b/>
        </w:rPr>
        <w:t>Fiscal Year (FY)</w:t>
      </w:r>
    </w:p>
    <w:p w14:paraId="68A5F1D1" w14:textId="77777777" w:rsidR="00A71289" w:rsidRDefault="00A71289" w:rsidP="00E11E9B">
      <w:pPr>
        <w:pStyle w:val="NoSpacing"/>
      </w:pPr>
    </w:p>
    <w:p w14:paraId="68A5F1D2" w14:textId="77777777" w:rsidR="007D0ECB" w:rsidRDefault="000B0AE5" w:rsidP="00A71289">
      <w:pPr>
        <w:pStyle w:val="NoSpacing"/>
      </w:pPr>
      <w:r>
        <w:t>The</w:t>
      </w:r>
      <w:r w:rsidR="00C53F33" w:rsidRPr="00A71289">
        <w:t xml:space="preserve"> fiscal year (FY) goes from October 1</w:t>
      </w:r>
      <w:r w:rsidR="00C53F33" w:rsidRPr="00A71289">
        <w:rPr>
          <w:vertAlign w:val="superscript"/>
        </w:rPr>
        <w:t>st</w:t>
      </w:r>
      <w:r w:rsidR="00C53F33" w:rsidRPr="00A71289">
        <w:t xml:space="preserve"> of the previous year to September 30</w:t>
      </w:r>
      <w:r w:rsidR="00C53F33" w:rsidRPr="00A71289">
        <w:rPr>
          <w:vertAlign w:val="superscript"/>
        </w:rPr>
        <w:t>th</w:t>
      </w:r>
      <w:r w:rsidR="00C53F33" w:rsidRPr="00A71289">
        <w:t xml:space="preserve"> of the named FY.</w:t>
      </w:r>
      <w:r w:rsidR="00A71289">
        <w:t xml:space="preserve">  </w:t>
      </w:r>
    </w:p>
    <w:p w14:paraId="68A5F1D3" w14:textId="77777777" w:rsidR="00A71289" w:rsidRPr="00A71289" w:rsidRDefault="00A71289" w:rsidP="00A71289">
      <w:pPr>
        <w:pStyle w:val="NoSpacing"/>
      </w:pPr>
    </w:p>
    <w:p w14:paraId="68A5F1D4" w14:textId="77777777" w:rsidR="007D0ECB" w:rsidRPr="00A71289" w:rsidRDefault="00C53F33" w:rsidP="004D6ABE">
      <w:pPr>
        <w:pStyle w:val="NoSpacing"/>
        <w:numPr>
          <w:ilvl w:val="0"/>
          <w:numId w:val="12"/>
        </w:numPr>
      </w:pPr>
      <w:r w:rsidRPr="00A71289">
        <w:t>FY 2014: October 1, 2013 – September 30, 2014</w:t>
      </w:r>
    </w:p>
    <w:p w14:paraId="68A5F1D5" w14:textId="77777777" w:rsidR="007D0ECB" w:rsidRPr="00A71289" w:rsidRDefault="00C53F33" w:rsidP="004D6ABE">
      <w:pPr>
        <w:pStyle w:val="NoSpacing"/>
        <w:numPr>
          <w:ilvl w:val="0"/>
          <w:numId w:val="12"/>
        </w:numPr>
      </w:pPr>
      <w:r w:rsidRPr="00A71289">
        <w:t>FY 2015: October 1, 2014 – September 30, 2015</w:t>
      </w:r>
    </w:p>
    <w:p w14:paraId="68A5F1D6" w14:textId="77777777" w:rsidR="007D0ECB" w:rsidRPr="00A71289" w:rsidRDefault="00C53F33" w:rsidP="004D6ABE">
      <w:pPr>
        <w:pStyle w:val="NoSpacing"/>
        <w:numPr>
          <w:ilvl w:val="0"/>
          <w:numId w:val="12"/>
        </w:numPr>
      </w:pPr>
      <w:r w:rsidRPr="00A71289">
        <w:t>FY 2016: October 1, 2015 – September 30, 2016</w:t>
      </w:r>
    </w:p>
    <w:p w14:paraId="68A5F1D7" w14:textId="77777777" w:rsidR="00A71289" w:rsidRDefault="00A71289" w:rsidP="00E11E9B">
      <w:pPr>
        <w:pStyle w:val="NoSpacing"/>
      </w:pPr>
    </w:p>
    <w:p w14:paraId="68A5F1D8" w14:textId="77777777" w:rsidR="00A71289" w:rsidRDefault="00A71289" w:rsidP="00E11E9B">
      <w:pPr>
        <w:pStyle w:val="NoSpacing"/>
      </w:pPr>
      <w:r>
        <w:t>It is very important that you understand what a F</w:t>
      </w:r>
      <w:r w:rsidR="00CA25F5">
        <w:t>iscal Year (F</w:t>
      </w:r>
      <w:r>
        <w:t>Y</w:t>
      </w:r>
      <w:r w:rsidR="00CA25F5">
        <w:t>)</w:t>
      </w:r>
      <w:r>
        <w:t xml:space="preserve"> is because:</w:t>
      </w:r>
    </w:p>
    <w:p w14:paraId="68A5F1D9" w14:textId="77777777" w:rsidR="00A71289" w:rsidRDefault="00A71289" w:rsidP="00E11E9B">
      <w:pPr>
        <w:pStyle w:val="NoSpacing"/>
      </w:pPr>
    </w:p>
    <w:p w14:paraId="68A5F1DA" w14:textId="77777777" w:rsidR="007D0ECB" w:rsidRPr="00A71289" w:rsidRDefault="00C53F33" w:rsidP="004D6ABE">
      <w:pPr>
        <w:pStyle w:val="NoSpacing"/>
        <w:numPr>
          <w:ilvl w:val="0"/>
          <w:numId w:val="13"/>
        </w:numPr>
      </w:pPr>
      <w:r w:rsidRPr="00A71289">
        <w:t xml:space="preserve">VA is notified of the number of </w:t>
      </w:r>
      <w:r w:rsidR="00405DFA">
        <w:t>d</w:t>
      </w:r>
      <w:r w:rsidRPr="00A71289">
        <w:t xml:space="preserve">rill </w:t>
      </w:r>
      <w:r w:rsidR="00405DFA">
        <w:t>p</w:t>
      </w:r>
      <w:r w:rsidRPr="00A71289">
        <w:t>ay days in a particular FY, NOT calendar year.  Sometimes this confuses Veteran’s because they t</w:t>
      </w:r>
      <w:r w:rsidR="00A71289">
        <w:t>hink we mean the calendar year and we have to explain the difference.</w:t>
      </w:r>
    </w:p>
    <w:p w14:paraId="68A5F1DB" w14:textId="3D1CFE07" w:rsidR="007D0ECB" w:rsidRPr="00A71289" w:rsidRDefault="00C53F33" w:rsidP="006E6AD1">
      <w:pPr>
        <w:pStyle w:val="NoSpacing"/>
        <w:numPr>
          <w:ilvl w:val="0"/>
          <w:numId w:val="13"/>
        </w:numPr>
      </w:pPr>
      <w:r w:rsidRPr="00A71289">
        <w:t xml:space="preserve">We withhold at the monthly rate the Veteran was entitled to on the </w:t>
      </w:r>
      <w:r w:rsidRPr="007026F0">
        <w:rPr>
          <w:u w:val="single"/>
        </w:rPr>
        <w:t>last day of the FY</w:t>
      </w:r>
      <w:r w:rsidRPr="00A71289">
        <w:t>.</w:t>
      </w:r>
      <w:r w:rsidR="006E6AD1">
        <w:t xml:space="preserve">  </w:t>
      </w:r>
      <w:r w:rsidR="006E6AD1" w:rsidRPr="006E6AD1">
        <w:t>For example, FY 2015 ended on September 30, 2015, and the rate to withhold would be the rate paid to the Veteran on September 30, 2015 for FY 2015.</w:t>
      </w:r>
    </w:p>
    <w:p w14:paraId="68A5F1DC" w14:textId="37F127C2" w:rsidR="00B81B83" w:rsidRPr="00890665" w:rsidRDefault="00C53F33" w:rsidP="00890665">
      <w:pPr>
        <w:pStyle w:val="NoSpacing"/>
        <w:numPr>
          <w:ilvl w:val="0"/>
          <w:numId w:val="13"/>
        </w:numPr>
      </w:pPr>
      <w:r w:rsidRPr="00A71289">
        <w:t xml:space="preserve">If subtracting for active duty (AD) days in the same FY, you must be careful to calculate only the AD days in the same FY.  </w:t>
      </w:r>
      <w:r w:rsidR="00B81B83">
        <w:br w:type="page"/>
      </w:r>
    </w:p>
    <w:p w14:paraId="68A5F1DD" w14:textId="77777777" w:rsidR="00E11E9B" w:rsidRPr="00350480" w:rsidRDefault="008C6CF3" w:rsidP="00350480">
      <w:pPr>
        <w:pStyle w:val="VBATopicHeading1"/>
        <w:rPr>
          <w:bCs/>
          <w:i/>
        </w:rPr>
      </w:pPr>
      <w:bookmarkStart w:id="10" w:name="_Toc500148672"/>
      <w:r>
        <w:lastRenderedPageBreak/>
        <w:t>Topic 2</w:t>
      </w:r>
      <w:r w:rsidRPr="00B47993">
        <w:t xml:space="preserve">: </w:t>
      </w:r>
      <w:r w:rsidR="00350480">
        <w:t>Drill Pay vs.</w:t>
      </w:r>
      <w:r>
        <w:t xml:space="preserve"> Active Duty</w:t>
      </w:r>
      <w:bookmarkEnd w:id="10"/>
      <w:r w:rsidR="002A2511">
        <w:t xml:space="preserve"> </w:t>
      </w:r>
    </w:p>
    <w:p w14:paraId="68A5F1DE" w14:textId="77777777" w:rsidR="00A71289" w:rsidRDefault="00A71289" w:rsidP="00E11E9B">
      <w:pPr>
        <w:pStyle w:val="NoSpacing"/>
        <w:rPr>
          <w:b/>
        </w:rPr>
      </w:pPr>
      <w:r w:rsidRPr="00A71289">
        <w:rPr>
          <w:b/>
        </w:rPr>
        <w:t>Drill Pay vs. Active Duty (AD) Adjustments</w:t>
      </w:r>
    </w:p>
    <w:p w14:paraId="68A5F1DF" w14:textId="77777777" w:rsidR="00A71289" w:rsidRDefault="00A71289" w:rsidP="00E11E9B">
      <w:pPr>
        <w:pStyle w:val="NoSpacing"/>
        <w:rPr>
          <w:b/>
        </w:rPr>
      </w:pPr>
    </w:p>
    <w:p w14:paraId="68A5F1E0" w14:textId="77777777" w:rsidR="007D0ECB" w:rsidRPr="00A71289" w:rsidRDefault="00C53F33" w:rsidP="004D6ABE">
      <w:pPr>
        <w:pStyle w:val="NoSpacing"/>
        <w:numPr>
          <w:ilvl w:val="0"/>
          <w:numId w:val="14"/>
        </w:numPr>
      </w:pPr>
      <w:r w:rsidRPr="00A71289">
        <w:t xml:space="preserve">When a Veteran receives </w:t>
      </w:r>
      <w:r w:rsidR="00405DFA">
        <w:t>d</w:t>
      </w:r>
      <w:r w:rsidRPr="00A71289">
        <w:t xml:space="preserve">rill </w:t>
      </w:r>
      <w:r w:rsidR="00405DFA">
        <w:t>p</w:t>
      </w:r>
      <w:r w:rsidRPr="00A71289">
        <w:t xml:space="preserve">ay and elects to waive VA </w:t>
      </w:r>
      <w:r w:rsidR="00405DFA">
        <w:t>c</w:t>
      </w:r>
      <w:r w:rsidRPr="00A71289">
        <w:t>ompensation we withhold at the rate of their monthly entitlement amount on the last day of the FY in question.</w:t>
      </w:r>
    </w:p>
    <w:p w14:paraId="68A5F1E1" w14:textId="77777777" w:rsidR="007D0ECB" w:rsidRDefault="00C53F33" w:rsidP="004D6ABE">
      <w:pPr>
        <w:pStyle w:val="NoSpacing"/>
        <w:numPr>
          <w:ilvl w:val="0"/>
          <w:numId w:val="14"/>
        </w:numPr>
      </w:pPr>
      <w:r w:rsidRPr="00A71289">
        <w:t xml:space="preserve">If a Veteran returns to AD we stop their </w:t>
      </w:r>
      <w:r w:rsidR="00405DFA">
        <w:t>c</w:t>
      </w:r>
      <w:r w:rsidRPr="00A71289">
        <w:t>ompensation entirely for the period they are on AD.</w:t>
      </w:r>
    </w:p>
    <w:p w14:paraId="63DEA8FC" w14:textId="046A56AD" w:rsidR="008707A1" w:rsidRDefault="008707A1" w:rsidP="008707A1">
      <w:pPr>
        <w:pStyle w:val="NoSpacing"/>
        <w:numPr>
          <w:ilvl w:val="0"/>
          <w:numId w:val="14"/>
        </w:numPr>
      </w:pPr>
      <w:r>
        <w:t>When adjusting for drill pay days every month is</w:t>
      </w:r>
      <w:r w:rsidRPr="008707A1">
        <w:t xml:space="preserve"> counted as </w:t>
      </w:r>
      <w:r>
        <w:t xml:space="preserve">having </w:t>
      </w:r>
      <w:r w:rsidRPr="008707A1">
        <w:t>30 day months, regardless of the actual number of days in the calendar month, for consistency and prorate purposes.  Even the month of February is considered to have 30 days when counting drill pay days.</w:t>
      </w:r>
    </w:p>
    <w:p w14:paraId="32F19629" w14:textId="7FBB4D08" w:rsidR="008707A1" w:rsidRPr="00A71289" w:rsidRDefault="008707A1" w:rsidP="008707A1">
      <w:pPr>
        <w:pStyle w:val="NoSpacing"/>
        <w:numPr>
          <w:ilvl w:val="0"/>
          <w:numId w:val="14"/>
        </w:numPr>
      </w:pPr>
      <w:r>
        <w:t xml:space="preserve">If </w:t>
      </w:r>
      <w:r w:rsidR="00862E93">
        <w:t>adjusting</w:t>
      </w:r>
      <w:r>
        <w:t xml:space="preserve"> for AD each month is counted </w:t>
      </w:r>
      <w:r w:rsidR="001D2A71">
        <w:t>as having its normal</w:t>
      </w:r>
      <w:r>
        <w:t xml:space="preserve"> number of cale</w:t>
      </w:r>
      <w:r w:rsidR="001D2A71">
        <w:t>n</w:t>
      </w:r>
      <w:r>
        <w:t xml:space="preserve">dar days. </w:t>
      </w:r>
    </w:p>
    <w:p w14:paraId="68A5F1E2" w14:textId="77777777" w:rsidR="00A71289" w:rsidRDefault="00A71289" w:rsidP="00E11E9B">
      <w:pPr>
        <w:pStyle w:val="NoSpacing"/>
        <w:rPr>
          <w:b/>
        </w:rPr>
      </w:pPr>
    </w:p>
    <w:p w14:paraId="68A5F1E3" w14:textId="77777777" w:rsidR="00890665" w:rsidRDefault="00890665" w:rsidP="00E11E9B">
      <w:pPr>
        <w:pStyle w:val="NoSpacing"/>
        <w:rPr>
          <w:b/>
        </w:rPr>
      </w:pPr>
    </w:p>
    <w:p w14:paraId="68A5F1E4" w14:textId="77777777" w:rsidR="008F660E" w:rsidRDefault="008F660E" w:rsidP="008F660E">
      <w:pPr>
        <w:pStyle w:val="NoSpacing"/>
        <w:rPr>
          <w:b/>
        </w:rPr>
      </w:pPr>
      <w:r>
        <w:rPr>
          <w:b/>
        </w:rPr>
        <w:t>Check for AD in the Same FY</w:t>
      </w:r>
    </w:p>
    <w:p w14:paraId="68A5F1E5" w14:textId="77777777" w:rsidR="008F660E" w:rsidRDefault="008F660E" w:rsidP="008F660E">
      <w:pPr>
        <w:pStyle w:val="NoSpacing"/>
        <w:rPr>
          <w:b/>
        </w:rPr>
      </w:pPr>
    </w:p>
    <w:p w14:paraId="68A5F1E6" w14:textId="77777777" w:rsidR="008F660E" w:rsidRDefault="008F660E" w:rsidP="008F660E">
      <w:pPr>
        <w:pStyle w:val="NoSpacing"/>
      </w:pPr>
      <w:r w:rsidRPr="00351E2A">
        <w:t xml:space="preserve">The number of </w:t>
      </w:r>
      <w:r>
        <w:t xml:space="preserve">drill pay </w:t>
      </w:r>
      <w:r w:rsidRPr="00351E2A">
        <w:t xml:space="preserve">days reported includes AD days.  Therefore, if the Veteran was on AD in the same FY, we must subtract the number of AD days </w:t>
      </w:r>
      <w:r w:rsidRPr="008F660E">
        <w:rPr>
          <w:u w:val="single"/>
        </w:rPr>
        <w:t>in that FY</w:t>
      </w:r>
      <w:r w:rsidRPr="00351E2A">
        <w:t xml:space="preserve"> from the number of </w:t>
      </w:r>
      <w:r w:rsidR="00405DFA">
        <w:t>d</w:t>
      </w:r>
      <w:r w:rsidRPr="00351E2A">
        <w:t xml:space="preserve">rill </w:t>
      </w:r>
      <w:r w:rsidR="00405DFA">
        <w:t>p</w:t>
      </w:r>
      <w:r w:rsidRPr="00351E2A">
        <w:t>ay days reported.</w:t>
      </w:r>
      <w:r w:rsidR="00B557B6">
        <w:t xml:space="preserve">  You can calculate </w:t>
      </w:r>
      <w:r w:rsidR="00234765">
        <w:t xml:space="preserve">AD </w:t>
      </w:r>
      <w:r w:rsidR="00B557B6">
        <w:t xml:space="preserve">days at </w:t>
      </w:r>
      <w:hyperlink r:id="rId20" w:history="1">
        <w:r w:rsidR="00B557B6" w:rsidRPr="00A102A7">
          <w:rPr>
            <w:rStyle w:val="Hyperlink"/>
          </w:rPr>
          <w:t>http://www.timeanddate.com/date/duration.html</w:t>
        </w:r>
      </w:hyperlink>
      <w:r w:rsidR="00B557B6">
        <w:t xml:space="preserve"> (make sure to</w:t>
      </w:r>
      <w:r w:rsidR="00234765">
        <w:t xml:space="preserve"> check box to</w:t>
      </w:r>
      <w:r w:rsidR="00B557B6">
        <w:t xml:space="preserve"> include end date in calculation). </w:t>
      </w:r>
    </w:p>
    <w:p w14:paraId="68A5F1E7" w14:textId="77777777" w:rsidR="00B4317B" w:rsidRDefault="00B4317B" w:rsidP="008F660E">
      <w:pPr>
        <w:pStyle w:val="NoSpacing"/>
      </w:pPr>
    </w:p>
    <w:p w14:paraId="68A5F1E8" w14:textId="77777777" w:rsidR="00B4317B" w:rsidRDefault="00B4317B" w:rsidP="008F660E">
      <w:pPr>
        <w:pStyle w:val="NoSpacing"/>
      </w:pPr>
      <w:r w:rsidRPr="00B4317B">
        <w:t>If an amount equal to or more than 179 training days is reported, furt</w:t>
      </w:r>
      <w:r>
        <w:t>her development will be needed</w:t>
      </w:r>
      <w:r w:rsidRPr="00B4317B">
        <w:t xml:space="preserve"> to determine if any of the days listed are due to AD.</w:t>
      </w:r>
    </w:p>
    <w:p w14:paraId="68A5F1E9" w14:textId="77777777" w:rsidR="008F660E" w:rsidRDefault="008F660E" w:rsidP="008F660E">
      <w:pPr>
        <w:pStyle w:val="NoSpacing"/>
      </w:pPr>
    </w:p>
    <w:p w14:paraId="68A5F1EA" w14:textId="77777777" w:rsidR="008F660E" w:rsidRPr="00021E4C" w:rsidRDefault="008F660E" w:rsidP="008F660E">
      <w:pPr>
        <w:pStyle w:val="NoSpacing"/>
        <w:rPr>
          <w:i/>
        </w:rPr>
      </w:pPr>
      <w:r w:rsidRPr="00021E4C">
        <w:rPr>
          <w:i/>
        </w:rPr>
        <w:t>Examples:</w:t>
      </w:r>
    </w:p>
    <w:p w14:paraId="68A5F1EB" w14:textId="77777777" w:rsidR="008F660E" w:rsidRDefault="008F660E" w:rsidP="008F660E">
      <w:pPr>
        <w:pStyle w:val="NoSpacing"/>
      </w:pPr>
      <w:r>
        <w:t>Veteran was on AD January 20, 2015 – August 21, 2015</w:t>
      </w:r>
    </w:p>
    <w:p w14:paraId="68A5F1EC" w14:textId="77777777" w:rsidR="008F660E" w:rsidRDefault="008F660E" w:rsidP="008F660E">
      <w:pPr>
        <w:pStyle w:val="NoSpacing"/>
      </w:pPr>
      <w:r>
        <w:t>Number of AD days in FY 2015:  214 days</w:t>
      </w:r>
    </w:p>
    <w:p w14:paraId="68A5F1ED" w14:textId="77777777" w:rsidR="008F660E" w:rsidRDefault="008F660E" w:rsidP="008F660E">
      <w:pPr>
        <w:pStyle w:val="NoSpacing"/>
      </w:pPr>
    </w:p>
    <w:p w14:paraId="68A5F1EE" w14:textId="77777777" w:rsidR="008F660E" w:rsidRDefault="008F660E" w:rsidP="008F660E">
      <w:pPr>
        <w:pStyle w:val="NoSpacing"/>
      </w:pPr>
      <w:r>
        <w:t>Veteran was on AD December 5, 2014 – August 4, 2015</w:t>
      </w:r>
    </w:p>
    <w:p w14:paraId="68A5F1EF" w14:textId="77777777" w:rsidR="008F660E" w:rsidRDefault="008F660E" w:rsidP="008F660E">
      <w:pPr>
        <w:pStyle w:val="NoSpacing"/>
      </w:pPr>
      <w:r>
        <w:t>Number of AD days in FY 2015:  243 days</w:t>
      </w:r>
    </w:p>
    <w:p w14:paraId="68A5F1F0" w14:textId="77777777" w:rsidR="008F660E" w:rsidRDefault="008F660E" w:rsidP="008F660E">
      <w:pPr>
        <w:pStyle w:val="NoSpacing"/>
      </w:pPr>
    </w:p>
    <w:p w14:paraId="68A5F1F1" w14:textId="77777777" w:rsidR="008F660E" w:rsidRPr="00021E4C" w:rsidRDefault="008F660E" w:rsidP="008F660E">
      <w:pPr>
        <w:pStyle w:val="NoSpacing"/>
      </w:pPr>
      <w:r w:rsidRPr="00021E4C">
        <w:t xml:space="preserve">Veteran was on AD </w:t>
      </w:r>
      <w:r>
        <w:t>July 4, 2014 – December 5, 2015</w:t>
      </w:r>
    </w:p>
    <w:p w14:paraId="68A5F1F2" w14:textId="77777777" w:rsidR="008F660E" w:rsidRPr="00021E4C" w:rsidRDefault="008F660E" w:rsidP="008F660E">
      <w:pPr>
        <w:pStyle w:val="NoSpacing"/>
      </w:pPr>
      <w:r w:rsidRPr="00021E4C">
        <w:t>Number of AD days in:</w:t>
      </w:r>
    </w:p>
    <w:p w14:paraId="68A5F1F3" w14:textId="77777777" w:rsidR="008F660E" w:rsidRPr="00021E4C" w:rsidRDefault="008F660E" w:rsidP="004D6ABE">
      <w:pPr>
        <w:pStyle w:val="NoSpacing"/>
        <w:numPr>
          <w:ilvl w:val="0"/>
          <w:numId w:val="19"/>
        </w:numPr>
      </w:pPr>
      <w:r w:rsidRPr="00021E4C">
        <w:t>FY 2014: 89 days (July 4, 2014 – September 30, 2014)</w:t>
      </w:r>
    </w:p>
    <w:p w14:paraId="68A5F1F4" w14:textId="77777777" w:rsidR="008F660E" w:rsidRPr="00021E4C" w:rsidRDefault="008F660E" w:rsidP="004D6ABE">
      <w:pPr>
        <w:pStyle w:val="NoSpacing"/>
        <w:numPr>
          <w:ilvl w:val="0"/>
          <w:numId w:val="19"/>
        </w:numPr>
      </w:pPr>
      <w:r w:rsidRPr="00021E4C">
        <w:t>FY 2015: 365 days (October 1, 2014 – September 30, 2015)</w:t>
      </w:r>
    </w:p>
    <w:p w14:paraId="68A5F1F5" w14:textId="77777777" w:rsidR="008F660E" w:rsidRPr="00021E4C" w:rsidRDefault="008F660E" w:rsidP="004D6ABE">
      <w:pPr>
        <w:pStyle w:val="NoSpacing"/>
        <w:numPr>
          <w:ilvl w:val="0"/>
          <w:numId w:val="19"/>
        </w:numPr>
      </w:pPr>
      <w:r w:rsidRPr="00021E4C">
        <w:t xml:space="preserve">FY 2016: 66 days (October 1, 2015 – December 5, 2015) </w:t>
      </w:r>
    </w:p>
    <w:p w14:paraId="68A5F1F6" w14:textId="77777777" w:rsidR="008F660E" w:rsidRDefault="008F660E" w:rsidP="00E11E9B">
      <w:pPr>
        <w:pStyle w:val="NoSpacing"/>
        <w:rPr>
          <w:b/>
        </w:rPr>
      </w:pPr>
    </w:p>
    <w:p w14:paraId="68A5F1F7" w14:textId="77777777" w:rsidR="00890665" w:rsidRDefault="00890665" w:rsidP="00E11E9B">
      <w:pPr>
        <w:pStyle w:val="NoSpacing"/>
        <w:rPr>
          <w:b/>
        </w:rPr>
      </w:pPr>
    </w:p>
    <w:p w14:paraId="398F1FB5" w14:textId="77777777" w:rsidR="00922F42" w:rsidRDefault="00922F42" w:rsidP="008C6CF3">
      <w:pPr>
        <w:pStyle w:val="NoSpacing"/>
        <w:rPr>
          <w:b/>
        </w:rPr>
      </w:pPr>
    </w:p>
    <w:p w14:paraId="42C0419D" w14:textId="77777777" w:rsidR="00922F42" w:rsidRDefault="00922F42" w:rsidP="008C6CF3">
      <w:pPr>
        <w:pStyle w:val="NoSpacing"/>
        <w:rPr>
          <w:b/>
        </w:rPr>
      </w:pPr>
    </w:p>
    <w:p w14:paraId="64A1FC39" w14:textId="77777777" w:rsidR="00922F42" w:rsidRDefault="00922F42" w:rsidP="008C6CF3">
      <w:pPr>
        <w:pStyle w:val="NoSpacing"/>
        <w:rPr>
          <w:b/>
        </w:rPr>
      </w:pPr>
    </w:p>
    <w:p w14:paraId="35560EE5" w14:textId="77777777" w:rsidR="00922F42" w:rsidRDefault="00922F42" w:rsidP="008C6CF3">
      <w:pPr>
        <w:pStyle w:val="NoSpacing"/>
        <w:rPr>
          <w:b/>
        </w:rPr>
      </w:pPr>
    </w:p>
    <w:p w14:paraId="41862828" w14:textId="77777777" w:rsidR="00922F42" w:rsidRDefault="00922F42" w:rsidP="008C6CF3">
      <w:pPr>
        <w:pStyle w:val="NoSpacing"/>
        <w:rPr>
          <w:b/>
        </w:rPr>
      </w:pPr>
    </w:p>
    <w:p w14:paraId="52BF4C83" w14:textId="77777777" w:rsidR="00922F42" w:rsidRDefault="00922F42" w:rsidP="008C6CF3">
      <w:pPr>
        <w:pStyle w:val="NoSpacing"/>
        <w:rPr>
          <w:b/>
        </w:rPr>
      </w:pPr>
    </w:p>
    <w:p w14:paraId="0FE73075" w14:textId="77777777" w:rsidR="00922F42" w:rsidRDefault="00922F42" w:rsidP="008C6CF3">
      <w:pPr>
        <w:pStyle w:val="NoSpacing"/>
        <w:rPr>
          <w:b/>
        </w:rPr>
      </w:pPr>
    </w:p>
    <w:p w14:paraId="68A5F1F8" w14:textId="77777777" w:rsidR="008C6CF3" w:rsidRPr="00021E4C" w:rsidRDefault="008C6CF3" w:rsidP="008C6CF3">
      <w:pPr>
        <w:pStyle w:val="NoSpacing"/>
        <w:rPr>
          <w:b/>
        </w:rPr>
      </w:pPr>
      <w:r w:rsidRPr="00021E4C">
        <w:rPr>
          <w:b/>
        </w:rPr>
        <w:lastRenderedPageBreak/>
        <w:t>Monthly Rate of Withholding</w:t>
      </w:r>
      <w:r w:rsidR="00A12366">
        <w:rPr>
          <w:b/>
        </w:rPr>
        <w:t xml:space="preserve"> for Drill Pay</w:t>
      </w:r>
    </w:p>
    <w:p w14:paraId="68A5F1F9" w14:textId="77777777" w:rsidR="008C6CF3" w:rsidRDefault="008C6CF3" w:rsidP="008C6CF3">
      <w:pPr>
        <w:pStyle w:val="NoSpacing"/>
      </w:pPr>
    </w:p>
    <w:p w14:paraId="68A5F1FA" w14:textId="77777777" w:rsidR="008C6CF3" w:rsidRDefault="008C6CF3" w:rsidP="00BF33BD">
      <w:pPr>
        <w:pStyle w:val="NoSpacing"/>
      </w:pPr>
      <w:r>
        <w:t xml:space="preserve">The withholding rate is the same as the Veteran’s gross monthly </w:t>
      </w:r>
      <w:r w:rsidR="00DC1141">
        <w:t>c</w:t>
      </w:r>
      <w:r>
        <w:t xml:space="preserve">ompensation entitlement amount on the last day of the FY in question.  This includes increases effective in September that we pay on October 1st. </w:t>
      </w:r>
    </w:p>
    <w:p w14:paraId="68A5F1FB" w14:textId="77777777" w:rsidR="008C6CF3" w:rsidRDefault="008C6CF3" w:rsidP="00BF33BD">
      <w:pPr>
        <w:pStyle w:val="NoSpacing"/>
      </w:pPr>
    </w:p>
    <w:p w14:paraId="68A5F1FC" w14:textId="77777777" w:rsidR="008C6CF3" w:rsidRDefault="008C6CF3" w:rsidP="00BF33BD">
      <w:pPr>
        <w:pStyle w:val="NoSpacing"/>
      </w:pPr>
      <w:r>
        <w:t>This can change i</w:t>
      </w:r>
      <w:r w:rsidR="003226B2">
        <w:t xml:space="preserve">f, </w:t>
      </w:r>
      <w:r>
        <w:t>on the last day of the FY</w:t>
      </w:r>
      <w:r w:rsidR="003226B2">
        <w:t>, the Veteran had</w:t>
      </w:r>
      <w:r>
        <w:t>:</w:t>
      </w:r>
    </w:p>
    <w:p w14:paraId="68A5F1FD" w14:textId="77777777" w:rsidR="008C6CF3" w:rsidRDefault="008C6CF3" w:rsidP="005C4709">
      <w:pPr>
        <w:pStyle w:val="NoSpacing"/>
        <w:numPr>
          <w:ilvl w:val="0"/>
          <w:numId w:val="36"/>
        </w:numPr>
      </w:pPr>
      <w:r>
        <w:t>a temporary grant of 100%</w:t>
      </w:r>
    </w:p>
    <w:p w14:paraId="68A5F1FE" w14:textId="77777777" w:rsidR="008C6CF3" w:rsidRDefault="008C6CF3" w:rsidP="005C4709">
      <w:pPr>
        <w:pStyle w:val="NoSpacing"/>
        <w:numPr>
          <w:ilvl w:val="0"/>
          <w:numId w:val="36"/>
        </w:numPr>
      </w:pPr>
      <w:r>
        <w:t xml:space="preserve">no entitlement to </w:t>
      </w:r>
      <w:r w:rsidR="00DC1141">
        <w:t>c</w:t>
      </w:r>
      <w:r>
        <w:t>ompensation</w:t>
      </w:r>
    </w:p>
    <w:p w14:paraId="68A5F1FF" w14:textId="77777777" w:rsidR="008C6CF3" w:rsidRDefault="008C6CF3" w:rsidP="005C4709">
      <w:pPr>
        <w:pStyle w:val="NoSpacing"/>
        <w:numPr>
          <w:ilvl w:val="0"/>
          <w:numId w:val="36"/>
        </w:numPr>
      </w:pPr>
      <w:r>
        <w:t>reduced entitlement because they were incarcerated</w:t>
      </w:r>
    </w:p>
    <w:p w14:paraId="68A5F200" w14:textId="77777777" w:rsidR="0089671F" w:rsidRPr="00890665" w:rsidRDefault="008C6CF3" w:rsidP="00890665">
      <w:pPr>
        <w:pStyle w:val="NoSpacing"/>
        <w:numPr>
          <w:ilvl w:val="0"/>
          <w:numId w:val="36"/>
        </w:numPr>
      </w:pPr>
      <w:r>
        <w:t>an apportionment on their award</w:t>
      </w:r>
    </w:p>
    <w:p w14:paraId="68A5F201" w14:textId="77777777" w:rsidR="007A5600" w:rsidRPr="004F25A0" w:rsidRDefault="00B81B83" w:rsidP="004F25A0">
      <w:pPr>
        <w:pStyle w:val="VBATopicHeading1"/>
      </w:pPr>
      <w:r>
        <w:br w:type="page"/>
      </w:r>
      <w:bookmarkStart w:id="11" w:name="_Toc500148673"/>
      <w:r w:rsidR="008C6CF3" w:rsidRPr="004F25A0">
        <w:lastRenderedPageBreak/>
        <w:t>Topic 3</w:t>
      </w:r>
      <w:r w:rsidR="007A5600" w:rsidRPr="004F25A0">
        <w:t xml:space="preserve">: </w:t>
      </w:r>
      <w:r w:rsidR="00BF0842" w:rsidRPr="004F25A0">
        <w:t>Drill Pay Waiver Forms</w:t>
      </w:r>
      <w:bookmarkEnd w:id="11"/>
    </w:p>
    <w:p w14:paraId="68A5F202" w14:textId="77777777" w:rsidR="00BF0842" w:rsidRDefault="00BF0842" w:rsidP="00BF0842">
      <w:pPr>
        <w:pStyle w:val="NoSpacing"/>
        <w:rPr>
          <w:b/>
        </w:rPr>
      </w:pPr>
      <w:r w:rsidRPr="00BF0842">
        <w:rPr>
          <w:b/>
        </w:rPr>
        <w:t>Drill Pay Waiver Forms</w:t>
      </w:r>
    </w:p>
    <w:p w14:paraId="68A5F203" w14:textId="77777777" w:rsidR="00BF0842" w:rsidRDefault="00BF0842" w:rsidP="00BF0842">
      <w:pPr>
        <w:pStyle w:val="NoSpacing"/>
        <w:rPr>
          <w:b/>
        </w:rPr>
      </w:pPr>
    </w:p>
    <w:p w14:paraId="68A5F204" w14:textId="586A9E2B" w:rsidR="00302CC4" w:rsidRDefault="00BF0842" w:rsidP="00302CC4">
      <w:pPr>
        <w:pStyle w:val="NoSpacing"/>
        <w:numPr>
          <w:ilvl w:val="0"/>
          <w:numId w:val="15"/>
        </w:numPr>
      </w:pPr>
      <w:r w:rsidRPr="00BF0842">
        <w:t>VA Form 21-8951, Notice of Waiver of VA Compensation or Pension to Receive Military Pay and Allowances</w:t>
      </w:r>
    </w:p>
    <w:p w14:paraId="68A5F205" w14:textId="77777777" w:rsidR="00302CC4" w:rsidRDefault="00BF0842" w:rsidP="00890665">
      <w:pPr>
        <w:pStyle w:val="NoSpacing"/>
        <w:numPr>
          <w:ilvl w:val="1"/>
          <w:numId w:val="39"/>
        </w:numPr>
      </w:pPr>
      <w:r w:rsidRPr="00BF0842">
        <w:t xml:space="preserve">This form is automatically generated and sent to the Veteran by the VA </w:t>
      </w:r>
      <w:r w:rsidR="00F36650">
        <w:t>information technology center (ITC)</w:t>
      </w:r>
      <w:r w:rsidRPr="00BF0842">
        <w:t xml:space="preserve"> in Hines, IL, which we call “Hines.”</w:t>
      </w:r>
    </w:p>
    <w:p w14:paraId="68A5F206" w14:textId="77777777" w:rsidR="00302CC4" w:rsidRDefault="00302CC4" w:rsidP="00302CC4">
      <w:pPr>
        <w:pStyle w:val="NoSpacing"/>
        <w:ind w:left="1080"/>
      </w:pPr>
    </w:p>
    <w:p w14:paraId="68A5F207" w14:textId="77777777" w:rsidR="00302CC4" w:rsidRDefault="00BF0842" w:rsidP="00302CC4">
      <w:pPr>
        <w:pStyle w:val="NoSpacing"/>
        <w:numPr>
          <w:ilvl w:val="0"/>
          <w:numId w:val="15"/>
        </w:numPr>
      </w:pPr>
      <w:r w:rsidRPr="00BF0842">
        <w:t>VA Form 21-8951-2, Notice of Waiver of VA Compensation or Pension to Receive Military Pay and Allowances</w:t>
      </w:r>
    </w:p>
    <w:p w14:paraId="68A5F208" w14:textId="77777777" w:rsidR="00BF0842" w:rsidRPr="00BF0842" w:rsidRDefault="00BF0842" w:rsidP="00890665">
      <w:pPr>
        <w:pStyle w:val="NoSpacing"/>
        <w:numPr>
          <w:ilvl w:val="1"/>
          <w:numId w:val="15"/>
        </w:numPr>
      </w:pPr>
      <w:r w:rsidRPr="00BF0842">
        <w:t xml:space="preserve">This form is manually filled out by the Veteran, or us (if we have information in the Corporate Record indicating </w:t>
      </w:r>
      <w:r w:rsidR="00405DFA">
        <w:t>d</w:t>
      </w:r>
      <w:r w:rsidRPr="00BF0842">
        <w:t xml:space="preserve">rill </w:t>
      </w:r>
      <w:r w:rsidR="00405DFA">
        <w:t>p</w:t>
      </w:r>
      <w:r w:rsidRPr="00BF0842">
        <w:t>ay but do not have a copy of the original VA Form 21-8951).</w:t>
      </w:r>
    </w:p>
    <w:p w14:paraId="68A5F209" w14:textId="77777777" w:rsidR="00BF0842" w:rsidRDefault="00BF0842" w:rsidP="00BF0842">
      <w:pPr>
        <w:pStyle w:val="NoSpacing"/>
        <w:rPr>
          <w:b/>
        </w:rPr>
      </w:pPr>
    </w:p>
    <w:p w14:paraId="68A5F20A" w14:textId="77777777" w:rsidR="00350480" w:rsidRDefault="00350480" w:rsidP="00BF0842">
      <w:pPr>
        <w:pStyle w:val="NoSpacing"/>
        <w:rPr>
          <w:b/>
        </w:rPr>
      </w:pPr>
    </w:p>
    <w:p w14:paraId="68A5F20B" w14:textId="77777777" w:rsidR="00BF0842" w:rsidRDefault="00BF0842" w:rsidP="00BF0842">
      <w:pPr>
        <w:pStyle w:val="NoSpacing"/>
        <w:rPr>
          <w:b/>
        </w:rPr>
      </w:pPr>
      <w:r w:rsidRPr="00BF0842">
        <w:rPr>
          <w:b/>
        </w:rPr>
        <w:t>Previous Version of VA Form 21-8951/8951-2</w:t>
      </w:r>
    </w:p>
    <w:p w14:paraId="68A5F20C" w14:textId="77777777" w:rsidR="00BF0842" w:rsidRDefault="00BF0842" w:rsidP="00BF0842">
      <w:pPr>
        <w:pStyle w:val="NoSpacing"/>
        <w:rPr>
          <w:b/>
        </w:rPr>
      </w:pPr>
    </w:p>
    <w:p w14:paraId="68A5F20D" w14:textId="77777777" w:rsidR="00BF0842" w:rsidRDefault="00BF0842" w:rsidP="004D6ABE">
      <w:pPr>
        <w:pStyle w:val="NoSpacing"/>
        <w:numPr>
          <w:ilvl w:val="0"/>
          <w:numId w:val="16"/>
        </w:numPr>
      </w:pPr>
      <w:r w:rsidRPr="00BF0842">
        <w:t>VA Form 21-8951 dated earlier than December 2014/8951-2 d</w:t>
      </w:r>
      <w:r>
        <w:t>ated earlier than February 2015</w:t>
      </w:r>
    </w:p>
    <w:p w14:paraId="68A5F20E" w14:textId="3A27E645" w:rsidR="00BF0842" w:rsidRDefault="00BF0842" w:rsidP="00A42651">
      <w:pPr>
        <w:pStyle w:val="NoSpacing"/>
        <w:numPr>
          <w:ilvl w:val="0"/>
          <w:numId w:val="16"/>
        </w:numPr>
      </w:pPr>
      <w:r w:rsidRPr="00BF0842">
        <w:t>Due process must be provided prior to withholding</w:t>
      </w:r>
      <w:r w:rsidR="00922F42">
        <w:t xml:space="preserve"> </w:t>
      </w:r>
      <w:r w:rsidR="00922F42" w:rsidRPr="00BF0842">
        <w:t>(regardless of whether or not the form is signed by the Veteran)</w:t>
      </w:r>
      <w:r w:rsidRPr="00BF0842">
        <w:t xml:space="preserve"> as these forms notified the Veteran that withholding would be made prospectively</w:t>
      </w:r>
      <w:r w:rsidR="00922F42">
        <w:t xml:space="preserve"> (</w:t>
      </w:r>
      <w:r w:rsidR="00480C02">
        <w:t>in the future</w:t>
      </w:r>
      <w:r w:rsidR="00922F42">
        <w:t>)</w:t>
      </w:r>
      <w:r w:rsidR="00480C02">
        <w:t>,</w:t>
      </w:r>
      <w:r w:rsidRPr="00BF0842">
        <w:t xml:space="preserve"> </w:t>
      </w:r>
    </w:p>
    <w:p w14:paraId="68A5F20F" w14:textId="77777777" w:rsidR="00BF0842" w:rsidRDefault="00BF0842" w:rsidP="00BF0842">
      <w:pPr>
        <w:pStyle w:val="NoSpacing"/>
        <w:rPr>
          <w:b/>
        </w:rPr>
      </w:pPr>
    </w:p>
    <w:p w14:paraId="68A5F210" w14:textId="77777777" w:rsidR="00BF0842" w:rsidRPr="00BF0842" w:rsidRDefault="00BF0842" w:rsidP="00BF0842">
      <w:pPr>
        <w:pStyle w:val="NoSpacing"/>
        <w:rPr>
          <w:b/>
        </w:rPr>
      </w:pPr>
      <w:r w:rsidRPr="00BF0842">
        <w:rPr>
          <w:b/>
        </w:rPr>
        <w:t>New Version of VA Form 21-8951/8951-2</w:t>
      </w:r>
    </w:p>
    <w:p w14:paraId="68A5F211" w14:textId="77777777" w:rsidR="00BF0842" w:rsidRDefault="00BF0842" w:rsidP="00BF0842">
      <w:pPr>
        <w:pStyle w:val="NoSpacing"/>
      </w:pPr>
    </w:p>
    <w:p w14:paraId="68A5F212" w14:textId="77777777" w:rsidR="00BF0842" w:rsidRDefault="00BF0842" w:rsidP="004D6ABE">
      <w:pPr>
        <w:pStyle w:val="NoSpacing"/>
        <w:numPr>
          <w:ilvl w:val="0"/>
          <w:numId w:val="17"/>
        </w:numPr>
      </w:pPr>
      <w:r>
        <w:t>VA Form 21-8951 dated December 2014/8951-2 dated February 2015</w:t>
      </w:r>
    </w:p>
    <w:p w14:paraId="68A5F213" w14:textId="77777777" w:rsidR="00AE78E7" w:rsidRDefault="00AE78E7" w:rsidP="00AE78E7">
      <w:pPr>
        <w:pStyle w:val="NoSpacing"/>
        <w:numPr>
          <w:ilvl w:val="0"/>
          <w:numId w:val="17"/>
        </w:numPr>
      </w:pPr>
      <w:r>
        <w:t>Eliminates the need to provide due process</w:t>
      </w:r>
      <w:r w:rsidR="00F22052">
        <w:t>, when submitted by the Veteran</w:t>
      </w:r>
    </w:p>
    <w:p w14:paraId="68A5F214" w14:textId="77777777" w:rsidR="00BF0842" w:rsidRDefault="00BF0842" w:rsidP="004D6ABE">
      <w:pPr>
        <w:pStyle w:val="NoSpacing"/>
        <w:numPr>
          <w:ilvl w:val="0"/>
          <w:numId w:val="17"/>
        </w:numPr>
      </w:pPr>
      <w:r>
        <w:t xml:space="preserve">Provides Veteran notice that an overpayment will occur </w:t>
      </w:r>
      <w:r w:rsidR="00A42651">
        <w:t>when</w:t>
      </w:r>
      <w:r>
        <w:t xml:space="preserve"> the </w:t>
      </w:r>
      <w:r w:rsidR="00405DFA">
        <w:t>d</w:t>
      </w:r>
      <w:r>
        <w:t xml:space="preserve">rill </w:t>
      </w:r>
      <w:r w:rsidR="00405DFA">
        <w:t>p</w:t>
      </w:r>
      <w:r>
        <w:t>ay withholding is processed retroactively</w:t>
      </w:r>
    </w:p>
    <w:p w14:paraId="68A5F215" w14:textId="77777777" w:rsidR="00A12366" w:rsidRPr="00BF0842" w:rsidRDefault="00A12366" w:rsidP="00BF0842">
      <w:pPr>
        <w:pStyle w:val="NoSpacing"/>
      </w:pPr>
    </w:p>
    <w:p w14:paraId="68A5F216" w14:textId="10C71884" w:rsidR="00B35FE3" w:rsidRDefault="006F784D" w:rsidP="009E092A">
      <w:pPr>
        <w:pStyle w:val="NoSpacing"/>
        <w:rPr>
          <w:sz w:val="18"/>
          <w:szCs w:val="15"/>
        </w:rPr>
      </w:pPr>
      <w:r>
        <w:t xml:space="preserve">This allows the Veteran to select repayment options or request waivers due to hardship.  The Debt Management Center (DMC) will contact the Veteran in regards to the debt and repayment/waiver options.  The Veteran will be notified in the award decision letter that he or she will be contacted by DMC.  </w:t>
      </w:r>
      <w:r w:rsidRPr="004C5F3C">
        <w:t>Under the old procedure</w:t>
      </w:r>
      <w:r w:rsidR="00D66691">
        <w:t xml:space="preserve"> an overpayment was not created resulting in a lesser benefit paid to the Veteran </w:t>
      </w:r>
      <w:r w:rsidR="00661968">
        <w:t xml:space="preserve">during future months which often created months of </w:t>
      </w:r>
      <w:r w:rsidR="00862E93">
        <w:t>financial</w:t>
      </w:r>
      <w:r w:rsidR="00661968">
        <w:t xml:space="preserve"> hardship.</w:t>
      </w:r>
    </w:p>
    <w:p w14:paraId="68A5F217" w14:textId="77777777" w:rsidR="007026F0" w:rsidRPr="009E092A" w:rsidRDefault="00890665" w:rsidP="004F25A0">
      <w:pPr>
        <w:pStyle w:val="VBATopicHeading1"/>
        <w:rPr>
          <w:b w:val="0"/>
        </w:rPr>
      </w:pPr>
      <w:r>
        <w:br w:type="page"/>
      </w:r>
      <w:bookmarkStart w:id="12" w:name="_Toc500148674"/>
      <w:r w:rsidR="007A595C" w:rsidRPr="004F25A0">
        <w:lastRenderedPageBreak/>
        <w:t xml:space="preserve">Topic 4: </w:t>
      </w:r>
      <w:r w:rsidR="009E092A" w:rsidRPr="004F25A0">
        <w:t>Automated Systems and Centralized P</w:t>
      </w:r>
      <w:r w:rsidR="003A0DA6" w:rsidRPr="004F25A0">
        <w:t>rocessing</w:t>
      </w:r>
      <w:bookmarkEnd w:id="12"/>
    </w:p>
    <w:p w14:paraId="68A5F218" w14:textId="77777777" w:rsidR="00736979" w:rsidRPr="00736979" w:rsidRDefault="00736979" w:rsidP="00C52032">
      <w:pPr>
        <w:overflowPunct/>
        <w:autoSpaceDE/>
        <w:autoSpaceDN/>
        <w:adjustRightInd/>
        <w:spacing w:before="100" w:beforeAutospacing="1" w:after="100" w:afterAutospacing="1"/>
        <w:rPr>
          <w:b/>
        </w:rPr>
      </w:pPr>
      <w:r w:rsidRPr="00736979">
        <w:rPr>
          <w:b/>
        </w:rPr>
        <w:t>Drill Pay Automated Procedures</w:t>
      </w:r>
    </w:p>
    <w:p w14:paraId="68A5F219" w14:textId="77777777" w:rsidR="00C52032" w:rsidRDefault="00736979" w:rsidP="00C52032">
      <w:pPr>
        <w:overflowPunct/>
        <w:autoSpaceDE/>
        <w:autoSpaceDN/>
        <w:adjustRightInd/>
        <w:spacing w:before="100" w:beforeAutospacing="1" w:after="100" w:afterAutospacing="1"/>
      </w:pPr>
      <w:r>
        <w:t>Compensation Service has revised the system for processing drill pay adjustments.  The new procedures are as follows:</w:t>
      </w:r>
    </w:p>
    <w:p w14:paraId="68A5F21A" w14:textId="58781D2B" w:rsidR="00925F17" w:rsidRDefault="00925F17" w:rsidP="00C52032">
      <w:pPr>
        <w:overflowPunct/>
        <w:autoSpaceDE/>
        <w:autoSpaceDN/>
        <w:adjustRightInd/>
        <w:spacing w:before="100" w:beforeAutospacing="1" w:after="100" w:afterAutospacing="1"/>
      </w:pPr>
      <w:r>
        <w:t xml:space="preserve">If the system is able to generate and send the </w:t>
      </w:r>
      <w:r w:rsidR="001D2A71">
        <w:t>notice of adverse action (formerly called due process letter)</w:t>
      </w:r>
      <w:r>
        <w:t xml:space="preserve"> and VA Form 21-8951 to the Veteran, then there is no predetermination action </w:t>
      </w:r>
      <w:r w:rsidR="001D2A71">
        <w:t>required from</w:t>
      </w:r>
      <w:r>
        <w:t xml:space="preserve"> the RO.</w:t>
      </w:r>
    </w:p>
    <w:p w14:paraId="68A5F21B" w14:textId="77777777" w:rsidR="00925F17" w:rsidRDefault="00925F17" w:rsidP="00925F17">
      <w:pPr>
        <w:pStyle w:val="ListParagraph"/>
        <w:numPr>
          <w:ilvl w:val="0"/>
          <w:numId w:val="37"/>
        </w:numPr>
        <w:overflowPunct/>
        <w:autoSpaceDE/>
        <w:autoSpaceDN/>
        <w:adjustRightInd/>
        <w:spacing w:before="100" w:beforeAutospacing="1" w:after="100" w:afterAutospacing="1"/>
      </w:pPr>
      <w:r>
        <w:t>An EP 600 – Drill Pay Adjustment and EP 693 – Potential Over/Underpayment will be automatically established (unless an EP 693 already exists for the Veteran).</w:t>
      </w:r>
    </w:p>
    <w:p w14:paraId="68A5F21C" w14:textId="77777777" w:rsidR="00925F17" w:rsidRDefault="00925F17" w:rsidP="00925F17">
      <w:pPr>
        <w:pStyle w:val="ListParagraph"/>
        <w:numPr>
          <w:ilvl w:val="0"/>
          <w:numId w:val="37"/>
        </w:numPr>
        <w:overflowPunct/>
        <w:autoSpaceDE/>
        <w:autoSpaceDN/>
        <w:adjustRightInd/>
        <w:spacing w:before="100" w:beforeAutospacing="1" w:after="100" w:afterAutospacing="1"/>
      </w:pPr>
      <w:r>
        <w:t>The system will also:</w:t>
      </w:r>
    </w:p>
    <w:p w14:paraId="68A5F21D" w14:textId="77777777" w:rsidR="00925F17" w:rsidRDefault="00925F17" w:rsidP="00925F17">
      <w:pPr>
        <w:pStyle w:val="ListParagraph"/>
        <w:numPr>
          <w:ilvl w:val="1"/>
          <w:numId w:val="37"/>
        </w:numPr>
        <w:overflowPunct/>
        <w:autoSpaceDE/>
        <w:autoSpaceDN/>
        <w:adjustRightInd/>
        <w:spacing w:before="100" w:beforeAutospacing="1" w:after="100" w:afterAutospacing="1"/>
      </w:pPr>
      <w:r>
        <w:t>Set the suspense date for 65 days and reason, “Awaiting Response for VA Form 21-8951”</w:t>
      </w:r>
    </w:p>
    <w:p w14:paraId="68A5F21E" w14:textId="77777777" w:rsidR="00925F17" w:rsidRDefault="00925F17" w:rsidP="00925F17">
      <w:pPr>
        <w:pStyle w:val="ListParagraph"/>
        <w:numPr>
          <w:ilvl w:val="1"/>
          <w:numId w:val="37"/>
        </w:numPr>
        <w:overflowPunct/>
        <w:autoSpaceDE/>
        <w:autoSpaceDN/>
        <w:adjustRightInd/>
        <w:spacing w:before="100" w:beforeAutospacing="1" w:after="100" w:afterAutospacing="1"/>
      </w:pPr>
      <w:r>
        <w:t>Create tracked item titled “Drill Pay Proposal” and apply to the pending EP 600</w:t>
      </w:r>
    </w:p>
    <w:p w14:paraId="68A5F21F" w14:textId="77777777" w:rsidR="00925F17" w:rsidRDefault="00925F17" w:rsidP="00925F17">
      <w:pPr>
        <w:pStyle w:val="ListParagraph"/>
        <w:numPr>
          <w:ilvl w:val="1"/>
          <w:numId w:val="37"/>
        </w:numPr>
        <w:overflowPunct/>
        <w:autoSpaceDE/>
        <w:autoSpaceDN/>
        <w:adjustRightInd/>
        <w:spacing w:before="100" w:beforeAutospacing="1" w:after="100" w:afterAutospacing="1"/>
      </w:pPr>
      <w:r>
        <w:t>Create a contention titled “Drill Pay Adjustment for FY 2016 – XX days, and establish the contention date as the Date of Claim</w:t>
      </w:r>
    </w:p>
    <w:p w14:paraId="68A5F220" w14:textId="77777777" w:rsidR="00925F17" w:rsidRDefault="00925F17" w:rsidP="00925F17">
      <w:pPr>
        <w:pStyle w:val="ListParagraph"/>
        <w:numPr>
          <w:ilvl w:val="2"/>
          <w:numId w:val="37"/>
        </w:numPr>
        <w:overflowPunct/>
        <w:autoSpaceDE/>
        <w:autoSpaceDN/>
        <w:adjustRightInd/>
        <w:spacing w:before="100" w:beforeAutospacing="1" w:after="100" w:afterAutospacing="1"/>
      </w:pPr>
      <w:r>
        <w:t>Ex. Drill Pay Adjustment for FY 2016 – 81 days</w:t>
      </w:r>
    </w:p>
    <w:p w14:paraId="68A5F221" w14:textId="77777777" w:rsidR="00925F17" w:rsidRDefault="00925F17" w:rsidP="00925F17">
      <w:pPr>
        <w:pStyle w:val="ListParagraph"/>
        <w:numPr>
          <w:ilvl w:val="1"/>
          <w:numId w:val="37"/>
        </w:numPr>
        <w:overflowPunct/>
        <w:autoSpaceDE/>
        <w:autoSpaceDN/>
        <w:adjustRightInd/>
        <w:spacing w:before="100" w:beforeAutospacing="1" w:after="100" w:afterAutospacing="1"/>
      </w:pPr>
      <w:r>
        <w:t>Create a special issue label titled “Automated Drill Pay Adjustment”</w:t>
      </w:r>
    </w:p>
    <w:p w14:paraId="68A5F222" w14:textId="77777777" w:rsidR="00925F17" w:rsidRDefault="00925F17" w:rsidP="00925F17">
      <w:pPr>
        <w:overflowPunct/>
        <w:autoSpaceDE/>
        <w:autoSpaceDN/>
        <w:adjustRightInd/>
        <w:spacing w:before="100" w:beforeAutospacing="1" w:after="100" w:afterAutospacing="1"/>
      </w:pPr>
      <w:r>
        <w:t>If no response is received</w:t>
      </w:r>
      <w:r w:rsidR="009D2F57">
        <w:t xml:space="preserve"> from the Veteran during due process, the system will automatically close the pending tracked item and make the necessary adjustments for the number of drill pay days listed on the form and recorded in the system.</w:t>
      </w:r>
    </w:p>
    <w:p w14:paraId="68A5F223" w14:textId="77777777" w:rsidR="003A380E" w:rsidRDefault="003A380E" w:rsidP="003A380E">
      <w:pPr>
        <w:overflowPunct/>
        <w:autoSpaceDE/>
        <w:autoSpaceDN/>
        <w:adjustRightInd/>
        <w:spacing w:before="100" w:beforeAutospacing="1" w:after="100" w:afterAutospacing="1"/>
      </w:pPr>
      <w:r>
        <w:t xml:space="preserve">All responses received from the Veteran will be addressed by the regional office of jurisdiction as determined and distributed by the National Work Queue.  </w:t>
      </w:r>
    </w:p>
    <w:p w14:paraId="68A5F224" w14:textId="1303D776" w:rsidR="003A380E" w:rsidRDefault="003A380E" w:rsidP="003A380E">
      <w:pPr>
        <w:overflowPunct/>
        <w:autoSpaceDE/>
        <w:autoSpaceDN/>
        <w:adjustRightInd/>
        <w:spacing w:before="100" w:beforeAutospacing="1" w:after="100" w:afterAutospacing="1"/>
      </w:pPr>
      <w:r>
        <w:t xml:space="preserve">If the </w:t>
      </w:r>
      <w:r w:rsidR="00187991">
        <w:t xml:space="preserve">Veteran </w:t>
      </w:r>
      <w:r>
        <w:t>responds within the due process period, additional action will be needed.  If the Veteran agrees with the proposed withholding, action will be taken to finalize the proposal through</w:t>
      </w:r>
      <w:r w:rsidR="009D2F57">
        <w:t xml:space="preserve"> the automated system</w:t>
      </w:r>
      <w:r>
        <w:t xml:space="preserve">.  </w:t>
      </w:r>
    </w:p>
    <w:p w14:paraId="68A5F225" w14:textId="73440A15" w:rsidR="003A380E" w:rsidRDefault="003A380E" w:rsidP="003A380E">
      <w:pPr>
        <w:overflowPunct/>
        <w:autoSpaceDE/>
        <w:autoSpaceDN/>
        <w:adjustRightInd/>
        <w:spacing w:before="100" w:beforeAutospacing="1" w:after="100" w:afterAutospacing="1"/>
      </w:pPr>
      <w:r>
        <w:t>However, if the Veteran disagrees wi</w:t>
      </w:r>
      <w:r w:rsidR="00577615">
        <w:t xml:space="preserve">th the number of days listed, </w:t>
      </w:r>
      <w:r>
        <w:t>wishes to waive the drill pay and maintain compensation benefits</w:t>
      </w:r>
      <w:r w:rsidR="00577615">
        <w:t>,</w:t>
      </w:r>
      <w:r>
        <w:t xml:space="preserve"> or submits an incomplete form</w:t>
      </w:r>
      <w:r w:rsidR="00557C0C">
        <w:t>, the claim will be processed manually</w:t>
      </w:r>
      <w:r w:rsidR="009D2F57">
        <w:t xml:space="preserve"> outside o</w:t>
      </w:r>
      <w:r>
        <w:t>f the automated system</w:t>
      </w:r>
      <w:r w:rsidR="009D2F57">
        <w:t xml:space="preserve">.  </w:t>
      </w:r>
      <w:r w:rsidR="00557C0C">
        <w:t xml:space="preserve"> </w:t>
      </w:r>
    </w:p>
    <w:p w14:paraId="68A5F226" w14:textId="77777777" w:rsidR="009D2F57" w:rsidRDefault="00347479" w:rsidP="003A380E">
      <w:pPr>
        <w:overflowPunct/>
        <w:autoSpaceDE/>
        <w:autoSpaceDN/>
        <w:adjustRightInd/>
        <w:spacing w:before="100" w:beforeAutospacing="1" w:after="100" w:afterAutospacing="1"/>
        <w:rPr>
          <w:sz w:val="23"/>
          <w:szCs w:val="23"/>
        </w:rPr>
      </w:pPr>
      <w:r>
        <w:t xml:space="preserve">All drill pay adjustments that need to be processed outside of the automated system </w:t>
      </w:r>
      <w:r w:rsidR="009D2F57">
        <w:t xml:space="preserve">will </w:t>
      </w:r>
      <w:r>
        <w:t xml:space="preserve">be processed according to rules provided in </w:t>
      </w:r>
      <w:r w:rsidR="009D2F57">
        <w:t>the manual</w:t>
      </w:r>
      <w:r>
        <w:t>.</w:t>
      </w:r>
      <w:r w:rsidR="009D2F57">
        <w:t xml:space="preserve"> </w:t>
      </w:r>
      <w:r w:rsidR="009D2F57" w:rsidRPr="009D2F57">
        <w:t>(</w:t>
      </w:r>
      <w:hyperlink r:id="rId21" w:history="1">
        <w:r w:rsidR="009D2F57" w:rsidRPr="009B469C">
          <w:rPr>
            <w:rStyle w:val="Hyperlink"/>
            <w:sz w:val="23"/>
            <w:szCs w:val="23"/>
          </w:rPr>
          <w:t>M21-1, III.v.4.C</w:t>
        </w:r>
      </w:hyperlink>
      <w:r w:rsidR="009D2F57" w:rsidRPr="009B469C">
        <w:rPr>
          <w:sz w:val="23"/>
          <w:szCs w:val="23"/>
        </w:rPr>
        <w:t xml:space="preserve"> - Adjusting Department of Veterans Affairs (VA) Benefits Based on a Veteran’s Receipt of Active Service Pay</w:t>
      </w:r>
      <w:r w:rsidR="009D2F57" w:rsidRPr="009D2F57">
        <w:rPr>
          <w:sz w:val="23"/>
          <w:szCs w:val="23"/>
        </w:rPr>
        <w:t>)</w:t>
      </w:r>
    </w:p>
    <w:p w14:paraId="68A5F227" w14:textId="77777777" w:rsidR="00B435A2" w:rsidRDefault="00B435A2" w:rsidP="00B435A2">
      <w:pPr>
        <w:overflowPunct/>
        <w:autoSpaceDE/>
        <w:autoSpaceDN/>
        <w:adjustRightInd/>
        <w:spacing w:before="100" w:beforeAutospacing="1" w:after="100" w:afterAutospacing="1"/>
      </w:pPr>
      <w:r>
        <w:t>Additional post-Challenge training for drill pay processing will be provided to VSRs at the discretion of each RO.</w:t>
      </w:r>
    </w:p>
    <w:p w14:paraId="68A5F228" w14:textId="77777777" w:rsidR="007569B0" w:rsidRDefault="007569B0" w:rsidP="00B435A2">
      <w:pPr>
        <w:overflowPunct/>
        <w:autoSpaceDE/>
        <w:autoSpaceDN/>
        <w:adjustRightInd/>
        <w:spacing w:before="100" w:beforeAutospacing="1" w:after="100" w:afterAutospacing="1"/>
      </w:pPr>
    </w:p>
    <w:p w14:paraId="68A5F229" w14:textId="77777777" w:rsidR="007569B0" w:rsidRPr="009D2F57" w:rsidRDefault="007569B0" w:rsidP="007569B0">
      <w:pPr>
        <w:overflowPunct/>
        <w:autoSpaceDE/>
        <w:autoSpaceDN/>
        <w:adjustRightInd/>
        <w:spacing w:before="100" w:beforeAutospacing="1" w:after="100" w:afterAutospacing="1"/>
        <w:rPr>
          <w:b/>
        </w:rPr>
      </w:pPr>
      <w:r w:rsidRPr="009D2F57">
        <w:rPr>
          <w:b/>
        </w:rPr>
        <w:lastRenderedPageBreak/>
        <w:t>Centralized Processing of Drill Pay Adjustments</w:t>
      </w:r>
    </w:p>
    <w:p w14:paraId="68A5F22A" w14:textId="77777777" w:rsidR="007569B0" w:rsidRDefault="007569B0" w:rsidP="007569B0">
      <w:pPr>
        <w:pStyle w:val="NoSpacing"/>
      </w:pPr>
      <w:r>
        <w:t>Processing of drill pay adjustments for FY 2014 and earlier has been centralized to a select number of regional offices.  These offices include: Milwaukee, Nashville, San Diego, Detroit, Ft. Harrison, St. Paul, Salt Lake City, Providence, Winston-Salem, Muskogee, Columbia, and Little Rock.</w:t>
      </w:r>
    </w:p>
    <w:p w14:paraId="68A5F22B" w14:textId="77777777" w:rsidR="007569B0" w:rsidRDefault="007569B0" w:rsidP="007569B0">
      <w:pPr>
        <w:pStyle w:val="NoSpacing"/>
      </w:pPr>
    </w:p>
    <w:p w14:paraId="68A5F22C" w14:textId="77777777" w:rsidR="007569B0" w:rsidRDefault="007569B0" w:rsidP="007569B0">
      <w:pPr>
        <w:pStyle w:val="NoSpacing"/>
        <w:rPr>
          <w:b/>
        </w:rPr>
      </w:pPr>
      <w:r>
        <w:t>All drill pay adjustments that are rejected from automated processing must be processed manually by the regional office to which the claim is assigned by National Work Queue (NWQ).</w:t>
      </w:r>
    </w:p>
    <w:p w14:paraId="68A5F22D" w14:textId="77777777" w:rsidR="007569B0" w:rsidRDefault="007569B0" w:rsidP="00B435A2">
      <w:pPr>
        <w:overflowPunct/>
        <w:autoSpaceDE/>
        <w:autoSpaceDN/>
        <w:adjustRightInd/>
        <w:spacing w:before="100" w:beforeAutospacing="1" w:after="100" w:afterAutospacing="1"/>
      </w:pPr>
    </w:p>
    <w:p w14:paraId="68A5F22E" w14:textId="77777777" w:rsidR="004F25A0" w:rsidRPr="00B435A2" w:rsidRDefault="004F25A0" w:rsidP="00B435A2">
      <w:pPr>
        <w:overflowPunct/>
        <w:autoSpaceDE/>
        <w:autoSpaceDN/>
        <w:adjustRightInd/>
        <w:spacing w:before="100" w:beforeAutospacing="1" w:after="100" w:afterAutospacing="1"/>
      </w:pPr>
      <w:r>
        <w:rPr>
          <w:b/>
        </w:rPr>
        <w:br w:type="page"/>
      </w:r>
    </w:p>
    <w:p w14:paraId="68A5F22F" w14:textId="77777777" w:rsidR="004F25A0" w:rsidRPr="004F25A0" w:rsidRDefault="004F25A0" w:rsidP="004F25A0">
      <w:pPr>
        <w:pStyle w:val="VBATopicHeading1"/>
      </w:pPr>
      <w:bookmarkStart w:id="13" w:name="_Toc500148675"/>
      <w:r w:rsidRPr="004F25A0">
        <w:lastRenderedPageBreak/>
        <w:t>T</w:t>
      </w:r>
      <w:r>
        <w:t>opic 5</w:t>
      </w:r>
      <w:r w:rsidRPr="004F25A0">
        <w:t>: P</w:t>
      </w:r>
      <w:r>
        <w:t>rocedures and Subsequent Claims Processing</w:t>
      </w:r>
      <w:bookmarkEnd w:id="13"/>
      <w:r w:rsidRPr="004F25A0">
        <w:t xml:space="preserve"> </w:t>
      </w:r>
    </w:p>
    <w:p w14:paraId="68A5F230" w14:textId="77777777" w:rsidR="006F784D" w:rsidRPr="006F784D" w:rsidRDefault="004F25A0" w:rsidP="009E092A">
      <w:pPr>
        <w:overflowPunct/>
        <w:autoSpaceDE/>
        <w:autoSpaceDN/>
        <w:adjustRightInd/>
        <w:spacing w:before="0"/>
        <w:rPr>
          <w:b/>
        </w:rPr>
      </w:pPr>
      <w:r>
        <w:rPr>
          <w:b/>
        </w:rPr>
        <w:t>Drill Pay Adjustments based on Subsequent Claims</w:t>
      </w:r>
    </w:p>
    <w:p w14:paraId="68A5F231" w14:textId="77777777" w:rsidR="009E092A" w:rsidRDefault="009E092A" w:rsidP="008642BF">
      <w:pPr>
        <w:pStyle w:val="NoSpacing"/>
        <w:rPr>
          <w:u w:val="single"/>
        </w:rPr>
      </w:pPr>
    </w:p>
    <w:p w14:paraId="68A5F232" w14:textId="1443BA6C" w:rsidR="007325A7" w:rsidRDefault="007325A7" w:rsidP="008642BF">
      <w:pPr>
        <w:pStyle w:val="NoSpacing"/>
      </w:pPr>
      <w:r>
        <w:t>All regional offices will work claims that could potentially impact a previous drill pay adjustment.  The subsequent adjustments are not to be sent to one of the centralized offices in charge of drill pay adjustments.  Rather, the appropriate adjustment to drill pay should be made at the same time the award is processed.</w:t>
      </w:r>
    </w:p>
    <w:p w14:paraId="68A5F233" w14:textId="77777777" w:rsidR="007325A7" w:rsidRPr="007325A7" w:rsidRDefault="007325A7" w:rsidP="008642BF">
      <w:pPr>
        <w:pStyle w:val="NoSpacing"/>
      </w:pPr>
    </w:p>
    <w:p w14:paraId="68A5F234" w14:textId="77777777" w:rsidR="008642BF" w:rsidRPr="004F25A0" w:rsidRDefault="008642BF" w:rsidP="008642BF">
      <w:pPr>
        <w:pStyle w:val="NoSpacing"/>
        <w:rPr>
          <w:u w:val="single"/>
        </w:rPr>
      </w:pPr>
      <w:r w:rsidRPr="004F25A0">
        <w:rPr>
          <w:u w:val="single"/>
        </w:rPr>
        <w:t>Increased Rating</w:t>
      </w:r>
    </w:p>
    <w:p w14:paraId="68A5F235" w14:textId="77777777" w:rsidR="004F25A0" w:rsidRPr="004F25A0" w:rsidRDefault="004F25A0" w:rsidP="008642BF">
      <w:pPr>
        <w:pStyle w:val="NoSpacing"/>
      </w:pPr>
    </w:p>
    <w:p w14:paraId="68A5F236" w14:textId="77777777" w:rsidR="008642BF" w:rsidRDefault="008642BF" w:rsidP="008642BF">
      <w:pPr>
        <w:pStyle w:val="NoSpacing"/>
      </w:pPr>
      <w:r w:rsidRPr="00EB4613">
        <w:t>If</w:t>
      </w:r>
      <w:r>
        <w:t xml:space="preserve"> the drill pay adjustment has been completed and a subsequent rating decision is completed, increasing the Veteran’s overall combined evaluation at the end of that same fiscal year (in which the drill pay was already adjusted), the drill pay withholding amount must also be adjusted.  If the new net amount that the Veteran will receive is still greater than or equal to the current net amount he or she is receiving, due process will not be needed.  If the new net amount to the Veteran will be less than the current net amount he or she is receiving, we must send due process prior to making the adjustment to the drill pay withholding amount.  We cannot reduce or terminate the Veteran’s payment without giving the Veteran 60 day’s due process.</w:t>
      </w:r>
    </w:p>
    <w:p w14:paraId="68A5F237" w14:textId="77777777" w:rsidR="008642BF" w:rsidRDefault="008642BF" w:rsidP="008642BF">
      <w:pPr>
        <w:pStyle w:val="NoSpacing"/>
      </w:pPr>
    </w:p>
    <w:p w14:paraId="68A5F238" w14:textId="77777777" w:rsidR="008642BF" w:rsidRPr="00600036" w:rsidRDefault="008642BF" w:rsidP="004F25A0">
      <w:pPr>
        <w:overflowPunct/>
        <w:autoSpaceDE/>
        <w:autoSpaceDN/>
        <w:adjustRightInd/>
        <w:spacing w:before="0"/>
        <w:rPr>
          <w:b/>
          <w:i/>
        </w:rPr>
      </w:pPr>
      <w:r w:rsidRPr="00600036">
        <w:rPr>
          <w:b/>
          <w:i/>
        </w:rPr>
        <w:t xml:space="preserve">Example: </w:t>
      </w:r>
    </w:p>
    <w:p w14:paraId="68A5F239" w14:textId="77777777" w:rsidR="008642BF" w:rsidRDefault="008642BF" w:rsidP="008642BF">
      <w:pPr>
        <w:ind w:firstLine="720"/>
      </w:pPr>
      <w:r>
        <w:t>End of FY 14 – Veteran has 20% combined evaluation at a rate of $258.83</w:t>
      </w:r>
    </w:p>
    <w:p w14:paraId="68A5F23A" w14:textId="77777777" w:rsidR="008642BF" w:rsidRDefault="008642BF" w:rsidP="008642BF">
      <w:pPr>
        <w:ind w:firstLine="720"/>
      </w:pPr>
      <w:r>
        <w:t>8/15/15 – drill pay withholding processed ($263.23 - $258.83 = $4.40 (net paid))</w:t>
      </w:r>
    </w:p>
    <w:p w14:paraId="68A5F23B" w14:textId="77777777" w:rsidR="008642BF" w:rsidRDefault="008642BF" w:rsidP="008642BF">
      <w:pPr>
        <w:ind w:left="720"/>
      </w:pPr>
      <w:r>
        <w:t>4/24/16 – Veteran granted an increased evaluation of 40% effective 5/10/14 (no dependents).  The new rate at the end of FY 14 (9/30/14) is $577.54.</w:t>
      </w:r>
    </w:p>
    <w:p w14:paraId="68A5F23C" w14:textId="77777777" w:rsidR="008642BF" w:rsidRDefault="008642BF" w:rsidP="008642BF">
      <w:pPr>
        <w:ind w:left="720"/>
      </w:pPr>
      <w:r>
        <w:t>4/27/16 – The new rating is processed.  Since the rate at the end of FY 14 has increased, the withholding must be adjusted.  ($587.36 - $577.54 = $9.82 (net paid))</w:t>
      </w:r>
    </w:p>
    <w:p w14:paraId="68A5F23D" w14:textId="11D17678" w:rsidR="008642BF" w:rsidRDefault="008642BF" w:rsidP="008642BF">
      <w:r>
        <w:tab/>
        <w:t>Since the new net is more than the old net, due process</w:t>
      </w:r>
      <w:r w:rsidR="00436718">
        <w:t xml:space="preserve"> is not </w:t>
      </w:r>
      <w:r>
        <w:t>necessary.</w:t>
      </w:r>
    </w:p>
    <w:p w14:paraId="68A5F23E" w14:textId="77777777" w:rsidR="008642BF" w:rsidRDefault="008642BF" w:rsidP="008642BF">
      <w:pPr>
        <w:pStyle w:val="NoSpacing"/>
      </w:pPr>
    </w:p>
    <w:p w14:paraId="68A5F23F" w14:textId="77777777" w:rsidR="00165A87" w:rsidRDefault="00165A87" w:rsidP="008642BF">
      <w:pPr>
        <w:pStyle w:val="NoSpacing"/>
      </w:pPr>
      <w:r>
        <w:t>If the an increase is granted in September of the FY, for example September 14, we will withhold at the rate effective on September 14, even if the Veteran does not actually receive payment until the first of the following month (October 1).</w:t>
      </w:r>
    </w:p>
    <w:p w14:paraId="68A5F240" w14:textId="77777777" w:rsidR="00165A87" w:rsidRDefault="00165A87" w:rsidP="008642BF">
      <w:pPr>
        <w:pStyle w:val="NoSpacing"/>
      </w:pPr>
    </w:p>
    <w:p w14:paraId="68A5F241" w14:textId="77777777" w:rsidR="008642BF" w:rsidRDefault="008642BF" w:rsidP="006F784D">
      <w:pPr>
        <w:overflowPunct/>
        <w:autoSpaceDE/>
        <w:autoSpaceDN/>
        <w:adjustRightInd/>
        <w:spacing w:before="0"/>
        <w:rPr>
          <w:u w:val="single"/>
        </w:rPr>
      </w:pPr>
      <w:r w:rsidRPr="004F25A0">
        <w:rPr>
          <w:u w:val="single"/>
        </w:rPr>
        <w:t>Decreased Rating</w:t>
      </w:r>
    </w:p>
    <w:p w14:paraId="68A5F242" w14:textId="77777777" w:rsidR="004F25A0" w:rsidRPr="004F25A0" w:rsidRDefault="004F25A0" w:rsidP="006F784D">
      <w:pPr>
        <w:overflowPunct/>
        <w:autoSpaceDE/>
        <w:autoSpaceDN/>
        <w:adjustRightInd/>
        <w:spacing w:before="0"/>
        <w:rPr>
          <w:u w:val="single"/>
        </w:rPr>
      </w:pPr>
    </w:p>
    <w:p w14:paraId="68A5F243" w14:textId="77777777" w:rsidR="008642BF" w:rsidRDefault="008642BF" w:rsidP="008642BF">
      <w:pPr>
        <w:pStyle w:val="NoSpacing"/>
      </w:pPr>
      <w:r w:rsidRPr="007453ED">
        <w:t xml:space="preserve">Occasionally, VA is unable to adjust a Veteran’s benefits from the standard effective date of October 1st because the rate of payment on October 1st is </w:t>
      </w:r>
      <w:r w:rsidRPr="007453ED">
        <w:rPr>
          <w:i/>
        </w:rPr>
        <w:t>less</w:t>
      </w:r>
      <w:r w:rsidRPr="007453ED">
        <w:t xml:space="preserve"> than the rate of payment at the end of the prior fiscal year. </w:t>
      </w:r>
      <w:r>
        <w:t xml:space="preserve"> This occurs most often when there has been sustained improvement in a service-connected condition, causing a decrease in the overall combined evaluation.  </w:t>
      </w:r>
    </w:p>
    <w:p w14:paraId="68A5F244" w14:textId="77777777" w:rsidR="008642BF" w:rsidRDefault="008642BF" w:rsidP="008642BF">
      <w:pPr>
        <w:pStyle w:val="NoSpacing"/>
      </w:pPr>
    </w:p>
    <w:p w14:paraId="68A5F245" w14:textId="77777777" w:rsidR="00577615" w:rsidRDefault="00577615">
      <w:pPr>
        <w:overflowPunct/>
        <w:autoSpaceDE/>
        <w:autoSpaceDN/>
        <w:adjustRightInd/>
        <w:spacing w:before="0"/>
      </w:pPr>
      <w:r>
        <w:br w:type="page"/>
      </w:r>
    </w:p>
    <w:p w14:paraId="68A5F246" w14:textId="77777777" w:rsidR="008642BF" w:rsidRDefault="008642BF" w:rsidP="008642BF">
      <w:pPr>
        <w:pStyle w:val="NoSpacing"/>
      </w:pPr>
      <w:r>
        <w:lastRenderedPageBreak/>
        <w:t>In these cases, identify the most recent award line that shows a monthly rate of payment equal to or exceeding the Veteran’s rate of payment at the end of the FY during which he or she earned drill pay.  Retroactively reduce the Veteran’s benefits effective the date of the award line mentioned above.</w:t>
      </w:r>
    </w:p>
    <w:p w14:paraId="68A5F247" w14:textId="77777777" w:rsidR="008642BF" w:rsidRDefault="008642BF" w:rsidP="008642BF">
      <w:pPr>
        <w:pStyle w:val="NoSpacing"/>
      </w:pPr>
    </w:p>
    <w:p w14:paraId="68A5F248" w14:textId="2F2478D1" w:rsidR="008642BF" w:rsidRDefault="008642BF" w:rsidP="008642BF">
      <w:pPr>
        <w:pStyle w:val="NoSpacing"/>
      </w:pPr>
      <w:r>
        <w:t>*</w:t>
      </w:r>
      <w:r w:rsidRPr="008642BF">
        <w:rPr>
          <w:b/>
        </w:rPr>
        <w:t>Note:</w:t>
      </w:r>
      <w:r w:rsidRPr="008642BF">
        <w:t xml:space="preserve"> </w:t>
      </w:r>
      <w:r>
        <w:t>If the Veteran is not in receipt of compensation on the last day of the FY</w:t>
      </w:r>
      <w:r w:rsidR="00922F42">
        <w:t>, see M21-1, III.v.4.C.4.g.</w:t>
      </w:r>
      <w:r>
        <w:t>.</w:t>
      </w:r>
    </w:p>
    <w:p w14:paraId="68A5F249" w14:textId="77777777" w:rsidR="00A162E3" w:rsidRDefault="00A162E3" w:rsidP="008642BF">
      <w:pPr>
        <w:pStyle w:val="NoSpacing"/>
      </w:pPr>
    </w:p>
    <w:p w14:paraId="68A5F24A" w14:textId="77777777" w:rsidR="007026F0" w:rsidRPr="00CA32E9" w:rsidRDefault="007026F0" w:rsidP="00CA32E9">
      <w:pPr>
        <w:overflowPunct/>
        <w:autoSpaceDE/>
        <w:autoSpaceDN/>
        <w:adjustRightInd/>
        <w:spacing w:before="100" w:beforeAutospacing="1" w:after="100" w:afterAutospacing="1"/>
        <w:rPr>
          <w:b/>
        </w:rPr>
      </w:pPr>
      <w:r w:rsidRPr="00CA32E9">
        <w:rPr>
          <w:b/>
        </w:rPr>
        <w:t>Drill Pay Withholding in VBMS-A</w:t>
      </w:r>
    </w:p>
    <w:p w14:paraId="68A5F24B" w14:textId="77777777" w:rsidR="007026F0" w:rsidRPr="007026F0" w:rsidRDefault="004D406F" w:rsidP="007026F0">
      <w:pPr>
        <w:overflowPunct/>
        <w:autoSpaceDE/>
        <w:autoSpaceDN/>
        <w:adjustRightInd/>
        <w:spacing w:before="100" w:beforeAutospacing="1" w:after="100" w:afterAutospacing="1"/>
      </w:pPr>
      <w:r>
        <w:rPr>
          <w:noProof/>
        </w:rPr>
        <w:drawing>
          <wp:inline distT="0" distB="0" distL="0" distR="0" wp14:anchorId="68A5F2C5" wp14:editId="68A5F2C6">
            <wp:extent cx="5943600" cy="2673644"/>
            <wp:effectExtent l="19050" t="19050" r="1905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2673644"/>
                    </a:xfrm>
                    <a:prstGeom prst="rect">
                      <a:avLst/>
                    </a:prstGeom>
                    <a:ln>
                      <a:solidFill>
                        <a:sysClr val="windowText" lastClr="000000"/>
                      </a:solidFill>
                    </a:ln>
                  </pic:spPr>
                </pic:pic>
              </a:graphicData>
            </a:graphic>
          </wp:inline>
        </w:drawing>
      </w:r>
    </w:p>
    <w:p w14:paraId="68A5F24C" w14:textId="77777777" w:rsidR="007A595C" w:rsidRPr="007A595C" w:rsidRDefault="006F784D" w:rsidP="007026F0">
      <w:pPr>
        <w:overflowPunct/>
        <w:autoSpaceDE/>
        <w:autoSpaceDN/>
        <w:adjustRightInd/>
        <w:spacing w:before="100" w:beforeAutospacing="1" w:after="100" w:afterAutospacing="1"/>
      </w:pPr>
      <w:r>
        <w:t>All drill pay adjustments are made using this screen in VBMS-A.</w:t>
      </w:r>
    </w:p>
    <w:p w14:paraId="68A5F24D" w14:textId="77777777" w:rsidR="00D53282" w:rsidRDefault="00D53282">
      <w:pPr>
        <w:overflowPunct/>
        <w:autoSpaceDE/>
        <w:autoSpaceDN/>
        <w:adjustRightInd/>
        <w:spacing w:before="0"/>
      </w:pPr>
      <w:r>
        <w:br w:type="page"/>
      </w:r>
    </w:p>
    <w:p w14:paraId="68A5F24E" w14:textId="77777777" w:rsidR="00D53282" w:rsidRPr="004C1C6B" w:rsidRDefault="00D53282" w:rsidP="00D53282">
      <w:pPr>
        <w:pStyle w:val="VBATopicHeading1"/>
        <w:rPr>
          <w:sz w:val="30"/>
        </w:rPr>
      </w:pPr>
      <w:bookmarkStart w:id="14" w:name="_Toc500148676"/>
      <w:r w:rsidRPr="004C1C6B">
        <w:rPr>
          <w:sz w:val="30"/>
        </w:rPr>
        <w:lastRenderedPageBreak/>
        <w:t>Job Aid 1: Sample VA Form 21-8951-2</w:t>
      </w:r>
      <w:bookmarkEnd w:id="14"/>
    </w:p>
    <w:p w14:paraId="68A5F24F" w14:textId="77777777" w:rsidR="00D53282" w:rsidRDefault="00D53282">
      <w:pPr>
        <w:overflowPunct/>
        <w:autoSpaceDE/>
        <w:autoSpaceDN/>
        <w:adjustRightInd/>
        <w:spacing w:before="0"/>
        <w:rPr>
          <w:noProof/>
        </w:rPr>
      </w:pPr>
    </w:p>
    <w:p w14:paraId="68A5F250" w14:textId="77777777" w:rsidR="00D53282" w:rsidRDefault="00D53282">
      <w:pPr>
        <w:overflowPunct/>
        <w:autoSpaceDE/>
        <w:autoSpaceDN/>
        <w:adjustRightInd/>
        <w:spacing w:before="0"/>
      </w:pPr>
      <w:r>
        <w:rPr>
          <w:noProof/>
        </w:rPr>
        <w:drawing>
          <wp:inline distT="0" distB="0" distL="0" distR="0" wp14:anchorId="68A5F2C7" wp14:editId="68A5F2C8">
            <wp:extent cx="5718057" cy="7439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18057" cy="7439025"/>
                    </a:xfrm>
                    <a:prstGeom prst="rect">
                      <a:avLst/>
                    </a:prstGeom>
                  </pic:spPr>
                </pic:pic>
              </a:graphicData>
            </a:graphic>
          </wp:inline>
        </w:drawing>
      </w:r>
    </w:p>
    <w:p w14:paraId="68A5F251" w14:textId="77777777" w:rsidR="00D53282" w:rsidRDefault="00D53282">
      <w:pPr>
        <w:overflowPunct/>
        <w:autoSpaceDE/>
        <w:autoSpaceDN/>
        <w:adjustRightInd/>
        <w:spacing w:before="0"/>
      </w:pPr>
      <w:r>
        <w:br w:type="page"/>
      </w:r>
    </w:p>
    <w:p w14:paraId="68A5F252" w14:textId="77777777" w:rsidR="00D53282" w:rsidRDefault="00D53282">
      <w:pPr>
        <w:overflowPunct/>
        <w:autoSpaceDE/>
        <w:autoSpaceDN/>
        <w:adjustRightInd/>
        <w:spacing w:before="0"/>
      </w:pPr>
      <w:r>
        <w:rPr>
          <w:noProof/>
        </w:rPr>
        <w:lastRenderedPageBreak/>
        <w:drawing>
          <wp:inline distT="0" distB="0" distL="0" distR="0" wp14:anchorId="68A5F2C9" wp14:editId="68A5F2CA">
            <wp:extent cx="5762625" cy="76796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62625" cy="7679696"/>
                    </a:xfrm>
                    <a:prstGeom prst="rect">
                      <a:avLst/>
                    </a:prstGeom>
                  </pic:spPr>
                </pic:pic>
              </a:graphicData>
            </a:graphic>
          </wp:inline>
        </w:drawing>
      </w:r>
      <w:r>
        <w:br w:type="page"/>
      </w:r>
    </w:p>
    <w:p w14:paraId="68A5F253" w14:textId="77777777" w:rsidR="00DA3C6F" w:rsidRPr="00CD6E86" w:rsidRDefault="00DA3C6F" w:rsidP="00CD6E86">
      <w:pPr>
        <w:overflowPunct/>
        <w:autoSpaceDE/>
        <w:autoSpaceDN/>
        <w:adjustRightInd/>
        <w:spacing w:before="0"/>
        <w:sectPr w:rsidR="00DA3C6F" w:rsidRPr="00CD6E86">
          <w:footerReference w:type="default" r:id="rId25"/>
          <w:pgSz w:w="12240" w:h="15840"/>
          <w:pgMar w:top="1440" w:right="1440" w:bottom="1440" w:left="1440" w:header="720" w:footer="720" w:gutter="0"/>
          <w:cols w:space="720"/>
          <w:docGrid w:linePitch="360"/>
        </w:sectPr>
      </w:pPr>
    </w:p>
    <w:p w14:paraId="68A5F254" w14:textId="77777777" w:rsidR="00DA3C6F" w:rsidRDefault="00FA1B80" w:rsidP="00DA3C6F">
      <w:pPr>
        <w:pStyle w:val="VBATopicHeading1"/>
        <w:rPr>
          <w:sz w:val="30"/>
        </w:rPr>
      </w:pPr>
      <w:bookmarkStart w:id="15" w:name="_Toc453592573"/>
      <w:bookmarkStart w:id="16" w:name="_Toc500148677"/>
      <w:r>
        <w:rPr>
          <w:sz w:val="30"/>
        </w:rPr>
        <w:lastRenderedPageBreak/>
        <w:t>J</w:t>
      </w:r>
      <w:r w:rsidR="00193782">
        <w:rPr>
          <w:sz w:val="30"/>
        </w:rPr>
        <w:t>ob Aid 2</w:t>
      </w:r>
      <w:r w:rsidR="00DA3C6F" w:rsidRPr="00697C46">
        <w:rPr>
          <w:sz w:val="30"/>
        </w:rPr>
        <w:t xml:space="preserve">: </w:t>
      </w:r>
      <w:bookmarkEnd w:id="15"/>
      <w:r>
        <w:rPr>
          <w:sz w:val="30"/>
        </w:rPr>
        <w:t>VBMS-A Screen</w:t>
      </w:r>
      <w:r w:rsidR="007A595C">
        <w:rPr>
          <w:sz w:val="30"/>
        </w:rPr>
        <w:t>s</w:t>
      </w:r>
      <w:r>
        <w:rPr>
          <w:sz w:val="30"/>
        </w:rPr>
        <w:t>hots &amp; Instructions</w:t>
      </w:r>
      <w:bookmarkEnd w:id="16"/>
    </w:p>
    <w:p w14:paraId="68A5F255" w14:textId="77777777" w:rsidR="00DA3C6F" w:rsidRDefault="00DA3C6F" w:rsidP="00DA3C6F">
      <w:pPr>
        <w:pStyle w:val="NoSpacing"/>
      </w:pPr>
    </w:p>
    <w:p w14:paraId="68A5F256" w14:textId="77777777" w:rsidR="00DA3C6F" w:rsidRDefault="00DA3C6F" w:rsidP="00DA3C6F">
      <w:pPr>
        <w:spacing w:before="0"/>
        <w:ind w:left="360"/>
        <w:rPr>
          <w:szCs w:val="24"/>
        </w:rPr>
      </w:pPr>
      <w:r w:rsidRPr="00F473C6">
        <w:rPr>
          <w:szCs w:val="24"/>
        </w:rPr>
        <w:t xml:space="preserve">To process the award to adjust benefits, you must first access the Award Adjustment screen in VBMS-A.  </w:t>
      </w:r>
    </w:p>
    <w:p w14:paraId="68A5F257" w14:textId="77777777" w:rsidR="00DA3C6F" w:rsidRDefault="00DA3C6F" w:rsidP="00DA3C6F">
      <w:pPr>
        <w:spacing w:before="0"/>
        <w:ind w:left="360"/>
        <w:rPr>
          <w:szCs w:val="24"/>
        </w:rPr>
      </w:pPr>
    </w:p>
    <w:p w14:paraId="68A5F258" w14:textId="77777777" w:rsidR="00DA3C6F" w:rsidRPr="00F473C6" w:rsidRDefault="00DA3C6F" w:rsidP="00DA3C6F">
      <w:pPr>
        <w:spacing w:before="0"/>
        <w:ind w:left="360"/>
        <w:jc w:val="center"/>
        <w:rPr>
          <w:szCs w:val="24"/>
        </w:rPr>
      </w:pPr>
      <w:r>
        <w:rPr>
          <w:noProof/>
        </w:rPr>
        <w:drawing>
          <wp:inline distT="0" distB="0" distL="0" distR="0" wp14:anchorId="68A5F2CB" wp14:editId="68A5F2CC">
            <wp:extent cx="7930717" cy="3567975"/>
            <wp:effectExtent l="19050" t="19050" r="13335" b="139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7930717" cy="3567975"/>
                    </a:xfrm>
                    <a:prstGeom prst="rect">
                      <a:avLst/>
                    </a:prstGeom>
                    <a:ln>
                      <a:solidFill>
                        <a:schemeClr val="tx1"/>
                      </a:solidFill>
                    </a:ln>
                  </pic:spPr>
                </pic:pic>
              </a:graphicData>
            </a:graphic>
          </wp:inline>
        </w:drawing>
      </w:r>
    </w:p>
    <w:p w14:paraId="68A5F259" w14:textId="77777777" w:rsidR="00DA3C6F" w:rsidRPr="00F473C6" w:rsidRDefault="00DA3C6F" w:rsidP="00DA3C6F">
      <w:pPr>
        <w:spacing w:before="0"/>
        <w:rPr>
          <w:szCs w:val="24"/>
        </w:rPr>
      </w:pPr>
    </w:p>
    <w:p w14:paraId="68A5F25A" w14:textId="77777777" w:rsidR="00DA3C6F" w:rsidRDefault="00DA3C6F" w:rsidP="00DA3C6F">
      <w:pPr>
        <w:spacing w:before="0"/>
        <w:ind w:left="720"/>
        <w:rPr>
          <w:szCs w:val="24"/>
        </w:rPr>
      </w:pPr>
    </w:p>
    <w:p w14:paraId="68A5F25B" w14:textId="77777777" w:rsidR="00DA3C6F" w:rsidRPr="00F473C6" w:rsidRDefault="00DA3C6F" w:rsidP="004D6ABE">
      <w:pPr>
        <w:numPr>
          <w:ilvl w:val="0"/>
          <w:numId w:val="10"/>
        </w:numPr>
        <w:spacing w:before="0"/>
        <w:rPr>
          <w:szCs w:val="24"/>
        </w:rPr>
      </w:pPr>
      <w:r w:rsidRPr="00F473C6">
        <w:rPr>
          <w:szCs w:val="24"/>
        </w:rPr>
        <w:t xml:space="preserve">Note the </w:t>
      </w:r>
      <w:r w:rsidRPr="00F473C6">
        <w:rPr>
          <w:b/>
          <w:szCs w:val="24"/>
        </w:rPr>
        <w:t xml:space="preserve">Drill Pay Profile </w:t>
      </w:r>
      <w:r w:rsidRPr="00F473C6">
        <w:rPr>
          <w:szCs w:val="24"/>
        </w:rPr>
        <w:t xml:space="preserve">grid above the </w:t>
      </w:r>
      <w:r w:rsidRPr="00F473C6">
        <w:rPr>
          <w:b/>
          <w:szCs w:val="24"/>
        </w:rPr>
        <w:t>Decision</w:t>
      </w:r>
      <w:r w:rsidRPr="00F473C6">
        <w:rPr>
          <w:szCs w:val="24"/>
        </w:rPr>
        <w:t xml:space="preserve"> grid.  This grid will be updated when information is receiv</w:t>
      </w:r>
      <w:r w:rsidR="00FA1B80">
        <w:rPr>
          <w:szCs w:val="24"/>
        </w:rPr>
        <w:t>ed electronically (via Hines</w:t>
      </w:r>
      <w:r w:rsidRPr="00F473C6">
        <w:rPr>
          <w:szCs w:val="24"/>
        </w:rPr>
        <w:t xml:space="preserve">) regarding the </w:t>
      </w:r>
      <w:r>
        <w:rPr>
          <w:szCs w:val="24"/>
        </w:rPr>
        <w:t>Veteran’s</w:t>
      </w:r>
      <w:r w:rsidRPr="00F473C6">
        <w:rPr>
          <w:szCs w:val="24"/>
        </w:rPr>
        <w:t xml:space="preserve"> drill days.</w:t>
      </w:r>
    </w:p>
    <w:p w14:paraId="68A5F25C" w14:textId="77777777" w:rsidR="00DA3C6F" w:rsidRPr="00F473C6" w:rsidRDefault="00DA3C6F" w:rsidP="00DA3C6F">
      <w:pPr>
        <w:spacing w:before="0"/>
        <w:ind w:left="360"/>
        <w:rPr>
          <w:szCs w:val="24"/>
        </w:rPr>
      </w:pPr>
    </w:p>
    <w:p w14:paraId="68A5F25D" w14:textId="77777777" w:rsidR="00DA3C6F" w:rsidRDefault="00DA3C6F" w:rsidP="00DA3C6F">
      <w:pPr>
        <w:spacing w:before="0"/>
        <w:ind w:left="720"/>
        <w:rPr>
          <w:szCs w:val="24"/>
        </w:rPr>
      </w:pPr>
    </w:p>
    <w:p w14:paraId="68A5F25E" w14:textId="77777777" w:rsidR="00DA3C6F" w:rsidRDefault="00DA3C6F" w:rsidP="00DA3C6F">
      <w:pPr>
        <w:pStyle w:val="ListParagraph"/>
        <w:rPr>
          <w:szCs w:val="24"/>
        </w:rPr>
      </w:pPr>
    </w:p>
    <w:p w14:paraId="68A5F25F" w14:textId="77777777" w:rsidR="00DA3C6F" w:rsidRDefault="00DA3C6F" w:rsidP="00DA3C6F">
      <w:pPr>
        <w:spacing w:before="0"/>
        <w:ind w:left="360"/>
        <w:jc w:val="center"/>
        <w:rPr>
          <w:szCs w:val="24"/>
        </w:rPr>
      </w:pPr>
      <w:r>
        <w:rPr>
          <w:noProof/>
        </w:rPr>
        <w:drawing>
          <wp:inline distT="0" distB="0" distL="0" distR="0" wp14:anchorId="68A5F2CD" wp14:editId="68A5F2CE">
            <wp:extent cx="7921054" cy="3581400"/>
            <wp:effectExtent l="19050" t="19050" r="2286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7929329" cy="3585142"/>
                    </a:xfrm>
                    <a:prstGeom prst="rect">
                      <a:avLst/>
                    </a:prstGeom>
                    <a:ln>
                      <a:solidFill>
                        <a:schemeClr val="tx1"/>
                      </a:solidFill>
                    </a:ln>
                  </pic:spPr>
                </pic:pic>
              </a:graphicData>
            </a:graphic>
          </wp:inline>
        </w:drawing>
      </w:r>
    </w:p>
    <w:p w14:paraId="68A5F260" w14:textId="77777777" w:rsidR="00DA3C6F" w:rsidRDefault="00DA3C6F" w:rsidP="00DA3C6F">
      <w:pPr>
        <w:spacing w:before="0"/>
        <w:ind w:left="720"/>
        <w:rPr>
          <w:szCs w:val="24"/>
        </w:rPr>
      </w:pPr>
    </w:p>
    <w:p w14:paraId="68A5F261" w14:textId="77777777" w:rsidR="00DA3C6F" w:rsidRPr="00152416" w:rsidRDefault="00DA3C6F" w:rsidP="004D6ABE">
      <w:pPr>
        <w:numPr>
          <w:ilvl w:val="0"/>
          <w:numId w:val="10"/>
        </w:numPr>
        <w:spacing w:before="0"/>
        <w:rPr>
          <w:szCs w:val="24"/>
        </w:rPr>
      </w:pPr>
      <w:r w:rsidRPr="00152416">
        <w:rPr>
          <w:szCs w:val="24"/>
        </w:rPr>
        <w:t xml:space="preserve">Click </w:t>
      </w:r>
      <w:r w:rsidRPr="00152416">
        <w:rPr>
          <w:b/>
          <w:szCs w:val="24"/>
        </w:rPr>
        <w:t>Add</w:t>
      </w:r>
      <w:r w:rsidRPr="00152416">
        <w:rPr>
          <w:szCs w:val="24"/>
        </w:rPr>
        <w:t>;</w:t>
      </w:r>
      <w:r w:rsidRPr="00152416">
        <w:rPr>
          <w:b/>
          <w:szCs w:val="24"/>
        </w:rPr>
        <w:t xml:space="preserve"> </w:t>
      </w:r>
      <w:r w:rsidRPr="00152416">
        <w:rPr>
          <w:szCs w:val="24"/>
        </w:rPr>
        <w:t xml:space="preserve">enter the </w:t>
      </w:r>
      <w:r w:rsidRPr="00152416">
        <w:rPr>
          <w:b/>
          <w:bCs/>
          <w:szCs w:val="24"/>
        </w:rPr>
        <w:t>Fiscal Year</w:t>
      </w:r>
      <w:r w:rsidRPr="00152416">
        <w:rPr>
          <w:szCs w:val="24"/>
        </w:rPr>
        <w:t xml:space="preserve"> that the drill pay was received; record the number of </w:t>
      </w:r>
      <w:r w:rsidRPr="00152416">
        <w:rPr>
          <w:b/>
          <w:szCs w:val="24"/>
        </w:rPr>
        <w:t>Days</w:t>
      </w:r>
      <w:r w:rsidRPr="00152416">
        <w:rPr>
          <w:szCs w:val="24"/>
        </w:rPr>
        <w:t xml:space="preserve"> of drill pay; enter the </w:t>
      </w:r>
      <w:r w:rsidRPr="00152416">
        <w:rPr>
          <w:b/>
          <w:bCs/>
          <w:szCs w:val="24"/>
        </w:rPr>
        <w:t>Award Effective Date</w:t>
      </w:r>
      <w:r w:rsidRPr="00152416">
        <w:rPr>
          <w:b/>
          <w:szCs w:val="24"/>
        </w:rPr>
        <w:t xml:space="preserve"> </w:t>
      </w:r>
      <w:r>
        <w:rPr>
          <w:b/>
          <w:szCs w:val="24"/>
        </w:rPr>
        <w:t>(</w:t>
      </w:r>
      <w:r w:rsidRPr="00152416">
        <w:rPr>
          <w:szCs w:val="24"/>
        </w:rPr>
        <w:t>the date that is e</w:t>
      </w:r>
      <w:r>
        <w:rPr>
          <w:szCs w:val="24"/>
        </w:rPr>
        <w:t>ntered to start the withholding).</w:t>
      </w:r>
    </w:p>
    <w:p w14:paraId="68A5F262" w14:textId="77777777" w:rsidR="00DA3C6F" w:rsidRPr="00F473C6" w:rsidRDefault="00DA3C6F" w:rsidP="00DA3C6F">
      <w:pPr>
        <w:pStyle w:val="ListParagraph"/>
        <w:rPr>
          <w:bCs/>
        </w:rPr>
      </w:pPr>
    </w:p>
    <w:p w14:paraId="68A5F263" w14:textId="77777777" w:rsidR="00DA3C6F" w:rsidRPr="00F473C6" w:rsidRDefault="00DA3C6F" w:rsidP="004D6ABE">
      <w:pPr>
        <w:numPr>
          <w:ilvl w:val="0"/>
          <w:numId w:val="10"/>
        </w:numPr>
        <w:spacing w:before="0"/>
        <w:rPr>
          <w:szCs w:val="24"/>
        </w:rPr>
      </w:pPr>
      <w:r w:rsidRPr="00F473C6">
        <w:rPr>
          <w:bCs/>
          <w:szCs w:val="24"/>
        </w:rPr>
        <w:t xml:space="preserve">The </w:t>
      </w:r>
      <w:r w:rsidRPr="00F473C6">
        <w:rPr>
          <w:b/>
          <w:bCs/>
          <w:szCs w:val="24"/>
        </w:rPr>
        <w:t>Award End Date</w:t>
      </w:r>
      <w:r w:rsidRPr="00F473C6">
        <w:rPr>
          <w:b/>
          <w:szCs w:val="24"/>
        </w:rPr>
        <w:t xml:space="preserve"> </w:t>
      </w:r>
      <w:r w:rsidRPr="00F473C6">
        <w:rPr>
          <w:szCs w:val="24"/>
        </w:rPr>
        <w:t xml:space="preserve">will be system generated from the </w:t>
      </w:r>
      <w:r w:rsidRPr="00F473C6">
        <w:rPr>
          <w:b/>
          <w:szCs w:val="24"/>
        </w:rPr>
        <w:t xml:space="preserve">Award Effective Date </w:t>
      </w:r>
      <w:r w:rsidRPr="00F473C6">
        <w:rPr>
          <w:szCs w:val="24"/>
        </w:rPr>
        <w:t>and number of days that were entered.</w:t>
      </w:r>
    </w:p>
    <w:p w14:paraId="68A5F264" w14:textId="77777777" w:rsidR="00DA3C6F" w:rsidRPr="00F473C6" w:rsidRDefault="00DA3C6F" w:rsidP="00DA3C6F">
      <w:pPr>
        <w:spacing w:before="0"/>
        <w:ind w:left="360"/>
        <w:rPr>
          <w:szCs w:val="24"/>
        </w:rPr>
      </w:pPr>
    </w:p>
    <w:p w14:paraId="68A5F265" w14:textId="77777777" w:rsidR="00DA3C6F" w:rsidRPr="00152416" w:rsidRDefault="00DA3C6F" w:rsidP="004D6ABE">
      <w:pPr>
        <w:numPr>
          <w:ilvl w:val="0"/>
          <w:numId w:val="10"/>
        </w:numPr>
        <w:spacing w:before="0"/>
        <w:rPr>
          <w:szCs w:val="24"/>
        </w:rPr>
      </w:pPr>
      <w:r w:rsidRPr="00F473C6">
        <w:rPr>
          <w:szCs w:val="24"/>
        </w:rPr>
        <w:t xml:space="preserve">Calculate the benefit amount to be withheld and enter into the </w:t>
      </w:r>
      <w:r w:rsidRPr="00F473C6">
        <w:rPr>
          <w:b/>
          <w:bCs/>
          <w:szCs w:val="24"/>
        </w:rPr>
        <w:t>Amount</w:t>
      </w:r>
      <w:r>
        <w:rPr>
          <w:szCs w:val="24"/>
        </w:rPr>
        <w:t xml:space="preserve"> field (</w:t>
      </w:r>
      <w:r w:rsidRPr="00152416">
        <w:rPr>
          <w:szCs w:val="24"/>
        </w:rPr>
        <w:t>Rate on September 30, FY = withheld amount</w:t>
      </w:r>
      <w:r>
        <w:rPr>
          <w:szCs w:val="24"/>
        </w:rPr>
        <w:t>).</w:t>
      </w:r>
    </w:p>
    <w:p w14:paraId="68A5F266" w14:textId="77777777" w:rsidR="00DA3C6F" w:rsidRPr="00F473C6" w:rsidRDefault="00DA3C6F" w:rsidP="00DA3C6F">
      <w:pPr>
        <w:spacing w:before="0"/>
        <w:ind w:left="360"/>
        <w:rPr>
          <w:szCs w:val="24"/>
        </w:rPr>
      </w:pPr>
    </w:p>
    <w:p w14:paraId="68A5F267" w14:textId="77777777" w:rsidR="00DA3C6F" w:rsidRPr="00F473C6" w:rsidRDefault="00DA3C6F" w:rsidP="004D6ABE">
      <w:pPr>
        <w:numPr>
          <w:ilvl w:val="0"/>
          <w:numId w:val="10"/>
        </w:numPr>
        <w:spacing w:before="0"/>
        <w:rPr>
          <w:szCs w:val="24"/>
        </w:rPr>
      </w:pPr>
      <w:r w:rsidRPr="00F473C6">
        <w:rPr>
          <w:szCs w:val="24"/>
        </w:rPr>
        <w:t xml:space="preserve">Select </w:t>
      </w:r>
      <w:r>
        <w:rPr>
          <w:b/>
          <w:bCs/>
          <w:szCs w:val="24"/>
        </w:rPr>
        <w:t>Done</w:t>
      </w:r>
      <w:r w:rsidRPr="00F473C6">
        <w:rPr>
          <w:szCs w:val="24"/>
        </w:rPr>
        <w:t xml:space="preserve"> to update the grid.</w:t>
      </w:r>
    </w:p>
    <w:p w14:paraId="68A5F268" w14:textId="77777777" w:rsidR="00DA3C6F" w:rsidRPr="00F473C6" w:rsidRDefault="00DA3C6F" w:rsidP="00DA3C6F">
      <w:pPr>
        <w:spacing w:before="0"/>
        <w:ind w:left="360"/>
        <w:rPr>
          <w:szCs w:val="24"/>
        </w:rPr>
      </w:pPr>
    </w:p>
    <w:p w14:paraId="68A5F269" w14:textId="77777777" w:rsidR="00DA3C6F" w:rsidRPr="00F473C6" w:rsidRDefault="00DA3C6F" w:rsidP="004D6ABE">
      <w:pPr>
        <w:numPr>
          <w:ilvl w:val="0"/>
          <w:numId w:val="10"/>
        </w:numPr>
        <w:spacing w:before="0"/>
        <w:rPr>
          <w:szCs w:val="24"/>
        </w:rPr>
      </w:pPr>
      <w:r w:rsidRPr="00F473C6">
        <w:rPr>
          <w:szCs w:val="24"/>
        </w:rPr>
        <w:lastRenderedPageBreak/>
        <w:t xml:space="preserve">If drill pay for another fiscal year needs to be </w:t>
      </w:r>
      <w:r>
        <w:rPr>
          <w:szCs w:val="24"/>
        </w:rPr>
        <w:t>added</w:t>
      </w:r>
      <w:r w:rsidRPr="00F473C6">
        <w:rPr>
          <w:szCs w:val="24"/>
        </w:rPr>
        <w:t xml:space="preserve">, select the </w:t>
      </w:r>
      <w:r w:rsidRPr="00F473C6">
        <w:rPr>
          <w:b/>
          <w:bCs/>
          <w:szCs w:val="24"/>
        </w:rPr>
        <w:t>Add</w:t>
      </w:r>
      <w:r w:rsidRPr="00F473C6">
        <w:rPr>
          <w:b/>
          <w:szCs w:val="24"/>
        </w:rPr>
        <w:t xml:space="preserve"> </w:t>
      </w:r>
      <w:r w:rsidRPr="00F473C6">
        <w:rPr>
          <w:szCs w:val="24"/>
        </w:rPr>
        <w:t xml:space="preserve">button and record the information for that year.  Manually enter the next fiscal year’s </w:t>
      </w:r>
      <w:r w:rsidRPr="00F473C6">
        <w:rPr>
          <w:b/>
          <w:szCs w:val="24"/>
        </w:rPr>
        <w:t>Award Effective Dat</w:t>
      </w:r>
      <w:r w:rsidRPr="00F473C6">
        <w:rPr>
          <w:szCs w:val="24"/>
        </w:rPr>
        <w:t xml:space="preserve">e as the </w:t>
      </w:r>
      <w:r w:rsidRPr="00F473C6">
        <w:rPr>
          <w:b/>
          <w:i/>
          <w:szCs w:val="24"/>
        </w:rPr>
        <w:t>same date</w:t>
      </w:r>
      <w:r w:rsidRPr="00F473C6">
        <w:rPr>
          <w:szCs w:val="24"/>
        </w:rPr>
        <w:t xml:space="preserve"> as the prior fiscal year’s </w:t>
      </w:r>
      <w:r w:rsidRPr="00F473C6">
        <w:rPr>
          <w:b/>
          <w:szCs w:val="24"/>
        </w:rPr>
        <w:t>End Date</w:t>
      </w:r>
      <w:r w:rsidRPr="00F473C6">
        <w:rPr>
          <w:szCs w:val="24"/>
        </w:rPr>
        <w:t>.</w:t>
      </w:r>
    </w:p>
    <w:p w14:paraId="68A5F26A" w14:textId="77777777" w:rsidR="00DA3C6F" w:rsidRPr="00F473C6" w:rsidRDefault="00DA3C6F" w:rsidP="00DA3C6F">
      <w:pPr>
        <w:spacing w:before="0"/>
        <w:rPr>
          <w:szCs w:val="24"/>
        </w:rPr>
      </w:pPr>
    </w:p>
    <w:p w14:paraId="68A5F26B" w14:textId="77777777" w:rsidR="00DA3C6F" w:rsidRPr="00126E46" w:rsidRDefault="00DA3C6F" w:rsidP="004D6ABE">
      <w:pPr>
        <w:numPr>
          <w:ilvl w:val="0"/>
          <w:numId w:val="10"/>
        </w:numPr>
        <w:spacing w:before="0"/>
      </w:pPr>
      <w:r w:rsidRPr="0045730A">
        <w:rPr>
          <w:szCs w:val="24"/>
        </w:rPr>
        <w:t xml:space="preserve">Select </w:t>
      </w:r>
      <w:r w:rsidRPr="0045730A">
        <w:rPr>
          <w:b/>
          <w:bCs/>
          <w:szCs w:val="24"/>
        </w:rPr>
        <w:t>Done</w:t>
      </w:r>
      <w:r w:rsidRPr="0045730A">
        <w:rPr>
          <w:szCs w:val="24"/>
        </w:rPr>
        <w:t xml:space="preserve"> to save the decision(s) and close the screen.</w:t>
      </w:r>
    </w:p>
    <w:p w14:paraId="68A5F26C" w14:textId="77777777" w:rsidR="00DA3C6F" w:rsidRDefault="00DA3C6F" w:rsidP="00DA3C6F">
      <w:pPr>
        <w:pStyle w:val="ListParagraph"/>
      </w:pPr>
    </w:p>
    <w:p w14:paraId="68A5F26D" w14:textId="77777777" w:rsidR="00DA3C6F" w:rsidRDefault="00DA3C6F" w:rsidP="004D6ABE">
      <w:pPr>
        <w:numPr>
          <w:ilvl w:val="0"/>
          <w:numId w:val="10"/>
        </w:numPr>
        <w:spacing w:before="0"/>
      </w:pPr>
      <w:r w:rsidRPr="00126E46">
        <w:rPr>
          <w:b/>
        </w:rPr>
        <w:t>Generate</w:t>
      </w:r>
      <w:r>
        <w:t xml:space="preserve"> the award.</w:t>
      </w:r>
    </w:p>
    <w:p w14:paraId="68A5F26E" w14:textId="77777777" w:rsidR="00DA3C6F" w:rsidRDefault="00DA3C6F" w:rsidP="00DA3C6F">
      <w:pPr>
        <w:pStyle w:val="ListParagraph"/>
      </w:pPr>
    </w:p>
    <w:p w14:paraId="68A5F26F" w14:textId="77777777" w:rsidR="007A5600" w:rsidRPr="00697C46" w:rsidRDefault="00DA3C6F" w:rsidP="004D6ABE">
      <w:pPr>
        <w:numPr>
          <w:ilvl w:val="0"/>
          <w:numId w:val="10"/>
        </w:numPr>
        <w:spacing w:before="0"/>
      </w:pPr>
      <w:r w:rsidRPr="00126E46">
        <w:rPr>
          <w:b/>
        </w:rPr>
        <w:t>Notify</w:t>
      </w:r>
      <w:r>
        <w:t xml:space="preserve"> the Veteran of our decision using </w:t>
      </w:r>
      <w:r w:rsidRPr="00126E46">
        <w:rPr>
          <w:b/>
        </w:rPr>
        <w:t>ADL</w:t>
      </w:r>
      <w:r>
        <w:t xml:space="preserve"> if available (making sure to add the evidence), or </w:t>
      </w:r>
      <w:r w:rsidRPr="00126E46">
        <w:rPr>
          <w:b/>
        </w:rPr>
        <w:t>PCGL</w:t>
      </w:r>
      <w:r>
        <w:t xml:space="preserve"> if ADL is not available (GP 14 letter – making sure to add the evidence).  See </w:t>
      </w:r>
      <w:hyperlink r:id="rId27" w:history="1">
        <w:r w:rsidRPr="00126E46">
          <w:rPr>
            <w:rStyle w:val="Hyperlink"/>
          </w:rPr>
          <w:t>M21-1, Part III, Subpart v, 2.B.1 &amp; 4</w:t>
        </w:r>
      </w:hyperlink>
      <w:r>
        <w:t>, for information on notification.</w:t>
      </w:r>
      <w:r w:rsidR="007A5600" w:rsidRPr="00697C46">
        <w:br w:type="page"/>
      </w:r>
    </w:p>
    <w:p w14:paraId="68A5F270" w14:textId="77777777" w:rsidR="00152416" w:rsidRDefault="00152416" w:rsidP="0035214D">
      <w:pPr>
        <w:pStyle w:val="VBATopicHeading1"/>
        <w:rPr>
          <w:sz w:val="30"/>
        </w:rPr>
        <w:sectPr w:rsidR="00152416" w:rsidSect="00152416">
          <w:footerReference w:type="default" r:id="rId28"/>
          <w:pgSz w:w="15840" w:h="12240" w:orient="landscape"/>
          <w:pgMar w:top="1440" w:right="1440" w:bottom="1440" w:left="1440" w:header="720" w:footer="720" w:gutter="0"/>
          <w:cols w:space="720"/>
          <w:docGrid w:linePitch="360"/>
        </w:sectPr>
      </w:pPr>
    </w:p>
    <w:p w14:paraId="68A5F271" w14:textId="77777777" w:rsidR="0084214C" w:rsidRPr="004F1B73" w:rsidRDefault="0084214C" w:rsidP="0084214C">
      <w:pPr>
        <w:pStyle w:val="VBATopicHeading1"/>
        <w:spacing w:before="0" w:after="0"/>
        <w:rPr>
          <w:b w:val="0"/>
          <w:sz w:val="30"/>
        </w:rPr>
      </w:pPr>
      <w:bookmarkStart w:id="17" w:name="_Toc500148678"/>
      <w:r>
        <w:rPr>
          <w:b w:val="0"/>
          <w:sz w:val="30"/>
        </w:rPr>
        <w:lastRenderedPageBreak/>
        <w:t>Review Exercise</w:t>
      </w:r>
      <w:r w:rsidRPr="00D12320">
        <w:rPr>
          <w:b w:val="0"/>
          <w:sz w:val="30"/>
        </w:rPr>
        <w:t>:</w:t>
      </w:r>
      <w:bookmarkEnd w:id="17"/>
      <w:r w:rsidRPr="00D12320">
        <w:rPr>
          <w:b w:val="0"/>
          <w:sz w:val="30"/>
        </w:rPr>
        <w:t xml:space="preserve"> </w:t>
      </w:r>
    </w:p>
    <w:p w14:paraId="68A5F272" w14:textId="77777777" w:rsidR="008C6CF3" w:rsidRPr="00CD0785" w:rsidRDefault="008C6CF3" w:rsidP="005C5D0E">
      <w:pPr>
        <w:overflowPunct/>
        <w:autoSpaceDE/>
        <w:autoSpaceDN/>
        <w:adjustRightInd/>
        <w:spacing w:before="0"/>
        <w:rPr>
          <w:rFonts w:ascii="Times New Roman Bold" w:hAnsi="Times New Roman Bold"/>
          <w:smallCaps/>
          <w:sz w:val="30"/>
          <w:szCs w:val="32"/>
        </w:rPr>
      </w:pPr>
      <w:r w:rsidRPr="00D12320">
        <w:rPr>
          <w:b/>
          <w:sz w:val="30"/>
        </w:rPr>
        <w:t xml:space="preserve"> </w:t>
      </w:r>
    </w:p>
    <w:p w14:paraId="68A5F273" w14:textId="77777777" w:rsidR="008C6CF3" w:rsidRDefault="008C6CF3" w:rsidP="005C5D0E">
      <w:pPr>
        <w:overflowPunct/>
        <w:autoSpaceDE/>
        <w:autoSpaceDN/>
        <w:adjustRightInd/>
        <w:spacing w:before="0"/>
        <w:rPr>
          <w:rFonts w:ascii="Times New Roman Bold" w:hAnsi="Times New Roman Bold"/>
          <w:b/>
          <w:smallCaps/>
          <w:sz w:val="32"/>
          <w:szCs w:val="32"/>
        </w:rPr>
      </w:pPr>
    </w:p>
    <w:p w14:paraId="68A5F274" w14:textId="77777777" w:rsidR="003A5574" w:rsidRDefault="003A5574" w:rsidP="005C5D0E">
      <w:pPr>
        <w:pStyle w:val="ListParagraph"/>
        <w:numPr>
          <w:ilvl w:val="0"/>
          <w:numId w:val="20"/>
        </w:numPr>
        <w:overflowPunct/>
        <w:autoSpaceDE/>
        <w:autoSpaceDN/>
        <w:adjustRightInd/>
        <w:spacing w:before="0"/>
      </w:pPr>
      <w:r>
        <w:t>Give a definition for Drill Pay and explain why VA compensation benefits must be adjusted based on receipt of Drill Pay.</w:t>
      </w:r>
    </w:p>
    <w:p w14:paraId="68A5F275" w14:textId="77777777" w:rsidR="003A5574" w:rsidRDefault="003A5574" w:rsidP="003A5574">
      <w:pPr>
        <w:overflowPunct/>
        <w:autoSpaceDE/>
        <w:autoSpaceDN/>
        <w:adjustRightInd/>
        <w:spacing w:before="0"/>
        <w:ind w:left="360"/>
      </w:pPr>
    </w:p>
    <w:p w14:paraId="68A5F276" w14:textId="77777777" w:rsidR="003A5574" w:rsidRDefault="003A5574" w:rsidP="003A5574">
      <w:pPr>
        <w:overflowPunct/>
        <w:autoSpaceDE/>
        <w:autoSpaceDN/>
        <w:adjustRightInd/>
        <w:spacing w:before="0"/>
        <w:ind w:left="360"/>
      </w:pPr>
    </w:p>
    <w:p w14:paraId="68A5F277" w14:textId="77777777" w:rsidR="003A5574" w:rsidRDefault="003A5574" w:rsidP="003A5574">
      <w:pPr>
        <w:overflowPunct/>
        <w:autoSpaceDE/>
        <w:autoSpaceDN/>
        <w:adjustRightInd/>
        <w:spacing w:before="0"/>
        <w:ind w:left="360"/>
      </w:pPr>
    </w:p>
    <w:p w14:paraId="68A5F27A" w14:textId="20C434E6" w:rsidR="008C6CF3" w:rsidRDefault="008C6CF3" w:rsidP="005C5D0E">
      <w:pPr>
        <w:spacing w:before="0"/>
      </w:pPr>
    </w:p>
    <w:p w14:paraId="68A5F27B" w14:textId="77777777" w:rsidR="008C6CF3" w:rsidRDefault="008C6CF3" w:rsidP="005C5D0E">
      <w:pPr>
        <w:spacing w:before="0"/>
        <w:ind w:left="720"/>
      </w:pPr>
    </w:p>
    <w:p w14:paraId="68A5F27C" w14:textId="77777777" w:rsidR="00903418" w:rsidRPr="00903418" w:rsidRDefault="00903418" w:rsidP="00903418">
      <w:pPr>
        <w:numPr>
          <w:ilvl w:val="0"/>
          <w:numId w:val="20"/>
        </w:numPr>
        <w:overflowPunct/>
        <w:autoSpaceDE/>
        <w:autoSpaceDN/>
        <w:adjustRightInd/>
        <w:spacing w:before="0"/>
        <w:contextualSpacing/>
      </w:pPr>
      <w:r w:rsidRPr="00903418">
        <w:t>How is a Drill Pay Day (DPD) calculated by the military?</w:t>
      </w:r>
    </w:p>
    <w:p w14:paraId="68A5F27D" w14:textId="77777777" w:rsidR="00903418" w:rsidRPr="00D1739A" w:rsidRDefault="00903418" w:rsidP="00D1739A">
      <w:pPr>
        <w:numPr>
          <w:ilvl w:val="1"/>
          <w:numId w:val="20"/>
        </w:numPr>
        <w:overflowPunct/>
        <w:autoSpaceDE/>
        <w:autoSpaceDN/>
        <w:adjustRightInd/>
        <w:spacing w:before="0"/>
        <w:contextualSpacing/>
        <w:rPr>
          <w:rFonts w:eastAsia="Calibri"/>
          <w:szCs w:val="24"/>
        </w:rPr>
      </w:pPr>
      <w:r w:rsidRPr="00D1739A">
        <w:rPr>
          <w:rFonts w:eastAsia="Calibri"/>
          <w:szCs w:val="24"/>
        </w:rPr>
        <w:t>One day equals one DPD during the 2-week annual training</w:t>
      </w:r>
    </w:p>
    <w:p w14:paraId="68A5F27E" w14:textId="77777777" w:rsidR="00903418" w:rsidRPr="00D1739A" w:rsidRDefault="00903418" w:rsidP="00D1739A">
      <w:pPr>
        <w:numPr>
          <w:ilvl w:val="1"/>
          <w:numId w:val="20"/>
        </w:numPr>
        <w:overflowPunct/>
        <w:autoSpaceDE/>
        <w:autoSpaceDN/>
        <w:adjustRightInd/>
        <w:spacing w:before="0"/>
        <w:contextualSpacing/>
        <w:rPr>
          <w:rFonts w:eastAsia="Calibri"/>
          <w:szCs w:val="24"/>
        </w:rPr>
      </w:pPr>
      <w:r w:rsidRPr="00D1739A">
        <w:rPr>
          <w:rFonts w:eastAsia="Calibri"/>
          <w:szCs w:val="24"/>
        </w:rPr>
        <w:t>One 4-hour training assembly on a drill weekend equals one DPD</w:t>
      </w:r>
    </w:p>
    <w:p w14:paraId="68A5F27F" w14:textId="77777777" w:rsidR="00903418" w:rsidRPr="00D1739A" w:rsidRDefault="00903418" w:rsidP="00D1739A">
      <w:pPr>
        <w:numPr>
          <w:ilvl w:val="1"/>
          <w:numId w:val="20"/>
        </w:numPr>
        <w:overflowPunct/>
        <w:autoSpaceDE/>
        <w:autoSpaceDN/>
        <w:adjustRightInd/>
        <w:spacing w:before="0"/>
        <w:contextualSpacing/>
        <w:rPr>
          <w:rFonts w:eastAsia="Calibri"/>
          <w:szCs w:val="24"/>
        </w:rPr>
      </w:pPr>
      <w:r w:rsidRPr="00D1739A">
        <w:rPr>
          <w:rFonts w:eastAsia="Calibri"/>
          <w:szCs w:val="24"/>
        </w:rPr>
        <w:t>One day always equals one DPD</w:t>
      </w:r>
    </w:p>
    <w:p w14:paraId="68A5F280" w14:textId="77777777" w:rsidR="008C6CF3" w:rsidRPr="00D1739A" w:rsidRDefault="00903418" w:rsidP="00D1739A">
      <w:pPr>
        <w:numPr>
          <w:ilvl w:val="1"/>
          <w:numId w:val="20"/>
        </w:numPr>
        <w:overflowPunct/>
        <w:autoSpaceDE/>
        <w:autoSpaceDN/>
        <w:adjustRightInd/>
        <w:spacing w:before="0"/>
        <w:contextualSpacing/>
        <w:rPr>
          <w:rFonts w:eastAsia="Calibri"/>
          <w:szCs w:val="24"/>
        </w:rPr>
      </w:pPr>
      <w:r w:rsidRPr="00D1739A">
        <w:rPr>
          <w:rFonts w:eastAsia="Calibri"/>
          <w:szCs w:val="24"/>
        </w:rPr>
        <w:t>A &amp; B</w:t>
      </w:r>
    </w:p>
    <w:p w14:paraId="68A5F281" w14:textId="77777777" w:rsidR="008C6CF3" w:rsidRDefault="008C6CF3" w:rsidP="005C5D0E">
      <w:pPr>
        <w:spacing w:before="0"/>
        <w:rPr>
          <w:szCs w:val="24"/>
        </w:rPr>
      </w:pPr>
    </w:p>
    <w:p w14:paraId="68A5F285" w14:textId="3C788F93" w:rsidR="008C6CF3" w:rsidRPr="005C5D0E" w:rsidRDefault="008C6CF3" w:rsidP="005C5D0E">
      <w:pPr>
        <w:spacing w:before="0"/>
        <w:rPr>
          <w:szCs w:val="24"/>
        </w:rPr>
      </w:pPr>
    </w:p>
    <w:p w14:paraId="68A5F286" w14:textId="103AE5BB" w:rsidR="00903418" w:rsidRDefault="00903418" w:rsidP="005C5D0E">
      <w:pPr>
        <w:pStyle w:val="ListParagraph"/>
        <w:numPr>
          <w:ilvl w:val="0"/>
          <w:numId w:val="20"/>
        </w:numPr>
        <w:overflowPunct/>
        <w:autoSpaceDE/>
        <w:autoSpaceDN/>
        <w:adjustRightInd/>
        <w:spacing w:before="0"/>
        <w:contextualSpacing w:val="0"/>
        <w:rPr>
          <w:szCs w:val="24"/>
        </w:rPr>
      </w:pPr>
      <w:r>
        <w:rPr>
          <w:szCs w:val="24"/>
        </w:rPr>
        <w:t>An adjustment for _______________ requires that the Veteran’s compensation benefits are stopped complete</w:t>
      </w:r>
      <w:r w:rsidR="002E32A7">
        <w:rPr>
          <w:szCs w:val="24"/>
        </w:rPr>
        <w:t xml:space="preserve">ly for the set period of duty. </w:t>
      </w:r>
      <w:r>
        <w:rPr>
          <w:szCs w:val="24"/>
        </w:rPr>
        <w:t>An adjustment for _____________ requires a withholding of benefits equal to the amount of compensation paid on the last day of the Fiscal Year (FY).</w:t>
      </w:r>
    </w:p>
    <w:p w14:paraId="68A5F289" w14:textId="0513FE31" w:rsidR="00903418" w:rsidRDefault="00903418" w:rsidP="00903418">
      <w:pPr>
        <w:overflowPunct/>
        <w:autoSpaceDE/>
        <w:autoSpaceDN/>
        <w:adjustRightInd/>
        <w:spacing w:before="0"/>
        <w:rPr>
          <w:szCs w:val="24"/>
        </w:rPr>
      </w:pPr>
    </w:p>
    <w:p w14:paraId="68A5F28A" w14:textId="77777777" w:rsidR="00903418" w:rsidRPr="00903418" w:rsidRDefault="00903418" w:rsidP="00903418">
      <w:pPr>
        <w:overflowPunct/>
        <w:autoSpaceDE/>
        <w:autoSpaceDN/>
        <w:adjustRightInd/>
        <w:spacing w:before="0"/>
        <w:rPr>
          <w:szCs w:val="24"/>
        </w:rPr>
      </w:pPr>
    </w:p>
    <w:p w14:paraId="68A5F28B" w14:textId="77777777" w:rsidR="008C6CF3" w:rsidRPr="005C5D0E" w:rsidRDefault="008C6CF3" w:rsidP="005C5D0E">
      <w:pPr>
        <w:pStyle w:val="ListParagraph"/>
        <w:numPr>
          <w:ilvl w:val="0"/>
          <w:numId w:val="20"/>
        </w:numPr>
        <w:overflowPunct/>
        <w:autoSpaceDE/>
        <w:autoSpaceDN/>
        <w:adjustRightInd/>
        <w:spacing w:before="0"/>
        <w:contextualSpacing w:val="0"/>
        <w:rPr>
          <w:szCs w:val="24"/>
        </w:rPr>
      </w:pPr>
      <w:r w:rsidRPr="005C5D0E">
        <w:rPr>
          <w:szCs w:val="24"/>
        </w:rPr>
        <w:t xml:space="preserve">How many days do we withhold for </w:t>
      </w:r>
      <w:r w:rsidR="00836C72">
        <w:rPr>
          <w:szCs w:val="24"/>
        </w:rPr>
        <w:t xml:space="preserve">drill pay for </w:t>
      </w:r>
      <w:r w:rsidRPr="005C5D0E">
        <w:rPr>
          <w:szCs w:val="24"/>
        </w:rPr>
        <w:t>FY 2011</w:t>
      </w:r>
      <w:r w:rsidR="00836C72">
        <w:rPr>
          <w:szCs w:val="24"/>
        </w:rPr>
        <w:t>,</w:t>
      </w:r>
      <w:r w:rsidRPr="005C5D0E">
        <w:rPr>
          <w:szCs w:val="24"/>
        </w:rPr>
        <w:t xml:space="preserve"> if a Veteran</w:t>
      </w:r>
      <w:r w:rsidR="00836C72">
        <w:rPr>
          <w:szCs w:val="24"/>
        </w:rPr>
        <w:t>,</w:t>
      </w:r>
      <w:r w:rsidRPr="005C5D0E">
        <w:rPr>
          <w:szCs w:val="24"/>
        </w:rPr>
        <w:t xml:space="preserve"> who was on active duty from January 15, 2009 – October 31, 2010 and August 1, 2011 – July 31</w:t>
      </w:r>
      <w:r w:rsidR="00836C72">
        <w:rPr>
          <w:szCs w:val="24"/>
        </w:rPr>
        <w:t xml:space="preserve">, 2012, agrees with and signs </w:t>
      </w:r>
      <w:r w:rsidRPr="005C5D0E">
        <w:rPr>
          <w:szCs w:val="24"/>
        </w:rPr>
        <w:t>VA</w:t>
      </w:r>
      <w:r w:rsidR="00836C72">
        <w:rPr>
          <w:szCs w:val="24"/>
        </w:rPr>
        <w:t xml:space="preserve"> </w:t>
      </w:r>
      <w:r w:rsidRPr="005C5D0E">
        <w:rPr>
          <w:szCs w:val="24"/>
        </w:rPr>
        <w:t>F</w:t>
      </w:r>
      <w:r w:rsidR="00836C72">
        <w:rPr>
          <w:szCs w:val="24"/>
        </w:rPr>
        <w:t>orm</w:t>
      </w:r>
      <w:r w:rsidRPr="005C5D0E">
        <w:rPr>
          <w:szCs w:val="24"/>
        </w:rPr>
        <w:t xml:space="preserve"> 21-8951 for FY 2011 that indicates 120 days of drill pay? </w:t>
      </w:r>
    </w:p>
    <w:p w14:paraId="68A5F28C" w14:textId="77777777" w:rsidR="008C6CF3" w:rsidRPr="00D1739A" w:rsidRDefault="008C6CF3" w:rsidP="00D1739A">
      <w:pPr>
        <w:numPr>
          <w:ilvl w:val="1"/>
          <w:numId w:val="20"/>
        </w:numPr>
        <w:overflowPunct/>
        <w:autoSpaceDE/>
        <w:autoSpaceDN/>
        <w:adjustRightInd/>
        <w:spacing w:before="0"/>
        <w:contextualSpacing/>
        <w:rPr>
          <w:rFonts w:eastAsia="Calibri"/>
          <w:szCs w:val="24"/>
        </w:rPr>
      </w:pPr>
      <w:r w:rsidRPr="00D1739A">
        <w:rPr>
          <w:rFonts w:eastAsia="Calibri"/>
          <w:szCs w:val="24"/>
        </w:rPr>
        <w:t>28</w:t>
      </w:r>
    </w:p>
    <w:p w14:paraId="68A5F28D" w14:textId="77777777" w:rsidR="008C6CF3" w:rsidRPr="00D1739A" w:rsidRDefault="008C6CF3" w:rsidP="00D1739A">
      <w:pPr>
        <w:numPr>
          <w:ilvl w:val="1"/>
          <w:numId w:val="20"/>
        </w:numPr>
        <w:overflowPunct/>
        <w:autoSpaceDE/>
        <w:autoSpaceDN/>
        <w:adjustRightInd/>
        <w:spacing w:before="0"/>
        <w:contextualSpacing/>
        <w:rPr>
          <w:rFonts w:eastAsia="Calibri"/>
          <w:szCs w:val="24"/>
        </w:rPr>
      </w:pPr>
      <w:r w:rsidRPr="00D1739A">
        <w:rPr>
          <w:rFonts w:eastAsia="Calibri"/>
          <w:szCs w:val="24"/>
        </w:rPr>
        <w:t>30</w:t>
      </w:r>
    </w:p>
    <w:p w14:paraId="68A5F28E" w14:textId="77777777" w:rsidR="008C6CF3" w:rsidRPr="00D1739A" w:rsidRDefault="008C6CF3" w:rsidP="00D1739A">
      <w:pPr>
        <w:numPr>
          <w:ilvl w:val="1"/>
          <w:numId w:val="20"/>
        </w:numPr>
        <w:overflowPunct/>
        <w:autoSpaceDE/>
        <w:autoSpaceDN/>
        <w:adjustRightInd/>
        <w:spacing w:before="0"/>
        <w:contextualSpacing/>
        <w:rPr>
          <w:rFonts w:eastAsia="Calibri"/>
          <w:szCs w:val="24"/>
        </w:rPr>
      </w:pPr>
      <w:r w:rsidRPr="00D1739A">
        <w:rPr>
          <w:rFonts w:eastAsia="Calibri"/>
          <w:szCs w:val="24"/>
        </w:rPr>
        <w:t>92</w:t>
      </w:r>
    </w:p>
    <w:p w14:paraId="68A5F28F" w14:textId="77777777" w:rsidR="00551022" w:rsidRPr="00D1739A" w:rsidRDefault="008C6CF3" w:rsidP="00D1739A">
      <w:pPr>
        <w:numPr>
          <w:ilvl w:val="1"/>
          <w:numId w:val="20"/>
        </w:numPr>
        <w:overflowPunct/>
        <w:autoSpaceDE/>
        <w:autoSpaceDN/>
        <w:adjustRightInd/>
        <w:spacing w:before="0"/>
        <w:contextualSpacing/>
        <w:rPr>
          <w:rFonts w:eastAsia="Calibri"/>
          <w:szCs w:val="24"/>
        </w:rPr>
      </w:pPr>
      <w:r w:rsidRPr="00D1739A">
        <w:rPr>
          <w:rFonts w:eastAsia="Calibri"/>
          <w:szCs w:val="24"/>
        </w:rPr>
        <w:t>120</w:t>
      </w:r>
    </w:p>
    <w:p w14:paraId="68A5F292" w14:textId="08FBC848" w:rsidR="00836C72" w:rsidRDefault="00836C72" w:rsidP="00836C72">
      <w:pPr>
        <w:overflowPunct/>
        <w:autoSpaceDE/>
        <w:autoSpaceDN/>
        <w:adjustRightInd/>
        <w:spacing w:before="0"/>
        <w:rPr>
          <w:szCs w:val="24"/>
        </w:rPr>
      </w:pPr>
    </w:p>
    <w:p w14:paraId="68A5F293" w14:textId="77777777" w:rsidR="003B33C3" w:rsidRDefault="003B33C3">
      <w:pPr>
        <w:overflowPunct/>
        <w:autoSpaceDE/>
        <w:autoSpaceDN/>
        <w:adjustRightInd/>
        <w:spacing w:before="0"/>
        <w:rPr>
          <w:rFonts w:eastAsia="Calibri"/>
          <w:szCs w:val="24"/>
        </w:rPr>
      </w:pPr>
      <w:r>
        <w:rPr>
          <w:rFonts w:eastAsia="Calibri"/>
          <w:szCs w:val="24"/>
        </w:rPr>
        <w:br w:type="page"/>
      </w:r>
    </w:p>
    <w:p w14:paraId="68A5F294" w14:textId="253BAA4B" w:rsidR="00903418" w:rsidRDefault="009901D2" w:rsidP="003B33C3">
      <w:pPr>
        <w:numPr>
          <w:ilvl w:val="0"/>
          <w:numId w:val="20"/>
        </w:numPr>
        <w:overflowPunct/>
        <w:autoSpaceDE/>
        <w:autoSpaceDN/>
        <w:adjustRightInd/>
        <w:spacing w:before="0"/>
        <w:contextualSpacing/>
        <w:rPr>
          <w:rFonts w:eastAsia="Calibri"/>
          <w:szCs w:val="24"/>
        </w:rPr>
      </w:pPr>
      <w:r>
        <w:rPr>
          <w:rFonts w:eastAsia="Calibri"/>
          <w:szCs w:val="24"/>
        </w:rPr>
        <w:lastRenderedPageBreak/>
        <w:t>Along with establishing an EP 600/693 for processing the drill pay adjustment, w</w:t>
      </w:r>
      <w:r w:rsidR="00903418">
        <w:rPr>
          <w:rFonts w:eastAsia="Calibri"/>
          <w:szCs w:val="24"/>
        </w:rPr>
        <w:t>hat</w:t>
      </w:r>
      <w:r>
        <w:rPr>
          <w:rFonts w:eastAsia="Calibri"/>
          <w:szCs w:val="24"/>
        </w:rPr>
        <w:t xml:space="preserve"> other</w:t>
      </w:r>
      <w:r w:rsidR="00903418">
        <w:rPr>
          <w:rFonts w:eastAsia="Calibri"/>
          <w:szCs w:val="24"/>
        </w:rPr>
        <w:t xml:space="preserve"> tasks are completed by the automated system when the </w:t>
      </w:r>
      <w:r w:rsidR="00480C02">
        <w:rPr>
          <w:rFonts w:eastAsia="Calibri"/>
          <w:szCs w:val="24"/>
        </w:rPr>
        <w:t xml:space="preserve">notice of adverse action (formerly called due process letter) </w:t>
      </w:r>
      <w:r w:rsidR="00903418">
        <w:rPr>
          <w:rFonts w:eastAsia="Calibri"/>
          <w:szCs w:val="24"/>
        </w:rPr>
        <w:t>and VA Form 21-8951 are created and sent to the Veteran?</w:t>
      </w:r>
    </w:p>
    <w:p w14:paraId="68A5F295" w14:textId="77777777" w:rsidR="00903418" w:rsidRDefault="00903418" w:rsidP="00903418">
      <w:pPr>
        <w:overflowPunct/>
        <w:autoSpaceDE/>
        <w:autoSpaceDN/>
        <w:adjustRightInd/>
        <w:spacing w:before="0"/>
        <w:ind w:left="720"/>
        <w:contextualSpacing/>
        <w:rPr>
          <w:rFonts w:eastAsia="Calibri"/>
          <w:szCs w:val="24"/>
        </w:rPr>
      </w:pPr>
    </w:p>
    <w:p w14:paraId="68A5F296" w14:textId="77777777" w:rsidR="00903418" w:rsidRDefault="00903418" w:rsidP="00903418">
      <w:pPr>
        <w:numPr>
          <w:ilvl w:val="1"/>
          <w:numId w:val="20"/>
        </w:numPr>
        <w:overflowPunct/>
        <w:autoSpaceDE/>
        <w:autoSpaceDN/>
        <w:adjustRightInd/>
        <w:spacing w:before="0"/>
        <w:contextualSpacing/>
        <w:rPr>
          <w:rFonts w:eastAsia="Calibri"/>
          <w:szCs w:val="24"/>
        </w:rPr>
      </w:pPr>
      <w:r>
        <w:rPr>
          <w:rFonts w:eastAsia="Calibri"/>
          <w:szCs w:val="24"/>
        </w:rPr>
        <w:t>_____________________________________________________________</w:t>
      </w:r>
    </w:p>
    <w:p w14:paraId="68A5F297" w14:textId="77777777" w:rsidR="00903418" w:rsidRDefault="00903418" w:rsidP="00903418">
      <w:pPr>
        <w:overflowPunct/>
        <w:autoSpaceDE/>
        <w:autoSpaceDN/>
        <w:adjustRightInd/>
        <w:spacing w:before="0"/>
        <w:ind w:left="1440"/>
        <w:contextualSpacing/>
        <w:rPr>
          <w:rFonts w:eastAsia="Calibri"/>
          <w:szCs w:val="24"/>
        </w:rPr>
      </w:pPr>
    </w:p>
    <w:p w14:paraId="68A5F298" w14:textId="77777777" w:rsidR="00903418" w:rsidRDefault="00903418" w:rsidP="00903418">
      <w:pPr>
        <w:numPr>
          <w:ilvl w:val="1"/>
          <w:numId w:val="20"/>
        </w:numPr>
        <w:overflowPunct/>
        <w:autoSpaceDE/>
        <w:autoSpaceDN/>
        <w:adjustRightInd/>
        <w:spacing w:before="0"/>
        <w:contextualSpacing/>
        <w:rPr>
          <w:rFonts w:eastAsia="Calibri"/>
          <w:szCs w:val="24"/>
        </w:rPr>
      </w:pPr>
      <w:r>
        <w:rPr>
          <w:rFonts w:eastAsia="Calibri"/>
          <w:szCs w:val="24"/>
        </w:rPr>
        <w:t>_____________________________________________________________</w:t>
      </w:r>
    </w:p>
    <w:p w14:paraId="68A5F299" w14:textId="77777777" w:rsidR="00903418" w:rsidRDefault="00903418" w:rsidP="00903418">
      <w:pPr>
        <w:overflowPunct/>
        <w:autoSpaceDE/>
        <w:autoSpaceDN/>
        <w:adjustRightInd/>
        <w:spacing w:before="0"/>
        <w:contextualSpacing/>
        <w:rPr>
          <w:rFonts w:eastAsia="Calibri"/>
          <w:szCs w:val="24"/>
        </w:rPr>
      </w:pPr>
    </w:p>
    <w:p w14:paraId="68A5F29A" w14:textId="77777777" w:rsidR="00903418" w:rsidRDefault="00903418" w:rsidP="00903418">
      <w:pPr>
        <w:numPr>
          <w:ilvl w:val="1"/>
          <w:numId w:val="20"/>
        </w:numPr>
        <w:overflowPunct/>
        <w:autoSpaceDE/>
        <w:autoSpaceDN/>
        <w:adjustRightInd/>
        <w:spacing w:before="0"/>
        <w:contextualSpacing/>
        <w:rPr>
          <w:rFonts w:eastAsia="Calibri"/>
          <w:szCs w:val="24"/>
        </w:rPr>
      </w:pPr>
      <w:r>
        <w:rPr>
          <w:rFonts w:eastAsia="Calibri"/>
          <w:szCs w:val="24"/>
        </w:rPr>
        <w:t>_____________________________________________________________</w:t>
      </w:r>
    </w:p>
    <w:p w14:paraId="68A5F29B" w14:textId="77777777" w:rsidR="00903418" w:rsidRDefault="00903418" w:rsidP="00903418">
      <w:pPr>
        <w:overflowPunct/>
        <w:autoSpaceDE/>
        <w:autoSpaceDN/>
        <w:adjustRightInd/>
        <w:spacing w:before="0"/>
        <w:contextualSpacing/>
        <w:rPr>
          <w:rFonts w:eastAsia="Calibri"/>
          <w:szCs w:val="24"/>
        </w:rPr>
      </w:pPr>
    </w:p>
    <w:p w14:paraId="68A5F29C" w14:textId="77777777" w:rsidR="00903418" w:rsidRDefault="00903418" w:rsidP="00903418">
      <w:pPr>
        <w:numPr>
          <w:ilvl w:val="1"/>
          <w:numId w:val="20"/>
        </w:numPr>
        <w:overflowPunct/>
        <w:autoSpaceDE/>
        <w:autoSpaceDN/>
        <w:adjustRightInd/>
        <w:spacing w:before="0"/>
        <w:contextualSpacing/>
        <w:rPr>
          <w:rFonts w:eastAsia="Calibri"/>
          <w:szCs w:val="24"/>
        </w:rPr>
      </w:pPr>
      <w:r>
        <w:rPr>
          <w:rFonts w:eastAsia="Calibri"/>
          <w:szCs w:val="24"/>
        </w:rPr>
        <w:t>_____________________________________________________________</w:t>
      </w:r>
    </w:p>
    <w:p w14:paraId="68A5F29E" w14:textId="31E7E686" w:rsidR="00903418" w:rsidRDefault="00903418" w:rsidP="00903418">
      <w:pPr>
        <w:overflowPunct/>
        <w:autoSpaceDE/>
        <w:autoSpaceDN/>
        <w:adjustRightInd/>
        <w:spacing w:before="0"/>
        <w:contextualSpacing/>
        <w:rPr>
          <w:rFonts w:eastAsia="Calibri"/>
          <w:szCs w:val="24"/>
        </w:rPr>
      </w:pPr>
    </w:p>
    <w:p w14:paraId="68A5F29F" w14:textId="77777777" w:rsidR="00903418" w:rsidRDefault="00903418" w:rsidP="00903418">
      <w:pPr>
        <w:overflowPunct/>
        <w:autoSpaceDE/>
        <w:autoSpaceDN/>
        <w:adjustRightInd/>
        <w:spacing w:before="0"/>
        <w:contextualSpacing/>
        <w:rPr>
          <w:rFonts w:eastAsia="Calibri"/>
          <w:szCs w:val="24"/>
        </w:rPr>
      </w:pPr>
    </w:p>
    <w:p w14:paraId="68A5F2A0" w14:textId="009DD321" w:rsidR="00B435A2" w:rsidRDefault="00B435A2" w:rsidP="00B435A2">
      <w:pPr>
        <w:pStyle w:val="ListParagraph"/>
        <w:numPr>
          <w:ilvl w:val="0"/>
          <w:numId w:val="20"/>
        </w:numPr>
        <w:overflowPunct/>
        <w:autoSpaceDE/>
        <w:autoSpaceDN/>
        <w:adjustRightInd/>
        <w:spacing w:before="0" w:line="276" w:lineRule="auto"/>
        <w:rPr>
          <w:szCs w:val="24"/>
        </w:rPr>
      </w:pPr>
      <w:r w:rsidRPr="006B175B">
        <w:rPr>
          <w:szCs w:val="24"/>
        </w:rPr>
        <w:t>Which of t</w:t>
      </w:r>
      <w:r>
        <w:rPr>
          <w:szCs w:val="24"/>
        </w:rPr>
        <w:t xml:space="preserve">he following responses </w:t>
      </w:r>
      <w:r w:rsidRPr="006B175B">
        <w:rPr>
          <w:szCs w:val="24"/>
        </w:rPr>
        <w:t xml:space="preserve">from the Veteran during the period of due process for a </w:t>
      </w:r>
      <w:r w:rsidR="002B2D89">
        <w:rPr>
          <w:szCs w:val="24"/>
        </w:rPr>
        <w:t>drill pay adjustment</w:t>
      </w:r>
      <w:r w:rsidRPr="006B175B">
        <w:rPr>
          <w:szCs w:val="24"/>
        </w:rPr>
        <w:t xml:space="preserve"> will require the </w:t>
      </w:r>
      <w:r>
        <w:rPr>
          <w:szCs w:val="24"/>
        </w:rPr>
        <w:t>development/</w:t>
      </w:r>
      <w:r w:rsidRPr="006B175B">
        <w:rPr>
          <w:szCs w:val="24"/>
        </w:rPr>
        <w:t xml:space="preserve">completion of </w:t>
      </w:r>
      <w:r w:rsidR="004F712B">
        <w:rPr>
          <w:szCs w:val="24"/>
        </w:rPr>
        <w:t xml:space="preserve">a </w:t>
      </w:r>
      <w:r w:rsidRPr="006B175B">
        <w:rPr>
          <w:szCs w:val="24"/>
        </w:rPr>
        <w:t xml:space="preserve">claim </w:t>
      </w:r>
      <w:r w:rsidR="00557C0C">
        <w:rPr>
          <w:szCs w:val="24"/>
        </w:rPr>
        <w:t>manually</w:t>
      </w:r>
      <w:r w:rsidRPr="006B175B">
        <w:rPr>
          <w:szCs w:val="24"/>
        </w:rPr>
        <w:t xml:space="preserve"> rather than </w:t>
      </w:r>
      <w:r w:rsidR="00557C0C">
        <w:rPr>
          <w:szCs w:val="24"/>
        </w:rPr>
        <w:t>using</w:t>
      </w:r>
      <w:r w:rsidRPr="006B175B">
        <w:rPr>
          <w:szCs w:val="24"/>
        </w:rPr>
        <w:t xml:space="preserve"> the automated system?</w:t>
      </w:r>
      <w:r w:rsidR="002E32A7">
        <w:rPr>
          <w:szCs w:val="24"/>
        </w:rPr>
        <w:t xml:space="preserve"> </w:t>
      </w:r>
      <w:r>
        <w:rPr>
          <w:szCs w:val="24"/>
        </w:rPr>
        <w:t>(Choose all that apply)</w:t>
      </w:r>
    </w:p>
    <w:p w14:paraId="68A5F2A1" w14:textId="77777777" w:rsidR="00B435A2" w:rsidRDefault="00B435A2" w:rsidP="00B435A2">
      <w:pPr>
        <w:pStyle w:val="ListParagraph"/>
        <w:numPr>
          <w:ilvl w:val="1"/>
          <w:numId w:val="20"/>
        </w:numPr>
        <w:overflowPunct/>
        <w:autoSpaceDE/>
        <w:autoSpaceDN/>
        <w:adjustRightInd/>
        <w:spacing w:before="0" w:line="276" w:lineRule="auto"/>
        <w:rPr>
          <w:szCs w:val="24"/>
        </w:rPr>
      </w:pPr>
      <w:r>
        <w:rPr>
          <w:szCs w:val="24"/>
        </w:rPr>
        <w:t>Veteran does not respond with VA Form 21-8951</w:t>
      </w:r>
    </w:p>
    <w:p w14:paraId="68A5F2A2" w14:textId="77777777" w:rsidR="00B435A2" w:rsidRDefault="00B435A2" w:rsidP="00B435A2">
      <w:pPr>
        <w:pStyle w:val="ListParagraph"/>
        <w:numPr>
          <w:ilvl w:val="1"/>
          <w:numId w:val="20"/>
        </w:numPr>
        <w:overflowPunct/>
        <w:autoSpaceDE/>
        <w:autoSpaceDN/>
        <w:adjustRightInd/>
        <w:spacing w:before="0" w:line="276" w:lineRule="auto"/>
        <w:rPr>
          <w:szCs w:val="24"/>
        </w:rPr>
      </w:pPr>
      <w:r>
        <w:rPr>
          <w:szCs w:val="24"/>
        </w:rPr>
        <w:t>Veteran disagrees with the number of days listed on VA Form 21-8951</w:t>
      </w:r>
    </w:p>
    <w:p w14:paraId="68A5F2A3" w14:textId="77777777" w:rsidR="00B435A2" w:rsidRDefault="00B435A2" w:rsidP="00B435A2">
      <w:pPr>
        <w:pStyle w:val="ListParagraph"/>
        <w:numPr>
          <w:ilvl w:val="1"/>
          <w:numId w:val="20"/>
        </w:numPr>
        <w:overflowPunct/>
        <w:autoSpaceDE/>
        <w:autoSpaceDN/>
        <w:adjustRightInd/>
        <w:spacing w:before="0" w:line="276" w:lineRule="auto"/>
        <w:rPr>
          <w:szCs w:val="24"/>
        </w:rPr>
      </w:pPr>
      <w:r>
        <w:rPr>
          <w:szCs w:val="24"/>
        </w:rPr>
        <w:t>Veteran wishes to keep VA</w:t>
      </w:r>
      <w:r w:rsidR="00C021D3">
        <w:rPr>
          <w:szCs w:val="24"/>
        </w:rPr>
        <w:t xml:space="preserve"> compensation</w:t>
      </w:r>
      <w:r>
        <w:rPr>
          <w:szCs w:val="24"/>
        </w:rPr>
        <w:t xml:space="preserve"> and waive drill pay</w:t>
      </w:r>
    </w:p>
    <w:p w14:paraId="68A5F2A4" w14:textId="77777777" w:rsidR="00B435A2" w:rsidRDefault="00B435A2" w:rsidP="00B435A2">
      <w:pPr>
        <w:pStyle w:val="ListParagraph"/>
        <w:numPr>
          <w:ilvl w:val="1"/>
          <w:numId w:val="20"/>
        </w:numPr>
        <w:overflowPunct/>
        <w:autoSpaceDE/>
        <w:autoSpaceDN/>
        <w:adjustRightInd/>
        <w:spacing w:before="0" w:line="276" w:lineRule="auto"/>
        <w:rPr>
          <w:szCs w:val="24"/>
        </w:rPr>
      </w:pPr>
      <w:r>
        <w:rPr>
          <w:szCs w:val="24"/>
        </w:rPr>
        <w:t>Veteran agrees with the number of days listed on VA Form 21-8951</w:t>
      </w:r>
    </w:p>
    <w:p w14:paraId="68A5F2A5" w14:textId="77777777" w:rsidR="00B435A2" w:rsidRDefault="00B435A2" w:rsidP="00B435A2">
      <w:pPr>
        <w:pStyle w:val="ListParagraph"/>
        <w:numPr>
          <w:ilvl w:val="1"/>
          <w:numId w:val="20"/>
        </w:numPr>
        <w:overflowPunct/>
        <w:autoSpaceDE/>
        <w:autoSpaceDN/>
        <w:adjustRightInd/>
        <w:spacing w:before="0" w:line="276" w:lineRule="auto"/>
        <w:rPr>
          <w:szCs w:val="24"/>
        </w:rPr>
      </w:pPr>
      <w:r w:rsidRPr="00B435A2">
        <w:rPr>
          <w:szCs w:val="24"/>
        </w:rPr>
        <w:t>Veteran submits an incomplete VA Form 21-8951</w:t>
      </w:r>
    </w:p>
    <w:p w14:paraId="68A5F2A6" w14:textId="77777777" w:rsidR="00B435A2" w:rsidRDefault="00B435A2" w:rsidP="00B435A2">
      <w:pPr>
        <w:overflowPunct/>
        <w:autoSpaceDE/>
        <w:autoSpaceDN/>
        <w:adjustRightInd/>
        <w:spacing w:before="0" w:line="276" w:lineRule="auto"/>
        <w:rPr>
          <w:szCs w:val="24"/>
        </w:rPr>
      </w:pPr>
    </w:p>
    <w:p w14:paraId="68A5F2A7" w14:textId="77777777" w:rsidR="00B435A2" w:rsidRPr="00B435A2" w:rsidRDefault="00B435A2" w:rsidP="00B435A2">
      <w:pPr>
        <w:overflowPunct/>
        <w:autoSpaceDE/>
        <w:autoSpaceDN/>
        <w:adjustRightInd/>
        <w:spacing w:before="0" w:line="276" w:lineRule="auto"/>
        <w:rPr>
          <w:szCs w:val="24"/>
        </w:rPr>
      </w:pPr>
    </w:p>
    <w:p w14:paraId="68A5F2A8" w14:textId="77777777" w:rsidR="008227F1" w:rsidRDefault="008227F1" w:rsidP="008227F1">
      <w:pPr>
        <w:numPr>
          <w:ilvl w:val="0"/>
          <w:numId w:val="20"/>
        </w:numPr>
        <w:overflowPunct/>
        <w:autoSpaceDE/>
        <w:autoSpaceDN/>
        <w:adjustRightInd/>
        <w:spacing w:before="0"/>
        <w:contextualSpacing/>
        <w:rPr>
          <w:rFonts w:eastAsia="Calibri"/>
        </w:rPr>
      </w:pPr>
      <w:r>
        <w:rPr>
          <w:rFonts w:eastAsia="Calibri"/>
        </w:rPr>
        <w:t>Explain why completing a drill pay adjustment retroactively and creating an overpayment (as opposed to the previous procedure of withholding from future compensation benefits) is of benefit to the Veteran?</w:t>
      </w:r>
    </w:p>
    <w:p w14:paraId="68A5F2A9" w14:textId="77777777" w:rsidR="008227F1" w:rsidRDefault="008227F1" w:rsidP="008227F1">
      <w:pPr>
        <w:overflowPunct/>
        <w:autoSpaceDE/>
        <w:autoSpaceDN/>
        <w:adjustRightInd/>
        <w:spacing w:before="0"/>
        <w:contextualSpacing/>
        <w:rPr>
          <w:rFonts w:eastAsia="Calibri"/>
          <w:szCs w:val="24"/>
        </w:rPr>
      </w:pPr>
    </w:p>
    <w:p w14:paraId="68A5F2AA" w14:textId="77777777" w:rsidR="008227F1" w:rsidRDefault="008227F1" w:rsidP="008227F1">
      <w:pPr>
        <w:overflowPunct/>
        <w:autoSpaceDE/>
        <w:autoSpaceDN/>
        <w:adjustRightInd/>
        <w:spacing w:before="0"/>
        <w:contextualSpacing/>
        <w:rPr>
          <w:rFonts w:eastAsia="Calibri"/>
          <w:szCs w:val="24"/>
        </w:rPr>
      </w:pPr>
    </w:p>
    <w:p w14:paraId="68A5F2AB" w14:textId="77777777" w:rsidR="008227F1" w:rsidRDefault="008227F1" w:rsidP="008227F1">
      <w:pPr>
        <w:overflowPunct/>
        <w:autoSpaceDE/>
        <w:autoSpaceDN/>
        <w:adjustRightInd/>
        <w:spacing w:before="0"/>
        <w:contextualSpacing/>
        <w:rPr>
          <w:rFonts w:eastAsia="Calibri"/>
          <w:szCs w:val="24"/>
        </w:rPr>
      </w:pPr>
    </w:p>
    <w:p w14:paraId="68A5F2AF" w14:textId="1ECAA323" w:rsidR="008227F1" w:rsidRDefault="008227F1" w:rsidP="008227F1">
      <w:pPr>
        <w:overflowPunct/>
        <w:autoSpaceDE/>
        <w:autoSpaceDN/>
        <w:adjustRightInd/>
        <w:spacing w:before="0"/>
        <w:contextualSpacing/>
        <w:rPr>
          <w:rFonts w:eastAsia="Calibri"/>
          <w:szCs w:val="24"/>
        </w:rPr>
      </w:pPr>
    </w:p>
    <w:p w14:paraId="68A5F2B0" w14:textId="77777777" w:rsidR="008227F1" w:rsidRDefault="008227F1" w:rsidP="008227F1">
      <w:pPr>
        <w:overflowPunct/>
        <w:autoSpaceDE/>
        <w:autoSpaceDN/>
        <w:adjustRightInd/>
        <w:spacing w:before="0"/>
        <w:contextualSpacing/>
        <w:rPr>
          <w:rFonts w:eastAsia="Calibri"/>
          <w:szCs w:val="24"/>
        </w:rPr>
      </w:pPr>
    </w:p>
    <w:p w14:paraId="68A5F2B1" w14:textId="6824933B" w:rsidR="00551022" w:rsidRDefault="00551022" w:rsidP="003B33C3">
      <w:pPr>
        <w:numPr>
          <w:ilvl w:val="0"/>
          <w:numId w:val="20"/>
        </w:numPr>
        <w:overflowPunct/>
        <w:autoSpaceDE/>
        <w:autoSpaceDN/>
        <w:adjustRightInd/>
        <w:spacing w:before="0"/>
        <w:contextualSpacing/>
        <w:rPr>
          <w:rFonts w:eastAsia="Calibri"/>
          <w:szCs w:val="24"/>
        </w:rPr>
      </w:pPr>
      <w:r>
        <w:rPr>
          <w:rFonts w:eastAsia="Calibri"/>
          <w:szCs w:val="24"/>
        </w:rPr>
        <w:t xml:space="preserve">We previously withheld for FY 2016 </w:t>
      </w:r>
      <w:r w:rsidR="002E32A7">
        <w:rPr>
          <w:rFonts w:eastAsia="Calibri"/>
          <w:szCs w:val="24"/>
        </w:rPr>
        <w:t xml:space="preserve">drill pay for 30 days. </w:t>
      </w:r>
      <w:r>
        <w:rPr>
          <w:rFonts w:eastAsia="Calibri"/>
          <w:szCs w:val="24"/>
        </w:rPr>
        <w:t xml:space="preserve">Based on a rating decision you are working today, VA is retroactively increasing compensation benefits effective September 1, 2015, and the new amount will be more </w:t>
      </w:r>
      <w:r w:rsidR="002E32A7">
        <w:rPr>
          <w:rFonts w:eastAsia="Calibri"/>
          <w:szCs w:val="24"/>
        </w:rPr>
        <w:t xml:space="preserve">than what was previously paid. </w:t>
      </w:r>
      <w:r>
        <w:rPr>
          <w:rFonts w:eastAsia="Calibri"/>
          <w:szCs w:val="24"/>
        </w:rPr>
        <w:t>What is the next step needed?</w:t>
      </w:r>
    </w:p>
    <w:p w14:paraId="68A5F2B2" w14:textId="77777777" w:rsidR="00551022" w:rsidRDefault="00551022" w:rsidP="00551022">
      <w:pPr>
        <w:numPr>
          <w:ilvl w:val="1"/>
          <w:numId w:val="20"/>
        </w:numPr>
        <w:overflowPunct/>
        <w:autoSpaceDE/>
        <w:autoSpaceDN/>
        <w:adjustRightInd/>
        <w:spacing w:before="0"/>
        <w:contextualSpacing/>
        <w:rPr>
          <w:rFonts w:eastAsia="Calibri"/>
          <w:szCs w:val="24"/>
        </w:rPr>
      </w:pPr>
      <w:r>
        <w:rPr>
          <w:rFonts w:eastAsia="Calibri"/>
          <w:szCs w:val="24"/>
        </w:rPr>
        <w:t>Pay the full retroactive amount without adjusting FY drill pay withholdings</w:t>
      </w:r>
    </w:p>
    <w:p w14:paraId="68A5F2B3" w14:textId="77777777" w:rsidR="00551022" w:rsidRDefault="00551022" w:rsidP="00551022">
      <w:pPr>
        <w:numPr>
          <w:ilvl w:val="1"/>
          <w:numId w:val="20"/>
        </w:numPr>
        <w:overflowPunct/>
        <w:autoSpaceDE/>
        <w:autoSpaceDN/>
        <w:adjustRightInd/>
        <w:spacing w:before="0"/>
        <w:contextualSpacing/>
        <w:rPr>
          <w:rFonts w:eastAsia="Calibri"/>
          <w:szCs w:val="24"/>
        </w:rPr>
      </w:pPr>
      <w:r>
        <w:rPr>
          <w:rFonts w:eastAsia="Calibri"/>
          <w:szCs w:val="24"/>
        </w:rPr>
        <w:t>Adjust the previous drill pay withholding for FY 2016 based on the new increase</w:t>
      </w:r>
    </w:p>
    <w:p w14:paraId="68A5F2B4" w14:textId="77777777" w:rsidR="00551022" w:rsidRDefault="00551022" w:rsidP="00551022">
      <w:pPr>
        <w:numPr>
          <w:ilvl w:val="1"/>
          <w:numId w:val="20"/>
        </w:numPr>
        <w:overflowPunct/>
        <w:autoSpaceDE/>
        <w:autoSpaceDN/>
        <w:adjustRightInd/>
        <w:spacing w:before="0"/>
        <w:contextualSpacing/>
        <w:rPr>
          <w:rFonts w:eastAsia="Calibri"/>
          <w:szCs w:val="24"/>
        </w:rPr>
      </w:pPr>
      <w:r>
        <w:rPr>
          <w:rFonts w:eastAsia="Calibri"/>
          <w:szCs w:val="24"/>
        </w:rPr>
        <w:t>Give due process for the increased amount to be withheld for FY 2016 drill pay</w:t>
      </w:r>
    </w:p>
    <w:p w14:paraId="68A5F2B5" w14:textId="77777777" w:rsidR="00551022" w:rsidRDefault="00551022" w:rsidP="00551022">
      <w:pPr>
        <w:numPr>
          <w:ilvl w:val="1"/>
          <w:numId w:val="20"/>
        </w:numPr>
        <w:overflowPunct/>
        <w:autoSpaceDE/>
        <w:autoSpaceDN/>
        <w:adjustRightInd/>
        <w:spacing w:before="0"/>
        <w:contextualSpacing/>
        <w:rPr>
          <w:rFonts w:eastAsia="Calibri"/>
          <w:szCs w:val="24"/>
        </w:rPr>
      </w:pPr>
      <w:r>
        <w:rPr>
          <w:rFonts w:eastAsia="Calibri"/>
          <w:szCs w:val="24"/>
        </w:rPr>
        <w:t>Remove the previous FY 2016 drill pay adjustment entirely</w:t>
      </w:r>
    </w:p>
    <w:p w14:paraId="68A5F2B6" w14:textId="77777777" w:rsidR="00551022" w:rsidRDefault="00551022" w:rsidP="00551022">
      <w:pPr>
        <w:overflowPunct/>
        <w:autoSpaceDE/>
        <w:autoSpaceDN/>
        <w:adjustRightInd/>
        <w:spacing w:before="0"/>
        <w:ind w:left="1080"/>
        <w:contextualSpacing/>
        <w:rPr>
          <w:rFonts w:eastAsia="Calibri"/>
          <w:szCs w:val="24"/>
        </w:rPr>
      </w:pPr>
    </w:p>
    <w:p w14:paraId="68A5F2B7" w14:textId="6577F5A5" w:rsidR="00551022" w:rsidRDefault="00551022" w:rsidP="00551022">
      <w:pPr>
        <w:overflowPunct/>
        <w:autoSpaceDE/>
        <w:autoSpaceDN/>
        <w:adjustRightInd/>
        <w:spacing w:before="0"/>
        <w:ind w:left="1080"/>
        <w:contextualSpacing/>
        <w:rPr>
          <w:rFonts w:eastAsia="Calibri"/>
          <w:szCs w:val="24"/>
        </w:rPr>
      </w:pPr>
    </w:p>
    <w:p w14:paraId="68A5F2B8" w14:textId="556CD9E0" w:rsidR="00D54638" w:rsidRDefault="00D54638" w:rsidP="002E32A7">
      <w:pPr>
        <w:pStyle w:val="ListParagraph"/>
        <w:keepNext/>
        <w:keepLines/>
        <w:numPr>
          <w:ilvl w:val="0"/>
          <w:numId w:val="20"/>
        </w:numPr>
        <w:overflowPunct/>
        <w:autoSpaceDE/>
        <w:autoSpaceDN/>
        <w:adjustRightInd/>
        <w:spacing w:before="0"/>
        <w:rPr>
          <w:szCs w:val="24"/>
        </w:rPr>
      </w:pPr>
      <w:r>
        <w:rPr>
          <w:szCs w:val="24"/>
        </w:rPr>
        <w:lastRenderedPageBreak/>
        <w:t xml:space="preserve">A Veteran is currently rated at 50% disabled, and being paid as a Veteran with a </w:t>
      </w:r>
      <w:r w:rsidR="002E32A7">
        <w:rPr>
          <w:szCs w:val="24"/>
        </w:rPr>
        <w:t xml:space="preserve">spouse and two minor children. </w:t>
      </w:r>
      <w:r>
        <w:rPr>
          <w:szCs w:val="24"/>
        </w:rPr>
        <w:t xml:space="preserve">If VA grants an increase for the Veteran’s service connected back condition effective July 20, 2016, raising the combined </w:t>
      </w:r>
      <w:r w:rsidR="00B330D6">
        <w:rPr>
          <w:szCs w:val="24"/>
        </w:rPr>
        <w:t>evaluation</w:t>
      </w:r>
      <w:r>
        <w:rPr>
          <w:szCs w:val="24"/>
        </w:rPr>
        <w:t xml:space="preserve"> from 50% to 60% disabled, how much would VA withhold for FY 2016 drill pay?</w:t>
      </w:r>
    </w:p>
    <w:p w14:paraId="68A5F2B9" w14:textId="77777777" w:rsidR="00D54638" w:rsidRDefault="00D54638" w:rsidP="00D54638">
      <w:pPr>
        <w:pStyle w:val="ListParagraph"/>
        <w:numPr>
          <w:ilvl w:val="1"/>
          <w:numId w:val="20"/>
        </w:numPr>
        <w:overflowPunct/>
        <w:autoSpaceDE/>
        <w:autoSpaceDN/>
        <w:adjustRightInd/>
        <w:spacing w:before="0"/>
        <w:rPr>
          <w:szCs w:val="24"/>
        </w:rPr>
      </w:pPr>
      <w:r>
        <w:rPr>
          <w:szCs w:val="24"/>
        </w:rPr>
        <w:t>$1,227.09</w:t>
      </w:r>
    </w:p>
    <w:p w14:paraId="68A5F2BA" w14:textId="77777777" w:rsidR="00D54638" w:rsidRDefault="00D54638" w:rsidP="00D54638">
      <w:pPr>
        <w:pStyle w:val="ListParagraph"/>
        <w:numPr>
          <w:ilvl w:val="1"/>
          <w:numId w:val="20"/>
        </w:numPr>
        <w:overflowPunct/>
        <w:autoSpaceDE/>
        <w:autoSpaceDN/>
        <w:adjustRightInd/>
        <w:spacing w:before="0"/>
        <w:rPr>
          <w:szCs w:val="24"/>
        </w:rPr>
      </w:pPr>
      <w:r>
        <w:rPr>
          <w:szCs w:val="24"/>
        </w:rPr>
        <w:t>$1,230.27</w:t>
      </w:r>
    </w:p>
    <w:p w14:paraId="68A5F2BB" w14:textId="77777777" w:rsidR="00D54638" w:rsidRDefault="00D54638" w:rsidP="00D54638">
      <w:pPr>
        <w:pStyle w:val="ListParagraph"/>
        <w:numPr>
          <w:ilvl w:val="1"/>
          <w:numId w:val="20"/>
        </w:numPr>
        <w:overflowPunct/>
        <w:autoSpaceDE/>
        <w:autoSpaceDN/>
        <w:adjustRightInd/>
        <w:spacing w:before="0"/>
        <w:rPr>
          <w:szCs w:val="24"/>
        </w:rPr>
      </w:pPr>
      <w:r>
        <w:rPr>
          <w:szCs w:val="24"/>
        </w:rPr>
        <w:t>$1,275.09</w:t>
      </w:r>
    </w:p>
    <w:p w14:paraId="68A5F2BC" w14:textId="77777777" w:rsidR="00D54638" w:rsidRDefault="00D54638" w:rsidP="00D54638">
      <w:pPr>
        <w:pStyle w:val="ListParagraph"/>
        <w:numPr>
          <w:ilvl w:val="1"/>
          <w:numId w:val="20"/>
        </w:numPr>
        <w:overflowPunct/>
        <w:autoSpaceDE/>
        <w:autoSpaceDN/>
        <w:adjustRightInd/>
        <w:spacing w:before="0"/>
        <w:rPr>
          <w:szCs w:val="24"/>
        </w:rPr>
      </w:pPr>
      <w:r w:rsidRPr="00D54638">
        <w:rPr>
          <w:szCs w:val="24"/>
        </w:rPr>
        <w:t>$1,278.27</w:t>
      </w:r>
    </w:p>
    <w:p w14:paraId="68A5F2BE" w14:textId="28256EA3" w:rsidR="00D54638" w:rsidRDefault="00D54638" w:rsidP="00D54638">
      <w:pPr>
        <w:overflowPunct/>
        <w:autoSpaceDE/>
        <w:autoSpaceDN/>
        <w:adjustRightInd/>
        <w:spacing w:before="0"/>
        <w:rPr>
          <w:szCs w:val="24"/>
        </w:rPr>
      </w:pPr>
    </w:p>
    <w:p w14:paraId="68A5F2BF" w14:textId="77777777" w:rsidR="00D54638" w:rsidRPr="00D54638" w:rsidRDefault="00D54638" w:rsidP="00D54638">
      <w:pPr>
        <w:overflowPunct/>
        <w:autoSpaceDE/>
        <w:autoSpaceDN/>
        <w:adjustRightInd/>
        <w:spacing w:before="0"/>
        <w:rPr>
          <w:szCs w:val="24"/>
        </w:rPr>
      </w:pPr>
    </w:p>
    <w:p w14:paraId="68A5F2C0" w14:textId="3AF0E48E" w:rsidR="003B33C3" w:rsidRPr="003B33C3" w:rsidRDefault="003B33C3" w:rsidP="003B33C3">
      <w:pPr>
        <w:numPr>
          <w:ilvl w:val="0"/>
          <w:numId w:val="20"/>
        </w:numPr>
        <w:overflowPunct/>
        <w:autoSpaceDE/>
        <w:autoSpaceDN/>
        <w:adjustRightInd/>
        <w:spacing w:before="0"/>
        <w:contextualSpacing/>
        <w:rPr>
          <w:rFonts w:eastAsia="Calibri"/>
          <w:szCs w:val="24"/>
        </w:rPr>
      </w:pPr>
      <w:r w:rsidRPr="003B33C3">
        <w:rPr>
          <w:rFonts w:eastAsia="Calibri"/>
          <w:szCs w:val="24"/>
        </w:rPr>
        <w:t>A Veteran is currently rated at 30% disabled, and being paid as a sing</w:t>
      </w:r>
      <w:r w:rsidR="002E32A7">
        <w:rPr>
          <w:rFonts w:eastAsia="Calibri"/>
          <w:szCs w:val="24"/>
        </w:rPr>
        <w:t xml:space="preserve">le Veteran with no dependents. </w:t>
      </w:r>
      <w:r w:rsidRPr="003B33C3">
        <w:rPr>
          <w:rFonts w:eastAsia="Calibri"/>
          <w:szCs w:val="24"/>
        </w:rPr>
        <w:t xml:space="preserve">If </w:t>
      </w:r>
      <w:r>
        <w:rPr>
          <w:rFonts w:eastAsia="Calibri"/>
          <w:szCs w:val="24"/>
        </w:rPr>
        <w:t xml:space="preserve">VA receives a claim and </w:t>
      </w:r>
      <w:r w:rsidRPr="003B33C3">
        <w:rPr>
          <w:rFonts w:eastAsia="Calibri"/>
          <w:szCs w:val="24"/>
        </w:rPr>
        <w:t>take</w:t>
      </w:r>
      <w:r>
        <w:rPr>
          <w:rFonts w:eastAsia="Calibri"/>
          <w:szCs w:val="24"/>
        </w:rPr>
        <w:t>s</w:t>
      </w:r>
      <w:r w:rsidRPr="003B33C3">
        <w:rPr>
          <w:rFonts w:eastAsia="Calibri"/>
          <w:szCs w:val="24"/>
        </w:rPr>
        <w:t xml:space="preserve"> action to add a spouse to the Veteran’s award effective </w:t>
      </w:r>
      <w:r>
        <w:rPr>
          <w:rFonts w:eastAsia="Calibri"/>
          <w:szCs w:val="24"/>
        </w:rPr>
        <w:t>September</w:t>
      </w:r>
      <w:r w:rsidRPr="003B33C3">
        <w:rPr>
          <w:rFonts w:eastAsia="Calibri"/>
          <w:szCs w:val="24"/>
        </w:rPr>
        <w:t xml:space="preserve"> 15, </w:t>
      </w:r>
      <w:r>
        <w:rPr>
          <w:rFonts w:eastAsia="Calibri"/>
          <w:szCs w:val="24"/>
        </w:rPr>
        <w:t>201</w:t>
      </w:r>
      <w:r w:rsidR="001A2352">
        <w:rPr>
          <w:rFonts w:eastAsia="Calibri"/>
          <w:szCs w:val="24"/>
        </w:rPr>
        <w:t>6</w:t>
      </w:r>
      <w:r>
        <w:rPr>
          <w:rFonts w:eastAsia="Calibri"/>
          <w:szCs w:val="24"/>
        </w:rPr>
        <w:t>, paying for the spouse beginning</w:t>
      </w:r>
      <w:r w:rsidRPr="003B33C3">
        <w:rPr>
          <w:rFonts w:eastAsia="Calibri"/>
          <w:szCs w:val="24"/>
        </w:rPr>
        <w:t xml:space="preserve"> </w:t>
      </w:r>
      <w:r>
        <w:rPr>
          <w:rFonts w:eastAsia="Calibri"/>
          <w:szCs w:val="24"/>
        </w:rPr>
        <w:t>October</w:t>
      </w:r>
      <w:r w:rsidRPr="003B33C3">
        <w:rPr>
          <w:rFonts w:eastAsia="Calibri"/>
          <w:szCs w:val="24"/>
        </w:rPr>
        <w:t xml:space="preserve"> 1, 201</w:t>
      </w:r>
      <w:r w:rsidR="001A2352">
        <w:rPr>
          <w:rFonts w:eastAsia="Calibri"/>
          <w:szCs w:val="24"/>
        </w:rPr>
        <w:t>6</w:t>
      </w:r>
      <w:r w:rsidRPr="003B33C3">
        <w:rPr>
          <w:rFonts w:eastAsia="Calibri"/>
          <w:szCs w:val="24"/>
        </w:rPr>
        <w:t>, how much would we withhold for FY 201</w:t>
      </w:r>
      <w:r w:rsidR="001A2352">
        <w:rPr>
          <w:rFonts w:eastAsia="Calibri"/>
          <w:szCs w:val="24"/>
        </w:rPr>
        <w:t>6</w:t>
      </w:r>
      <w:r w:rsidRPr="003B33C3">
        <w:rPr>
          <w:rFonts w:eastAsia="Calibri"/>
          <w:szCs w:val="24"/>
        </w:rPr>
        <w:t xml:space="preserve"> drill pay?</w:t>
      </w:r>
    </w:p>
    <w:p w14:paraId="68A5F2C1" w14:textId="77777777" w:rsidR="003B33C3" w:rsidRPr="00D1739A" w:rsidRDefault="003B33C3" w:rsidP="00D1739A">
      <w:pPr>
        <w:pStyle w:val="ListParagraph"/>
        <w:numPr>
          <w:ilvl w:val="1"/>
          <w:numId w:val="20"/>
        </w:numPr>
        <w:overflowPunct/>
        <w:autoSpaceDE/>
        <w:autoSpaceDN/>
        <w:adjustRightInd/>
        <w:spacing w:before="0"/>
        <w:rPr>
          <w:szCs w:val="24"/>
        </w:rPr>
      </w:pPr>
      <w:r w:rsidRPr="00D1739A">
        <w:rPr>
          <w:szCs w:val="24"/>
        </w:rPr>
        <w:t>$407.75</w:t>
      </w:r>
    </w:p>
    <w:p w14:paraId="68A5F2C2" w14:textId="77777777" w:rsidR="003B33C3" w:rsidRPr="00D1739A" w:rsidRDefault="003B33C3" w:rsidP="00D1739A">
      <w:pPr>
        <w:pStyle w:val="ListParagraph"/>
        <w:numPr>
          <w:ilvl w:val="1"/>
          <w:numId w:val="20"/>
        </w:numPr>
        <w:overflowPunct/>
        <w:autoSpaceDE/>
        <w:autoSpaceDN/>
        <w:adjustRightInd/>
        <w:spacing w:before="0"/>
        <w:rPr>
          <w:szCs w:val="24"/>
        </w:rPr>
      </w:pPr>
      <w:r w:rsidRPr="00D1739A">
        <w:rPr>
          <w:szCs w:val="24"/>
        </w:rPr>
        <w:t>$408.97</w:t>
      </w:r>
    </w:p>
    <w:p w14:paraId="68A5F2C3" w14:textId="77777777" w:rsidR="003B33C3" w:rsidRPr="00D1739A" w:rsidRDefault="003B33C3" w:rsidP="00D1739A">
      <w:pPr>
        <w:pStyle w:val="ListParagraph"/>
        <w:numPr>
          <w:ilvl w:val="1"/>
          <w:numId w:val="20"/>
        </w:numPr>
        <w:overflowPunct/>
        <w:autoSpaceDE/>
        <w:autoSpaceDN/>
        <w:adjustRightInd/>
        <w:spacing w:before="0"/>
        <w:rPr>
          <w:szCs w:val="24"/>
        </w:rPr>
      </w:pPr>
      <w:r w:rsidRPr="00D1739A">
        <w:rPr>
          <w:szCs w:val="24"/>
        </w:rPr>
        <w:t>$455.75</w:t>
      </w:r>
    </w:p>
    <w:p w14:paraId="68A5F2C4" w14:textId="77777777" w:rsidR="008C6CF3" w:rsidRPr="00D1739A" w:rsidRDefault="003B33C3" w:rsidP="00D1739A">
      <w:pPr>
        <w:pStyle w:val="ListParagraph"/>
        <w:numPr>
          <w:ilvl w:val="1"/>
          <w:numId w:val="20"/>
        </w:numPr>
        <w:overflowPunct/>
        <w:autoSpaceDE/>
        <w:autoSpaceDN/>
        <w:adjustRightInd/>
        <w:spacing w:before="0"/>
        <w:rPr>
          <w:szCs w:val="24"/>
        </w:rPr>
      </w:pPr>
      <w:r w:rsidRPr="00D1739A">
        <w:rPr>
          <w:szCs w:val="24"/>
        </w:rPr>
        <w:t>$456.97</w:t>
      </w:r>
    </w:p>
    <w:sectPr w:rsidR="008C6CF3" w:rsidRPr="00D1739A" w:rsidSect="001524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7D13A" w14:textId="77777777" w:rsidR="00A74F66" w:rsidRDefault="00A74F66">
      <w:pPr>
        <w:spacing w:before="0"/>
      </w:pPr>
      <w:r>
        <w:separator/>
      </w:r>
    </w:p>
  </w:endnote>
  <w:endnote w:type="continuationSeparator" w:id="0">
    <w:p w14:paraId="65059B02" w14:textId="77777777" w:rsidR="00A74F66" w:rsidRDefault="00A74F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5F2D3" w14:textId="015F8681" w:rsidR="004D406F" w:rsidRDefault="008D3991">
    <w:pPr>
      <w:pStyle w:val="VBAFooter"/>
    </w:pPr>
    <w:r>
      <w:t>April 2017</w:t>
    </w:r>
    <w:r w:rsidR="004D406F">
      <w:t xml:space="preserve">   </w:t>
    </w:r>
    <w:r w:rsidR="004D406F">
      <w:tab/>
    </w:r>
    <w:r w:rsidR="004D406F">
      <w:tab/>
      <w:t xml:space="preserve">Page </w:t>
    </w:r>
    <w:r w:rsidR="004D406F">
      <w:fldChar w:fldCharType="begin"/>
    </w:r>
    <w:r w:rsidR="004D406F">
      <w:instrText xml:space="preserve"> PAGE   \* MERGEFORMAT </w:instrText>
    </w:r>
    <w:r w:rsidR="004D406F">
      <w:fldChar w:fldCharType="separate"/>
    </w:r>
    <w:r w:rsidR="001F7FAC">
      <w:rPr>
        <w:noProof/>
      </w:rPr>
      <w:t>1</w:t>
    </w:r>
    <w:r w:rsidR="004D406F">
      <w:fldChar w:fldCharType="end"/>
    </w:r>
  </w:p>
  <w:p w14:paraId="68A5F2D4" w14:textId="77777777" w:rsidR="004D406F" w:rsidRDefault="004D406F">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5F2D5" w14:textId="2BC131CA" w:rsidR="004D406F" w:rsidRDefault="004D406F">
    <w:pPr>
      <w:pStyle w:val="VBAFooter"/>
    </w:pPr>
    <w:r>
      <w:t xml:space="preserve">September 2016   </w:t>
    </w:r>
    <w:r>
      <w:tab/>
    </w:r>
    <w:r>
      <w:tab/>
      <w:t xml:space="preserve">Page </w:t>
    </w:r>
    <w:r>
      <w:fldChar w:fldCharType="begin"/>
    </w:r>
    <w:r>
      <w:instrText xml:space="preserve"> PAGE   \* MERGEFORMAT </w:instrText>
    </w:r>
    <w:r>
      <w:fldChar w:fldCharType="separate"/>
    </w:r>
    <w:r w:rsidR="001F7FAC">
      <w:rPr>
        <w:noProof/>
      </w:rPr>
      <w:t>20</w:t>
    </w:r>
    <w:r>
      <w:fldChar w:fldCharType="end"/>
    </w:r>
  </w:p>
  <w:p w14:paraId="68A5F2D6" w14:textId="77777777" w:rsidR="004D406F" w:rsidRDefault="004D406F">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F9BE8" w14:textId="77777777" w:rsidR="00A74F66" w:rsidRDefault="00A74F66">
      <w:pPr>
        <w:spacing w:before="0"/>
      </w:pPr>
      <w:r>
        <w:separator/>
      </w:r>
    </w:p>
  </w:footnote>
  <w:footnote w:type="continuationSeparator" w:id="0">
    <w:p w14:paraId="078469A8" w14:textId="77777777" w:rsidR="00A74F66" w:rsidRDefault="00A74F6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76A"/>
    <w:multiLevelType w:val="hybridMultilevel"/>
    <w:tmpl w:val="9FB0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D35A0"/>
    <w:multiLevelType w:val="hybridMultilevel"/>
    <w:tmpl w:val="F4E44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FFE"/>
    <w:multiLevelType w:val="hybridMultilevel"/>
    <w:tmpl w:val="820C6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6057B"/>
    <w:multiLevelType w:val="hybridMultilevel"/>
    <w:tmpl w:val="C990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71F18"/>
    <w:multiLevelType w:val="hybridMultilevel"/>
    <w:tmpl w:val="20A49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62D10"/>
    <w:multiLevelType w:val="hybridMultilevel"/>
    <w:tmpl w:val="CA26CD60"/>
    <w:lvl w:ilvl="0" w:tplc="DD8CD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63131"/>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32C24"/>
    <w:multiLevelType w:val="hybridMultilevel"/>
    <w:tmpl w:val="5802D040"/>
    <w:lvl w:ilvl="0" w:tplc="15ACA7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9B2A22"/>
    <w:multiLevelType w:val="hybridMultilevel"/>
    <w:tmpl w:val="2466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567DF"/>
    <w:multiLevelType w:val="hybridMultilevel"/>
    <w:tmpl w:val="E9F61380"/>
    <w:lvl w:ilvl="0" w:tplc="E7868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5A0D58"/>
    <w:multiLevelType w:val="singleLevel"/>
    <w:tmpl w:val="9676D1DC"/>
    <w:lvl w:ilvl="0">
      <w:start w:val="1"/>
      <w:numFmt w:val="bullet"/>
      <w:lvlText w:val="·"/>
      <w:legacy w:legacy="1" w:legacySpace="120" w:legacyIndent="432"/>
      <w:lvlJc w:val="left"/>
      <w:pPr>
        <w:ind w:left="432" w:hanging="432"/>
      </w:pPr>
      <w:rPr>
        <w:rFonts w:ascii="Symbol" w:hAnsi="Symbol" w:hint="default"/>
        <w:sz w:val="24"/>
      </w:rPr>
    </w:lvl>
  </w:abstractNum>
  <w:abstractNum w:abstractNumId="12" w15:restartNumberingAfterBreak="0">
    <w:nsid w:val="270C4152"/>
    <w:multiLevelType w:val="hybridMultilevel"/>
    <w:tmpl w:val="552C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B5BA1"/>
    <w:multiLevelType w:val="hybridMultilevel"/>
    <w:tmpl w:val="E7B4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67D33"/>
    <w:multiLevelType w:val="hybridMultilevel"/>
    <w:tmpl w:val="CA26A69C"/>
    <w:lvl w:ilvl="0" w:tplc="A8D8E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CE3362"/>
    <w:multiLevelType w:val="hybridMultilevel"/>
    <w:tmpl w:val="FE6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B7DC0"/>
    <w:multiLevelType w:val="hybridMultilevel"/>
    <w:tmpl w:val="1E20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F10EA"/>
    <w:multiLevelType w:val="hybridMultilevel"/>
    <w:tmpl w:val="06F0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50FFB"/>
    <w:multiLevelType w:val="hybridMultilevel"/>
    <w:tmpl w:val="6E984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623A4"/>
    <w:multiLevelType w:val="hybridMultilevel"/>
    <w:tmpl w:val="2572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07090"/>
    <w:multiLevelType w:val="hybridMultilevel"/>
    <w:tmpl w:val="44DAEE7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4D5F6930"/>
    <w:multiLevelType w:val="hybridMultilevel"/>
    <w:tmpl w:val="5164F23E"/>
    <w:lvl w:ilvl="0" w:tplc="EBF00D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51D7F"/>
    <w:multiLevelType w:val="hybridMultilevel"/>
    <w:tmpl w:val="A03A80CC"/>
    <w:lvl w:ilvl="0" w:tplc="0DB09A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42A5F"/>
    <w:multiLevelType w:val="hybridMultilevel"/>
    <w:tmpl w:val="522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A536C"/>
    <w:multiLevelType w:val="hybridMultilevel"/>
    <w:tmpl w:val="59186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D55969"/>
    <w:multiLevelType w:val="hybridMultilevel"/>
    <w:tmpl w:val="D7A45B58"/>
    <w:lvl w:ilvl="0" w:tplc="04090001">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851D1"/>
    <w:multiLevelType w:val="hybridMultilevel"/>
    <w:tmpl w:val="307C5BB6"/>
    <w:lvl w:ilvl="0" w:tplc="A922FF80">
      <w:start w:val="1"/>
      <w:numFmt w:val="bullet"/>
      <w:lvlText w:val=""/>
      <w:lvlJc w:val="left"/>
      <w:pPr>
        <w:tabs>
          <w:tab w:val="num" w:pos="720"/>
        </w:tabs>
        <w:ind w:left="720" w:hanging="360"/>
      </w:pPr>
      <w:rPr>
        <w:rFonts w:ascii="Wingdings" w:hAnsi="Wingdings" w:hint="default"/>
      </w:rPr>
    </w:lvl>
    <w:lvl w:ilvl="1" w:tplc="8954C01E" w:tentative="1">
      <w:start w:val="1"/>
      <w:numFmt w:val="bullet"/>
      <w:lvlText w:val=""/>
      <w:lvlJc w:val="left"/>
      <w:pPr>
        <w:tabs>
          <w:tab w:val="num" w:pos="1440"/>
        </w:tabs>
        <w:ind w:left="1440" w:hanging="360"/>
      </w:pPr>
      <w:rPr>
        <w:rFonts w:ascii="Wingdings" w:hAnsi="Wingdings" w:hint="default"/>
      </w:rPr>
    </w:lvl>
    <w:lvl w:ilvl="2" w:tplc="B190942C" w:tentative="1">
      <w:start w:val="1"/>
      <w:numFmt w:val="bullet"/>
      <w:lvlText w:val=""/>
      <w:lvlJc w:val="left"/>
      <w:pPr>
        <w:tabs>
          <w:tab w:val="num" w:pos="2160"/>
        </w:tabs>
        <w:ind w:left="2160" w:hanging="360"/>
      </w:pPr>
      <w:rPr>
        <w:rFonts w:ascii="Wingdings" w:hAnsi="Wingdings" w:hint="default"/>
      </w:rPr>
    </w:lvl>
    <w:lvl w:ilvl="3" w:tplc="DFFECB1A" w:tentative="1">
      <w:start w:val="1"/>
      <w:numFmt w:val="bullet"/>
      <w:lvlText w:val=""/>
      <w:lvlJc w:val="left"/>
      <w:pPr>
        <w:tabs>
          <w:tab w:val="num" w:pos="2880"/>
        </w:tabs>
        <w:ind w:left="2880" w:hanging="360"/>
      </w:pPr>
      <w:rPr>
        <w:rFonts w:ascii="Wingdings" w:hAnsi="Wingdings" w:hint="default"/>
      </w:rPr>
    </w:lvl>
    <w:lvl w:ilvl="4" w:tplc="22FC936C" w:tentative="1">
      <w:start w:val="1"/>
      <w:numFmt w:val="bullet"/>
      <w:lvlText w:val=""/>
      <w:lvlJc w:val="left"/>
      <w:pPr>
        <w:tabs>
          <w:tab w:val="num" w:pos="3600"/>
        </w:tabs>
        <w:ind w:left="3600" w:hanging="360"/>
      </w:pPr>
      <w:rPr>
        <w:rFonts w:ascii="Wingdings" w:hAnsi="Wingdings" w:hint="default"/>
      </w:rPr>
    </w:lvl>
    <w:lvl w:ilvl="5" w:tplc="2C341296" w:tentative="1">
      <w:start w:val="1"/>
      <w:numFmt w:val="bullet"/>
      <w:lvlText w:val=""/>
      <w:lvlJc w:val="left"/>
      <w:pPr>
        <w:tabs>
          <w:tab w:val="num" w:pos="4320"/>
        </w:tabs>
        <w:ind w:left="4320" w:hanging="360"/>
      </w:pPr>
      <w:rPr>
        <w:rFonts w:ascii="Wingdings" w:hAnsi="Wingdings" w:hint="default"/>
      </w:rPr>
    </w:lvl>
    <w:lvl w:ilvl="6" w:tplc="6F6A9D5C" w:tentative="1">
      <w:start w:val="1"/>
      <w:numFmt w:val="bullet"/>
      <w:lvlText w:val=""/>
      <w:lvlJc w:val="left"/>
      <w:pPr>
        <w:tabs>
          <w:tab w:val="num" w:pos="5040"/>
        </w:tabs>
        <w:ind w:left="5040" w:hanging="360"/>
      </w:pPr>
      <w:rPr>
        <w:rFonts w:ascii="Wingdings" w:hAnsi="Wingdings" w:hint="default"/>
      </w:rPr>
    </w:lvl>
    <w:lvl w:ilvl="7" w:tplc="5840298E" w:tentative="1">
      <w:start w:val="1"/>
      <w:numFmt w:val="bullet"/>
      <w:lvlText w:val=""/>
      <w:lvlJc w:val="left"/>
      <w:pPr>
        <w:tabs>
          <w:tab w:val="num" w:pos="5760"/>
        </w:tabs>
        <w:ind w:left="5760" w:hanging="360"/>
      </w:pPr>
      <w:rPr>
        <w:rFonts w:ascii="Wingdings" w:hAnsi="Wingdings" w:hint="default"/>
      </w:rPr>
    </w:lvl>
    <w:lvl w:ilvl="8" w:tplc="7BBC4F6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80C77"/>
    <w:multiLevelType w:val="hybridMultilevel"/>
    <w:tmpl w:val="E1B4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D11B5"/>
    <w:multiLevelType w:val="hybridMultilevel"/>
    <w:tmpl w:val="F166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33AD5"/>
    <w:multiLevelType w:val="hybridMultilevel"/>
    <w:tmpl w:val="5C86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A16B3D"/>
    <w:multiLevelType w:val="hybridMultilevel"/>
    <w:tmpl w:val="BEEC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D7233"/>
    <w:multiLevelType w:val="hybridMultilevel"/>
    <w:tmpl w:val="ADA41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42CC7"/>
    <w:multiLevelType w:val="hybridMultilevel"/>
    <w:tmpl w:val="3922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EB437D"/>
    <w:multiLevelType w:val="hybridMultilevel"/>
    <w:tmpl w:val="9B0247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6C2294"/>
    <w:multiLevelType w:val="hybridMultilevel"/>
    <w:tmpl w:val="957A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7172B"/>
    <w:multiLevelType w:val="hybridMultilevel"/>
    <w:tmpl w:val="18D05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655E56"/>
    <w:multiLevelType w:val="hybridMultilevel"/>
    <w:tmpl w:val="9890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430BA0"/>
    <w:multiLevelType w:val="hybridMultilevel"/>
    <w:tmpl w:val="F28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BC112B"/>
    <w:multiLevelType w:val="hybridMultilevel"/>
    <w:tmpl w:val="84B6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A85BD0"/>
    <w:multiLevelType w:val="hybridMultilevel"/>
    <w:tmpl w:val="1FF6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7"/>
  </w:num>
  <w:num w:numId="3">
    <w:abstractNumId w:val="12"/>
  </w:num>
  <w:num w:numId="4">
    <w:abstractNumId w:val="15"/>
  </w:num>
  <w:num w:numId="5">
    <w:abstractNumId w:val="11"/>
  </w:num>
  <w:num w:numId="6">
    <w:abstractNumId w:val="6"/>
  </w:num>
  <w:num w:numId="7">
    <w:abstractNumId w:val="25"/>
  </w:num>
  <w:num w:numId="8">
    <w:abstractNumId w:val="24"/>
  </w:num>
  <w:num w:numId="9">
    <w:abstractNumId w:val="29"/>
  </w:num>
  <w:num w:numId="10">
    <w:abstractNumId w:val="33"/>
  </w:num>
  <w:num w:numId="11">
    <w:abstractNumId w:val="20"/>
  </w:num>
  <w:num w:numId="12">
    <w:abstractNumId w:val="32"/>
  </w:num>
  <w:num w:numId="13">
    <w:abstractNumId w:val="28"/>
  </w:num>
  <w:num w:numId="14">
    <w:abstractNumId w:val="23"/>
  </w:num>
  <w:num w:numId="15">
    <w:abstractNumId w:val="4"/>
  </w:num>
  <w:num w:numId="16">
    <w:abstractNumId w:val="16"/>
  </w:num>
  <w:num w:numId="17">
    <w:abstractNumId w:val="0"/>
  </w:num>
  <w:num w:numId="18">
    <w:abstractNumId w:val="38"/>
  </w:num>
  <w:num w:numId="19">
    <w:abstractNumId w:val="13"/>
  </w:num>
  <w:num w:numId="20">
    <w:abstractNumId w:val="1"/>
  </w:num>
  <w:num w:numId="21">
    <w:abstractNumId w:val="10"/>
  </w:num>
  <w:num w:numId="22">
    <w:abstractNumId w:val="14"/>
  </w:num>
  <w:num w:numId="23">
    <w:abstractNumId w:val="8"/>
  </w:num>
  <w:num w:numId="24">
    <w:abstractNumId w:val="5"/>
  </w:num>
  <w:num w:numId="25">
    <w:abstractNumId w:val="3"/>
  </w:num>
  <w:num w:numId="26">
    <w:abstractNumId w:val="17"/>
  </w:num>
  <w:num w:numId="27">
    <w:abstractNumId w:val="39"/>
  </w:num>
  <w:num w:numId="28">
    <w:abstractNumId w:val="27"/>
  </w:num>
  <w:num w:numId="29">
    <w:abstractNumId w:val="2"/>
  </w:num>
  <w:num w:numId="30">
    <w:abstractNumId w:val="31"/>
  </w:num>
  <w:num w:numId="31">
    <w:abstractNumId w:val="34"/>
  </w:num>
  <w:num w:numId="32">
    <w:abstractNumId w:val="30"/>
  </w:num>
  <w:num w:numId="33">
    <w:abstractNumId w:val="22"/>
  </w:num>
  <w:num w:numId="34">
    <w:abstractNumId w:val="19"/>
  </w:num>
  <w:num w:numId="35">
    <w:abstractNumId w:val="35"/>
  </w:num>
  <w:num w:numId="36">
    <w:abstractNumId w:val="36"/>
  </w:num>
  <w:num w:numId="37">
    <w:abstractNumId w:val="18"/>
  </w:num>
  <w:num w:numId="38">
    <w:abstractNumId w:val="9"/>
  </w:num>
  <w:num w:numId="39">
    <w:abstractNumId w:val="21"/>
  </w:num>
  <w:num w:numId="40">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0697A"/>
    <w:rsid w:val="00016D37"/>
    <w:rsid w:val="00021E4C"/>
    <w:rsid w:val="000332C0"/>
    <w:rsid w:val="00034A77"/>
    <w:rsid w:val="000350E8"/>
    <w:rsid w:val="000765DF"/>
    <w:rsid w:val="0007711A"/>
    <w:rsid w:val="000811E5"/>
    <w:rsid w:val="00082EBC"/>
    <w:rsid w:val="000A4482"/>
    <w:rsid w:val="000B0AE5"/>
    <w:rsid w:val="000B44D3"/>
    <w:rsid w:val="000E24E3"/>
    <w:rsid w:val="000E3279"/>
    <w:rsid w:val="000E7424"/>
    <w:rsid w:val="000E74EB"/>
    <w:rsid w:val="000F5E37"/>
    <w:rsid w:val="00100BBC"/>
    <w:rsid w:val="001026F8"/>
    <w:rsid w:val="001070E0"/>
    <w:rsid w:val="00121391"/>
    <w:rsid w:val="00122898"/>
    <w:rsid w:val="00126E46"/>
    <w:rsid w:val="00130E6E"/>
    <w:rsid w:val="00143D2F"/>
    <w:rsid w:val="00152416"/>
    <w:rsid w:val="00153A37"/>
    <w:rsid w:val="001648D8"/>
    <w:rsid w:val="00165A87"/>
    <w:rsid w:val="00171CC8"/>
    <w:rsid w:val="001751BE"/>
    <w:rsid w:val="00185045"/>
    <w:rsid w:val="00187200"/>
    <w:rsid w:val="00187991"/>
    <w:rsid w:val="00192960"/>
    <w:rsid w:val="00193782"/>
    <w:rsid w:val="001948B1"/>
    <w:rsid w:val="001A1D2A"/>
    <w:rsid w:val="001A2352"/>
    <w:rsid w:val="001A3B76"/>
    <w:rsid w:val="001B5ACD"/>
    <w:rsid w:val="001C38D3"/>
    <w:rsid w:val="001D0230"/>
    <w:rsid w:val="001D12DE"/>
    <w:rsid w:val="001D18DA"/>
    <w:rsid w:val="001D2A71"/>
    <w:rsid w:val="001D497D"/>
    <w:rsid w:val="001D78D3"/>
    <w:rsid w:val="001D7FE3"/>
    <w:rsid w:val="001E4234"/>
    <w:rsid w:val="001F401D"/>
    <w:rsid w:val="001F714D"/>
    <w:rsid w:val="001F7FAC"/>
    <w:rsid w:val="002065B3"/>
    <w:rsid w:val="00207084"/>
    <w:rsid w:val="0021734A"/>
    <w:rsid w:val="002208C0"/>
    <w:rsid w:val="00234765"/>
    <w:rsid w:val="00244857"/>
    <w:rsid w:val="002540AA"/>
    <w:rsid w:val="002A2511"/>
    <w:rsid w:val="002B0D27"/>
    <w:rsid w:val="002B2D89"/>
    <w:rsid w:val="002B4327"/>
    <w:rsid w:val="002B57F0"/>
    <w:rsid w:val="002B7243"/>
    <w:rsid w:val="002B7F52"/>
    <w:rsid w:val="002C0092"/>
    <w:rsid w:val="002C0DB0"/>
    <w:rsid w:val="002E06CA"/>
    <w:rsid w:val="002E32A7"/>
    <w:rsid w:val="002F4550"/>
    <w:rsid w:val="002F7BF2"/>
    <w:rsid w:val="003009FB"/>
    <w:rsid w:val="00302CC4"/>
    <w:rsid w:val="00306652"/>
    <w:rsid w:val="00307E67"/>
    <w:rsid w:val="00311CDB"/>
    <w:rsid w:val="003226B2"/>
    <w:rsid w:val="003257A3"/>
    <w:rsid w:val="00335191"/>
    <w:rsid w:val="00336B90"/>
    <w:rsid w:val="0034166D"/>
    <w:rsid w:val="00346D03"/>
    <w:rsid w:val="00347479"/>
    <w:rsid w:val="00350480"/>
    <w:rsid w:val="00351E2A"/>
    <w:rsid w:val="0035214D"/>
    <w:rsid w:val="0036010E"/>
    <w:rsid w:val="00360DC7"/>
    <w:rsid w:val="00362D32"/>
    <w:rsid w:val="003641D7"/>
    <w:rsid w:val="00366299"/>
    <w:rsid w:val="003671DC"/>
    <w:rsid w:val="00373A39"/>
    <w:rsid w:val="00375E4E"/>
    <w:rsid w:val="00381C4B"/>
    <w:rsid w:val="00390CBC"/>
    <w:rsid w:val="00395E9C"/>
    <w:rsid w:val="00396BCC"/>
    <w:rsid w:val="003A0DA6"/>
    <w:rsid w:val="003A1B54"/>
    <w:rsid w:val="003A380E"/>
    <w:rsid w:val="003A5574"/>
    <w:rsid w:val="003B11BD"/>
    <w:rsid w:val="003B2450"/>
    <w:rsid w:val="003B33C3"/>
    <w:rsid w:val="003C0D79"/>
    <w:rsid w:val="003C3F7E"/>
    <w:rsid w:val="003C61D5"/>
    <w:rsid w:val="003D067B"/>
    <w:rsid w:val="003E505A"/>
    <w:rsid w:val="003F7729"/>
    <w:rsid w:val="00405DFA"/>
    <w:rsid w:val="00436718"/>
    <w:rsid w:val="0044785C"/>
    <w:rsid w:val="004512D3"/>
    <w:rsid w:val="00454812"/>
    <w:rsid w:val="0045730A"/>
    <w:rsid w:val="00470B18"/>
    <w:rsid w:val="00476FEE"/>
    <w:rsid w:val="00480C02"/>
    <w:rsid w:val="00480CA1"/>
    <w:rsid w:val="00491A2C"/>
    <w:rsid w:val="00496146"/>
    <w:rsid w:val="004A08DF"/>
    <w:rsid w:val="004A1051"/>
    <w:rsid w:val="004A7158"/>
    <w:rsid w:val="004B00D9"/>
    <w:rsid w:val="004C1C6B"/>
    <w:rsid w:val="004C29FC"/>
    <w:rsid w:val="004C5F3C"/>
    <w:rsid w:val="004C7D97"/>
    <w:rsid w:val="004D15D2"/>
    <w:rsid w:val="004D406F"/>
    <w:rsid w:val="004D6ABE"/>
    <w:rsid w:val="004F0700"/>
    <w:rsid w:val="004F25A0"/>
    <w:rsid w:val="004F712B"/>
    <w:rsid w:val="00510A68"/>
    <w:rsid w:val="005175F0"/>
    <w:rsid w:val="0052286D"/>
    <w:rsid w:val="00524945"/>
    <w:rsid w:val="00525700"/>
    <w:rsid w:val="0053238A"/>
    <w:rsid w:val="00534061"/>
    <w:rsid w:val="005355BB"/>
    <w:rsid w:val="005361DF"/>
    <w:rsid w:val="00550DD5"/>
    <w:rsid w:val="00551022"/>
    <w:rsid w:val="005571B7"/>
    <w:rsid w:val="00557C0C"/>
    <w:rsid w:val="00577615"/>
    <w:rsid w:val="0059633D"/>
    <w:rsid w:val="005A1FEF"/>
    <w:rsid w:val="005A7B6C"/>
    <w:rsid w:val="005B0361"/>
    <w:rsid w:val="005C4709"/>
    <w:rsid w:val="005C5D0E"/>
    <w:rsid w:val="005E1943"/>
    <w:rsid w:val="005E6CC5"/>
    <w:rsid w:val="00600036"/>
    <w:rsid w:val="00603FEF"/>
    <w:rsid w:val="00626F8B"/>
    <w:rsid w:val="0063197A"/>
    <w:rsid w:val="0063781F"/>
    <w:rsid w:val="00661968"/>
    <w:rsid w:val="0066572C"/>
    <w:rsid w:val="00685F56"/>
    <w:rsid w:val="00694F98"/>
    <w:rsid w:val="00697C46"/>
    <w:rsid w:val="006B0C0F"/>
    <w:rsid w:val="006E6AD1"/>
    <w:rsid w:val="006F4DEB"/>
    <w:rsid w:val="006F784D"/>
    <w:rsid w:val="007026F0"/>
    <w:rsid w:val="007318A6"/>
    <w:rsid w:val="007325A7"/>
    <w:rsid w:val="00736979"/>
    <w:rsid w:val="00741512"/>
    <w:rsid w:val="007453ED"/>
    <w:rsid w:val="007507C0"/>
    <w:rsid w:val="007569B0"/>
    <w:rsid w:val="00764D2C"/>
    <w:rsid w:val="00771D82"/>
    <w:rsid w:val="0077364C"/>
    <w:rsid w:val="007873A2"/>
    <w:rsid w:val="00787D30"/>
    <w:rsid w:val="007A5600"/>
    <w:rsid w:val="007A595C"/>
    <w:rsid w:val="007B3CBA"/>
    <w:rsid w:val="007C1C07"/>
    <w:rsid w:val="007D0ECB"/>
    <w:rsid w:val="007F148F"/>
    <w:rsid w:val="007F6578"/>
    <w:rsid w:val="007F6DE9"/>
    <w:rsid w:val="00814F2D"/>
    <w:rsid w:val="008227F1"/>
    <w:rsid w:val="00824181"/>
    <w:rsid w:val="008359E1"/>
    <w:rsid w:val="00836C72"/>
    <w:rsid w:val="0084214C"/>
    <w:rsid w:val="008465FF"/>
    <w:rsid w:val="00855849"/>
    <w:rsid w:val="0085647D"/>
    <w:rsid w:val="00862E93"/>
    <w:rsid w:val="008642BF"/>
    <w:rsid w:val="008707A1"/>
    <w:rsid w:val="00882C4C"/>
    <w:rsid w:val="00890665"/>
    <w:rsid w:val="00894CCB"/>
    <w:rsid w:val="0089671F"/>
    <w:rsid w:val="008A58DC"/>
    <w:rsid w:val="008C6CF3"/>
    <w:rsid w:val="008D3991"/>
    <w:rsid w:val="008D7C47"/>
    <w:rsid w:val="008F660E"/>
    <w:rsid w:val="00903418"/>
    <w:rsid w:val="00915615"/>
    <w:rsid w:val="00922224"/>
    <w:rsid w:val="00922F42"/>
    <w:rsid w:val="00925F17"/>
    <w:rsid w:val="00926FA8"/>
    <w:rsid w:val="009341D4"/>
    <w:rsid w:val="009549B5"/>
    <w:rsid w:val="00957F3B"/>
    <w:rsid w:val="009603E7"/>
    <w:rsid w:val="00972454"/>
    <w:rsid w:val="009741FF"/>
    <w:rsid w:val="00975461"/>
    <w:rsid w:val="00975E3E"/>
    <w:rsid w:val="009777A4"/>
    <w:rsid w:val="009901D2"/>
    <w:rsid w:val="00991478"/>
    <w:rsid w:val="009953D3"/>
    <w:rsid w:val="009A671D"/>
    <w:rsid w:val="009B469C"/>
    <w:rsid w:val="009D2F57"/>
    <w:rsid w:val="009E092A"/>
    <w:rsid w:val="009E0F80"/>
    <w:rsid w:val="009E4949"/>
    <w:rsid w:val="00A02F3E"/>
    <w:rsid w:val="00A06605"/>
    <w:rsid w:val="00A12366"/>
    <w:rsid w:val="00A162E3"/>
    <w:rsid w:val="00A26F18"/>
    <w:rsid w:val="00A32C20"/>
    <w:rsid w:val="00A35829"/>
    <w:rsid w:val="00A366B8"/>
    <w:rsid w:val="00A42651"/>
    <w:rsid w:val="00A4533C"/>
    <w:rsid w:val="00A5363D"/>
    <w:rsid w:val="00A571C8"/>
    <w:rsid w:val="00A57E99"/>
    <w:rsid w:val="00A62E3C"/>
    <w:rsid w:val="00A71289"/>
    <w:rsid w:val="00A74F66"/>
    <w:rsid w:val="00A755B5"/>
    <w:rsid w:val="00A80258"/>
    <w:rsid w:val="00A94F57"/>
    <w:rsid w:val="00AA1A39"/>
    <w:rsid w:val="00AC11AB"/>
    <w:rsid w:val="00AC34B1"/>
    <w:rsid w:val="00AD5C3F"/>
    <w:rsid w:val="00AE78E7"/>
    <w:rsid w:val="00AF01D7"/>
    <w:rsid w:val="00AF10D2"/>
    <w:rsid w:val="00AF6DD0"/>
    <w:rsid w:val="00B050C4"/>
    <w:rsid w:val="00B11B27"/>
    <w:rsid w:val="00B13665"/>
    <w:rsid w:val="00B239E7"/>
    <w:rsid w:val="00B26C1E"/>
    <w:rsid w:val="00B2795B"/>
    <w:rsid w:val="00B330D6"/>
    <w:rsid w:val="00B35FE3"/>
    <w:rsid w:val="00B4317B"/>
    <w:rsid w:val="00B435A2"/>
    <w:rsid w:val="00B47993"/>
    <w:rsid w:val="00B52529"/>
    <w:rsid w:val="00B533FB"/>
    <w:rsid w:val="00B545D1"/>
    <w:rsid w:val="00B557B6"/>
    <w:rsid w:val="00B639CC"/>
    <w:rsid w:val="00B67C4C"/>
    <w:rsid w:val="00B76E56"/>
    <w:rsid w:val="00B81B83"/>
    <w:rsid w:val="00B9561B"/>
    <w:rsid w:val="00BA0A04"/>
    <w:rsid w:val="00BA5D0D"/>
    <w:rsid w:val="00BB4B77"/>
    <w:rsid w:val="00BB50B7"/>
    <w:rsid w:val="00BD181F"/>
    <w:rsid w:val="00BD57FC"/>
    <w:rsid w:val="00BD60C1"/>
    <w:rsid w:val="00BE376C"/>
    <w:rsid w:val="00BE6AB3"/>
    <w:rsid w:val="00BE7940"/>
    <w:rsid w:val="00BF0842"/>
    <w:rsid w:val="00BF33BD"/>
    <w:rsid w:val="00C021D3"/>
    <w:rsid w:val="00C23FA9"/>
    <w:rsid w:val="00C34654"/>
    <w:rsid w:val="00C413C6"/>
    <w:rsid w:val="00C52032"/>
    <w:rsid w:val="00C53F33"/>
    <w:rsid w:val="00C7114B"/>
    <w:rsid w:val="00C73746"/>
    <w:rsid w:val="00C764B7"/>
    <w:rsid w:val="00C8616E"/>
    <w:rsid w:val="00C92EF7"/>
    <w:rsid w:val="00CA25F5"/>
    <w:rsid w:val="00CA32E9"/>
    <w:rsid w:val="00CB0024"/>
    <w:rsid w:val="00CB0A35"/>
    <w:rsid w:val="00CB2E8A"/>
    <w:rsid w:val="00CB6C8C"/>
    <w:rsid w:val="00CD0122"/>
    <w:rsid w:val="00CD037E"/>
    <w:rsid w:val="00CD0785"/>
    <w:rsid w:val="00CD6E86"/>
    <w:rsid w:val="00D03270"/>
    <w:rsid w:val="00D05745"/>
    <w:rsid w:val="00D07106"/>
    <w:rsid w:val="00D1739A"/>
    <w:rsid w:val="00D43E1E"/>
    <w:rsid w:val="00D5045F"/>
    <w:rsid w:val="00D5071C"/>
    <w:rsid w:val="00D53282"/>
    <w:rsid w:val="00D54638"/>
    <w:rsid w:val="00D66691"/>
    <w:rsid w:val="00D71D7D"/>
    <w:rsid w:val="00D83225"/>
    <w:rsid w:val="00D846E5"/>
    <w:rsid w:val="00D90866"/>
    <w:rsid w:val="00D90DC8"/>
    <w:rsid w:val="00D9127B"/>
    <w:rsid w:val="00DA2016"/>
    <w:rsid w:val="00DA38DE"/>
    <w:rsid w:val="00DA3C6F"/>
    <w:rsid w:val="00DA4DB2"/>
    <w:rsid w:val="00DC1141"/>
    <w:rsid w:val="00DC7A0B"/>
    <w:rsid w:val="00DC7E6C"/>
    <w:rsid w:val="00DF1EDC"/>
    <w:rsid w:val="00E054ED"/>
    <w:rsid w:val="00E11E9B"/>
    <w:rsid w:val="00E152EB"/>
    <w:rsid w:val="00E15AF5"/>
    <w:rsid w:val="00E16FE1"/>
    <w:rsid w:val="00E2059C"/>
    <w:rsid w:val="00E26ED1"/>
    <w:rsid w:val="00E35C8B"/>
    <w:rsid w:val="00E45692"/>
    <w:rsid w:val="00E55D3D"/>
    <w:rsid w:val="00E604B2"/>
    <w:rsid w:val="00E6782A"/>
    <w:rsid w:val="00E7014D"/>
    <w:rsid w:val="00E70A88"/>
    <w:rsid w:val="00E81CD2"/>
    <w:rsid w:val="00E972D7"/>
    <w:rsid w:val="00E979A9"/>
    <w:rsid w:val="00EA01F1"/>
    <w:rsid w:val="00EB4B2C"/>
    <w:rsid w:val="00EC4154"/>
    <w:rsid w:val="00EE0F34"/>
    <w:rsid w:val="00F04839"/>
    <w:rsid w:val="00F172CA"/>
    <w:rsid w:val="00F22052"/>
    <w:rsid w:val="00F22F15"/>
    <w:rsid w:val="00F2316C"/>
    <w:rsid w:val="00F2424E"/>
    <w:rsid w:val="00F27C85"/>
    <w:rsid w:val="00F33D78"/>
    <w:rsid w:val="00F3451B"/>
    <w:rsid w:val="00F36650"/>
    <w:rsid w:val="00F47561"/>
    <w:rsid w:val="00F6131A"/>
    <w:rsid w:val="00F62A9F"/>
    <w:rsid w:val="00F7400D"/>
    <w:rsid w:val="00F82C70"/>
    <w:rsid w:val="00F84E09"/>
    <w:rsid w:val="00F86C93"/>
    <w:rsid w:val="00F93ACD"/>
    <w:rsid w:val="00FA1B80"/>
    <w:rsid w:val="00FA1B9B"/>
    <w:rsid w:val="00FA28EF"/>
    <w:rsid w:val="00FA4EF2"/>
    <w:rsid w:val="00FB330E"/>
    <w:rsid w:val="00FB44C2"/>
    <w:rsid w:val="00FB4F61"/>
    <w:rsid w:val="00FC2D10"/>
    <w:rsid w:val="00FF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F17A"/>
  <w15:docId w15:val="{33453279-82C1-4AD7-9E92-CBF895A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NoSpacing">
    <w:name w:val="No Spacing"/>
    <w:uiPriority w:val="1"/>
    <w:qFormat/>
    <w:rsid w:val="002B7243"/>
    <w:pPr>
      <w:overflowPunct w:val="0"/>
      <w:autoSpaceDE w:val="0"/>
      <w:autoSpaceDN w:val="0"/>
      <w:adjustRightInd w:val="0"/>
    </w:pPr>
    <w:rPr>
      <w:rFonts w:eastAsia="Times New Roman"/>
      <w:sz w:val="24"/>
    </w:rPr>
  </w:style>
  <w:style w:type="character" w:customStyle="1" w:styleId="CommentTextChar1">
    <w:name w:val="Comment Text Char1"/>
    <w:link w:val="CommentText"/>
    <w:semiHidden/>
    <w:rsid w:val="00B47993"/>
    <w:rPr>
      <w:rFonts w:eastAsia="Times New Roman"/>
      <w:sz w:val="24"/>
    </w:rPr>
  </w:style>
  <w:style w:type="paragraph" w:styleId="ListParagraph">
    <w:name w:val="List Paragraph"/>
    <w:basedOn w:val="Normal"/>
    <w:uiPriority w:val="34"/>
    <w:qFormat/>
    <w:rsid w:val="00153A37"/>
    <w:pPr>
      <w:ind w:left="720"/>
      <w:contextualSpacing/>
    </w:pPr>
  </w:style>
  <w:style w:type="character" w:styleId="Strong">
    <w:name w:val="Strong"/>
    <w:basedOn w:val="DefaultParagraphFont"/>
    <w:uiPriority w:val="22"/>
    <w:qFormat/>
    <w:rsid w:val="00121391"/>
    <w:rPr>
      <w:b/>
      <w:bCs/>
    </w:rPr>
  </w:style>
  <w:style w:type="paragraph" w:customStyle="1" w:styleId="inreplyto">
    <w:name w:val="inreplyto"/>
    <w:basedOn w:val="Normal"/>
    <w:rsid w:val="00E7014D"/>
    <w:pPr>
      <w:spacing w:before="0"/>
      <w:textAlignment w:val="baseline"/>
    </w:pPr>
    <w:rPr>
      <w:sz w:val="20"/>
    </w:rPr>
  </w:style>
  <w:style w:type="paragraph" w:customStyle="1" w:styleId="norm12">
    <w:name w:val="norm12"/>
    <w:basedOn w:val="Normal"/>
    <w:rsid w:val="00E7014D"/>
    <w:pPr>
      <w:spacing w:before="0"/>
      <w:textAlignment w:val="baseline"/>
    </w:pPr>
  </w:style>
  <w:style w:type="character" w:styleId="FollowedHyperlink">
    <w:name w:val="FollowedHyperlink"/>
    <w:basedOn w:val="DefaultParagraphFont"/>
    <w:uiPriority w:val="99"/>
    <w:semiHidden/>
    <w:unhideWhenUsed/>
    <w:rsid w:val="00FC2D1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46D03"/>
    <w:rPr>
      <w:b/>
      <w:bCs/>
      <w:sz w:val="20"/>
    </w:rPr>
  </w:style>
  <w:style w:type="character" w:customStyle="1" w:styleId="CommentSubjectChar">
    <w:name w:val="Comment Subject Char"/>
    <w:basedOn w:val="CommentTextChar1"/>
    <w:link w:val="CommentSubject"/>
    <w:uiPriority w:val="99"/>
    <w:semiHidden/>
    <w:rsid w:val="00346D03"/>
    <w:rPr>
      <w:rFonts w:eastAsia="Times New Roman"/>
      <w:b/>
      <w:bCs/>
      <w:sz w:val="24"/>
    </w:rPr>
  </w:style>
  <w:style w:type="paragraph" w:customStyle="1" w:styleId="Default">
    <w:name w:val="Default"/>
    <w:rsid w:val="00764D2C"/>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26348">
      <w:bodyDiv w:val="1"/>
      <w:marLeft w:val="0"/>
      <w:marRight w:val="0"/>
      <w:marTop w:val="0"/>
      <w:marBottom w:val="0"/>
      <w:divBdr>
        <w:top w:val="none" w:sz="0" w:space="0" w:color="auto"/>
        <w:left w:val="none" w:sz="0" w:space="0" w:color="auto"/>
        <w:bottom w:val="none" w:sz="0" w:space="0" w:color="auto"/>
        <w:right w:val="none" w:sz="0" w:space="0" w:color="auto"/>
      </w:divBdr>
      <w:divsChild>
        <w:div w:id="225990753">
          <w:marLeft w:val="547"/>
          <w:marRight w:val="0"/>
          <w:marTop w:val="134"/>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700398188">
      <w:bodyDiv w:val="1"/>
      <w:marLeft w:val="0"/>
      <w:marRight w:val="0"/>
      <w:marTop w:val="0"/>
      <w:marBottom w:val="0"/>
      <w:divBdr>
        <w:top w:val="none" w:sz="0" w:space="0" w:color="auto"/>
        <w:left w:val="none" w:sz="0" w:space="0" w:color="auto"/>
        <w:bottom w:val="none" w:sz="0" w:space="0" w:color="auto"/>
        <w:right w:val="none" w:sz="0" w:space="0" w:color="auto"/>
      </w:divBdr>
      <w:divsChild>
        <w:div w:id="494347371">
          <w:marLeft w:val="547"/>
          <w:marRight w:val="0"/>
          <w:marTop w:val="134"/>
          <w:marBottom w:val="0"/>
          <w:divBdr>
            <w:top w:val="none" w:sz="0" w:space="0" w:color="auto"/>
            <w:left w:val="none" w:sz="0" w:space="0" w:color="auto"/>
            <w:bottom w:val="none" w:sz="0" w:space="0" w:color="auto"/>
            <w:right w:val="none" w:sz="0" w:space="0" w:color="auto"/>
          </w:divBdr>
        </w:div>
        <w:div w:id="1428386571">
          <w:marLeft w:val="547"/>
          <w:marRight w:val="0"/>
          <w:marTop w:val="134"/>
          <w:marBottom w:val="0"/>
          <w:divBdr>
            <w:top w:val="none" w:sz="0" w:space="0" w:color="auto"/>
            <w:left w:val="none" w:sz="0" w:space="0" w:color="auto"/>
            <w:bottom w:val="none" w:sz="0" w:space="0" w:color="auto"/>
            <w:right w:val="none" w:sz="0" w:space="0" w:color="auto"/>
          </w:divBdr>
        </w:div>
        <w:div w:id="1996184454">
          <w:marLeft w:val="547"/>
          <w:marRight w:val="0"/>
          <w:marTop w:val="134"/>
          <w:marBottom w:val="0"/>
          <w:divBdr>
            <w:top w:val="none" w:sz="0" w:space="0" w:color="auto"/>
            <w:left w:val="none" w:sz="0" w:space="0" w:color="auto"/>
            <w:bottom w:val="none" w:sz="0" w:space="0" w:color="auto"/>
            <w:right w:val="none" w:sz="0" w:space="0" w:color="auto"/>
          </w:divBdr>
        </w:div>
        <w:div w:id="294064754">
          <w:marLeft w:val="547"/>
          <w:marRight w:val="0"/>
          <w:marTop w:val="134"/>
          <w:marBottom w:val="0"/>
          <w:divBdr>
            <w:top w:val="none" w:sz="0" w:space="0" w:color="auto"/>
            <w:left w:val="none" w:sz="0" w:space="0" w:color="auto"/>
            <w:bottom w:val="none" w:sz="0" w:space="0" w:color="auto"/>
            <w:right w:val="none" w:sz="0" w:space="0" w:color="auto"/>
          </w:divBdr>
        </w:div>
      </w:divsChild>
    </w:div>
    <w:div w:id="729231070">
      <w:bodyDiv w:val="1"/>
      <w:marLeft w:val="0"/>
      <w:marRight w:val="0"/>
      <w:marTop w:val="0"/>
      <w:marBottom w:val="0"/>
      <w:divBdr>
        <w:top w:val="none" w:sz="0" w:space="0" w:color="auto"/>
        <w:left w:val="none" w:sz="0" w:space="0" w:color="auto"/>
        <w:bottom w:val="none" w:sz="0" w:space="0" w:color="auto"/>
        <w:right w:val="none" w:sz="0" w:space="0" w:color="auto"/>
      </w:divBdr>
      <w:divsChild>
        <w:div w:id="570122273">
          <w:marLeft w:val="547"/>
          <w:marRight w:val="0"/>
          <w:marTop w:val="134"/>
          <w:marBottom w:val="0"/>
          <w:divBdr>
            <w:top w:val="none" w:sz="0" w:space="0" w:color="auto"/>
            <w:left w:val="none" w:sz="0" w:space="0" w:color="auto"/>
            <w:bottom w:val="none" w:sz="0" w:space="0" w:color="auto"/>
            <w:right w:val="none" w:sz="0" w:space="0" w:color="auto"/>
          </w:divBdr>
        </w:div>
        <w:div w:id="1475676561">
          <w:marLeft w:val="547"/>
          <w:marRight w:val="0"/>
          <w:marTop w:val="134"/>
          <w:marBottom w:val="0"/>
          <w:divBdr>
            <w:top w:val="none" w:sz="0" w:space="0" w:color="auto"/>
            <w:left w:val="none" w:sz="0" w:space="0" w:color="auto"/>
            <w:bottom w:val="none" w:sz="0" w:space="0" w:color="auto"/>
            <w:right w:val="none" w:sz="0" w:space="0" w:color="auto"/>
          </w:divBdr>
        </w:div>
        <w:div w:id="1872497899">
          <w:marLeft w:val="547"/>
          <w:marRight w:val="0"/>
          <w:marTop w:val="134"/>
          <w:marBottom w:val="0"/>
          <w:divBdr>
            <w:top w:val="none" w:sz="0" w:space="0" w:color="auto"/>
            <w:left w:val="none" w:sz="0" w:space="0" w:color="auto"/>
            <w:bottom w:val="none" w:sz="0" w:space="0" w:color="auto"/>
            <w:right w:val="none" w:sz="0" w:space="0" w:color="auto"/>
          </w:divBdr>
        </w:div>
      </w:divsChild>
    </w:div>
    <w:div w:id="844396347">
      <w:bodyDiv w:val="1"/>
      <w:marLeft w:val="0"/>
      <w:marRight w:val="0"/>
      <w:marTop w:val="0"/>
      <w:marBottom w:val="0"/>
      <w:divBdr>
        <w:top w:val="none" w:sz="0" w:space="0" w:color="auto"/>
        <w:left w:val="none" w:sz="0" w:space="0" w:color="auto"/>
        <w:bottom w:val="none" w:sz="0" w:space="0" w:color="auto"/>
        <w:right w:val="none" w:sz="0" w:space="0" w:color="auto"/>
      </w:divBdr>
      <w:divsChild>
        <w:div w:id="104034496">
          <w:marLeft w:val="1166"/>
          <w:marRight w:val="0"/>
          <w:marTop w:val="134"/>
          <w:marBottom w:val="0"/>
          <w:divBdr>
            <w:top w:val="none" w:sz="0" w:space="0" w:color="auto"/>
            <w:left w:val="none" w:sz="0" w:space="0" w:color="auto"/>
            <w:bottom w:val="none" w:sz="0" w:space="0" w:color="auto"/>
            <w:right w:val="none" w:sz="0" w:space="0" w:color="auto"/>
          </w:divBdr>
        </w:div>
      </w:divsChild>
    </w:div>
    <w:div w:id="846790692">
      <w:bodyDiv w:val="1"/>
      <w:marLeft w:val="0"/>
      <w:marRight w:val="0"/>
      <w:marTop w:val="0"/>
      <w:marBottom w:val="0"/>
      <w:divBdr>
        <w:top w:val="none" w:sz="0" w:space="0" w:color="auto"/>
        <w:left w:val="none" w:sz="0" w:space="0" w:color="auto"/>
        <w:bottom w:val="none" w:sz="0" w:space="0" w:color="auto"/>
        <w:right w:val="none" w:sz="0" w:space="0" w:color="auto"/>
      </w:divBdr>
    </w:div>
    <w:div w:id="1006204167">
      <w:bodyDiv w:val="1"/>
      <w:marLeft w:val="0"/>
      <w:marRight w:val="0"/>
      <w:marTop w:val="0"/>
      <w:marBottom w:val="0"/>
      <w:divBdr>
        <w:top w:val="none" w:sz="0" w:space="0" w:color="auto"/>
        <w:left w:val="none" w:sz="0" w:space="0" w:color="auto"/>
        <w:bottom w:val="none" w:sz="0" w:space="0" w:color="auto"/>
        <w:right w:val="none" w:sz="0" w:space="0" w:color="auto"/>
      </w:divBdr>
      <w:divsChild>
        <w:div w:id="1243680735">
          <w:marLeft w:val="547"/>
          <w:marRight w:val="0"/>
          <w:marTop w:val="134"/>
          <w:marBottom w:val="0"/>
          <w:divBdr>
            <w:top w:val="none" w:sz="0" w:space="0" w:color="auto"/>
            <w:left w:val="none" w:sz="0" w:space="0" w:color="auto"/>
            <w:bottom w:val="none" w:sz="0" w:space="0" w:color="auto"/>
            <w:right w:val="none" w:sz="0" w:space="0" w:color="auto"/>
          </w:divBdr>
        </w:div>
        <w:div w:id="1287202570">
          <w:marLeft w:val="547"/>
          <w:marRight w:val="0"/>
          <w:marTop w:val="134"/>
          <w:marBottom w:val="0"/>
          <w:divBdr>
            <w:top w:val="none" w:sz="0" w:space="0" w:color="auto"/>
            <w:left w:val="none" w:sz="0" w:space="0" w:color="auto"/>
            <w:bottom w:val="none" w:sz="0" w:space="0" w:color="auto"/>
            <w:right w:val="none" w:sz="0" w:space="0" w:color="auto"/>
          </w:divBdr>
        </w:div>
      </w:divsChild>
    </w:div>
    <w:div w:id="1069378036">
      <w:bodyDiv w:val="1"/>
      <w:marLeft w:val="0"/>
      <w:marRight w:val="0"/>
      <w:marTop w:val="0"/>
      <w:marBottom w:val="0"/>
      <w:divBdr>
        <w:top w:val="none" w:sz="0" w:space="0" w:color="auto"/>
        <w:left w:val="none" w:sz="0" w:space="0" w:color="auto"/>
        <w:bottom w:val="none" w:sz="0" w:space="0" w:color="auto"/>
        <w:right w:val="none" w:sz="0" w:space="0" w:color="auto"/>
      </w:divBdr>
      <w:divsChild>
        <w:div w:id="861895007">
          <w:marLeft w:val="547"/>
          <w:marRight w:val="0"/>
          <w:marTop w:val="134"/>
          <w:marBottom w:val="0"/>
          <w:divBdr>
            <w:top w:val="none" w:sz="0" w:space="0" w:color="auto"/>
            <w:left w:val="none" w:sz="0" w:space="0" w:color="auto"/>
            <w:bottom w:val="none" w:sz="0" w:space="0" w:color="auto"/>
            <w:right w:val="none" w:sz="0" w:space="0" w:color="auto"/>
          </w:divBdr>
        </w:div>
        <w:div w:id="1806967678">
          <w:marLeft w:val="1166"/>
          <w:marRight w:val="0"/>
          <w:marTop w:val="134"/>
          <w:marBottom w:val="0"/>
          <w:divBdr>
            <w:top w:val="none" w:sz="0" w:space="0" w:color="auto"/>
            <w:left w:val="none" w:sz="0" w:space="0" w:color="auto"/>
            <w:bottom w:val="none" w:sz="0" w:space="0" w:color="auto"/>
            <w:right w:val="none" w:sz="0" w:space="0" w:color="auto"/>
          </w:divBdr>
        </w:div>
        <w:div w:id="877550496">
          <w:marLeft w:val="547"/>
          <w:marRight w:val="0"/>
          <w:marTop w:val="134"/>
          <w:marBottom w:val="0"/>
          <w:divBdr>
            <w:top w:val="none" w:sz="0" w:space="0" w:color="auto"/>
            <w:left w:val="none" w:sz="0" w:space="0" w:color="auto"/>
            <w:bottom w:val="none" w:sz="0" w:space="0" w:color="auto"/>
            <w:right w:val="none" w:sz="0" w:space="0" w:color="auto"/>
          </w:divBdr>
        </w:div>
        <w:div w:id="1130592590">
          <w:marLeft w:val="1166"/>
          <w:marRight w:val="0"/>
          <w:marTop w:val="134"/>
          <w:marBottom w:val="0"/>
          <w:divBdr>
            <w:top w:val="none" w:sz="0" w:space="0" w:color="auto"/>
            <w:left w:val="none" w:sz="0" w:space="0" w:color="auto"/>
            <w:bottom w:val="none" w:sz="0" w:space="0" w:color="auto"/>
            <w:right w:val="none" w:sz="0" w:space="0" w:color="auto"/>
          </w:divBdr>
        </w:div>
      </w:divsChild>
    </w:div>
    <w:div w:id="1190681444">
      <w:bodyDiv w:val="1"/>
      <w:marLeft w:val="0"/>
      <w:marRight w:val="0"/>
      <w:marTop w:val="0"/>
      <w:marBottom w:val="0"/>
      <w:divBdr>
        <w:top w:val="none" w:sz="0" w:space="0" w:color="auto"/>
        <w:left w:val="none" w:sz="0" w:space="0" w:color="auto"/>
        <w:bottom w:val="none" w:sz="0" w:space="0" w:color="auto"/>
        <w:right w:val="none" w:sz="0" w:space="0" w:color="auto"/>
      </w:divBdr>
      <w:divsChild>
        <w:div w:id="2022506821">
          <w:marLeft w:val="547"/>
          <w:marRight w:val="0"/>
          <w:marTop w:val="173"/>
          <w:marBottom w:val="0"/>
          <w:divBdr>
            <w:top w:val="none" w:sz="0" w:space="0" w:color="auto"/>
            <w:left w:val="none" w:sz="0" w:space="0" w:color="auto"/>
            <w:bottom w:val="none" w:sz="0" w:space="0" w:color="auto"/>
            <w:right w:val="none" w:sz="0" w:space="0" w:color="auto"/>
          </w:divBdr>
        </w:div>
        <w:div w:id="1411199027">
          <w:marLeft w:val="547"/>
          <w:marRight w:val="0"/>
          <w:marTop w:val="134"/>
          <w:marBottom w:val="0"/>
          <w:divBdr>
            <w:top w:val="none" w:sz="0" w:space="0" w:color="auto"/>
            <w:left w:val="none" w:sz="0" w:space="0" w:color="auto"/>
            <w:bottom w:val="none" w:sz="0" w:space="0" w:color="auto"/>
            <w:right w:val="none" w:sz="0" w:space="0" w:color="auto"/>
          </w:divBdr>
        </w:div>
        <w:div w:id="183521073">
          <w:marLeft w:val="547"/>
          <w:marRight w:val="0"/>
          <w:marTop w:val="134"/>
          <w:marBottom w:val="0"/>
          <w:divBdr>
            <w:top w:val="none" w:sz="0" w:space="0" w:color="auto"/>
            <w:left w:val="none" w:sz="0" w:space="0" w:color="auto"/>
            <w:bottom w:val="none" w:sz="0" w:space="0" w:color="auto"/>
            <w:right w:val="none" w:sz="0" w:space="0" w:color="auto"/>
          </w:divBdr>
        </w:div>
        <w:div w:id="1702512590">
          <w:marLeft w:val="547"/>
          <w:marRight w:val="0"/>
          <w:marTop w:val="134"/>
          <w:marBottom w:val="0"/>
          <w:divBdr>
            <w:top w:val="none" w:sz="0" w:space="0" w:color="auto"/>
            <w:left w:val="none" w:sz="0" w:space="0" w:color="auto"/>
            <w:bottom w:val="none" w:sz="0" w:space="0" w:color="auto"/>
            <w:right w:val="none" w:sz="0" w:space="0" w:color="auto"/>
          </w:divBdr>
        </w:div>
        <w:div w:id="1432045437">
          <w:marLeft w:val="547"/>
          <w:marRight w:val="0"/>
          <w:marTop w:val="134"/>
          <w:marBottom w:val="0"/>
          <w:divBdr>
            <w:top w:val="none" w:sz="0" w:space="0" w:color="auto"/>
            <w:left w:val="none" w:sz="0" w:space="0" w:color="auto"/>
            <w:bottom w:val="none" w:sz="0" w:space="0" w:color="auto"/>
            <w:right w:val="none" w:sz="0" w:space="0" w:color="auto"/>
          </w:divBdr>
        </w:div>
        <w:div w:id="163519072">
          <w:marLeft w:val="547"/>
          <w:marRight w:val="0"/>
          <w:marTop w:val="134"/>
          <w:marBottom w:val="0"/>
          <w:divBdr>
            <w:top w:val="none" w:sz="0" w:space="0" w:color="auto"/>
            <w:left w:val="none" w:sz="0" w:space="0" w:color="auto"/>
            <w:bottom w:val="none" w:sz="0" w:space="0" w:color="auto"/>
            <w:right w:val="none" w:sz="0" w:space="0" w:color="auto"/>
          </w:divBdr>
        </w:div>
        <w:div w:id="1255555865">
          <w:marLeft w:val="547"/>
          <w:marRight w:val="0"/>
          <w:marTop w:val="134"/>
          <w:marBottom w:val="0"/>
          <w:divBdr>
            <w:top w:val="none" w:sz="0" w:space="0" w:color="auto"/>
            <w:left w:val="none" w:sz="0" w:space="0" w:color="auto"/>
            <w:bottom w:val="none" w:sz="0" w:space="0" w:color="auto"/>
            <w:right w:val="none" w:sz="0" w:space="0" w:color="auto"/>
          </w:divBdr>
        </w:div>
        <w:div w:id="2009559029">
          <w:marLeft w:val="547"/>
          <w:marRight w:val="0"/>
          <w:marTop w:val="173"/>
          <w:marBottom w:val="0"/>
          <w:divBdr>
            <w:top w:val="none" w:sz="0" w:space="0" w:color="auto"/>
            <w:left w:val="none" w:sz="0" w:space="0" w:color="auto"/>
            <w:bottom w:val="none" w:sz="0" w:space="0" w:color="auto"/>
            <w:right w:val="none" w:sz="0" w:space="0" w:color="auto"/>
          </w:divBdr>
        </w:div>
        <w:div w:id="909313616">
          <w:marLeft w:val="547"/>
          <w:marRight w:val="0"/>
          <w:marTop w:val="134"/>
          <w:marBottom w:val="0"/>
          <w:divBdr>
            <w:top w:val="none" w:sz="0" w:space="0" w:color="auto"/>
            <w:left w:val="none" w:sz="0" w:space="0" w:color="auto"/>
            <w:bottom w:val="none" w:sz="0" w:space="0" w:color="auto"/>
            <w:right w:val="none" w:sz="0" w:space="0" w:color="auto"/>
          </w:divBdr>
        </w:div>
        <w:div w:id="1081678502">
          <w:marLeft w:val="547"/>
          <w:marRight w:val="0"/>
          <w:marTop w:val="134"/>
          <w:marBottom w:val="0"/>
          <w:divBdr>
            <w:top w:val="none" w:sz="0" w:space="0" w:color="auto"/>
            <w:left w:val="none" w:sz="0" w:space="0" w:color="auto"/>
            <w:bottom w:val="none" w:sz="0" w:space="0" w:color="auto"/>
            <w:right w:val="none" w:sz="0" w:space="0" w:color="auto"/>
          </w:divBdr>
        </w:div>
        <w:div w:id="1389453502">
          <w:marLeft w:val="547"/>
          <w:marRight w:val="0"/>
          <w:marTop w:val="134"/>
          <w:marBottom w:val="0"/>
          <w:divBdr>
            <w:top w:val="none" w:sz="0" w:space="0" w:color="auto"/>
            <w:left w:val="none" w:sz="0" w:space="0" w:color="auto"/>
            <w:bottom w:val="none" w:sz="0" w:space="0" w:color="auto"/>
            <w:right w:val="none" w:sz="0" w:space="0" w:color="auto"/>
          </w:divBdr>
        </w:div>
        <w:div w:id="291716019">
          <w:marLeft w:val="547"/>
          <w:marRight w:val="0"/>
          <w:marTop w:val="134"/>
          <w:marBottom w:val="0"/>
          <w:divBdr>
            <w:top w:val="none" w:sz="0" w:space="0" w:color="auto"/>
            <w:left w:val="none" w:sz="0" w:space="0" w:color="auto"/>
            <w:bottom w:val="none" w:sz="0" w:space="0" w:color="auto"/>
            <w:right w:val="none" w:sz="0" w:space="0" w:color="auto"/>
          </w:divBdr>
        </w:div>
        <w:div w:id="2024822575">
          <w:marLeft w:val="547"/>
          <w:marRight w:val="0"/>
          <w:marTop w:val="134"/>
          <w:marBottom w:val="0"/>
          <w:divBdr>
            <w:top w:val="none" w:sz="0" w:space="0" w:color="auto"/>
            <w:left w:val="none" w:sz="0" w:space="0" w:color="auto"/>
            <w:bottom w:val="none" w:sz="0" w:space="0" w:color="auto"/>
            <w:right w:val="none" w:sz="0" w:space="0" w:color="auto"/>
          </w:divBdr>
        </w:div>
      </w:divsChild>
    </w:div>
    <w:div w:id="1242718431">
      <w:bodyDiv w:val="1"/>
      <w:marLeft w:val="0"/>
      <w:marRight w:val="0"/>
      <w:marTop w:val="0"/>
      <w:marBottom w:val="0"/>
      <w:divBdr>
        <w:top w:val="none" w:sz="0" w:space="0" w:color="auto"/>
        <w:left w:val="none" w:sz="0" w:space="0" w:color="auto"/>
        <w:bottom w:val="none" w:sz="0" w:space="0" w:color="auto"/>
        <w:right w:val="none" w:sz="0" w:space="0" w:color="auto"/>
      </w:divBdr>
      <w:divsChild>
        <w:div w:id="1902131803">
          <w:marLeft w:val="547"/>
          <w:marRight w:val="0"/>
          <w:marTop w:val="134"/>
          <w:marBottom w:val="0"/>
          <w:divBdr>
            <w:top w:val="none" w:sz="0" w:space="0" w:color="auto"/>
            <w:left w:val="none" w:sz="0" w:space="0" w:color="auto"/>
            <w:bottom w:val="none" w:sz="0" w:space="0" w:color="auto"/>
            <w:right w:val="none" w:sz="0" w:space="0" w:color="auto"/>
          </w:divBdr>
        </w:div>
        <w:div w:id="853492716">
          <w:marLeft w:val="547"/>
          <w:marRight w:val="0"/>
          <w:marTop w:val="134"/>
          <w:marBottom w:val="0"/>
          <w:divBdr>
            <w:top w:val="none" w:sz="0" w:space="0" w:color="auto"/>
            <w:left w:val="none" w:sz="0" w:space="0" w:color="auto"/>
            <w:bottom w:val="none" w:sz="0" w:space="0" w:color="auto"/>
            <w:right w:val="none" w:sz="0" w:space="0" w:color="auto"/>
          </w:divBdr>
        </w:div>
      </w:divsChild>
    </w:div>
    <w:div w:id="1292593291">
      <w:bodyDiv w:val="1"/>
      <w:marLeft w:val="0"/>
      <w:marRight w:val="0"/>
      <w:marTop w:val="0"/>
      <w:marBottom w:val="0"/>
      <w:divBdr>
        <w:top w:val="none" w:sz="0" w:space="0" w:color="auto"/>
        <w:left w:val="none" w:sz="0" w:space="0" w:color="auto"/>
        <w:bottom w:val="none" w:sz="0" w:space="0" w:color="auto"/>
        <w:right w:val="none" w:sz="0" w:space="0" w:color="auto"/>
      </w:divBdr>
      <w:divsChild>
        <w:div w:id="1098063316">
          <w:marLeft w:val="547"/>
          <w:marRight w:val="0"/>
          <w:marTop w:val="125"/>
          <w:marBottom w:val="0"/>
          <w:divBdr>
            <w:top w:val="none" w:sz="0" w:space="0" w:color="auto"/>
            <w:left w:val="none" w:sz="0" w:space="0" w:color="auto"/>
            <w:bottom w:val="none" w:sz="0" w:space="0" w:color="auto"/>
            <w:right w:val="none" w:sz="0" w:space="0" w:color="auto"/>
          </w:divBdr>
        </w:div>
        <w:div w:id="793910451">
          <w:marLeft w:val="547"/>
          <w:marRight w:val="0"/>
          <w:marTop w:val="125"/>
          <w:marBottom w:val="0"/>
          <w:divBdr>
            <w:top w:val="none" w:sz="0" w:space="0" w:color="auto"/>
            <w:left w:val="none" w:sz="0" w:space="0" w:color="auto"/>
            <w:bottom w:val="none" w:sz="0" w:space="0" w:color="auto"/>
            <w:right w:val="none" w:sz="0" w:space="0" w:color="auto"/>
          </w:divBdr>
        </w:div>
        <w:div w:id="1685091677">
          <w:marLeft w:val="1166"/>
          <w:marRight w:val="0"/>
          <w:marTop w:val="115"/>
          <w:marBottom w:val="0"/>
          <w:divBdr>
            <w:top w:val="none" w:sz="0" w:space="0" w:color="auto"/>
            <w:left w:val="none" w:sz="0" w:space="0" w:color="auto"/>
            <w:bottom w:val="none" w:sz="0" w:space="0" w:color="auto"/>
            <w:right w:val="none" w:sz="0" w:space="0" w:color="auto"/>
          </w:divBdr>
        </w:div>
        <w:div w:id="2122533592">
          <w:marLeft w:val="1166"/>
          <w:marRight w:val="0"/>
          <w:marTop w:val="115"/>
          <w:marBottom w:val="0"/>
          <w:divBdr>
            <w:top w:val="none" w:sz="0" w:space="0" w:color="auto"/>
            <w:left w:val="none" w:sz="0" w:space="0" w:color="auto"/>
            <w:bottom w:val="none" w:sz="0" w:space="0" w:color="auto"/>
            <w:right w:val="none" w:sz="0" w:space="0" w:color="auto"/>
          </w:divBdr>
        </w:div>
        <w:div w:id="1662078705">
          <w:marLeft w:val="1166"/>
          <w:marRight w:val="0"/>
          <w:marTop w:val="115"/>
          <w:marBottom w:val="0"/>
          <w:divBdr>
            <w:top w:val="none" w:sz="0" w:space="0" w:color="auto"/>
            <w:left w:val="none" w:sz="0" w:space="0" w:color="auto"/>
            <w:bottom w:val="none" w:sz="0" w:space="0" w:color="auto"/>
            <w:right w:val="none" w:sz="0" w:space="0" w:color="auto"/>
          </w:divBdr>
        </w:div>
        <w:div w:id="395864480">
          <w:marLeft w:val="1166"/>
          <w:marRight w:val="0"/>
          <w:marTop w:val="115"/>
          <w:marBottom w:val="0"/>
          <w:divBdr>
            <w:top w:val="none" w:sz="0" w:space="0" w:color="auto"/>
            <w:left w:val="none" w:sz="0" w:space="0" w:color="auto"/>
            <w:bottom w:val="none" w:sz="0" w:space="0" w:color="auto"/>
            <w:right w:val="none" w:sz="0" w:space="0" w:color="auto"/>
          </w:divBdr>
        </w:div>
      </w:divsChild>
    </w:div>
    <w:div w:id="1356804965">
      <w:bodyDiv w:val="1"/>
      <w:marLeft w:val="0"/>
      <w:marRight w:val="0"/>
      <w:marTop w:val="0"/>
      <w:marBottom w:val="0"/>
      <w:divBdr>
        <w:top w:val="none" w:sz="0" w:space="0" w:color="auto"/>
        <w:left w:val="none" w:sz="0" w:space="0" w:color="auto"/>
        <w:bottom w:val="none" w:sz="0" w:space="0" w:color="auto"/>
        <w:right w:val="none" w:sz="0" w:space="0" w:color="auto"/>
      </w:divBdr>
    </w:div>
    <w:div w:id="1507016911">
      <w:bodyDiv w:val="1"/>
      <w:marLeft w:val="0"/>
      <w:marRight w:val="0"/>
      <w:marTop w:val="0"/>
      <w:marBottom w:val="0"/>
      <w:divBdr>
        <w:top w:val="none" w:sz="0" w:space="0" w:color="auto"/>
        <w:left w:val="none" w:sz="0" w:space="0" w:color="auto"/>
        <w:bottom w:val="none" w:sz="0" w:space="0" w:color="auto"/>
        <w:right w:val="none" w:sz="0" w:space="0" w:color="auto"/>
      </w:divBdr>
      <w:divsChild>
        <w:div w:id="1672025515">
          <w:marLeft w:val="0"/>
          <w:marRight w:val="0"/>
          <w:marTop w:val="0"/>
          <w:marBottom w:val="0"/>
          <w:divBdr>
            <w:top w:val="none" w:sz="0" w:space="0" w:color="auto"/>
            <w:left w:val="none" w:sz="0" w:space="0" w:color="auto"/>
            <w:bottom w:val="none" w:sz="0" w:space="0" w:color="auto"/>
            <w:right w:val="none" w:sz="0" w:space="0" w:color="auto"/>
          </w:divBdr>
          <w:divsChild>
            <w:div w:id="1293514413">
              <w:marLeft w:val="0"/>
              <w:marRight w:val="0"/>
              <w:marTop w:val="0"/>
              <w:marBottom w:val="0"/>
              <w:divBdr>
                <w:top w:val="none" w:sz="0" w:space="0" w:color="auto"/>
                <w:left w:val="none" w:sz="0" w:space="0" w:color="auto"/>
                <w:bottom w:val="none" w:sz="0" w:space="0" w:color="auto"/>
                <w:right w:val="none" w:sz="0" w:space="0" w:color="auto"/>
              </w:divBdr>
              <w:divsChild>
                <w:div w:id="1841968230">
                  <w:marLeft w:val="0"/>
                  <w:marRight w:val="0"/>
                  <w:marTop w:val="0"/>
                  <w:marBottom w:val="0"/>
                  <w:divBdr>
                    <w:top w:val="none" w:sz="0" w:space="0" w:color="auto"/>
                    <w:left w:val="none" w:sz="0" w:space="0" w:color="auto"/>
                    <w:bottom w:val="none" w:sz="0" w:space="0" w:color="auto"/>
                    <w:right w:val="none" w:sz="0" w:space="0" w:color="auto"/>
                  </w:divBdr>
                  <w:divsChild>
                    <w:div w:id="13308238">
                      <w:marLeft w:val="0"/>
                      <w:marRight w:val="0"/>
                      <w:marTop w:val="0"/>
                      <w:marBottom w:val="0"/>
                      <w:divBdr>
                        <w:top w:val="none" w:sz="0" w:space="0" w:color="auto"/>
                        <w:left w:val="none" w:sz="0" w:space="0" w:color="auto"/>
                        <w:bottom w:val="none" w:sz="0" w:space="0" w:color="auto"/>
                        <w:right w:val="none" w:sz="0" w:space="0" w:color="auto"/>
                      </w:divBdr>
                      <w:divsChild>
                        <w:div w:id="1916163238">
                          <w:marLeft w:val="0"/>
                          <w:marRight w:val="0"/>
                          <w:marTop w:val="0"/>
                          <w:marBottom w:val="0"/>
                          <w:divBdr>
                            <w:top w:val="none" w:sz="0" w:space="0" w:color="auto"/>
                            <w:left w:val="none" w:sz="0" w:space="0" w:color="auto"/>
                            <w:bottom w:val="none" w:sz="0" w:space="0" w:color="auto"/>
                            <w:right w:val="none" w:sz="0" w:space="0" w:color="auto"/>
                          </w:divBdr>
                          <w:divsChild>
                            <w:div w:id="1890452096">
                              <w:marLeft w:val="0"/>
                              <w:marRight w:val="0"/>
                              <w:marTop w:val="0"/>
                              <w:marBottom w:val="0"/>
                              <w:divBdr>
                                <w:top w:val="single" w:sz="6" w:space="0" w:color="CCCCCC"/>
                                <w:left w:val="single" w:sz="6" w:space="0" w:color="CCCCCC"/>
                                <w:bottom w:val="single" w:sz="6" w:space="0" w:color="CCCCCC"/>
                                <w:right w:val="single" w:sz="6" w:space="0" w:color="CCCCCC"/>
                              </w:divBdr>
                              <w:divsChild>
                                <w:div w:id="1668089923">
                                  <w:marLeft w:val="0"/>
                                  <w:marRight w:val="0"/>
                                  <w:marTop w:val="75"/>
                                  <w:marBottom w:val="0"/>
                                  <w:divBdr>
                                    <w:top w:val="none" w:sz="0" w:space="0" w:color="auto"/>
                                    <w:left w:val="none" w:sz="0" w:space="0" w:color="auto"/>
                                    <w:bottom w:val="none" w:sz="0" w:space="0" w:color="auto"/>
                                    <w:right w:val="none" w:sz="0" w:space="0" w:color="auto"/>
                                  </w:divBdr>
                                  <w:divsChild>
                                    <w:div w:id="131101148">
                                      <w:marLeft w:val="0"/>
                                      <w:marRight w:val="0"/>
                                      <w:marTop w:val="0"/>
                                      <w:marBottom w:val="0"/>
                                      <w:divBdr>
                                        <w:top w:val="none" w:sz="0" w:space="0" w:color="auto"/>
                                        <w:left w:val="none" w:sz="0" w:space="0" w:color="auto"/>
                                        <w:bottom w:val="none" w:sz="0" w:space="0" w:color="auto"/>
                                        <w:right w:val="none" w:sz="0" w:space="0" w:color="auto"/>
                                      </w:divBdr>
                                    </w:div>
                                    <w:div w:id="694161884">
                                      <w:marLeft w:val="0"/>
                                      <w:marRight w:val="0"/>
                                      <w:marTop w:val="0"/>
                                      <w:marBottom w:val="0"/>
                                      <w:divBdr>
                                        <w:top w:val="none" w:sz="0" w:space="0" w:color="auto"/>
                                        <w:left w:val="none" w:sz="0" w:space="0" w:color="auto"/>
                                        <w:bottom w:val="none" w:sz="0" w:space="0" w:color="auto"/>
                                        <w:right w:val="none" w:sz="0" w:space="0" w:color="auto"/>
                                      </w:divBdr>
                                    </w:div>
                                    <w:div w:id="610476688">
                                      <w:marLeft w:val="0"/>
                                      <w:marRight w:val="0"/>
                                      <w:marTop w:val="0"/>
                                      <w:marBottom w:val="0"/>
                                      <w:divBdr>
                                        <w:top w:val="none" w:sz="0" w:space="0" w:color="auto"/>
                                        <w:left w:val="none" w:sz="0" w:space="0" w:color="auto"/>
                                        <w:bottom w:val="none" w:sz="0" w:space="0" w:color="auto"/>
                                        <w:right w:val="none" w:sz="0" w:space="0" w:color="auto"/>
                                      </w:divBdr>
                                    </w:div>
                                    <w:div w:id="767308204">
                                      <w:marLeft w:val="0"/>
                                      <w:marRight w:val="0"/>
                                      <w:marTop w:val="0"/>
                                      <w:marBottom w:val="0"/>
                                      <w:divBdr>
                                        <w:top w:val="none" w:sz="0" w:space="0" w:color="auto"/>
                                        <w:left w:val="none" w:sz="0" w:space="0" w:color="auto"/>
                                        <w:bottom w:val="none" w:sz="0" w:space="0" w:color="auto"/>
                                        <w:right w:val="none" w:sz="0" w:space="0" w:color="auto"/>
                                      </w:divBdr>
                                    </w:div>
                                    <w:div w:id="966594231">
                                      <w:marLeft w:val="0"/>
                                      <w:marRight w:val="0"/>
                                      <w:marTop w:val="0"/>
                                      <w:marBottom w:val="0"/>
                                      <w:divBdr>
                                        <w:top w:val="none" w:sz="0" w:space="0" w:color="auto"/>
                                        <w:left w:val="none" w:sz="0" w:space="0" w:color="auto"/>
                                        <w:bottom w:val="none" w:sz="0" w:space="0" w:color="auto"/>
                                        <w:right w:val="none" w:sz="0" w:space="0" w:color="auto"/>
                                      </w:divBdr>
                                    </w:div>
                                    <w:div w:id="133375435">
                                      <w:marLeft w:val="0"/>
                                      <w:marRight w:val="0"/>
                                      <w:marTop w:val="0"/>
                                      <w:marBottom w:val="0"/>
                                      <w:divBdr>
                                        <w:top w:val="none" w:sz="0" w:space="0" w:color="auto"/>
                                        <w:left w:val="none" w:sz="0" w:space="0" w:color="auto"/>
                                        <w:bottom w:val="none" w:sz="0" w:space="0" w:color="auto"/>
                                        <w:right w:val="none" w:sz="0" w:space="0" w:color="auto"/>
                                      </w:divBdr>
                                    </w:div>
                                    <w:div w:id="1862623050">
                                      <w:marLeft w:val="0"/>
                                      <w:marRight w:val="0"/>
                                      <w:marTop w:val="0"/>
                                      <w:marBottom w:val="0"/>
                                      <w:divBdr>
                                        <w:top w:val="none" w:sz="0" w:space="0" w:color="auto"/>
                                        <w:left w:val="none" w:sz="0" w:space="0" w:color="auto"/>
                                        <w:bottom w:val="none" w:sz="0" w:space="0" w:color="auto"/>
                                        <w:right w:val="none" w:sz="0" w:space="0" w:color="auto"/>
                                      </w:divBdr>
                                    </w:div>
                                    <w:div w:id="1178154737">
                                      <w:marLeft w:val="0"/>
                                      <w:marRight w:val="0"/>
                                      <w:marTop w:val="0"/>
                                      <w:marBottom w:val="0"/>
                                      <w:divBdr>
                                        <w:top w:val="none" w:sz="0" w:space="0" w:color="auto"/>
                                        <w:left w:val="none" w:sz="0" w:space="0" w:color="auto"/>
                                        <w:bottom w:val="none" w:sz="0" w:space="0" w:color="auto"/>
                                        <w:right w:val="none" w:sz="0" w:space="0" w:color="auto"/>
                                      </w:divBdr>
                                    </w:div>
                                    <w:div w:id="1629626205">
                                      <w:marLeft w:val="0"/>
                                      <w:marRight w:val="0"/>
                                      <w:marTop w:val="0"/>
                                      <w:marBottom w:val="0"/>
                                      <w:divBdr>
                                        <w:top w:val="none" w:sz="0" w:space="0" w:color="auto"/>
                                        <w:left w:val="none" w:sz="0" w:space="0" w:color="auto"/>
                                        <w:bottom w:val="none" w:sz="0" w:space="0" w:color="auto"/>
                                        <w:right w:val="none" w:sz="0" w:space="0" w:color="auto"/>
                                      </w:divBdr>
                                    </w:div>
                                    <w:div w:id="962685998">
                                      <w:marLeft w:val="0"/>
                                      <w:marRight w:val="0"/>
                                      <w:marTop w:val="0"/>
                                      <w:marBottom w:val="0"/>
                                      <w:divBdr>
                                        <w:top w:val="none" w:sz="0" w:space="0" w:color="auto"/>
                                        <w:left w:val="none" w:sz="0" w:space="0" w:color="auto"/>
                                        <w:bottom w:val="none" w:sz="0" w:space="0" w:color="auto"/>
                                        <w:right w:val="none" w:sz="0" w:space="0" w:color="auto"/>
                                      </w:divBdr>
                                    </w:div>
                                    <w:div w:id="1517690906">
                                      <w:marLeft w:val="0"/>
                                      <w:marRight w:val="0"/>
                                      <w:marTop w:val="0"/>
                                      <w:marBottom w:val="0"/>
                                      <w:divBdr>
                                        <w:top w:val="none" w:sz="0" w:space="0" w:color="auto"/>
                                        <w:left w:val="none" w:sz="0" w:space="0" w:color="auto"/>
                                        <w:bottom w:val="none" w:sz="0" w:space="0" w:color="auto"/>
                                        <w:right w:val="none" w:sz="0" w:space="0" w:color="auto"/>
                                      </w:divBdr>
                                    </w:div>
                                    <w:div w:id="1814758348">
                                      <w:marLeft w:val="0"/>
                                      <w:marRight w:val="0"/>
                                      <w:marTop w:val="0"/>
                                      <w:marBottom w:val="0"/>
                                      <w:divBdr>
                                        <w:top w:val="none" w:sz="0" w:space="0" w:color="auto"/>
                                        <w:left w:val="none" w:sz="0" w:space="0" w:color="auto"/>
                                        <w:bottom w:val="none" w:sz="0" w:space="0" w:color="auto"/>
                                        <w:right w:val="none" w:sz="0" w:space="0" w:color="auto"/>
                                      </w:divBdr>
                                    </w:div>
                                    <w:div w:id="1030449598">
                                      <w:marLeft w:val="0"/>
                                      <w:marRight w:val="0"/>
                                      <w:marTop w:val="0"/>
                                      <w:marBottom w:val="0"/>
                                      <w:divBdr>
                                        <w:top w:val="none" w:sz="0" w:space="0" w:color="auto"/>
                                        <w:left w:val="none" w:sz="0" w:space="0" w:color="auto"/>
                                        <w:bottom w:val="none" w:sz="0" w:space="0" w:color="auto"/>
                                        <w:right w:val="none" w:sz="0" w:space="0" w:color="auto"/>
                                      </w:divBdr>
                                    </w:div>
                                    <w:div w:id="1204711990">
                                      <w:marLeft w:val="0"/>
                                      <w:marRight w:val="0"/>
                                      <w:marTop w:val="0"/>
                                      <w:marBottom w:val="0"/>
                                      <w:divBdr>
                                        <w:top w:val="none" w:sz="0" w:space="0" w:color="auto"/>
                                        <w:left w:val="none" w:sz="0" w:space="0" w:color="auto"/>
                                        <w:bottom w:val="none" w:sz="0" w:space="0" w:color="auto"/>
                                        <w:right w:val="none" w:sz="0" w:space="0" w:color="auto"/>
                                      </w:divBdr>
                                    </w:div>
                                    <w:div w:id="864059391">
                                      <w:marLeft w:val="0"/>
                                      <w:marRight w:val="0"/>
                                      <w:marTop w:val="0"/>
                                      <w:marBottom w:val="0"/>
                                      <w:divBdr>
                                        <w:top w:val="none" w:sz="0" w:space="0" w:color="auto"/>
                                        <w:left w:val="none" w:sz="0" w:space="0" w:color="auto"/>
                                        <w:bottom w:val="none" w:sz="0" w:space="0" w:color="auto"/>
                                        <w:right w:val="none" w:sz="0" w:space="0" w:color="auto"/>
                                      </w:divBdr>
                                    </w:div>
                                    <w:div w:id="155076430">
                                      <w:marLeft w:val="0"/>
                                      <w:marRight w:val="0"/>
                                      <w:marTop w:val="0"/>
                                      <w:marBottom w:val="0"/>
                                      <w:divBdr>
                                        <w:top w:val="none" w:sz="0" w:space="0" w:color="auto"/>
                                        <w:left w:val="none" w:sz="0" w:space="0" w:color="auto"/>
                                        <w:bottom w:val="none" w:sz="0" w:space="0" w:color="auto"/>
                                        <w:right w:val="none" w:sz="0" w:space="0" w:color="auto"/>
                                      </w:divBdr>
                                    </w:div>
                                    <w:div w:id="219757763">
                                      <w:marLeft w:val="0"/>
                                      <w:marRight w:val="0"/>
                                      <w:marTop w:val="0"/>
                                      <w:marBottom w:val="0"/>
                                      <w:divBdr>
                                        <w:top w:val="none" w:sz="0" w:space="0" w:color="auto"/>
                                        <w:left w:val="none" w:sz="0" w:space="0" w:color="auto"/>
                                        <w:bottom w:val="none" w:sz="0" w:space="0" w:color="auto"/>
                                        <w:right w:val="none" w:sz="0" w:space="0" w:color="auto"/>
                                      </w:divBdr>
                                    </w:div>
                                    <w:div w:id="233710705">
                                      <w:marLeft w:val="0"/>
                                      <w:marRight w:val="0"/>
                                      <w:marTop w:val="0"/>
                                      <w:marBottom w:val="0"/>
                                      <w:divBdr>
                                        <w:top w:val="none" w:sz="0" w:space="0" w:color="auto"/>
                                        <w:left w:val="none" w:sz="0" w:space="0" w:color="auto"/>
                                        <w:bottom w:val="none" w:sz="0" w:space="0" w:color="auto"/>
                                        <w:right w:val="none" w:sz="0" w:space="0" w:color="auto"/>
                                      </w:divBdr>
                                    </w:div>
                                    <w:div w:id="606549077">
                                      <w:marLeft w:val="0"/>
                                      <w:marRight w:val="0"/>
                                      <w:marTop w:val="0"/>
                                      <w:marBottom w:val="0"/>
                                      <w:divBdr>
                                        <w:top w:val="none" w:sz="0" w:space="0" w:color="auto"/>
                                        <w:left w:val="none" w:sz="0" w:space="0" w:color="auto"/>
                                        <w:bottom w:val="none" w:sz="0" w:space="0" w:color="auto"/>
                                        <w:right w:val="none" w:sz="0" w:space="0" w:color="auto"/>
                                      </w:divBdr>
                                    </w:div>
                                    <w:div w:id="935526402">
                                      <w:marLeft w:val="0"/>
                                      <w:marRight w:val="0"/>
                                      <w:marTop w:val="0"/>
                                      <w:marBottom w:val="0"/>
                                      <w:divBdr>
                                        <w:top w:val="none" w:sz="0" w:space="0" w:color="auto"/>
                                        <w:left w:val="none" w:sz="0" w:space="0" w:color="auto"/>
                                        <w:bottom w:val="none" w:sz="0" w:space="0" w:color="auto"/>
                                        <w:right w:val="none" w:sz="0" w:space="0" w:color="auto"/>
                                      </w:divBdr>
                                    </w:div>
                                    <w:div w:id="1525482008">
                                      <w:marLeft w:val="0"/>
                                      <w:marRight w:val="0"/>
                                      <w:marTop w:val="0"/>
                                      <w:marBottom w:val="0"/>
                                      <w:divBdr>
                                        <w:top w:val="none" w:sz="0" w:space="0" w:color="auto"/>
                                        <w:left w:val="none" w:sz="0" w:space="0" w:color="auto"/>
                                        <w:bottom w:val="none" w:sz="0" w:space="0" w:color="auto"/>
                                        <w:right w:val="none" w:sz="0" w:space="0" w:color="auto"/>
                                      </w:divBdr>
                                    </w:div>
                                    <w:div w:id="1397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89205">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638294062">
      <w:bodyDiv w:val="1"/>
      <w:marLeft w:val="0"/>
      <w:marRight w:val="0"/>
      <w:marTop w:val="0"/>
      <w:marBottom w:val="0"/>
      <w:divBdr>
        <w:top w:val="none" w:sz="0" w:space="0" w:color="auto"/>
        <w:left w:val="none" w:sz="0" w:space="0" w:color="auto"/>
        <w:bottom w:val="none" w:sz="0" w:space="0" w:color="auto"/>
        <w:right w:val="none" w:sz="0" w:space="0" w:color="auto"/>
      </w:divBdr>
    </w:div>
    <w:div w:id="1747412504">
      <w:bodyDiv w:val="1"/>
      <w:marLeft w:val="0"/>
      <w:marRight w:val="0"/>
      <w:marTop w:val="0"/>
      <w:marBottom w:val="0"/>
      <w:divBdr>
        <w:top w:val="none" w:sz="0" w:space="0" w:color="auto"/>
        <w:left w:val="none" w:sz="0" w:space="0" w:color="auto"/>
        <w:bottom w:val="none" w:sz="0" w:space="0" w:color="auto"/>
        <w:right w:val="none" w:sz="0" w:space="0" w:color="auto"/>
      </w:divBdr>
      <w:divsChild>
        <w:div w:id="1373504825">
          <w:marLeft w:val="0"/>
          <w:marRight w:val="0"/>
          <w:marTop w:val="0"/>
          <w:marBottom w:val="0"/>
          <w:divBdr>
            <w:top w:val="none" w:sz="0" w:space="0" w:color="auto"/>
            <w:left w:val="none" w:sz="0" w:space="0" w:color="auto"/>
            <w:bottom w:val="none" w:sz="0" w:space="0" w:color="auto"/>
            <w:right w:val="none" w:sz="0" w:space="0" w:color="auto"/>
          </w:divBdr>
          <w:divsChild>
            <w:div w:id="1408068457">
              <w:marLeft w:val="0"/>
              <w:marRight w:val="0"/>
              <w:marTop w:val="0"/>
              <w:marBottom w:val="0"/>
              <w:divBdr>
                <w:top w:val="none" w:sz="0" w:space="0" w:color="auto"/>
                <w:left w:val="none" w:sz="0" w:space="0" w:color="auto"/>
                <w:bottom w:val="none" w:sz="0" w:space="0" w:color="auto"/>
                <w:right w:val="none" w:sz="0" w:space="0" w:color="auto"/>
              </w:divBdr>
              <w:divsChild>
                <w:div w:id="1314068467">
                  <w:marLeft w:val="0"/>
                  <w:marRight w:val="0"/>
                  <w:marTop w:val="0"/>
                  <w:marBottom w:val="0"/>
                  <w:divBdr>
                    <w:top w:val="none" w:sz="0" w:space="0" w:color="auto"/>
                    <w:left w:val="none" w:sz="0" w:space="0" w:color="auto"/>
                    <w:bottom w:val="none" w:sz="0" w:space="0" w:color="auto"/>
                    <w:right w:val="none" w:sz="0" w:space="0" w:color="auto"/>
                  </w:divBdr>
                  <w:divsChild>
                    <w:div w:id="2105224754">
                      <w:marLeft w:val="0"/>
                      <w:marRight w:val="0"/>
                      <w:marTop w:val="0"/>
                      <w:marBottom w:val="0"/>
                      <w:divBdr>
                        <w:top w:val="none" w:sz="0" w:space="0" w:color="auto"/>
                        <w:left w:val="none" w:sz="0" w:space="0" w:color="auto"/>
                        <w:bottom w:val="none" w:sz="0" w:space="0" w:color="auto"/>
                        <w:right w:val="none" w:sz="0" w:space="0" w:color="auto"/>
                      </w:divBdr>
                      <w:divsChild>
                        <w:div w:id="1485315164">
                          <w:marLeft w:val="0"/>
                          <w:marRight w:val="0"/>
                          <w:marTop w:val="0"/>
                          <w:marBottom w:val="0"/>
                          <w:divBdr>
                            <w:top w:val="none" w:sz="0" w:space="0" w:color="auto"/>
                            <w:left w:val="none" w:sz="0" w:space="0" w:color="auto"/>
                            <w:bottom w:val="none" w:sz="0" w:space="0" w:color="auto"/>
                            <w:right w:val="none" w:sz="0" w:space="0" w:color="auto"/>
                          </w:divBdr>
                          <w:divsChild>
                            <w:div w:id="1861430217">
                              <w:marLeft w:val="0"/>
                              <w:marRight w:val="0"/>
                              <w:marTop w:val="0"/>
                              <w:marBottom w:val="0"/>
                              <w:divBdr>
                                <w:top w:val="single" w:sz="6" w:space="0" w:color="CCCCCC"/>
                                <w:left w:val="single" w:sz="6" w:space="0" w:color="CCCCCC"/>
                                <w:bottom w:val="single" w:sz="6" w:space="0" w:color="CCCCCC"/>
                                <w:right w:val="single" w:sz="6" w:space="0" w:color="CCCCCC"/>
                              </w:divBdr>
                              <w:divsChild>
                                <w:div w:id="1832018960">
                                  <w:marLeft w:val="0"/>
                                  <w:marRight w:val="0"/>
                                  <w:marTop w:val="75"/>
                                  <w:marBottom w:val="0"/>
                                  <w:divBdr>
                                    <w:top w:val="none" w:sz="0" w:space="0" w:color="auto"/>
                                    <w:left w:val="none" w:sz="0" w:space="0" w:color="auto"/>
                                    <w:bottom w:val="none" w:sz="0" w:space="0" w:color="auto"/>
                                    <w:right w:val="none" w:sz="0" w:space="0" w:color="auto"/>
                                  </w:divBdr>
                                  <w:divsChild>
                                    <w:div w:id="295452047">
                                      <w:marLeft w:val="0"/>
                                      <w:marRight w:val="0"/>
                                      <w:marTop w:val="0"/>
                                      <w:marBottom w:val="0"/>
                                      <w:divBdr>
                                        <w:top w:val="none" w:sz="0" w:space="0" w:color="auto"/>
                                        <w:left w:val="none" w:sz="0" w:space="0" w:color="auto"/>
                                        <w:bottom w:val="none" w:sz="0" w:space="0" w:color="auto"/>
                                        <w:right w:val="none" w:sz="0" w:space="0" w:color="auto"/>
                                      </w:divBdr>
                                    </w:div>
                                    <w:div w:id="1237594190">
                                      <w:marLeft w:val="0"/>
                                      <w:marRight w:val="0"/>
                                      <w:marTop w:val="0"/>
                                      <w:marBottom w:val="0"/>
                                      <w:divBdr>
                                        <w:top w:val="none" w:sz="0" w:space="0" w:color="auto"/>
                                        <w:left w:val="none" w:sz="0" w:space="0" w:color="auto"/>
                                        <w:bottom w:val="none" w:sz="0" w:space="0" w:color="auto"/>
                                        <w:right w:val="none" w:sz="0" w:space="0" w:color="auto"/>
                                      </w:divBdr>
                                    </w:div>
                                    <w:div w:id="8064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471431">
      <w:bodyDiv w:val="1"/>
      <w:marLeft w:val="0"/>
      <w:marRight w:val="0"/>
      <w:marTop w:val="0"/>
      <w:marBottom w:val="0"/>
      <w:divBdr>
        <w:top w:val="none" w:sz="0" w:space="0" w:color="auto"/>
        <w:left w:val="none" w:sz="0" w:space="0" w:color="auto"/>
        <w:bottom w:val="none" w:sz="0" w:space="0" w:color="auto"/>
        <w:right w:val="none" w:sz="0" w:space="0" w:color="auto"/>
      </w:divBdr>
      <w:divsChild>
        <w:div w:id="1322544549">
          <w:marLeft w:val="547"/>
          <w:marRight w:val="0"/>
          <w:marTop w:val="134"/>
          <w:marBottom w:val="0"/>
          <w:divBdr>
            <w:top w:val="none" w:sz="0" w:space="0" w:color="auto"/>
            <w:left w:val="none" w:sz="0" w:space="0" w:color="auto"/>
            <w:bottom w:val="none" w:sz="0" w:space="0" w:color="auto"/>
            <w:right w:val="none" w:sz="0" w:space="0" w:color="auto"/>
          </w:divBdr>
        </w:div>
        <w:div w:id="554775182">
          <w:marLeft w:val="547"/>
          <w:marRight w:val="0"/>
          <w:marTop w:val="134"/>
          <w:marBottom w:val="0"/>
          <w:divBdr>
            <w:top w:val="none" w:sz="0" w:space="0" w:color="auto"/>
            <w:left w:val="none" w:sz="0" w:space="0" w:color="auto"/>
            <w:bottom w:val="none" w:sz="0" w:space="0" w:color="auto"/>
            <w:right w:val="none" w:sz="0" w:space="0" w:color="auto"/>
          </w:divBdr>
        </w:div>
        <w:div w:id="449515861">
          <w:marLeft w:val="547"/>
          <w:marRight w:val="0"/>
          <w:marTop w:val="134"/>
          <w:marBottom w:val="0"/>
          <w:divBdr>
            <w:top w:val="none" w:sz="0" w:space="0" w:color="auto"/>
            <w:left w:val="none" w:sz="0" w:space="0" w:color="auto"/>
            <w:bottom w:val="none" w:sz="0" w:space="0" w:color="auto"/>
            <w:right w:val="none" w:sz="0" w:space="0" w:color="auto"/>
          </w:divBdr>
        </w:div>
      </w:divsChild>
    </w:div>
    <w:div w:id="2030060486">
      <w:bodyDiv w:val="1"/>
      <w:marLeft w:val="0"/>
      <w:marRight w:val="0"/>
      <w:marTop w:val="0"/>
      <w:marBottom w:val="0"/>
      <w:divBdr>
        <w:top w:val="none" w:sz="0" w:space="0" w:color="auto"/>
        <w:left w:val="none" w:sz="0" w:space="0" w:color="auto"/>
        <w:bottom w:val="none" w:sz="0" w:space="0" w:color="auto"/>
        <w:right w:val="none" w:sz="0" w:space="0" w:color="auto"/>
      </w:divBdr>
      <w:divsChild>
        <w:div w:id="1056705550">
          <w:marLeft w:val="547"/>
          <w:marRight w:val="0"/>
          <w:marTop w:val="134"/>
          <w:marBottom w:val="0"/>
          <w:divBdr>
            <w:top w:val="none" w:sz="0" w:space="0" w:color="auto"/>
            <w:left w:val="none" w:sz="0" w:space="0" w:color="auto"/>
            <w:bottom w:val="none" w:sz="0" w:space="0" w:color="auto"/>
            <w:right w:val="none" w:sz="0" w:space="0" w:color="auto"/>
          </w:divBdr>
        </w:div>
        <w:div w:id="1155688243">
          <w:marLeft w:val="1166"/>
          <w:marRight w:val="0"/>
          <w:marTop w:val="134"/>
          <w:marBottom w:val="0"/>
          <w:divBdr>
            <w:top w:val="none" w:sz="0" w:space="0" w:color="auto"/>
            <w:left w:val="none" w:sz="0" w:space="0" w:color="auto"/>
            <w:bottom w:val="none" w:sz="0" w:space="0" w:color="auto"/>
            <w:right w:val="none" w:sz="0" w:space="0" w:color="auto"/>
          </w:divBdr>
        </w:div>
        <w:div w:id="2133093206">
          <w:marLeft w:val="1166"/>
          <w:marRight w:val="0"/>
          <w:marTop w:val="134"/>
          <w:marBottom w:val="0"/>
          <w:divBdr>
            <w:top w:val="none" w:sz="0" w:space="0" w:color="auto"/>
            <w:left w:val="none" w:sz="0" w:space="0" w:color="auto"/>
            <w:bottom w:val="none" w:sz="0" w:space="0" w:color="auto"/>
            <w:right w:val="none" w:sz="0" w:space="0" w:color="auto"/>
          </w:divBdr>
        </w:div>
        <w:div w:id="50888459">
          <w:marLeft w:val="1166"/>
          <w:marRight w:val="0"/>
          <w:marTop w:val="134"/>
          <w:marBottom w:val="0"/>
          <w:divBdr>
            <w:top w:val="none" w:sz="0" w:space="0" w:color="auto"/>
            <w:left w:val="none" w:sz="0" w:space="0" w:color="auto"/>
            <w:bottom w:val="none" w:sz="0" w:space="0" w:color="auto"/>
            <w:right w:val="none" w:sz="0" w:space="0" w:color="auto"/>
          </w:divBdr>
        </w:div>
      </w:divsChild>
    </w:div>
    <w:div w:id="2038308981">
      <w:bodyDiv w:val="1"/>
      <w:marLeft w:val="0"/>
      <w:marRight w:val="0"/>
      <w:marTop w:val="0"/>
      <w:marBottom w:val="0"/>
      <w:divBdr>
        <w:top w:val="none" w:sz="0" w:space="0" w:color="auto"/>
        <w:left w:val="none" w:sz="0" w:space="0" w:color="auto"/>
        <w:bottom w:val="none" w:sz="0" w:space="0" w:color="auto"/>
        <w:right w:val="none" w:sz="0" w:space="0" w:color="auto"/>
      </w:divBdr>
      <w:divsChild>
        <w:div w:id="132481538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cornell.edu/uscode/text/38/5304" TargetMode="External"/><Relationship Id="rId18" Type="http://schemas.openxmlformats.org/officeDocument/2006/relationships/hyperlink" Target="http://vbaw.vba.va.gov/bl/21/publicat/Manuals/Rates/rates_home.htm"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portal.html?encodedHash=%23!agent%2Fportal%2F554400000001034%2Farticle%2F554400000014246%2FM21-1-Part-III-Subpart-v-Chapter-4-Section-C-Adjusting-Department-of-Veterans-Affairs-VA-Benefits-Based-on-a-Veterans-Receipt-of-Active-Service-Pay" TargetMode="External"/><Relationship Id="rId7" Type="http://schemas.openxmlformats.org/officeDocument/2006/relationships/styles" Target="styles.xml"/><Relationship Id="rId12" Type="http://schemas.openxmlformats.org/officeDocument/2006/relationships/hyperlink" Target="https://www.law.cornell.edu/uscode/text/10/12316" TargetMode="External"/><Relationship Id="rId17" Type="http://schemas.openxmlformats.org/officeDocument/2006/relationships/hyperlink" Target="https://vaww.compensation.pension.km.va.gov/system/templates/selfservice/va_ka/portal.html?encodedHash=%23!agent%2Fportal%2F554400000001034%2Farticle%2F554400000014246%2FM21-1-Part-III-Subpart-v-Chapter-4-Section-C-Adjusting-Department-of-Veterans-Affairs-VA-Benefits-Based-on-a-Veterans-Receipt-of-Active-Service-Pa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topic%2F554400000003064%2FChapter-2-Due-Process" TargetMode="External"/><Relationship Id="rId20" Type="http://schemas.openxmlformats.org/officeDocument/2006/relationships/hyperlink" Target="http://www.timeanddate.com/date/duration.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www.ecfr.gov/cgi-bin/text-idx?SID=75794814451aa554401c0867c0aeda13&amp;mc=true&amp;node=se38.1.3_1700&amp;rgn=div8" TargetMode="External"/><Relationship Id="rId23" Type="http://schemas.openxmlformats.org/officeDocument/2006/relationships/image" Target="media/image2.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timeanddate.com/date/duratio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75794814451aa554401c0867c0aeda13&amp;mc=true&amp;node=se38.1.3_1654&amp;rgn=div8" TargetMode="External"/><Relationship Id="rId22" Type="http://schemas.openxmlformats.org/officeDocument/2006/relationships/image" Target="media/image1.png"/><Relationship Id="rId27" Type="http://schemas.openxmlformats.org/officeDocument/2006/relationships/hyperlink" Target="https://vaww.compensation.pension.km.va.gov/system/templates/selfservice/va_ka/portal.html?encodedHash=%23!agent%2Fportal%2F554400000001034%2Farticle%2F554400000014231%2FM21-1-Part-III-Subpart-v-Chapter-2-Section-B-Decision-Notice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RO317-839076992-9524</_dlc_DocId>
    <_dlc_DocIdUrl xmlns="b62c6c12-24c5-4d47-ac4d-c5cc93bcdf7b">
      <Url>https://vaww.vashare.vba.va.gov/sites/SPTNCIO/focusedveterans/training/VSRvirtualtraining/_layouts/15/DocIdRedir.aspx?ID=RO317-839076992-9524</Url>
      <Description>RO317-839076992-9524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2D564302-13BB-4EDF-ABD5-4249CF67A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189C8-B73B-4196-9BB1-4AC103BDA2CD}">
  <ds:schemaRefs>
    <ds:schemaRef ds:uri="http://schemas.microsoft.com/sharepoint/events"/>
  </ds:schemaRefs>
</ds:datastoreItem>
</file>

<file path=customXml/itemProps4.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5.xml><?xml version="1.0" encoding="utf-8"?>
<ds:datastoreItem xmlns:ds="http://schemas.openxmlformats.org/officeDocument/2006/customXml" ds:itemID="{C4BDABFA-CBDB-4D11-B8EA-C5708428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6</TotalTime>
  <Pages>20</Pages>
  <Words>3217</Words>
  <Characters>18340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Drill Pay Waivers Handout</vt:lpstr>
    </vt:vector>
  </TitlesOfParts>
  <Company>Veterans Benefits Administration</Company>
  <LinksUpToDate>false</LinksUpToDate>
  <CharactersWithSpaces>21514</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Drill Pay Waivers Handout</dc:title>
  <dc:subject>VSR</dc:subject>
  <dc:creator>Department of Veterans Affairs, Veterans Benefits Administration, Compensation Service, STAFF</dc:creator>
  <cp:keywords>drill pay waivers,active service pay,active duty, 21-8951, duplication</cp:keywords>
  <dc:description>This lesson explains the requirement for waiver of VA benefits when a Veteran is in receipt of active or inactive duty training pay (Drill Pay) in the Reserves or National Guard.</dc:description>
  <cp:lastModifiedBy>Poole, Kathleen (HII-TSD)</cp:lastModifiedBy>
  <cp:revision>4</cp:revision>
  <cp:lastPrinted>2017-04-19T14:17:00Z</cp:lastPrinted>
  <dcterms:created xsi:type="dcterms:W3CDTF">2017-10-26T16:18:00Z</dcterms:created>
  <dcterms:modified xsi:type="dcterms:W3CDTF">2017-12-04T16:02:00Z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559b7d2c-9be6-44a2-ac5a-4a6f25da6e9a</vt:lpwstr>
  </property>
</Properties>
</file>