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1FBBE" w14:textId="77777777" w:rsidR="007A5600" w:rsidRPr="00C45917" w:rsidRDefault="00C45917">
      <w:pPr>
        <w:pStyle w:val="VBALessonPlanName"/>
        <w:rPr>
          <w:color w:val="auto"/>
        </w:rPr>
      </w:pPr>
      <w:r w:rsidRPr="00C45917">
        <w:rPr>
          <w:color w:val="auto"/>
        </w:rPr>
        <w:t>Rating issues involving gynecological conditions and breast disorders</w:t>
      </w:r>
    </w:p>
    <w:p w14:paraId="6661FBBF" w14:textId="77777777" w:rsidR="007A5600" w:rsidRDefault="007A5600">
      <w:pPr>
        <w:pStyle w:val="VBALessonPlanTitle"/>
        <w:rPr>
          <w:color w:val="auto"/>
        </w:rPr>
      </w:pPr>
      <w:bookmarkStart w:id="0" w:name="_Toc276556863"/>
      <w:r>
        <w:rPr>
          <w:color w:val="auto"/>
        </w:rPr>
        <w:t>Trainee Handout</w:t>
      </w:r>
      <w:bookmarkEnd w:id="0"/>
    </w:p>
    <w:p w14:paraId="6661FBD1" w14:textId="3CCD4BCD" w:rsidR="007A5600" w:rsidRDefault="00E7305B">
      <w:pPr>
        <w:pStyle w:val="VBATopicHeading1"/>
      </w:pPr>
      <w:bookmarkStart w:id="1" w:name="_Toc440460780"/>
      <w:bookmarkStart w:id="2" w:name="_Toc269888405"/>
      <w:bookmarkStart w:id="3" w:name="_Toc269888748"/>
      <w:bookmarkStart w:id="4" w:name="_Toc278291133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1BB96" wp14:editId="2099F75D">
                <wp:simplePos x="0" y="0"/>
                <wp:positionH relativeFrom="column">
                  <wp:posOffset>47625</wp:posOffset>
                </wp:positionH>
                <wp:positionV relativeFrom="paragraph">
                  <wp:posOffset>52070</wp:posOffset>
                </wp:positionV>
                <wp:extent cx="60007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032286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4.1pt" to="476.2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" strokecolor="#4579b8 [3044]"/>
            </w:pict>
          </mc:Fallback>
        </mc:AlternateContent>
      </w:r>
      <w:r w:rsidR="007A5600">
        <w:t>Objectives</w:t>
      </w:r>
      <w:bookmarkEnd w:id="1"/>
    </w:p>
    <w:p w14:paraId="41651A87" w14:textId="3AD27462" w:rsidR="008307E6" w:rsidRDefault="008307E6" w:rsidP="008307E6">
      <w:pPr>
        <w:pStyle w:val="VBAFirstLevelBullet"/>
        <w:numPr>
          <w:ilvl w:val="0"/>
          <w:numId w:val="7"/>
        </w:numPr>
      </w:pPr>
      <w:r>
        <w:t xml:space="preserve">Describe 5 common conditions of </w:t>
      </w:r>
      <w:r w:rsidR="00037EFB">
        <w:t xml:space="preserve">the </w:t>
      </w:r>
      <w:r>
        <w:t>gynecological and breast system.</w:t>
      </w:r>
    </w:p>
    <w:p w14:paraId="5EB77918" w14:textId="77777777" w:rsidR="008307E6" w:rsidRPr="00D35C02" w:rsidRDefault="008307E6" w:rsidP="008307E6">
      <w:pPr>
        <w:pStyle w:val="VBAFirstLevelBullet"/>
        <w:numPr>
          <w:ilvl w:val="0"/>
          <w:numId w:val="7"/>
        </w:numPr>
      </w:pPr>
      <w:r>
        <w:t xml:space="preserve">Discuss rating considerations such to include schedule changes and special monthly compensation (SMC).  </w:t>
      </w:r>
    </w:p>
    <w:p w14:paraId="3FAD7592" w14:textId="77777777" w:rsidR="008307E6" w:rsidRPr="009C3B2D" w:rsidRDefault="008307E6" w:rsidP="008307E6">
      <w:pPr>
        <w:pStyle w:val="VBAFirstLevelBullet"/>
        <w:numPr>
          <w:ilvl w:val="0"/>
          <w:numId w:val="7"/>
        </w:numPr>
      </w:pPr>
      <w:r w:rsidRPr="009C3B2D">
        <w:t xml:space="preserve">Correctly determine DC, evaluation, and considerations for the following </w:t>
      </w:r>
      <w:r>
        <w:t>3</w:t>
      </w:r>
      <w:r w:rsidRPr="009C3B2D">
        <w:t xml:space="preserve"> scenarios related to rating schedule updates. </w:t>
      </w:r>
    </w:p>
    <w:p w14:paraId="6661FBD5" w14:textId="77777777" w:rsidR="007A5600" w:rsidRDefault="007A5600" w:rsidP="000E3279">
      <w:pPr>
        <w:pStyle w:val="VBATopicHeading1"/>
      </w:pPr>
      <w:bookmarkStart w:id="5" w:name="_Toc440460781"/>
      <w:r>
        <w:t>References</w:t>
      </w:r>
      <w:bookmarkEnd w:id="5"/>
    </w:p>
    <w:p w14:paraId="071FAEE0" w14:textId="77777777" w:rsidR="008307E6" w:rsidRPr="00AE7EDD" w:rsidRDefault="008307E6" w:rsidP="008307E6">
      <w:pPr>
        <w:pStyle w:val="VBABodyText0"/>
        <w:spacing w:before="0"/>
        <w:rPr>
          <w:b/>
          <w:noProof/>
        </w:rPr>
      </w:pPr>
      <w:r w:rsidRPr="00AE7EDD">
        <w:rPr>
          <w:noProof/>
        </w:rPr>
        <w:t xml:space="preserve">All M21-1 references are found in the </w:t>
      </w:r>
      <w:hyperlink r:id="rId12" w:history="1">
        <w:r w:rsidRPr="00AE7EDD">
          <w:rPr>
            <w:rStyle w:val="Hyperlink"/>
            <w:noProof/>
          </w:rPr>
          <w:t>Live Manual Website</w:t>
        </w:r>
      </w:hyperlink>
      <w:r w:rsidRPr="00AE7EDD">
        <w:rPr>
          <w:noProof/>
        </w:rPr>
        <w:t>.</w:t>
      </w:r>
    </w:p>
    <w:p w14:paraId="65846F76" w14:textId="77777777" w:rsidR="008307E6" w:rsidRPr="00C66502" w:rsidRDefault="00A27066" w:rsidP="008307E6">
      <w:pPr>
        <w:pStyle w:val="VBAFirstLevelBullet"/>
        <w:numPr>
          <w:ilvl w:val="0"/>
          <w:numId w:val="7"/>
        </w:numPr>
      </w:pPr>
      <w:hyperlink r:id="rId13" w:history="1">
        <w:r w:rsidR="008307E6" w:rsidRPr="00C66502">
          <w:rPr>
            <w:rStyle w:val="Hyperlink"/>
            <w:noProof/>
          </w:rPr>
          <w:t>38 CFR 3.105 (e)</w:t>
        </w:r>
      </w:hyperlink>
      <w:hyperlink r:id="rId14" w:history="1">
        <w:r w:rsidR="008307E6" w:rsidRPr="00C66502">
          <w:rPr>
            <w:rStyle w:val="Hyperlink"/>
            <w:noProof/>
          </w:rPr>
          <w:t xml:space="preserve"> </w:t>
        </w:r>
      </w:hyperlink>
      <w:r w:rsidR="008307E6" w:rsidRPr="00C66502">
        <w:t>Revision of decisions</w:t>
      </w:r>
    </w:p>
    <w:p w14:paraId="24B4E287" w14:textId="77777777" w:rsidR="008307E6" w:rsidRPr="00C66502" w:rsidRDefault="00A27066" w:rsidP="008307E6">
      <w:pPr>
        <w:pStyle w:val="VBAFirstLevelBullet"/>
        <w:numPr>
          <w:ilvl w:val="0"/>
          <w:numId w:val="7"/>
        </w:numPr>
      </w:pPr>
      <w:hyperlink r:id="rId15" w:history="1">
        <w:r w:rsidR="008307E6" w:rsidRPr="00C66502">
          <w:rPr>
            <w:rStyle w:val="Hyperlink"/>
            <w:noProof/>
          </w:rPr>
          <w:t>38 CFR 3.114 (a)</w:t>
        </w:r>
      </w:hyperlink>
      <w:r w:rsidR="008307E6" w:rsidRPr="00C66502">
        <w:t xml:space="preserve"> Change of law or Department of Veterans Affairs issue</w:t>
      </w:r>
    </w:p>
    <w:p w14:paraId="4A6314A8" w14:textId="77777777" w:rsidR="008307E6" w:rsidRPr="00C66502" w:rsidRDefault="00A27066" w:rsidP="008307E6">
      <w:pPr>
        <w:pStyle w:val="VBAFirstLevelBullet"/>
        <w:numPr>
          <w:ilvl w:val="0"/>
          <w:numId w:val="7"/>
        </w:numPr>
      </w:pPr>
      <w:hyperlink r:id="rId16" w:history="1">
        <w:r w:rsidR="008307E6" w:rsidRPr="00C66502">
          <w:rPr>
            <w:rStyle w:val="Hyperlink"/>
            <w:noProof/>
          </w:rPr>
          <w:t>38 CFR 3.301 (c)</w:t>
        </w:r>
      </w:hyperlink>
      <w:r w:rsidR="008307E6" w:rsidRPr="00C66502">
        <w:t xml:space="preserve"> Line of duty and misconduct</w:t>
      </w:r>
    </w:p>
    <w:p w14:paraId="561C5309" w14:textId="77777777" w:rsidR="008307E6" w:rsidRPr="00C66502" w:rsidRDefault="00A27066" w:rsidP="008307E6">
      <w:pPr>
        <w:pStyle w:val="VBAFirstLevelBullet"/>
        <w:numPr>
          <w:ilvl w:val="0"/>
          <w:numId w:val="7"/>
        </w:numPr>
      </w:pPr>
      <w:hyperlink r:id="rId17" w:history="1">
        <w:r w:rsidR="008307E6" w:rsidRPr="00C66502">
          <w:rPr>
            <w:rStyle w:val="Hyperlink"/>
            <w:noProof/>
          </w:rPr>
          <w:t>38 CFR 3.304</w:t>
        </w:r>
      </w:hyperlink>
      <w:r w:rsidR="008307E6" w:rsidRPr="00C66502">
        <w:rPr>
          <w:rStyle w:val="Hyperlink"/>
          <w:rFonts w:eastAsiaTheme="minorEastAsia"/>
          <w:noProof/>
        </w:rPr>
        <w:t xml:space="preserve"> </w:t>
      </w:r>
      <w:r w:rsidR="008307E6" w:rsidRPr="00C66502">
        <w:t>Direct service connection; wartime and peacetime</w:t>
      </w:r>
    </w:p>
    <w:p w14:paraId="17AA7097" w14:textId="77777777" w:rsidR="008307E6" w:rsidRPr="00C66502" w:rsidRDefault="00A27066" w:rsidP="008307E6">
      <w:pPr>
        <w:pStyle w:val="VBAFirstLevelBullet"/>
        <w:numPr>
          <w:ilvl w:val="0"/>
          <w:numId w:val="7"/>
        </w:numPr>
      </w:pPr>
      <w:hyperlink r:id="rId18" w:history="1">
        <w:r w:rsidR="008307E6" w:rsidRPr="00C66502">
          <w:rPr>
            <w:rStyle w:val="Hyperlink"/>
            <w:noProof/>
          </w:rPr>
          <w:t>38 CFR 3.306</w:t>
        </w:r>
      </w:hyperlink>
      <w:r w:rsidR="008307E6" w:rsidRPr="00C66502">
        <w:t xml:space="preserve"> Aggravation of preservice disability</w:t>
      </w:r>
    </w:p>
    <w:p w14:paraId="00AE0F0D" w14:textId="77777777" w:rsidR="008307E6" w:rsidRPr="00C66502" w:rsidRDefault="00A27066" w:rsidP="008307E6">
      <w:pPr>
        <w:pStyle w:val="VBAFirstLevelBullet"/>
        <w:numPr>
          <w:ilvl w:val="0"/>
          <w:numId w:val="7"/>
        </w:numPr>
      </w:pPr>
      <w:hyperlink r:id="rId19" w:history="1">
        <w:r w:rsidR="008307E6" w:rsidRPr="00C66502">
          <w:rPr>
            <w:rStyle w:val="Hyperlink"/>
            <w:noProof/>
          </w:rPr>
          <w:t>38 CFR 3.307</w:t>
        </w:r>
      </w:hyperlink>
      <w:r w:rsidR="008307E6" w:rsidRPr="00C66502">
        <w:t xml:space="preserve"> Presumptive service connection…</w:t>
      </w:r>
    </w:p>
    <w:p w14:paraId="3084100F" w14:textId="77777777" w:rsidR="008307E6" w:rsidRPr="00C66502" w:rsidRDefault="00A27066" w:rsidP="008307E6">
      <w:pPr>
        <w:pStyle w:val="VBAFirstLevelBullet"/>
        <w:numPr>
          <w:ilvl w:val="0"/>
          <w:numId w:val="7"/>
        </w:numPr>
      </w:pPr>
      <w:hyperlink r:id="rId20" w:history="1">
        <w:r w:rsidR="008307E6" w:rsidRPr="00C66502">
          <w:rPr>
            <w:rStyle w:val="Hyperlink"/>
            <w:noProof/>
          </w:rPr>
          <w:t>38 CFR 3.309</w:t>
        </w:r>
      </w:hyperlink>
      <w:r w:rsidR="008307E6" w:rsidRPr="00C66502">
        <w:t xml:space="preserve"> Disease subject to presumptive service connection</w:t>
      </w:r>
    </w:p>
    <w:p w14:paraId="5568DAFA" w14:textId="77777777" w:rsidR="008307E6" w:rsidRPr="00C66502" w:rsidRDefault="00A27066" w:rsidP="008307E6">
      <w:pPr>
        <w:pStyle w:val="VBAFirstLevelBullet"/>
        <w:numPr>
          <w:ilvl w:val="0"/>
          <w:numId w:val="7"/>
        </w:numPr>
      </w:pPr>
      <w:hyperlink r:id="rId21" w:history="1">
        <w:r w:rsidR="008307E6" w:rsidRPr="00C66502">
          <w:rPr>
            <w:rStyle w:val="Hyperlink"/>
            <w:noProof/>
          </w:rPr>
          <w:t>38 CFR 3.311</w:t>
        </w:r>
      </w:hyperlink>
      <w:r w:rsidR="008307E6" w:rsidRPr="00C66502">
        <w:t xml:space="preserve"> Claims based on exposure to ionizing radiation</w:t>
      </w:r>
    </w:p>
    <w:p w14:paraId="32A591C2" w14:textId="77777777" w:rsidR="008307E6" w:rsidRPr="00C66502" w:rsidRDefault="00A27066" w:rsidP="008307E6">
      <w:pPr>
        <w:pStyle w:val="VBAFirstLevelBullet"/>
        <w:numPr>
          <w:ilvl w:val="0"/>
          <w:numId w:val="7"/>
        </w:numPr>
      </w:pPr>
      <w:hyperlink r:id="rId22" w:history="1">
        <w:r w:rsidR="008307E6" w:rsidRPr="00C66502">
          <w:rPr>
            <w:rStyle w:val="Hyperlink"/>
            <w:noProof/>
          </w:rPr>
          <w:t>38 CFR 3.317</w:t>
        </w:r>
      </w:hyperlink>
      <w:r w:rsidR="008307E6" w:rsidRPr="00C66502">
        <w:t xml:space="preserve"> </w:t>
      </w:r>
      <w:r w:rsidR="008307E6" w:rsidRPr="00FF712E">
        <w:t>Compensation for certain disabilities occurring</w:t>
      </w:r>
      <w:r w:rsidR="008307E6" w:rsidRPr="00C66502">
        <w:t xml:space="preserve"> in Persian Gulf Veterans</w:t>
      </w:r>
    </w:p>
    <w:p w14:paraId="14D5950C" w14:textId="77777777" w:rsidR="008307E6" w:rsidRPr="00C66502" w:rsidRDefault="00A27066" w:rsidP="008307E6">
      <w:pPr>
        <w:pStyle w:val="VBAFirstLevelBullet"/>
        <w:numPr>
          <w:ilvl w:val="0"/>
          <w:numId w:val="7"/>
        </w:numPr>
      </w:pPr>
      <w:hyperlink r:id="rId23" w:history="1">
        <w:r w:rsidR="008307E6" w:rsidRPr="00C66502">
          <w:rPr>
            <w:rStyle w:val="Hyperlink"/>
            <w:noProof/>
          </w:rPr>
          <w:t>38 CFR 3.350 (a)</w:t>
        </w:r>
      </w:hyperlink>
      <w:r w:rsidR="008307E6" w:rsidRPr="00C66502">
        <w:rPr>
          <w:rStyle w:val="Hyperlink"/>
          <w:rFonts w:eastAsiaTheme="minorEastAsia"/>
          <w:noProof/>
        </w:rPr>
        <w:t xml:space="preserve"> </w:t>
      </w:r>
      <w:r w:rsidR="008307E6" w:rsidRPr="00C66502">
        <w:t>Special monthly compensation ratings</w:t>
      </w:r>
    </w:p>
    <w:p w14:paraId="60C3B178" w14:textId="77777777" w:rsidR="008307E6" w:rsidRPr="00C66502" w:rsidRDefault="00A27066" w:rsidP="008307E6">
      <w:pPr>
        <w:pStyle w:val="VBAFirstLevelBullet"/>
        <w:numPr>
          <w:ilvl w:val="0"/>
          <w:numId w:val="7"/>
        </w:numPr>
      </w:pPr>
      <w:hyperlink r:id="rId24" w:history="1">
        <w:r w:rsidR="008307E6" w:rsidRPr="00C66502">
          <w:rPr>
            <w:rStyle w:val="Hyperlink"/>
            <w:noProof/>
          </w:rPr>
          <w:t>38 CFR 4.116</w:t>
        </w:r>
      </w:hyperlink>
      <w:r w:rsidR="008307E6" w:rsidRPr="00C66502">
        <w:t xml:space="preserve"> Schedule of ratings-gynecological conditions &amp; disorders of the breast</w:t>
      </w:r>
    </w:p>
    <w:p w14:paraId="4E7C26B4" w14:textId="77777777" w:rsidR="008307E6" w:rsidRPr="00FF712E" w:rsidRDefault="00A27066" w:rsidP="008307E6">
      <w:pPr>
        <w:pStyle w:val="VBAFirstLevelBullet"/>
        <w:numPr>
          <w:ilvl w:val="0"/>
          <w:numId w:val="7"/>
        </w:numPr>
      </w:pPr>
      <w:hyperlink r:id="rId25" w:history="1">
        <w:r w:rsidR="008307E6" w:rsidRPr="00FF712E">
          <w:rPr>
            <w:rStyle w:val="Hyperlink"/>
            <w:noProof/>
          </w:rPr>
          <w:t xml:space="preserve">M21-1 Part III, Subpart iv, Chapter 4, Section I </w:t>
        </w:r>
        <w:r w:rsidR="008307E6" w:rsidRPr="00FF712E">
          <w:t>– Gynecological Conditions</w:t>
        </w:r>
      </w:hyperlink>
    </w:p>
    <w:p w14:paraId="5FCD3893" w14:textId="77777777" w:rsidR="008307E6" w:rsidRDefault="00A27066" w:rsidP="008307E6">
      <w:pPr>
        <w:pStyle w:val="VBAFirstLevelBullet"/>
        <w:numPr>
          <w:ilvl w:val="0"/>
          <w:numId w:val="7"/>
        </w:numPr>
      </w:pPr>
      <w:hyperlink r:id="rId26" w:history="1">
        <w:r w:rsidR="008307E6" w:rsidRPr="00FF712E">
          <w:rPr>
            <w:rStyle w:val="Hyperlink"/>
            <w:noProof/>
          </w:rPr>
          <w:t>M21-1 Part III, Subpart iv, Chapter 3, Section A</w:t>
        </w:r>
        <w:r w:rsidR="008307E6" w:rsidRPr="00FF712E">
          <w:t xml:space="preserve"> – Examination Requests</w:t>
        </w:r>
      </w:hyperlink>
    </w:p>
    <w:p w14:paraId="6661FBE7" w14:textId="5F005C28" w:rsidR="00F86C93" w:rsidRDefault="00A27066" w:rsidP="008307E6">
      <w:pPr>
        <w:pStyle w:val="VBAFirstLevelBullet"/>
        <w:numPr>
          <w:ilvl w:val="0"/>
          <w:numId w:val="7"/>
        </w:numPr>
      </w:pPr>
      <w:hyperlink r:id="rId27" w:history="1">
        <w:r w:rsidR="008307E6" w:rsidRPr="00FF712E">
          <w:rPr>
            <w:rStyle w:val="Hyperlink"/>
            <w:noProof/>
          </w:rPr>
          <w:t xml:space="preserve">M21-1 Part IV, Subpart ii, Chapter 2, Section D </w:t>
        </w:r>
        <w:r w:rsidR="008307E6" w:rsidRPr="00FF712E">
          <w:t>– Service Connection for Qualifying Disabilities Associated with Service in Southwest Asia</w:t>
        </w:r>
      </w:hyperlink>
    </w:p>
    <w:bookmarkEnd w:id="2"/>
    <w:bookmarkEnd w:id="3"/>
    <w:bookmarkEnd w:id="4"/>
    <w:p w14:paraId="6661FBE9" w14:textId="77777777" w:rsidR="00975461" w:rsidRDefault="00975461" w:rsidP="00C709D9">
      <w:pPr>
        <w:pStyle w:val="VBASubHeading1"/>
        <w:spacing w:before="0"/>
        <w:rPr>
          <w:i w:val="0"/>
        </w:rPr>
      </w:pPr>
    </w:p>
    <w:p w14:paraId="4DB36800" w14:textId="76A9B132" w:rsidR="00E7305B" w:rsidRPr="00E7305B" w:rsidRDefault="00E7305B" w:rsidP="00C709D9">
      <w:pPr>
        <w:pStyle w:val="VBASubHeading1"/>
        <w:spacing w:before="0"/>
        <w:rPr>
          <w:b/>
          <w:bCs/>
          <w:i w:val="0"/>
          <w:sz w:val="28"/>
          <w:u w:val="single"/>
        </w:rPr>
      </w:pPr>
      <w:r w:rsidRPr="00E7305B">
        <w:rPr>
          <w:b/>
          <w:i w:val="0"/>
          <w:sz w:val="28"/>
          <w:u w:val="single"/>
        </w:rPr>
        <w:t>Notes:</w:t>
      </w:r>
    </w:p>
    <w:p w14:paraId="6661FBF6" w14:textId="77777777" w:rsidR="00C709D9" w:rsidRDefault="00C709D9" w:rsidP="00C709D9">
      <w:pPr>
        <w:pStyle w:val="VBAbullets"/>
        <w:tabs>
          <w:tab w:val="clear" w:pos="360"/>
        </w:tabs>
        <w:rPr>
          <w:b/>
        </w:rPr>
      </w:pPr>
      <w:r>
        <w:rPr>
          <w:b/>
        </w:rPr>
        <w:t>38 CFR 4.116</w:t>
      </w:r>
    </w:p>
    <w:p w14:paraId="6661FBF7" w14:textId="1560AFC3" w:rsidR="00C709D9" w:rsidRDefault="00C709D9" w:rsidP="00C709D9">
      <w:pPr>
        <w:pStyle w:val="VBAbullets"/>
        <w:tabs>
          <w:tab w:val="clear" w:pos="360"/>
        </w:tabs>
      </w:pPr>
      <w:r>
        <w:rPr>
          <w:b/>
        </w:rPr>
        <w:t xml:space="preserve">Note 1:  </w:t>
      </w:r>
      <w:r>
        <w:t>Natural menopause, primary amenorrhea, and pregnancy and childbirth are not dis</w:t>
      </w:r>
      <w:r w:rsidR="00527B76">
        <w:t xml:space="preserve">abilities for rating purposes. </w:t>
      </w:r>
      <w:r>
        <w:t>Chronic residuals of medical or surgical complications of pregnancy may be disabilities for rating purposes.</w:t>
      </w:r>
    </w:p>
    <w:p w14:paraId="6661FBF8" w14:textId="6EBFC95A" w:rsidR="00C709D9" w:rsidRDefault="00C709D9" w:rsidP="00C709D9">
      <w:pPr>
        <w:pStyle w:val="VBAbullets"/>
        <w:tabs>
          <w:tab w:val="clear" w:pos="360"/>
        </w:tabs>
      </w:pPr>
      <w:r>
        <w:rPr>
          <w:b/>
        </w:rPr>
        <w:t>Note 2:</w:t>
      </w:r>
      <w:r>
        <w:t xml:space="preserve">  When evaluating any claim involving loss or loss of use of one or more</w:t>
      </w:r>
      <w:r w:rsidR="00527B76">
        <w:t xml:space="preserve"> creative organs or anatomical </w:t>
      </w:r>
      <w:r>
        <w:t xml:space="preserve">loss of one or both breasts, refer to 38 CFR 3.350 to determine whether the </w:t>
      </w:r>
      <w:r w:rsidR="00E34AE5">
        <w:t>V</w:t>
      </w:r>
      <w:r>
        <w:t>eteran may be entitled to</w:t>
      </w:r>
      <w:r w:rsidR="00527B76">
        <w:t xml:space="preserve"> special monthly compensation. </w:t>
      </w:r>
      <w:bookmarkStart w:id="6" w:name="_GoBack"/>
      <w:bookmarkEnd w:id="6"/>
      <w:r>
        <w:t xml:space="preserve">Footnotes used in the schedule indicate conditions that potentially establish entitlement to special monthly compensation (SMC).    </w:t>
      </w:r>
    </w:p>
    <w:p w14:paraId="6661FBF9" w14:textId="77777777" w:rsidR="00C709D9" w:rsidRDefault="00C709D9" w:rsidP="00C709D9">
      <w:pPr>
        <w:pStyle w:val="RFWHead"/>
        <w:widowControl/>
        <w:spacing w:before="0" w:after="0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lastRenderedPageBreak/>
        <w:t>Due to the nature of the disabilities in this section of the Schedule, almost any condition could lead to the loss or loss of use of a creative organ thereby warranting special monthly compensation.</w:t>
      </w:r>
    </w:p>
    <w:p w14:paraId="6661FBFA" w14:textId="77777777" w:rsidR="00C709D9" w:rsidRDefault="00C709D9">
      <w:pPr>
        <w:pStyle w:val="VBABodyText0"/>
      </w:pPr>
    </w:p>
    <w:p w14:paraId="0F58577F" w14:textId="3E58C2C9" w:rsidR="00FA25DA" w:rsidRDefault="00FA25DA" w:rsidP="00FA25DA">
      <w:pPr>
        <w:overflowPunct/>
        <w:autoSpaceDE/>
        <w:autoSpaceDN/>
        <w:adjustRightInd/>
        <w:spacing w:before="0"/>
        <w:contextualSpacing/>
      </w:pPr>
      <w:r w:rsidRPr="00C24C7B">
        <w:t>Female Sexual Arousal Disorder (</w:t>
      </w:r>
      <w:r w:rsidRPr="00C24C7B">
        <w:rPr>
          <w:b/>
          <w:bCs/>
        </w:rPr>
        <w:t>FSAD</w:t>
      </w:r>
      <w:r w:rsidRPr="00C24C7B">
        <w:t>) now has it’s own diagnostic code</w:t>
      </w:r>
      <w:r>
        <w:t xml:space="preserve"> (7632)</w:t>
      </w:r>
      <w:r w:rsidRPr="00C24C7B">
        <w:t>! Don’t forget SMC</w:t>
      </w:r>
      <w:r w:rsidR="005070CC">
        <w:t xml:space="preserve"> K!</w:t>
      </w:r>
      <w:r>
        <w:rPr>
          <w:i/>
        </w:rPr>
        <w:t xml:space="preserve"> </w:t>
      </w:r>
      <w:r w:rsidRPr="00FA25DA">
        <w:t>If you do see FSAD rated as 7699 – 76</w:t>
      </w:r>
      <w:r w:rsidR="00527B76">
        <w:t xml:space="preserve">11, update to the new DC 7632. </w:t>
      </w:r>
      <w:r w:rsidRPr="00FA25DA">
        <w:t>This is our responsibility as discussed in M21-1 Part III, Subpart iv.7.B.3.b which discusses responsibility to correct codesheet issues such as diagnostic codes (DCs).</w:t>
      </w:r>
    </w:p>
    <w:p w14:paraId="6A5D2301" w14:textId="77777777" w:rsidR="00FA25DA" w:rsidRDefault="00FA25DA">
      <w:pPr>
        <w:pStyle w:val="VBABodyText0"/>
      </w:pPr>
    </w:p>
    <w:p w14:paraId="6661FC2B" w14:textId="77777777" w:rsidR="00503ADC" w:rsidRPr="00503ADC" w:rsidRDefault="00503ADC" w:rsidP="0043374D">
      <w:pPr>
        <w:pStyle w:val="Caption"/>
        <w:outlineLvl w:val="0"/>
        <w:rPr>
          <w:rFonts w:ascii="Times New Roman Bold" w:hAnsi="Times New Roman Bold"/>
          <w:smallCaps/>
          <w:sz w:val="32"/>
          <w:szCs w:val="32"/>
          <w:u w:val="none"/>
        </w:rPr>
      </w:pPr>
      <w:bookmarkStart w:id="7" w:name="_Toc440460783"/>
      <w:r w:rsidRPr="00503ADC">
        <w:rPr>
          <w:rFonts w:ascii="Times New Roman Bold" w:hAnsi="Times New Roman Bold"/>
          <w:smallCaps/>
          <w:sz w:val="32"/>
          <w:szCs w:val="32"/>
          <w:u w:val="none"/>
        </w:rPr>
        <w:t>REVIEW QUESTIONS</w:t>
      </w:r>
      <w:bookmarkEnd w:id="7"/>
    </w:p>
    <w:p w14:paraId="3ABB1A15" w14:textId="598667A5" w:rsidR="00FA25DA" w:rsidRDefault="00FA25DA" w:rsidP="00503ADC">
      <w:pPr>
        <w:rPr>
          <w:b/>
        </w:rPr>
      </w:pPr>
      <w:r>
        <w:rPr>
          <w:b/>
        </w:rPr>
        <w:t xml:space="preserve">As experienced raters, use the VA Rating Schedule of Disabilities as well as the training materials to answer the following questions. </w:t>
      </w:r>
    </w:p>
    <w:p w14:paraId="14430680" w14:textId="77777777" w:rsidR="00FA25DA" w:rsidRDefault="00FA25DA" w:rsidP="00503ADC">
      <w:pPr>
        <w:rPr>
          <w:b/>
        </w:rPr>
      </w:pPr>
    </w:p>
    <w:p w14:paraId="6661FC2E" w14:textId="494BBF29" w:rsidR="00503ADC" w:rsidRDefault="00527B76" w:rsidP="00527B76">
      <w:pPr>
        <w:tabs>
          <w:tab w:val="left" w:pos="540"/>
        </w:tabs>
        <w:spacing w:before="0" w:after="240"/>
        <w:ind w:left="540" w:hanging="540"/>
      </w:pPr>
      <w:r>
        <w:t>1.</w:t>
      </w:r>
      <w:r>
        <w:tab/>
      </w:r>
      <w:r w:rsidR="00503ADC">
        <w:t xml:space="preserve">What conditions are not considered disabilities for rating purposes under Note 1 of </w:t>
      </w:r>
      <w:r>
        <w:t>38</w:t>
      </w:r>
      <w:r>
        <w:t> </w:t>
      </w:r>
      <w:r w:rsidR="00503ADC">
        <w:t>CFR</w:t>
      </w:r>
      <w:r>
        <w:t> </w:t>
      </w:r>
      <w:r w:rsidR="00503ADC">
        <w:t>4.116?</w:t>
      </w:r>
    </w:p>
    <w:p w14:paraId="6661FC30" w14:textId="7FCF5D43" w:rsidR="00503ADC" w:rsidRDefault="00527B76" w:rsidP="00527B76">
      <w:pPr>
        <w:tabs>
          <w:tab w:val="left" w:pos="540"/>
        </w:tabs>
        <w:spacing w:before="0" w:after="240"/>
        <w:ind w:left="540" w:hanging="540"/>
      </w:pPr>
      <w:r>
        <w:t>2.</w:t>
      </w:r>
      <w:r>
        <w:tab/>
      </w:r>
      <w:r w:rsidR="00503ADC">
        <w:t>When, if ever, can we rate disabilities related to pregnancy and childbirth?</w:t>
      </w:r>
    </w:p>
    <w:p w14:paraId="6661FC32" w14:textId="407A234D" w:rsidR="00503ADC" w:rsidRDefault="00527B76" w:rsidP="00527B76">
      <w:pPr>
        <w:tabs>
          <w:tab w:val="left" w:pos="540"/>
        </w:tabs>
        <w:spacing w:before="0" w:after="240"/>
        <w:ind w:left="540" w:hanging="540"/>
      </w:pPr>
      <w:r>
        <w:t>3.</w:t>
      </w:r>
      <w:r>
        <w:tab/>
      </w:r>
      <w:r w:rsidR="00503ADC">
        <w:t>When can we grant SMC(k) under 38 CFR 3.350(a)?</w:t>
      </w:r>
    </w:p>
    <w:p w14:paraId="6661FC38" w14:textId="41ADF1BA" w:rsidR="00503ADC" w:rsidRDefault="00527B76" w:rsidP="00527B76">
      <w:pPr>
        <w:tabs>
          <w:tab w:val="left" w:pos="540"/>
        </w:tabs>
        <w:spacing w:before="0" w:after="240"/>
        <w:ind w:left="540" w:hanging="540"/>
      </w:pPr>
      <w:r>
        <w:t>4.</w:t>
      </w:r>
      <w:r>
        <w:tab/>
      </w:r>
      <w:r w:rsidR="00FA25DA" w:rsidRPr="00FA25DA">
        <w:t>If one ovary is removed for SC reasons and the other is removed for NSC reasons</w:t>
      </w:r>
      <w:r w:rsidR="00503ADC" w:rsidRPr="00FA25DA">
        <w:t>, what degree of disability should be assigned?</w:t>
      </w:r>
    </w:p>
    <w:p w14:paraId="48202B6E" w14:textId="65054241" w:rsidR="00226EAD" w:rsidRDefault="00226EAD" w:rsidP="00527B76">
      <w:pPr>
        <w:tabs>
          <w:tab w:val="left" w:pos="540"/>
        </w:tabs>
        <w:spacing w:before="0" w:after="240"/>
        <w:ind w:left="540" w:hanging="540"/>
      </w:pPr>
      <w:r>
        <w:t>5</w:t>
      </w:r>
      <w:r w:rsidR="00527B76">
        <w:t>.</w:t>
      </w:r>
      <w:r w:rsidR="00527B76">
        <w:tab/>
      </w:r>
      <w:r>
        <w:t>What two diagnostic codes are available for malignant growths in this body system?</w:t>
      </w:r>
    </w:p>
    <w:p w14:paraId="145ED4A1" w14:textId="2DD7637E" w:rsidR="00226EAD" w:rsidRDefault="00527B76" w:rsidP="00527B76">
      <w:pPr>
        <w:tabs>
          <w:tab w:val="left" w:pos="540"/>
        </w:tabs>
        <w:spacing w:before="0" w:after="240"/>
        <w:ind w:left="540" w:hanging="540"/>
      </w:pPr>
      <w:r>
        <w:t>6.</w:t>
      </w:r>
      <w:r>
        <w:tab/>
      </w:r>
      <w:r w:rsidR="00503ADC">
        <w:t xml:space="preserve">What evaluation do we assign for malignant new growths?  </w:t>
      </w:r>
    </w:p>
    <w:p w14:paraId="2CB107E9" w14:textId="59B9D5CB" w:rsidR="00E7305B" w:rsidRDefault="00527B76" w:rsidP="00527B76">
      <w:pPr>
        <w:tabs>
          <w:tab w:val="left" w:pos="540"/>
        </w:tabs>
        <w:spacing w:before="0" w:after="240"/>
        <w:ind w:left="540" w:hanging="540"/>
      </w:pPr>
      <w:r>
        <w:t>7.</w:t>
      </w:r>
      <w:r>
        <w:tab/>
      </w:r>
      <w:r w:rsidR="00E7305B">
        <w:t xml:space="preserve">Once the total evaluation period has expired (six months following cessation of treatment for a malignant growth), how do we evaluate the residuals of </w:t>
      </w:r>
      <w:r w:rsidR="00E7305B" w:rsidRPr="00EB3F8A">
        <w:rPr>
          <w:b/>
          <w:i/>
          <w:highlight w:val="yellow"/>
        </w:rPr>
        <w:t>gynecological</w:t>
      </w:r>
      <w:r>
        <w:t xml:space="preserve"> malignant growths? </w:t>
      </w:r>
      <w:r w:rsidR="00E7305B">
        <w:t>Does 38 CFR 3.105(e) apply in these cases?</w:t>
      </w:r>
    </w:p>
    <w:p w14:paraId="6661FC3F" w14:textId="172EE503" w:rsidR="00503ADC" w:rsidRDefault="00527B76" w:rsidP="00527B76">
      <w:pPr>
        <w:tabs>
          <w:tab w:val="left" w:pos="540"/>
        </w:tabs>
        <w:spacing w:before="0" w:after="240"/>
        <w:ind w:left="540" w:hanging="540"/>
      </w:pPr>
      <w:r>
        <w:t>8.</w:t>
      </w:r>
      <w:r>
        <w:tab/>
      </w:r>
      <w:r w:rsidR="00E7305B">
        <w:t xml:space="preserve">Once the total evaluation period has expired (six months following cessation of treatment for a malignant growth), how do we evaluate the residuals of </w:t>
      </w:r>
      <w:r w:rsidR="00E7305B" w:rsidRPr="00455205">
        <w:rPr>
          <w:b/>
          <w:i/>
          <w:highlight w:val="yellow"/>
        </w:rPr>
        <w:t>breast</w:t>
      </w:r>
      <w:r w:rsidR="00E7305B">
        <w:t xml:space="preserve"> malignant growths?  Does 38 CFR 3.105(e) apply in these cases?</w:t>
      </w:r>
    </w:p>
    <w:p w14:paraId="6661FC41" w14:textId="25799DC5" w:rsidR="00503ADC" w:rsidRDefault="00E7305B" w:rsidP="00527B76">
      <w:pPr>
        <w:tabs>
          <w:tab w:val="left" w:pos="540"/>
        </w:tabs>
        <w:spacing w:before="0" w:after="240"/>
        <w:ind w:left="540" w:hanging="540"/>
      </w:pPr>
      <w:r>
        <w:t>9</w:t>
      </w:r>
      <w:r w:rsidR="00527B76">
        <w:t>.</w:t>
      </w:r>
      <w:r w:rsidR="00527B76">
        <w:tab/>
      </w:r>
      <w:r w:rsidR="00503ADC">
        <w:t>What is required for substantiation of diagnosis of endometriosis?</w:t>
      </w:r>
    </w:p>
    <w:p w14:paraId="6661FC43" w14:textId="4F4A0127" w:rsidR="00503ADC" w:rsidRDefault="00575177" w:rsidP="00527B76">
      <w:pPr>
        <w:tabs>
          <w:tab w:val="left" w:pos="540"/>
        </w:tabs>
        <w:spacing w:before="0" w:after="240"/>
        <w:ind w:left="540" w:hanging="540"/>
      </w:pPr>
      <w:r>
        <w:t>1</w:t>
      </w:r>
      <w:r w:rsidR="00E7305B">
        <w:t>0</w:t>
      </w:r>
      <w:r w:rsidR="00527B76">
        <w:t>.</w:t>
      </w:r>
      <w:r w:rsidR="00527B76">
        <w:tab/>
      </w:r>
      <w:r w:rsidR="00503ADC">
        <w:t>What rating is established for multiple urethrovaginal fistulas?</w:t>
      </w:r>
    </w:p>
    <w:p w14:paraId="6661FC44" w14:textId="77777777" w:rsidR="007A5600" w:rsidRDefault="007A5600">
      <w:pPr>
        <w:jc w:val="center"/>
      </w:pPr>
    </w:p>
    <w:sectPr w:rsidR="007A5600">
      <w:foot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2D502" w14:textId="77777777" w:rsidR="00A27066" w:rsidRDefault="00A27066">
      <w:pPr>
        <w:spacing w:before="0"/>
      </w:pPr>
      <w:r>
        <w:separator/>
      </w:r>
    </w:p>
  </w:endnote>
  <w:endnote w:type="continuationSeparator" w:id="0">
    <w:p w14:paraId="28440F97" w14:textId="77777777" w:rsidR="00A27066" w:rsidRDefault="00A2706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1FC49" w14:textId="0E737710" w:rsidR="00AA1A39" w:rsidRDefault="001E7B1E">
    <w:pPr>
      <w:pStyle w:val="VBAFooter"/>
    </w:pPr>
    <w:r>
      <w:t>July 2017</w:t>
    </w:r>
    <w:r w:rsidR="00AA1A39">
      <w:t xml:space="preserve">   </w:t>
    </w:r>
    <w:r w:rsidR="00AA1A39">
      <w:tab/>
    </w:r>
    <w:r w:rsidR="00AA1A39">
      <w:tab/>
      <w:t xml:space="preserve">Page </w:t>
    </w:r>
    <w:r w:rsidR="00AA1A39">
      <w:fldChar w:fldCharType="begin"/>
    </w:r>
    <w:r w:rsidR="00AA1A39">
      <w:instrText xml:space="preserve"> PAGE   \* MERGEFORMAT </w:instrText>
    </w:r>
    <w:r w:rsidR="00AA1A39">
      <w:fldChar w:fldCharType="separate"/>
    </w:r>
    <w:r w:rsidR="00E4732D">
      <w:rPr>
        <w:noProof/>
      </w:rPr>
      <w:t>1</w:t>
    </w:r>
    <w:r w:rsidR="00AA1A39">
      <w:fldChar w:fldCharType="end"/>
    </w:r>
  </w:p>
  <w:p w14:paraId="6661FC4A" w14:textId="77777777" w:rsidR="00AA1A39" w:rsidRDefault="00AA1A39"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FCA78" w14:textId="77777777" w:rsidR="00A27066" w:rsidRDefault="00A27066">
      <w:pPr>
        <w:spacing w:before="0"/>
      </w:pPr>
      <w:r>
        <w:separator/>
      </w:r>
    </w:p>
  </w:footnote>
  <w:footnote w:type="continuationSeparator" w:id="0">
    <w:p w14:paraId="42FF3E5F" w14:textId="77777777" w:rsidR="00A27066" w:rsidRDefault="00A2706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877F8"/>
    <w:multiLevelType w:val="hybridMultilevel"/>
    <w:tmpl w:val="781E9EAE"/>
    <w:lvl w:ilvl="0" w:tplc="1500F27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A23A2"/>
    <w:multiLevelType w:val="hybridMultilevel"/>
    <w:tmpl w:val="6DFE38AC"/>
    <w:lvl w:ilvl="0" w:tplc="874E1F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EA6CAA">
      <w:start w:val="19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90B5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C39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26F3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A6F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FE57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92F9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0CEF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F2584A"/>
    <w:multiLevelType w:val="hybridMultilevel"/>
    <w:tmpl w:val="947278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AB33202"/>
    <w:multiLevelType w:val="hybridMultilevel"/>
    <w:tmpl w:val="7CF2F7AC"/>
    <w:lvl w:ilvl="0" w:tplc="1500F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02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E0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587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E5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A3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4AB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A2D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2C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E3B1DB3"/>
    <w:multiLevelType w:val="hybridMultilevel"/>
    <w:tmpl w:val="20D268AA"/>
    <w:lvl w:ilvl="0" w:tplc="DCE6FE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404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7061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DE75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B643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48E2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ACCA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E614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7AC8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8E252C"/>
    <w:multiLevelType w:val="hybridMultilevel"/>
    <w:tmpl w:val="8D2AEBF0"/>
    <w:lvl w:ilvl="0" w:tplc="F93648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58DD7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300A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EF6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0DD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4E51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7AEA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C64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4E8B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9950B0"/>
    <w:multiLevelType w:val="multilevel"/>
    <w:tmpl w:val="4B90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5C7FB6"/>
    <w:multiLevelType w:val="hybridMultilevel"/>
    <w:tmpl w:val="CFEE9CD8"/>
    <w:lvl w:ilvl="0" w:tplc="B39E3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C61AA"/>
    <w:multiLevelType w:val="multilevel"/>
    <w:tmpl w:val="0AA8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7E7B81"/>
    <w:multiLevelType w:val="hybridMultilevel"/>
    <w:tmpl w:val="A7A02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511DA"/>
    <w:multiLevelType w:val="hybridMultilevel"/>
    <w:tmpl w:val="2B9A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F220D"/>
    <w:multiLevelType w:val="multilevel"/>
    <w:tmpl w:val="EE12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44160A"/>
    <w:multiLevelType w:val="hybridMultilevel"/>
    <w:tmpl w:val="6A022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BC81FAA"/>
    <w:multiLevelType w:val="hybridMultilevel"/>
    <w:tmpl w:val="CB88946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3BE4603C"/>
    <w:multiLevelType w:val="hybridMultilevel"/>
    <w:tmpl w:val="5836A46E"/>
    <w:lvl w:ilvl="0" w:tplc="AD5E9B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5AA1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A622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FA92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02BA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54FF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F650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1E49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569B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EA6F61"/>
    <w:multiLevelType w:val="hybridMultilevel"/>
    <w:tmpl w:val="64E8AA04"/>
    <w:lvl w:ilvl="0" w:tplc="F18E5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06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40C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A26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EF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40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00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84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CE4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2C93345"/>
    <w:multiLevelType w:val="multilevel"/>
    <w:tmpl w:val="2082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3347C2"/>
    <w:multiLevelType w:val="hybridMultilevel"/>
    <w:tmpl w:val="2CBEFB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5360B0C"/>
    <w:multiLevelType w:val="hybridMultilevel"/>
    <w:tmpl w:val="83FE2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730139"/>
    <w:multiLevelType w:val="hybridMultilevel"/>
    <w:tmpl w:val="47AE6682"/>
    <w:lvl w:ilvl="0" w:tplc="EA3EEB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403C54">
      <w:start w:val="11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B8B9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B847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7AE7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D8FC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9CE3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64A3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50D7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45246B"/>
    <w:multiLevelType w:val="hybridMultilevel"/>
    <w:tmpl w:val="F88CC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2D3B60"/>
    <w:multiLevelType w:val="hybridMultilevel"/>
    <w:tmpl w:val="30685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E91522"/>
    <w:multiLevelType w:val="hybridMultilevel"/>
    <w:tmpl w:val="E9D0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5"/>
  </w:num>
  <w:num w:numId="4">
    <w:abstractNumId w:val="12"/>
  </w:num>
  <w:num w:numId="5">
    <w:abstractNumId w:val="18"/>
  </w:num>
  <w:num w:numId="6">
    <w:abstractNumId w:val="3"/>
  </w:num>
  <w:num w:numId="7">
    <w:abstractNumId w:val="7"/>
  </w:num>
  <w:num w:numId="8">
    <w:abstractNumId w:val="20"/>
  </w:num>
  <w:num w:numId="9">
    <w:abstractNumId w:val="13"/>
  </w:num>
  <w:num w:numId="10">
    <w:abstractNumId w:val="2"/>
  </w:num>
  <w:num w:numId="11">
    <w:abstractNumId w:val="10"/>
  </w:num>
  <w:num w:numId="12">
    <w:abstractNumId w:val="22"/>
  </w:num>
  <w:num w:numId="13">
    <w:abstractNumId w:val="0"/>
  </w:num>
  <w:num w:numId="14">
    <w:abstractNumId w:val="17"/>
  </w:num>
  <w:num w:numId="15">
    <w:abstractNumId w:val="11"/>
  </w:num>
  <w:num w:numId="16">
    <w:abstractNumId w:val="6"/>
  </w:num>
  <w:num w:numId="17">
    <w:abstractNumId w:val="4"/>
  </w:num>
  <w:num w:numId="18">
    <w:abstractNumId w:val="5"/>
  </w:num>
  <w:num w:numId="19">
    <w:abstractNumId w:val="1"/>
  </w:num>
  <w:num w:numId="20">
    <w:abstractNumId w:val="19"/>
  </w:num>
  <w:num w:numId="21">
    <w:abstractNumId w:val="16"/>
  </w:num>
  <w:num w:numId="22">
    <w:abstractNumId w:val="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D3"/>
    <w:rsid w:val="00023D2B"/>
    <w:rsid w:val="00037EFB"/>
    <w:rsid w:val="000B44D3"/>
    <w:rsid w:val="000E3279"/>
    <w:rsid w:val="001026F8"/>
    <w:rsid w:val="001276B0"/>
    <w:rsid w:val="00135219"/>
    <w:rsid w:val="00155A76"/>
    <w:rsid w:val="001948B1"/>
    <w:rsid w:val="001C38D3"/>
    <w:rsid w:val="001E7B1E"/>
    <w:rsid w:val="00226EAD"/>
    <w:rsid w:val="00244857"/>
    <w:rsid w:val="00335191"/>
    <w:rsid w:val="00375E4E"/>
    <w:rsid w:val="00383B1C"/>
    <w:rsid w:val="003B11BD"/>
    <w:rsid w:val="003C3F7E"/>
    <w:rsid w:val="003F7729"/>
    <w:rsid w:val="0043374D"/>
    <w:rsid w:val="00455205"/>
    <w:rsid w:val="00471158"/>
    <w:rsid w:val="00503ADC"/>
    <w:rsid w:val="00504C2C"/>
    <w:rsid w:val="005070CC"/>
    <w:rsid w:val="005175F0"/>
    <w:rsid w:val="0052286D"/>
    <w:rsid w:val="00527B76"/>
    <w:rsid w:val="005361DF"/>
    <w:rsid w:val="00575177"/>
    <w:rsid w:val="0059633D"/>
    <w:rsid w:val="005A26FE"/>
    <w:rsid w:val="005E6CC5"/>
    <w:rsid w:val="00620423"/>
    <w:rsid w:val="0064019E"/>
    <w:rsid w:val="006B0C0F"/>
    <w:rsid w:val="006C423A"/>
    <w:rsid w:val="007A26AF"/>
    <w:rsid w:val="007A5600"/>
    <w:rsid w:val="007D4803"/>
    <w:rsid w:val="008307E6"/>
    <w:rsid w:val="009075CC"/>
    <w:rsid w:val="00975461"/>
    <w:rsid w:val="009A671D"/>
    <w:rsid w:val="00A26F18"/>
    <w:rsid w:val="00A27066"/>
    <w:rsid w:val="00A95858"/>
    <w:rsid w:val="00AA1A39"/>
    <w:rsid w:val="00AC4A7C"/>
    <w:rsid w:val="00B11B27"/>
    <w:rsid w:val="00B90740"/>
    <w:rsid w:val="00BD181F"/>
    <w:rsid w:val="00C45917"/>
    <w:rsid w:val="00C709D9"/>
    <w:rsid w:val="00C7114B"/>
    <w:rsid w:val="00CA048C"/>
    <w:rsid w:val="00D05745"/>
    <w:rsid w:val="00D90DC8"/>
    <w:rsid w:val="00DA38DE"/>
    <w:rsid w:val="00DC4A53"/>
    <w:rsid w:val="00E10512"/>
    <w:rsid w:val="00E34AE5"/>
    <w:rsid w:val="00E35C8B"/>
    <w:rsid w:val="00E45692"/>
    <w:rsid w:val="00E4732D"/>
    <w:rsid w:val="00E7305B"/>
    <w:rsid w:val="00E83F18"/>
    <w:rsid w:val="00EC4154"/>
    <w:rsid w:val="00F04839"/>
    <w:rsid w:val="00F47561"/>
    <w:rsid w:val="00F52494"/>
    <w:rsid w:val="00F56B2F"/>
    <w:rsid w:val="00F86C93"/>
    <w:rsid w:val="00FA25DA"/>
    <w:rsid w:val="00FB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1FBBE"/>
  <w15:docId w15:val="{A2733EFC-641E-42A2-A062-F9AD5097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/>
    </w:pPr>
    <w:rPr>
      <w:rFonts w:eastAsia="Times New Roman"/>
      <w:sz w:val="24"/>
    </w:rPr>
  </w:style>
  <w:style w:type="paragraph" w:styleId="Heading1">
    <w:name w:val="heading 1"/>
    <w:basedOn w:val="Normal"/>
    <w:next w:val="Normal"/>
    <w:qFormat/>
    <w:pPr>
      <w:spacing w:before="240" w:after="240"/>
      <w:jc w:val="center"/>
      <w:outlineLvl w:val="0"/>
    </w:pPr>
    <w:rPr>
      <w:rFonts w:ascii="Times New Roman Bold" w:hAnsi="Times New Roman Bold"/>
      <w:b/>
      <w:smallCaps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A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A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09D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 Bold" w:eastAsia="Times New Roman" w:hAnsi="Times New Roman Bold"/>
      <w:b/>
      <w:smallCaps/>
      <w:sz w:val="28"/>
      <w:szCs w:val="36"/>
    </w:rPr>
  </w:style>
  <w:style w:type="character" w:styleId="Hyperlink">
    <w:name w:val="Hyperlink"/>
    <w:uiPriority w:val="99"/>
    <w:unhideWhenUsed/>
    <w:rPr>
      <w:rFonts w:ascii="Times New Roman" w:hAnsi="Times New Roman" w:cs="Times New Roman" w:hint="default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right" w:leader="dot" w:pos="9350"/>
      </w:tabs>
      <w:overflowPunct/>
      <w:autoSpaceDE/>
      <w:autoSpaceDN/>
      <w:adjustRightInd/>
      <w:spacing w:after="120" w:line="360" w:lineRule="auto"/>
    </w:pPr>
    <w:rPr>
      <w:noProof/>
      <w:szCs w:val="22"/>
    </w:rPr>
  </w:style>
  <w:style w:type="paragraph" w:customStyle="1" w:styleId="VBATopicHeading1">
    <w:name w:val="VBA Topic Heading 1"/>
    <w:basedOn w:val="Heading1"/>
    <w:qFormat/>
    <w:rPr>
      <w:sz w:val="32"/>
      <w:szCs w:val="32"/>
    </w:rPr>
  </w:style>
  <w:style w:type="paragraph" w:styleId="Title">
    <w:name w:val="Title"/>
    <w:basedOn w:val="Normal"/>
    <w:qFormat/>
    <w:pPr>
      <w:pBdr>
        <w:top w:val="double" w:sz="6" w:space="6" w:color="auto"/>
        <w:left w:val="double" w:sz="6" w:space="6" w:color="auto"/>
        <w:bottom w:val="double" w:sz="6" w:space="6" w:color="auto"/>
        <w:right w:val="double" w:sz="6" w:space="6" w:color="auto"/>
      </w:pBdr>
      <w:spacing w:before="0"/>
      <w:jc w:val="center"/>
    </w:pPr>
    <w:rPr>
      <w:b/>
    </w:rPr>
  </w:style>
  <w:style w:type="character" w:customStyle="1" w:styleId="TitleChar">
    <w:name w:val="Title Char"/>
    <w:rPr>
      <w:rFonts w:eastAsia="Times New Roman"/>
      <w:b/>
      <w:sz w:val="24"/>
    </w:rPr>
  </w:style>
  <w:style w:type="paragraph" w:customStyle="1" w:styleId="VSRHandoutHeading">
    <w:name w:val="VSR Handout Heading"/>
    <w:basedOn w:val="Normal"/>
    <w:next w:val="Normal"/>
    <w:pPr>
      <w:spacing w:after="60"/>
      <w:jc w:val="center"/>
      <w:textAlignment w:val="baseline"/>
    </w:pPr>
    <w:rPr>
      <w:b/>
      <w:smallCaps/>
      <w:sz w:val="28"/>
    </w:rPr>
  </w:style>
  <w:style w:type="paragraph" w:customStyle="1" w:styleId="VBAsubtitle1">
    <w:name w:val="VBA subtitle 1"/>
    <w:basedOn w:val="Normal"/>
    <w:rPr>
      <w:b/>
      <w:caps/>
    </w:rPr>
  </w:style>
  <w:style w:type="paragraph" w:customStyle="1" w:styleId="VBASubHeading1">
    <w:name w:val="VBA Sub Heading 1"/>
    <w:basedOn w:val="Normal"/>
    <w:qFormat/>
    <w:rPr>
      <w:i/>
    </w:rPr>
  </w:style>
  <w:style w:type="paragraph" w:customStyle="1" w:styleId="VBAbodytext">
    <w:name w:val="VBA body text"/>
    <w:basedOn w:val="Normal"/>
    <w:qFormat/>
    <w:pPr>
      <w:spacing w:after="240"/>
    </w:pPr>
  </w:style>
  <w:style w:type="paragraph" w:customStyle="1" w:styleId="VBAbullets">
    <w:name w:val="VBA bullets"/>
    <w:basedOn w:val="VBAbodytext"/>
    <w:qFormat/>
    <w:pPr>
      <w:tabs>
        <w:tab w:val="left" w:pos="360"/>
      </w:tabs>
      <w:spacing w:before="100" w:after="120"/>
      <w:ind w:left="360" w:hanging="360"/>
    </w:p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semiHidden/>
    <w:rPr>
      <w:rFonts w:eastAsia="Times New Roman"/>
      <w:sz w:val="24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rPr>
      <w:rFonts w:eastAsia="Times New Roman"/>
      <w:sz w:val="24"/>
    </w:rPr>
  </w:style>
  <w:style w:type="paragraph" w:styleId="BalloonText">
    <w:name w:val="Balloon Text"/>
    <w:basedOn w:val="Normal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eastAsia="Times New Roman" w:hAnsi="Tahoma" w:cs="Tahoma"/>
      <w:sz w:val="16"/>
      <w:szCs w:val="16"/>
    </w:rPr>
  </w:style>
  <w:style w:type="paragraph" w:customStyle="1" w:styleId="VBALessonPlanTitle">
    <w:name w:val="VBA Lesson Plan Title"/>
    <w:basedOn w:val="Normal"/>
    <w:qFormat/>
    <w:pPr>
      <w:spacing w:after="120"/>
      <w:jc w:val="center"/>
      <w:textAlignment w:val="baseline"/>
    </w:pPr>
    <w:rPr>
      <w:rFonts w:ascii="Times New Roman Bold" w:hAnsi="Times New Roman Bold"/>
      <w:b/>
      <w:smallCaps/>
      <w:color w:val="0070C0"/>
      <w:sz w:val="32"/>
      <w:szCs w:val="32"/>
    </w:rPr>
  </w:style>
  <w:style w:type="paragraph" w:customStyle="1" w:styleId="VBALessonPlanName">
    <w:name w:val="VBA Lesson Plan Name"/>
    <w:basedOn w:val="VBALessonPlanTitle"/>
    <w:qFormat/>
  </w:style>
  <w:style w:type="paragraph" w:styleId="CommentText">
    <w:name w:val="annotation text"/>
    <w:basedOn w:val="Normal"/>
    <w:semiHidden/>
  </w:style>
  <w:style w:type="character" w:customStyle="1" w:styleId="CommentTextChar">
    <w:name w:val="Comment Text Char"/>
    <w:semiHidden/>
    <w:rPr>
      <w:rFonts w:eastAsia="Times New Roman"/>
      <w:sz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VBABodyText0">
    <w:name w:val="VBA Body Text"/>
    <w:basedOn w:val="Normal"/>
    <w:qFormat/>
  </w:style>
  <w:style w:type="paragraph" w:customStyle="1" w:styleId="VBAFooter">
    <w:name w:val="VBA Footer"/>
    <w:basedOn w:val="Footer"/>
    <w:qFormat/>
    <w:pPr>
      <w:widowControl w:val="0"/>
      <w:tabs>
        <w:tab w:val="clear" w:pos="4680"/>
        <w:tab w:val="clear" w:pos="9360"/>
        <w:tab w:val="center" w:pos="4320"/>
        <w:tab w:val="right" w:pos="8640"/>
      </w:tabs>
      <w:spacing w:before="120"/>
      <w:textAlignment w:val="baseline"/>
    </w:pPr>
  </w:style>
  <w:style w:type="paragraph" w:customStyle="1" w:styleId="VBAFirstLevelBullet">
    <w:name w:val="VBA First Level Bullet"/>
    <w:basedOn w:val="Normal"/>
    <w:qFormat/>
    <w:rsid w:val="000E3279"/>
    <w:pPr>
      <w:spacing w:before="0"/>
      <w:textAlignment w:val="baseline"/>
    </w:pPr>
  </w:style>
  <w:style w:type="character" w:styleId="Emphasis">
    <w:name w:val="Emphasis"/>
    <w:qFormat/>
    <w:rsid w:val="000E3279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uiPriority w:val="99"/>
    <w:unhideWhenUsed/>
    <w:rsid w:val="000B44D3"/>
    <w:rPr>
      <w:szCs w:val="24"/>
    </w:rPr>
  </w:style>
  <w:style w:type="character" w:styleId="PageNumber">
    <w:name w:val="page number"/>
    <w:semiHidden/>
    <w:rsid w:val="00C709D9"/>
    <w:rPr>
      <w:rFonts w:ascii="Times New Roman" w:hAnsi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09D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RFWHead">
    <w:name w:val="RFWHead"/>
    <w:basedOn w:val="Normal"/>
    <w:rsid w:val="00C709D9"/>
    <w:pPr>
      <w:widowControl w:val="0"/>
      <w:spacing w:before="360" w:after="120"/>
      <w:textAlignment w:val="baseline"/>
    </w:pPr>
    <w:rPr>
      <w:rFonts w:ascii="Arial" w:hAnsi="Arial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AE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R-Normal">
    <w:name w:val="R-Normal"/>
    <w:basedOn w:val="Normal"/>
    <w:rsid w:val="00E34AE5"/>
    <w:pPr>
      <w:widowControl w:val="0"/>
      <w:spacing w:before="0"/>
      <w:ind w:left="4680"/>
      <w:textAlignment w:val="baseline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E34A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BodyText">
    <w:name w:val="Body Text"/>
    <w:basedOn w:val="Normal"/>
    <w:link w:val="BodyTextChar"/>
    <w:semiHidden/>
    <w:rsid w:val="00E34AE5"/>
    <w:pPr>
      <w:widowControl w:val="0"/>
      <w:spacing w:before="0" w:line="360" w:lineRule="atLeast"/>
      <w:textAlignment w:val="baseline"/>
    </w:pPr>
  </w:style>
  <w:style w:type="character" w:customStyle="1" w:styleId="BodyTextChar">
    <w:name w:val="Body Text Char"/>
    <w:basedOn w:val="DefaultParagraphFont"/>
    <w:link w:val="BodyText"/>
    <w:semiHidden/>
    <w:rsid w:val="00E34AE5"/>
    <w:rPr>
      <w:rFonts w:eastAsia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3AD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3ADC"/>
    <w:rPr>
      <w:rFonts w:eastAsia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3AD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3ADC"/>
    <w:rPr>
      <w:rFonts w:eastAsia="Times New Roman"/>
      <w:sz w:val="24"/>
    </w:rPr>
  </w:style>
  <w:style w:type="paragraph" w:styleId="Caption">
    <w:name w:val="caption"/>
    <w:basedOn w:val="Normal"/>
    <w:next w:val="Normal"/>
    <w:qFormat/>
    <w:rsid w:val="00503ADC"/>
    <w:pPr>
      <w:spacing w:before="0"/>
      <w:jc w:val="center"/>
      <w:textAlignment w:val="baseline"/>
    </w:pPr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8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14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01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8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0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9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6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7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7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3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4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5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265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811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6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7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72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32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8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4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9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vbaw.vba.va.gov/bl/21/publicat/Regs/Part3/3_105.htm" TargetMode="External"/><Relationship Id="rId18" Type="http://schemas.openxmlformats.org/officeDocument/2006/relationships/hyperlink" Target="http://vbaw.vba.va.gov/bl/21/Publicat/Regs/Part3/3_306.htm" TargetMode="External"/><Relationship Id="rId26" Type="http://schemas.openxmlformats.org/officeDocument/2006/relationships/hyperlink" Target="https://vaww.compensation.pension.km.va.gov/system/templates/selfservice/va_ka/portal.html?encodedHash=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vbaw.vba.va.gov/bl/21/Publicat/Regs/Part3/3_311.htm" TargetMode="External"/><Relationship Id="rId7" Type="http://schemas.openxmlformats.org/officeDocument/2006/relationships/styles" Target="styles.xml"/><Relationship Id="rId12" Type="http://schemas.openxmlformats.org/officeDocument/2006/relationships/hyperlink" Target="https://vaww.compensation.pension.km.va.gov/" TargetMode="External"/><Relationship Id="rId17" Type="http://schemas.openxmlformats.org/officeDocument/2006/relationships/hyperlink" Target="http://vbaw.vba.va.gov/bl/21/Publicat/Regs/Part3/3_304.htm" TargetMode="External"/><Relationship Id="rId25" Type="http://schemas.openxmlformats.org/officeDocument/2006/relationships/hyperlink" Target="https://vaww.compensation.pension.km.va.gov/system/templates/selfservice/va_ka/portal.html?encodedHash=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vbaw.vba.va.gov/bl/21/Publicat/Regs/Part3/3_301.htm" TargetMode="External"/><Relationship Id="rId20" Type="http://schemas.openxmlformats.org/officeDocument/2006/relationships/hyperlink" Target="http://vbaw.vba.va.gov/bl/21/Publicat/Regs/Part3/3_309.ht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vbaw.vba.va.gov/bl/21/Publicat/Regs/Part4/4_116.htm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vbaw.vba.va.gov/bl/21/Publicat/Regs/Part3/3_114.htm" TargetMode="External"/><Relationship Id="rId23" Type="http://schemas.openxmlformats.org/officeDocument/2006/relationships/hyperlink" Target="http://vbaw.vba.va.gov/bl/21/Publicat/Regs/Part3/3_350.htm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://vbaw.vba.va.gov/bl/21/Publicat/Regs/Part3/3_307.ht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vbaw.vba.va.gov/bl/21/publicat/Regs/Part3/3_105.htm" TargetMode="External"/><Relationship Id="rId22" Type="http://schemas.openxmlformats.org/officeDocument/2006/relationships/hyperlink" Target="http://vbaw.vba.va.gov/bl/21/Publicat/Regs/Part3/3_317.htm" TargetMode="External"/><Relationship Id="rId27" Type="http://schemas.openxmlformats.org/officeDocument/2006/relationships/hyperlink" Target="https://vaww.compensation.pension.km.va.gov/system/templates/selfservice/va_ka/portal.html?encodedHash=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PDPATR\Local%20Settings\Temporary%20Internet%20Files\OLK5D\NTC_%20H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2c6c12-24c5-4d47-ac4d-c5cc93bcdf7b">RO317-839076992-8450</_dlc_DocId>
    <_dlc_DocIdUrl xmlns="b62c6c12-24c5-4d47-ac4d-c5cc93bcdf7b">
      <Url>https://vaww.vashare.vba.va.gov/sites/SPTNCIO/focusedveterans/training/VSRvirtualtraining/_layouts/15/DocIdRedir.aspx?ID=RO317-839076992-8450</Url>
      <Description>RO317-839076992-8450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BCAA7-2D11-45C0-8F9D-E2CCC98F95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75FAF1-E7C6-41D3-AF18-028BCECD7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69B1B7-002D-4650-9744-3A2E4D9C2C5B}">
  <ds:schemaRefs>
    <ds:schemaRef ds:uri="http://schemas.microsoft.com/office/2006/metadata/properties"/>
    <ds:schemaRef ds:uri="http://schemas.microsoft.com/office/infopath/2007/PartnerControls"/>
    <ds:schemaRef ds:uri="b62c6c12-24c5-4d47-ac4d-c5cc93bcdf7b"/>
  </ds:schemaRefs>
</ds:datastoreItem>
</file>

<file path=customXml/itemProps4.xml><?xml version="1.0" encoding="utf-8"?>
<ds:datastoreItem xmlns:ds="http://schemas.openxmlformats.org/officeDocument/2006/customXml" ds:itemID="{D52778CA-975E-4F4D-BF2B-C1F07F32139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6FACA42-8021-4871-A60F-2D394D02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NTC_ HO Template</Template>
  <TotalTime>7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Rating Issues Involving Gynecological Conditions and Breast Disorders (Post Challenge) Handout</vt:lpstr>
    </vt:vector>
  </TitlesOfParts>
  <Company>Veterans Benefits Administration</Company>
  <LinksUpToDate>false</LinksUpToDate>
  <CharactersWithSpaces>5140</CharactersWithSpaces>
  <SharedDoc>false</SharedDoc>
  <HLinks>
    <vt:vector size="48" baseType="variant"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_Toc436922589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_Toc436922588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_Toc436922587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_Toc436922586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_Toc436922585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_Toc436922584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_Toc436922583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_Toc436922582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Rating Issues Involving Gynecological Conditions and Breast Disorders (Post Challenge) Handout</dc:title>
  <dc:subject>RVSR, RQRS, DRO</dc:subject>
  <dc:creator>Department of Veterans Affairs, Veterans Benefits Administration, Compensation Service, STAFF</dc:creator>
  <cp:keywords>gyn,gynecological,breast disorders,female,FSAD</cp:keywords>
  <dc:description>This lesson reviews the Rating Schedule for Gynecological and Breast Conditions and highlights important considerations particularly in light of recent rating schedule changes. </dc:description>
  <cp:lastModifiedBy>Poole, Kathleen</cp:lastModifiedBy>
  <cp:revision>5</cp:revision>
  <dcterms:created xsi:type="dcterms:W3CDTF">2017-06-27T15:49:00Z</dcterms:created>
  <dcterms:modified xsi:type="dcterms:W3CDTF">2017-07-07T18:23:00Z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0x0101003DB869E3E810774AA7B17315F3F50FE5</vt:lpwstr>
  </property>
  <property fmtid="{D5CDD505-2E9C-101B-9397-08002B2CF9AE}" pid="3" name="Language">
    <vt:lpwstr>En</vt:lpwstr>
  </property>
  <property fmtid="{D5CDD505-2E9C-101B-9397-08002B2CF9AE}" pid="4" name="Type">
    <vt:lpwstr>Guide</vt:lpwstr>
  </property>
  <property fmtid="{D5CDD505-2E9C-101B-9397-08002B2CF9AE}" pid="5" name="_dlc_DocIdItemGuid">
    <vt:lpwstr>12985e5f-b003-4d04-9da7-68a0f197ce7b</vt:lpwstr>
  </property>
</Properties>
</file>