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4001B324" w:rsidR="009B2F5A" w:rsidRDefault="00FA3942">
      <w:pPr>
        <w:pStyle w:val="VBALessonPlanName"/>
      </w:pPr>
      <w:r>
        <w:rPr>
          <w:color w:val="auto"/>
        </w:rPr>
        <w:t xml:space="preserve">VA </w:t>
      </w:r>
      <w:r w:rsidR="00A6745C" w:rsidRPr="00A6745C">
        <w:rPr>
          <w:color w:val="auto"/>
        </w:rPr>
        <w:t>Home Loan Guarant</w:t>
      </w:r>
      <w:r w:rsidR="00013391">
        <w:rPr>
          <w:color w:val="auto"/>
        </w:rPr>
        <w:t>y</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2009897D" w:rsidR="009B2F5A" w:rsidRDefault="009B2F5A">
      <w:pPr>
        <w:pStyle w:val="VBALessonPlanName"/>
      </w:pPr>
      <w:bookmarkStart w:id="1" w:name="_Toc269888738"/>
      <w:bookmarkStart w:id="2" w:name="_Toc269888786"/>
      <w:bookmarkStart w:id="3" w:name="_Toc277338716"/>
      <w:r>
        <w:rPr>
          <w:color w:val="auto"/>
        </w:rPr>
        <w:t>Time Required:</w:t>
      </w:r>
      <w:r w:rsidR="00E1485A">
        <w:t xml:space="preserve"> </w:t>
      </w:r>
      <w:r w:rsidR="00E1485A" w:rsidRPr="00E1485A">
        <w:rPr>
          <w:color w:val="auto"/>
        </w:rPr>
        <w:t>1</w:t>
      </w:r>
      <w:r w:rsidRPr="00E1485A">
        <w:rPr>
          <w:color w:val="auto"/>
        </w:rPr>
        <w:t xml:space="preserve"> </w:t>
      </w:r>
      <w:r>
        <w:rPr>
          <w:color w:val="auto"/>
        </w:rPr>
        <w:t>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7592DA98" w14:textId="7D24090A" w:rsidR="0098557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36723818" w:history="1">
        <w:r w:rsidR="00985573" w:rsidRPr="00A3133F">
          <w:rPr>
            <w:rStyle w:val="Hyperlink"/>
          </w:rPr>
          <w:t>Lesson Description</w:t>
        </w:r>
        <w:r w:rsidR="00985573">
          <w:rPr>
            <w:webHidden/>
          </w:rPr>
          <w:tab/>
        </w:r>
        <w:r w:rsidR="00985573">
          <w:rPr>
            <w:webHidden/>
          </w:rPr>
          <w:fldChar w:fldCharType="begin"/>
        </w:r>
        <w:r w:rsidR="00985573">
          <w:rPr>
            <w:webHidden/>
          </w:rPr>
          <w:instrText xml:space="preserve"> PAGEREF _Toc36723818 \h </w:instrText>
        </w:r>
        <w:r w:rsidR="00985573">
          <w:rPr>
            <w:webHidden/>
          </w:rPr>
        </w:r>
        <w:r w:rsidR="00985573">
          <w:rPr>
            <w:webHidden/>
          </w:rPr>
          <w:fldChar w:fldCharType="separate"/>
        </w:r>
        <w:r w:rsidR="00985573">
          <w:rPr>
            <w:webHidden/>
          </w:rPr>
          <w:t>2</w:t>
        </w:r>
        <w:r w:rsidR="00985573">
          <w:rPr>
            <w:webHidden/>
          </w:rPr>
          <w:fldChar w:fldCharType="end"/>
        </w:r>
      </w:hyperlink>
    </w:p>
    <w:p w14:paraId="1DD8EC89" w14:textId="20837FCE" w:rsidR="00985573" w:rsidRDefault="00CD6DAE">
      <w:pPr>
        <w:pStyle w:val="TOC1"/>
        <w:rPr>
          <w:rFonts w:asciiTheme="minorHAnsi" w:eastAsiaTheme="minorEastAsia" w:hAnsiTheme="minorHAnsi" w:cstheme="minorBidi"/>
          <w:sz w:val="22"/>
        </w:rPr>
      </w:pPr>
      <w:hyperlink w:anchor="_Toc36723819" w:history="1">
        <w:r w:rsidR="00985573" w:rsidRPr="00A3133F">
          <w:rPr>
            <w:rStyle w:val="Hyperlink"/>
          </w:rPr>
          <w:t>Introduction to VA Home Loan Guaranty</w:t>
        </w:r>
        <w:r w:rsidR="00985573">
          <w:rPr>
            <w:webHidden/>
          </w:rPr>
          <w:tab/>
        </w:r>
        <w:r w:rsidR="00985573">
          <w:rPr>
            <w:webHidden/>
          </w:rPr>
          <w:fldChar w:fldCharType="begin"/>
        </w:r>
        <w:r w:rsidR="00985573">
          <w:rPr>
            <w:webHidden/>
          </w:rPr>
          <w:instrText xml:space="preserve"> PAGEREF _Toc36723819 \h </w:instrText>
        </w:r>
        <w:r w:rsidR="00985573">
          <w:rPr>
            <w:webHidden/>
          </w:rPr>
        </w:r>
        <w:r w:rsidR="00985573">
          <w:rPr>
            <w:webHidden/>
          </w:rPr>
          <w:fldChar w:fldCharType="separate"/>
        </w:r>
        <w:r w:rsidR="00985573">
          <w:rPr>
            <w:webHidden/>
          </w:rPr>
          <w:t>4</w:t>
        </w:r>
        <w:r w:rsidR="00985573">
          <w:rPr>
            <w:webHidden/>
          </w:rPr>
          <w:fldChar w:fldCharType="end"/>
        </w:r>
      </w:hyperlink>
    </w:p>
    <w:p w14:paraId="25F70C3A" w14:textId="5E8EAB88" w:rsidR="00985573" w:rsidRDefault="00CD6DAE">
      <w:pPr>
        <w:pStyle w:val="TOC1"/>
        <w:rPr>
          <w:rFonts w:asciiTheme="minorHAnsi" w:eastAsiaTheme="minorEastAsia" w:hAnsiTheme="minorHAnsi" w:cstheme="minorBidi"/>
          <w:sz w:val="22"/>
        </w:rPr>
      </w:pPr>
      <w:hyperlink w:anchor="_Toc36723820" w:history="1">
        <w:r w:rsidR="00985573" w:rsidRPr="00A3133F">
          <w:rPr>
            <w:rStyle w:val="Hyperlink"/>
          </w:rPr>
          <w:t>Topic 1: VA Home Loan Guaranty Program Overview</w:t>
        </w:r>
        <w:r w:rsidR="00985573">
          <w:rPr>
            <w:webHidden/>
          </w:rPr>
          <w:tab/>
        </w:r>
        <w:r w:rsidR="00985573">
          <w:rPr>
            <w:webHidden/>
          </w:rPr>
          <w:fldChar w:fldCharType="begin"/>
        </w:r>
        <w:r w:rsidR="00985573">
          <w:rPr>
            <w:webHidden/>
          </w:rPr>
          <w:instrText xml:space="preserve"> PAGEREF _Toc36723820 \h </w:instrText>
        </w:r>
        <w:r w:rsidR="00985573">
          <w:rPr>
            <w:webHidden/>
          </w:rPr>
        </w:r>
        <w:r w:rsidR="00985573">
          <w:rPr>
            <w:webHidden/>
          </w:rPr>
          <w:fldChar w:fldCharType="separate"/>
        </w:r>
        <w:r w:rsidR="00985573">
          <w:rPr>
            <w:webHidden/>
          </w:rPr>
          <w:t>6</w:t>
        </w:r>
        <w:r w:rsidR="00985573">
          <w:rPr>
            <w:webHidden/>
          </w:rPr>
          <w:fldChar w:fldCharType="end"/>
        </w:r>
      </w:hyperlink>
    </w:p>
    <w:p w14:paraId="119CD95A" w14:textId="7DC4E0B4" w:rsidR="00985573" w:rsidRDefault="00CD6DAE">
      <w:pPr>
        <w:pStyle w:val="TOC1"/>
        <w:rPr>
          <w:rFonts w:asciiTheme="minorHAnsi" w:eastAsiaTheme="minorEastAsia" w:hAnsiTheme="minorHAnsi" w:cstheme="minorBidi"/>
          <w:sz w:val="22"/>
        </w:rPr>
      </w:pPr>
      <w:hyperlink w:anchor="_Toc36723821" w:history="1">
        <w:r w:rsidR="00985573" w:rsidRPr="00A3133F">
          <w:rPr>
            <w:rStyle w:val="Hyperlink"/>
          </w:rPr>
          <w:t>Topic 2: Processing LGY Requests for Certification</w:t>
        </w:r>
        <w:r w:rsidR="00985573">
          <w:rPr>
            <w:webHidden/>
          </w:rPr>
          <w:tab/>
        </w:r>
        <w:r w:rsidR="00985573">
          <w:rPr>
            <w:webHidden/>
          </w:rPr>
          <w:fldChar w:fldCharType="begin"/>
        </w:r>
        <w:r w:rsidR="00985573">
          <w:rPr>
            <w:webHidden/>
          </w:rPr>
          <w:instrText xml:space="preserve"> PAGEREF _Toc36723821 \h </w:instrText>
        </w:r>
        <w:r w:rsidR="00985573">
          <w:rPr>
            <w:webHidden/>
          </w:rPr>
        </w:r>
        <w:r w:rsidR="00985573">
          <w:rPr>
            <w:webHidden/>
          </w:rPr>
          <w:fldChar w:fldCharType="separate"/>
        </w:r>
        <w:r w:rsidR="00985573">
          <w:rPr>
            <w:webHidden/>
          </w:rPr>
          <w:t>9</w:t>
        </w:r>
        <w:r w:rsidR="00985573">
          <w:rPr>
            <w:webHidden/>
          </w:rPr>
          <w:fldChar w:fldCharType="end"/>
        </w:r>
      </w:hyperlink>
    </w:p>
    <w:p w14:paraId="494B01B9" w14:textId="1C1EF19D" w:rsidR="00985573" w:rsidRDefault="00CD6DAE">
      <w:pPr>
        <w:pStyle w:val="TOC1"/>
        <w:rPr>
          <w:rFonts w:asciiTheme="minorHAnsi" w:eastAsiaTheme="minorEastAsia" w:hAnsiTheme="minorHAnsi" w:cstheme="minorBidi"/>
          <w:sz w:val="22"/>
        </w:rPr>
      </w:pPr>
      <w:hyperlink w:anchor="_Toc36723822" w:history="1">
        <w:r w:rsidR="00985573" w:rsidRPr="00A3133F">
          <w:rPr>
            <w:rStyle w:val="Hyperlink"/>
          </w:rPr>
          <w:t>Practical Exercise, Lesson Review and Wrap-up</w:t>
        </w:r>
        <w:r w:rsidR="00985573">
          <w:rPr>
            <w:webHidden/>
          </w:rPr>
          <w:tab/>
        </w:r>
        <w:r w:rsidR="00985573">
          <w:rPr>
            <w:webHidden/>
          </w:rPr>
          <w:fldChar w:fldCharType="begin"/>
        </w:r>
        <w:r w:rsidR="00985573">
          <w:rPr>
            <w:webHidden/>
          </w:rPr>
          <w:instrText xml:space="preserve"> PAGEREF _Toc36723822 \h </w:instrText>
        </w:r>
        <w:r w:rsidR="00985573">
          <w:rPr>
            <w:webHidden/>
          </w:rPr>
        </w:r>
        <w:r w:rsidR="00985573">
          <w:rPr>
            <w:webHidden/>
          </w:rPr>
          <w:fldChar w:fldCharType="separate"/>
        </w:r>
        <w:r w:rsidR="00985573">
          <w:rPr>
            <w:webHidden/>
          </w:rPr>
          <w:t>13</w:t>
        </w:r>
        <w:r w:rsidR="00985573">
          <w:rPr>
            <w:webHidden/>
          </w:rPr>
          <w:fldChar w:fldCharType="end"/>
        </w:r>
      </w:hyperlink>
    </w:p>
    <w:p w14:paraId="235F4129" w14:textId="73C206FC"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36723818"/>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4D1C1C5" w:rsidR="009B2F5A" w:rsidRDefault="00A328F4">
            <w:pPr>
              <w:pStyle w:val="VBALMS"/>
            </w:pPr>
            <w:r w:rsidRPr="00A328F4">
              <w:rPr>
                <w:color w:val="000000" w:themeColor="text1"/>
              </w:rPr>
              <w:t>4557690</w:t>
            </w:r>
          </w:p>
        </w:tc>
      </w:tr>
      <w:tr w:rsidR="009B2F5A" w14:paraId="235F4134" w14:textId="77777777" w:rsidTr="00780F78">
        <w:trPr>
          <w:trHeight w:val="882"/>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3E80BD58" w:rsidR="009B2F5A" w:rsidRPr="00780F78" w:rsidRDefault="009B2F5A" w:rsidP="004E13C9">
            <w:pPr>
              <w:pStyle w:val="VBALMS"/>
              <w:rPr>
                <w:b/>
                <w:color w:val="auto"/>
                <w:sz w:val="36"/>
                <w:szCs w:val="36"/>
              </w:rPr>
            </w:pPr>
            <w:r w:rsidRPr="00780F78">
              <w:rPr>
                <w:color w:val="auto"/>
              </w:rPr>
              <w:t xml:space="preserve">Prior to this lesson, the Veteran Service Representative (VSR) </w:t>
            </w:r>
            <w:r w:rsidR="00780F78">
              <w:rPr>
                <w:color w:val="auto"/>
              </w:rPr>
              <w:t xml:space="preserve">trainee </w:t>
            </w:r>
            <w:r w:rsidRPr="00780F78">
              <w:rPr>
                <w:color w:val="auto"/>
              </w:rPr>
              <w:t xml:space="preserve">should </w:t>
            </w:r>
            <w:r w:rsidR="004E13C9" w:rsidRPr="00780F78">
              <w:rPr>
                <w:color w:val="auto"/>
              </w:rPr>
              <w:t>be familiar with</w:t>
            </w:r>
            <w:r w:rsidR="00BD7DB1">
              <w:rPr>
                <w:color w:val="auto"/>
              </w:rPr>
              <w:t xml:space="preserve"> Ancillary Benefits and</w:t>
            </w:r>
            <w:r w:rsidR="003C129C" w:rsidRPr="00780F78">
              <w:rPr>
                <w:color w:val="auto"/>
              </w:rPr>
              <w:t xml:space="preserve"> </w:t>
            </w:r>
            <w:r w:rsidR="00780F78" w:rsidRPr="00780F78">
              <w:rPr>
                <w:color w:val="auto"/>
              </w:rPr>
              <w:t xml:space="preserve">Character of Discharge development and </w:t>
            </w:r>
            <w:r w:rsidR="00BD7DB1">
              <w:rPr>
                <w:color w:val="auto"/>
              </w:rPr>
              <w:t xml:space="preserve">benefit eligibility </w:t>
            </w:r>
            <w:r w:rsidR="00780F78" w:rsidRPr="00780F78">
              <w:rPr>
                <w:color w:val="auto"/>
              </w:rPr>
              <w:t>determinations.</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68718F8E" w:rsidR="009B2F5A" w:rsidRPr="00AF6689" w:rsidRDefault="009B2F5A">
            <w:pPr>
              <w:pStyle w:val="VBABodyText"/>
              <w:rPr>
                <w:iCs/>
                <w:color w:val="auto"/>
              </w:rPr>
            </w:pPr>
            <w:r w:rsidRPr="00AF6689">
              <w:rPr>
                <w:color w:val="auto"/>
              </w:rPr>
              <w:t xml:space="preserve">The target audience for </w:t>
            </w:r>
            <w:r w:rsidR="003C129C" w:rsidRPr="00AF6689">
              <w:rPr>
                <w:color w:val="auto"/>
              </w:rPr>
              <w:t>VA Home Loan Guaranty</w:t>
            </w:r>
            <w:r w:rsidR="00D03C09">
              <w:rPr>
                <w:iCs/>
                <w:color w:val="auto"/>
              </w:rPr>
              <w:t xml:space="preserve"> lesson </w:t>
            </w:r>
            <w:r w:rsidRPr="00AF6689">
              <w:rPr>
                <w:iCs/>
                <w:color w:val="auto"/>
              </w:rPr>
              <w:t xml:space="preserve">is </w:t>
            </w:r>
            <w:r w:rsidRPr="00AF6689">
              <w:rPr>
                <w:color w:val="auto"/>
              </w:rPr>
              <w:t xml:space="preserve">VSR, </w:t>
            </w:r>
            <w:r w:rsidR="00780F78">
              <w:rPr>
                <w:color w:val="auto"/>
              </w:rPr>
              <w:t>Intermediate</w:t>
            </w:r>
            <w:r w:rsidR="004E13C9">
              <w:rPr>
                <w:color w:val="auto"/>
              </w:rPr>
              <w:t xml:space="preserve"> </w:t>
            </w:r>
            <w:r w:rsidRPr="00AF6689">
              <w:rPr>
                <w:color w:val="auto"/>
              </w:rPr>
              <w:t>Level</w:t>
            </w:r>
            <w:r w:rsidRPr="00AF6689">
              <w:rPr>
                <w:iCs/>
                <w:color w:val="auto"/>
              </w:rPr>
              <w:t>.</w:t>
            </w:r>
          </w:p>
          <w:p w14:paraId="235F4137" w14:textId="28DFFE8F" w:rsidR="009B2F5A" w:rsidRPr="00AF6689" w:rsidRDefault="009B2F5A">
            <w:pPr>
              <w:pStyle w:val="VBABodyText"/>
              <w:rPr>
                <w:color w:val="auto"/>
              </w:rPr>
            </w:pPr>
            <w:r w:rsidRPr="00AF6689">
              <w:rPr>
                <w:iCs/>
                <w:color w:val="auto"/>
              </w:rPr>
              <w:t xml:space="preserve">Although this lesson is targeted to teach the </w:t>
            </w:r>
            <w:r w:rsidRPr="00AF6689">
              <w:rPr>
                <w:color w:val="auto"/>
              </w:rPr>
              <w:t xml:space="preserve">VSR, </w:t>
            </w:r>
            <w:r w:rsidR="00780F78">
              <w:rPr>
                <w:color w:val="auto"/>
              </w:rPr>
              <w:t>Intermediate</w:t>
            </w:r>
            <w:r w:rsidRPr="00AF6689">
              <w:rPr>
                <w:color w:val="auto"/>
              </w:rPr>
              <w:t xml:space="preserve"> Level</w:t>
            </w:r>
            <w:r w:rsidRPr="00AF6689">
              <w:rPr>
                <w:iCs/>
                <w:color w:val="auto"/>
              </w:rPr>
              <w:t xml:space="preserve"> employee, it may </w:t>
            </w:r>
            <w:r w:rsidR="00AF6689" w:rsidRPr="00AF6689">
              <w:rPr>
                <w:iCs/>
                <w:color w:val="auto"/>
              </w:rPr>
              <w:t xml:space="preserve">also </w:t>
            </w:r>
            <w:r w:rsidRPr="00AF6689">
              <w:rPr>
                <w:iCs/>
                <w:color w:val="auto"/>
              </w:rPr>
              <w:t>be taught to other VA personnel as mandatory or refresher type training.</w:t>
            </w:r>
          </w:p>
        </w:tc>
      </w:tr>
      <w:tr w:rsidR="009B2F5A" w14:paraId="235F413B" w14:textId="77777777" w:rsidTr="00AF6689">
        <w:trPr>
          <w:trHeight w:val="585"/>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286BBE87" w:rsidR="009B2F5A" w:rsidRPr="00AF6689" w:rsidRDefault="00AF6689">
            <w:pPr>
              <w:pStyle w:val="VBATimeReq"/>
              <w:rPr>
                <w:color w:val="auto"/>
              </w:rPr>
            </w:pPr>
            <w:r w:rsidRPr="00AF6689">
              <w:rPr>
                <w:color w:val="auto"/>
              </w:rPr>
              <w:t>1</w:t>
            </w:r>
            <w:r w:rsidR="009B2F5A" w:rsidRPr="00AF6689">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030F419E" w:rsidR="009B2F5A" w:rsidRPr="00AF6689" w:rsidRDefault="00AF6689">
            <w:pPr>
              <w:pStyle w:val="VBAFirstLevelBullet"/>
            </w:pPr>
            <w:r w:rsidRPr="00AF6689">
              <w:rPr>
                <w:bCs/>
                <w:iCs/>
              </w:rPr>
              <w:t>VA Home Loan Guaranty</w:t>
            </w:r>
            <w:r w:rsidR="009B2F5A" w:rsidRPr="00AF6689">
              <w:rPr>
                <w:iCs/>
              </w:rPr>
              <w:t xml:space="preserve"> </w:t>
            </w:r>
            <w:r w:rsidR="009B2F5A" w:rsidRPr="00AF6689">
              <w:t>PowerPoint Presentation</w:t>
            </w:r>
          </w:p>
          <w:p w14:paraId="235F413F" w14:textId="7F8C2B31" w:rsidR="009B2F5A" w:rsidRPr="00AF6689" w:rsidRDefault="00AF6689">
            <w:pPr>
              <w:pStyle w:val="VBAFirstLevelBullet"/>
            </w:pPr>
            <w:r w:rsidRPr="00AF6689">
              <w:rPr>
                <w:bCs/>
                <w:iCs/>
              </w:rPr>
              <w:t>VA Home Loan Guaranty</w:t>
            </w:r>
            <w:r w:rsidRPr="00AF6689">
              <w:t xml:space="preserve"> </w:t>
            </w:r>
            <w:r w:rsidR="009B2F5A" w:rsidRPr="00AF6689">
              <w:t>Trainee Handout</w:t>
            </w:r>
          </w:p>
          <w:p w14:paraId="235F4140" w14:textId="704FB2C8" w:rsidR="009B2F5A" w:rsidRPr="00AF6689" w:rsidRDefault="00AF6689">
            <w:pPr>
              <w:pStyle w:val="VBAFirstLevelBullet"/>
            </w:pPr>
            <w:r w:rsidRPr="00AF6689">
              <w:rPr>
                <w:bCs/>
                <w:iCs/>
              </w:rPr>
              <w:t>VA Home Loan Guaranty</w:t>
            </w:r>
            <w:r w:rsidRPr="00AF6689">
              <w:t xml:space="preserve"> </w:t>
            </w:r>
            <w:r w:rsidR="009B2F5A" w:rsidRPr="00AF6689">
              <w:t>Job Aid</w:t>
            </w:r>
          </w:p>
          <w:p w14:paraId="235F4141" w14:textId="23BD91A1" w:rsidR="009B2F5A" w:rsidRDefault="009B2F5A" w:rsidP="00AF6689">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7AD0E9AE" w:rsidR="009B2F5A" w:rsidRDefault="009B2F5A" w:rsidP="00AF6689">
            <w:pPr>
              <w:pStyle w:val="VBAFirstLevelBullet"/>
              <w:numPr>
                <w:ilvl w:val="0"/>
                <w:numId w:val="0"/>
              </w:numPr>
              <w:ind w:left="720"/>
              <w:rPr>
                <w:color w:val="000000"/>
              </w:rPr>
            </w:pPr>
          </w:p>
        </w:tc>
      </w:tr>
    </w:tbl>
    <w:p w14:paraId="51DF1D67" w14:textId="77777777" w:rsidR="00AF6689" w:rsidRDefault="00AF6689">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0CA93190"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5782A2A0" w:rsidR="009B2F5A" w:rsidRDefault="009B2F5A">
            <w:pPr>
              <w:pStyle w:val="VBABulletList"/>
            </w:pPr>
            <w:r>
              <w:t xml:space="preserve">Arrange for equipment such as </w:t>
            </w:r>
            <w:r w:rsidR="00F040EA">
              <w:t>easel</w:t>
            </w:r>
            <w:r>
              <w:t xml:space="preserve">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4B5CC622" w:rsidR="009B2F5A" w:rsidRDefault="00F040EA">
            <w:pPr>
              <w:pStyle w:val="VBABulletList"/>
            </w:pPr>
            <w:r>
              <w:t xml:space="preserve">You will </w:t>
            </w:r>
            <w:r w:rsidR="00B71A72">
              <w:t>complete a roll call attendance sheet or provide a sign-in sheet to the students</w:t>
            </w:r>
            <w:r w:rsidR="009B2F5A">
              <w:t>.</w:t>
            </w:r>
            <w:r w:rsidR="00B71A72">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143BAD1C">
        <w:trPr>
          <w:trHeight w:val="630"/>
        </w:trPr>
        <w:tc>
          <w:tcPr>
            <w:tcW w:w="9752" w:type="dxa"/>
            <w:gridSpan w:val="3"/>
            <w:tcBorders>
              <w:top w:val="nil"/>
              <w:left w:val="nil"/>
              <w:bottom w:val="nil"/>
              <w:right w:val="nil"/>
            </w:tcBorders>
            <w:vAlign w:val="center"/>
          </w:tcPr>
          <w:p w14:paraId="235F4168" w14:textId="1EAE00C2" w:rsidR="009B2F5A" w:rsidRDefault="009B2F5A">
            <w:pPr>
              <w:pStyle w:val="VBALessonTopicTitle"/>
            </w:pPr>
            <w:bookmarkStart w:id="20" w:name="_Toc36723819"/>
            <w:r>
              <w:rPr>
                <w:color w:val="auto"/>
              </w:rPr>
              <w:lastRenderedPageBreak/>
              <w:t>Introduction to</w:t>
            </w:r>
            <w:r>
              <w:t xml:space="preserve"> </w:t>
            </w:r>
            <w:r w:rsidR="00FA3942" w:rsidRPr="001E0030">
              <w:rPr>
                <w:color w:val="auto"/>
              </w:rPr>
              <w:t>VA Home Loan Guarant</w:t>
            </w:r>
            <w:r w:rsidR="00013391" w:rsidRPr="001E0030">
              <w:rPr>
                <w:color w:val="auto"/>
              </w:rPr>
              <w:t>y</w:t>
            </w:r>
            <w:bookmarkEnd w:id="20"/>
          </w:p>
        </w:tc>
      </w:tr>
      <w:tr w:rsidR="009B2F5A" w14:paraId="235F416F" w14:textId="77777777" w:rsidTr="143BAD1C">
        <w:trPr>
          <w:trHeight w:val="1530"/>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143BAD1C">
        <w:trPr>
          <w:trHeight w:val="360"/>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06A6A508" w:rsidR="009B2F5A" w:rsidRDefault="00C5705F">
            <w:pPr>
              <w:pStyle w:val="VBATimeReq"/>
              <w:spacing w:after="120"/>
            </w:pPr>
            <w:r>
              <w:rPr>
                <w:color w:val="auto"/>
              </w:rPr>
              <w:t>5 minutes</w:t>
            </w:r>
          </w:p>
        </w:tc>
      </w:tr>
      <w:tr w:rsidR="009B2F5A" w14:paraId="235F417A" w14:textId="77777777" w:rsidTr="143BAD1C">
        <w:trPr>
          <w:trHeight w:val="2772"/>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5A4F924D" w14:textId="77777777" w:rsidR="001536B6" w:rsidRDefault="001536B6">
            <w:pPr>
              <w:pStyle w:val="VBAInstructorExplanation"/>
              <w:rPr>
                <w:color w:val="auto"/>
              </w:rPr>
            </w:pPr>
          </w:p>
          <w:p w14:paraId="235F4174" w14:textId="666F63AB" w:rsidR="009B2F5A" w:rsidRPr="001536B6" w:rsidRDefault="009B2F5A">
            <w:pPr>
              <w:pStyle w:val="VBAInstructorExplanation"/>
              <w:rPr>
                <w:b/>
                <w:bCs/>
                <w:color w:val="auto"/>
              </w:rPr>
            </w:pPr>
            <w:r w:rsidRPr="001536B6">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39EFCDBD" w:rsidR="009B2F5A" w:rsidRDefault="009B2F5A">
            <w:pPr>
              <w:pStyle w:val="VBABodyText"/>
              <w:rPr>
                <w:b/>
                <w:color w:val="2A63A8"/>
              </w:rPr>
            </w:pPr>
            <w:r>
              <w:rPr>
                <w:color w:val="auto"/>
              </w:rPr>
              <w:t>This lesson is intended to</w:t>
            </w:r>
            <w:r>
              <w:t xml:space="preserve"> </w:t>
            </w:r>
            <w:r w:rsidR="001536B6">
              <w:rPr>
                <w:color w:val="auto"/>
              </w:rPr>
              <w:t>explain</w:t>
            </w:r>
            <w:r w:rsidR="00681892" w:rsidRPr="00681892">
              <w:rPr>
                <w:color w:val="auto"/>
              </w:rPr>
              <w:t xml:space="preserve"> </w:t>
            </w:r>
            <w:r w:rsidR="00681892">
              <w:rPr>
                <w:color w:val="auto"/>
              </w:rPr>
              <w:t xml:space="preserve">the VA Home Loan Guaranty </w:t>
            </w:r>
            <w:r w:rsidR="00D03C09">
              <w:rPr>
                <w:color w:val="auto"/>
              </w:rPr>
              <w:t xml:space="preserve">(LGY) </w:t>
            </w:r>
            <w:r w:rsidR="00681892">
              <w:rPr>
                <w:color w:val="auto"/>
              </w:rPr>
              <w:t>Program</w:t>
            </w:r>
            <w:r w:rsidR="001536B6">
              <w:rPr>
                <w:color w:val="auto"/>
              </w:rPr>
              <w:t xml:space="preserve"> </w:t>
            </w:r>
            <w:r w:rsidR="003C129C">
              <w:rPr>
                <w:color w:val="auto"/>
              </w:rPr>
              <w:t xml:space="preserve">to VSR trainees </w:t>
            </w:r>
            <w:r w:rsidR="001536B6">
              <w:rPr>
                <w:color w:val="auto"/>
              </w:rPr>
              <w:t>and how these claims are processed</w:t>
            </w:r>
            <w:r w:rsidR="00681892" w:rsidRPr="00681892">
              <w:rPr>
                <w:color w:val="auto"/>
              </w:rPr>
              <w:t>.</w:t>
            </w:r>
            <w:r w:rsidRPr="00681892">
              <w:rPr>
                <w:color w:val="auto"/>
              </w:rPr>
              <w:t xml:space="preserve"> </w:t>
            </w:r>
            <w:r>
              <w:rPr>
                <w:color w:val="auto"/>
              </w:rPr>
              <w:t xml:space="preserve">This lesson will contain discussions and exercises that will allow </w:t>
            </w:r>
            <w:r w:rsidR="001536B6">
              <w:rPr>
                <w:color w:val="auto"/>
              </w:rPr>
              <w:t>the trainee</w:t>
            </w:r>
            <w:r>
              <w:rPr>
                <w:color w:val="auto"/>
              </w:rPr>
              <w:t xml:space="preserve"> to gain a better understanding of:</w:t>
            </w:r>
            <w:r>
              <w:t xml:space="preserve"> </w:t>
            </w:r>
          </w:p>
          <w:p w14:paraId="235F4177" w14:textId="52D16947" w:rsidR="009B2F5A" w:rsidRPr="001536B6" w:rsidRDefault="001536B6">
            <w:pPr>
              <w:pStyle w:val="VBAFirstLevelBullet"/>
            </w:pPr>
            <w:r w:rsidRPr="001536B6">
              <w:t xml:space="preserve">The </w:t>
            </w:r>
            <w:r w:rsidR="00D03C09">
              <w:t xml:space="preserve">LGY </w:t>
            </w:r>
            <w:r w:rsidRPr="001536B6">
              <w:t>benefit application process</w:t>
            </w:r>
            <w:r w:rsidR="00D03C09">
              <w:t>, required forms and end product (EP) control</w:t>
            </w:r>
          </w:p>
          <w:p w14:paraId="235F4178" w14:textId="2612E3AC" w:rsidR="009B2F5A" w:rsidRPr="001536B6" w:rsidRDefault="00D03C09">
            <w:pPr>
              <w:pStyle w:val="VBAFirstLevelBullet"/>
            </w:pPr>
            <w:r>
              <w:t>LGY b</w:t>
            </w:r>
            <w:r w:rsidR="001536B6" w:rsidRPr="001536B6">
              <w:t>enefit eligibility criteria and eligibi</w:t>
            </w:r>
            <w:r w:rsidR="00BE5CE0">
              <w:t>lit</w:t>
            </w:r>
            <w:r w:rsidR="001536B6" w:rsidRPr="001536B6">
              <w:t>y determinations</w:t>
            </w:r>
          </w:p>
          <w:p w14:paraId="235F4179" w14:textId="4129E895" w:rsidR="001536B6" w:rsidRPr="00FA5662" w:rsidRDefault="001536B6" w:rsidP="00FA5662">
            <w:pPr>
              <w:pStyle w:val="VBAFirstLevelBullet"/>
            </w:pPr>
            <w:r w:rsidRPr="001536B6">
              <w:t xml:space="preserve">Roles and responsibilities of </w:t>
            </w:r>
            <w:r w:rsidR="00B5671A">
              <w:t xml:space="preserve">Veteran Service Center (VSC) </w:t>
            </w:r>
            <w:r w:rsidRPr="001536B6">
              <w:t>claims processors</w:t>
            </w:r>
          </w:p>
        </w:tc>
      </w:tr>
      <w:tr w:rsidR="009B2F5A" w14:paraId="235F4184" w14:textId="77777777" w:rsidTr="143BAD1C">
        <w:trPr>
          <w:trHeight w:val="3798"/>
        </w:trPr>
        <w:tc>
          <w:tcPr>
            <w:tcW w:w="2520" w:type="dxa"/>
            <w:tcBorders>
              <w:top w:val="nil"/>
              <w:left w:val="nil"/>
              <w:bottom w:val="nil"/>
              <w:right w:val="nil"/>
            </w:tcBorders>
          </w:tcPr>
          <w:p w14:paraId="235F417B" w14:textId="7E5337C8"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AA3C55" w:rsidRDefault="009B2F5A">
            <w:pPr>
              <w:pStyle w:val="VBAInstructorExplanation"/>
              <w:rPr>
                <w:color w:val="auto"/>
              </w:rPr>
            </w:pPr>
            <w:r w:rsidRPr="00AA3C55">
              <w:rPr>
                <w:color w:val="auto"/>
              </w:rPr>
              <w:t>Discuss the following:</w:t>
            </w:r>
          </w:p>
          <w:p w14:paraId="33493ACE" w14:textId="77777777" w:rsidR="005909B0" w:rsidRDefault="005909B0">
            <w:pPr>
              <w:pStyle w:val="VBASlideNumber"/>
            </w:pPr>
          </w:p>
          <w:p w14:paraId="235F417D" w14:textId="0EAF62CB" w:rsidR="009B2F5A" w:rsidRPr="005909B0" w:rsidRDefault="009B2F5A">
            <w:pPr>
              <w:pStyle w:val="VBASlideNumber"/>
              <w:rPr>
                <w:color w:val="auto"/>
              </w:rPr>
            </w:pPr>
            <w:r w:rsidRPr="005909B0">
              <w:rPr>
                <w:color w:val="auto"/>
              </w:rPr>
              <w:t xml:space="preserve">Slide </w:t>
            </w:r>
            <w:r w:rsidR="005909B0" w:rsidRPr="005909B0">
              <w:rPr>
                <w:color w:val="auto"/>
              </w:rPr>
              <w:t>2</w:t>
            </w:r>
          </w:p>
          <w:p w14:paraId="235F417E" w14:textId="25EB3B0D" w:rsidR="009B2F5A" w:rsidRDefault="009B2F5A">
            <w:pPr>
              <w:pStyle w:val="VBAHandoutNumber"/>
            </w:pPr>
            <w:r>
              <w:br/>
              <w:t xml:space="preserve"> </w:t>
            </w:r>
            <w:r w:rsidRPr="00AA5F87">
              <w:rPr>
                <w:color w:val="auto"/>
              </w:rPr>
              <w:t xml:space="preserve">Handout  </w:t>
            </w:r>
            <w:r w:rsidR="00203E3E" w:rsidRPr="00AA5F87">
              <w:rPr>
                <w:color w:val="auto"/>
              </w:rPr>
              <w:t>2</w:t>
            </w:r>
          </w:p>
        </w:tc>
        <w:tc>
          <w:tcPr>
            <w:tcW w:w="7232" w:type="dxa"/>
            <w:gridSpan w:val="2"/>
            <w:tcBorders>
              <w:top w:val="nil"/>
              <w:left w:val="nil"/>
              <w:bottom w:val="nil"/>
              <w:right w:val="nil"/>
            </w:tcBorders>
          </w:tcPr>
          <w:p w14:paraId="235F417F" w14:textId="302F1D4C" w:rsidR="009B2F5A" w:rsidRPr="001536B6" w:rsidRDefault="009B2F5A">
            <w:pPr>
              <w:pStyle w:val="VBABodyText"/>
              <w:rPr>
                <w:color w:val="auto"/>
              </w:rPr>
            </w:pPr>
            <w:r w:rsidRPr="001536B6">
              <w:rPr>
                <w:color w:val="auto"/>
              </w:rPr>
              <w:t xml:space="preserve">In order to accomplish the purpose of this lesson, the </w:t>
            </w:r>
            <w:r w:rsidR="00B5671A">
              <w:rPr>
                <w:color w:val="auto"/>
              </w:rPr>
              <w:t xml:space="preserve">VSR </w:t>
            </w:r>
            <w:r w:rsidR="001536B6" w:rsidRPr="001536B6">
              <w:rPr>
                <w:color w:val="auto"/>
              </w:rPr>
              <w:t>trainee</w:t>
            </w:r>
            <w:r w:rsidRPr="001536B6">
              <w:rPr>
                <w:color w:val="auto"/>
              </w:rPr>
              <w:t xml:space="preserve"> will be required to accomplish the following lesson objectives.</w:t>
            </w:r>
          </w:p>
          <w:p w14:paraId="235F4180" w14:textId="5A9EA775" w:rsidR="009B2F5A" w:rsidRPr="001536B6" w:rsidRDefault="009B2F5A">
            <w:pPr>
              <w:pStyle w:val="VBABodyText"/>
              <w:rPr>
                <w:color w:val="auto"/>
              </w:rPr>
            </w:pPr>
            <w:r w:rsidRPr="001536B6">
              <w:rPr>
                <w:color w:val="auto"/>
              </w:rPr>
              <w:t>The</w:t>
            </w:r>
            <w:r w:rsidRPr="001536B6">
              <w:rPr>
                <w:b/>
                <w:color w:val="auto"/>
              </w:rPr>
              <w:t xml:space="preserve"> </w:t>
            </w:r>
            <w:r w:rsidR="001536B6" w:rsidRPr="001536B6">
              <w:rPr>
                <w:color w:val="auto"/>
              </w:rPr>
              <w:t>trainee</w:t>
            </w:r>
            <w:r w:rsidRPr="001536B6">
              <w:rPr>
                <w:b/>
                <w:color w:val="auto"/>
              </w:rPr>
              <w:t xml:space="preserve"> </w:t>
            </w:r>
            <w:r w:rsidRPr="001536B6">
              <w:rPr>
                <w:color w:val="auto"/>
              </w:rPr>
              <w:t xml:space="preserve">will be able to:  </w:t>
            </w:r>
          </w:p>
          <w:p w14:paraId="541CF961" w14:textId="2085CA70" w:rsidR="005B6447" w:rsidRDefault="005B6447">
            <w:pPr>
              <w:pStyle w:val="VBAFirstLevelBullet"/>
            </w:pPr>
            <w:r>
              <w:t>Define</w:t>
            </w:r>
            <w:r w:rsidR="003C129C" w:rsidRPr="001E0030">
              <w:t xml:space="preserve"> the VA Home Loan </w:t>
            </w:r>
            <w:r w:rsidR="001C018B">
              <w:t>Guaranty (LGY)</w:t>
            </w:r>
            <w:r w:rsidR="0017110F">
              <w:t xml:space="preserve"> claims process</w:t>
            </w:r>
            <w:r>
              <w:t xml:space="preserve"> and</w:t>
            </w:r>
            <w:r w:rsidR="00203D05">
              <w:t xml:space="preserve"> </w:t>
            </w:r>
            <w:r>
              <w:t xml:space="preserve">benefit </w:t>
            </w:r>
            <w:r w:rsidR="00203D05">
              <w:t>eligibility criteria</w:t>
            </w:r>
          </w:p>
          <w:p w14:paraId="163BE13D" w14:textId="038F4186" w:rsidR="00BC7E59" w:rsidRPr="001E0030" w:rsidRDefault="005B6447" w:rsidP="00BC7E59">
            <w:pPr>
              <w:pStyle w:val="VBAFirstLevelBullet"/>
            </w:pPr>
            <w:r>
              <w:t xml:space="preserve">Identify </w:t>
            </w:r>
            <w:r w:rsidR="00203D05">
              <w:t>prescribed application forms</w:t>
            </w:r>
            <w:r w:rsidR="00BC7E59">
              <w:t xml:space="preserve"> and end product (EP) controls</w:t>
            </w:r>
          </w:p>
          <w:p w14:paraId="123CA1D4" w14:textId="7AE6171D" w:rsidR="00BC7E59" w:rsidRDefault="00BC7E59" w:rsidP="00BC7E59">
            <w:pPr>
              <w:pStyle w:val="VBAFirstLevelBullet"/>
            </w:pPr>
            <w:r w:rsidRPr="001E0030">
              <w:t xml:space="preserve">Recognize </w:t>
            </w:r>
            <w:r>
              <w:t>the different</w:t>
            </w:r>
            <w:r w:rsidRPr="001E0030">
              <w:t xml:space="preserve"> roles and responsibilities </w:t>
            </w:r>
            <w:r>
              <w:t>processing LGY claims</w:t>
            </w:r>
          </w:p>
          <w:p w14:paraId="235F4183" w14:textId="7D7C261E" w:rsidR="00BC7E59" w:rsidRPr="00FA5662" w:rsidRDefault="00BC7E59" w:rsidP="009C7C9D">
            <w:pPr>
              <w:pStyle w:val="VBAFirstLevelBullet"/>
            </w:pPr>
            <w:r>
              <w:t>Explain the actions needed to respond to a</w:t>
            </w:r>
            <w:r w:rsidR="00945A9F">
              <w:t>n</w:t>
            </w:r>
            <w:r>
              <w:t xml:space="preserve"> LGY request for certification</w:t>
            </w:r>
          </w:p>
        </w:tc>
      </w:tr>
      <w:tr w:rsidR="009B2F5A" w14:paraId="235F4187" w14:textId="77777777" w:rsidTr="143BAD1C">
        <w:trPr>
          <w:trHeight w:val="792"/>
        </w:trPr>
        <w:tc>
          <w:tcPr>
            <w:tcW w:w="2520" w:type="dxa"/>
            <w:tcBorders>
              <w:top w:val="nil"/>
              <w:left w:val="nil"/>
              <w:bottom w:val="nil"/>
              <w:right w:val="nil"/>
            </w:tcBorders>
          </w:tcPr>
          <w:p w14:paraId="235F4185" w14:textId="77777777" w:rsidR="009B2F5A" w:rsidRPr="00E20D4C" w:rsidRDefault="009B2F5A">
            <w:pPr>
              <w:pStyle w:val="VBAInstructorExplanation"/>
              <w:rPr>
                <w:color w:val="auto"/>
              </w:rPr>
            </w:pPr>
            <w:r w:rsidRPr="00E20D4C">
              <w:rPr>
                <w:color w:val="auto"/>
              </w:rPr>
              <w:t xml:space="preserve">Explain </w:t>
            </w:r>
            <w:r w:rsidRPr="00E20D4C">
              <w:rPr>
                <w:color w:val="auto"/>
                <w:szCs w:val="24"/>
              </w:rPr>
              <w:t>the</w:t>
            </w:r>
            <w:r w:rsidRPr="00E20D4C">
              <w:rPr>
                <w:color w:val="auto"/>
              </w:rPr>
              <w:t xml:space="preserve"> following:</w:t>
            </w:r>
          </w:p>
        </w:tc>
        <w:tc>
          <w:tcPr>
            <w:tcW w:w="7232" w:type="dxa"/>
            <w:gridSpan w:val="2"/>
            <w:tcBorders>
              <w:top w:val="nil"/>
              <w:left w:val="nil"/>
              <w:bottom w:val="nil"/>
              <w:right w:val="nil"/>
            </w:tcBorders>
          </w:tcPr>
          <w:p w14:paraId="235F4186" w14:textId="77777777" w:rsidR="009B2F5A" w:rsidRPr="00E20D4C" w:rsidRDefault="009B2F5A">
            <w:pPr>
              <w:pStyle w:val="VBABodyText"/>
              <w:rPr>
                <w:color w:val="auto"/>
                <w:szCs w:val="24"/>
              </w:rPr>
            </w:pPr>
            <w:r w:rsidRPr="00E20D4C">
              <w:rPr>
                <w:color w:val="auto"/>
              </w:rPr>
              <w:t xml:space="preserve">Each learning objective is covered in the associated topic. At the conclusion of the lesson, the learning objectives will be reviewed. </w:t>
            </w:r>
          </w:p>
        </w:tc>
      </w:tr>
      <w:tr w:rsidR="009B2F5A" w14:paraId="235F418A" w14:textId="77777777" w:rsidTr="143BAD1C">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5BD3258A" w:rsidR="009B2F5A" w:rsidRPr="00FD62DE" w:rsidRDefault="00FD62DE" w:rsidP="00FD62DE">
            <w:pPr>
              <w:pStyle w:val="VBABodyText"/>
              <w:rPr>
                <w:b/>
              </w:rPr>
            </w:pPr>
            <w:r w:rsidRPr="001E0030">
              <w:rPr>
                <w:b/>
                <w:color w:val="auto"/>
              </w:rPr>
              <w:t>Veterans rely on ancillary benefits, such as Home Loan Guaranty, to cope with hardship and improve their quality of life.  Therefore it’s</w:t>
            </w:r>
            <w:r w:rsidR="00E20D4C" w:rsidRPr="001E0030">
              <w:rPr>
                <w:b/>
                <w:color w:val="auto"/>
              </w:rPr>
              <w:t xml:space="preserve"> important for claims processors to understand </w:t>
            </w:r>
            <w:r w:rsidRPr="001E0030">
              <w:rPr>
                <w:b/>
                <w:color w:val="auto"/>
              </w:rPr>
              <w:t xml:space="preserve">these ancillary benefit programs and </w:t>
            </w:r>
            <w:r w:rsidR="00E20D4C" w:rsidRPr="001E0030">
              <w:rPr>
                <w:b/>
                <w:color w:val="auto"/>
              </w:rPr>
              <w:t xml:space="preserve">their </w:t>
            </w:r>
            <w:r w:rsidRPr="001E0030">
              <w:rPr>
                <w:b/>
                <w:color w:val="auto"/>
              </w:rPr>
              <w:t xml:space="preserve">specific </w:t>
            </w:r>
            <w:r w:rsidR="00E20D4C" w:rsidRPr="001E0030">
              <w:rPr>
                <w:b/>
                <w:color w:val="auto"/>
              </w:rPr>
              <w:t>role</w:t>
            </w:r>
            <w:r w:rsidRPr="001E0030">
              <w:rPr>
                <w:b/>
                <w:color w:val="auto"/>
              </w:rPr>
              <w:t>s</w:t>
            </w:r>
            <w:r w:rsidR="00E20D4C" w:rsidRPr="001E0030">
              <w:rPr>
                <w:b/>
                <w:color w:val="auto"/>
              </w:rPr>
              <w:t xml:space="preserve"> and responsibilit</w:t>
            </w:r>
            <w:r w:rsidRPr="001E0030">
              <w:rPr>
                <w:b/>
                <w:color w:val="auto"/>
              </w:rPr>
              <w:t>ies</w:t>
            </w:r>
            <w:r w:rsidR="00E20D4C" w:rsidRPr="001E0030">
              <w:rPr>
                <w:b/>
                <w:color w:val="auto"/>
              </w:rPr>
              <w:t xml:space="preserve"> </w:t>
            </w:r>
            <w:r w:rsidRPr="001E0030">
              <w:rPr>
                <w:b/>
                <w:color w:val="auto"/>
              </w:rPr>
              <w:t xml:space="preserve">in processing these claims to ensure accuracy of entitlement and timeliness of delivery.  </w:t>
            </w:r>
          </w:p>
        </w:tc>
      </w:tr>
      <w:tr w:rsidR="009B2F5A" w14:paraId="235F418D" w14:textId="77777777" w:rsidTr="143BAD1C">
        <w:trPr>
          <w:trHeight w:val="212"/>
        </w:trPr>
        <w:tc>
          <w:tcPr>
            <w:tcW w:w="2520" w:type="dxa"/>
            <w:tcBorders>
              <w:top w:val="nil"/>
              <w:left w:val="nil"/>
              <w:bottom w:val="nil"/>
              <w:right w:val="nil"/>
            </w:tcBorders>
          </w:tcPr>
          <w:p w14:paraId="235F418B" w14:textId="51F6500A" w:rsidR="009B2F5A" w:rsidRDefault="009B2F5A">
            <w:pPr>
              <w:pStyle w:val="VBALevel1Heading"/>
              <w:spacing w:after="120"/>
            </w:pPr>
            <w:r>
              <w:lastRenderedPageBreak/>
              <w:t>STAR Error code</w:t>
            </w:r>
            <w:r w:rsidR="00FE3081">
              <w:t>S</w:t>
            </w:r>
          </w:p>
        </w:tc>
        <w:tc>
          <w:tcPr>
            <w:tcW w:w="7232" w:type="dxa"/>
            <w:gridSpan w:val="2"/>
            <w:tcBorders>
              <w:top w:val="nil"/>
              <w:left w:val="nil"/>
              <w:bottom w:val="nil"/>
              <w:right w:val="nil"/>
            </w:tcBorders>
          </w:tcPr>
          <w:p w14:paraId="235F418C" w14:textId="029F9EC4" w:rsidR="009B2F5A" w:rsidRDefault="004E20B1">
            <w:pPr>
              <w:pStyle w:val="VBABodyText"/>
            </w:pPr>
            <w:r w:rsidRPr="003C129C">
              <w:rPr>
                <w:color w:val="auto"/>
              </w:rPr>
              <w:t>VSR Task</w:t>
            </w:r>
            <w:r w:rsidR="00F040EA">
              <w:rPr>
                <w:color w:val="auto"/>
              </w:rPr>
              <w:t>s</w:t>
            </w:r>
            <w:r w:rsidRPr="003C129C">
              <w:rPr>
                <w:color w:val="auto"/>
              </w:rPr>
              <w:t xml:space="preserve"> 1,</w:t>
            </w:r>
            <w:r w:rsidR="003C129C" w:rsidRPr="003C129C">
              <w:rPr>
                <w:color w:val="auto"/>
              </w:rPr>
              <w:t xml:space="preserve"> 3, </w:t>
            </w:r>
            <w:r w:rsidR="00F040EA">
              <w:rPr>
                <w:color w:val="auto"/>
              </w:rPr>
              <w:t xml:space="preserve">6, </w:t>
            </w:r>
            <w:r w:rsidR="003C129C" w:rsidRPr="003C129C">
              <w:rPr>
                <w:color w:val="auto"/>
              </w:rPr>
              <w:t>7</w:t>
            </w:r>
            <w:r w:rsidR="00F040EA">
              <w:rPr>
                <w:color w:val="auto"/>
              </w:rPr>
              <w:t>, 11</w:t>
            </w:r>
          </w:p>
        </w:tc>
      </w:tr>
      <w:tr w:rsidR="009B2F5A" w14:paraId="235F4196" w14:textId="77777777" w:rsidTr="143BAD1C">
        <w:trPr>
          <w:trHeight w:val="212"/>
        </w:trPr>
        <w:tc>
          <w:tcPr>
            <w:tcW w:w="2520" w:type="dxa"/>
            <w:tcBorders>
              <w:top w:val="nil"/>
              <w:left w:val="nil"/>
              <w:bottom w:val="nil"/>
              <w:right w:val="nil"/>
            </w:tcBorders>
          </w:tcPr>
          <w:p w14:paraId="235F418E" w14:textId="0EAB33BC" w:rsidR="009B2F5A" w:rsidRDefault="00FA5662">
            <w:pPr>
              <w:pStyle w:val="VBALevel1Heading"/>
            </w:pPr>
            <w:bookmarkStart w:id="27" w:name="_Toc269888405"/>
            <w:bookmarkStart w:id="28" w:name="_Toc269888748"/>
            <w:r>
              <w:rPr>
                <w:b w:val="0"/>
                <w:caps w:val="0"/>
              </w:rPr>
              <w:br w:type="page"/>
            </w:r>
            <w:r w:rsidR="009B2F5A">
              <w:t>References</w:t>
            </w:r>
            <w:bookmarkEnd w:id="27"/>
            <w:bookmarkEnd w:id="28"/>
          </w:p>
          <w:p w14:paraId="6DE2D4AF" w14:textId="77777777" w:rsidR="005909B0" w:rsidRDefault="005909B0" w:rsidP="00AA3C55">
            <w:pPr>
              <w:pStyle w:val="VBASlideNumber"/>
              <w:rPr>
                <w:color w:val="auto"/>
              </w:rPr>
            </w:pPr>
          </w:p>
          <w:p w14:paraId="22D7D2CD" w14:textId="1A63488C" w:rsidR="00AA3C55" w:rsidRDefault="009B2F5A" w:rsidP="00AA3C55">
            <w:pPr>
              <w:pStyle w:val="VBASlideNumber"/>
            </w:pPr>
            <w:r w:rsidRPr="005909B0">
              <w:rPr>
                <w:color w:val="auto"/>
              </w:rPr>
              <w:t xml:space="preserve">Slide </w:t>
            </w:r>
            <w:r w:rsidR="005909B0" w:rsidRPr="005909B0">
              <w:rPr>
                <w:color w:val="auto"/>
              </w:rPr>
              <w:t>3</w:t>
            </w:r>
            <w:r>
              <w:br/>
            </w:r>
          </w:p>
          <w:p w14:paraId="235F4190" w14:textId="1583E693" w:rsidR="009B2F5A" w:rsidRDefault="009B2F5A" w:rsidP="00AA3C55">
            <w:pPr>
              <w:pStyle w:val="VBASlideNumber"/>
            </w:pPr>
            <w:r w:rsidRPr="00AA5F87">
              <w:rPr>
                <w:color w:val="auto"/>
              </w:rPr>
              <w:t xml:space="preserve">Handout </w:t>
            </w:r>
            <w:r w:rsidR="00203E3E" w:rsidRPr="00AA5F87">
              <w:rPr>
                <w:color w:val="auto"/>
              </w:rPr>
              <w:t>3</w:t>
            </w:r>
          </w:p>
        </w:tc>
        <w:tc>
          <w:tcPr>
            <w:tcW w:w="7232" w:type="dxa"/>
            <w:gridSpan w:val="2"/>
            <w:tcBorders>
              <w:top w:val="nil"/>
              <w:left w:val="nil"/>
              <w:bottom w:val="nil"/>
              <w:right w:val="nil"/>
            </w:tcBorders>
          </w:tcPr>
          <w:p w14:paraId="235F4191" w14:textId="3C52A915" w:rsidR="009B2F5A" w:rsidRPr="001E0030" w:rsidRDefault="009B2F5A">
            <w:pPr>
              <w:pStyle w:val="VBABodyText"/>
              <w:rPr>
                <w:noProof/>
                <w:color w:val="auto"/>
              </w:rPr>
            </w:pPr>
            <w:r w:rsidRPr="001E0030">
              <w:rPr>
                <w:noProof/>
                <w:color w:val="auto"/>
              </w:rPr>
              <w:t>Explain where these references are located.</w:t>
            </w:r>
          </w:p>
          <w:p w14:paraId="06D16F78" w14:textId="2C068F8D" w:rsidR="00EC4B58" w:rsidRDefault="00EC4B58" w:rsidP="143BAD1C">
            <w:pPr>
              <w:pStyle w:val="VBABodyText"/>
              <w:spacing w:before="0" w:after="0" w:line="259" w:lineRule="auto"/>
              <w:rPr>
                <w:noProof/>
              </w:rPr>
            </w:pPr>
            <w:r w:rsidRPr="143BAD1C">
              <w:rPr>
                <w:noProof/>
                <w:color w:val="auto"/>
              </w:rPr>
              <w:t xml:space="preserve">All M21-1 </w:t>
            </w:r>
            <w:r w:rsidR="00CA3852" w:rsidRPr="143BAD1C">
              <w:rPr>
                <w:noProof/>
                <w:color w:val="auto"/>
              </w:rPr>
              <w:t xml:space="preserve">references </w:t>
            </w:r>
            <w:r w:rsidRPr="143BAD1C">
              <w:rPr>
                <w:noProof/>
                <w:color w:val="auto"/>
              </w:rPr>
              <w:t xml:space="preserve">are found in the </w:t>
            </w:r>
            <w:hyperlink r:id="rId11">
              <w:r w:rsidR="251FA195" w:rsidRPr="143BAD1C">
                <w:rPr>
                  <w:rStyle w:val="Hyperlink"/>
                  <w:noProof/>
                </w:rPr>
                <w:t>Compensation and Pension Knowledge Management (CPKM) Portal</w:t>
              </w:r>
            </w:hyperlink>
            <w:r w:rsidRPr="143BAD1C">
              <w:rPr>
                <w:noProof/>
              </w:rPr>
              <w:t>.</w:t>
            </w:r>
          </w:p>
          <w:p w14:paraId="121DE795" w14:textId="77777777" w:rsidR="001E0030" w:rsidRDefault="001E0030" w:rsidP="00EC4B58">
            <w:pPr>
              <w:pStyle w:val="VBABodyText"/>
              <w:spacing w:before="0" w:after="0"/>
              <w:rPr>
                <w:b/>
                <w:noProof/>
              </w:rPr>
            </w:pPr>
          </w:p>
          <w:p w14:paraId="4758AA46" w14:textId="44998CB3" w:rsidR="00763284" w:rsidRDefault="00CD6DAE">
            <w:pPr>
              <w:pStyle w:val="VBAFirstLevelBullet"/>
              <w:rPr>
                <w:b/>
                <w:color w:val="0070C0"/>
              </w:rPr>
            </w:pPr>
            <w:hyperlink r:id="rId12" w:anchor="se38.1.3_112" w:history="1">
              <w:r w:rsidR="00763284" w:rsidRPr="00DD18B4">
                <w:rPr>
                  <w:rStyle w:val="Hyperlink"/>
                </w:rPr>
                <w:t>38 CFR 3.12</w:t>
              </w:r>
            </w:hyperlink>
            <w:r w:rsidR="00763284">
              <w:rPr>
                <w:b/>
                <w:color w:val="0070C0"/>
              </w:rPr>
              <w:t xml:space="preserve"> </w:t>
            </w:r>
            <w:r w:rsidR="00763284" w:rsidRPr="00DD18B4">
              <w:t xml:space="preserve">– Character of </w:t>
            </w:r>
            <w:r w:rsidR="00DD18B4">
              <w:t>d</w:t>
            </w:r>
            <w:r w:rsidR="00763284" w:rsidRPr="00DD18B4">
              <w:t>ischarge</w:t>
            </w:r>
          </w:p>
          <w:p w14:paraId="30C4BDCE" w14:textId="60F9F6D8" w:rsidR="00780F78" w:rsidRDefault="00CD6DAE">
            <w:pPr>
              <w:pStyle w:val="VBAFirstLevelBullet"/>
              <w:rPr>
                <w:b/>
                <w:color w:val="0070C0"/>
              </w:rPr>
            </w:pPr>
            <w:hyperlink r:id="rId13" w:anchor="se38.1.3_1103" w:history="1">
              <w:r w:rsidR="00780F78" w:rsidRPr="00DD18B4">
                <w:rPr>
                  <w:rStyle w:val="Hyperlink"/>
                </w:rPr>
                <w:t>38 CFR 3.103</w:t>
              </w:r>
            </w:hyperlink>
            <w:r w:rsidR="00DD18B4">
              <w:rPr>
                <w:b/>
                <w:color w:val="0070C0"/>
              </w:rPr>
              <w:t xml:space="preserve"> </w:t>
            </w:r>
            <w:r w:rsidR="00DD18B4" w:rsidRPr="00DD18B4">
              <w:t xml:space="preserve">– Procedural </w:t>
            </w:r>
            <w:r w:rsidR="00DD18B4">
              <w:t>d</w:t>
            </w:r>
            <w:r w:rsidR="00DD18B4" w:rsidRPr="00DD18B4">
              <w:t xml:space="preserve">ue </w:t>
            </w:r>
            <w:r w:rsidR="00DD18B4">
              <w:t>p</w:t>
            </w:r>
            <w:r w:rsidR="00DD18B4" w:rsidRPr="00DD18B4">
              <w:t xml:space="preserve">rocess and </w:t>
            </w:r>
            <w:r w:rsidR="00DD18B4">
              <w:t>o</w:t>
            </w:r>
            <w:r w:rsidR="00DD18B4" w:rsidRPr="00DD18B4">
              <w:t xml:space="preserve">ther </w:t>
            </w:r>
            <w:r w:rsidR="00DD18B4">
              <w:t>r</w:t>
            </w:r>
            <w:r w:rsidR="00DD18B4" w:rsidRPr="00DD18B4">
              <w:t>ights</w:t>
            </w:r>
          </w:p>
          <w:p w14:paraId="78BE6061" w14:textId="330200E4" w:rsidR="00DD18B4" w:rsidRPr="00500338" w:rsidRDefault="00CD6DAE">
            <w:pPr>
              <w:pStyle w:val="VBAFirstLevelBullet"/>
              <w:rPr>
                <w:rStyle w:val="Hyperlink"/>
              </w:rPr>
            </w:pPr>
            <w:hyperlink r:id="rId14" w:anchor="se38.1.3_1315" w:history="1">
              <w:r w:rsidR="00DD18B4" w:rsidRPr="00A04568">
                <w:rPr>
                  <w:rStyle w:val="Hyperlink"/>
                </w:rPr>
                <w:t>38 CFR 3.315(b)</w:t>
              </w:r>
            </w:hyperlink>
            <w:r w:rsidR="00DD18B4">
              <w:rPr>
                <w:rStyle w:val="Hyperlink"/>
                <w:color w:val="auto"/>
                <w:u w:val="none"/>
              </w:rPr>
              <w:t xml:space="preserve"> </w:t>
            </w:r>
            <w:r w:rsidR="00500338">
              <w:rPr>
                <w:rStyle w:val="Hyperlink"/>
                <w:color w:val="auto"/>
                <w:u w:val="none"/>
              </w:rPr>
              <w:t>–</w:t>
            </w:r>
            <w:r w:rsidR="00DD18B4">
              <w:rPr>
                <w:rStyle w:val="Hyperlink"/>
                <w:color w:val="auto"/>
                <w:u w:val="none"/>
              </w:rPr>
              <w:t xml:space="preserve"> Loans</w:t>
            </w:r>
          </w:p>
          <w:p w14:paraId="1CBD9A0A" w14:textId="1A5A471D" w:rsidR="00500338" w:rsidRPr="00DD18B4" w:rsidRDefault="00CD6DAE">
            <w:pPr>
              <w:pStyle w:val="VBAFirstLevelBullet"/>
              <w:rPr>
                <w:rStyle w:val="Hyperlink"/>
              </w:rPr>
            </w:pPr>
            <w:hyperlink r:id="rId15" w:anchor="2" w:history="1">
              <w:r w:rsidR="00500338" w:rsidRPr="00500338">
                <w:rPr>
                  <w:rStyle w:val="Hyperlink"/>
                </w:rPr>
                <w:t>M21-1 III.i.2.C.2</w:t>
              </w:r>
            </w:hyperlink>
            <w:r w:rsidR="00500338">
              <w:rPr>
                <w:rStyle w:val="Hyperlink"/>
              </w:rPr>
              <w:t xml:space="preserve"> </w:t>
            </w:r>
            <w:r w:rsidR="00500338" w:rsidRPr="00500338">
              <w:rPr>
                <w:rStyle w:val="Hyperlink"/>
                <w:color w:val="auto"/>
                <w:u w:val="none"/>
              </w:rPr>
              <w:t>– Loan Guaranty Claims</w:t>
            </w:r>
          </w:p>
          <w:p w14:paraId="2D28B70B" w14:textId="1B4DEB19" w:rsidR="00780F78" w:rsidRPr="00763284" w:rsidRDefault="00CD6DAE">
            <w:pPr>
              <w:pStyle w:val="VBAFirstLevelBullet"/>
              <w:rPr>
                <w:b/>
                <w:color w:val="0070C0"/>
              </w:rPr>
            </w:pPr>
            <w:hyperlink r:id="rId16" w:history="1">
              <w:r w:rsidR="00780F78" w:rsidRPr="00780F78">
                <w:rPr>
                  <w:rStyle w:val="Hyperlink"/>
                </w:rPr>
                <w:t>M21-1, Part III, Subpart v, Chapter 1, Section B</w:t>
              </w:r>
            </w:hyperlink>
            <w:r w:rsidR="00780F78">
              <w:t xml:space="preserve"> - Statutory Bars to Benefits and Character of Discharge (COD)</w:t>
            </w:r>
          </w:p>
          <w:p w14:paraId="235F4193" w14:textId="1F742FC0" w:rsidR="009B2F5A" w:rsidRDefault="00CD6DAE">
            <w:pPr>
              <w:pStyle w:val="VBAFirstLevelBullet"/>
              <w:rPr>
                <w:b/>
                <w:color w:val="0070C0"/>
              </w:rPr>
            </w:pPr>
            <w:hyperlink r:id="rId17" w:history="1">
              <w:r w:rsidR="00F920F2" w:rsidRPr="00D80F40">
                <w:rPr>
                  <w:rStyle w:val="Hyperlink"/>
                </w:rPr>
                <w:t>M21-1, Part IX, Subpart i, Chapter 5, Section A</w:t>
              </w:r>
            </w:hyperlink>
            <w:r w:rsidR="00F920F2">
              <w:t xml:space="preserve"> - The Department of Veterans Affairs (VA) Home Loan Program</w:t>
            </w:r>
          </w:p>
          <w:p w14:paraId="2EB1B1F3" w14:textId="67757B91" w:rsidR="00FE33C5" w:rsidRPr="00F50CB5" w:rsidRDefault="00CD6DAE" w:rsidP="00DF2470">
            <w:pPr>
              <w:pStyle w:val="VBAFirstLevelBullet"/>
              <w:rPr>
                <w:b/>
                <w:color w:val="2A63A8"/>
              </w:rPr>
            </w:pPr>
            <w:hyperlink r:id="rId18" w:anchor="2" w:history="1">
              <w:r w:rsidR="00FE33C5" w:rsidRPr="00FE33C5">
                <w:rPr>
                  <w:rStyle w:val="Hyperlink"/>
                </w:rPr>
                <w:t>M21-4 Appendix B, EP 290</w:t>
              </w:r>
            </w:hyperlink>
            <w:r w:rsidR="00FE33C5">
              <w:t xml:space="preserve"> – Eligibility Determinations - Other</w:t>
            </w:r>
          </w:p>
          <w:p w14:paraId="4B82AC55" w14:textId="5EE87D50" w:rsidR="00F50CB5" w:rsidRPr="00C15500" w:rsidRDefault="00CD6DAE" w:rsidP="00DF2470">
            <w:pPr>
              <w:pStyle w:val="VBAFirstLevelBullet"/>
              <w:rPr>
                <w:b/>
                <w:color w:val="2A63A8"/>
              </w:rPr>
            </w:pPr>
            <w:hyperlink r:id="rId19" w:history="1">
              <w:r w:rsidR="00F50CB5" w:rsidRPr="00F50CB5">
                <w:rPr>
                  <w:rStyle w:val="Hyperlink"/>
                </w:rPr>
                <w:t>M26-1 Guaranteed Loan Processing Manual</w:t>
              </w:r>
            </w:hyperlink>
          </w:p>
          <w:p w14:paraId="181C4F90" w14:textId="2839B58F" w:rsidR="00C15500" w:rsidRPr="00C15500" w:rsidRDefault="00CD6DAE" w:rsidP="00DF2470">
            <w:pPr>
              <w:pStyle w:val="VBAFirstLevelBullet"/>
            </w:pPr>
            <w:hyperlink r:id="rId20" w:history="1">
              <w:r w:rsidR="00C15500" w:rsidRPr="00C15500">
                <w:rPr>
                  <w:rStyle w:val="Hyperlink"/>
                </w:rPr>
                <w:t>VA Home Loans</w:t>
              </w:r>
            </w:hyperlink>
            <w:r w:rsidR="00C15500">
              <w:t xml:space="preserve"> website</w:t>
            </w:r>
          </w:p>
          <w:p w14:paraId="1BD58C4A" w14:textId="0C088762" w:rsidR="00F50CB5" w:rsidRDefault="00F50CB5" w:rsidP="00F50CB5">
            <w:pPr>
              <w:pStyle w:val="VBAFirstLevelBullet"/>
              <w:numPr>
                <w:ilvl w:val="0"/>
                <w:numId w:val="0"/>
              </w:numPr>
              <w:ind w:left="720" w:hanging="360"/>
            </w:pPr>
          </w:p>
          <w:p w14:paraId="235F4195" w14:textId="071D4D97" w:rsidR="00DF2470" w:rsidRPr="00DF2470" w:rsidRDefault="00DF2470" w:rsidP="00DD18B4">
            <w:pPr>
              <w:pStyle w:val="VBAFirstLevelBullet"/>
              <w:numPr>
                <w:ilvl w:val="0"/>
                <w:numId w:val="0"/>
              </w:numPr>
              <w:rPr>
                <w:b/>
                <w:color w:val="2A63A8"/>
              </w:rPr>
            </w:pPr>
          </w:p>
        </w:tc>
      </w:tr>
    </w:tbl>
    <w:p w14:paraId="235F4197" w14:textId="77777777" w:rsidR="009B2F5A" w:rsidRDefault="009B2F5A">
      <w:pPr>
        <w:rPr>
          <w:b/>
        </w:rPr>
      </w:pPr>
    </w:p>
    <w:p w14:paraId="483DF714" w14:textId="77777777" w:rsidR="002E6B19" w:rsidRDefault="002E6B1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9C55B1">
        <w:trPr>
          <w:trHeight w:val="212"/>
        </w:trPr>
        <w:tc>
          <w:tcPr>
            <w:tcW w:w="9777" w:type="dxa"/>
            <w:gridSpan w:val="2"/>
            <w:tcBorders>
              <w:top w:val="nil"/>
              <w:left w:val="nil"/>
              <w:bottom w:val="nil"/>
              <w:right w:val="nil"/>
            </w:tcBorders>
            <w:vAlign w:val="center"/>
          </w:tcPr>
          <w:p w14:paraId="235F4199" w14:textId="138E046D" w:rsidR="009B2F5A" w:rsidRPr="00754EED" w:rsidRDefault="009B2F5A" w:rsidP="00C87E8E">
            <w:pPr>
              <w:pStyle w:val="VBALessonTopicTitle"/>
              <w:rPr>
                <w:color w:val="auto"/>
              </w:rPr>
            </w:pPr>
            <w:bookmarkStart w:id="29" w:name="_Toc269888406"/>
            <w:bookmarkStart w:id="30" w:name="_Toc269888749"/>
            <w:bookmarkStart w:id="31" w:name="_Toc269888789"/>
            <w:bookmarkStart w:id="32" w:name="_Toc36723820"/>
            <w:r w:rsidRPr="00754EED">
              <w:rPr>
                <w:color w:val="auto"/>
              </w:rPr>
              <w:lastRenderedPageBreak/>
              <w:t xml:space="preserve">Topic 1: </w:t>
            </w:r>
            <w:bookmarkEnd w:id="29"/>
            <w:bookmarkEnd w:id="30"/>
            <w:bookmarkEnd w:id="31"/>
            <w:r w:rsidR="00731735" w:rsidRPr="00754EED">
              <w:rPr>
                <w:color w:val="auto"/>
              </w:rPr>
              <w:t>VA Home Loan Guaranty Program Overview</w:t>
            </w:r>
            <w:bookmarkEnd w:id="32"/>
          </w:p>
        </w:tc>
      </w:tr>
      <w:tr w:rsidR="009B2F5A" w14:paraId="235F419D" w14:textId="77777777" w:rsidTr="009C55B1">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076B3097" w:rsidR="009B2F5A" w:rsidRDefault="009B2F5A">
            <w:pPr>
              <w:pStyle w:val="VBABodyText"/>
              <w:rPr>
                <w:b/>
              </w:rPr>
            </w:pPr>
            <w:r w:rsidRPr="00754EED">
              <w:rPr>
                <w:color w:val="auto"/>
              </w:rPr>
              <w:t>This topic will allow the trainee to</w:t>
            </w:r>
            <w:r w:rsidR="00731735" w:rsidRPr="00754EED">
              <w:rPr>
                <w:color w:val="auto"/>
              </w:rPr>
              <w:t xml:space="preserve"> understand </w:t>
            </w:r>
            <w:r w:rsidR="00F50CB5" w:rsidRPr="00754EED">
              <w:rPr>
                <w:color w:val="auto"/>
              </w:rPr>
              <w:t xml:space="preserve">at a basic level </w:t>
            </w:r>
            <w:r w:rsidR="00731735" w:rsidRPr="00754EED">
              <w:rPr>
                <w:color w:val="auto"/>
              </w:rPr>
              <w:t xml:space="preserve">what the VA Home </w:t>
            </w:r>
            <w:r w:rsidR="003D4630">
              <w:rPr>
                <w:color w:val="auto"/>
              </w:rPr>
              <w:t xml:space="preserve">LGY </w:t>
            </w:r>
            <w:r w:rsidR="00731735" w:rsidRPr="00754EED">
              <w:rPr>
                <w:color w:val="auto"/>
              </w:rPr>
              <w:t>Program is, who may qualify to receive the benefit and what the claims process is.</w:t>
            </w:r>
          </w:p>
        </w:tc>
      </w:tr>
      <w:tr w:rsidR="009B2F5A" w14:paraId="235F41A0" w14:textId="77777777" w:rsidTr="009C55B1">
        <w:trPr>
          <w:trHeight w:val="495"/>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69883EFF" w:rsidR="009B2F5A" w:rsidRDefault="00C5705F">
            <w:pPr>
              <w:pStyle w:val="VBATimeReq"/>
            </w:pPr>
            <w:r>
              <w:rPr>
                <w:color w:val="auto"/>
              </w:rPr>
              <w:t>15 minutes</w:t>
            </w:r>
          </w:p>
        </w:tc>
      </w:tr>
      <w:tr w:rsidR="009B2F5A" w14:paraId="235F41AB" w14:textId="77777777" w:rsidTr="009C55B1">
        <w:trPr>
          <w:trHeight w:val="3150"/>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35F41A4" w14:textId="7B7B5CFD" w:rsidR="009B2F5A" w:rsidRPr="00336379" w:rsidRDefault="00CE487D" w:rsidP="00336379">
            <w:pPr>
              <w:pStyle w:val="ListParagraph"/>
              <w:numPr>
                <w:ilvl w:val="0"/>
                <w:numId w:val="31"/>
              </w:numPr>
              <w:spacing w:before="60" w:after="60"/>
              <w:rPr>
                <w:szCs w:val="24"/>
              </w:rPr>
            </w:pPr>
            <w:r w:rsidRPr="00336379">
              <w:rPr>
                <w:szCs w:val="24"/>
              </w:rPr>
              <w:t xml:space="preserve">Define the VA Home </w:t>
            </w:r>
            <w:r w:rsidR="003D4630" w:rsidRPr="00336379">
              <w:rPr>
                <w:szCs w:val="24"/>
              </w:rPr>
              <w:t xml:space="preserve">LGY </w:t>
            </w:r>
            <w:r w:rsidRPr="00336379">
              <w:rPr>
                <w:szCs w:val="24"/>
              </w:rPr>
              <w:t>benefit</w:t>
            </w:r>
            <w:r w:rsidR="003D4630" w:rsidRPr="00336379">
              <w:rPr>
                <w:szCs w:val="24"/>
              </w:rPr>
              <w:t xml:space="preserve"> </w:t>
            </w:r>
          </w:p>
          <w:p w14:paraId="235F41A5" w14:textId="20498AB1" w:rsidR="009B2F5A" w:rsidRPr="00336379" w:rsidRDefault="00CE487D" w:rsidP="00336379">
            <w:pPr>
              <w:pStyle w:val="ListParagraph"/>
              <w:numPr>
                <w:ilvl w:val="0"/>
                <w:numId w:val="31"/>
              </w:numPr>
              <w:spacing w:before="60" w:after="60"/>
              <w:rPr>
                <w:szCs w:val="24"/>
              </w:rPr>
            </w:pPr>
            <w:r w:rsidRPr="00336379">
              <w:rPr>
                <w:szCs w:val="24"/>
              </w:rPr>
              <w:t xml:space="preserve">Review </w:t>
            </w:r>
            <w:r w:rsidR="003D4630" w:rsidRPr="00336379">
              <w:rPr>
                <w:szCs w:val="24"/>
              </w:rPr>
              <w:t xml:space="preserve">LGY </w:t>
            </w:r>
            <w:r w:rsidRPr="00336379">
              <w:rPr>
                <w:szCs w:val="24"/>
              </w:rPr>
              <w:t>benefit eligibility criteria</w:t>
            </w:r>
          </w:p>
          <w:p w14:paraId="235F41A6" w14:textId="3F6A60AC" w:rsidR="009B2F5A" w:rsidRPr="00336379" w:rsidRDefault="00CE487D" w:rsidP="00336379">
            <w:pPr>
              <w:pStyle w:val="ListParagraph"/>
              <w:numPr>
                <w:ilvl w:val="0"/>
                <w:numId w:val="31"/>
              </w:numPr>
              <w:spacing w:before="60" w:after="60"/>
              <w:rPr>
                <w:szCs w:val="24"/>
              </w:rPr>
            </w:pPr>
            <w:r w:rsidRPr="00336379">
              <w:rPr>
                <w:szCs w:val="24"/>
              </w:rPr>
              <w:t xml:space="preserve">Understand the different stages of the </w:t>
            </w:r>
            <w:r w:rsidR="003D4630" w:rsidRPr="00336379">
              <w:rPr>
                <w:szCs w:val="24"/>
              </w:rPr>
              <w:t xml:space="preserve">LGY </w:t>
            </w:r>
            <w:r w:rsidRPr="00336379">
              <w:rPr>
                <w:szCs w:val="24"/>
              </w:rPr>
              <w:t>claim process</w:t>
            </w:r>
          </w:p>
          <w:p w14:paraId="57130AEC" w14:textId="77777777" w:rsidR="00336379" w:rsidRDefault="009B2F5A" w:rsidP="00336379">
            <w:pPr>
              <w:tabs>
                <w:tab w:val="left" w:pos="590"/>
              </w:tabs>
              <w:spacing w:after="120"/>
              <w:rPr>
                <w:bCs/>
                <w:szCs w:val="24"/>
              </w:rPr>
            </w:pPr>
            <w:r>
              <w:rPr>
                <w:szCs w:val="24"/>
              </w:rPr>
              <w:t>The following topic teaching points support the topic objectives</w:t>
            </w:r>
            <w:r>
              <w:rPr>
                <w:bCs/>
                <w:szCs w:val="24"/>
              </w:rPr>
              <w:t xml:space="preserve">: </w:t>
            </w:r>
          </w:p>
          <w:p w14:paraId="0689B814" w14:textId="0F649234" w:rsidR="009B2F5A" w:rsidRPr="00336379" w:rsidRDefault="00336379" w:rsidP="00336379">
            <w:pPr>
              <w:pStyle w:val="ListParagraph"/>
              <w:numPr>
                <w:ilvl w:val="0"/>
                <w:numId w:val="32"/>
              </w:numPr>
              <w:tabs>
                <w:tab w:val="left" w:pos="590"/>
              </w:tabs>
              <w:spacing w:after="120"/>
              <w:rPr>
                <w:bCs/>
                <w:szCs w:val="24"/>
              </w:rPr>
            </w:pPr>
            <w:r w:rsidRPr="00336379">
              <w:rPr>
                <w:szCs w:val="24"/>
              </w:rPr>
              <w:t>VA guarantees a portion of home loan</w:t>
            </w:r>
            <w:r>
              <w:rPr>
                <w:szCs w:val="24"/>
              </w:rPr>
              <w:t>s</w:t>
            </w:r>
            <w:r w:rsidRPr="00336379">
              <w:rPr>
                <w:szCs w:val="24"/>
              </w:rPr>
              <w:t xml:space="preserve"> for qualifying Veterans, </w:t>
            </w:r>
            <w:r w:rsidR="0066514D">
              <w:rPr>
                <w:szCs w:val="24"/>
              </w:rPr>
              <w:t>s</w:t>
            </w:r>
            <w:r w:rsidRPr="00336379">
              <w:rPr>
                <w:szCs w:val="24"/>
              </w:rPr>
              <w:t>ervicemembers</w:t>
            </w:r>
            <w:r w:rsidR="0066514D">
              <w:rPr>
                <w:szCs w:val="24"/>
              </w:rPr>
              <w:t xml:space="preserve">, </w:t>
            </w:r>
            <w:r w:rsidRPr="00336379">
              <w:rPr>
                <w:szCs w:val="24"/>
              </w:rPr>
              <w:t>and surviving spouses</w:t>
            </w:r>
          </w:p>
          <w:p w14:paraId="35D8C313" w14:textId="50B15933" w:rsidR="00336379" w:rsidRDefault="00336379" w:rsidP="00336379">
            <w:pPr>
              <w:pStyle w:val="ListParagraph"/>
              <w:numPr>
                <w:ilvl w:val="0"/>
                <w:numId w:val="32"/>
              </w:numPr>
              <w:tabs>
                <w:tab w:val="left" w:pos="590"/>
              </w:tabs>
              <w:spacing w:after="120"/>
              <w:rPr>
                <w:bCs/>
                <w:szCs w:val="24"/>
              </w:rPr>
            </w:pPr>
            <w:r>
              <w:rPr>
                <w:bCs/>
                <w:szCs w:val="24"/>
              </w:rPr>
              <w:t>LGY applications are reviewed and processed by Regional Loan Processing Centers (RLCs)</w:t>
            </w:r>
          </w:p>
          <w:p w14:paraId="235F41AA" w14:textId="51EFA58A" w:rsidR="00336379" w:rsidRPr="00336379" w:rsidRDefault="00336379" w:rsidP="00336379">
            <w:pPr>
              <w:pStyle w:val="ListParagraph"/>
              <w:numPr>
                <w:ilvl w:val="0"/>
                <w:numId w:val="32"/>
              </w:numPr>
              <w:tabs>
                <w:tab w:val="left" w:pos="590"/>
              </w:tabs>
              <w:spacing w:after="120"/>
              <w:rPr>
                <w:bCs/>
                <w:szCs w:val="24"/>
              </w:rPr>
            </w:pPr>
            <w:r>
              <w:rPr>
                <w:bCs/>
                <w:szCs w:val="24"/>
              </w:rPr>
              <w:t>Sometimes eligibility determinations are needed from a Veterans Service Center (VSC) or Pension Management Center (PMC)</w:t>
            </w:r>
          </w:p>
        </w:tc>
      </w:tr>
      <w:tr w:rsidR="00154B0D" w14:paraId="235F41B0" w14:textId="77777777" w:rsidTr="009C55B1">
        <w:trPr>
          <w:trHeight w:val="3008"/>
        </w:trPr>
        <w:tc>
          <w:tcPr>
            <w:tcW w:w="2560" w:type="dxa"/>
            <w:tcBorders>
              <w:top w:val="nil"/>
              <w:left w:val="nil"/>
              <w:right w:val="nil"/>
            </w:tcBorders>
          </w:tcPr>
          <w:p w14:paraId="235F41AC" w14:textId="172CA87B" w:rsidR="00154B0D" w:rsidRDefault="00154B0D">
            <w:pPr>
              <w:pStyle w:val="VBALevel2Heading"/>
              <w:rPr>
                <w:bCs/>
                <w:i/>
              </w:rPr>
            </w:pPr>
            <w:r w:rsidRPr="006E5220">
              <w:rPr>
                <w:color w:val="auto"/>
              </w:rPr>
              <w:t>VA Home Loan Program</w:t>
            </w:r>
            <w:r>
              <w:rPr>
                <w:rFonts w:ascii="Times New Roman Bold" w:hAnsi="Times New Roman Bold"/>
              </w:rPr>
              <w:br/>
            </w:r>
          </w:p>
          <w:p w14:paraId="5FA611B6" w14:textId="77777777" w:rsidR="00154B0D" w:rsidRPr="00B35539" w:rsidRDefault="00154B0D" w:rsidP="00B35539">
            <w:pPr>
              <w:pStyle w:val="VBALevel2Heading"/>
              <w:rPr>
                <w:b w:val="0"/>
                <w:i/>
                <w:color w:val="auto"/>
              </w:rPr>
            </w:pPr>
            <w:r>
              <w:rPr>
                <w:b w:val="0"/>
                <w:i/>
                <w:color w:val="auto"/>
              </w:rPr>
              <w:t>Discuss</w:t>
            </w:r>
            <w:r w:rsidRPr="00B35539">
              <w:rPr>
                <w:b w:val="0"/>
                <w:i/>
                <w:color w:val="auto"/>
              </w:rPr>
              <w:t xml:space="preserve"> the following:</w:t>
            </w:r>
          </w:p>
          <w:p w14:paraId="08BD4253" w14:textId="77777777" w:rsidR="00154B0D" w:rsidRDefault="00154B0D">
            <w:pPr>
              <w:pStyle w:val="VBASlideNumber"/>
            </w:pPr>
          </w:p>
          <w:p w14:paraId="235F41AD" w14:textId="10DD12EA" w:rsidR="00154B0D" w:rsidRDefault="00154B0D">
            <w:pPr>
              <w:pStyle w:val="VBASlideNumber"/>
            </w:pPr>
            <w:r w:rsidRPr="005909B0">
              <w:rPr>
                <w:color w:val="auto"/>
              </w:rPr>
              <w:t xml:space="preserve">Slide </w:t>
            </w:r>
            <w:r w:rsidR="005909B0" w:rsidRPr="005909B0">
              <w:rPr>
                <w:color w:val="auto"/>
              </w:rPr>
              <w:t>4</w:t>
            </w:r>
            <w:r>
              <w:br/>
            </w:r>
          </w:p>
          <w:p w14:paraId="235F41AE" w14:textId="2C607330" w:rsidR="00154B0D" w:rsidRDefault="00154B0D">
            <w:pPr>
              <w:pStyle w:val="VBAHandoutNumber"/>
            </w:pPr>
            <w:r w:rsidRPr="00AA5F87">
              <w:rPr>
                <w:color w:val="auto"/>
              </w:rPr>
              <w:t xml:space="preserve">Handout </w:t>
            </w:r>
            <w:r w:rsidR="00C36E59" w:rsidRPr="00AA5F87">
              <w:rPr>
                <w:color w:val="auto"/>
              </w:rPr>
              <w:t>4</w:t>
            </w:r>
          </w:p>
        </w:tc>
        <w:tc>
          <w:tcPr>
            <w:tcW w:w="7217" w:type="dxa"/>
            <w:tcBorders>
              <w:top w:val="nil"/>
              <w:left w:val="nil"/>
              <w:bottom w:val="nil"/>
              <w:right w:val="nil"/>
            </w:tcBorders>
          </w:tcPr>
          <w:p w14:paraId="5814D256" w14:textId="16999FC4" w:rsidR="00154B0D" w:rsidRPr="006E5220" w:rsidRDefault="00154B0D">
            <w:pPr>
              <w:pStyle w:val="VBABodyText"/>
              <w:rPr>
                <w:color w:val="auto"/>
              </w:rPr>
            </w:pPr>
            <w:r w:rsidRPr="006E5220">
              <w:rPr>
                <w:color w:val="auto"/>
              </w:rPr>
              <w:t xml:space="preserve">A VA Home Loan Guaranty </w:t>
            </w:r>
            <w:r w:rsidR="00BC7E59">
              <w:rPr>
                <w:color w:val="auto"/>
              </w:rPr>
              <w:t xml:space="preserve">(LGY) </w:t>
            </w:r>
            <w:r w:rsidRPr="006E5220">
              <w:rPr>
                <w:color w:val="auto"/>
              </w:rPr>
              <w:t xml:space="preserve">backs private loans by guaranteeing a portion of the </w:t>
            </w:r>
            <w:r>
              <w:rPr>
                <w:color w:val="auto"/>
              </w:rPr>
              <w:t xml:space="preserve">home </w:t>
            </w:r>
            <w:r w:rsidRPr="006E5220">
              <w:rPr>
                <w:color w:val="auto"/>
              </w:rPr>
              <w:t>loan to the private lender should the loan go into foreclosure.  This enables lenders to provide more favorable terms to borrowers, such as no required down payment.</w:t>
            </w:r>
            <w:r w:rsidR="00C87E8E">
              <w:rPr>
                <w:color w:val="auto"/>
              </w:rPr>
              <w:t xml:space="preserve"> This program is not a loan.</w:t>
            </w:r>
          </w:p>
          <w:p w14:paraId="235F41AF" w14:textId="2FF98C74" w:rsidR="00154B0D" w:rsidRPr="004F519C" w:rsidRDefault="00154B0D">
            <w:pPr>
              <w:pStyle w:val="VBABodyText"/>
              <w:rPr>
                <w:color w:val="auto"/>
              </w:rPr>
            </w:pPr>
            <w:r w:rsidRPr="006E5220">
              <w:rPr>
                <w:color w:val="auto"/>
              </w:rPr>
              <w:t>VA will guarant</w:t>
            </w:r>
            <w:r w:rsidR="00D03C09">
              <w:rPr>
                <w:color w:val="auto"/>
              </w:rPr>
              <w:t>ee</w:t>
            </w:r>
            <w:r w:rsidRPr="006E5220">
              <w:rPr>
                <w:color w:val="auto"/>
              </w:rPr>
              <w:t xml:space="preserve"> home loans to purchase, build, improve or refinance a home. However, borrowers must still qualify for the loan based on their credit and income for the desired loan amount. </w:t>
            </w:r>
            <w:r w:rsidR="005909B0">
              <w:rPr>
                <w:color w:val="auto"/>
              </w:rPr>
              <w:t xml:space="preserve"> Veterans, </w:t>
            </w:r>
            <w:r w:rsidR="00C87E8E">
              <w:rPr>
                <w:color w:val="auto"/>
              </w:rPr>
              <w:t>s</w:t>
            </w:r>
            <w:r w:rsidR="005909B0">
              <w:rPr>
                <w:color w:val="auto"/>
              </w:rPr>
              <w:t xml:space="preserve">ervicemembers and </w:t>
            </w:r>
            <w:r w:rsidR="00C87E8E">
              <w:rPr>
                <w:color w:val="auto"/>
              </w:rPr>
              <w:t>s</w:t>
            </w:r>
            <w:r w:rsidR="005909B0">
              <w:rPr>
                <w:color w:val="auto"/>
              </w:rPr>
              <w:t xml:space="preserve">urviving </w:t>
            </w:r>
            <w:r w:rsidR="00C87E8E">
              <w:rPr>
                <w:color w:val="auto"/>
              </w:rPr>
              <w:t>s</w:t>
            </w:r>
            <w:r w:rsidR="005909B0">
              <w:rPr>
                <w:color w:val="auto"/>
              </w:rPr>
              <w:t>pouses can qualify for this benefit – more on this later.</w:t>
            </w:r>
          </w:p>
        </w:tc>
      </w:tr>
      <w:tr w:rsidR="00154B0D" w14:paraId="58BC7BB2" w14:textId="77777777" w:rsidTr="009C55B1">
        <w:trPr>
          <w:trHeight w:val="3007"/>
        </w:trPr>
        <w:tc>
          <w:tcPr>
            <w:tcW w:w="2560" w:type="dxa"/>
            <w:tcBorders>
              <w:left w:val="nil"/>
              <w:bottom w:val="nil"/>
              <w:right w:val="nil"/>
            </w:tcBorders>
          </w:tcPr>
          <w:p w14:paraId="5FA2D611" w14:textId="04A04581" w:rsidR="00154B0D" w:rsidRDefault="007E5CED">
            <w:pPr>
              <w:pStyle w:val="VBALevel2Heading"/>
              <w:rPr>
                <w:color w:val="auto"/>
              </w:rPr>
            </w:pPr>
            <w:r w:rsidRPr="006E5220">
              <w:rPr>
                <w:color w:val="auto"/>
              </w:rPr>
              <w:t xml:space="preserve">Loan </w:t>
            </w:r>
            <w:r>
              <w:rPr>
                <w:color w:val="auto"/>
              </w:rPr>
              <w:t>Limit</w:t>
            </w:r>
            <w:r w:rsidR="00564478">
              <w:rPr>
                <w:color w:val="auto"/>
              </w:rPr>
              <w:t>s</w:t>
            </w:r>
          </w:p>
          <w:p w14:paraId="426DAD2F" w14:textId="77777777" w:rsidR="007E5CED" w:rsidRDefault="007E5CED" w:rsidP="007E5CED">
            <w:pPr>
              <w:pStyle w:val="VBALevel2Heading"/>
              <w:rPr>
                <w:b w:val="0"/>
                <w:i/>
                <w:color w:val="auto"/>
              </w:rPr>
            </w:pPr>
          </w:p>
          <w:p w14:paraId="04FB3FAB" w14:textId="2D30C120" w:rsidR="007E5CED" w:rsidRPr="00B35539" w:rsidRDefault="007E5CED" w:rsidP="007E5CED">
            <w:pPr>
              <w:pStyle w:val="VBALevel2Heading"/>
              <w:rPr>
                <w:b w:val="0"/>
                <w:i/>
                <w:color w:val="auto"/>
              </w:rPr>
            </w:pPr>
            <w:r>
              <w:rPr>
                <w:b w:val="0"/>
                <w:i/>
                <w:color w:val="auto"/>
              </w:rPr>
              <w:t>Discuss</w:t>
            </w:r>
            <w:r w:rsidRPr="00B35539">
              <w:rPr>
                <w:b w:val="0"/>
                <w:i/>
                <w:color w:val="auto"/>
              </w:rPr>
              <w:t xml:space="preserve"> the following:</w:t>
            </w:r>
          </w:p>
          <w:p w14:paraId="35C62F68" w14:textId="77777777" w:rsidR="007E5CED" w:rsidRDefault="007E5CED" w:rsidP="007E5CED">
            <w:pPr>
              <w:pStyle w:val="VBASlideNumber"/>
            </w:pPr>
          </w:p>
          <w:p w14:paraId="0F1569AC" w14:textId="583CE1CC" w:rsidR="007E5CED" w:rsidRDefault="007E5CED" w:rsidP="007E5CED">
            <w:pPr>
              <w:pStyle w:val="VBASlideNumber"/>
            </w:pPr>
            <w:r w:rsidRPr="00515465">
              <w:rPr>
                <w:color w:val="auto"/>
              </w:rPr>
              <w:t xml:space="preserve">Slide </w:t>
            </w:r>
            <w:r w:rsidR="00515465" w:rsidRPr="00515465">
              <w:rPr>
                <w:color w:val="auto"/>
              </w:rPr>
              <w:t>5</w:t>
            </w:r>
            <w:r w:rsidRPr="00515465">
              <w:rPr>
                <w:color w:val="auto"/>
              </w:rPr>
              <w:br/>
            </w:r>
          </w:p>
          <w:p w14:paraId="3CE3FDA1" w14:textId="3622FF52" w:rsidR="007E5CED" w:rsidRPr="00AA5F87" w:rsidRDefault="007E5CED" w:rsidP="007E5CED">
            <w:pPr>
              <w:pStyle w:val="VBALevel2Heading"/>
              <w:rPr>
                <w:b w:val="0"/>
                <w:bCs/>
                <w:i/>
                <w:iCs/>
                <w:color w:val="auto"/>
              </w:rPr>
            </w:pPr>
            <w:r w:rsidRPr="00AA5F87">
              <w:rPr>
                <w:b w:val="0"/>
                <w:bCs/>
                <w:i/>
                <w:iCs/>
                <w:color w:val="auto"/>
              </w:rPr>
              <w:t xml:space="preserve">Handout </w:t>
            </w:r>
            <w:r w:rsidR="00C36E59" w:rsidRPr="00AA5F87">
              <w:rPr>
                <w:b w:val="0"/>
                <w:bCs/>
                <w:i/>
                <w:iCs/>
                <w:color w:val="auto"/>
              </w:rPr>
              <w:t>4</w:t>
            </w:r>
          </w:p>
        </w:tc>
        <w:tc>
          <w:tcPr>
            <w:tcW w:w="7217" w:type="dxa"/>
            <w:tcBorders>
              <w:top w:val="nil"/>
              <w:left w:val="nil"/>
              <w:bottom w:val="nil"/>
              <w:right w:val="nil"/>
            </w:tcBorders>
          </w:tcPr>
          <w:p w14:paraId="4C39C679" w14:textId="3E03F583" w:rsidR="007E5CED" w:rsidRPr="006E5220" w:rsidRDefault="007E5CED" w:rsidP="007E5CED">
            <w:pPr>
              <w:pStyle w:val="VBABodyText"/>
              <w:rPr>
                <w:color w:val="auto"/>
              </w:rPr>
            </w:pPr>
            <w:bookmarkStart w:id="37" w:name="_Hlk36638101"/>
            <w:r>
              <w:rPr>
                <w:color w:val="auto"/>
              </w:rPr>
              <w:t>VA has the same</w:t>
            </w:r>
            <w:r w:rsidR="00BC7E59">
              <w:rPr>
                <w:color w:val="auto"/>
              </w:rPr>
              <w:t xml:space="preserve"> limits</w:t>
            </w:r>
            <w:r>
              <w:rPr>
                <w:color w:val="auto"/>
              </w:rPr>
              <w:t xml:space="preserve"> as the Federal Housing Finance Agency’s (FHFA’s) </w:t>
            </w:r>
            <w:r w:rsidR="00754EED">
              <w:rPr>
                <w:color w:val="auto"/>
              </w:rPr>
              <w:t>as to the amount</w:t>
            </w:r>
            <w:r>
              <w:rPr>
                <w:color w:val="auto"/>
              </w:rPr>
              <w:t xml:space="preserve"> of a home loan they can guarantee – these limits change each year and are based on the county where the property is located.</w:t>
            </w:r>
          </w:p>
          <w:p w14:paraId="1185E55B" w14:textId="65C30694" w:rsidR="00F42F67" w:rsidRPr="006E5220" w:rsidRDefault="007E5CED" w:rsidP="00C87E8E">
            <w:pPr>
              <w:pStyle w:val="VBABodyText"/>
              <w:rPr>
                <w:color w:val="auto"/>
              </w:rPr>
            </w:pPr>
            <w:r w:rsidRPr="006E5220">
              <w:rPr>
                <w:color w:val="auto"/>
              </w:rPr>
              <w:t>Th</w:t>
            </w:r>
            <w:r>
              <w:rPr>
                <w:color w:val="auto"/>
              </w:rPr>
              <w:t xml:space="preserve">e home loan </w:t>
            </w:r>
            <w:r w:rsidRPr="006E5220">
              <w:rPr>
                <w:color w:val="auto"/>
              </w:rPr>
              <w:t>benefit may be “restored” and reused provided the original loan guaranteed by VA has been fully paid off or transferred to a</w:t>
            </w:r>
            <w:r w:rsidR="00754EED">
              <w:rPr>
                <w:color w:val="auto"/>
              </w:rPr>
              <w:t>nother</w:t>
            </w:r>
            <w:r w:rsidRPr="006E5220">
              <w:rPr>
                <w:color w:val="auto"/>
              </w:rPr>
              <w:t xml:space="preserve"> qualif</w:t>
            </w:r>
            <w:r w:rsidR="00754EED">
              <w:rPr>
                <w:color w:val="auto"/>
              </w:rPr>
              <w:t>ied</w:t>
            </w:r>
            <w:r w:rsidRPr="006E5220">
              <w:rPr>
                <w:color w:val="auto"/>
              </w:rPr>
              <w:t xml:space="preserve"> </w:t>
            </w:r>
            <w:r>
              <w:rPr>
                <w:color w:val="auto"/>
              </w:rPr>
              <w:t xml:space="preserve">claimant </w:t>
            </w:r>
            <w:r w:rsidRPr="006E5220">
              <w:rPr>
                <w:color w:val="auto"/>
              </w:rPr>
              <w:t>substituting their own VA home loan entitlement to assume repayment of the loan.</w:t>
            </w:r>
            <w:r w:rsidR="00C87E8E">
              <w:rPr>
                <w:color w:val="auto"/>
              </w:rPr>
              <w:t xml:space="preserve">  </w:t>
            </w:r>
            <w:r w:rsidR="00F42F67">
              <w:rPr>
                <w:color w:val="auto"/>
              </w:rPr>
              <w:t xml:space="preserve">Refer trainees to the </w:t>
            </w:r>
            <w:hyperlink r:id="rId21" w:history="1">
              <w:r w:rsidR="00F42F67" w:rsidRPr="00F42F67">
                <w:rPr>
                  <w:rStyle w:val="Hyperlink"/>
                </w:rPr>
                <w:t>VA Home Loans</w:t>
              </w:r>
            </w:hyperlink>
            <w:r w:rsidR="00F42F67" w:rsidRPr="00F42F67">
              <w:rPr>
                <w:color w:val="auto"/>
              </w:rPr>
              <w:t xml:space="preserve"> website </w:t>
            </w:r>
            <w:r w:rsidR="00F42F67">
              <w:rPr>
                <w:color w:val="auto"/>
              </w:rPr>
              <w:t>for more information.</w:t>
            </w:r>
            <w:bookmarkEnd w:id="37"/>
          </w:p>
        </w:tc>
      </w:tr>
      <w:tr w:rsidR="007E5CED" w14:paraId="235F41BA" w14:textId="77777777" w:rsidTr="009C55B1">
        <w:trPr>
          <w:trHeight w:val="3780"/>
        </w:trPr>
        <w:tc>
          <w:tcPr>
            <w:tcW w:w="2560" w:type="dxa"/>
            <w:tcBorders>
              <w:top w:val="nil"/>
              <w:left w:val="nil"/>
              <w:right w:val="nil"/>
            </w:tcBorders>
          </w:tcPr>
          <w:p w14:paraId="235F41B6" w14:textId="32AF280D" w:rsidR="007E5CED" w:rsidRDefault="007E5CED">
            <w:pPr>
              <w:pStyle w:val="VBALevel2Heading"/>
              <w:rPr>
                <w:bCs/>
                <w:i/>
              </w:rPr>
            </w:pPr>
            <w:bookmarkStart w:id="38" w:name="_Hlk36638518"/>
            <w:r w:rsidRPr="006E5220">
              <w:rPr>
                <w:color w:val="auto"/>
              </w:rPr>
              <w:lastRenderedPageBreak/>
              <w:t>Eligibility Criteria</w:t>
            </w:r>
            <w:bookmarkEnd w:id="38"/>
            <w:r>
              <w:rPr>
                <w:rFonts w:ascii="Times New Roman Bold" w:hAnsi="Times New Roman Bold"/>
              </w:rPr>
              <w:br/>
            </w:r>
          </w:p>
          <w:p w14:paraId="28F61D98" w14:textId="0B4C68F5" w:rsidR="007E5CED" w:rsidRPr="00B35539" w:rsidRDefault="007E5CED">
            <w:pPr>
              <w:pStyle w:val="VBALevel2Heading"/>
              <w:rPr>
                <w:b w:val="0"/>
                <w:i/>
                <w:color w:val="auto"/>
              </w:rPr>
            </w:pPr>
            <w:r>
              <w:rPr>
                <w:b w:val="0"/>
                <w:i/>
                <w:color w:val="auto"/>
              </w:rPr>
              <w:t>Discuss</w:t>
            </w:r>
            <w:r w:rsidRPr="00B35539">
              <w:rPr>
                <w:b w:val="0"/>
                <w:i/>
                <w:color w:val="auto"/>
              </w:rPr>
              <w:t xml:space="preserve"> the following:</w:t>
            </w:r>
          </w:p>
          <w:p w14:paraId="711F6BD4" w14:textId="77777777" w:rsidR="007E5CED" w:rsidRDefault="007E5CED">
            <w:pPr>
              <w:pStyle w:val="VBASlideNumber"/>
            </w:pPr>
          </w:p>
          <w:p w14:paraId="235F41B7" w14:textId="51BBBEB9" w:rsidR="007E5CED" w:rsidRDefault="007E5CED">
            <w:pPr>
              <w:pStyle w:val="VBASlideNumber"/>
            </w:pPr>
            <w:r w:rsidRPr="00B7248F">
              <w:rPr>
                <w:color w:val="auto"/>
              </w:rPr>
              <w:t xml:space="preserve">Slide </w:t>
            </w:r>
            <w:r w:rsidR="00B7248F" w:rsidRPr="00B7248F">
              <w:rPr>
                <w:color w:val="auto"/>
              </w:rPr>
              <w:t>6</w:t>
            </w:r>
            <w:r>
              <w:br/>
            </w:r>
          </w:p>
          <w:p w14:paraId="235F41B8" w14:textId="43BDA81F" w:rsidR="007E5CED" w:rsidRDefault="007E5CED">
            <w:pPr>
              <w:pStyle w:val="VBAHandoutNumber"/>
            </w:pPr>
            <w:r w:rsidRPr="00AA5F87">
              <w:rPr>
                <w:color w:val="auto"/>
              </w:rPr>
              <w:t xml:space="preserve">Handout </w:t>
            </w:r>
            <w:r w:rsidR="00C36E59" w:rsidRPr="00AA5F87">
              <w:rPr>
                <w:color w:val="auto"/>
              </w:rPr>
              <w:t>4</w:t>
            </w:r>
          </w:p>
        </w:tc>
        <w:tc>
          <w:tcPr>
            <w:tcW w:w="7217" w:type="dxa"/>
            <w:tcBorders>
              <w:top w:val="nil"/>
              <w:left w:val="nil"/>
              <w:bottom w:val="nil"/>
              <w:right w:val="nil"/>
            </w:tcBorders>
          </w:tcPr>
          <w:p w14:paraId="24EFC9B1" w14:textId="37432AA3" w:rsidR="007E5CED" w:rsidRDefault="007E5CED" w:rsidP="00357235">
            <w:pPr>
              <w:spacing w:before="240" w:after="240"/>
            </w:pPr>
            <w:bookmarkStart w:id="39" w:name="_Hlk36638545"/>
            <w:r>
              <w:t>Active</w:t>
            </w:r>
            <w:r w:rsidR="00C87E8E">
              <w:t xml:space="preserve"> d</w:t>
            </w:r>
            <w:r>
              <w:t xml:space="preserve">uty Veterans or </w:t>
            </w:r>
            <w:r w:rsidR="00C87E8E">
              <w:t>s</w:t>
            </w:r>
            <w:r>
              <w:t xml:space="preserve">ervicemembers with </w:t>
            </w:r>
            <w:r w:rsidRPr="00BC7E59">
              <w:rPr>
                <w:i/>
                <w:iCs/>
              </w:rPr>
              <w:t>other than dishonorable</w:t>
            </w:r>
            <w:r>
              <w:rPr>
                <w:i/>
                <w:iCs/>
              </w:rPr>
              <w:t xml:space="preserve"> </w:t>
            </w:r>
            <w:r>
              <w:t xml:space="preserve">service may qualify for VA </w:t>
            </w:r>
            <w:r w:rsidR="00AE0796">
              <w:t>LGY</w:t>
            </w:r>
            <w:r w:rsidR="00D03C09">
              <w:t xml:space="preserve"> </w:t>
            </w:r>
            <w:r>
              <w:t xml:space="preserve">benefits.  Length of service requirements vary depending on dates of active duty service and separation reason and can range from 90 days to 24 months.  </w:t>
            </w:r>
          </w:p>
          <w:p w14:paraId="04ABDD22" w14:textId="77777777" w:rsidR="00C87E8E" w:rsidRDefault="007E5CED" w:rsidP="00357235">
            <w:pPr>
              <w:spacing w:before="240" w:after="240"/>
            </w:pPr>
            <w:r>
              <w:t xml:space="preserve">For </w:t>
            </w:r>
            <w:r w:rsidR="00C87E8E">
              <w:t>s</w:t>
            </w:r>
            <w:r>
              <w:t xml:space="preserve">ervicemembers </w:t>
            </w:r>
            <w:r w:rsidRPr="006E5220">
              <w:rPr>
                <w:i/>
                <w:iCs/>
              </w:rPr>
              <w:t>currently</w:t>
            </w:r>
            <w:r>
              <w:t xml:space="preserve"> serving on active duty, 90</w:t>
            </w:r>
            <w:r w:rsidR="00C87E8E">
              <w:t xml:space="preserve"> </w:t>
            </w:r>
            <w:r>
              <w:t>days of continuous active duty service is required to qualify for the benefit.</w:t>
            </w:r>
            <w:r w:rsidR="00515465">
              <w:t xml:space="preserve">  </w:t>
            </w:r>
          </w:p>
          <w:p w14:paraId="49C43525" w14:textId="416617CD" w:rsidR="007E5CED" w:rsidRDefault="00C87E8E" w:rsidP="00357235">
            <w:pPr>
              <w:spacing w:before="240" w:after="240"/>
            </w:pPr>
            <w:r>
              <w:t>E</w:t>
            </w:r>
            <w:r w:rsidR="00515465">
              <w:t>xceptions to the length of service requirement may apply if the Veteran was medically discharged</w:t>
            </w:r>
            <w:r w:rsidR="00350DE8">
              <w:t>, discharged due</w:t>
            </w:r>
            <w:r w:rsidR="00515465">
              <w:t xml:space="preserve"> to a service-connected disability</w:t>
            </w:r>
            <w:r w:rsidR="00350DE8">
              <w:t xml:space="preserve"> or at the convenience of the government</w:t>
            </w:r>
            <w:r w:rsidR="00220D55">
              <w:t>, etc.</w:t>
            </w:r>
          </w:p>
          <w:p w14:paraId="235F41B9" w14:textId="024C984F" w:rsidR="007E5CED" w:rsidRDefault="007E5CED" w:rsidP="007E5CED">
            <w:pPr>
              <w:spacing w:before="240" w:after="240"/>
            </w:pPr>
            <w:r>
              <w:t xml:space="preserve">Additionally, members of the Reserve or National Guard with at least 6 creditable years in the Selected Reserve or National Guard with </w:t>
            </w:r>
            <w:r w:rsidR="00C87E8E">
              <w:t>h</w:t>
            </w:r>
            <w:r>
              <w:t>onorable service, or who were retired or transferred to the Standby/Ready Reserve after Honorable service, may also qualify.</w:t>
            </w:r>
            <w:bookmarkEnd w:id="39"/>
          </w:p>
        </w:tc>
      </w:tr>
      <w:tr w:rsidR="009C55B1" w14:paraId="58210BBA" w14:textId="77777777" w:rsidTr="009C55B1">
        <w:trPr>
          <w:trHeight w:val="1980"/>
        </w:trPr>
        <w:tc>
          <w:tcPr>
            <w:tcW w:w="2560" w:type="dxa"/>
            <w:tcBorders>
              <w:top w:val="nil"/>
              <w:left w:val="nil"/>
              <w:right w:val="nil"/>
            </w:tcBorders>
          </w:tcPr>
          <w:p w14:paraId="1F18BED2" w14:textId="77777777" w:rsidR="009C55B1" w:rsidRDefault="009C55B1" w:rsidP="009C55B1">
            <w:pPr>
              <w:pStyle w:val="VBALevel2Heading"/>
              <w:rPr>
                <w:bCs/>
                <w:i/>
              </w:rPr>
            </w:pPr>
            <w:r>
              <w:rPr>
                <w:color w:val="auto"/>
              </w:rPr>
              <w:t>Others Who May Qualify</w:t>
            </w:r>
            <w:r>
              <w:rPr>
                <w:rFonts w:ascii="Times New Roman Bold" w:hAnsi="Times New Roman Bold"/>
              </w:rPr>
              <w:br/>
            </w:r>
          </w:p>
          <w:p w14:paraId="135D3B22" w14:textId="77777777" w:rsidR="009C55B1" w:rsidRPr="00B35539" w:rsidRDefault="009C55B1" w:rsidP="009C55B1">
            <w:pPr>
              <w:pStyle w:val="VBALevel2Heading"/>
              <w:rPr>
                <w:b w:val="0"/>
                <w:i/>
                <w:color w:val="auto"/>
              </w:rPr>
            </w:pPr>
            <w:r>
              <w:rPr>
                <w:b w:val="0"/>
                <w:i/>
                <w:color w:val="auto"/>
              </w:rPr>
              <w:t>Discuss</w:t>
            </w:r>
            <w:r w:rsidRPr="00B35539">
              <w:rPr>
                <w:b w:val="0"/>
                <w:i/>
                <w:color w:val="auto"/>
              </w:rPr>
              <w:t xml:space="preserve"> the following:</w:t>
            </w:r>
          </w:p>
          <w:p w14:paraId="7AB24DB5" w14:textId="77777777" w:rsidR="009C55B1" w:rsidRDefault="009C55B1" w:rsidP="009C55B1">
            <w:pPr>
              <w:pStyle w:val="VBASlideNumber"/>
            </w:pPr>
          </w:p>
          <w:p w14:paraId="255C0819" w14:textId="77777777" w:rsidR="009C55B1" w:rsidRDefault="009C55B1" w:rsidP="009C55B1">
            <w:pPr>
              <w:pStyle w:val="VBASlideNumber"/>
            </w:pPr>
            <w:r w:rsidRPr="00B7248F">
              <w:rPr>
                <w:color w:val="auto"/>
              </w:rPr>
              <w:t>Slide 7</w:t>
            </w:r>
            <w:r>
              <w:br/>
            </w:r>
          </w:p>
          <w:p w14:paraId="5774CE12" w14:textId="456F0DFD" w:rsidR="009C55B1" w:rsidRPr="006E5220" w:rsidRDefault="009C55B1" w:rsidP="009C55B1">
            <w:pPr>
              <w:pStyle w:val="VBALevel2Heading"/>
              <w:rPr>
                <w:color w:val="auto"/>
              </w:rPr>
            </w:pPr>
            <w:r w:rsidRPr="00AA5F87">
              <w:rPr>
                <w:b w:val="0"/>
                <w:bCs/>
                <w:i/>
                <w:iCs/>
                <w:color w:val="auto"/>
              </w:rPr>
              <w:t xml:space="preserve">Handout </w:t>
            </w:r>
            <w:r w:rsidR="00FC3A8F" w:rsidRPr="00AA5F87">
              <w:rPr>
                <w:b w:val="0"/>
                <w:bCs/>
                <w:i/>
                <w:iCs/>
                <w:color w:val="auto"/>
              </w:rPr>
              <w:t>5</w:t>
            </w:r>
          </w:p>
        </w:tc>
        <w:tc>
          <w:tcPr>
            <w:tcW w:w="7217" w:type="dxa"/>
            <w:tcBorders>
              <w:top w:val="nil"/>
              <w:left w:val="nil"/>
              <w:bottom w:val="nil"/>
              <w:right w:val="nil"/>
            </w:tcBorders>
          </w:tcPr>
          <w:p w14:paraId="12EE6FFC" w14:textId="77777777" w:rsidR="009C55B1" w:rsidRDefault="009C55B1" w:rsidP="009C55B1">
            <w:pPr>
              <w:spacing w:before="240" w:after="240"/>
            </w:pPr>
            <w:r>
              <w:t>Other eligible claimants may include:</w:t>
            </w:r>
          </w:p>
          <w:p w14:paraId="604AD303" w14:textId="77777777" w:rsidR="009C55B1" w:rsidRDefault="009C55B1" w:rsidP="009C55B1">
            <w:pPr>
              <w:pStyle w:val="ListParagraph"/>
              <w:numPr>
                <w:ilvl w:val="0"/>
                <w:numId w:val="21"/>
              </w:numPr>
              <w:spacing w:before="240" w:after="240"/>
            </w:pPr>
            <w:r>
              <w:t xml:space="preserve">A surviving spouse of a Veteran who died in-service or had service-connected disability </w:t>
            </w:r>
          </w:p>
          <w:p w14:paraId="318E0A55" w14:textId="77777777" w:rsidR="009C55B1" w:rsidRDefault="009C55B1" w:rsidP="009C55B1">
            <w:pPr>
              <w:pStyle w:val="ListParagraph"/>
              <w:numPr>
                <w:ilvl w:val="1"/>
                <w:numId w:val="21"/>
              </w:numPr>
              <w:spacing w:before="240" w:after="240"/>
            </w:pPr>
            <w:r>
              <w:t>Also includes servicemembers missing in action and being held as a prisoner of war</w:t>
            </w:r>
          </w:p>
          <w:p w14:paraId="312F3C77" w14:textId="77777777" w:rsidR="009C55B1" w:rsidRDefault="009C55B1" w:rsidP="009C55B1">
            <w:pPr>
              <w:pStyle w:val="ListParagraph"/>
              <w:numPr>
                <w:ilvl w:val="0"/>
                <w:numId w:val="21"/>
              </w:numPr>
              <w:spacing w:before="240" w:after="240"/>
            </w:pPr>
            <w:r>
              <w:t>A US citizen who served in the Armed Forces of a government allied with the US in World War II</w:t>
            </w:r>
          </w:p>
          <w:p w14:paraId="7C2F760C" w14:textId="77777777" w:rsidR="009C55B1" w:rsidRDefault="009C55B1" w:rsidP="009C55B1">
            <w:pPr>
              <w:pStyle w:val="ListParagraph"/>
              <w:numPr>
                <w:ilvl w:val="0"/>
                <w:numId w:val="21"/>
              </w:numPr>
              <w:spacing w:before="240" w:after="240"/>
            </w:pPr>
            <w:r>
              <w:t>A Public Health Service officer</w:t>
            </w:r>
          </w:p>
          <w:p w14:paraId="43D09BE0" w14:textId="4F7BB25D" w:rsidR="009C55B1" w:rsidRDefault="009C55B1" w:rsidP="009C55B1">
            <w:pPr>
              <w:pStyle w:val="ListParagraph"/>
              <w:numPr>
                <w:ilvl w:val="0"/>
                <w:numId w:val="21"/>
              </w:numPr>
              <w:spacing w:before="240" w:after="240"/>
            </w:pPr>
            <w:r>
              <w:t>A cadet at the United States Military, Air Force</w:t>
            </w:r>
            <w:r w:rsidR="00C87E8E">
              <w:t>,</w:t>
            </w:r>
            <w:r>
              <w:t xml:space="preserve"> or Coast Guard Academy</w:t>
            </w:r>
          </w:p>
          <w:p w14:paraId="34F8C168" w14:textId="77777777" w:rsidR="009C55B1" w:rsidRDefault="009C55B1" w:rsidP="009C55B1">
            <w:pPr>
              <w:pStyle w:val="ListParagraph"/>
              <w:numPr>
                <w:ilvl w:val="0"/>
                <w:numId w:val="21"/>
              </w:numPr>
              <w:spacing w:before="240" w:after="240"/>
            </w:pPr>
            <w:r>
              <w:t>A midshipman at the US Naval Academy</w:t>
            </w:r>
          </w:p>
          <w:p w14:paraId="4620953D" w14:textId="77777777" w:rsidR="009C55B1" w:rsidRDefault="009C55B1" w:rsidP="009C55B1">
            <w:pPr>
              <w:pStyle w:val="ListParagraph"/>
              <w:numPr>
                <w:ilvl w:val="0"/>
                <w:numId w:val="21"/>
              </w:numPr>
              <w:spacing w:before="240" w:after="240"/>
            </w:pPr>
            <w:r>
              <w:t>An officer of the National Oceanic &amp; Atmospheric Administration (NOAA), or</w:t>
            </w:r>
          </w:p>
          <w:p w14:paraId="371267B3" w14:textId="6B0A128F" w:rsidR="009C55B1" w:rsidRDefault="009C55B1" w:rsidP="000F2E98">
            <w:pPr>
              <w:pStyle w:val="ListParagraph"/>
              <w:numPr>
                <w:ilvl w:val="0"/>
                <w:numId w:val="21"/>
              </w:numPr>
              <w:spacing w:before="240" w:after="240"/>
            </w:pPr>
            <w:r>
              <w:t>A merchant seaman during World War II</w:t>
            </w:r>
          </w:p>
        </w:tc>
      </w:tr>
      <w:tr w:rsidR="00780F78" w14:paraId="4A31CD29" w14:textId="77777777" w:rsidTr="009C55B1">
        <w:trPr>
          <w:trHeight w:val="810"/>
        </w:trPr>
        <w:tc>
          <w:tcPr>
            <w:tcW w:w="2560" w:type="dxa"/>
            <w:tcBorders>
              <w:left w:val="nil"/>
              <w:bottom w:val="nil"/>
              <w:right w:val="nil"/>
            </w:tcBorders>
          </w:tcPr>
          <w:p w14:paraId="19302259" w14:textId="77777777" w:rsidR="00780F78" w:rsidRDefault="00780F78" w:rsidP="00780F78">
            <w:pPr>
              <w:pStyle w:val="VBALevel2Heading"/>
              <w:rPr>
                <w:color w:val="auto"/>
              </w:rPr>
            </w:pPr>
            <w:bookmarkStart w:id="40" w:name="_Hlk36639079"/>
            <w:r w:rsidRPr="00B35539">
              <w:rPr>
                <w:color w:val="auto"/>
              </w:rPr>
              <w:t>Required Forms</w:t>
            </w:r>
          </w:p>
          <w:bookmarkEnd w:id="40"/>
          <w:p w14:paraId="05EE8BFF" w14:textId="77777777" w:rsidR="00C87E8E" w:rsidRDefault="00780F78" w:rsidP="00780F78">
            <w:pPr>
              <w:pStyle w:val="VBALevel2Heading"/>
              <w:rPr>
                <w:b w:val="0"/>
                <w:bCs/>
                <w:i/>
                <w:iCs/>
                <w:color w:val="auto"/>
              </w:rPr>
            </w:pPr>
            <w:r>
              <w:br/>
            </w:r>
          </w:p>
          <w:p w14:paraId="0558CDA9" w14:textId="77777777" w:rsidR="00C87E8E" w:rsidRDefault="00C87E8E" w:rsidP="00780F78">
            <w:pPr>
              <w:pStyle w:val="VBALevel2Heading"/>
              <w:rPr>
                <w:b w:val="0"/>
                <w:bCs/>
                <w:i/>
                <w:iCs/>
                <w:color w:val="auto"/>
              </w:rPr>
            </w:pPr>
          </w:p>
          <w:p w14:paraId="66A25FC2" w14:textId="2B7D6A03" w:rsidR="00780F78" w:rsidRDefault="00780F78" w:rsidP="00780F78">
            <w:pPr>
              <w:pStyle w:val="VBALevel2Heading"/>
            </w:pPr>
            <w:r w:rsidRPr="00B35539">
              <w:rPr>
                <w:b w:val="0"/>
                <w:bCs/>
                <w:i/>
                <w:iCs/>
                <w:color w:val="auto"/>
              </w:rPr>
              <w:lastRenderedPageBreak/>
              <w:t>Explain the following</w:t>
            </w:r>
            <w:r w:rsidRPr="00B35539">
              <w:rPr>
                <w:b w:val="0"/>
                <w:bCs/>
                <w:i/>
                <w:iCs/>
              </w:rPr>
              <w:t>:</w:t>
            </w:r>
          </w:p>
          <w:p w14:paraId="7E4094DA" w14:textId="77777777" w:rsidR="00780F78" w:rsidRDefault="00780F78" w:rsidP="00780F78">
            <w:pPr>
              <w:pStyle w:val="VBASlideNumber"/>
            </w:pPr>
          </w:p>
          <w:p w14:paraId="0E9B674F" w14:textId="0E982B81" w:rsidR="00780F78" w:rsidRPr="00AA5F87" w:rsidRDefault="00780F78" w:rsidP="00780F78">
            <w:pPr>
              <w:pStyle w:val="VBASlideNumber"/>
              <w:rPr>
                <w:color w:val="auto"/>
              </w:rPr>
            </w:pPr>
            <w:r w:rsidRPr="00AA5F87">
              <w:rPr>
                <w:color w:val="auto"/>
              </w:rPr>
              <w:t xml:space="preserve">Slide </w:t>
            </w:r>
            <w:r w:rsidR="008A22E3" w:rsidRPr="00AA5F87">
              <w:rPr>
                <w:color w:val="auto"/>
              </w:rPr>
              <w:t>8</w:t>
            </w:r>
            <w:r w:rsidRPr="00AA5F87">
              <w:rPr>
                <w:color w:val="auto"/>
              </w:rPr>
              <w:br/>
            </w:r>
          </w:p>
          <w:p w14:paraId="73886B08" w14:textId="774772DD" w:rsidR="00780F78" w:rsidRPr="00FE3081" w:rsidRDefault="00780F78" w:rsidP="00780F78">
            <w:pPr>
              <w:pStyle w:val="VBALevel2Heading"/>
              <w:rPr>
                <w:b w:val="0"/>
                <w:bCs/>
                <w:i/>
                <w:iCs/>
                <w:color w:val="auto"/>
              </w:rPr>
            </w:pPr>
            <w:r w:rsidRPr="00AA5F87">
              <w:rPr>
                <w:b w:val="0"/>
                <w:bCs/>
                <w:i/>
                <w:iCs/>
                <w:color w:val="auto"/>
              </w:rPr>
              <w:t xml:space="preserve">Handout </w:t>
            </w:r>
            <w:r w:rsidR="00FE3081">
              <w:rPr>
                <w:b w:val="0"/>
                <w:bCs/>
                <w:i/>
                <w:iCs/>
                <w:color w:val="auto"/>
              </w:rPr>
              <w:t>5</w:t>
            </w:r>
          </w:p>
        </w:tc>
        <w:tc>
          <w:tcPr>
            <w:tcW w:w="7217" w:type="dxa"/>
            <w:tcBorders>
              <w:top w:val="nil"/>
              <w:left w:val="nil"/>
              <w:bottom w:val="nil"/>
              <w:right w:val="nil"/>
            </w:tcBorders>
          </w:tcPr>
          <w:p w14:paraId="248585A4" w14:textId="5776854F" w:rsidR="00780F78" w:rsidRDefault="00780F78" w:rsidP="00780F78">
            <w:pPr>
              <w:spacing w:before="240" w:after="240"/>
            </w:pPr>
            <w:bookmarkStart w:id="41" w:name="_Hlk36639102"/>
            <w:r>
              <w:lastRenderedPageBreak/>
              <w:t xml:space="preserve">VA Home </w:t>
            </w:r>
            <w:r w:rsidR="00BC7E59">
              <w:t>LGY</w:t>
            </w:r>
            <w:r>
              <w:t xml:space="preserve"> applications can be submitted either electronically via eBenefits, through the lender (WebLGY portal)</w:t>
            </w:r>
            <w:r w:rsidR="00C87E8E">
              <w:t>,</w:t>
            </w:r>
            <w:r>
              <w:t xml:space="preserve"> or by mail.  </w:t>
            </w:r>
          </w:p>
          <w:p w14:paraId="50B2F8E6" w14:textId="77777777" w:rsidR="002E6B19" w:rsidRDefault="002E6B19" w:rsidP="00780F78">
            <w:pPr>
              <w:spacing w:before="240" w:after="240"/>
            </w:pPr>
          </w:p>
          <w:p w14:paraId="3164ACBC" w14:textId="4C5414E8" w:rsidR="00780F78" w:rsidRDefault="00780F78" w:rsidP="00780F78">
            <w:pPr>
              <w:spacing w:before="240" w:after="240"/>
            </w:pPr>
            <w:r>
              <w:lastRenderedPageBreak/>
              <w:t>The prescribed forms to apply for VA Home Loan benefits are:</w:t>
            </w:r>
          </w:p>
          <w:p w14:paraId="02EE722F" w14:textId="77777777" w:rsidR="00780F78" w:rsidRPr="00780F78" w:rsidRDefault="00780F78" w:rsidP="00780F78">
            <w:pPr>
              <w:pStyle w:val="ListParagraph"/>
              <w:numPr>
                <w:ilvl w:val="0"/>
                <w:numId w:val="22"/>
              </w:numPr>
              <w:spacing w:before="240" w:after="240"/>
            </w:pPr>
            <w:r>
              <w:t xml:space="preserve">VA Form 26-1880, </w:t>
            </w:r>
            <w:r>
              <w:rPr>
                <w:i/>
                <w:iCs/>
              </w:rPr>
              <w:t>Request for Certificate of Eligibility</w:t>
            </w:r>
          </w:p>
          <w:p w14:paraId="537F000D" w14:textId="45B8792D" w:rsidR="000F0F4A" w:rsidRDefault="00780F78" w:rsidP="008A22E3">
            <w:pPr>
              <w:pStyle w:val="ListParagraph"/>
              <w:numPr>
                <w:ilvl w:val="0"/>
                <w:numId w:val="22"/>
              </w:numPr>
              <w:spacing w:before="240" w:after="240"/>
            </w:pPr>
            <w:r>
              <w:t>VA Form</w:t>
            </w:r>
            <w:r w:rsidR="00A11F64">
              <w:t xml:space="preserve"> 26-1817</w:t>
            </w:r>
            <w:r>
              <w:t xml:space="preserve">, </w:t>
            </w:r>
            <w:r w:rsidRPr="00780F78">
              <w:rPr>
                <w:i/>
                <w:iCs/>
              </w:rPr>
              <w:t>Request for Determination of Loan Guaranty Eligibility – Unmarried Surviving Spouse</w:t>
            </w:r>
            <w:bookmarkEnd w:id="41"/>
          </w:p>
        </w:tc>
      </w:tr>
      <w:tr w:rsidR="000F2E98" w14:paraId="0A0E7B5A" w14:textId="77777777" w:rsidTr="000F2E98">
        <w:trPr>
          <w:trHeight w:val="630"/>
        </w:trPr>
        <w:tc>
          <w:tcPr>
            <w:tcW w:w="2560" w:type="dxa"/>
            <w:tcBorders>
              <w:left w:val="nil"/>
              <w:bottom w:val="nil"/>
              <w:right w:val="nil"/>
            </w:tcBorders>
          </w:tcPr>
          <w:p w14:paraId="5039B399" w14:textId="77777777" w:rsidR="00C87E8E" w:rsidRDefault="00C87E8E" w:rsidP="000F2E98">
            <w:pPr>
              <w:pStyle w:val="VBALevel2Heading"/>
              <w:rPr>
                <w:color w:val="auto"/>
              </w:rPr>
            </w:pPr>
            <w:bookmarkStart w:id="42" w:name="_Hlk36639123"/>
          </w:p>
          <w:p w14:paraId="428423B2" w14:textId="3AD67455" w:rsidR="000F2E98" w:rsidRPr="00B35539" w:rsidRDefault="000F2E98" w:rsidP="000F2E98">
            <w:pPr>
              <w:pStyle w:val="VBALevel2Heading"/>
              <w:rPr>
                <w:color w:val="auto"/>
              </w:rPr>
            </w:pPr>
            <w:r w:rsidRPr="00B35539">
              <w:rPr>
                <w:color w:val="auto"/>
              </w:rPr>
              <w:t>Claims Process Overview</w:t>
            </w:r>
            <w:bookmarkEnd w:id="42"/>
            <w:r w:rsidRPr="00B35539">
              <w:rPr>
                <w:color w:val="auto"/>
              </w:rPr>
              <w:br/>
            </w:r>
          </w:p>
          <w:p w14:paraId="625A37BB" w14:textId="77777777" w:rsidR="000F2E98" w:rsidRPr="00B35539" w:rsidRDefault="000F2E98" w:rsidP="000F2E98">
            <w:pPr>
              <w:pStyle w:val="VBASlideNumber"/>
              <w:rPr>
                <w:color w:val="auto"/>
              </w:rPr>
            </w:pPr>
            <w:r w:rsidRPr="00B35539">
              <w:rPr>
                <w:color w:val="auto"/>
              </w:rPr>
              <w:t>Explain the following:</w:t>
            </w:r>
          </w:p>
          <w:p w14:paraId="3A18F97E" w14:textId="77777777" w:rsidR="000F2E98" w:rsidRDefault="000F2E98" w:rsidP="000F2E98">
            <w:pPr>
              <w:pStyle w:val="VBASlideNumber"/>
            </w:pPr>
          </w:p>
          <w:p w14:paraId="6B283A93" w14:textId="77777777" w:rsidR="000F2E98" w:rsidRPr="00AA5F87" w:rsidRDefault="000F2E98" w:rsidP="000F2E98">
            <w:pPr>
              <w:pStyle w:val="VBASlideNumber"/>
              <w:rPr>
                <w:color w:val="auto"/>
              </w:rPr>
            </w:pPr>
            <w:r w:rsidRPr="00AA5F87">
              <w:rPr>
                <w:color w:val="auto"/>
              </w:rPr>
              <w:t>Slide 9</w:t>
            </w:r>
            <w:r w:rsidRPr="00AA5F87">
              <w:rPr>
                <w:color w:val="auto"/>
              </w:rPr>
              <w:br/>
            </w:r>
          </w:p>
          <w:p w14:paraId="7FA13929" w14:textId="31130195" w:rsidR="000F2E98" w:rsidRPr="00AA5F87" w:rsidRDefault="000F2E98" w:rsidP="000F2E98">
            <w:pPr>
              <w:pStyle w:val="VBALevel2Heading"/>
              <w:rPr>
                <w:b w:val="0"/>
                <w:bCs/>
                <w:i/>
                <w:iCs/>
                <w:color w:val="auto"/>
              </w:rPr>
            </w:pPr>
            <w:r w:rsidRPr="00AA5F87">
              <w:rPr>
                <w:b w:val="0"/>
                <w:bCs/>
                <w:i/>
                <w:iCs/>
                <w:color w:val="auto"/>
              </w:rPr>
              <w:t xml:space="preserve">Handout </w:t>
            </w:r>
            <w:r w:rsidR="00203E3E" w:rsidRPr="00AA5F87">
              <w:rPr>
                <w:b w:val="0"/>
                <w:bCs/>
                <w:i/>
                <w:iCs/>
                <w:color w:val="auto"/>
              </w:rPr>
              <w:t>5</w:t>
            </w:r>
            <w:r w:rsidR="00E601F0">
              <w:rPr>
                <w:b w:val="0"/>
                <w:bCs/>
                <w:i/>
                <w:iCs/>
                <w:color w:val="auto"/>
              </w:rPr>
              <w:t>-6</w:t>
            </w:r>
          </w:p>
        </w:tc>
        <w:tc>
          <w:tcPr>
            <w:tcW w:w="7217" w:type="dxa"/>
            <w:tcBorders>
              <w:top w:val="nil"/>
              <w:left w:val="nil"/>
              <w:bottom w:val="nil"/>
              <w:right w:val="nil"/>
            </w:tcBorders>
          </w:tcPr>
          <w:p w14:paraId="6D28B3BA" w14:textId="77777777" w:rsidR="00C87E8E" w:rsidRDefault="00C87E8E" w:rsidP="000F2E98">
            <w:pPr>
              <w:spacing w:before="240" w:after="240"/>
            </w:pPr>
          </w:p>
          <w:p w14:paraId="7C1E4D4E" w14:textId="50ABE2CD" w:rsidR="000F2E98" w:rsidRDefault="000F2E98" w:rsidP="000F2E98">
            <w:pPr>
              <w:spacing w:before="240" w:after="240"/>
            </w:pPr>
            <w:r>
              <w:t>This slide contains a diagram depicting the VA LGY application process.</w:t>
            </w:r>
          </w:p>
          <w:p w14:paraId="31889E4D" w14:textId="4C56DF6E" w:rsidR="000F2E98" w:rsidRDefault="000F2E98" w:rsidP="000F2E98">
            <w:pPr>
              <w:spacing w:before="240" w:after="240"/>
            </w:pPr>
            <w:bookmarkStart w:id="43" w:name="_Hlk36639146"/>
            <w:r>
              <w:t xml:space="preserve">VA Home Loan Guaranty applications are processed by Regional Loan Centers (RLCs) operating under </w:t>
            </w:r>
            <w:r w:rsidR="00C87E8E">
              <w:t xml:space="preserve">the </w:t>
            </w:r>
            <w:r>
              <w:t>VA Loan Guaranty Service (LGY). The RLC reviews the application and determines whether the claimant meets the VA home loan eligibility criteria.  If the claimant is found entitled to the benefit, the RLC issues them a Certificate of Eligibility (COE) to apply for their home loan.</w:t>
            </w:r>
          </w:p>
          <w:p w14:paraId="612DB847" w14:textId="7E9A390D" w:rsidR="000F2E98" w:rsidRDefault="000F2E98" w:rsidP="000F2E98">
            <w:pPr>
              <w:spacing w:before="240" w:after="240"/>
            </w:pPr>
            <w:r>
              <w:t>If there is a question as to a claimant’s eligibility, the RLC may request a Veterans Service Center (VSC) or Pension Management Center (PMC) to make such a determination.  In some circumstances a</w:t>
            </w:r>
            <w:r w:rsidR="00C87E8E">
              <w:t xml:space="preserve"> r</w:t>
            </w:r>
            <w:r>
              <w:t xml:space="preserve">ating </w:t>
            </w:r>
            <w:r w:rsidR="00C87E8E">
              <w:t>d</w:t>
            </w:r>
            <w:r>
              <w:t>ecision may be needed to make that determination.</w:t>
            </w:r>
          </w:p>
          <w:p w14:paraId="671ACBEF" w14:textId="3203607F" w:rsidR="000F2E98" w:rsidRDefault="000F2E98" w:rsidP="000F2E98">
            <w:pPr>
              <w:spacing w:before="240" w:after="240"/>
            </w:pPr>
            <w:r>
              <w:t>Once a basic eligibility determination has been made by the VSC or PMC, the RLC will notify the claimant of the outcome of that decision.  If the claimant is found to be entitled to benefits, the RLC will then issue a COE to the claimant.</w:t>
            </w:r>
            <w:bookmarkEnd w:id="43"/>
          </w:p>
        </w:tc>
      </w:tr>
    </w:tbl>
    <w:p w14:paraId="492DA157" w14:textId="77777777" w:rsidR="006D6AA9" w:rsidRDefault="006D6AA9"/>
    <w:p w14:paraId="0B04E1BE" w14:textId="77777777" w:rsidR="002E6B19" w:rsidRDefault="002E6B1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6D6AA9">
        <w:trPr>
          <w:trHeight w:val="212"/>
        </w:trPr>
        <w:tc>
          <w:tcPr>
            <w:tcW w:w="9777" w:type="dxa"/>
            <w:gridSpan w:val="2"/>
            <w:tcBorders>
              <w:top w:val="nil"/>
              <w:left w:val="nil"/>
              <w:bottom w:val="nil"/>
              <w:right w:val="nil"/>
            </w:tcBorders>
            <w:vAlign w:val="center"/>
          </w:tcPr>
          <w:p w14:paraId="235F4201" w14:textId="0C3C93F5" w:rsidR="002570A6" w:rsidRDefault="002570A6" w:rsidP="00357235">
            <w:pPr>
              <w:pStyle w:val="VBALessonTopicTitle"/>
            </w:pPr>
            <w:r>
              <w:rPr>
                <w:b w:val="0"/>
                <w:smallCaps w:val="0"/>
              </w:rPr>
              <w:lastRenderedPageBreak/>
              <w:br w:type="page"/>
            </w:r>
            <w:bookmarkStart w:id="44" w:name="_Toc36723821"/>
            <w:r>
              <w:rPr>
                <w:color w:val="auto"/>
              </w:rPr>
              <w:t>Topic</w:t>
            </w:r>
            <w:r>
              <w:t xml:space="preserve"> </w:t>
            </w:r>
            <w:r w:rsidR="00754EED" w:rsidRPr="00754EED">
              <w:rPr>
                <w:color w:val="auto"/>
              </w:rPr>
              <w:t>2</w:t>
            </w:r>
            <w:r w:rsidRPr="00754EED">
              <w:rPr>
                <w:color w:val="auto"/>
              </w:rPr>
              <w:t xml:space="preserve">: </w:t>
            </w:r>
            <w:r w:rsidR="00754EED" w:rsidRPr="00754EED">
              <w:rPr>
                <w:color w:val="auto"/>
              </w:rPr>
              <w:t xml:space="preserve">Processing </w:t>
            </w:r>
            <w:r w:rsidR="00BC7E59">
              <w:rPr>
                <w:color w:val="auto"/>
              </w:rPr>
              <w:t>LGY</w:t>
            </w:r>
            <w:r w:rsidR="00754EED" w:rsidRPr="00754EED">
              <w:rPr>
                <w:color w:val="auto"/>
              </w:rPr>
              <w:t xml:space="preserve"> Requests for Certification</w:t>
            </w:r>
            <w:bookmarkEnd w:id="44"/>
          </w:p>
        </w:tc>
      </w:tr>
      <w:tr w:rsidR="002570A6" w14:paraId="235F4205" w14:textId="77777777" w:rsidTr="006D6AA9">
        <w:trPr>
          <w:trHeight w:val="212"/>
        </w:trPr>
        <w:tc>
          <w:tcPr>
            <w:tcW w:w="2560" w:type="dxa"/>
            <w:tcBorders>
              <w:top w:val="nil"/>
              <w:left w:val="nil"/>
              <w:bottom w:val="nil"/>
              <w:right w:val="nil"/>
            </w:tcBorders>
          </w:tcPr>
          <w:p w14:paraId="235F4203" w14:textId="77777777" w:rsidR="002570A6" w:rsidRDefault="002570A6" w:rsidP="00357235">
            <w:pPr>
              <w:pStyle w:val="VBALevel1Heading"/>
            </w:pPr>
            <w:r>
              <w:t>Introduction</w:t>
            </w:r>
          </w:p>
        </w:tc>
        <w:tc>
          <w:tcPr>
            <w:tcW w:w="7217" w:type="dxa"/>
            <w:tcBorders>
              <w:top w:val="nil"/>
              <w:left w:val="nil"/>
              <w:bottom w:val="nil"/>
              <w:right w:val="nil"/>
            </w:tcBorders>
          </w:tcPr>
          <w:p w14:paraId="235F4204" w14:textId="62EC5572" w:rsidR="002570A6" w:rsidRPr="00754EED" w:rsidRDefault="002570A6" w:rsidP="00357235">
            <w:pPr>
              <w:pStyle w:val="VBABodyText"/>
              <w:rPr>
                <w:b/>
                <w:color w:val="auto"/>
              </w:rPr>
            </w:pPr>
            <w:r w:rsidRPr="00754EED">
              <w:rPr>
                <w:color w:val="auto"/>
              </w:rPr>
              <w:t>This topic will allow the</w:t>
            </w:r>
            <w:r w:rsidR="00754EED" w:rsidRPr="00754EED">
              <w:rPr>
                <w:color w:val="auto"/>
              </w:rPr>
              <w:t xml:space="preserve"> VSR</w:t>
            </w:r>
            <w:r w:rsidRPr="00754EED">
              <w:rPr>
                <w:color w:val="auto"/>
              </w:rPr>
              <w:t xml:space="preserve"> trainee to</w:t>
            </w:r>
            <w:r w:rsidR="00754EED" w:rsidRPr="00754EED">
              <w:rPr>
                <w:color w:val="auto"/>
              </w:rPr>
              <w:t xml:space="preserve"> understand how </w:t>
            </w:r>
            <w:r w:rsidR="00135925">
              <w:rPr>
                <w:color w:val="auto"/>
              </w:rPr>
              <w:t>LGY</w:t>
            </w:r>
            <w:r w:rsidR="00754EED" w:rsidRPr="00754EED">
              <w:rPr>
                <w:color w:val="auto"/>
              </w:rPr>
              <w:t xml:space="preserve"> requests for certification are received from the RLCs, determine what development, if any, is needed, and how to respond to the request.</w:t>
            </w:r>
          </w:p>
        </w:tc>
      </w:tr>
      <w:tr w:rsidR="002570A6" w14:paraId="235F4208" w14:textId="77777777" w:rsidTr="006D6AA9">
        <w:trPr>
          <w:trHeight w:val="495"/>
        </w:trPr>
        <w:tc>
          <w:tcPr>
            <w:tcW w:w="2560" w:type="dxa"/>
            <w:tcBorders>
              <w:top w:val="nil"/>
              <w:left w:val="nil"/>
              <w:bottom w:val="nil"/>
              <w:right w:val="nil"/>
            </w:tcBorders>
          </w:tcPr>
          <w:p w14:paraId="235F4206" w14:textId="77777777" w:rsidR="002570A6" w:rsidRDefault="002570A6" w:rsidP="00357235">
            <w:pPr>
              <w:pStyle w:val="VBALevel1Heading"/>
            </w:pPr>
            <w:r>
              <w:t>Time Required</w:t>
            </w:r>
          </w:p>
        </w:tc>
        <w:tc>
          <w:tcPr>
            <w:tcW w:w="7217" w:type="dxa"/>
            <w:tcBorders>
              <w:top w:val="nil"/>
              <w:left w:val="nil"/>
              <w:bottom w:val="nil"/>
              <w:right w:val="nil"/>
            </w:tcBorders>
          </w:tcPr>
          <w:p w14:paraId="235F4207" w14:textId="154D549D" w:rsidR="002570A6" w:rsidRDefault="00C5705F" w:rsidP="00357235">
            <w:pPr>
              <w:pStyle w:val="VBATimeReq"/>
            </w:pPr>
            <w:r>
              <w:rPr>
                <w:color w:val="auto"/>
              </w:rPr>
              <w:t>30 minutes</w:t>
            </w:r>
          </w:p>
        </w:tc>
      </w:tr>
      <w:tr w:rsidR="002570A6" w14:paraId="235F4213" w14:textId="77777777" w:rsidTr="006D6AA9">
        <w:trPr>
          <w:trHeight w:val="212"/>
        </w:trPr>
        <w:tc>
          <w:tcPr>
            <w:tcW w:w="2560" w:type="dxa"/>
            <w:tcBorders>
              <w:top w:val="nil"/>
              <w:left w:val="nil"/>
              <w:bottom w:val="nil"/>
              <w:right w:val="nil"/>
            </w:tcBorders>
          </w:tcPr>
          <w:p w14:paraId="235F4209" w14:textId="77777777" w:rsidR="002570A6" w:rsidRDefault="002570A6" w:rsidP="00357235">
            <w:pPr>
              <w:pStyle w:val="VBALevel1Heading"/>
            </w:pPr>
            <w:r>
              <w:t>OBJECTIVES/</w:t>
            </w:r>
            <w:r>
              <w:br/>
              <w:t>Teaching Points</w:t>
            </w:r>
          </w:p>
          <w:p w14:paraId="235F420A" w14:textId="77777777" w:rsidR="002570A6" w:rsidRDefault="002570A6" w:rsidP="00357235">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357235">
            <w:pPr>
              <w:tabs>
                <w:tab w:val="left" w:pos="590"/>
              </w:tabs>
              <w:spacing w:after="120"/>
              <w:rPr>
                <w:szCs w:val="24"/>
              </w:rPr>
            </w:pPr>
            <w:r>
              <w:rPr>
                <w:szCs w:val="24"/>
              </w:rPr>
              <w:t>Topic objectives:</w:t>
            </w:r>
          </w:p>
          <w:p w14:paraId="09E5F7E6" w14:textId="1DDDA2D7" w:rsidR="00BC7E59" w:rsidRPr="001E0030" w:rsidRDefault="00BC7E59" w:rsidP="00BC7E59">
            <w:pPr>
              <w:pStyle w:val="VBAFirstLevelBullet"/>
            </w:pPr>
            <w:r>
              <w:t>Identify end product (EP) controls</w:t>
            </w:r>
            <w:r w:rsidR="00135925">
              <w:t xml:space="preserve"> for LGY certification requests</w:t>
            </w:r>
          </w:p>
          <w:p w14:paraId="0BAC517C" w14:textId="530CC400" w:rsidR="00BC7E59" w:rsidRDefault="00BC7E59" w:rsidP="00BC7E59">
            <w:pPr>
              <w:pStyle w:val="VBAFirstLevelBullet"/>
            </w:pPr>
            <w:r w:rsidRPr="001E0030">
              <w:t xml:space="preserve">Recognize </w:t>
            </w:r>
            <w:r>
              <w:t>the different</w:t>
            </w:r>
            <w:r w:rsidRPr="001E0030">
              <w:t xml:space="preserve"> roles and responsibilities </w:t>
            </w:r>
            <w:r>
              <w:t>processing LGY</w:t>
            </w:r>
            <w:r w:rsidR="00135925">
              <w:t xml:space="preserve"> requests</w:t>
            </w:r>
          </w:p>
          <w:p w14:paraId="2BE45702" w14:textId="0A54A142" w:rsidR="00BC7E59" w:rsidRDefault="00BC7E59" w:rsidP="00BC7E59">
            <w:pPr>
              <w:pStyle w:val="VBAFirstLevelBullet"/>
            </w:pPr>
            <w:r>
              <w:t>Explain the actions needed to respond to a LGY request for certification</w:t>
            </w:r>
          </w:p>
          <w:p w14:paraId="235F420F" w14:textId="77777777" w:rsidR="002570A6" w:rsidRDefault="002570A6" w:rsidP="00357235">
            <w:pPr>
              <w:tabs>
                <w:tab w:val="left" w:pos="590"/>
              </w:tabs>
              <w:spacing w:after="120"/>
              <w:rPr>
                <w:bCs/>
                <w:szCs w:val="24"/>
              </w:rPr>
            </w:pPr>
            <w:r>
              <w:rPr>
                <w:szCs w:val="24"/>
              </w:rPr>
              <w:t>The following topic teaching points support the topic objectives</w:t>
            </w:r>
            <w:r>
              <w:rPr>
                <w:bCs/>
                <w:szCs w:val="24"/>
              </w:rPr>
              <w:t xml:space="preserve">: </w:t>
            </w:r>
          </w:p>
          <w:p w14:paraId="48FF1384" w14:textId="77777777" w:rsidR="002570A6" w:rsidRDefault="00135925" w:rsidP="00135925">
            <w:pPr>
              <w:pStyle w:val="VBAFirstLevelBullet"/>
            </w:pPr>
            <w:r w:rsidRPr="00135925">
              <w:t xml:space="preserve">The RLC will send a request for cerification </w:t>
            </w:r>
            <w:r>
              <w:t>to a VSC or PMC regarding</w:t>
            </w:r>
            <w:r w:rsidRPr="00135925">
              <w:t xml:space="preserve"> </w:t>
            </w:r>
            <w:r>
              <w:t>ce</w:t>
            </w:r>
            <w:r w:rsidRPr="00135925">
              <w:t>rtain types of eligibility factors</w:t>
            </w:r>
          </w:p>
          <w:p w14:paraId="1BA25EBD" w14:textId="79442DD3" w:rsidR="00135925" w:rsidRDefault="00135925" w:rsidP="00135925">
            <w:pPr>
              <w:pStyle w:val="VBAFirstLevelBullet"/>
            </w:pPr>
            <w:r>
              <w:t>VSRs should determine whether additional development or due process is needed before a response can be rendered</w:t>
            </w:r>
          </w:p>
          <w:p w14:paraId="7AA5C10A" w14:textId="6EC51520" w:rsidR="00135925" w:rsidRDefault="00135925" w:rsidP="00135925">
            <w:pPr>
              <w:pStyle w:val="VBAFirstLevelBullet"/>
            </w:pPr>
            <w:r>
              <w:t>VSRs should provide a response to the RLC by annotating the request form and close the controlling EP</w:t>
            </w:r>
          </w:p>
          <w:p w14:paraId="235F4212" w14:textId="01281B23" w:rsidR="00135925" w:rsidRPr="00135925" w:rsidRDefault="00135925" w:rsidP="00135925">
            <w:pPr>
              <w:pStyle w:val="VBAFirstLevelBullet"/>
              <w:numPr>
                <w:ilvl w:val="0"/>
                <w:numId w:val="0"/>
              </w:numPr>
              <w:ind w:left="720"/>
            </w:pPr>
          </w:p>
        </w:tc>
      </w:tr>
      <w:tr w:rsidR="00754EED" w14:paraId="235F421D" w14:textId="77777777" w:rsidTr="006D6AA9">
        <w:trPr>
          <w:trHeight w:val="212"/>
        </w:trPr>
        <w:tc>
          <w:tcPr>
            <w:tcW w:w="2560" w:type="dxa"/>
            <w:tcBorders>
              <w:top w:val="nil"/>
              <w:left w:val="nil"/>
              <w:bottom w:val="nil"/>
              <w:right w:val="nil"/>
            </w:tcBorders>
          </w:tcPr>
          <w:p w14:paraId="2E4FFFDF" w14:textId="77777777" w:rsidR="00754EED" w:rsidRDefault="00754EED" w:rsidP="00754EED">
            <w:pPr>
              <w:pStyle w:val="VBALevel2Heading"/>
            </w:pPr>
            <w:bookmarkStart w:id="45" w:name="_Hlk36639548"/>
            <w:r w:rsidRPr="00C35F79">
              <w:rPr>
                <w:color w:val="auto"/>
              </w:rPr>
              <w:t>Request for Certification</w:t>
            </w:r>
            <w:bookmarkEnd w:id="45"/>
            <w:r>
              <w:br/>
            </w:r>
          </w:p>
          <w:p w14:paraId="4E17E873" w14:textId="77777777" w:rsidR="00754EED" w:rsidRPr="00F06B68" w:rsidRDefault="00754EED" w:rsidP="00754EED">
            <w:pPr>
              <w:pStyle w:val="VBASlideNumber"/>
              <w:rPr>
                <w:color w:val="auto"/>
              </w:rPr>
            </w:pPr>
            <w:r w:rsidRPr="00F06B68">
              <w:rPr>
                <w:color w:val="auto"/>
              </w:rPr>
              <w:t>Explain the following:</w:t>
            </w:r>
          </w:p>
          <w:p w14:paraId="063D66D6" w14:textId="77777777" w:rsidR="00754EED" w:rsidRDefault="00754EED" w:rsidP="00754EED">
            <w:pPr>
              <w:pStyle w:val="VBASlideNumber"/>
            </w:pPr>
          </w:p>
          <w:p w14:paraId="7C9ED829" w14:textId="66AC6A47" w:rsidR="00754EED" w:rsidRPr="00AA5F87" w:rsidRDefault="00754EED" w:rsidP="00754EED">
            <w:pPr>
              <w:pStyle w:val="VBASlideNumber"/>
              <w:rPr>
                <w:color w:val="auto"/>
              </w:rPr>
            </w:pPr>
            <w:r w:rsidRPr="00AA5F87">
              <w:rPr>
                <w:color w:val="auto"/>
              </w:rPr>
              <w:t xml:space="preserve">Slide </w:t>
            </w:r>
            <w:r w:rsidR="00DA5EEC" w:rsidRPr="00AA5F87">
              <w:rPr>
                <w:color w:val="auto"/>
              </w:rPr>
              <w:t>10</w:t>
            </w:r>
            <w:r w:rsidRPr="00AA5F87">
              <w:rPr>
                <w:color w:val="auto"/>
              </w:rPr>
              <w:br/>
            </w:r>
          </w:p>
          <w:p w14:paraId="235F421B" w14:textId="286BB1A7" w:rsidR="00754EED" w:rsidRDefault="00754EED" w:rsidP="00754EED">
            <w:pPr>
              <w:pStyle w:val="VBAHandoutNumber"/>
            </w:pPr>
            <w:r w:rsidRPr="00AA5F87">
              <w:rPr>
                <w:color w:val="auto"/>
              </w:rPr>
              <w:t xml:space="preserve">Handout </w:t>
            </w:r>
            <w:r w:rsidR="00FC3A8F" w:rsidRPr="00AA5F87">
              <w:rPr>
                <w:color w:val="auto"/>
              </w:rPr>
              <w:t>6</w:t>
            </w:r>
          </w:p>
        </w:tc>
        <w:tc>
          <w:tcPr>
            <w:tcW w:w="7217" w:type="dxa"/>
            <w:tcBorders>
              <w:top w:val="nil"/>
              <w:left w:val="nil"/>
              <w:bottom w:val="nil"/>
              <w:right w:val="nil"/>
            </w:tcBorders>
          </w:tcPr>
          <w:p w14:paraId="0D6808A1" w14:textId="49ECF86E" w:rsidR="00754EED" w:rsidRDefault="00754EED" w:rsidP="00754EED">
            <w:pPr>
              <w:pStyle w:val="VBABodyText"/>
              <w:rPr>
                <w:color w:val="auto"/>
              </w:rPr>
            </w:pPr>
            <w:r w:rsidRPr="00E34E5D">
              <w:rPr>
                <w:color w:val="auto"/>
              </w:rPr>
              <w:t xml:space="preserve">If the RLC requires a VSC or PMC to make a </w:t>
            </w:r>
            <w:r>
              <w:rPr>
                <w:color w:val="auto"/>
              </w:rPr>
              <w:t xml:space="preserve">basic eligibility </w:t>
            </w:r>
            <w:r w:rsidRPr="00E34E5D">
              <w:rPr>
                <w:color w:val="auto"/>
              </w:rPr>
              <w:t xml:space="preserve">determination, </w:t>
            </w:r>
            <w:r>
              <w:rPr>
                <w:color w:val="auto"/>
              </w:rPr>
              <w:t>the</w:t>
            </w:r>
            <w:r w:rsidR="00BC7E59">
              <w:rPr>
                <w:color w:val="auto"/>
              </w:rPr>
              <w:t xml:space="preserve"> RLC will send the VSC or PMC of jurisdiction a</w:t>
            </w:r>
            <w:r>
              <w:rPr>
                <w:color w:val="auto"/>
              </w:rPr>
              <w:t xml:space="preserve"> </w:t>
            </w:r>
            <w:r w:rsidR="00FE33C5">
              <w:rPr>
                <w:color w:val="auto"/>
              </w:rPr>
              <w:t>request of certification</w:t>
            </w:r>
            <w:r w:rsidR="00BC7E59">
              <w:rPr>
                <w:color w:val="auto"/>
              </w:rPr>
              <w:t>.  The request of certification</w:t>
            </w:r>
            <w:r w:rsidRPr="00E34E5D">
              <w:rPr>
                <w:color w:val="auto"/>
              </w:rPr>
              <w:t xml:space="preserve"> should contain at minimum the name and address of the person applying for a COE and the Veteran’s full name and claims folder number.  </w:t>
            </w:r>
          </w:p>
          <w:p w14:paraId="58FE1E76" w14:textId="1007142D" w:rsidR="00C9539C" w:rsidRDefault="00754EED" w:rsidP="00754EED">
            <w:pPr>
              <w:pStyle w:val="VBABodyText"/>
              <w:rPr>
                <w:color w:val="auto"/>
              </w:rPr>
            </w:pPr>
            <w:r>
              <w:rPr>
                <w:color w:val="auto"/>
              </w:rPr>
              <w:t xml:space="preserve">RLCs may </w:t>
            </w:r>
            <w:r w:rsidRPr="00E34E5D">
              <w:rPr>
                <w:color w:val="auto"/>
              </w:rPr>
              <w:t xml:space="preserve">submit </w:t>
            </w:r>
            <w:r>
              <w:rPr>
                <w:color w:val="auto"/>
              </w:rPr>
              <w:t>the</w:t>
            </w:r>
            <w:r w:rsidRPr="00E34E5D">
              <w:rPr>
                <w:color w:val="auto"/>
              </w:rPr>
              <w:t xml:space="preserve"> request</w:t>
            </w:r>
            <w:r w:rsidR="00FE33C5">
              <w:rPr>
                <w:color w:val="auto"/>
              </w:rPr>
              <w:t xml:space="preserve"> to the VSC or PMC using either the claimant’s loan application form</w:t>
            </w:r>
            <w:r w:rsidR="00F64617">
              <w:rPr>
                <w:color w:val="auto"/>
              </w:rPr>
              <w:t>, a</w:t>
            </w:r>
            <w:r w:rsidR="000F0F4A">
              <w:rPr>
                <w:color w:val="auto"/>
              </w:rPr>
              <w:t>n email to a VSC or PMC point of contact</w:t>
            </w:r>
            <w:r w:rsidR="00283BE5">
              <w:rPr>
                <w:color w:val="auto"/>
              </w:rPr>
              <w:t>,</w:t>
            </w:r>
            <w:r w:rsidR="000F0F4A">
              <w:rPr>
                <w:color w:val="auto"/>
              </w:rPr>
              <w:t xml:space="preserve"> or</w:t>
            </w:r>
            <w:r w:rsidRPr="00E34E5D">
              <w:rPr>
                <w:color w:val="auto"/>
              </w:rPr>
              <w:t xml:space="preserve"> using VA Form 3232, </w:t>
            </w:r>
            <w:r w:rsidRPr="00E34E5D">
              <w:rPr>
                <w:i/>
                <w:iCs/>
                <w:color w:val="auto"/>
              </w:rPr>
              <w:t>General Information Request</w:t>
            </w:r>
            <w:r>
              <w:rPr>
                <w:color w:val="auto"/>
              </w:rPr>
              <w:t>.</w:t>
            </w:r>
            <w:r w:rsidRPr="00E34E5D">
              <w:rPr>
                <w:color w:val="auto"/>
              </w:rPr>
              <w:t xml:space="preserve">  </w:t>
            </w:r>
          </w:p>
          <w:p w14:paraId="5209ACE9" w14:textId="7A9DBA2A" w:rsidR="00F64617" w:rsidRDefault="00FE33C5" w:rsidP="00754EED">
            <w:pPr>
              <w:pStyle w:val="VBABodyText"/>
              <w:rPr>
                <w:color w:val="auto"/>
              </w:rPr>
            </w:pPr>
            <w:r>
              <w:rPr>
                <w:color w:val="auto"/>
              </w:rPr>
              <w:t>The</w:t>
            </w:r>
            <w:r w:rsidR="00754EED" w:rsidRPr="00E34E5D">
              <w:rPr>
                <w:color w:val="auto"/>
              </w:rPr>
              <w:t xml:space="preserve"> VSC or PMC claims processor will annotate a response </w:t>
            </w:r>
            <w:r w:rsidR="00754EED">
              <w:rPr>
                <w:color w:val="auto"/>
              </w:rPr>
              <w:t xml:space="preserve">directly </w:t>
            </w:r>
            <w:r w:rsidR="00754EED" w:rsidRPr="00E34E5D">
              <w:rPr>
                <w:color w:val="auto"/>
              </w:rPr>
              <w:t xml:space="preserve">on </w:t>
            </w:r>
            <w:r w:rsidR="00C9539C">
              <w:rPr>
                <w:color w:val="auto"/>
              </w:rPr>
              <w:t>the received documentation, obtain the required VSC or PMC manager signatures</w:t>
            </w:r>
            <w:r w:rsidR="00283BE5">
              <w:rPr>
                <w:color w:val="auto"/>
              </w:rPr>
              <w:t>,</w:t>
            </w:r>
            <w:r w:rsidR="00C9539C">
              <w:rPr>
                <w:color w:val="auto"/>
              </w:rPr>
              <w:t xml:space="preserve"> and notify the request originator – procedures will vary from case to case depending on how the request was received.</w:t>
            </w:r>
          </w:p>
          <w:p w14:paraId="235F421C" w14:textId="3A7B78B4" w:rsidR="00754EED" w:rsidRPr="00FE33C5" w:rsidRDefault="00F64617" w:rsidP="00754EED">
            <w:pPr>
              <w:pStyle w:val="VBABodyText"/>
              <w:rPr>
                <w:color w:val="auto"/>
              </w:rPr>
            </w:pPr>
            <w:r>
              <w:rPr>
                <w:color w:val="auto"/>
              </w:rPr>
              <w:t xml:space="preserve">Note:  </w:t>
            </w:r>
            <w:r w:rsidR="00BC7E59">
              <w:rPr>
                <w:color w:val="auto"/>
              </w:rPr>
              <w:t>Only one response is required if the RLC sends multiple requests</w:t>
            </w:r>
            <w:r w:rsidR="00C9539C">
              <w:rPr>
                <w:color w:val="auto"/>
              </w:rPr>
              <w:t xml:space="preserve"> for the same beneficiary</w:t>
            </w:r>
            <w:r w:rsidR="00BC7E59">
              <w:rPr>
                <w:color w:val="auto"/>
              </w:rPr>
              <w:t>.</w:t>
            </w:r>
          </w:p>
        </w:tc>
      </w:tr>
      <w:tr w:rsidR="00754EED" w14:paraId="1180BD2A" w14:textId="77777777" w:rsidTr="006D6AA9">
        <w:trPr>
          <w:trHeight w:val="212"/>
        </w:trPr>
        <w:tc>
          <w:tcPr>
            <w:tcW w:w="2560" w:type="dxa"/>
            <w:tcBorders>
              <w:top w:val="nil"/>
              <w:left w:val="nil"/>
              <w:bottom w:val="nil"/>
              <w:right w:val="nil"/>
            </w:tcBorders>
          </w:tcPr>
          <w:p w14:paraId="4E461433" w14:textId="77777777" w:rsidR="00283BE5" w:rsidRDefault="00283BE5" w:rsidP="00754EED">
            <w:pPr>
              <w:pStyle w:val="VBALevel2Heading"/>
              <w:rPr>
                <w:color w:val="auto"/>
              </w:rPr>
            </w:pPr>
            <w:bookmarkStart w:id="46" w:name="_Hlk36639582"/>
          </w:p>
          <w:p w14:paraId="1B8E705D" w14:textId="77777777" w:rsidR="00283BE5" w:rsidRDefault="00283BE5" w:rsidP="00754EED">
            <w:pPr>
              <w:pStyle w:val="VBALevel2Heading"/>
              <w:rPr>
                <w:color w:val="auto"/>
              </w:rPr>
            </w:pPr>
          </w:p>
          <w:p w14:paraId="3A3E3D0B" w14:textId="7181CC7B" w:rsidR="00754EED" w:rsidRDefault="00754EED" w:rsidP="00985573">
            <w:pPr>
              <w:pStyle w:val="VBALevel2Heading"/>
              <w:spacing w:before="0"/>
              <w:rPr>
                <w:color w:val="auto"/>
              </w:rPr>
            </w:pPr>
            <w:r>
              <w:rPr>
                <w:color w:val="auto"/>
              </w:rPr>
              <w:lastRenderedPageBreak/>
              <w:t>End Product</w:t>
            </w:r>
            <w:r w:rsidR="00F06B68">
              <w:rPr>
                <w:color w:val="auto"/>
              </w:rPr>
              <w:t xml:space="preserve"> (EP)</w:t>
            </w:r>
            <w:r>
              <w:rPr>
                <w:color w:val="auto"/>
              </w:rPr>
              <w:t xml:space="preserve"> Control</w:t>
            </w:r>
          </w:p>
          <w:p w14:paraId="22C26031" w14:textId="77777777" w:rsidR="002E6B19" w:rsidRDefault="002E6B19" w:rsidP="00754EED">
            <w:pPr>
              <w:pStyle w:val="VBALevel2Heading"/>
              <w:rPr>
                <w:color w:val="auto"/>
              </w:rPr>
            </w:pPr>
          </w:p>
          <w:bookmarkEnd w:id="46"/>
          <w:p w14:paraId="00B89595" w14:textId="0F705B72" w:rsidR="00F06B68" w:rsidRPr="00F06B68" w:rsidRDefault="00F06B68" w:rsidP="00F06B68">
            <w:pPr>
              <w:pStyle w:val="VBASlideNumber"/>
              <w:rPr>
                <w:color w:val="auto"/>
              </w:rPr>
            </w:pPr>
            <w:r w:rsidRPr="00F06B68">
              <w:rPr>
                <w:color w:val="auto"/>
              </w:rPr>
              <w:t>Discuss the following:</w:t>
            </w:r>
          </w:p>
          <w:p w14:paraId="444F2CA7" w14:textId="77777777" w:rsidR="00F06B68" w:rsidRDefault="00F06B68" w:rsidP="00F06B68">
            <w:pPr>
              <w:pStyle w:val="VBASlideNumber"/>
            </w:pPr>
          </w:p>
          <w:p w14:paraId="2C70CD00" w14:textId="62890376" w:rsidR="00F06B68" w:rsidRPr="00AA5F87" w:rsidRDefault="00F06B68" w:rsidP="00F06B68">
            <w:pPr>
              <w:pStyle w:val="VBASlideNumber"/>
              <w:rPr>
                <w:color w:val="auto"/>
              </w:rPr>
            </w:pPr>
            <w:r w:rsidRPr="00AA5F87">
              <w:rPr>
                <w:color w:val="auto"/>
              </w:rPr>
              <w:t xml:space="preserve">Slide </w:t>
            </w:r>
            <w:r w:rsidR="00DA5EEC" w:rsidRPr="00AA5F87">
              <w:rPr>
                <w:color w:val="auto"/>
              </w:rPr>
              <w:t>11</w:t>
            </w:r>
            <w:r w:rsidRPr="00AA5F87">
              <w:rPr>
                <w:color w:val="auto"/>
              </w:rPr>
              <w:br/>
            </w:r>
          </w:p>
          <w:p w14:paraId="675E0913" w14:textId="1C74890A" w:rsidR="00F06B68" w:rsidRPr="00AA5F87" w:rsidRDefault="00F06B68" w:rsidP="00F06B68">
            <w:pPr>
              <w:pStyle w:val="VBALevel2Heading"/>
              <w:rPr>
                <w:b w:val="0"/>
                <w:bCs/>
                <w:i/>
                <w:iCs/>
                <w:color w:val="auto"/>
              </w:rPr>
            </w:pPr>
            <w:r w:rsidRPr="00AA5F87">
              <w:rPr>
                <w:b w:val="0"/>
                <w:bCs/>
                <w:i/>
                <w:iCs/>
                <w:color w:val="auto"/>
              </w:rPr>
              <w:t xml:space="preserve">Handout </w:t>
            </w:r>
            <w:r w:rsidR="00FC3A8F" w:rsidRPr="00AA5F87">
              <w:rPr>
                <w:b w:val="0"/>
                <w:bCs/>
                <w:i/>
                <w:iCs/>
                <w:color w:val="auto"/>
              </w:rPr>
              <w:t>6</w:t>
            </w:r>
          </w:p>
        </w:tc>
        <w:tc>
          <w:tcPr>
            <w:tcW w:w="7217" w:type="dxa"/>
            <w:tcBorders>
              <w:top w:val="nil"/>
              <w:left w:val="nil"/>
              <w:bottom w:val="nil"/>
              <w:right w:val="nil"/>
            </w:tcBorders>
          </w:tcPr>
          <w:p w14:paraId="464AA2AE" w14:textId="77777777" w:rsidR="00283BE5" w:rsidRDefault="00283BE5" w:rsidP="00754EED">
            <w:pPr>
              <w:pStyle w:val="VBABodyText"/>
              <w:rPr>
                <w:color w:val="auto"/>
              </w:rPr>
            </w:pPr>
            <w:bookmarkStart w:id="47" w:name="_Hlk36639694"/>
          </w:p>
          <w:p w14:paraId="1ABA3E0F" w14:textId="427965FE" w:rsidR="000F0F4A" w:rsidRDefault="00754EED" w:rsidP="00754EED">
            <w:pPr>
              <w:pStyle w:val="VBABodyText"/>
              <w:rPr>
                <w:color w:val="auto"/>
              </w:rPr>
            </w:pPr>
            <w:r>
              <w:rPr>
                <w:color w:val="auto"/>
              </w:rPr>
              <w:lastRenderedPageBreak/>
              <w:t>When a request for certification is received, the request will be controlled with</w:t>
            </w:r>
            <w:r w:rsidR="000F0F4A">
              <w:rPr>
                <w:color w:val="auto"/>
              </w:rPr>
              <w:t>:</w:t>
            </w:r>
          </w:p>
          <w:p w14:paraId="481B418C" w14:textId="77777777" w:rsidR="000F0F4A" w:rsidRDefault="00754EED" w:rsidP="000F0F4A">
            <w:pPr>
              <w:pStyle w:val="VBABodyText"/>
              <w:numPr>
                <w:ilvl w:val="0"/>
                <w:numId w:val="34"/>
              </w:numPr>
              <w:rPr>
                <w:color w:val="auto"/>
              </w:rPr>
            </w:pPr>
            <w:r>
              <w:rPr>
                <w:color w:val="auto"/>
              </w:rPr>
              <w:t xml:space="preserve">EP 290 – </w:t>
            </w:r>
            <w:r w:rsidRPr="00754EED">
              <w:rPr>
                <w:i/>
                <w:iCs/>
                <w:color w:val="auto"/>
              </w:rPr>
              <w:t>Eligibility Determination</w:t>
            </w:r>
            <w:r w:rsidR="000F0F4A">
              <w:rPr>
                <w:color w:val="auto"/>
              </w:rPr>
              <w:t>, or</w:t>
            </w:r>
          </w:p>
          <w:p w14:paraId="5B76316D" w14:textId="352A0055" w:rsidR="00754EED" w:rsidRDefault="000F0F4A" w:rsidP="000F0F4A">
            <w:pPr>
              <w:pStyle w:val="VBABodyText"/>
              <w:numPr>
                <w:ilvl w:val="0"/>
                <w:numId w:val="34"/>
              </w:numPr>
              <w:rPr>
                <w:color w:val="auto"/>
              </w:rPr>
            </w:pPr>
            <w:r>
              <w:rPr>
                <w:color w:val="auto"/>
              </w:rPr>
              <w:t xml:space="preserve">EP 290 – </w:t>
            </w:r>
            <w:r>
              <w:rPr>
                <w:i/>
                <w:iCs/>
                <w:color w:val="auto"/>
              </w:rPr>
              <w:t>Pre-Discharge – LGY Determination</w:t>
            </w:r>
            <w:r w:rsidR="00754EED">
              <w:rPr>
                <w:color w:val="auto"/>
              </w:rPr>
              <w:t xml:space="preserve">  </w:t>
            </w:r>
          </w:p>
          <w:p w14:paraId="5B327949" w14:textId="7F5BACF2" w:rsidR="00754EED" w:rsidRDefault="00754EED" w:rsidP="00754EED">
            <w:pPr>
              <w:pStyle w:val="VBABodyText"/>
              <w:rPr>
                <w:color w:val="auto"/>
              </w:rPr>
            </w:pPr>
            <w:r>
              <w:rPr>
                <w:color w:val="auto"/>
              </w:rPr>
              <w:t xml:space="preserve">If a response can be </w:t>
            </w:r>
            <w:r w:rsidR="000F0F4A">
              <w:rPr>
                <w:color w:val="auto"/>
              </w:rPr>
              <w:t>furnished</w:t>
            </w:r>
            <w:r>
              <w:rPr>
                <w:color w:val="auto"/>
              </w:rPr>
              <w:t xml:space="preserve"> based on the evidence of record, </w:t>
            </w:r>
            <w:r w:rsidR="00283BE5">
              <w:rPr>
                <w:color w:val="auto"/>
              </w:rPr>
              <w:t>you should</w:t>
            </w:r>
            <w:r>
              <w:rPr>
                <w:color w:val="auto"/>
              </w:rPr>
              <w:t xml:space="preserve"> change </w:t>
            </w:r>
            <w:r w:rsidR="000F0F4A">
              <w:rPr>
                <w:color w:val="auto"/>
              </w:rPr>
              <w:t>the EP</w:t>
            </w:r>
            <w:r>
              <w:rPr>
                <w:color w:val="auto"/>
              </w:rPr>
              <w:t xml:space="preserve"> to 400 – </w:t>
            </w:r>
            <w:r w:rsidRPr="00754EED">
              <w:rPr>
                <w:i/>
                <w:iCs/>
                <w:color w:val="auto"/>
              </w:rPr>
              <w:t>Correspondence</w:t>
            </w:r>
            <w:r>
              <w:rPr>
                <w:color w:val="auto"/>
              </w:rPr>
              <w:t xml:space="preserve"> and </w:t>
            </w:r>
            <w:r w:rsidR="00283BE5">
              <w:rPr>
                <w:color w:val="auto"/>
              </w:rPr>
              <w:t>clear</w:t>
            </w:r>
            <w:r>
              <w:rPr>
                <w:color w:val="auto"/>
              </w:rPr>
              <w:t xml:space="preserve"> </w:t>
            </w:r>
            <w:r w:rsidR="000F0F4A">
              <w:rPr>
                <w:color w:val="auto"/>
              </w:rPr>
              <w:t>it once the response has been provided to the RLC.</w:t>
            </w:r>
            <w:r>
              <w:rPr>
                <w:color w:val="auto"/>
              </w:rPr>
              <w:t xml:space="preserve">  </w:t>
            </w:r>
          </w:p>
          <w:p w14:paraId="4056479F" w14:textId="08F6598E" w:rsidR="00DA5EEC" w:rsidRDefault="00283BE5" w:rsidP="00754EED">
            <w:pPr>
              <w:pStyle w:val="VBABodyText"/>
              <w:rPr>
                <w:color w:val="auto"/>
              </w:rPr>
            </w:pPr>
            <w:r>
              <w:rPr>
                <w:color w:val="auto"/>
              </w:rPr>
              <w:t>I</w:t>
            </w:r>
            <w:r w:rsidR="00754EED">
              <w:rPr>
                <w:color w:val="auto"/>
              </w:rPr>
              <w:t>f additional</w:t>
            </w:r>
            <w:r w:rsidR="00186EA3">
              <w:rPr>
                <w:color w:val="auto"/>
              </w:rPr>
              <w:t xml:space="preserve"> development or </w:t>
            </w:r>
            <w:r w:rsidR="00754EED">
              <w:rPr>
                <w:color w:val="auto"/>
              </w:rPr>
              <w:t xml:space="preserve">action is needed </w:t>
            </w:r>
            <w:r w:rsidR="00754EED" w:rsidRPr="00F06B68">
              <w:rPr>
                <w:i/>
                <w:iCs/>
                <w:color w:val="auto"/>
              </w:rPr>
              <w:t>before</w:t>
            </w:r>
            <w:r w:rsidR="00754EED">
              <w:rPr>
                <w:color w:val="auto"/>
              </w:rPr>
              <w:t xml:space="preserve"> a response can be provided, the claim should </w:t>
            </w:r>
            <w:r w:rsidR="005D1E41">
              <w:rPr>
                <w:color w:val="auto"/>
              </w:rPr>
              <w:t>be processed</w:t>
            </w:r>
            <w:r w:rsidR="00754EED">
              <w:rPr>
                <w:color w:val="auto"/>
              </w:rPr>
              <w:t xml:space="preserve"> under </w:t>
            </w:r>
            <w:r w:rsidR="000F0F4A">
              <w:rPr>
                <w:color w:val="auto"/>
              </w:rPr>
              <w:t xml:space="preserve">the pending </w:t>
            </w:r>
            <w:r w:rsidR="00754EED">
              <w:rPr>
                <w:color w:val="auto"/>
              </w:rPr>
              <w:t>EP 290.</w:t>
            </w:r>
            <w:r w:rsidR="00DA5EEC">
              <w:rPr>
                <w:color w:val="auto"/>
              </w:rPr>
              <w:t xml:space="preserve">  </w:t>
            </w:r>
          </w:p>
          <w:p w14:paraId="1D8EFCB0" w14:textId="3D56A720" w:rsidR="00DA5EEC" w:rsidRPr="00E34E5D" w:rsidRDefault="00DA5EEC" w:rsidP="00754EED">
            <w:pPr>
              <w:pStyle w:val="VBABodyText"/>
              <w:rPr>
                <w:color w:val="auto"/>
              </w:rPr>
            </w:pPr>
            <w:r>
              <w:rPr>
                <w:color w:val="auto"/>
              </w:rPr>
              <w:t>Refer to the NWQ Playbook regarding claim routing procedures.</w:t>
            </w:r>
            <w:bookmarkEnd w:id="47"/>
          </w:p>
        </w:tc>
      </w:tr>
      <w:tr w:rsidR="00754EED" w14:paraId="235F4222" w14:textId="77777777" w:rsidTr="006D6AA9">
        <w:trPr>
          <w:trHeight w:val="212"/>
        </w:trPr>
        <w:tc>
          <w:tcPr>
            <w:tcW w:w="2560" w:type="dxa"/>
            <w:tcBorders>
              <w:top w:val="nil"/>
              <w:left w:val="nil"/>
              <w:bottom w:val="nil"/>
              <w:right w:val="nil"/>
            </w:tcBorders>
          </w:tcPr>
          <w:p w14:paraId="5BF3A42F" w14:textId="2C1EED0F" w:rsidR="00754EED" w:rsidRDefault="00754EED" w:rsidP="00754EED">
            <w:pPr>
              <w:pStyle w:val="VBALevel2Heading"/>
            </w:pPr>
            <w:bookmarkStart w:id="48" w:name="_Hlk36639792"/>
            <w:r w:rsidRPr="0034422C">
              <w:rPr>
                <w:color w:val="auto"/>
              </w:rPr>
              <w:lastRenderedPageBreak/>
              <w:t xml:space="preserve">Jurisdiction of </w:t>
            </w:r>
            <w:r w:rsidR="00D03C09">
              <w:rPr>
                <w:color w:val="auto"/>
              </w:rPr>
              <w:t>Ba</w:t>
            </w:r>
            <w:r w:rsidRPr="0034422C">
              <w:rPr>
                <w:color w:val="auto"/>
              </w:rPr>
              <w:t>sic Eligibility</w:t>
            </w:r>
            <w:r w:rsidR="00C00D23">
              <w:rPr>
                <w:color w:val="auto"/>
              </w:rPr>
              <w:t xml:space="preserve"> </w:t>
            </w:r>
            <w:r w:rsidRPr="0034422C">
              <w:rPr>
                <w:color w:val="auto"/>
              </w:rPr>
              <w:t>Determinations</w:t>
            </w:r>
            <w:bookmarkEnd w:id="48"/>
            <w:r>
              <w:br/>
            </w:r>
          </w:p>
          <w:p w14:paraId="38AC58D0" w14:textId="29447960" w:rsidR="00AA5F87" w:rsidRDefault="00AA5F87" w:rsidP="00754EED">
            <w:pPr>
              <w:pStyle w:val="VBASlideNumber"/>
              <w:rPr>
                <w:color w:val="auto"/>
              </w:rPr>
            </w:pPr>
            <w:r>
              <w:rPr>
                <w:color w:val="auto"/>
              </w:rPr>
              <w:t>Discuss the following:</w:t>
            </w:r>
          </w:p>
          <w:p w14:paraId="63473672" w14:textId="77777777" w:rsidR="00AA5F87" w:rsidRDefault="00AA5F87" w:rsidP="00754EED">
            <w:pPr>
              <w:pStyle w:val="VBASlideNumber"/>
              <w:rPr>
                <w:color w:val="auto"/>
              </w:rPr>
            </w:pPr>
          </w:p>
          <w:p w14:paraId="2CEE904B" w14:textId="39C43EDC" w:rsidR="00754EED" w:rsidRPr="00AA5F87" w:rsidRDefault="00754EED" w:rsidP="00754EED">
            <w:pPr>
              <w:pStyle w:val="VBASlideNumber"/>
              <w:rPr>
                <w:color w:val="auto"/>
              </w:rPr>
            </w:pPr>
            <w:r w:rsidRPr="00AA5F87">
              <w:rPr>
                <w:color w:val="auto"/>
              </w:rPr>
              <w:t xml:space="preserve">Slide </w:t>
            </w:r>
            <w:r w:rsidR="00C00D23" w:rsidRPr="00AA5F87">
              <w:rPr>
                <w:color w:val="auto"/>
              </w:rPr>
              <w:t>12-13</w:t>
            </w:r>
            <w:r w:rsidRPr="00AA5F87">
              <w:rPr>
                <w:color w:val="auto"/>
              </w:rPr>
              <w:br/>
            </w:r>
          </w:p>
          <w:p w14:paraId="235F4220" w14:textId="0BECD2C5" w:rsidR="00754EED" w:rsidRDefault="00754EED" w:rsidP="00754EED">
            <w:pPr>
              <w:pStyle w:val="VBAHandoutNumber"/>
            </w:pPr>
            <w:r w:rsidRPr="00AA5F87">
              <w:rPr>
                <w:color w:val="auto"/>
              </w:rPr>
              <w:t xml:space="preserve">Handout </w:t>
            </w:r>
            <w:r w:rsidR="00C43B20" w:rsidRPr="00AA5F87">
              <w:rPr>
                <w:color w:val="auto"/>
              </w:rPr>
              <w:t>6-7</w:t>
            </w:r>
          </w:p>
        </w:tc>
        <w:tc>
          <w:tcPr>
            <w:tcW w:w="7217" w:type="dxa"/>
            <w:tcBorders>
              <w:top w:val="nil"/>
              <w:left w:val="nil"/>
              <w:bottom w:val="nil"/>
              <w:right w:val="nil"/>
            </w:tcBorders>
          </w:tcPr>
          <w:p w14:paraId="5ABD4C7C" w14:textId="77777777" w:rsidR="00754EED" w:rsidRDefault="00754EED" w:rsidP="00754EED">
            <w:pPr>
              <w:spacing w:before="240" w:after="240"/>
            </w:pPr>
            <w:bookmarkStart w:id="49" w:name="_Hlk36639808"/>
            <w:r>
              <w:t>The VSC makes the following determinations regarding Veteran claimants:</w:t>
            </w:r>
          </w:p>
          <w:p w14:paraId="2B2C276F" w14:textId="5261E868" w:rsidR="00754EED" w:rsidRDefault="00754EED" w:rsidP="00754EED">
            <w:pPr>
              <w:pStyle w:val="ListParagraph"/>
              <w:numPr>
                <w:ilvl w:val="0"/>
                <w:numId w:val="23"/>
              </w:numPr>
              <w:spacing w:before="240" w:after="240"/>
            </w:pPr>
            <w:r>
              <w:t>A Character of Discharge (COD) determination, if the Veteran’s discharge was not specifically under honorable conditions or was dishonorable, or</w:t>
            </w:r>
          </w:p>
          <w:p w14:paraId="57F1A6DD" w14:textId="77777777" w:rsidR="00754EED" w:rsidRDefault="00754EED" w:rsidP="00754EED">
            <w:pPr>
              <w:pStyle w:val="ListParagraph"/>
              <w:numPr>
                <w:ilvl w:val="0"/>
                <w:numId w:val="23"/>
              </w:numPr>
              <w:spacing w:before="240" w:after="240"/>
            </w:pPr>
            <w:r>
              <w:t>A determination of discharge for disability, subject to presumption of incurrence or aggravation under 38 CFR §3.315(b)</w:t>
            </w:r>
          </w:p>
          <w:p w14:paraId="6C9B4872" w14:textId="214F61E6" w:rsidR="00754EED" w:rsidRDefault="00754EED" w:rsidP="00754EED">
            <w:pPr>
              <w:spacing w:before="240" w:after="240"/>
            </w:pPr>
            <w:r>
              <w:t>The PMC makes the following determination regarding surviving spouse claimants:</w:t>
            </w:r>
          </w:p>
          <w:p w14:paraId="1C37274A" w14:textId="77777777" w:rsidR="00754EED" w:rsidRDefault="00754EED" w:rsidP="00754EED">
            <w:pPr>
              <w:pStyle w:val="ListParagraph"/>
              <w:numPr>
                <w:ilvl w:val="0"/>
                <w:numId w:val="25"/>
              </w:numPr>
              <w:spacing w:before="240" w:after="240"/>
            </w:pPr>
            <w:r>
              <w:t xml:space="preserve">A determination as to service-connected (SC) death and relationship was not </w:t>
            </w:r>
            <w:r>
              <w:rPr>
                <w:i/>
                <w:iCs/>
              </w:rPr>
              <w:t xml:space="preserve">previously </w:t>
            </w:r>
            <w:r>
              <w:t>made, and</w:t>
            </w:r>
          </w:p>
          <w:p w14:paraId="235F4221" w14:textId="6D5FEA38" w:rsidR="00754EED" w:rsidRDefault="00754EED" w:rsidP="00754EED">
            <w:pPr>
              <w:pStyle w:val="ListParagraph"/>
              <w:numPr>
                <w:ilvl w:val="0"/>
                <w:numId w:val="25"/>
              </w:numPr>
              <w:spacing w:before="240" w:after="240"/>
            </w:pPr>
            <w:r>
              <w:t>No legal bar to benefits is shown.</w:t>
            </w:r>
            <w:bookmarkEnd w:id="49"/>
          </w:p>
        </w:tc>
      </w:tr>
      <w:tr w:rsidR="00754EED" w14:paraId="235F422A" w14:textId="77777777" w:rsidTr="006D6AA9">
        <w:trPr>
          <w:trHeight w:val="212"/>
        </w:trPr>
        <w:tc>
          <w:tcPr>
            <w:tcW w:w="2560" w:type="dxa"/>
            <w:tcBorders>
              <w:top w:val="nil"/>
              <w:left w:val="nil"/>
              <w:bottom w:val="nil"/>
              <w:right w:val="nil"/>
            </w:tcBorders>
          </w:tcPr>
          <w:p w14:paraId="540FED27" w14:textId="77777777" w:rsidR="00754EED" w:rsidRDefault="00754EED" w:rsidP="00754EED">
            <w:pPr>
              <w:pStyle w:val="VBALevel2Heading"/>
            </w:pPr>
            <w:bookmarkStart w:id="50" w:name="_Hlk36639834"/>
            <w:bookmarkStart w:id="51" w:name="_Hlk36639891"/>
            <w:r>
              <w:rPr>
                <w:color w:val="auto"/>
              </w:rPr>
              <w:t>When a Rating Decision is Required</w:t>
            </w:r>
            <w:bookmarkEnd w:id="50"/>
            <w:r>
              <w:br/>
            </w:r>
          </w:p>
          <w:p w14:paraId="35BA5CF2" w14:textId="37BB6C38" w:rsidR="00AA5F87" w:rsidRDefault="00AA5F87" w:rsidP="00754EED">
            <w:pPr>
              <w:pStyle w:val="VBASlideNumber"/>
              <w:rPr>
                <w:color w:val="auto"/>
              </w:rPr>
            </w:pPr>
            <w:r>
              <w:rPr>
                <w:color w:val="auto"/>
              </w:rPr>
              <w:t>Discuss the following:</w:t>
            </w:r>
          </w:p>
          <w:p w14:paraId="2C33819A" w14:textId="77777777" w:rsidR="00AA5F87" w:rsidRDefault="00AA5F87" w:rsidP="00754EED">
            <w:pPr>
              <w:pStyle w:val="VBASlideNumber"/>
              <w:rPr>
                <w:color w:val="auto"/>
              </w:rPr>
            </w:pPr>
          </w:p>
          <w:p w14:paraId="0209CB03" w14:textId="42F114DE" w:rsidR="00754EED" w:rsidRPr="00AA5F87" w:rsidRDefault="00754EED" w:rsidP="00754EED">
            <w:pPr>
              <w:pStyle w:val="VBASlideNumber"/>
              <w:rPr>
                <w:color w:val="auto"/>
              </w:rPr>
            </w:pPr>
            <w:r w:rsidRPr="00AA5F87">
              <w:rPr>
                <w:color w:val="auto"/>
              </w:rPr>
              <w:t xml:space="preserve">Slide </w:t>
            </w:r>
            <w:r w:rsidR="00C00D23" w:rsidRPr="00AA5F87">
              <w:rPr>
                <w:color w:val="auto"/>
              </w:rPr>
              <w:t>14</w:t>
            </w:r>
            <w:r w:rsidRPr="00AA5F87">
              <w:rPr>
                <w:color w:val="auto"/>
              </w:rPr>
              <w:br/>
            </w:r>
          </w:p>
          <w:p w14:paraId="235F4225" w14:textId="19E35A98" w:rsidR="00AA5F87" w:rsidRPr="00AA5F87" w:rsidRDefault="00754EED" w:rsidP="00754EED">
            <w:pPr>
              <w:pStyle w:val="VBAHandoutNumber"/>
              <w:rPr>
                <w:color w:val="auto"/>
              </w:rPr>
            </w:pPr>
            <w:r w:rsidRPr="00AA5F87">
              <w:rPr>
                <w:color w:val="auto"/>
              </w:rPr>
              <w:t xml:space="preserve">Handout </w:t>
            </w:r>
            <w:r w:rsidR="00C43B20" w:rsidRPr="00AA5F87">
              <w:rPr>
                <w:color w:val="auto"/>
              </w:rPr>
              <w:t>7</w:t>
            </w:r>
          </w:p>
        </w:tc>
        <w:tc>
          <w:tcPr>
            <w:tcW w:w="7217" w:type="dxa"/>
            <w:tcBorders>
              <w:top w:val="nil"/>
              <w:left w:val="nil"/>
              <w:bottom w:val="nil"/>
              <w:right w:val="nil"/>
            </w:tcBorders>
          </w:tcPr>
          <w:p w14:paraId="2AE36B73" w14:textId="4E0A80E5" w:rsidR="00754EED" w:rsidRDefault="00754EED" w:rsidP="00754EED">
            <w:pPr>
              <w:spacing w:before="240" w:after="240"/>
            </w:pPr>
            <w:r>
              <w:t>A rating decision is r</w:t>
            </w:r>
            <w:r w:rsidR="00C00D23">
              <w:t>e</w:t>
            </w:r>
            <w:r>
              <w:t>quired when the RLC requests an eligibility determination as to whether</w:t>
            </w:r>
          </w:p>
          <w:p w14:paraId="719DD9A4" w14:textId="77777777" w:rsidR="00754EED" w:rsidRDefault="00754EED" w:rsidP="00754EED">
            <w:pPr>
              <w:pStyle w:val="ListParagraph"/>
              <w:numPr>
                <w:ilvl w:val="0"/>
                <w:numId w:val="26"/>
              </w:numPr>
              <w:spacing w:before="240" w:after="240"/>
            </w:pPr>
            <w:r>
              <w:t>The Veteran’s death was service-connected</w:t>
            </w:r>
          </w:p>
          <w:p w14:paraId="4FB351A1" w14:textId="77777777" w:rsidR="00754EED" w:rsidRDefault="00754EED" w:rsidP="00754EED">
            <w:pPr>
              <w:pStyle w:val="ListParagraph"/>
              <w:numPr>
                <w:ilvl w:val="0"/>
                <w:numId w:val="26"/>
              </w:numPr>
              <w:spacing w:before="240" w:after="240"/>
            </w:pPr>
            <w:r>
              <w:t>Discharge or release from active duty was due to a service-connected disability, or</w:t>
            </w:r>
          </w:p>
          <w:p w14:paraId="235F4229" w14:textId="71FC2597" w:rsidR="000F0F4A" w:rsidRPr="00C35F79" w:rsidRDefault="00754EED" w:rsidP="000F0F4A">
            <w:pPr>
              <w:pStyle w:val="ListParagraph"/>
              <w:numPr>
                <w:ilvl w:val="0"/>
                <w:numId w:val="26"/>
              </w:numPr>
              <w:spacing w:before="240" w:after="240"/>
            </w:pPr>
            <w:r>
              <w:lastRenderedPageBreak/>
              <w:t>A serviceperson hospitalized pending final discharge has a service-connected disability for which they could be discharged or released.</w:t>
            </w:r>
          </w:p>
        </w:tc>
      </w:tr>
      <w:tr w:rsidR="00754EED" w14:paraId="1E43C323" w14:textId="77777777" w:rsidTr="006D6AA9">
        <w:trPr>
          <w:trHeight w:val="212"/>
        </w:trPr>
        <w:tc>
          <w:tcPr>
            <w:tcW w:w="2560" w:type="dxa"/>
            <w:tcBorders>
              <w:top w:val="nil"/>
              <w:left w:val="nil"/>
              <w:bottom w:val="nil"/>
              <w:right w:val="nil"/>
            </w:tcBorders>
          </w:tcPr>
          <w:p w14:paraId="1D21B010" w14:textId="7437EC88" w:rsidR="00754EED" w:rsidRDefault="00754EED" w:rsidP="00754EED">
            <w:pPr>
              <w:pStyle w:val="VBALevel2Heading"/>
              <w:rPr>
                <w:color w:val="auto"/>
              </w:rPr>
            </w:pPr>
            <w:bookmarkStart w:id="52" w:name="_Hlk36639911"/>
            <w:bookmarkEnd w:id="51"/>
            <w:r>
              <w:rPr>
                <w:color w:val="auto"/>
              </w:rPr>
              <w:lastRenderedPageBreak/>
              <w:t>Processing Request</w:t>
            </w:r>
            <w:r w:rsidR="00795649">
              <w:rPr>
                <w:color w:val="auto"/>
              </w:rPr>
              <w:t>s</w:t>
            </w:r>
            <w:r>
              <w:rPr>
                <w:color w:val="auto"/>
              </w:rPr>
              <w:t xml:space="preserve"> for Certification</w:t>
            </w:r>
          </w:p>
          <w:bookmarkEnd w:id="52"/>
          <w:p w14:paraId="27F6B113" w14:textId="77777777" w:rsidR="00754EED" w:rsidRDefault="00754EED" w:rsidP="00754EED">
            <w:pPr>
              <w:pStyle w:val="VBALevel2Heading"/>
              <w:rPr>
                <w:b w:val="0"/>
                <w:bCs/>
                <w:i/>
                <w:iCs/>
                <w:color w:val="auto"/>
              </w:rPr>
            </w:pPr>
          </w:p>
          <w:p w14:paraId="666DAA9F" w14:textId="77777777" w:rsidR="00754EED" w:rsidRDefault="00754EED" w:rsidP="00754EED">
            <w:pPr>
              <w:pStyle w:val="VBALevel2Heading"/>
              <w:rPr>
                <w:b w:val="0"/>
                <w:bCs/>
                <w:i/>
                <w:iCs/>
                <w:color w:val="auto"/>
              </w:rPr>
            </w:pPr>
            <w:r>
              <w:rPr>
                <w:b w:val="0"/>
                <w:bCs/>
                <w:i/>
                <w:iCs/>
                <w:color w:val="auto"/>
              </w:rPr>
              <w:t>Explain the following:</w:t>
            </w:r>
          </w:p>
          <w:p w14:paraId="23DAC06F" w14:textId="77777777" w:rsidR="00754EED" w:rsidRDefault="00754EED" w:rsidP="00754EED">
            <w:pPr>
              <w:pStyle w:val="VBALevel2Heading"/>
              <w:rPr>
                <w:b w:val="0"/>
                <w:bCs/>
                <w:i/>
                <w:iCs/>
                <w:color w:val="auto"/>
              </w:rPr>
            </w:pPr>
          </w:p>
          <w:p w14:paraId="1A153858" w14:textId="579840DA" w:rsidR="00754EED" w:rsidRPr="00AA5F87" w:rsidRDefault="00754EED" w:rsidP="00754EED">
            <w:pPr>
              <w:pStyle w:val="VBASlideNumber"/>
              <w:rPr>
                <w:color w:val="auto"/>
              </w:rPr>
            </w:pPr>
            <w:r w:rsidRPr="00AA5F87">
              <w:rPr>
                <w:color w:val="auto"/>
              </w:rPr>
              <w:t xml:space="preserve">Slide </w:t>
            </w:r>
            <w:r w:rsidR="00C00D23" w:rsidRPr="00AA5F87">
              <w:rPr>
                <w:color w:val="auto"/>
              </w:rPr>
              <w:t>15-16</w:t>
            </w:r>
            <w:r w:rsidRPr="00AA5F87">
              <w:rPr>
                <w:color w:val="auto"/>
              </w:rPr>
              <w:br/>
            </w:r>
          </w:p>
          <w:p w14:paraId="46E4DE01" w14:textId="203B7364" w:rsidR="00754EED" w:rsidRPr="00A45E7B" w:rsidRDefault="00754EED" w:rsidP="00754EED">
            <w:pPr>
              <w:pStyle w:val="VBALevel2Heading"/>
              <w:rPr>
                <w:b w:val="0"/>
                <w:bCs/>
                <w:i/>
                <w:iCs/>
                <w:color w:val="auto"/>
              </w:rPr>
            </w:pPr>
            <w:r w:rsidRPr="00AA5F87">
              <w:rPr>
                <w:b w:val="0"/>
                <w:bCs/>
                <w:i/>
                <w:iCs/>
                <w:color w:val="auto"/>
              </w:rPr>
              <w:t xml:space="preserve">Handout </w:t>
            </w:r>
            <w:r w:rsidR="00C43B20" w:rsidRPr="00AA5F87">
              <w:rPr>
                <w:b w:val="0"/>
                <w:bCs/>
                <w:i/>
                <w:iCs/>
                <w:color w:val="auto"/>
              </w:rPr>
              <w:t>7</w:t>
            </w:r>
          </w:p>
        </w:tc>
        <w:tc>
          <w:tcPr>
            <w:tcW w:w="7217" w:type="dxa"/>
            <w:tcBorders>
              <w:top w:val="nil"/>
              <w:left w:val="nil"/>
              <w:bottom w:val="nil"/>
              <w:right w:val="nil"/>
            </w:tcBorders>
          </w:tcPr>
          <w:p w14:paraId="73C1C407" w14:textId="50C7931F" w:rsidR="00754EED" w:rsidRDefault="00754EED" w:rsidP="00754EED">
            <w:pPr>
              <w:spacing w:before="240" w:after="240"/>
            </w:pPr>
            <w:bookmarkStart w:id="53" w:name="_Hlk36639941"/>
            <w:r>
              <w:t xml:space="preserve">Upon receipt of the </w:t>
            </w:r>
            <w:r w:rsidR="00F54D29">
              <w:t>el</w:t>
            </w:r>
            <w:r w:rsidR="00283BE5">
              <w:t>i</w:t>
            </w:r>
            <w:r w:rsidR="00F54D29">
              <w:t>gibility determination</w:t>
            </w:r>
            <w:r>
              <w:t xml:space="preserve"> request, the VSR should review the request and the claim file to determine if a response can be made based on the evidence already of record.</w:t>
            </w:r>
            <w:r w:rsidR="005D1E41">
              <w:t xml:space="preserve">  There may be historic</w:t>
            </w:r>
            <w:r w:rsidR="00E671DE">
              <w:t xml:space="preserve"> administrative</w:t>
            </w:r>
            <w:r w:rsidR="005D1E41">
              <w:t xml:space="preserve"> </w:t>
            </w:r>
            <w:r w:rsidR="00F54D29">
              <w:t xml:space="preserve">or rating decisions </w:t>
            </w:r>
            <w:r w:rsidR="005D1E41">
              <w:t>documented in the claim file that are not reflected in our electronic systems</w:t>
            </w:r>
            <w:r w:rsidR="00E671DE">
              <w:t>.</w:t>
            </w:r>
          </w:p>
          <w:p w14:paraId="0A000736" w14:textId="516249C1" w:rsidR="00754EED" w:rsidRDefault="00754EED" w:rsidP="00754EED">
            <w:pPr>
              <w:spacing w:before="240" w:after="240"/>
            </w:pPr>
            <w:r>
              <w:t xml:space="preserve">If a </w:t>
            </w:r>
            <w:r w:rsidR="00E671DE">
              <w:t>historic determination</w:t>
            </w:r>
            <w:r w:rsidR="00D741A9">
              <w:t xml:space="preserve"> affecting home loan eligibility</w:t>
            </w:r>
            <w:r w:rsidR="00E671DE">
              <w:t xml:space="preserve"> </w:t>
            </w:r>
            <w:r>
              <w:t>has already been made, annotate the</w:t>
            </w:r>
            <w:r w:rsidR="00E671DE">
              <w:t xml:space="preserve"> certification</w:t>
            </w:r>
            <w:r>
              <w:t xml:space="preserve"> request with a response accordingly</w:t>
            </w:r>
            <w:r w:rsidR="00F54D29">
              <w:t>, obtain the required signatures</w:t>
            </w:r>
            <w:r w:rsidR="00D741A9">
              <w:t>, notify the request originator</w:t>
            </w:r>
            <w:r w:rsidR="00283BE5">
              <w:t>,</w:t>
            </w:r>
            <w:r>
              <w:t xml:space="preserve"> and document</w:t>
            </w:r>
            <w:r w:rsidR="00F54D29">
              <w:t xml:space="preserve"> the response</w:t>
            </w:r>
            <w:r>
              <w:t xml:space="preserve"> in the claim file.  </w:t>
            </w:r>
            <w:r w:rsidR="00C00D23">
              <w:t>In this instance, the</w:t>
            </w:r>
            <w:r>
              <w:t xml:space="preserve"> EP 290</w:t>
            </w:r>
            <w:r w:rsidR="00C00D23">
              <w:t xml:space="preserve"> should be changed</w:t>
            </w:r>
            <w:r>
              <w:t xml:space="preserve"> to EP 400 – </w:t>
            </w:r>
            <w:r w:rsidRPr="00C06B67">
              <w:rPr>
                <w:i/>
                <w:iCs/>
              </w:rPr>
              <w:t>Correspondence</w:t>
            </w:r>
            <w:r>
              <w:t xml:space="preserve"> and </w:t>
            </w:r>
            <w:r w:rsidR="00283BE5">
              <w:t>cleared</w:t>
            </w:r>
            <w:r>
              <w:t>.</w:t>
            </w:r>
          </w:p>
          <w:p w14:paraId="2A6F9CCC" w14:textId="4CD7C37D" w:rsidR="00D741A9" w:rsidRDefault="00D741A9" w:rsidP="00754EED">
            <w:pPr>
              <w:spacing w:before="240" w:after="240"/>
            </w:pPr>
            <w:r>
              <w:t>If a determination is required, accomplish all development necessary to render a decision, including all available service department records, and proceed with the requested eligibility determination.</w:t>
            </w:r>
          </w:p>
          <w:p w14:paraId="552597F7" w14:textId="68165FCC" w:rsidR="00754EED" w:rsidRDefault="00D741A9" w:rsidP="00754EED">
            <w:pPr>
              <w:spacing w:before="240" w:after="240"/>
            </w:pPr>
            <w:r>
              <w:rPr>
                <w:b/>
                <w:bCs/>
              </w:rPr>
              <w:t>Important:</w:t>
            </w:r>
            <w:r w:rsidR="00F54D29">
              <w:t xml:space="preserve"> </w:t>
            </w:r>
            <w:r>
              <w:t xml:space="preserve"> D</w:t>
            </w:r>
            <w:r w:rsidR="002B4726">
              <w:t xml:space="preserve">eterminations </w:t>
            </w:r>
            <w:r w:rsidR="00E671DE">
              <w:t xml:space="preserve">made </w:t>
            </w:r>
            <w:r w:rsidR="002B4726">
              <w:t xml:space="preserve">for VA internal use typically do </w:t>
            </w:r>
            <w:r w:rsidR="002B4726">
              <w:rPr>
                <w:i/>
                <w:iCs/>
              </w:rPr>
              <w:t xml:space="preserve">not </w:t>
            </w:r>
            <w:r w:rsidR="002B4726">
              <w:t xml:space="preserve">require due process </w:t>
            </w:r>
            <w:r w:rsidR="00F54D29">
              <w:t>or 5103 notifi</w:t>
            </w:r>
            <w:r w:rsidR="00DB72CA">
              <w:t>c</w:t>
            </w:r>
            <w:r w:rsidR="00F54D29">
              <w:t xml:space="preserve">ation </w:t>
            </w:r>
            <w:r w:rsidR="002B4726">
              <w:t>to the claimant</w:t>
            </w:r>
            <w:r w:rsidR="00E671DE">
              <w:t xml:space="preserve">. </w:t>
            </w:r>
            <w:r>
              <w:t xml:space="preserve"> Also, the VSC or PMC should </w:t>
            </w:r>
            <w:r>
              <w:rPr>
                <w:i/>
                <w:iCs/>
              </w:rPr>
              <w:t xml:space="preserve">not </w:t>
            </w:r>
            <w:r>
              <w:t>notify the claimant of the outcome of the eligibility determination – this will be done by the RLC after they receive the response to the certification request.</w:t>
            </w:r>
            <w:bookmarkEnd w:id="53"/>
          </w:p>
        </w:tc>
      </w:tr>
      <w:tr w:rsidR="00D15ECE" w14:paraId="458E8C7E" w14:textId="77777777" w:rsidTr="006D6AA9">
        <w:trPr>
          <w:trHeight w:val="212"/>
        </w:trPr>
        <w:tc>
          <w:tcPr>
            <w:tcW w:w="2560" w:type="dxa"/>
            <w:tcBorders>
              <w:top w:val="nil"/>
              <w:left w:val="nil"/>
              <w:bottom w:val="nil"/>
              <w:right w:val="nil"/>
            </w:tcBorders>
          </w:tcPr>
          <w:p w14:paraId="23783BE1" w14:textId="2628DE50" w:rsidR="00D15ECE" w:rsidRDefault="00795649" w:rsidP="00D15ECE">
            <w:pPr>
              <w:pStyle w:val="VBALevel2Heading"/>
              <w:rPr>
                <w:color w:val="auto"/>
              </w:rPr>
            </w:pPr>
            <w:bookmarkStart w:id="54" w:name="_Hlk36640247"/>
            <w:r>
              <w:rPr>
                <w:color w:val="auto"/>
              </w:rPr>
              <w:t>COD</w:t>
            </w:r>
            <w:r w:rsidR="00D741A9">
              <w:rPr>
                <w:color w:val="auto"/>
              </w:rPr>
              <w:t xml:space="preserve"> Determinations</w:t>
            </w:r>
          </w:p>
          <w:bookmarkEnd w:id="54"/>
          <w:p w14:paraId="569DDE2F" w14:textId="77777777" w:rsidR="00D15ECE" w:rsidRDefault="00D15ECE" w:rsidP="00D15ECE">
            <w:pPr>
              <w:pStyle w:val="VBALevel2Heading"/>
              <w:rPr>
                <w:b w:val="0"/>
                <w:bCs/>
                <w:i/>
                <w:iCs/>
                <w:color w:val="auto"/>
              </w:rPr>
            </w:pPr>
          </w:p>
          <w:p w14:paraId="01619ACD" w14:textId="77777777" w:rsidR="00D15ECE" w:rsidRDefault="00D15ECE" w:rsidP="00D15ECE">
            <w:pPr>
              <w:pStyle w:val="VBALevel2Heading"/>
              <w:rPr>
                <w:b w:val="0"/>
                <w:bCs/>
                <w:i/>
                <w:iCs/>
                <w:color w:val="auto"/>
              </w:rPr>
            </w:pPr>
            <w:r>
              <w:rPr>
                <w:b w:val="0"/>
                <w:bCs/>
                <w:i/>
                <w:iCs/>
                <w:color w:val="auto"/>
              </w:rPr>
              <w:t>Explain the following:</w:t>
            </w:r>
          </w:p>
          <w:p w14:paraId="187C6944" w14:textId="77777777" w:rsidR="00D15ECE" w:rsidRDefault="00D15ECE" w:rsidP="00D15ECE">
            <w:pPr>
              <w:pStyle w:val="VBASlideNumber"/>
            </w:pPr>
          </w:p>
          <w:p w14:paraId="77DF116B" w14:textId="126A8097" w:rsidR="00D15ECE" w:rsidRPr="00AA5F87" w:rsidRDefault="00D15ECE" w:rsidP="00D15ECE">
            <w:pPr>
              <w:pStyle w:val="VBASlideNumber"/>
              <w:rPr>
                <w:color w:val="auto"/>
              </w:rPr>
            </w:pPr>
            <w:r w:rsidRPr="00AA5F87">
              <w:rPr>
                <w:color w:val="auto"/>
              </w:rPr>
              <w:t xml:space="preserve">Slide </w:t>
            </w:r>
            <w:r w:rsidR="00795649" w:rsidRPr="00AA5F87">
              <w:rPr>
                <w:color w:val="auto"/>
              </w:rPr>
              <w:t>17-18</w:t>
            </w:r>
            <w:r w:rsidRPr="00AA5F87">
              <w:rPr>
                <w:color w:val="auto"/>
              </w:rPr>
              <w:br/>
            </w:r>
          </w:p>
          <w:p w14:paraId="4E7DEE91" w14:textId="37C552B9" w:rsidR="00D15ECE" w:rsidRDefault="00D15ECE" w:rsidP="00D15ECE">
            <w:pPr>
              <w:pStyle w:val="VBALevel2Heading"/>
              <w:rPr>
                <w:color w:val="auto"/>
              </w:rPr>
            </w:pPr>
            <w:r w:rsidRPr="00AA5F87">
              <w:rPr>
                <w:b w:val="0"/>
                <w:bCs/>
                <w:i/>
                <w:iCs/>
                <w:color w:val="auto"/>
              </w:rPr>
              <w:t xml:space="preserve">Handout </w:t>
            </w:r>
            <w:r w:rsidR="00C43B20" w:rsidRPr="00AA5F87">
              <w:rPr>
                <w:b w:val="0"/>
                <w:bCs/>
                <w:i/>
                <w:iCs/>
                <w:color w:val="auto"/>
              </w:rPr>
              <w:t>7-8</w:t>
            </w:r>
          </w:p>
        </w:tc>
        <w:tc>
          <w:tcPr>
            <w:tcW w:w="7217" w:type="dxa"/>
            <w:tcBorders>
              <w:top w:val="nil"/>
              <w:left w:val="nil"/>
              <w:bottom w:val="nil"/>
              <w:right w:val="nil"/>
            </w:tcBorders>
          </w:tcPr>
          <w:p w14:paraId="03E416B5" w14:textId="450A88BA" w:rsidR="00D741A9" w:rsidRDefault="00D741A9" w:rsidP="00D741A9">
            <w:pPr>
              <w:spacing w:before="240" w:after="240"/>
            </w:pPr>
            <w:bookmarkStart w:id="55" w:name="_Hlk36640261"/>
            <w:r>
              <w:t xml:space="preserve">If the request concerns character of service and a COD determination has </w:t>
            </w:r>
            <w:r w:rsidR="00A63800">
              <w:t>not</w:t>
            </w:r>
            <w:r>
              <w:t xml:space="preserve"> been made, proceed with the instructions in </w:t>
            </w:r>
            <w:hyperlink r:id="rId22" w:anchor="1e" w:history="1">
              <w:r w:rsidRPr="00BC1E44">
                <w:rPr>
                  <w:rStyle w:val="Hyperlink"/>
                </w:rPr>
                <w:t>M21-1 III.v.1.B.1</w:t>
              </w:r>
            </w:hyperlink>
            <w:r>
              <w:t xml:space="preserve"> to develop for the required evidence and make a determination </w:t>
            </w:r>
            <w:r w:rsidRPr="00646746">
              <w:rPr>
                <w:i/>
                <w:iCs/>
              </w:rPr>
              <w:t>before</w:t>
            </w:r>
            <w:r>
              <w:t xml:space="preserve"> responding to the certification request.</w:t>
            </w:r>
            <w:r w:rsidR="000F0F4A">
              <w:t xml:space="preserve">  The response should include </w:t>
            </w:r>
            <w:r w:rsidR="000F0F4A">
              <w:rPr>
                <w:i/>
                <w:iCs/>
              </w:rPr>
              <w:t xml:space="preserve">all </w:t>
            </w:r>
            <w:r w:rsidR="000F0F4A">
              <w:t>periods of service</w:t>
            </w:r>
            <w:r w:rsidR="00795649">
              <w:t xml:space="preserve"> which could affect benefit entitlement.</w:t>
            </w:r>
          </w:p>
          <w:p w14:paraId="50361348" w14:textId="05EBFA60" w:rsidR="00D741A9" w:rsidRDefault="00AF4FB0" w:rsidP="00AF4FB0">
            <w:pPr>
              <w:spacing w:before="240" w:after="240"/>
            </w:pPr>
            <w:r>
              <w:t>It is important to note that the VA Home Loan Program has</w:t>
            </w:r>
            <w:r w:rsidR="00D741A9">
              <w:t xml:space="preserve"> special character of service provisions</w:t>
            </w:r>
            <w:r>
              <w:t xml:space="preserve"> that differ between active duty Veterans and members of the Reserve/National Guard.  Refer to M26-1, Chapter 7 for a detailed explanation and examples of these rquirements.  These may factor in a COD determination for LGY purposes.</w:t>
            </w:r>
            <w:bookmarkEnd w:id="55"/>
          </w:p>
        </w:tc>
      </w:tr>
      <w:tr w:rsidR="00E671DE" w14:paraId="13C1D9F4" w14:textId="77777777" w:rsidTr="006D6AA9">
        <w:trPr>
          <w:trHeight w:val="212"/>
        </w:trPr>
        <w:tc>
          <w:tcPr>
            <w:tcW w:w="2560" w:type="dxa"/>
            <w:tcBorders>
              <w:top w:val="nil"/>
              <w:left w:val="nil"/>
              <w:bottom w:val="nil"/>
              <w:right w:val="nil"/>
            </w:tcBorders>
          </w:tcPr>
          <w:p w14:paraId="4C9AE292" w14:textId="7589F42F" w:rsidR="00AF4FB0" w:rsidRPr="00AA5F87" w:rsidRDefault="000170B3" w:rsidP="00AF4FB0">
            <w:pPr>
              <w:pStyle w:val="VBALevel2Heading"/>
              <w:rPr>
                <w:color w:val="auto"/>
              </w:rPr>
            </w:pPr>
            <w:bookmarkStart w:id="56" w:name="_Hlk36640423"/>
            <w:r w:rsidRPr="00AA5F87">
              <w:rPr>
                <w:color w:val="auto"/>
              </w:rPr>
              <w:t>Memorandum Rating Decisions</w:t>
            </w:r>
          </w:p>
          <w:bookmarkEnd w:id="56"/>
          <w:p w14:paraId="6CF2D553" w14:textId="251CCA57" w:rsidR="00AF4FB0" w:rsidRPr="00AA5F87" w:rsidRDefault="00AF4FB0" w:rsidP="00AF4FB0">
            <w:pPr>
              <w:pStyle w:val="VBASlideNumber"/>
              <w:rPr>
                <w:color w:val="auto"/>
              </w:rPr>
            </w:pPr>
          </w:p>
          <w:p w14:paraId="5C8B3D93" w14:textId="5B389CA2" w:rsidR="00C43B20" w:rsidRPr="00AA5F87" w:rsidRDefault="00C43B20" w:rsidP="00AF4FB0">
            <w:pPr>
              <w:pStyle w:val="VBASlideNumber"/>
              <w:rPr>
                <w:color w:val="auto"/>
              </w:rPr>
            </w:pPr>
            <w:r w:rsidRPr="00AA5F87">
              <w:rPr>
                <w:color w:val="auto"/>
              </w:rPr>
              <w:t>Explain the following:</w:t>
            </w:r>
          </w:p>
          <w:p w14:paraId="3AEECCA3" w14:textId="3AABF80D" w:rsidR="00AF4FB0" w:rsidRPr="00AA5F87" w:rsidRDefault="00AF4FB0" w:rsidP="00AF4FB0">
            <w:pPr>
              <w:pStyle w:val="VBASlideNumber"/>
              <w:rPr>
                <w:color w:val="auto"/>
              </w:rPr>
            </w:pPr>
            <w:r w:rsidRPr="00AA5F87">
              <w:rPr>
                <w:color w:val="auto"/>
              </w:rPr>
              <w:t xml:space="preserve">Slide </w:t>
            </w:r>
            <w:r w:rsidR="000170B3" w:rsidRPr="00AA5F87">
              <w:rPr>
                <w:color w:val="auto"/>
              </w:rPr>
              <w:t>19</w:t>
            </w:r>
            <w:r w:rsidRPr="00AA5F87">
              <w:rPr>
                <w:color w:val="auto"/>
              </w:rPr>
              <w:br/>
            </w:r>
          </w:p>
          <w:p w14:paraId="6AE8C76D" w14:textId="74FFD6CA" w:rsidR="00E671DE" w:rsidRPr="00AA5F87" w:rsidRDefault="00AF4FB0" w:rsidP="00AF4FB0">
            <w:pPr>
              <w:pStyle w:val="VBALevel2Heading"/>
              <w:rPr>
                <w:color w:val="auto"/>
              </w:rPr>
            </w:pPr>
            <w:r w:rsidRPr="00AA5F87">
              <w:rPr>
                <w:b w:val="0"/>
                <w:bCs/>
                <w:i/>
                <w:iCs/>
                <w:color w:val="auto"/>
              </w:rPr>
              <w:lastRenderedPageBreak/>
              <w:t xml:space="preserve">Handout </w:t>
            </w:r>
            <w:r w:rsidR="00C43B20" w:rsidRPr="00AA5F87">
              <w:rPr>
                <w:b w:val="0"/>
                <w:bCs/>
                <w:i/>
                <w:iCs/>
                <w:color w:val="auto"/>
              </w:rPr>
              <w:t>8</w:t>
            </w:r>
          </w:p>
        </w:tc>
        <w:tc>
          <w:tcPr>
            <w:tcW w:w="7217" w:type="dxa"/>
            <w:tcBorders>
              <w:top w:val="nil"/>
              <w:left w:val="nil"/>
              <w:bottom w:val="nil"/>
              <w:right w:val="nil"/>
            </w:tcBorders>
          </w:tcPr>
          <w:p w14:paraId="2AAED15F" w14:textId="4F6907D9" w:rsidR="000170B3" w:rsidRDefault="00E671DE" w:rsidP="00E671DE">
            <w:pPr>
              <w:spacing w:before="240" w:after="240"/>
            </w:pPr>
            <w:bookmarkStart w:id="57" w:name="_Hlk36640439"/>
            <w:r>
              <w:lastRenderedPageBreak/>
              <w:t xml:space="preserve">If a </w:t>
            </w:r>
            <w:r w:rsidR="00A63800">
              <w:t>r</w:t>
            </w:r>
            <w:r>
              <w:t xml:space="preserve">ating </w:t>
            </w:r>
            <w:r w:rsidR="00A63800">
              <w:t>d</w:t>
            </w:r>
            <w:r>
              <w:t>ecision is required, refer the claim to the rating activity for a decision based on the evidence of record</w:t>
            </w:r>
            <w:r w:rsidR="00AF4FB0">
              <w:t xml:space="preserve"> per </w:t>
            </w:r>
            <w:hyperlink r:id="rId23" w:anchor="2d" w:history="1">
              <w:r w:rsidR="00AF4FB0" w:rsidRPr="000F0F4A">
                <w:rPr>
                  <w:rStyle w:val="Hyperlink"/>
                </w:rPr>
                <w:t xml:space="preserve">M21-1 </w:t>
              </w:r>
              <w:r w:rsidR="000F0F4A" w:rsidRPr="000F0F4A">
                <w:rPr>
                  <w:rStyle w:val="Hyperlink"/>
                </w:rPr>
                <w:t>III.i.2.C.2.d</w:t>
              </w:r>
            </w:hyperlink>
            <w:r>
              <w:t xml:space="preserve">.  </w:t>
            </w:r>
            <w:r w:rsidR="000170B3">
              <w:t>If additional evidence is needed, such as service records, remember to develop for these prior to making the claim Ready for Decision.</w:t>
            </w:r>
          </w:p>
          <w:p w14:paraId="3ABD289F" w14:textId="44793D24" w:rsidR="00C43B20" w:rsidRDefault="00C43B20" w:rsidP="00E671DE">
            <w:pPr>
              <w:spacing w:before="240" w:after="240"/>
            </w:pPr>
            <w:r>
              <w:lastRenderedPageBreak/>
              <w:t xml:space="preserve">Advise trainees there are special routing procedures for non-rating EPs, such as an EP 290, that require a </w:t>
            </w:r>
            <w:r w:rsidR="00A63800">
              <w:t>r</w:t>
            </w:r>
            <w:r>
              <w:t xml:space="preserve">ating </w:t>
            </w:r>
            <w:r w:rsidR="00A63800">
              <w:t>d</w:t>
            </w:r>
            <w:r>
              <w:t>ecision.  Refer trainees to the NWQ Playbook – Phase 1&amp;2 for more information.</w:t>
            </w:r>
          </w:p>
          <w:p w14:paraId="0ED32C9A" w14:textId="22D7F8F2" w:rsidR="00E671DE" w:rsidRDefault="00E671DE" w:rsidP="00E671DE">
            <w:pPr>
              <w:spacing w:before="240" w:after="240"/>
            </w:pPr>
            <w:r>
              <w:t xml:space="preserve">Once the </w:t>
            </w:r>
            <w:r w:rsidR="00A63800">
              <w:t>r</w:t>
            </w:r>
            <w:r>
              <w:t xml:space="preserve">ating </w:t>
            </w:r>
            <w:r w:rsidR="00A63800">
              <w:t>d</w:t>
            </w:r>
            <w:r>
              <w:t xml:space="preserve">ecision has been completed, generate and authorize </w:t>
            </w:r>
            <w:r w:rsidR="000170B3">
              <w:t xml:space="preserve">a record-purpose </w:t>
            </w:r>
            <w:r>
              <w:t>award and close the pending EP 290.</w:t>
            </w:r>
            <w:r w:rsidR="000F0F4A">
              <w:t xml:space="preserve">  Annotate the RLC request</w:t>
            </w:r>
            <w:r w:rsidR="000170B3">
              <w:t xml:space="preserve"> for certification</w:t>
            </w:r>
            <w:r w:rsidR="000F0F4A">
              <w:t xml:space="preserve"> with the language contained in </w:t>
            </w:r>
            <w:hyperlink r:id="rId24" w:anchor="2ehttps://vaww.vrm.km.va.gov/system/templates/selfservice/va_kanew/help/agent/locale/en-US/portal/554400000001034/content/554400000014102/M21-1,-Part-III,-Subpart-i,-Chapter-2,-Section-C---Ancillary-Benefits-and-Other-Issues-Involving-Pre-Discharge-Claims" w:history="1">
              <w:r w:rsidR="000F0F4A" w:rsidRPr="000F0F4A">
                <w:rPr>
                  <w:rStyle w:val="Hyperlink"/>
                </w:rPr>
                <w:t>M21-1 III.i.2.C.2.e</w:t>
              </w:r>
            </w:hyperlink>
            <w:r w:rsidR="000F0F4A" w:rsidRPr="000F0F4A">
              <w:t>.</w:t>
            </w:r>
          </w:p>
          <w:p w14:paraId="7F379E53" w14:textId="10379435" w:rsidR="00E671DE" w:rsidRPr="00AF4FB0" w:rsidRDefault="00AF4FB0" w:rsidP="00E671DE">
            <w:pPr>
              <w:spacing w:before="240" w:after="240"/>
            </w:pPr>
            <w:r>
              <w:rPr>
                <w:b/>
                <w:bCs/>
              </w:rPr>
              <w:t>Reminder</w:t>
            </w:r>
            <w:r w:rsidR="00E671DE" w:rsidRPr="00646746">
              <w:rPr>
                <w:b/>
                <w:bCs/>
              </w:rPr>
              <w:t>:</w:t>
            </w:r>
            <w:r w:rsidR="00E671DE">
              <w:t xml:space="preserve">  </w:t>
            </w:r>
            <w:r>
              <w:t xml:space="preserve">Do </w:t>
            </w:r>
            <w:r>
              <w:rPr>
                <w:i/>
                <w:iCs/>
              </w:rPr>
              <w:t xml:space="preserve">not </w:t>
            </w:r>
            <w:r>
              <w:t>notify the claimant of the outcome of the eligibility determination – this will be done by the RLC once they receive the certification response from the VSC or PMC.</w:t>
            </w:r>
            <w:bookmarkEnd w:id="57"/>
          </w:p>
        </w:tc>
      </w:tr>
      <w:tr w:rsidR="00D15ECE" w14:paraId="235F4233" w14:textId="77777777" w:rsidTr="006D6AA9">
        <w:trPr>
          <w:trHeight w:val="212"/>
        </w:trPr>
        <w:tc>
          <w:tcPr>
            <w:tcW w:w="2560" w:type="dxa"/>
            <w:tcBorders>
              <w:top w:val="nil"/>
              <w:left w:val="nil"/>
              <w:bottom w:val="nil"/>
              <w:right w:val="nil"/>
            </w:tcBorders>
          </w:tcPr>
          <w:p w14:paraId="235F4231" w14:textId="77777777" w:rsidR="00D15ECE" w:rsidRDefault="00D15ECE" w:rsidP="00D15ECE">
            <w:pPr>
              <w:pStyle w:val="VBADEMONSTRATION"/>
            </w:pPr>
            <w:r>
              <w:lastRenderedPageBreak/>
              <w:t>DEMONSTRATION</w:t>
            </w:r>
          </w:p>
        </w:tc>
        <w:tc>
          <w:tcPr>
            <w:tcW w:w="7217" w:type="dxa"/>
            <w:tcBorders>
              <w:top w:val="nil"/>
              <w:left w:val="nil"/>
              <w:bottom w:val="nil"/>
              <w:right w:val="nil"/>
            </w:tcBorders>
          </w:tcPr>
          <w:p w14:paraId="235F4232" w14:textId="3C01F1E3" w:rsidR="00D15ECE" w:rsidRDefault="003F5C79" w:rsidP="00D15ECE">
            <w:pPr>
              <w:pStyle w:val="VBABodyText"/>
            </w:pPr>
            <w:r w:rsidRPr="003F5C79">
              <w:rPr>
                <w:color w:val="auto"/>
              </w:rPr>
              <w:t>If available, use a live claim to demonstrate the above proce</w:t>
            </w:r>
            <w:r>
              <w:rPr>
                <w:color w:val="auto"/>
              </w:rPr>
              <w:t>dures</w:t>
            </w:r>
            <w:r w:rsidRPr="003F5C79">
              <w:rPr>
                <w:color w:val="auto"/>
              </w:rPr>
              <w:t>.</w:t>
            </w:r>
          </w:p>
        </w:tc>
      </w:tr>
      <w:tr w:rsidR="00D15ECE" w14:paraId="235F4239" w14:textId="77777777" w:rsidTr="006D6AA9">
        <w:trPr>
          <w:trHeight w:val="1170"/>
        </w:trPr>
        <w:tc>
          <w:tcPr>
            <w:tcW w:w="2560" w:type="dxa"/>
            <w:tcBorders>
              <w:top w:val="nil"/>
              <w:left w:val="nil"/>
              <w:bottom w:val="nil"/>
              <w:right w:val="nil"/>
            </w:tcBorders>
          </w:tcPr>
          <w:p w14:paraId="235F4234" w14:textId="77777777" w:rsidR="00D15ECE" w:rsidRDefault="00D15ECE" w:rsidP="00D15ECE">
            <w:pPr>
              <w:pStyle w:val="VBALevel1Heading"/>
            </w:pPr>
            <w:r>
              <w:t>Regional Office Specific Topics</w:t>
            </w:r>
          </w:p>
        </w:tc>
        <w:tc>
          <w:tcPr>
            <w:tcW w:w="7217" w:type="dxa"/>
            <w:tcBorders>
              <w:top w:val="nil"/>
              <w:left w:val="nil"/>
              <w:bottom w:val="nil"/>
              <w:right w:val="nil"/>
            </w:tcBorders>
          </w:tcPr>
          <w:p w14:paraId="235F4236" w14:textId="77777777" w:rsidR="00D15ECE" w:rsidRDefault="00D15ECE" w:rsidP="00D15ECE">
            <w:r>
              <w:t>At this time add any information pertaining to:</w:t>
            </w:r>
          </w:p>
          <w:p w14:paraId="235F4237" w14:textId="77777777" w:rsidR="00D15ECE" w:rsidRDefault="00D15ECE" w:rsidP="00D15ECE">
            <w:pPr>
              <w:pStyle w:val="VBAFirstLevelBullet"/>
            </w:pPr>
            <w:r>
              <w:t>Station quality issues with this lesson</w:t>
            </w:r>
          </w:p>
          <w:p w14:paraId="235F4238" w14:textId="77777777" w:rsidR="00D15ECE" w:rsidRDefault="00D15ECE" w:rsidP="00D15ECE">
            <w:pPr>
              <w:pStyle w:val="VBAFirstLevelBullet"/>
              <w:rPr>
                <w:szCs w:val="24"/>
              </w:rPr>
            </w:pPr>
            <w:r>
              <w:rPr>
                <w:szCs w:val="24"/>
              </w:rPr>
              <w:t>Additional State specific programs/guidance on this lesson</w:t>
            </w:r>
          </w:p>
        </w:tc>
      </w:tr>
    </w:tbl>
    <w:p w14:paraId="6B839E34" w14:textId="77777777" w:rsidR="006D6AA9" w:rsidRDefault="006D6AA9"/>
    <w:p w14:paraId="36B997B9" w14:textId="77777777" w:rsidR="002E6B19" w:rsidRDefault="002E6B19">
      <w:r>
        <w:rPr>
          <w:b/>
          <w:smallCaps/>
        </w:rPr>
        <w:br w:type="page"/>
      </w:r>
    </w:p>
    <w:tbl>
      <w:tblPr>
        <w:tblW w:w="9810" w:type="dxa"/>
        <w:tblLayout w:type="fixed"/>
        <w:tblCellMar>
          <w:left w:w="115" w:type="dxa"/>
          <w:right w:w="115" w:type="dxa"/>
        </w:tblCellMar>
        <w:tblLook w:val="0000" w:firstRow="0" w:lastRow="0" w:firstColumn="0" w:lastColumn="0" w:noHBand="0" w:noVBand="0"/>
      </w:tblPr>
      <w:tblGrid>
        <w:gridCol w:w="2560"/>
        <w:gridCol w:w="7250"/>
      </w:tblGrid>
      <w:tr w:rsidR="009B2F5A" w14:paraId="235F423E" w14:textId="77777777" w:rsidTr="009C55B1">
        <w:trPr>
          <w:trHeight w:val="625"/>
        </w:trPr>
        <w:tc>
          <w:tcPr>
            <w:tcW w:w="9810" w:type="dxa"/>
            <w:gridSpan w:val="2"/>
            <w:tcBorders>
              <w:top w:val="nil"/>
              <w:left w:val="nil"/>
              <w:bottom w:val="nil"/>
              <w:right w:val="nil"/>
            </w:tcBorders>
            <w:vAlign w:val="center"/>
          </w:tcPr>
          <w:p w14:paraId="235F423D" w14:textId="32351AC9" w:rsidR="009B2F5A" w:rsidRDefault="006D6AA9">
            <w:pPr>
              <w:pStyle w:val="Heading1"/>
              <w:spacing w:before="0" w:after="0"/>
            </w:pPr>
            <w:r>
              <w:rPr>
                <w:rFonts w:ascii="Times New Roman" w:hAnsi="Times New Roman"/>
                <w:b w:val="0"/>
                <w:smallCaps w:val="0"/>
                <w:sz w:val="24"/>
                <w:szCs w:val="20"/>
              </w:rPr>
              <w:lastRenderedPageBreak/>
              <w:br w:type="page"/>
            </w:r>
            <w:bookmarkStart w:id="58" w:name="_Toc36723822"/>
            <w:r w:rsidR="009B2F5A">
              <w:t>Practical Exercise</w:t>
            </w:r>
            <w:r w:rsidR="007F033B">
              <w:t xml:space="preserve">, </w:t>
            </w:r>
            <w:bookmarkStart w:id="59" w:name="_Toc269888426"/>
            <w:bookmarkStart w:id="60" w:name="_Toc269888769"/>
            <w:bookmarkStart w:id="61" w:name="_Toc269888792"/>
            <w:r w:rsidR="007F033B">
              <w:t xml:space="preserve">Lesson Review </w:t>
            </w:r>
            <w:r w:rsidR="00A63800">
              <w:t>and</w:t>
            </w:r>
            <w:r w:rsidR="007F033B">
              <w:t xml:space="preserve"> Wrap-up</w:t>
            </w:r>
            <w:bookmarkEnd w:id="58"/>
            <w:bookmarkEnd w:id="59"/>
            <w:bookmarkEnd w:id="60"/>
            <w:bookmarkEnd w:id="61"/>
          </w:p>
        </w:tc>
      </w:tr>
      <w:tr w:rsidR="009B2F5A" w14:paraId="235F4241" w14:textId="77777777" w:rsidTr="009C55B1">
        <w:tc>
          <w:tcPr>
            <w:tcW w:w="2560" w:type="dxa"/>
            <w:tcBorders>
              <w:top w:val="nil"/>
              <w:left w:val="nil"/>
              <w:bottom w:val="nil"/>
              <w:right w:val="nil"/>
            </w:tcBorders>
          </w:tcPr>
          <w:p w14:paraId="235F423F" w14:textId="76EC3D19" w:rsidR="009B2F5A" w:rsidRDefault="009B2F5A">
            <w:pPr>
              <w:pStyle w:val="VBALevel1Heading"/>
            </w:pPr>
            <w:bookmarkStart w:id="62" w:name="_Toc269888423"/>
            <w:bookmarkStart w:id="63" w:name="_Toc269888766"/>
            <w:r>
              <w:t>Time Required</w:t>
            </w:r>
            <w:bookmarkEnd w:id="62"/>
            <w:bookmarkEnd w:id="63"/>
          </w:p>
        </w:tc>
        <w:tc>
          <w:tcPr>
            <w:tcW w:w="7250" w:type="dxa"/>
            <w:tcBorders>
              <w:top w:val="nil"/>
              <w:left w:val="nil"/>
              <w:bottom w:val="nil"/>
              <w:right w:val="nil"/>
            </w:tcBorders>
          </w:tcPr>
          <w:p w14:paraId="235F4240" w14:textId="5C3F0807" w:rsidR="009B2F5A" w:rsidRDefault="00C5705F">
            <w:pPr>
              <w:pStyle w:val="VBATimeReq"/>
              <w:rPr>
                <w:szCs w:val="24"/>
              </w:rPr>
            </w:pPr>
            <w:r>
              <w:rPr>
                <w:color w:val="auto"/>
              </w:rPr>
              <w:t>10 minutes</w:t>
            </w:r>
          </w:p>
        </w:tc>
      </w:tr>
      <w:tr w:rsidR="009B2F5A" w14:paraId="235F4245" w14:textId="77777777" w:rsidTr="009C55B1">
        <w:trPr>
          <w:trHeight w:val="720"/>
        </w:trPr>
        <w:tc>
          <w:tcPr>
            <w:tcW w:w="2560" w:type="dxa"/>
            <w:tcBorders>
              <w:top w:val="nil"/>
              <w:left w:val="nil"/>
              <w:bottom w:val="nil"/>
              <w:right w:val="nil"/>
            </w:tcBorders>
          </w:tcPr>
          <w:p w14:paraId="7C55D88D" w14:textId="63DC6E42" w:rsidR="009B2F5A" w:rsidRDefault="009B2F5A">
            <w:pPr>
              <w:pStyle w:val="VBAEXERCISE"/>
            </w:pPr>
            <w:bookmarkStart w:id="64" w:name="_Toc269888424"/>
            <w:bookmarkStart w:id="65" w:name="_Toc269888767"/>
            <w:r>
              <w:t>EXERCISE</w:t>
            </w:r>
            <w:bookmarkEnd w:id="64"/>
            <w:bookmarkEnd w:id="65"/>
          </w:p>
          <w:p w14:paraId="2C0341E8" w14:textId="77777777" w:rsidR="00E601F0" w:rsidRDefault="00E601F0">
            <w:pPr>
              <w:pStyle w:val="VBAEXERCISE"/>
            </w:pPr>
          </w:p>
          <w:p w14:paraId="3437A98F" w14:textId="77777777" w:rsidR="00E601F0" w:rsidRDefault="00E601F0" w:rsidP="00E601F0">
            <w:pPr>
              <w:pStyle w:val="VBAHandoutNumber"/>
              <w:rPr>
                <w:color w:val="auto"/>
              </w:rPr>
            </w:pPr>
            <w:r>
              <w:rPr>
                <w:color w:val="auto"/>
              </w:rPr>
              <w:t>Handout 9</w:t>
            </w:r>
          </w:p>
          <w:p w14:paraId="235F4242" w14:textId="252CA6FB" w:rsidR="00E601F0" w:rsidRDefault="00E601F0">
            <w:pPr>
              <w:pStyle w:val="VBAEXERCISE"/>
            </w:pPr>
          </w:p>
        </w:tc>
        <w:tc>
          <w:tcPr>
            <w:tcW w:w="7250" w:type="dxa"/>
            <w:tcBorders>
              <w:top w:val="nil"/>
              <w:left w:val="nil"/>
              <w:bottom w:val="nil"/>
              <w:right w:val="nil"/>
            </w:tcBorders>
          </w:tcPr>
          <w:p w14:paraId="3928AD5F" w14:textId="77777777" w:rsidR="005D1D38" w:rsidRDefault="005D1D38">
            <w:pPr>
              <w:pStyle w:val="VBABodyText"/>
              <w:rPr>
                <w:color w:val="auto"/>
              </w:rPr>
            </w:pPr>
            <w:r w:rsidRPr="005D1D38">
              <w:rPr>
                <w:color w:val="auto"/>
              </w:rPr>
              <w:t>Refer the trainees to the Practical Exercise in the lesson Handout.  Allow them several minutes to answer the questions and review the answers</w:t>
            </w:r>
            <w:r>
              <w:rPr>
                <w:color w:val="auto"/>
              </w:rPr>
              <w:t xml:space="preserve"> as a group</w:t>
            </w:r>
            <w:r w:rsidRPr="005D1D38">
              <w:rPr>
                <w:color w:val="auto"/>
              </w:rPr>
              <w:t xml:space="preserve">.  </w:t>
            </w:r>
          </w:p>
          <w:p w14:paraId="235F4243" w14:textId="3A515C66" w:rsidR="009B2F5A" w:rsidRPr="005D1D38" w:rsidRDefault="005D1D38">
            <w:pPr>
              <w:pStyle w:val="VBABodyText"/>
              <w:rPr>
                <w:color w:val="auto"/>
              </w:rPr>
            </w:pPr>
            <w:r>
              <w:rPr>
                <w:color w:val="auto"/>
              </w:rPr>
              <w:t>If short on time, these questions could also be p</w:t>
            </w:r>
            <w:r w:rsidRPr="005D1D38">
              <w:rPr>
                <w:color w:val="auto"/>
              </w:rPr>
              <w:t>ose</w:t>
            </w:r>
            <w:r>
              <w:rPr>
                <w:color w:val="auto"/>
              </w:rPr>
              <w:t>d</w:t>
            </w:r>
            <w:r w:rsidRPr="005D1D38">
              <w:rPr>
                <w:color w:val="auto"/>
              </w:rPr>
              <w:t xml:space="preserve"> to the class as a whole </w:t>
            </w:r>
            <w:r>
              <w:rPr>
                <w:color w:val="auto"/>
              </w:rPr>
              <w:t>as group discussions</w:t>
            </w:r>
            <w:r w:rsidRPr="005D1D38">
              <w:rPr>
                <w:color w:val="auto"/>
              </w:rPr>
              <w:t>.</w:t>
            </w:r>
            <w:r>
              <w:rPr>
                <w:color w:val="auto"/>
              </w:rPr>
              <w:t xml:space="preserve">  These questions can also be inserted throughout the lesson as knowledge checkpoints.</w:t>
            </w:r>
          </w:p>
          <w:p w14:paraId="235F4244" w14:textId="6908B217" w:rsidR="009B2F5A" w:rsidRDefault="009B2F5A">
            <w:pPr>
              <w:spacing w:after="120"/>
              <w:rPr>
                <w:b/>
                <w:bCs/>
                <w:sz w:val="28"/>
              </w:rPr>
            </w:pPr>
            <w:r>
              <w:rPr>
                <w:color w:val="000000"/>
                <w:szCs w:val="18"/>
              </w:rPr>
              <w:t>Ask if there are any questions about the information presented in the exercise, and then proceed to the</w:t>
            </w:r>
            <w:r w:rsidR="005D1D38">
              <w:rPr>
                <w:color w:val="000000"/>
                <w:szCs w:val="18"/>
              </w:rPr>
              <w:t xml:space="preserve"> Lesson</w:t>
            </w:r>
            <w:r>
              <w:rPr>
                <w:color w:val="000000"/>
                <w:szCs w:val="18"/>
              </w:rPr>
              <w:t xml:space="preserve"> Review</w:t>
            </w:r>
            <w:r w:rsidR="005D1D38">
              <w:rPr>
                <w:color w:val="000000"/>
                <w:szCs w:val="18"/>
              </w:rPr>
              <w:t xml:space="preserve"> </w:t>
            </w:r>
            <w:r w:rsidR="00A63800">
              <w:rPr>
                <w:color w:val="000000"/>
                <w:szCs w:val="18"/>
              </w:rPr>
              <w:t>and</w:t>
            </w:r>
            <w:r w:rsidR="005D1D38">
              <w:rPr>
                <w:color w:val="000000"/>
                <w:szCs w:val="18"/>
              </w:rPr>
              <w:t xml:space="preserve"> Wrap-up</w:t>
            </w:r>
            <w:r>
              <w:rPr>
                <w:color w:val="000000"/>
                <w:szCs w:val="18"/>
              </w:rPr>
              <w:t>.</w:t>
            </w:r>
            <w:r>
              <w:rPr>
                <w:b/>
                <w:bCs/>
                <w:sz w:val="28"/>
              </w:rPr>
              <w:t xml:space="preserve"> </w:t>
            </w:r>
          </w:p>
        </w:tc>
      </w:tr>
      <w:tr w:rsidR="007F033B" w14:paraId="235F424B" w14:textId="77777777" w:rsidTr="009C55B1">
        <w:trPr>
          <w:trHeight w:val="930"/>
        </w:trPr>
        <w:tc>
          <w:tcPr>
            <w:tcW w:w="2560" w:type="dxa"/>
            <w:tcBorders>
              <w:top w:val="nil"/>
              <w:left w:val="nil"/>
              <w:bottom w:val="nil"/>
              <w:right w:val="nil"/>
            </w:tcBorders>
          </w:tcPr>
          <w:p w14:paraId="0DD0B416" w14:textId="52162CDB" w:rsidR="007F033B" w:rsidRDefault="007F033B" w:rsidP="007F033B">
            <w:pPr>
              <w:pStyle w:val="VBAHandoutNumber"/>
              <w:rPr>
                <w:color w:val="auto"/>
              </w:rPr>
            </w:pPr>
            <w:bookmarkStart w:id="66" w:name="_Toc269888429"/>
            <w:bookmarkStart w:id="67" w:name="_Toc269888772"/>
            <w:r w:rsidRPr="007F033B">
              <w:rPr>
                <w:color w:val="auto"/>
              </w:rPr>
              <w:t>Review the Lesson Objectives</w:t>
            </w:r>
            <w:bookmarkEnd w:id="66"/>
            <w:bookmarkEnd w:id="67"/>
          </w:p>
          <w:p w14:paraId="0A86B8E3" w14:textId="77777777" w:rsidR="007F033B" w:rsidRDefault="007F033B" w:rsidP="007F033B">
            <w:pPr>
              <w:pStyle w:val="VBAHandoutNumber"/>
              <w:rPr>
                <w:color w:val="auto"/>
              </w:rPr>
            </w:pPr>
          </w:p>
          <w:p w14:paraId="235F4248" w14:textId="220CB0AB" w:rsidR="007F033B" w:rsidRPr="00AA5F87" w:rsidRDefault="007F033B" w:rsidP="007F033B">
            <w:pPr>
              <w:pStyle w:val="VBAHandoutNumber"/>
              <w:rPr>
                <w:iCs/>
              </w:rPr>
            </w:pPr>
            <w:r w:rsidRPr="00AA5F87">
              <w:rPr>
                <w:iCs/>
                <w:color w:val="auto"/>
              </w:rPr>
              <w:t xml:space="preserve">Slide </w:t>
            </w:r>
            <w:r w:rsidR="00A01592" w:rsidRPr="00AA5F87">
              <w:rPr>
                <w:iCs/>
                <w:color w:val="auto"/>
              </w:rPr>
              <w:t>20</w:t>
            </w:r>
          </w:p>
        </w:tc>
        <w:tc>
          <w:tcPr>
            <w:tcW w:w="7250" w:type="dxa"/>
            <w:tcBorders>
              <w:top w:val="nil"/>
              <w:left w:val="nil"/>
              <w:bottom w:val="nil"/>
              <w:right w:val="nil"/>
            </w:tcBorders>
          </w:tcPr>
          <w:p w14:paraId="296C2D1F" w14:textId="3BAA9D30" w:rsidR="007F033B" w:rsidRDefault="007F033B" w:rsidP="007F033B">
            <w:pPr>
              <w:spacing w:after="120"/>
            </w:pPr>
            <w:r>
              <w:t xml:space="preserve">You have completed the </w:t>
            </w:r>
            <w:r w:rsidRPr="007F033B">
              <w:t xml:space="preserve">VA Home Loan Guaranty </w:t>
            </w:r>
            <w:r>
              <w:t xml:space="preserve">lesson. </w:t>
            </w:r>
          </w:p>
          <w:p w14:paraId="360BC6B8" w14:textId="6B4A1D66" w:rsidR="007F033B" w:rsidRDefault="007F033B" w:rsidP="007F033B">
            <w:pPr>
              <w:spacing w:after="120"/>
            </w:pPr>
            <w:r>
              <w:t xml:space="preserve">TheVSR trainee should be able to:  </w:t>
            </w:r>
          </w:p>
          <w:p w14:paraId="68255471" w14:textId="77777777" w:rsidR="007F033B" w:rsidRDefault="007F033B" w:rsidP="007F033B">
            <w:pPr>
              <w:pStyle w:val="VBAFirstLevelBullet"/>
            </w:pPr>
            <w:r>
              <w:t>Define</w:t>
            </w:r>
            <w:r w:rsidRPr="001E0030">
              <w:t xml:space="preserve"> the VA Home Loan </w:t>
            </w:r>
            <w:r>
              <w:t>Guaranty (LGY) claims process and benefit eligibility criteria</w:t>
            </w:r>
          </w:p>
          <w:p w14:paraId="7B255487" w14:textId="77777777" w:rsidR="007F033B" w:rsidRPr="001E0030" w:rsidRDefault="007F033B" w:rsidP="007F033B">
            <w:pPr>
              <w:pStyle w:val="VBAFirstLevelBullet"/>
            </w:pPr>
            <w:r>
              <w:t>Identify prescribed application forms and end product (EP) controls</w:t>
            </w:r>
          </w:p>
          <w:p w14:paraId="6228CB4F" w14:textId="77777777" w:rsidR="007F033B" w:rsidRDefault="007F033B" w:rsidP="007F033B">
            <w:pPr>
              <w:pStyle w:val="VBAFirstLevelBullet"/>
            </w:pPr>
            <w:r w:rsidRPr="001E0030">
              <w:t xml:space="preserve">Recognize </w:t>
            </w:r>
            <w:r>
              <w:t>the different</w:t>
            </w:r>
            <w:r w:rsidRPr="001E0030">
              <w:t xml:space="preserve"> roles and responsibilities </w:t>
            </w:r>
            <w:r>
              <w:t>processing LGY claims</w:t>
            </w:r>
          </w:p>
          <w:p w14:paraId="08C1B6FB" w14:textId="77777777" w:rsidR="007F033B" w:rsidRDefault="007F033B" w:rsidP="007F033B">
            <w:pPr>
              <w:pStyle w:val="VBAFirstLevelBullet"/>
            </w:pPr>
            <w:r>
              <w:t>Explain the actions needed to respond to a LGY request for certification</w:t>
            </w:r>
          </w:p>
          <w:p w14:paraId="235F424A" w14:textId="7B5BB87E" w:rsidR="007F033B" w:rsidRPr="007F033B" w:rsidRDefault="007F033B" w:rsidP="007F033B">
            <w:pPr>
              <w:pStyle w:val="VBAFirstLevelBullet"/>
              <w:numPr>
                <w:ilvl w:val="0"/>
                <w:numId w:val="0"/>
              </w:numPr>
              <w:ind w:left="720"/>
            </w:pPr>
          </w:p>
        </w:tc>
      </w:tr>
    </w:tbl>
    <w:p w14:paraId="7E35C173" w14:textId="77777777" w:rsidR="007F033B" w:rsidRDefault="007F033B"/>
    <w:p w14:paraId="235F4264" w14:textId="77777777" w:rsidR="009B2F5A" w:rsidRDefault="009B2F5A">
      <w:pPr>
        <w:tabs>
          <w:tab w:val="left" w:pos="240"/>
        </w:tabs>
        <w:rPr>
          <w:b/>
        </w:rPr>
      </w:pPr>
      <w:r>
        <w:tab/>
      </w:r>
    </w:p>
    <w:sectPr w:rsidR="009B2F5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EA791" w14:textId="77777777" w:rsidR="00CD6DAE" w:rsidRDefault="00CD6DAE">
      <w:r>
        <w:separator/>
      </w:r>
    </w:p>
  </w:endnote>
  <w:endnote w:type="continuationSeparator" w:id="0">
    <w:p w14:paraId="553E3A5A" w14:textId="77777777" w:rsidR="00CD6DAE" w:rsidRDefault="00CD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79D4" w14:textId="77777777" w:rsidR="004F219B" w:rsidRDefault="004F2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0A289BA7" w:rsidR="00C00D23" w:rsidRDefault="004F219B">
    <w:pPr>
      <w:pStyle w:val="VBAFooter"/>
      <w:widowControl w:val="0"/>
      <w:tabs>
        <w:tab w:val="center" w:pos="4320"/>
        <w:tab w:val="right" w:pos="8640"/>
      </w:tabs>
      <w:rPr>
        <w:color w:val="auto"/>
      </w:rPr>
    </w:pPr>
    <w:r>
      <w:rPr>
        <w:color w:val="auto"/>
      </w:rPr>
      <w:t>July</w:t>
    </w:r>
    <w:r w:rsidR="00C00D23">
      <w:rPr>
        <w:color w:val="auto"/>
      </w:rPr>
      <w:t xml:space="preserve"> 2020</w:t>
    </w:r>
    <w:r w:rsidR="00C00D23">
      <w:rPr>
        <w:color w:val="auto"/>
      </w:rPr>
      <w:tab/>
    </w:r>
    <w:r w:rsidR="00C00D23">
      <w:rPr>
        <w:color w:val="auto"/>
      </w:rPr>
      <w:tab/>
    </w:r>
    <w:r w:rsidR="00C00D23" w:rsidRPr="008B2152">
      <w:rPr>
        <w:color w:val="auto"/>
      </w:rPr>
      <w:fldChar w:fldCharType="begin"/>
    </w:r>
    <w:r w:rsidR="00C00D23" w:rsidRPr="008B2152">
      <w:rPr>
        <w:color w:val="auto"/>
      </w:rPr>
      <w:instrText xml:space="preserve"> PAGE   \* MERGEFORMAT </w:instrText>
    </w:r>
    <w:r w:rsidR="00C00D23" w:rsidRPr="008B2152">
      <w:rPr>
        <w:color w:val="auto"/>
      </w:rPr>
      <w:fldChar w:fldCharType="separate"/>
    </w:r>
    <w:r w:rsidR="00C00D23" w:rsidRPr="008B2152">
      <w:rPr>
        <w:noProof/>
        <w:color w:val="auto"/>
      </w:rPr>
      <w:t>1</w:t>
    </w:r>
    <w:r w:rsidR="00C00D23" w:rsidRPr="008B2152">
      <w:rPr>
        <w:noProof/>
        <w:color w:val="auto"/>
      </w:rPr>
      <w:fldChar w:fldCharType="end"/>
    </w:r>
    <w:r w:rsidR="00C00D23">
      <w:rPr>
        <w:color w:val="auto"/>
      </w:rPr>
      <w:tab/>
    </w:r>
  </w:p>
  <w:p w14:paraId="235F426A" w14:textId="77777777" w:rsidR="00C00D23" w:rsidRDefault="00C00D23">
    <w:pPr>
      <w:pStyle w:val="VBAFooter"/>
      <w:widowControl w:val="0"/>
      <w:tabs>
        <w:tab w:val="center" w:pos="4320"/>
        <w:tab w:val="right" w:pos="8640"/>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E699" w14:textId="77777777" w:rsidR="004F219B" w:rsidRDefault="004F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09F8" w14:textId="77777777" w:rsidR="00CD6DAE" w:rsidRDefault="00CD6DAE">
      <w:r>
        <w:separator/>
      </w:r>
    </w:p>
  </w:footnote>
  <w:footnote w:type="continuationSeparator" w:id="0">
    <w:p w14:paraId="7E05EEB4" w14:textId="77777777" w:rsidR="00CD6DAE" w:rsidRDefault="00CD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E8CB" w14:textId="77777777" w:rsidR="004F219B" w:rsidRDefault="004F2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6A82" w14:textId="77777777" w:rsidR="004F219B" w:rsidRDefault="004F2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D33A" w14:textId="77777777" w:rsidR="004F219B" w:rsidRDefault="004F2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682"/>
    <w:multiLevelType w:val="hybridMultilevel"/>
    <w:tmpl w:val="A5A8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2E9B"/>
    <w:multiLevelType w:val="hybridMultilevel"/>
    <w:tmpl w:val="F476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A80"/>
    <w:multiLevelType w:val="hybridMultilevel"/>
    <w:tmpl w:val="DA5A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2D65"/>
    <w:multiLevelType w:val="hybridMultilevel"/>
    <w:tmpl w:val="939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62E41"/>
    <w:multiLevelType w:val="hybridMultilevel"/>
    <w:tmpl w:val="5FBE6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56E98"/>
    <w:multiLevelType w:val="hybridMultilevel"/>
    <w:tmpl w:val="1EBA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A5811"/>
    <w:multiLevelType w:val="hybridMultilevel"/>
    <w:tmpl w:val="325A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45151"/>
    <w:multiLevelType w:val="hybridMultilevel"/>
    <w:tmpl w:val="979C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01E634C"/>
    <w:multiLevelType w:val="hybridMultilevel"/>
    <w:tmpl w:val="5E96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59FD058F"/>
    <w:multiLevelType w:val="hybridMultilevel"/>
    <w:tmpl w:val="FE2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1306A"/>
    <w:multiLevelType w:val="hybridMultilevel"/>
    <w:tmpl w:val="F9A0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A7C63"/>
    <w:multiLevelType w:val="hybridMultilevel"/>
    <w:tmpl w:val="558E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40A6C"/>
    <w:multiLevelType w:val="hybridMultilevel"/>
    <w:tmpl w:val="F9862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A68F3"/>
    <w:multiLevelType w:val="hybridMultilevel"/>
    <w:tmpl w:val="22D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4"/>
  </w:num>
  <w:num w:numId="3">
    <w:abstractNumId w:val="7"/>
  </w:num>
  <w:num w:numId="4">
    <w:abstractNumId w:val="24"/>
  </w:num>
  <w:num w:numId="5">
    <w:abstractNumId w:val="16"/>
  </w:num>
  <w:num w:numId="6">
    <w:abstractNumId w:val="13"/>
  </w:num>
  <w:num w:numId="7">
    <w:abstractNumId w:val="6"/>
  </w:num>
  <w:num w:numId="8">
    <w:abstractNumId w:val="8"/>
  </w:num>
  <w:num w:numId="9">
    <w:abstractNumId w:val="18"/>
  </w:num>
  <w:num w:numId="10">
    <w:abstractNumId w:val="15"/>
  </w:num>
  <w:num w:numId="11">
    <w:abstractNumId w:val="12"/>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0"/>
  </w:num>
  <w:num w:numId="20">
    <w:abstractNumId w:val="5"/>
  </w:num>
  <w:num w:numId="21">
    <w:abstractNumId w:val="23"/>
  </w:num>
  <w:num w:numId="22">
    <w:abstractNumId w:val="19"/>
  </w:num>
  <w:num w:numId="23">
    <w:abstractNumId w:val="21"/>
  </w:num>
  <w:num w:numId="24">
    <w:abstractNumId w:val="9"/>
  </w:num>
  <w:num w:numId="25">
    <w:abstractNumId w:val="10"/>
  </w:num>
  <w:num w:numId="26">
    <w:abstractNumId w:val="0"/>
  </w:num>
  <w:num w:numId="27">
    <w:abstractNumId w:val="22"/>
  </w:num>
  <w:num w:numId="28">
    <w:abstractNumId w:val="3"/>
  </w:num>
  <w:num w:numId="29">
    <w:abstractNumId w:val="11"/>
  </w:num>
  <w:num w:numId="30">
    <w:abstractNumId w:val="2"/>
  </w:num>
  <w:num w:numId="31">
    <w:abstractNumId w:val="1"/>
  </w:num>
  <w:num w:numId="32">
    <w:abstractNumId w:val="14"/>
  </w:num>
  <w:num w:numId="33">
    <w:abstractNumId w:val="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3391"/>
    <w:rsid w:val="000170B3"/>
    <w:rsid w:val="00025504"/>
    <w:rsid w:val="00036461"/>
    <w:rsid w:val="00057C24"/>
    <w:rsid w:val="0008074C"/>
    <w:rsid w:val="00084ABB"/>
    <w:rsid w:val="000F0F4A"/>
    <w:rsid w:val="000F1A72"/>
    <w:rsid w:val="000F2E98"/>
    <w:rsid w:val="000F78B6"/>
    <w:rsid w:val="001235EA"/>
    <w:rsid w:val="00135925"/>
    <w:rsid w:val="001536B6"/>
    <w:rsid w:val="00154B0D"/>
    <w:rsid w:val="00155B56"/>
    <w:rsid w:val="0017110F"/>
    <w:rsid w:val="00174AED"/>
    <w:rsid w:val="001857FF"/>
    <w:rsid w:val="00186EA3"/>
    <w:rsid w:val="001C018B"/>
    <w:rsid w:val="001E0030"/>
    <w:rsid w:val="001E39CD"/>
    <w:rsid w:val="001F2704"/>
    <w:rsid w:val="001F451C"/>
    <w:rsid w:val="00203D05"/>
    <w:rsid w:val="00203E3E"/>
    <w:rsid w:val="00220AA3"/>
    <w:rsid w:val="00220D55"/>
    <w:rsid w:val="002411E6"/>
    <w:rsid w:val="00246D9C"/>
    <w:rsid w:val="002570A6"/>
    <w:rsid w:val="00263CD2"/>
    <w:rsid w:val="00273035"/>
    <w:rsid w:val="00283BE5"/>
    <w:rsid w:val="00283C1D"/>
    <w:rsid w:val="002939D1"/>
    <w:rsid w:val="002B4726"/>
    <w:rsid w:val="002B7C4D"/>
    <w:rsid w:val="002C5713"/>
    <w:rsid w:val="002E521D"/>
    <w:rsid w:val="002E6B19"/>
    <w:rsid w:val="003048F0"/>
    <w:rsid w:val="003079BC"/>
    <w:rsid w:val="00336379"/>
    <w:rsid w:val="0034422C"/>
    <w:rsid w:val="00350DE8"/>
    <w:rsid w:val="00357235"/>
    <w:rsid w:val="00394585"/>
    <w:rsid w:val="003C129C"/>
    <w:rsid w:val="003D3EE9"/>
    <w:rsid w:val="003D4630"/>
    <w:rsid w:val="003D4F8A"/>
    <w:rsid w:val="003F5C79"/>
    <w:rsid w:val="00406014"/>
    <w:rsid w:val="00413B8A"/>
    <w:rsid w:val="004147CB"/>
    <w:rsid w:val="00477FA6"/>
    <w:rsid w:val="004A1061"/>
    <w:rsid w:val="004B60C9"/>
    <w:rsid w:val="004E13C9"/>
    <w:rsid w:val="004E1610"/>
    <w:rsid w:val="004E20B1"/>
    <w:rsid w:val="004F219B"/>
    <w:rsid w:val="004F519C"/>
    <w:rsid w:val="00500338"/>
    <w:rsid w:val="00515465"/>
    <w:rsid w:val="00524073"/>
    <w:rsid w:val="005358EC"/>
    <w:rsid w:val="00564478"/>
    <w:rsid w:val="005909B0"/>
    <w:rsid w:val="005B6447"/>
    <w:rsid w:val="005D1D38"/>
    <w:rsid w:val="005D1E41"/>
    <w:rsid w:val="00620D56"/>
    <w:rsid w:val="00646746"/>
    <w:rsid w:val="0066514D"/>
    <w:rsid w:val="00677BF7"/>
    <w:rsid w:val="00681892"/>
    <w:rsid w:val="006A3232"/>
    <w:rsid w:val="006C276F"/>
    <w:rsid w:val="006C415D"/>
    <w:rsid w:val="006D6AA9"/>
    <w:rsid w:val="006E5220"/>
    <w:rsid w:val="00730090"/>
    <w:rsid w:val="00731735"/>
    <w:rsid w:val="0075377A"/>
    <w:rsid w:val="00754EED"/>
    <w:rsid w:val="00763284"/>
    <w:rsid w:val="00780F78"/>
    <w:rsid w:val="00783283"/>
    <w:rsid w:val="00795649"/>
    <w:rsid w:val="007E5CED"/>
    <w:rsid w:val="007F033B"/>
    <w:rsid w:val="00844FCC"/>
    <w:rsid w:val="008465C6"/>
    <w:rsid w:val="00895EE5"/>
    <w:rsid w:val="008A22E3"/>
    <w:rsid w:val="008B2152"/>
    <w:rsid w:val="008B68A5"/>
    <w:rsid w:val="00926468"/>
    <w:rsid w:val="00945A9F"/>
    <w:rsid w:val="00985573"/>
    <w:rsid w:val="009B2F5A"/>
    <w:rsid w:val="009C55B1"/>
    <w:rsid w:val="009C7C9D"/>
    <w:rsid w:val="00A01592"/>
    <w:rsid w:val="00A04568"/>
    <w:rsid w:val="00A11F64"/>
    <w:rsid w:val="00A215FD"/>
    <w:rsid w:val="00A328F4"/>
    <w:rsid w:val="00A45E7B"/>
    <w:rsid w:val="00A63800"/>
    <w:rsid w:val="00A6745C"/>
    <w:rsid w:val="00A81ECE"/>
    <w:rsid w:val="00AA3C55"/>
    <w:rsid w:val="00AA5F87"/>
    <w:rsid w:val="00AB7BA7"/>
    <w:rsid w:val="00AC2225"/>
    <w:rsid w:val="00AE0796"/>
    <w:rsid w:val="00AF4FB0"/>
    <w:rsid w:val="00AF6689"/>
    <w:rsid w:val="00AF7580"/>
    <w:rsid w:val="00B10EA6"/>
    <w:rsid w:val="00B35539"/>
    <w:rsid w:val="00B50204"/>
    <w:rsid w:val="00B516EB"/>
    <w:rsid w:val="00B5671A"/>
    <w:rsid w:val="00B71A72"/>
    <w:rsid w:val="00B7248F"/>
    <w:rsid w:val="00B93BC9"/>
    <w:rsid w:val="00BC17E4"/>
    <w:rsid w:val="00BC1E44"/>
    <w:rsid w:val="00BC7E59"/>
    <w:rsid w:val="00BD7DB1"/>
    <w:rsid w:val="00BE1274"/>
    <w:rsid w:val="00BE5CE0"/>
    <w:rsid w:val="00C00D23"/>
    <w:rsid w:val="00C05E3D"/>
    <w:rsid w:val="00C06B67"/>
    <w:rsid w:val="00C15500"/>
    <w:rsid w:val="00C23EB6"/>
    <w:rsid w:val="00C35F79"/>
    <w:rsid w:val="00C36E59"/>
    <w:rsid w:val="00C43B20"/>
    <w:rsid w:val="00C5705F"/>
    <w:rsid w:val="00C63EEC"/>
    <w:rsid w:val="00C8092F"/>
    <w:rsid w:val="00C87E8E"/>
    <w:rsid w:val="00C9539C"/>
    <w:rsid w:val="00CA3852"/>
    <w:rsid w:val="00CD6DAE"/>
    <w:rsid w:val="00CE4401"/>
    <w:rsid w:val="00CE487D"/>
    <w:rsid w:val="00D03C09"/>
    <w:rsid w:val="00D15ECE"/>
    <w:rsid w:val="00D741A9"/>
    <w:rsid w:val="00D74C02"/>
    <w:rsid w:val="00D80F40"/>
    <w:rsid w:val="00D87BD4"/>
    <w:rsid w:val="00DA5EEC"/>
    <w:rsid w:val="00DB4FA0"/>
    <w:rsid w:val="00DB72CA"/>
    <w:rsid w:val="00DD0B98"/>
    <w:rsid w:val="00DD18B4"/>
    <w:rsid w:val="00DF2470"/>
    <w:rsid w:val="00DF348A"/>
    <w:rsid w:val="00DF7E7C"/>
    <w:rsid w:val="00E1485A"/>
    <w:rsid w:val="00E20D4C"/>
    <w:rsid w:val="00E3319D"/>
    <w:rsid w:val="00E34E5D"/>
    <w:rsid w:val="00E46583"/>
    <w:rsid w:val="00E601F0"/>
    <w:rsid w:val="00E671DE"/>
    <w:rsid w:val="00E91025"/>
    <w:rsid w:val="00E93036"/>
    <w:rsid w:val="00EB33D8"/>
    <w:rsid w:val="00EC187C"/>
    <w:rsid w:val="00EC25AE"/>
    <w:rsid w:val="00EC4B58"/>
    <w:rsid w:val="00EF587B"/>
    <w:rsid w:val="00F040EA"/>
    <w:rsid w:val="00F06B68"/>
    <w:rsid w:val="00F153C5"/>
    <w:rsid w:val="00F42F67"/>
    <w:rsid w:val="00F50CB5"/>
    <w:rsid w:val="00F54D29"/>
    <w:rsid w:val="00F64617"/>
    <w:rsid w:val="00F737A9"/>
    <w:rsid w:val="00F920F2"/>
    <w:rsid w:val="00F95D2B"/>
    <w:rsid w:val="00FA3942"/>
    <w:rsid w:val="00FA5662"/>
    <w:rsid w:val="00FC3A8F"/>
    <w:rsid w:val="00FD62DE"/>
    <w:rsid w:val="00FE3081"/>
    <w:rsid w:val="00FE33C5"/>
    <w:rsid w:val="143BAD1C"/>
    <w:rsid w:val="251FA195"/>
    <w:rsid w:val="4E3D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D80F40"/>
    <w:rPr>
      <w:color w:val="605E5C"/>
      <w:shd w:val="clear" w:color="auto" w:fill="E1DFDD"/>
    </w:rPr>
  </w:style>
  <w:style w:type="character" w:customStyle="1" w:styleId="FooterChar">
    <w:name w:val="Footer Char"/>
    <w:basedOn w:val="DefaultParagraphFont"/>
    <w:link w:val="Footer"/>
    <w:uiPriority w:val="99"/>
    <w:rsid w:val="008B21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1474/Appendix%20B.%20End%20Product%20Cod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a.gov/housing-assistance/home-loans/" TargetMode="Externa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vaww.vrm.km.va.gov/system/templates/selfservice/va_kanew/help/agent/locale/en-US/portal/554400000001034/content/554400000014684/M21-1-Part-IX-Subpart-i-Chapter-5-Section-A-The-Department-of-Veterans-Affairs-VA-Home-Loan-Progra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0" Type="http://schemas.openxmlformats.org/officeDocument/2006/relationships/hyperlink" Target="https://www.va.gov/housing-assistance/home-loa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23"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nefits.va.gov/warms/M26_1.as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126</Task_x0020_Status>
  </documentManagement>
</p:properties>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5A2A1C74-3ECE-49E4-B2D6-284781F6A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B4F8E-F1B1-44CD-9392-32848342EECD}">
  <ds:schemaRefs>
    <ds:schemaRef ds:uri="http://schemas.openxmlformats.org/officeDocument/2006/bibliography"/>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LP Template</Template>
  <TotalTime>21</TotalTime>
  <Pages>13</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VA Home Loan Guaranty Lesson Plan</vt:lpstr>
    </vt:vector>
  </TitlesOfParts>
  <Company>Veterans Benefits Administration</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Home Loan Guaranty Lesson Plan</dc:title>
  <dc:subject>VSR, AQRS</dc:subject>
  <dc:creator>Department of Veterans Affairs, Veterans Benefits Administration, Compensation Service, STAFF</dc:creator>
  <cp:lastModifiedBy>Kathy Poole</cp:lastModifiedBy>
  <cp:revision>6</cp:revision>
  <cp:lastPrinted>2010-09-08T15:08:00Z</cp:lastPrinted>
  <dcterms:created xsi:type="dcterms:W3CDTF">2020-07-27T14:43:00Z</dcterms:created>
  <dcterms:modified xsi:type="dcterms:W3CDTF">2020-07-28T16:31:00Z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