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C" w14:textId="2A0AE8A2" w:rsidR="009B2F5A" w:rsidRPr="007E13D5" w:rsidRDefault="00270997">
      <w:pPr>
        <w:pStyle w:val="VBALessonPlanName"/>
        <w:rPr>
          <w:color w:val="auto"/>
        </w:rPr>
      </w:pPr>
      <w:r w:rsidRPr="007E13D5">
        <w:rPr>
          <w:color w:val="auto"/>
        </w:rPr>
        <w:t>Intent to File</w:t>
      </w:r>
      <w:r w:rsidR="004527FC">
        <w:rPr>
          <w:color w:val="auto"/>
        </w:rPr>
        <w:t xml:space="preserve"> (CA)</w:t>
      </w:r>
    </w:p>
    <w:p w14:paraId="235F411D" w14:textId="77777777" w:rsidR="009B2F5A" w:rsidRPr="007E13D5" w:rsidRDefault="009B2F5A">
      <w:pPr>
        <w:pStyle w:val="VBALessonPlanTitle"/>
        <w:rPr>
          <w:color w:val="auto"/>
        </w:rPr>
      </w:pPr>
      <w:bookmarkStart w:id="0" w:name="_Toc277338715"/>
      <w:r w:rsidRPr="007E13D5">
        <w:rPr>
          <w:color w:val="auto"/>
        </w:rPr>
        <w:t>Instructor Lesson Plan</w:t>
      </w:r>
      <w:bookmarkEnd w:id="0"/>
    </w:p>
    <w:p w14:paraId="235F411E" w14:textId="203078EB" w:rsidR="009B2F5A" w:rsidRPr="007E13D5" w:rsidRDefault="009B2F5A">
      <w:pPr>
        <w:pStyle w:val="VBALessonPlanName"/>
        <w:rPr>
          <w:color w:val="auto"/>
        </w:rPr>
      </w:pPr>
      <w:bookmarkStart w:id="1" w:name="_Toc269888738"/>
      <w:bookmarkStart w:id="2" w:name="_Toc269888786"/>
      <w:bookmarkStart w:id="3" w:name="_Toc277338716"/>
      <w:r w:rsidRPr="007E13D5">
        <w:rPr>
          <w:color w:val="auto"/>
        </w:rPr>
        <w:t xml:space="preserve">Time Required: </w:t>
      </w:r>
      <w:r w:rsidR="00270997" w:rsidRPr="007E13D5">
        <w:rPr>
          <w:color w:val="auto"/>
        </w:rPr>
        <w:t>1.5</w:t>
      </w:r>
      <w:r w:rsidRPr="007E13D5">
        <w:rPr>
          <w:color w:val="auto"/>
        </w:rPr>
        <w:t xml:space="preserve"> Hours</w:t>
      </w:r>
      <w:bookmarkEnd w:id="1"/>
      <w:bookmarkEnd w:id="2"/>
      <w:bookmarkEnd w:id="3"/>
    </w:p>
    <w:p w14:paraId="235F411F" w14:textId="77777777" w:rsidR="009B2F5A" w:rsidRPr="007E13D5" w:rsidRDefault="009B2F5A">
      <w:pPr>
        <w:jc w:val="center"/>
        <w:rPr>
          <w:b/>
          <w:caps/>
          <w:sz w:val="32"/>
          <w:szCs w:val="32"/>
        </w:rPr>
      </w:pPr>
    </w:p>
    <w:p w14:paraId="235F4120" w14:textId="77777777" w:rsidR="009B2F5A" w:rsidRPr="007E13D5" w:rsidRDefault="009B2F5A">
      <w:pPr>
        <w:jc w:val="center"/>
        <w:rPr>
          <w:rFonts w:ascii="Times New Roman Bold" w:hAnsi="Times New Roman Bold"/>
          <w:b/>
          <w:sz w:val="28"/>
          <w:szCs w:val="28"/>
        </w:rPr>
      </w:pPr>
      <w:bookmarkStart w:id="4" w:name="_Toc277338717"/>
      <w:r w:rsidRPr="007E13D5">
        <w:rPr>
          <w:rFonts w:ascii="Times New Roman Bold" w:hAnsi="Times New Roman Bold"/>
          <w:b/>
          <w:sz w:val="28"/>
          <w:szCs w:val="28"/>
        </w:rPr>
        <w:t>Table of Contents</w:t>
      </w:r>
      <w:bookmarkEnd w:id="4"/>
    </w:p>
    <w:p w14:paraId="235F4121" w14:textId="77777777" w:rsidR="009B2F5A" w:rsidRPr="007E13D5" w:rsidRDefault="009B2F5A"/>
    <w:p w14:paraId="591C920A" w14:textId="77777777" w:rsidR="007A365C" w:rsidRDefault="009B2F5A">
      <w:pPr>
        <w:pStyle w:val="TOC1"/>
        <w:rPr>
          <w:rFonts w:asciiTheme="minorHAnsi" w:eastAsiaTheme="minorEastAsia" w:hAnsiTheme="minorHAnsi" w:cstheme="minorBidi"/>
          <w:sz w:val="22"/>
        </w:rPr>
      </w:pPr>
      <w:r w:rsidRPr="007E13D5">
        <w:rPr>
          <w:rStyle w:val="Hyperlink"/>
          <w:color w:val="auto"/>
          <w:szCs w:val="24"/>
          <w:u w:val="none"/>
        </w:rPr>
        <w:fldChar w:fldCharType="begin"/>
      </w:r>
      <w:r w:rsidRPr="007E13D5">
        <w:rPr>
          <w:rStyle w:val="Hyperlink"/>
          <w:color w:val="auto"/>
          <w:szCs w:val="24"/>
          <w:u w:val="none"/>
        </w:rPr>
        <w:instrText xml:space="preserve"> TOC \o "1-1" \h \z \u </w:instrText>
      </w:r>
      <w:r w:rsidRPr="007E13D5">
        <w:rPr>
          <w:rStyle w:val="Hyperlink"/>
          <w:color w:val="auto"/>
          <w:szCs w:val="24"/>
          <w:u w:val="none"/>
        </w:rPr>
        <w:fldChar w:fldCharType="separate"/>
      </w:r>
      <w:hyperlink w:anchor="_Toc505238817" w:history="1">
        <w:r w:rsidR="007A365C" w:rsidRPr="00987C8A">
          <w:rPr>
            <w:rStyle w:val="Hyperlink"/>
          </w:rPr>
          <w:t>Lesson Description</w:t>
        </w:r>
        <w:r w:rsidR="007A365C">
          <w:rPr>
            <w:webHidden/>
          </w:rPr>
          <w:tab/>
        </w:r>
        <w:r w:rsidR="007A365C">
          <w:rPr>
            <w:webHidden/>
          </w:rPr>
          <w:fldChar w:fldCharType="begin"/>
        </w:r>
        <w:r w:rsidR="007A365C">
          <w:rPr>
            <w:webHidden/>
          </w:rPr>
          <w:instrText xml:space="preserve"> PAGEREF _Toc505238817 \h </w:instrText>
        </w:r>
        <w:r w:rsidR="007A365C">
          <w:rPr>
            <w:webHidden/>
          </w:rPr>
        </w:r>
        <w:r w:rsidR="007A365C">
          <w:rPr>
            <w:webHidden/>
          </w:rPr>
          <w:fldChar w:fldCharType="separate"/>
        </w:r>
        <w:r w:rsidR="000E5702">
          <w:rPr>
            <w:webHidden/>
          </w:rPr>
          <w:t>2</w:t>
        </w:r>
        <w:r w:rsidR="007A365C">
          <w:rPr>
            <w:webHidden/>
          </w:rPr>
          <w:fldChar w:fldCharType="end"/>
        </w:r>
      </w:hyperlink>
    </w:p>
    <w:p w14:paraId="381B68DE" w14:textId="0361EB36" w:rsidR="007A365C" w:rsidRDefault="00DE38AC">
      <w:pPr>
        <w:pStyle w:val="TOC1"/>
        <w:rPr>
          <w:rFonts w:asciiTheme="minorHAnsi" w:eastAsiaTheme="minorEastAsia" w:hAnsiTheme="minorHAnsi" w:cstheme="minorBidi"/>
          <w:sz w:val="22"/>
        </w:rPr>
      </w:pPr>
      <w:hyperlink w:anchor="_Toc505238818" w:history="1">
        <w:r w:rsidR="007A365C" w:rsidRPr="00987C8A">
          <w:rPr>
            <w:rStyle w:val="Hyperlink"/>
          </w:rPr>
          <w:t xml:space="preserve">Introduction to Introduction to Intent </w:t>
        </w:r>
        <w:r w:rsidR="002E7316">
          <w:rPr>
            <w:rStyle w:val="Hyperlink"/>
          </w:rPr>
          <w:t>T</w:t>
        </w:r>
        <w:r w:rsidR="007A365C" w:rsidRPr="00987C8A">
          <w:rPr>
            <w:rStyle w:val="Hyperlink"/>
          </w:rPr>
          <w:t>o File</w:t>
        </w:r>
        <w:r w:rsidR="007A365C">
          <w:rPr>
            <w:webHidden/>
          </w:rPr>
          <w:tab/>
        </w:r>
        <w:r w:rsidR="007A365C">
          <w:rPr>
            <w:webHidden/>
          </w:rPr>
          <w:fldChar w:fldCharType="begin"/>
        </w:r>
        <w:r w:rsidR="007A365C">
          <w:rPr>
            <w:webHidden/>
          </w:rPr>
          <w:instrText xml:space="preserve"> PAGEREF _Toc505238818 \h </w:instrText>
        </w:r>
        <w:r w:rsidR="007A365C">
          <w:rPr>
            <w:webHidden/>
          </w:rPr>
        </w:r>
        <w:r w:rsidR="007A365C">
          <w:rPr>
            <w:webHidden/>
          </w:rPr>
          <w:fldChar w:fldCharType="separate"/>
        </w:r>
        <w:r w:rsidR="000E5702">
          <w:rPr>
            <w:webHidden/>
          </w:rPr>
          <w:t>4</w:t>
        </w:r>
        <w:r w:rsidR="007A365C">
          <w:rPr>
            <w:webHidden/>
          </w:rPr>
          <w:fldChar w:fldCharType="end"/>
        </w:r>
      </w:hyperlink>
    </w:p>
    <w:p w14:paraId="0E92E152" w14:textId="77777777" w:rsidR="007A365C" w:rsidRDefault="00DE38AC">
      <w:pPr>
        <w:pStyle w:val="TOC1"/>
        <w:rPr>
          <w:rFonts w:asciiTheme="minorHAnsi" w:eastAsiaTheme="minorEastAsia" w:hAnsiTheme="minorHAnsi" w:cstheme="minorBidi"/>
          <w:sz w:val="22"/>
        </w:rPr>
      </w:pPr>
      <w:hyperlink w:anchor="_Toc505238819" w:history="1">
        <w:r w:rsidR="007A365C" w:rsidRPr="00987C8A">
          <w:rPr>
            <w:rStyle w:val="Hyperlink"/>
          </w:rPr>
          <w:t>Topic 1: ITF</w:t>
        </w:r>
        <w:r w:rsidR="007A365C">
          <w:rPr>
            <w:webHidden/>
          </w:rPr>
          <w:tab/>
        </w:r>
        <w:r w:rsidR="007A365C">
          <w:rPr>
            <w:webHidden/>
          </w:rPr>
          <w:fldChar w:fldCharType="begin"/>
        </w:r>
        <w:r w:rsidR="007A365C">
          <w:rPr>
            <w:webHidden/>
          </w:rPr>
          <w:instrText xml:space="preserve"> PAGEREF _Toc505238819 \h </w:instrText>
        </w:r>
        <w:r w:rsidR="007A365C">
          <w:rPr>
            <w:webHidden/>
          </w:rPr>
        </w:r>
        <w:r w:rsidR="007A365C">
          <w:rPr>
            <w:webHidden/>
          </w:rPr>
          <w:fldChar w:fldCharType="separate"/>
        </w:r>
        <w:r w:rsidR="000E5702">
          <w:rPr>
            <w:webHidden/>
          </w:rPr>
          <w:t>5</w:t>
        </w:r>
        <w:r w:rsidR="007A365C">
          <w:rPr>
            <w:webHidden/>
          </w:rPr>
          <w:fldChar w:fldCharType="end"/>
        </w:r>
      </w:hyperlink>
    </w:p>
    <w:p w14:paraId="33DAC402" w14:textId="77777777" w:rsidR="007A365C" w:rsidRDefault="00DE38AC">
      <w:pPr>
        <w:pStyle w:val="TOC1"/>
        <w:rPr>
          <w:rFonts w:asciiTheme="minorHAnsi" w:eastAsiaTheme="minorEastAsia" w:hAnsiTheme="minorHAnsi" w:cstheme="minorBidi"/>
          <w:sz w:val="22"/>
        </w:rPr>
      </w:pPr>
      <w:hyperlink w:anchor="_Toc505238820" w:history="1">
        <w:r w:rsidR="007A365C" w:rsidRPr="00987C8A">
          <w:rPr>
            <w:rStyle w:val="Hyperlink"/>
          </w:rPr>
          <w:t>Topic 2: ITFs in VBMS</w:t>
        </w:r>
        <w:r w:rsidR="007A365C">
          <w:rPr>
            <w:webHidden/>
          </w:rPr>
          <w:tab/>
        </w:r>
        <w:r w:rsidR="007A365C">
          <w:rPr>
            <w:webHidden/>
          </w:rPr>
          <w:fldChar w:fldCharType="begin"/>
        </w:r>
        <w:r w:rsidR="007A365C">
          <w:rPr>
            <w:webHidden/>
          </w:rPr>
          <w:instrText xml:space="preserve"> PAGEREF _Toc505238820 \h </w:instrText>
        </w:r>
        <w:r w:rsidR="007A365C">
          <w:rPr>
            <w:webHidden/>
          </w:rPr>
        </w:r>
        <w:r w:rsidR="007A365C">
          <w:rPr>
            <w:webHidden/>
          </w:rPr>
          <w:fldChar w:fldCharType="separate"/>
        </w:r>
        <w:r w:rsidR="000E5702">
          <w:rPr>
            <w:webHidden/>
          </w:rPr>
          <w:t>7</w:t>
        </w:r>
        <w:r w:rsidR="007A365C">
          <w:rPr>
            <w:webHidden/>
          </w:rPr>
          <w:fldChar w:fldCharType="end"/>
        </w:r>
      </w:hyperlink>
    </w:p>
    <w:p w14:paraId="6A9E438F" w14:textId="7A353A9D" w:rsidR="007A365C" w:rsidRDefault="00DE38AC">
      <w:pPr>
        <w:pStyle w:val="TOC1"/>
        <w:rPr>
          <w:rFonts w:asciiTheme="minorHAnsi" w:eastAsiaTheme="minorEastAsia" w:hAnsiTheme="minorHAnsi" w:cstheme="minorBidi"/>
          <w:sz w:val="22"/>
        </w:rPr>
      </w:pPr>
      <w:hyperlink w:anchor="_Toc505238821" w:history="1">
        <w:r w:rsidR="007A365C" w:rsidRPr="00987C8A">
          <w:rPr>
            <w:rStyle w:val="Hyperlink"/>
          </w:rPr>
          <w:t xml:space="preserve">Topic 3: Identify </w:t>
        </w:r>
        <w:r w:rsidR="002E7316">
          <w:rPr>
            <w:rStyle w:val="Hyperlink"/>
          </w:rPr>
          <w:t>P</w:t>
        </w:r>
        <w:r w:rsidR="007A365C" w:rsidRPr="00987C8A">
          <w:rPr>
            <w:rStyle w:val="Hyperlink"/>
          </w:rPr>
          <w:t xml:space="preserve">ossible </w:t>
        </w:r>
        <w:r w:rsidR="002E7316">
          <w:rPr>
            <w:rStyle w:val="Hyperlink"/>
          </w:rPr>
          <w:t>D</w:t>
        </w:r>
        <w:bookmarkStart w:id="5" w:name="_GoBack"/>
        <w:bookmarkEnd w:id="5"/>
        <w:r w:rsidR="007A365C" w:rsidRPr="00987C8A">
          <w:rPr>
            <w:rStyle w:val="Hyperlink"/>
          </w:rPr>
          <w:t>uplicate ITFs</w:t>
        </w:r>
        <w:r w:rsidR="007A365C">
          <w:rPr>
            <w:webHidden/>
          </w:rPr>
          <w:tab/>
        </w:r>
        <w:r w:rsidR="007A365C">
          <w:rPr>
            <w:webHidden/>
          </w:rPr>
          <w:fldChar w:fldCharType="begin"/>
        </w:r>
        <w:r w:rsidR="007A365C">
          <w:rPr>
            <w:webHidden/>
          </w:rPr>
          <w:instrText xml:space="preserve"> PAGEREF _Toc505238821 \h </w:instrText>
        </w:r>
        <w:r w:rsidR="007A365C">
          <w:rPr>
            <w:webHidden/>
          </w:rPr>
        </w:r>
        <w:r w:rsidR="007A365C">
          <w:rPr>
            <w:webHidden/>
          </w:rPr>
          <w:fldChar w:fldCharType="separate"/>
        </w:r>
        <w:r w:rsidR="000E5702">
          <w:rPr>
            <w:webHidden/>
          </w:rPr>
          <w:t>9</w:t>
        </w:r>
        <w:r w:rsidR="007A365C">
          <w:rPr>
            <w:webHidden/>
          </w:rPr>
          <w:fldChar w:fldCharType="end"/>
        </w:r>
      </w:hyperlink>
    </w:p>
    <w:p w14:paraId="5492C60D" w14:textId="77777777" w:rsidR="007A365C" w:rsidRDefault="00DE38AC">
      <w:pPr>
        <w:pStyle w:val="TOC1"/>
        <w:rPr>
          <w:rFonts w:asciiTheme="minorHAnsi" w:eastAsiaTheme="minorEastAsia" w:hAnsiTheme="minorHAnsi" w:cstheme="minorBidi"/>
          <w:sz w:val="22"/>
        </w:rPr>
      </w:pPr>
      <w:hyperlink w:anchor="_Toc505238822" w:history="1">
        <w:r w:rsidR="007A365C" w:rsidRPr="00987C8A">
          <w:rPr>
            <w:rStyle w:val="Hyperlink"/>
          </w:rPr>
          <w:t>Practical Exercise</w:t>
        </w:r>
        <w:r w:rsidR="007A365C">
          <w:rPr>
            <w:webHidden/>
          </w:rPr>
          <w:tab/>
        </w:r>
        <w:r w:rsidR="007A365C">
          <w:rPr>
            <w:webHidden/>
          </w:rPr>
          <w:fldChar w:fldCharType="begin"/>
        </w:r>
        <w:r w:rsidR="007A365C">
          <w:rPr>
            <w:webHidden/>
          </w:rPr>
          <w:instrText xml:space="preserve"> PAGEREF _Toc505238822 \h </w:instrText>
        </w:r>
        <w:r w:rsidR="007A365C">
          <w:rPr>
            <w:webHidden/>
          </w:rPr>
        </w:r>
        <w:r w:rsidR="007A365C">
          <w:rPr>
            <w:webHidden/>
          </w:rPr>
          <w:fldChar w:fldCharType="separate"/>
        </w:r>
        <w:r w:rsidR="000E5702">
          <w:rPr>
            <w:webHidden/>
          </w:rPr>
          <w:t>10</w:t>
        </w:r>
        <w:r w:rsidR="007A365C">
          <w:rPr>
            <w:webHidden/>
          </w:rPr>
          <w:fldChar w:fldCharType="end"/>
        </w:r>
      </w:hyperlink>
    </w:p>
    <w:p w14:paraId="1DC4B94A" w14:textId="77777777" w:rsidR="007A365C" w:rsidRDefault="00DE38AC">
      <w:pPr>
        <w:pStyle w:val="TOC1"/>
        <w:rPr>
          <w:rFonts w:asciiTheme="minorHAnsi" w:eastAsiaTheme="minorEastAsia" w:hAnsiTheme="minorHAnsi" w:cstheme="minorBidi"/>
          <w:sz w:val="22"/>
        </w:rPr>
      </w:pPr>
      <w:hyperlink w:anchor="_Toc505238823" w:history="1">
        <w:r w:rsidR="007A365C" w:rsidRPr="00987C8A">
          <w:rPr>
            <w:rStyle w:val="Hyperlink"/>
          </w:rPr>
          <w:t>Lesson Review, Assessment, and Wrap-up</w:t>
        </w:r>
        <w:r w:rsidR="007A365C">
          <w:rPr>
            <w:webHidden/>
          </w:rPr>
          <w:tab/>
        </w:r>
        <w:r w:rsidR="007A365C">
          <w:rPr>
            <w:webHidden/>
          </w:rPr>
          <w:fldChar w:fldCharType="begin"/>
        </w:r>
        <w:r w:rsidR="007A365C">
          <w:rPr>
            <w:webHidden/>
          </w:rPr>
          <w:instrText xml:space="preserve"> PAGEREF _Toc505238823 \h </w:instrText>
        </w:r>
        <w:r w:rsidR="007A365C">
          <w:rPr>
            <w:webHidden/>
          </w:rPr>
        </w:r>
        <w:r w:rsidR="007A365C">
          <w:rPr>
            <w:webHidden/>
          </w:rPr>
          <w:fldChar w:fldCharType="separate"/>
        </w:r>
        <w:r w:rsidR="000E5702">
          <w:rPr>
            <w:webHidden/>
          </w:rPr>
          <w:t>10</w:t>
        </w:r>
        <w:r w:rsidR="007A365C">
          <w:rPr>
            <w:webHidden/>
          </w:rPr>
          <w:fldChar w:fldCharType="end"/>
        </w:r>
      </w:hyperlink>
    </w:p>
    <w:p w14:paraId="235F4129" w14:textId="77777777" w:rsidR="009B2F5A" w:rsidRPr="007E13D5" w:rsidRDefault="009B2F5A">
      <w:pPr>
        <w:pStyle w:val="TOC1"/>
      </w:pPr>
      <w:r w:rsidRPr="007E13D5">
        <w:rPr>
          <w:rStyle w:val="Hyperlink"/>
          <w:bCs/>
          <w:color w:val="auto"/>
          <w:szCs w:val="24"/>
          <w:u w:val="none"/>
        </w:rPr>
        <w:fldChar w:fldCharType="end"/>
      </w:r>
    </w:p>
    <w:p w14:paraId="235F412A" w14:textId="77777777" w:rsidR="009B2F5A" w:rsidRPr="007E13D5" w:rsidRDefault="009B2F5A">
      <w:pPr>
        <w:pStyle w:val="LessonTitle"/>
      </w:pPr>
      <w:r w:rsidRPr="007E13D5">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7E13D5" w:rsidRPr="007E13D5" w14:paraId="235F412C" w14:textId="77777777">
        <w:tc>
          <w:tcPr>
            <w:tcW w:w="9572" w:type="dxa"/>
            <w:gridSpan w:val="2"/>
            <w:tcBorders>
              <w:top w:val="nil"/>
              <w:left w:val="nil"/>
              <w:bottom w:val="nil"/>
              <w:right w:val="nil"/>
            </w:tcBorders>
          </w:tcPr>
          <w:p w14:paraId="235F412B" w14:textId="77777777" w:rsidR="009B2F5A" w:rsidRPr="007E13D5" w:rsidRDefault="009B2F5A">
            <w:pPr>
              <w:pStyle w:val="VBALessonTopicTitle"/>
              <w:rPr>
                <w:color w:val="auto"/>
              </w:rPr>
            </w:pPr>
            <w:bookmarkStart w:id="6" w:name="_Toc271527085"/>
            <w:bookmarkStart w:id="7" w:name="_Toc505238817"/>
            <w:r w:rsidRPr="007E13D5">
              <w:rPr>
                <w:color w:val="auto"/>
              </w:rPr>
              <w:lastRenderedPageBreak/>
              <w:t>Lesson Description</w:t>
            </w:r>
            <w:bookmarkEnd w:id="6"/>
            <w:bookmarkEnd w:id="7"/>
          </w:p>
        </w:tc>
      </w:tr>
      <w:tr w:rsidR="007E13D5" w:rsidRPr="007E13D5" w14:paraId="235F412E" w14:textId="77777777">
        <w:tc>
          <w:tcPr>
            <w:tcW w:w="9572" w:type="dxa"/>
            <w:gridSpan w:val="2"/>
            <w:tcBorders>
              <w:top w:val="nil"/>
              <w:left w:val="nil"/>
              <w:bottom w:val="nil"/>
              <w:right w:val="nil"/>
            </w:tcBorders>
          </w:tcPr>
          <w:p w14:paraId="235F412D" w14:textId="77777777" w:rsidR="009B2F5A" w:rsidRPr="007E13D5" w:rsidRDefault="009B2F5A">
            <w:pPr>
              <w:pStyle w:val="VBABodyText"/>
              <w:spacing w:after="120"/>
              <w:rPr>
                <w:color w:val="auto"/>
              </w:rPr>
            </w:pPr>
            <w:r w:rsidRPr="007E13D5">
              <w:rPr>
                <w:color w:val="auto"/>
                <w:szCs w:val="24"/>
              </w:rPr>
              <w:t xml:space="preserve">The information below provides </w:t>
            </w:r>
            <w:r w:rsidRPr="007E13D5">
              <w:rPr>
                <w:color w:val="auto"/>
              </w:rPr>
              <w:t xml:space="preserve">the instructor with </w:t>
            </w:r>
            <w:r w:rsidRPr="007E13D5">
              <w:rPr>
                <w:color w:val="auto"/>
                <w:szCs w:val="24"/>
              </w:rPr>
              <w:t>an overview of the lesson and the materials that are required to effectively present this instruction.</w:t>
            </w:r>
          </w:p>
        </w:tc>
      </w:tr>
      <w:tr w:rsidR="007E13D5" w:rsidRPr="007E13D5" w14:paraId="235F4131" w14:textId="77777777">
        <w:trPr>
          <w:trHeight w:val="80"/>
        </w:trPr>
        <w:tc>
          <w:tcPr>
            <w:tcW w:w="2348" w:type="dxa"/>
            <w:tcBorders>
              <w:top w:val="nil"/>
              <w:left w:val="nil"/>
              <w:bottom w:val="nil"/>
              <w:right w:val="nil"/>
            </w:tcBorders>
          </w:tcPr>
          <w:p w14:paraId="235F412F" w14:textId="77777777" w:rsidR="00270997" w:rsidRPr="007E13D5" w:rsidRDefault="00270997">
            <w:pPr>
              <w:pStyle w:val="VBALevel1Heading"/>
              <w:spacing w:after="120"/>
            </w:pPr>
            <w:r w:rsidRPr="007E13D5">
              <w:t>TMS #</w:t>
            </w:r>
          </w:p>
        </w:tc>
        <w:tc>
          <w:tcPr>
            <w:tcW w:w="7224" w:type="dxa"/>
            <w:tcBorders>
              <w:top w:val="nil"/>
              <w:left w:val="nil"/>
              <w:bottom w:val="nil"/>
              <w:right w:val="nil"/>
            </w:tcBorders>
          </w:tcPr>
          <w:p w14:paraId="235F4130" w14:textId="0236EF8E" w:rsidR="00270997" w:rsidRPr="007E13D5" w:rsidRDefault="002E7316">
            <w:pPr>
              <w:pStyle w:val="VBALMS"/>
              <w:rPr>
                <w:color w:val="auto"/>
              </w:rPr>
            </w:pPr>
            <w:r>
              <w:rPr>
                <w:color w:val="auto"/>
              </w:rPr>
              <w:t>4456292</w:t>
            </w:r>
          </w:p>
        </w:tc>
      </w:tr>
      <w:tr w:rsidR="007E13D5" w:rsidRPr="007E13D5" w14:paraId="235F4134" w14:textId="77777777">
        <w:trPr>
          <w:trHeight w:val="1296"/>
        </w:trPr>
        <w:tc>
          <w:tcPr>
            <w:tcW w:w="2348" w:type="dxa"/>
            <w:tcBorders>
              <w:top w:val="nil"/>
              <w:left w:val="nil"/>
              <w:bottom w:val="nil"/>
              <w:right w:val="nil"/>
            </w:tcBorders>
          </w:tcPr>
          <w:p w14:paraId="235F4132" w14:textId="77777777" w:rsidR="00270997" w:rsidRPr="007E13D5" w:rsidRDefault="00270997">
            <w:pPr>
              <w:pStyle w:val="VBALevel1Heading"/>
            </w:pPr>
            <w:bookmarkStart w:id="8" w:name="_Toc269888397"/>
            <w:bookmarkStart w:id="9" w:name="_Toc269888740"/>
            <w:r w:rsidRPr="007E13D5">
              <w:t>Prerequisites</w:t>
            </w:r>
            <w:bookmarkEnd w:id="8"/>
            <w:bookmarkEnd w:id="9"/>
          </w:p>
        </w:tc>
        <w:tc>
          <w:tcPr>
            <w:tcW w:w="7224" w:type="dxa"/>
            <w:tcBorders>
              <w:top w:val="nil"/>
              <w:left w:val="nil"/>
              <w:bottom w:val="nil"/>
              <w:right w:val="nil"/>
            </w:tcBorders>
          </w:tcPr>
          <w:p w14:paraId="235F4133" w14:textId="213E3E4D" w:rsidR="00270997" w:rsidRPr="007E13D5" w:rsidRDefault="00270997" w:rsidP="003B6862">
            <w:pPr>
              <w:pStyle w:val="VBABodyText"/>
              <w:rPr>
                <w:b/>
                <w:color w:val="auto"/>
                <w:sz w:val="36"/>
                <w:szCs w:val="36"/>
              </w:rPr>
            </w:pPr>
            <w:r w:rsidRPr="007E13D5">
              <w:rPr>
                <w:color w:val="auto"/>
              </w:rPr>
              <w:t xml:space="preserve">Prior to this lesson, the </w:t>
            </w:r>
            <w:r w:rsidR="003B6862">
              <w:rPr>
                <w:color w:val="auto"/>
              </w:rPr>
              <w:t>Claims Assistances (CA</w:t>
            </w:r>
            <w:r w:rsidRPr="007E13D5">
              <w:rPr>
                <w:color w:val="auto"/>
              </w:rPr>
              <w:t xml:space="preserve">s) should have completed the classes on FDC, Original Claim Development and Non-Original Claims.  </w:t>
            </w:r>
          </w:p>
        </w:tc>
      </w:tr>
      <w:tr w:rsidR="007E13D5" w:rsidRPr="007E13D5" w14:paraId="235F4138" w14:textId="77777777" w:rsidTr="003B6862">
        <w:trPr>
          <w:trHeight w:val="1755"/>
        </w:trPr>
        <w:tc>
          <w:tcPr>
            <w:tcW w:w="2348" w:type="dxa"/>
            <w:tcBorders>
              <w:top w:val="nil"/>
              <w:left w:val="nil"/>
              <w:bottom w:val="nil"/>
              <w:right w:val="nil"/>
            </w:tcBorders>
          </w:tcPr>
          <w:p w14:paraId="235F4135" w14:textId="77777777" w:rsidR="00270997" w:rsidRPr="007E13D5" w:rsidRDefault="00270997">
            <w:pPr>
              <w:pStyle w:val="VBALevel1Heading"/>
            </w:pPr>
            <w:r w:rsidRPr="007E13D5">
              <w:t>target audience</w:t>
            </w:r>
          </w:p>
        </w:tc>
        <w:tc>
          <w:tcPr>
            <w:tcW w:w="7224" w:type="dxa"/>
            <w:tcBorders>
              <w:top w:val="nil"/>
              <w:left w:val="nil"/>
              <w:bottom w:val="nil"/>
              <w:right w:val="nil"/>
            </w:tcBorders>
          </w:tcPr>
          <w:p w14:paraId="4AACA213" w14:textId="51E07F63" w:rsidR="00270997" w:rsidRPr="007E13D5" w:rsidRDefault="00270997" w:rsidP="00270997">
            <w:pPr>
              <w:pStyle w:val="VBABodyText"/>
              <w:rPr>
                <w:iCs/>
                <w:color w:val="auto"/>
              </w:rPr>
            </w:pPr>
            <w:r w:rsidRPr="007E13D5">
              <w:rPr>
                <w:color w:val="auto"/>
              </w:rPr>
              <w:t xml:space="preserve">The target audience for </w:t>
            </w:r>
            <w:r w:rsidRPr="007E13D5">
              <w:rPr>
                <w:iCs/>
                <w:color w:val="auto"/>
              </w:rPr>
              <w:t xml:space="preserve">Intent to File is </w:t>
            </w:r>
            <w:r w:rsidR="00043AF9">
              <w:rPr>
                <w:color w:val="auto"/>
              </w:rPr>
              <w:t>entry level Claims Assistants</w:t>
            </w:r>
            <w:r w:rsidRPr="007E13D5">
              <w:rPr>
                <w:iCs/>
                <w:color w:val="auto"/>
              </w:rPr>
              <w:t>.</w:t>
            </w:r>
          </w:p>
          <w:p w14:paraId="235F4137" w14:textId="17726BA6" w:rsidR="00270997" w:rsidRPr="007E13D5" w:rsidRDefault="00270997" w:rsidP="00043AF9">
            <w:pPr>
              <w:pStyle w:val="VBABodyText"/>
              <w:rPr>
                <w:color w:val="auto"/>
              </w:rPr>
            </w:pPr>
            <w:r w:rsidRPr="007E13D5">
              <w:rPr>
                <w:iCs/>
                <w:color w:val="auto"/>
              </w:rPr>
              <w:t xml:space="preserve">Although this lesson is targeted to teach the </w:t>
            </w:r>
            <w:r w:rsidR="00043AF9">
              <w:rPr>
                <w:color w:val="auto"/>
              </w:rPr>
              <w:t>entry level Claims Assistants</w:t>
            </w:r>
            <w:r w:rsidRPr="007E13D5">
              <w:rPr>
                <w:iCs/>
                <w:color w:val="auto"/>
              </w:rPr>
              <w:t>, it may be taught to other VA personnel as mandatory or refresher type training.</w:t>
            </w:r>
          </w:p>
        </w:tc>
      </w:tr>
      <w:tr w:rsidR="007E13D5" w:rsidRPr="007E13D5" w14:paraId="235F413B" w14:textId="77777777">
        <w:trPr>
          <w:trHeight w:val="80"/>
        </w:trPr>
        <w:tc>
          <w:tcPr>
            <w:tcW w:w="2348" w:type="dxa"/>
            <w:tcBorders>
              <w:top w:val="nil"/>
              <w:left w:val="nil"/>
              <w:bottom w:val="nil"/>
              <w:right w:val="nil"/>
            </w:tcBorders>
          </w:tcPr>
          <w:p w14:paraId="235F4139" w14:textId="77777777" w:rsidR="00270997" w:rsidRPr="007E13D5" w:rsidRDefault="00270997">
            <w:pPr>
              <w:pStyle w:val="VBALevel1Heading"/>
            </w:pPr>
            <w:bookmarkStart w:id="10" w:name="_Toc269888398"/>
            <w:bookmarkStart w:id="11" w:name="_Toc269888741"/>
            <w:r w:rsidRPr="007E13D5">
              <w:t>Time Required</w:t>
            </w:r>
            <w:bookmarkEnd w:id="10"/>
            <w:bookmarkEnd w:id="11"/>
          </w:p>
        </w:tc>
        <w:tc>
          <w:tcPr>
            <w:tcW w:w="7224" w:type="dxa"/>
            <w:tcBorders>
              <w:top w:val="nil"/>
              <w:left w:val="nil"/>
              <w:bottom w:val="nil"/>
              <w:right w:val="nil"/>
            </w:tcBorders>
          </w:tcPr>
          <w:p w14:paraId="235F413A" w14:textId="46D6854C" w:rsidR="00270997" w:rsidRPr="007E13D5" w:rsidRDefault="00270997">
            <w:pPr>
              <w:pStyle w:val="VBATimeReq"/>
              <w:rPr>
                <w:color w:val="auto"/>
              </w:rPr>
            </w:pPr>
            <w:r w:rsidRPr="007E13D5">
              <w:rPr>
                <w:color w:val="auto"/>
              </w:rPr>
              <w:t>1.5 hours</w:t>
            </w:r>
          </w:p>
        </w:tc>
      </w:tr>
      <w:tr w:rsidR="007E13D5" w:rsidRPr="007E13D5" w14:paraId="235F4142" w14:textId="77777777">
        <w:trPr>
          <w:trHeight w:val="80"/>
        </w:trPr>
        <w:tc>
          <w:tcPr>
            <w:tcW w:w="2348" w:type="dxa"/>
            <w:tcBorders>
              <w:top w:val="nil"/>
              <w:left w:val="nil"/>
              <w:bottom w:val="nil"/>
              <w:right w:val="nil"/>
            </w:tcBorders>
          </w:tcPr>
          <w:p w14:paraId="235F413C" w14:textId="77777777" w:rsidR="00270997" w:rsidRPr="007E13D5" w:rsidRDefault="00270997">
            <w:pPr>
              <w:pStyle w:val="VBALevel1Heading"/>
            </w:pPr>
            <w:bookmarkStart w:id="12" w:name="_Toc269888399"/>
            <w:bookmarkStart w:id="13" w:name="_Toc269888742"/>
            <w:r w:rsidRPr="007E13D5">
              <w:t>Materials/</w:t>
            </w:r>
            <w:r w:rsidRPr="007E13D5">
              <w:br/>
              <w:t>TRAINING AIDS</w:t>
            </w:r>
            <w:bookmarkEnd w:id="12"/>
            <w:bookmarkEnd w:id="13"/>
          </w:p>
        </w:tc>
        <w:tc>
          <w:tcPr>
            <w:tcW w:w="7224" w:type="dxa"/>
            <w:tcBorders>
              <w:top w:val="nil"/>
              <w:left w:val="nil"/>
              <w:bottom w:val="nil"/>
              <w:right w:val="nil"/>
            </w:tcBorders>
          </w:tcPr>
          <w:p w14:paraId="4C5121D7" w14:textId="77777777" w:rsidR="00270997" w:rsidRPr="007E13D5" w:rsidRDefault="00270997" w:rsidP="00270997">
            <w:pPr>
              <w:pStyle w:val="VBABodyText"/>
              <w:rPr>
                <w:color w:val="auto"/>
              </w:rPr>
            </w:pPr>
            <w:r w:rsidRPr="007E13D5">
              <w:rPr>
                <w:color w:val="auto"/>
              </w:rPr>
              <w:t>Lesson materials:</w:t>
            </w:r>
          </w:p>
          <w:p w14:paraId="5F8C0E1E" w14:textId="77777777" w:rsidR="00270997" w:rsidRPr="007E13D5" w:rsidRDefault="00270997" w:rsidP="00270997">
            <w:pPr>
              <w:pStyle w:val="VBAFirstLevelBullet"/>
            </w:pPr>
            <w:r w:rsidRPr="007E13D5">
              <w:rPr>
                <w:iCs/>
              </w:rPr>
              <w:t xml:space="preserve">Intent To File </w:t>
            </w:r>
            <w:r w:rsidRPr="007E13D5">
              <w:t>PowerPoint Presentation</w:t>
            </w:r>
          </w:p>
          <w:p w14:paraId="235F4141" w14:textId="1B068D03" w:rsidR="00270997" w:rsidRPr="007E13D5" w:rsidRDefault="00270997" w:rsidP="00270997">
            <w:pPr>
              <w:pStyle w:val="VBAFirstLevelBullet"/>
            </w:pPr>
            <w:r w:rsidRPr="007E13D5">
              <w:rPr>
                <w:iCs/>
              </w:rPr>
              <w:t xml:space="preserve">Intent To File </w:t>
            </w:r>
            <w:r w:rsidRPr="007E13D5">
              <w:t>Trainee Handout</w:t>
            </w:r>
          </w:p>
        </w:tc>
      </w:tr>
      <w:tr w:rsidR="007E13D5" w:rsidRPr="007E13D5" w14:paraId="235F4150" w14:textId="77777777">
        <w:trPr>
          <w:trHeight w:val="80"/>
        </w:trPr>
        <w:tc>
          <w:tcPr>
            <w:tcW w:w="2348" w:type="dxa"/>
            <w:tcBorders>
              <w:top w:val="nil"/>
              <w:left w:val="nil"/>
              <w:bottom w:val="nil"/>
              <w:right w:val="nil"/>
            </w:tcBorders>
          </w:tcPr>
          <w:p w14:paraId="235F4143" w14:textId="77777777" w:rsidR="00270997" w:rsidRPr="007E13D5" w:rsidRDefault="00270997">
            <w:pPr>
              <w:pStyle w:val="VBALevel1Heading"/>
            </w:pPr>
            <w:r w:rsidRPr="007E13D5">
              <w:t xml:space="preserve">Training Area/Tools </w:t>
            </w:r>
          </w:p>
        </w:tc>
        <w:tc>
          <w:tcPr>
            <w:tcW w:w="7224" w:type="dxa"/>
            <w:tcBorders>
              <w:top w:val="nil"/>
              <w:left w:val="nil"/>
              <w:bottom w:val="nil"/>
              <w:right w:val="nil"/>
            </w:tcBorders>
          </w:tcPr>
          <w:p w14:paraId="235F4144" w14:textId="77777777" w:rsidR="00270997" w:rsidRPr="007E13D5" w:rsidRDefault="00270997">
            <w:pPr>
              <w:pStyle w:val="VBABodyText"/>
              <w:rPr>
                <w:color w:val="auto"/>
              </w:rPr>
            </w:pPr>
            <w:r w:rsidRPr="007E13D5">
              <w:rPr>
                <w:color w:val="auto"/>
              </w:rPr>
              <w:t xml:space="preserve">The following are required to ensure the trainees are able to meet the lesson objectives: </w:t>
            </w:r>
          </w:p>
          <w:p w14:paraId="235F4145" w14:textId="77777777" w:rsidR="00270997" w:rsidRPr="007E13D5" w:rsidRDefault="00270997">
            <w:pPr>
              <w:pStyle w:val="VBAFirstLevelBullet"/>
            </w:pPr>
            <w:r w:rsidRPr="007E13D5">
              <w:t>Classroom or private area suitable for participatory discussions</w:t>
            </w:r>
          </w:p>
          <w:p w14:paraId="235F4146" w14:textId="77777777" w:rsidR="00270997" w:rsidRPr="007E13D5" w:rsidRDefault="00270997">
            <w:pPr>
              <w:pStyle w:val="VBAFirstLevelBullet"/>
            </w:pPr>
            <w:r w:rsidRPr="007E13D5">
              <w:t xml:space="preserve">Seating, writing materials, and writing surfaces for trainee note taking and participation </w:t>
            </w:r>
          </w:p>
          <w:p w14:paraId="235F4147" w14:textId="77777777" w:rsidR="00270997" w:rsidRPr="007E13D5" w:rsidRDefault="00270997">
            <w:pPr>
              <w:pStyle w:val="VBAFirstLevelBullet"/>
            </w:pPr>
            <w:r w:rsidRPr="007E13D5">
              <w:t>Handouts, which include a practical exercise</w:t>
            </w:r>
          </w:p>
          <w:p w14:paraId="235F4148" w14:textId="77777777" w:rsidR="00270997" w:rsidRPr="007E13D5" w:rsidRDefault="00270997">
            <w:pPr>
              <w:pStyle w:val="VBAFirstLevelBullet"/>
            </w:pPr>
            <w:r w:rsidRPr="007E13D5">
              <w:t>Large writing surface (easel pad, chalkboard, dry erase board, overhead projector, etc.) with appropriate writing materials</w:t>
            </w:r>
          </w:p>
          <w:p w14:paraId="235F4149" w14:textId="77777777" w:rsidR="00270997" w:rsidRPr="007E13D5" w:rsidRDefault="00270997">
            <w:pPr>
              <w:pStyle w:val="VBAFirstLevelBullet"/>
            </w:pPr>
            <w:r w:rsidRPr="007E13D5">
              <w:t>Computer with PowerPoint software to present the lesson material</w:t>
            </w:r>
          </w:p>
          <w:p w14:paraId="235F414A" w14:textId="77777777" w:rsidR="00270997" w:rsidRPr="007E13D5" w:rsidRDefault="00270997">
            <w:pPr>
              <w:pStyle w:val="VBABodyText"/>
              <w:rPr>
                <w:color w:val="auto"/>
              </w:rPr>
            </w:pPr>
            <w:r w:rsidRPr="007E13D5">
              <w:rPr>
                <w:color w:val="auto"/>
              </w:rPr>
              <w:t xml:space="preserve">Trainees require access to the following tools: </w:t>
            </w:r>
          </w:p>
          <w:p w14:paraId="235F414B" w14:textId="77777777" w:rsidR="00270997" w:rsidRPr="007E13D5" w:rsidRDefault="00270997">
            <w:pPr>
              <w:pStyle w:val="VBAFirstLevelBullet"/>
            </w:pPr>
            <w:r w:rsidRPr="007E13D5">
              <w:t>VA TMS to complete the assessment</w:t>
            </w:r>
          </w:p>
          <w:p w14:paraId="025237DF" w14:textId="77777777" w:rsidR="00270997" w:rsidRPr="007E13D5" w:rsidRDefault="00270997" w:rsidP="00270997">
            <w:pPr>
              <w:pStyle w:val="VBAFirstLevelBullet"/>
              <w:numPr>
                <w:ilvl w:val="0"/>
                <w:numId w:val="0"/>
              </w:numPr>
              <w:ind w:left="720"/>
            </w:pPr>
          </w:p>
          <w:p w14:paraId="235F414F" w14:textId="47D99C69" w:rsidR="00270997" w:rsidRPr="007E13D5" w:rsidRDefault="00270997" w:rsidP="00270997">
            <w:pPr>
              <w:pStyle w:val="VBAFirstLevelBullet"/>
              <w:numPr>
                <w:ilvl w:val="0"/>
                <w:numId w:val="0"/>
              </w:numPr>
              <w:ind w:left="720"/>
            </w:pPr>
          </w:p>
        </w:tc>
      </w:tr>
      <w:tr w:rsidR="007E13D5" w:rsidRPr="007E13D5" w14:paraId="235F415B" w14:textId="77777777">
        <w:trPr>
          <w:trHeight w:val="80"/>
        </w:trPr>
        <w:tc>
          <w:tcPr>
            <w:tcW w:w="2348" w:type="dxa"/>
            <w:tcBorders>
              <w:top w:val="nil"/>
              <w:left w:val="nil"/>
              <w:bottom w:val="nil"/>
              <w:right w:val="nil"/>
            </w:tcBorders>
          </w:tcPr>
          <w:p w14:paraId="235F4151" w14:textId="77777777" w:rsidR="00270997" w:rsidRPr="007E13D5" w:rsidRDefault="00270997">
            <w:pPr>
              <w:pStyle w:val="VBALevel1Heading"/>
            </w:pPr>
            <w:r w:rsidRPr="007E13D5">
              <w:t xml:space="preserve">Pre-Planning </w:t>
            </w:r>
          </w:p>
          <w:p w14:paraId="235F4152" w14:textId="77777777" w:rsidR="00270997" w:rsidRPr="007E13D5" w:rsidRDefault="00270997">
            <w:pPr>
              <w:pStyle w:val="Heading2"/>
              <w:spacing w:before="60" w:after="60"/>
              <w:rPr>
                <w:color w:val="auto"/>
              </w:rPr>
            </w:pPr>
          </w:p>
        </w:tc>
        <w:tc>
          <w:tcPr>
            <w:tcW w:w="7224" w:type="dxa"/>
            <w:tcBorders>
              <w:top w:val="nil"/>
              <w:left w:val="nil"/>
              <w:bottom w:val="nil"/>
              <w:right w:val="nil"/>
            </w:tcBorders>
          </w:tcPr>
          <w:p w14:paraId="235F4153" w14:textId="77777777" w:rsidR="00270997" w:rsidRPr="007E13D5" w:rsidRDefault="00270997">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7E13D5">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270997" w:rsidRPr="007E13D5" w:rsidRDefault="00270997">
            <w:pPr>
              <w:pStyle w:val="VBABulletList"/>
            </w:pPr>
            <w:r w:rsidRPr="007E13D5">
              <w:lastRenderedPageBreak/>
              <w:t xml:space="preserve">Become familiar with the content of the trainee handouts and their association to the Lesson Plan. </w:t>
            </w:r>
          </w:p>
          <w:p w14:paraId="235F4155" w14:textId="77777777" w:rsidR="00270997" w:rsidRPr="007E13D5" w:rsidRDefault="00270997">
            <w:pPr>
              <w:pStyle w:val="VBABulletList"/>
            </w:pPr>
            <w:r w:rsidRPr="007E13D5">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270997" w:rsidRPr="007E13D5" w:rsidRDefault="00270997">
            <w:pPr>
              <w:pStyle w:val="VBABulletList"/>
            </w:pPr>
            <w:r w:rsidRPr="007E13D5">
              <w:t>Ensure that there are copies of all handouts before the training session.</w:t>
            </w:r>
          </w:p>
          <w:p w14:paraId="235F4157" w14:textId="77777777" w:rsidR="00270997" w:rsidRPr="007E13D5" w:rsidRDefault="00270997">
            <w:pPr>
              <w:pStyle w:val="VBABulletList"/>
            </w:pPr>
            <w:r w:rsidRPr="007E13D5">
              <w:t>When required, reserve the training room.</w:t>
            </w:r>
          </w:p>
          <w:p w14:paraId="235F4158" w14:textId="77777777" w:rsidR="00270997" w:rsidRPr="007E13D5" w:rsidRDefault="00270997">
            <w:pPr>
              <w:pStyle w:val="VBABulletList"/>
            </w:pPr>
            <w:r w:rsidRPr="007E13D5">
              <w:t>Arrange for equipment such as flip charts, an overhead projector, and any other equipment (as needed).</w:t>
            </w:r>
          </w:p>
          <w:p w14:paraId="235F4159" w14:textId="77777777" w:rsidR="00270997" w:rsidRPr="007E13D5" w:rsidRDefault="00270997">
            <w:pPr>
              <w:pStyle w:val="VBABulletList"/>
            </w:pPr>
            <w:r w:rsidRPr="007E13D5">
              <w:t xml:space="preserve">Talk to people in your office who are most familiar with this topic to collect experiences that you can include as examples in the lesson. </w:t>
            </w:r>
          </w:p>
          <w:p w14:paraId="235F415A" w14:textId="77777777" w:rsidR="00270997" w:rsidRPr="007E13D5" w:rsidRDefault="00270997">
            <w:pPr>
              <w:pStyle w:val="VBABulletList"/>
            </w:pPr>
            <w:r w:rsidRPr="007E13D5">
              <w:t xml:space="preserve">This lesson plan belongs to you. Feel free to highlight headings, key phrases, or other information to help the instruction flow smoothly. Feel free to add any notes or information that you need in the margins. </w:t>
            </w:r>
          </w:p>
        </w:tc>
      </w:tr>
      <w:tr w:rsidR="007E13D5" w:rsidRPr="007E13D5" w14:paraId="235F4164" w14:textId="77777777">
        <w:trPr>
          <w:trHeight w:val="80"/>
        </w:trPr>
        <w:tc>
          <w:tcPr>
            <w:tcW w:w="2348" w:type="dxa"/>
            <w:tcBorders>
              <w:top w:val="nil"/>
              <w:left w:val="nil"/>
              <w:bottom w:val="nil"/>
              <w:right w:val="nil"/>
            </w:tcBorders>
          </w:tcPr>
          <w:p w14:paraId="235F415C" w14:textId="77777777" w:rsidR="00270997" w:rsidRPr="007E13D5" w:rsidRDefault="00270997">
            <w:pPr>
              <w:pStyle w:val="VBALevel1Heading"/>
            </w:pPr>
            <w:r w:rsidRPr="007E13D5">
              <w:lastRenderedPageBreak/>
              <w:t xml:space="preserve">Training Day </w:t>
            </w:r>
          </w:p>
          <w:p w14:paraId="235F415D" w14:textId="77777777" w:rsidR="00270997" w:rsidRPr="007E13D5" w:rsidRDefault="00270997">
            <w:pPr>
              <w:pStyle w:val="Heading2"/>
              <w:spacing w:before="60" w:after="60"/>
              <w:rPr>
                <w:color w:val="auto"/>
              </w:rPr>
            </w:pPr>
          </w:p>
        </w:tc>
        <w:tc>
          <w:tcPr>
            <w:tcW w:w="7224" w:type="dxa"/>
            <w:tcBorders>
              <w:top w:val="nil"/>
              <w:left w:val="nil"/>
              <w:bottom w:val="nil"/>
              <w:right w:val="nil"/>
            </w:tcBorders>
          </w:tcPr>
          <w:p w14:paraId="235F415E" w14:textId="77777777" w:rsidR="00270997" w:rsidRPr="007E13D5" w:rsidRDefault="00270997">
            <w:pPr>
              <w:pStyle w:val="VBABulletList"/>
            </w:pPr>
            <w:r w:rsidRPr="007E13D5">
              <w:t xml:space="preserve">Arrive as early as possible to ensure access to the facility and computers. </w:t>
            </w:r>
          </w:p>
          <w:p w14:paraId="235F415F" w14:textId="77777777" w:rsidR="00270997" w:rsidRPr="007E13D5" w:rsidRDefault="00270997">
            <w:pPr>
              <w:pStyle w:val="VBABulletList"/>
            </w:pPr>
            <w:r w:rsidRPr="007E13D5">
              <w:t xml:space="preserve">Become familiar with the location of restrooms and other facilities that the trainees will require. </w:t>
            </w:r>
          </w:p>
          <w:p w14:paraId="235F4160" w14:textId="77777777" w:rsidR="00270997" w:rsidRPr="007E13D5" w:rsidRDefault="00270997">
            <w:pPr>
              <w:pStyle w:val="VBABulletList"/>
            </w:pPr>
            <w:r w:rsidRPr="007E13D5">
              <w:t xml:space="preserve">Test the computer and projector to ensure they are working properly. </w:t>
            </w:r>
          </w:p>
          <w:p w14:paraId="235F4161" w14:textId="77777777" w:rsidR="00270997" w:rsidRPr="007E13D5" w:rsidRDefault="00270997">
            <w:pPr>
              <w:pStyle w:val="VBABulletList"/>
            </w:pPr>
            <w:r w:rsidRPr="007E13D5">
              <w:t xml:space="preserve">Before class begins, open the PowerPoint presentation to the first slide. This will help to ensure the presentation is functioning properly. </w:t>
            </w:r>
          </w:p>
          <w:p w14:paraId="235F4162" w14:textId="77777777" w:rsidR="00270997" w:rsidRPr="007E13D5" w:rsidRDefault="00270997">
            <w:pPr>
              <w:pStyle w:val="VBABulletList"/>
            </w:pPr>
            <w:r w:rsidRPr="007E13D5">
              <w:t>Make sure that a whiteboard or flip chart and the associated markers are available.</w:t>
            </w:r>
          </w:p>
          <w:p w14:paraId="235F4163" w14:textId="1AE044F5" w:rsidR="00270997" w:rsidRPr="007E13D5" w:rsidRDefault="00270997">
            <w:pPr>
              <w:pStyle w:val="VBABulletList"/>
            </w:pPr>
            <w:r w:rsidRPr="007E13D5">
              <w:t xml:space="preserve">The instructor completes a roll call attendance sheet or provides a sign-in sheet to the students. The attendance records are forwarded to the Regional Office Training Managers. </w:t>
            </w:r>
          </w:p>
        </w:tc>
      </w:tr>
    </w:tbl>
    <w:p w14:paraId="235F4165" w14:textId="77777777" w:rsidR="009B2F5A" w:rsidRPr="007E13D5" w:rsidRDefault="009B2F5A">
      <w:pPr>
        <w:spacing w:before="60" w:after="60"/>
      </w:pPr>
    </w:p>
    <w:p w14:paraId="235F4166" w14:textId="77777777" w:rsidR="009B2F5A" w:rsidRPr="007E13D5" w:rsidRDefault="009B2F5A">
      <w:pPr>
        <w:pStyle w:val="Heading1"/>
      </w:pPr>
      <w:r w:rsidRPr="007E13D5">
        <w:br w:type="page"/>
      </w:r>
    </w:p>
    <w:p w14:paraId="235F4167" w14:textId="77777777" w:rsidR="009B2F5A" w:rsidRPr="007E13D5"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7E13D5" w:rsidRPr="007E13D5" w14:paraId="235F4169" w14:textId="77777777">
        <w:trPr>
          <w:trHeight w:val="630"/>
        </w:trPr>
        <w:tc>
          <w:tcPr>
            <w:tcW w:w="9752" w:type="dxa"/>
            <w:gridSpan w:val="3"/>
            <w:tcBorders>
              <w:top w:val="nil"/>
              <w:left w:val="nil"/>
              <w:bottom w:val="nil"/>
              <w:right w:val="nil"/>
            </w:tcBorders>
            <w:vAlign w:val="center"/>
          </w:tcPr>
          <w:p w14:paraId="235F4168" w14:textId="45B0F892" w:rsidR="009B2F5A" w:rsidRPr="007E13D5" w:rsidRDefault="009B2F5A" w:rsidP="00043AF9">
            <w:pPr>
              <w:pStyle w:val="VBALessonTopicTitle"/>
              <w:rPr>
                <w:color w:val="auto"/>
              </w:rPr>
            </w:pPr>
            <w:bookmarkStart w:id="21" w:name="_Toc505238818"/>
            <w:r w:rsidRPr="007E13D5">
              <w:rPr>
                <w:color w:val="auto"/>
              </w:rPr>
              <w:t xml:space="preserve">Introduction to </w:t>
            </w:r>
            <w:bookmarkStart w:id="22" w:name="_Toc489533344"/>
            <w:r w:rsidR="00270997" w:rsidRPr="007E13D5">
              <w:rPr>
                <w:color w:val="auto"/>
              </w:rPr>
              <w:t xml:space="preserve">Intent </w:t>
            </w:r>
            <w:r w:rsidR="002E7316">
              <w:rPr>
                <w:color w:val="auto"/>
              </w:rPr>
              <w:t>T</w:t>
            </w:r>
            <w:r w:rsidR="00270997" w:rsidRPr="007E13D5">
              <w:rPr>
                <w:color w:val="auto"/>
              </w:rPr>
              <w:t>o File</w:t>
            </w:r>
            <w:bookmarkEnd w:id="21"/>
            <w:bookmarkEnd w:id="22"/>
          </w:p>
        </w:tc>
      </w:tr>
      <w:tr w:rsidR="007E13D5" w:rsidRPr="007E13D5" w14:paraId="235F416F" w14:textId="77777777">
        <w:trPr>
          <w:trHeight w:val="1003"/>
        </w:trPr>
        <w:tc>
          <w:tcPr>
            <w:tcW w:w="2528" w:type="dxa"/>
            <w:gridSpan w:val="2"/>
            <w:tcBorders>
              <w:top w:val="nil"/>
              <w:left w:val="nil"/>
              <w:bottom w:val="nil"/>
              <w:right w:val="nil"/>
            </w:tcBorders>
          </w:tcPr>
          <w:p w14:paraId="235F416A" w14:textId="77777777" w:rsidR="009B2F5A" w:rsidRPr="007E13D5" w:rsidRDefault="009B2F5A">
            <w:pPr>
              <w:pStyle w:val="VBALevel1Heading"/>
            </w:pPr>
            <w:r w:rsidRPr="007E13D5">
              <w:t>INSTRUCTOR INTRODUCTION</w:t>
            </w:r>
          </w:p>
        </w:tc>
        <w:tc>
          <w:tcPr>
            <w:tcW w:w="7224" w:type="dxa"/>
            <w:tcBorders>
              <w:top w:val="nil"/>
              <w:left w:val="nil"/>
              <w:bottom w:val="nil"/>
              <w:right w:val="nil"/>
            </w:tcBorders>
          </w:tcPr>
          <w:p w14:paraId="235F416B" w14:textId="77777777" w:rsidR="009B2F5A" w:rsidRPr="007E13D5" w:rsidRDefault="009B2F5A">
            <w:pPr>
              <w:pStyle w:val="VBABodyText"/>
              <w:rPr>
                <w:color w:val="auto"/>
              </w:rPr>
            </w:pPr>
            <w:r w:rsidRPr="007E13D5">
              <w:rPr>
                <w:color w:val="auto"/>
              </w:rPr>
              <w:t>Complete the following:</w:t>
            </w:r>
          </w:p>
          <w:p w14:paraId="235F416C" w14:textId="77777777" w:rsidR="009B2F5A" w:rsidRPr="007E13D5" w:rsidRDefault="009B2F5A">
            <w:pPr>
              <w:pStyle w:val="VBAFirstLevelBullet"/>
            </w:pPr>
            <w:r w:rsidRPr="007E13D5">
              <w:t>Introduce yourself</w:t>
            </w:r>
          </w:p>
          <w:p w14:paraId="235F416D" w14:textId="77777777" w:rsidR="009B2F5A" w:rsidRPr="007E13D5" w:rsidRDefault="009B2F5A">
            <w:pPr>
              <w:pStyle w:val="VBAFirstLevelBullet"/>
            </w:pPr>
            <w:r w:rsidRPr="007E13D5">
              <w:t>Orient learners to the facilities</w:t>
            </w:r>
          </w:p>
          <w:p w14:paraId="235F416E" w14:textId="77777777" w:rsidR="009B2F5A" w:rsidRPr="007E13D5" w:rsidRDefault="009B2F5A">
            <w:pPr>
              <w:pStyle w:val="VBAFirstLevelBullet"/>
            </w:pPr>
            <w:r w:rsidRPr="007E13D5">
              <w:t>Ensure that all learners have the required handouts</w:t>
            </w:r>
          </w:p>
        </w:tc>
      </w:tr>
      <w:tr w:rsidR="007E13D5" w:rsidRPr="007E13D5" w14:paraId="235F4172" w14:textId="77777777">
        <w:trPr>
          <w:trHeight w:val="639"/>
        </w:trPr>
        <w:tc>
          <w:tcPr>
            <w:tcW w:w="2528" w:type="dxa"/>
            <w:gridSpan w:val="2"/>
            <w:tcBorders>
              <w:top w:val="nil"/>
              <w:left w:val="nil"/>
              <w:bottom w:val="nil"/>
              <w:right w:val="nil"/>
            </w:tcBorders>
          </w:tcPr>
          <w:p w14:paraId="235F4170" w14:textId="77777777" w:rsidR="009B2F5A" w:rsidRPr="007E13D5" w:rsidRDefault="009B2F5A">
            <w:pPr>
              <w:pStyle w:val="VBALevel1Heading"/>
              <w:spacing w:after="120"/>
            </w:pPr>
            <w:r w:rsidRPr="007E13D5">
              <w:t>time required</w:t>
            </w:r>
          </w:p>
        </w:tc>
        <w:tc>
          <w:tcPr>
            <w:tcW w:w="7224" w:type="dxa"/>
            <w:tcBorders>
              <w:top w:val="nil"/>
              <w:left w:val="nil"/>
              <w:bottom w:val="nil"/>
              <w:right w:val="nil"/>
            </w:tcBorders>
          </w:tcPr>
          <w:p w14:paraId="235F4171" w14:textId="079725B2" w:rsidR="009B2F5A" w:rsidRPr="007E13D5" w:rsidRDefault="00270997">
            <w:pPr>
              <w:pStyle w:val="VBATimeReq"/>
              <w:spacing w:after="120"/>
              <w:rPr>
                <w:color w:val="auto"/>
              </w:rPr>
            </w:pPr>
            <w:r w:rsidRPr="007E13D5">
              <w:rPr>
                <w:color w:val="auto"/>
              </w:rPr>
              <w:t>0.25 hours</w:t>
            </w:r>
          </w:p>
        </w:tc>
      </w:tr>
      <w:tr w:rsidR="007E13D5" w:rsidRPr="007E13D5" w14:paraId="235F417A" w14:textId="77777777">
        <w:trPr>
          <w:trHeight w:val="1075"/>
        </w:trPr>
        <w:tc>
          <w:tcPr>
            <w:tcW w:w="2528" w:type="dxa"/>
            <w:gridSpan w:val="2"/>
            <w:tcBorders>
              <w:top w:val="nil"/>
              <w:left w:val="nil"/>
              <w:bottom w:val="nil"/>
              <w:right w:val="nil"/>
            </w:tcBorders>
          </w:tcPr>
          <w:p w14:paraId="235F4173" w14:textId="77777777" w:rsidR="009B2F5A" w:rsidRPr="007E13D5" w:rsidRDefault="009B2F5A">
            <w:pPr>
              <w:pStyle w:val="VBALevel1Heading"/>
            </w:pPr>
            <w:bookmarkStart w:id="23" w:name="_Toc269888401"/>
            <w:bookmarkStart w:id="24" w:name="_Toc269888744"/>
            <w:r w:rsidRPr="007E13D5">
              <w:t>Purpose of Lesson</w:t>
            </w:r>
            <w:bookmarkEnd w:id="23"/>
            <w:bookmarkEnd w:id="24"/>
          </w:p>
          <w:p w14:paraId="235F4174" w14:textId="77777777" w:rsidR="009B2F5A" w:rsidRPr="007E13D5" w:rsidRDefault="009B2F5A">
            <w:pPr>
              <w:pStyle w:val="VBAInstructorExplanation"/>
              <w:rPr>
                <w:b/>
                <w:bCs/>
                <w:color w:val="auto"/>
              </w:rPr>
            </w:pPr>
            <w:r w:rsidRPr="007E13D5">
              <w:rPr>
                <w:color w:val="auto"/>
              </w:rPr>
              <w:t>Explain the following:</w:t>
            </w:r>
          </w:p>
          <w:p w14:paraId="235F4175" w14:textId="77777777" w:rsidR="009B2F5A" w:rsidRPr="007E13D5" w:rsidRDefault="009B2F5A">
            <w:pPr>
              <w:pStyle w:val="Header"/>
              <w:spacing w:before="240" w:after="240"/>
              <w:rPr>
                <w:bCs/>
                <w:caps/>
                <w:szCs w:val="24"/>
              </w:rPr>
            </w:pPr>
          </w:p>
        </w:tc>
        <w:tc>
          <w:tcPr>
            <w:tcW w:w="7224" w:type="dxa"/>
            <w:tcBorders>
              <w:top w:val="nil"/>
              <w:left w:val="nil"/>
              <w:bottom w:val="nil"/>
              <w:right w:val="nil"/>
            </w:tcBorders>
          </w:tcPr>
          <w:p w14:paraId="60074CD1" w14:textId="4777E4B4" w:rsidR="00270997" w:rsidRPr="007E13D5" w:rsidRDefault="00270997" w:rsidP="00270997">
            <w:pPr>
              <w:pStyle w:val="VBABodyText"/>
              <w:rPr>
                <w:b/>
                <w:color w:val="auto"/>
              </w:rPr>
            </w:pPr>
            <w:r w:rsidRPr="007E13D5">
              <w:rPr>
                <w:color w:val="auto"/>
              </w:rPr>
              <w:t xml:space="preserve">This lesson is intended to explain the Intent to File </w:t>
            </w:r>
            <w:r w:rsidR="00E43485">
              <w:rPr>
                <w:color w:val="auto"/>
              </w:rPr>
              <w:t xml:space="preserve">and Request for Application </w:t>
            </w:r>
            <w:r w:rsidRPr="007E13D5">
              <w:rPr>
                <w:color w:val="auto"/>
              </w:rPr>
              <w:t xml:space="preserve">procedures. </w:t>
            </w:r>
            <w:r w:rsidR="00E43485">
              <w:rPr>
                <w:color w:val="auto"/>
              </w:rPr>
              <w:t xml:space="preserve"> </w:t>
            </w:r>
            <w:r w:rsidRPr="007E13D5">
              <w:rPr>
                <w:color w:val="auto"/>
              </w:rPr>
              <w:t xml:space="preserve">This lesson will contain discussions and exercises that will allow you to gain a better understanding of: </w:t>
            </w:r>
          </w:p>
          <w:p w14:paraId="131AD8ED" w14:textId="77777777" w:rsidR="00270997" w:rsidRPr="007E13D5" w:rsidRDefault="00270997" w:rsidP="00270997">
            <w:pPr>
              <w:pStyle w:val="VBAFirstLevelBullet"/>
            </w:pPr>
            <w:r w:rsidRPr="007E13D5">
              <w:t>Why ITF was instituted</w:t>
            </w:r>
          </w:p>
          <w:p w14:paraId="0800BE43" w14:textId="77777777" w:rsidR="00270997" w:rsidRPr="007E13D5" w:rsidRDefault="00270997" w:rsidP="00270997">
            <w:pPr>
              <w:pStyle w:val="VBAFirstLevelBullet"/>
            </w:pPr>
            <w:r w:rsidRPr="007E13D5">
              <w:t>Requirements of ITF</w:t>
            </w:r>
          </w:p>
          <w:p w14:paraId="1F8FD2BB" w14:textId="77777777" w:rsidR="00270997" w:rsidRPr="007E13D5" w:rsidRDefault="00270997" w:rsidP="00270997">
            <w:pPr>
              <w:pStyle w:val="VBAFirstLevelBullet"/>
            </w:pPr>
            <w:r w:rsidRPr="007E13D5">
              <w:t>What to do if ITF is inadequate</w:t>
            </w:r>
          </w:p>
          <w:p w14:paraId="235F4179" w14:textId="09ED9567" w:rsidR="009B2F5A" w:rsidRPr="007E13D5" w:rsidRDefault="009B2F5A" w:rsidP="001E7588">
            <w:pPr>
              <w:pStyle w:val="VBAFirstLevelBullet"/>
              <w:numPr>
                <w:ilvl w:val="0"/>
                <w:numId w:val="0"/>
              </w:numPr>
              <w:ind w:left="360"/>
            </w:pPr>
          </w:p>
        </w:tc>
      </w:tr>
      <w:tr w:rsidR="007E13D5" w:rsidRPr="007E13D5" w14:paraId="235F4184" w14:textId="77777777">
        <w:trPr>
          <w:trHeight w:val="212"/>
        </w:trPr>
        <w:tc>
          <w:tcPr>
            <w:tcW w:w="2520" w:type="dxa"/>
            <w:tcBorders>
              <w:top w:val="nil"/>
              <w:left w:val="nil"/>
              <w:bottom w:val="nil"/>
              <w:right w:val="nil"/>
            </w:tcBorders>
          </w:tcPr>
          <w:p w14:paraId="235F417B" w14:textId="7E5337C8" w:rsidR="009B2F5A" w:rsidRPr="007E13D5" w:rsidRDefault="009B2F5A">
            <w:pPr>
              <w:pStyle w:val="VBALevel1Heading"/>
            </w:pPr>
            <w:bookmarkStart w:id="25" w:name="_Toc269888402"/>
            <w:bookmarkStart w:id="26" w:name="_Toc269888745"/>
            <w:r w:rsidRPr="007E13D5">
              <w:t>Lesson Objectives</w:t>
            </w:r>
            <w:bookmarkEnd w:id="25"/>
            <w:bookmarkEnd w:id="26"/>
          </w:p>
          <w:p w14:paraId="72361FC8" w14:textId="77777777" w:rsidR="00270997" w:rsidRPr="007E13D5" w:rsidRDefault="00270997" w:rsidP="00270997">
            <w:pPr>
              <w:pStyle w:val="VBAInstructorExplanation"/>
              <w:rPr>
                <w:color w:val="auto"/>
              </w:rPr>
            </w:pPr>
            <w:r w:rsidRPr="007E13D5">
              <w:rPr>
                <w:color w:val="auto"/>
              </w:rPr>
              <w:t>Discuss the following:</w:t>
            </w:r>
          </w:p>
          <w:p w14:paraId="216E2130" w14:textId="77777777" w:rsidR="00270997" w:rsidRPr="007E13D5" w:rsidRDefault="00270997" w:rsidP="00270997">
            <w:pPr>
              <w:pStyle w:val="VBASlideNumber"/>
              <w:rPr>
                <w:color w:val="auto"/>
              </w:rPr>
            </w:pPr>
            <w:r w:rsidRPr="007E13D5">
              <w:rPr>
                <w:color w:val="auto"/>
              </w:rPr>
              <w:t>Slide 2</w:t>
            </w:r>
          </w:p>
          <w:p w14:paraId="235F417E" w14:textId="18FBE6B6" w:rsidR="009B2F5A" w:rsidRPr="007E13D5" w:rsidRDefault="00270997" w:rsidP="00270997">
            <w:pPr>
              <w:pStyle w:val="VBAHandoutNumber"/>
              <w:rPr>
                <w:color w:val="auto"/>
              </w:rPr>
            </w:pPr>
            <w:r w:rsidRPr="007E13D5">
              <w:rPr>
                <w:color w:val="auto"/>
              </w:rPr>
              <w:br/>
              <w:t>Handout  2</w:t>
            </w:r>
          </w:p>
        </w:tc>
        <w:tc>
          <w:tcPr>
            <w:tcW w:w="7232" w:type="dxa"/>
            <w:gridSpan w:val="2"/>
            <w:tcBorders>
              <w:top w:val="nil"/>
              <w:left w:val="nil"/>
              <w:bottom w:val="nil"/>
              <w:right w:val="nil"/>
            </w:tcBorders>
          </w:tcPr>
          <w:p w14:paraId="5C1B89B1" w14:textId="69FD008C" w:rsidR="00270997" w:rsidRPr="007E13D5" w:rsidRDefault="00270997" w:rsidP="00270997">
            <w:pPr>
              <w:pStyle w:val="VBABodyText"/>
              <w:rPr>
                <w:color w:val="auto"/>
              </w:rPr>
            </w:pPr>
            <w:r w:rsidRPr="007E13D5">
              <w:rPr>
                <w:color w:val="auto"/>
              </w:rPr>
              <w:t xml:space="preserve">In order to accomplish the purpose of this lesson, the </w:t>
            </w:r>
            <w:r w:rsidR="00B305C6">
              <w:rPr>
                <w:color w:val="auto"/>
              </w:rPr>
              <w:t>C</w:t>
            </w:r>
            <w:r w:rsidR="004527FC">
              <w:rPr>
                <w:color w:val="auto"/>
              </w:rPr>
              <w:t xml:space="preserve">laims </w:t>
            </w:r>
            <w:r w:rsidR="00B305C6">
              <w:rPr>
                <w:color w:val="auto"/>
              </w:rPr>
              <w:t>A</w:t>
            </w:r>
            <w:r w:rsidR="004527FC">
              <w:rPr>
                <w:color w:val="auto"/>
              </w:rPr>
              <w:t>ssistant</w:t>
            </w:r>
            <w:r w:rsidRPr="007E13D5">
              <w:rPr>
                <w:color w:val="auto"/>
              </w:rPr>
              <w:t xml:space="preserve"> will be required to accomplish the following lesson objectives.</w:t>
            </w:r>
          </w:p>
          <w:p w14:paraId="277E3FBE" w14:textId="60F0DFBD" w:rsidR="00270997" w:rsidRPr="007E13D5" w:rsidRDefault="00270997" w:rsidP="00270997">
            <w:pPr>
              <w:pStyle w:val="VBABodyText"/>
              <w:rPr>
                <w:color w:val="auto"/>
              </w:rPr>
            </w:pPr>
            <w:r w:rsidRPr="007E13D5">
              <w:rPr>
                <w:color w:val="auto"/>
              </w:rPr>
              <w:t>The</w:t>
            </w:r>
            <w:r w:rsidRPr="007E13D5">
              <w:rPr>
                <w:b/>
                <w:color w:val="auto"/>
              </w:rPr>
              <w:t xml:space="preserve"> </w:t>
            </w:r>
            <w:r w:rsidR="004527FC">
              <w:rPr>
                <w:color w:val="auto"/>
              </w:rPr>
              <w:t>CA</w:t>
            </w:r>
            <w:r w:rsidRPr="007E13D5">
              <w:rPr>
                <w:b/>
                <w:color w:val="auto"/>
              </w:rPr>
              <w:t xml:space="preserve"> </w:t>
            </w:r>
            <w:r w:rsidRPr="007E13D5">
              <w:rPr>
                <w:color w:val="auto"/>
              </w:rPr>
              <w:t xml:space="preserve">will be able to:  </w:t>
            </w:r>
          </w:p>
          <w:p w14:paraId="316019D7" w14:textId="77777777" w:rsidR="00270997" w:rsidRPr="007E13D5" w:rsidRDefault="00270997" w:rsidP="00270997">
            <w:pPr>
              <w:pStyle w:val="VBAFirstLevelBullet"/>
            </w:pPr>
            <w:r w:rsidRPr="007E13D5">
              <w:t xml:space="preserve">Understand the importance of </w:t>
            </w:r>
            <w:r w:rsidRPr="007E13D5">
              <w:rPr>
                <w:b/>
                <w:bCs/>
              </w:rPr>
              <w:t>March 24, 2015</w:t>
            </w:r>
            <w:r w:rsidRPr="007E13D5">
              <w:t>, as it relates to the communication of an ITF</w:t>
            </w:r>
          </w:p>
          <w:p w14:paraId="4ECC2153" w14:textId="77777777" w:rsidR="00270997" w:rsidRPr="007E13D5" w:rsidRDefault="00270997" w:rsidP="00270997">
            <w:pPr>
              <w:pStyle w:val="VBAFirstLevelBullet"/>
            </w:pPr>
            <w:r w:rsidRPr="007E13D5">
              <w:t>Recognize what kind of claims ITFs apply to and how they can be communicated</w:t>
            </w:r>
          </w:p>
          <w:p w14:paraId="08274D4A" w14:textId="77777777" w:rsidR="00270997" w:rsidRPr="007E13D5" w:rsidRDefault="00270997" w:rsidP="00270997">
            <w:pPr>
              <w:pStyle w:val="VBAFirstLevelBullet"/>
            </w:pPr>
            <w:r w:rsidRPr="007E13D5">
              <w:t>Know required elements of an ITF and development actions needed for an inadequate communication of an ITF</w:t>
            </w:r>
          </w:p>
          <w:p w14:paraId="66CCC514" w14:textId="77777777" w:rsidR="00270997" w:rsidRPr="007E13D5" w:rsidRDefault="00270997" w:rsidP="00270997">
            <w:pPr>
              <w:pStyle w:val="VBAFirstLevelBullet"/>
            </w:pPr>
            <w:r w:rsidRPr="007E13D5">
              <w:t>Locate list of ITFs in VBMS and determine their status</w:t>
            </w:r>
          </w:p>
          <w:p w14:paraId="58B18F1E" w14:textId="3A4C3BBF" w:rsidR="00270997" w:rsidRPr="007E13D5" w:rsidRDefault="001E7588" w:rsidP="00270997">
            <w:pPr>
              <w:pStyle w:val="VBAFirstLevelBullet"/>
            </w:pPr>
            <w:r>
              <w:t>Identify possible duplicate ITFs</w:t>
            </w:r>
          </w:p>
          <w:p w14:paraId="235F4183" w14:textId="697C2EC7" w:rsidR="009B2F5A" w:rsidRPr="007E13D5" w:rsidRDefault="009B2F5A" w:rsidP="00270997">
            <w:pPr>
              <w:pStyle w:val="VBAFirstLevelBullet"/>
              <w:numPr>
                <w:ilvl w:val="0"/>
                <w:numId w:val="0"/>
              </w:numPr>
              <w:ind w:left="720"/>
            </w:pPr>
          </w:p>
        </w:tc>
      </w:tr>
      <w:tr w:rsidR="007E13D5" w:rsidRPr="007E13D5" w14:paraId="235F4187" w14:textId="77777777">
        <w:trPr>
          <w:trHeight w:val="212"/>
        </w:trPr>
        <w:tc>
          <w:tcPr>
            <w:tcW w:w="2520" w:type="dxa"/>
            <w:tcBorders>
              <w:top w:val="nil"/>
              <w:left w:val="nil"/>
              <w:bottom w:val="nil"/>
              <w:right w:val="nil"/>
            </w:tcBorders>
          </w:tcPr>
          <w:p w14:paraId="235F4185" w14:textId="77777777" w:rsidR="009B2F5A" w:rsidRPr="007E13D5" w:rsidRDefault="009B2F5A">
            <w:pPr>
              <w:pStyle w:val="VBAInstructorExplanation"/>
              <w:rPr>
                <w:color w:val="auto"/>
              </w:rPr>
            </w:pPr>
            <w:r w:rsidRPr="007E13D5">
              <w:rPr>
                <w:color w:val="auto"/>
              </w:rPr>
              <w:t xml:space="preserve">Explain </w:t>
            </w:r>
            <w:r w:rsidRPr="007E13D5">
              <w:rPr>
                <w:color w:val="auto"/>
                <w:szCs w:val="24"/>
              </w:rPr>
              <w:t>the</w:t>
            </w:r>
            <w:r w:rsidRPr="007E13D5">
              <w:rPr>
                <w:color w:val="auto"/>
              </w:rPr>
              <w:t xml:space="preserve"> following:</w:t>
            </w:r>
          </w:p>
        </w:tc>
        <w:tc>
          <w:tcPr>
            <w:tcW w:w="7232" w:type="dxa"/>
            <w:gridSpan w:val="2"/>
            <w:tcBorders>
              <w:top w:val="nil"/>
              <w:left w:val="nil"/>
              <w:bottom w:val="nil"/>
              <w:right w:val="nil"/>
            </w:tcBorders>
          </w:tcPr>
          <w:p w14:paraId="235F4186" w14:textId="0494BB82" w:rsidR="009B2F5A" w:rsidRPr="007E13D5" w:rsidRDefault="00270997">
            <w:pPr>
              <w:pStyle w:val="VBABodyText"/>
              <w:rPr>
                <w:color w:val="auto"/>
                <w:szCs w:val="24"/>
              </w:rPr>
            </w:pPr>
            <w:r w:rsidRPr="007E13D5">
              <w:rPr>
                <w:color w:val="auto"/>
              </w:rPr>
              <w:t xml:space="preserve">Each learning objective is covered. </w:t>
            </w:r>
            <w:r w:rsidR="00E43485">
              <w:rPr>
                <w:color w:val="auto"/>
              </w:rPr>
              <w:t xml:space="preserve"> </w:t>
            </w:r>
            <w:r w:rsidRPr="007E13D5">
              <w:rPr>
                <w:color w:val="auto"/>
              </w:rPr>
              <w:t>At the conclusion of the lesson, the learning objectives will be reviewed.</w:t>
            </w:r>
          </w:p>
        </w:tc>
      </w:tr>
      <w:tr w:rsidR="007E13D5" w:rsidRPr="007E13D5" w14:paraId="235F418A" w14:textId="77777777">
        <w:trPr>
          <w:trHeight w:val="212"/>
        </w:trPr>
        <w:tc>
          <w:tcPr>
            <w:tcW w:w="2520" w:type="dxa"/>
            <w:tcBorders>
              <w:top w:val="nil"/>
              <w:left w:val="nil"/>
              <w:bottom w:val="nil"/>
              <w:right w:val="nil"/>
            </w:tcBorders>
          </w:tcPr>
          <w:p w14:paraId="235F4188" w14:textId="77777777" w:rsidR="009B2F5A" w:rsidRPr="007E13D5" w:rsidRDefault="009B2F5A">
            <w:pPr>
              <w:pStyle w:val="VBALevel1Heading"/>
            </w:pPr>
            <w:bookmarkStart w:id="27" w:name="_Toc269888403"/>
            <w:bookmarkStart w:id="28" w:name="_Toc269888746"/>
            <w:r w:rsidRPr="007E13D5">
              <w:t>Motivation</w:t>
            </w:r>
            <w:bookmarkEnd w:id="27"/>
            <w:bookmarkEnd w:id="28"/>
          </w:p>
        </w:tc>
        <w:tc>
          <w:tcPr>
            <w:tcW w:w="7232" w:type="dxa"/>
            <w:gridSpan w:val="2"/>
            <w:tcBorders>
              <w:top w:val="nil"/>
              <w:left w:val="nil"/>
              <w:bottom w:val="nil"/>
              <w:right w:val="nil"/>
            </w:tcBorders>
          </w:tcPr>
          <w:p w14:paraId="235F4189" w14:textId="692A5234" w:rsidR="009B2F5A" w:rsidRPr="007E13D5" w:rsidRDefault="00270997">
            <w:pPr>
              <w:pStyle w:val="VBABodyText"/>
              <w:rPr>
                <w:color w:val="auto"/>
              </w:rPr>
            </w:pPr>
            <w:r w:rsidRPr="007E13D5">
              <w:rPr>
                <w:color w:val="auto"/>
              </w:rPr>
              <w:t>An understanding of this topic will help students undertake proper development action in a timely manner.</w:t>
            </w:r>
          </w:p>
        </w:tc>
      </w:tr>
      <w:tr w:rsidR="007E13D5" w:rsidRPr="007E13D5" w14:paraId="235F418D" w14:textId="77777777">
        <w:trPr>
          <w:trHeight w:val="212"/>
        </w:trPr>
        <w:tc>
          <w:tcPr>
            <w:tcW w:w="2520" w:type="dxa"/>
            <w:tcBorders>
              <w:top w:val="nil"/>
              <w:left w:val="nil"/>
              <w:bottom w:val="nil"/>
              <w:right w:val="nil"/>
            </w:tcBorders>
          </w:tcPr>
          <w:p w14:paraId="235F418B" w14:textId="77777777" w:rsidR="009B2F5A" w:rsidRPr="007E13D5" w:rsidRDefault="009B2F5A">
            <w:pPr>
              <w:pStyle w:val="VBALevel1Heading"/>
              <w:spacing w:after="120"/>
            </w:pPr>
            <w:r w:rsidRPr="007E13D5">
              <w:t>STAR Error code(s)</w:t>
            </w:r>
          </w:p>
        </w:tc>
        <w:tc>
          <w:tcPr>
            <w:tcW w:w="7232" w:type="dxa"/>
            <w:gridSpan w:val="2"/>
            <w:tcBorders>
              <w:top w:val="nil"/>
              <w:left w:val="nil"/>
              <w:bottom w:val="nil"/>
              <w:right w:val="nil"/>
            </w:tcBorders>
          </w:tcPr>
          <w:p w14:paraId="7B29EFDB" w14:textId="77777777" w:rsidR="009B2F5A" w:rsidRPr="00722CF2" w:rsidRDefault="00270997" w:rsidP="00270997">
            <w:pPr>
              <w:pStyle w:val="VBABodyText"/>
              <w:rPr>
                <w:color w:val="auto"/>
              </w:rPr>
            </w:pPr>
            <w:r w:rsidRPr="00722CF2">
              <w:rPr>
                <w:color w:val="auto"/>
              </w:rPr>
              <w:t>B2</w:t>
            </w:r>
          </w:p>
          <w:p w14:paraId="235F418C" w14:textId="484ADDC0" w:rsidR="00270997" w:rsidRPr="007E13D5" w:rsidRDefault="00270997" w:rsidP="00270997">
            <w:pPr>
              <w:pStyle w:val="VBABodyText"/>
              <w:rPr>
                <w:color w:val="auto"/>
              </w:rPr>
            </w:pPr>
          </w:p>
        </w:tc>
      </w:tr>
      <w:tr w:rsidR="009B2F5A" w:rsidRPr="007E13D5" w14:paraId="235F4196" w14:textId="77777777">
        <w:trPr>
          <w:trHeight w:val="212"/>
        </w:trPr>
        <w:tc>
          <w:tcPr>
            <w:tcW w:w="2520" w:type="dxa"/>
            <w:tcBorders>
              <w:top w:val="nil"/>
              <w:left w:val="nil"/>
              <w:bottom w:val="nil"/>
              <w:right w:val="nil"/>
            </w:tcBorders>
          </w:tcPr>
          <w:p w14:paraId="235F418E" w14:textId="2ED6CBC5" w:rsidR="009B2F5A" w:rsidRPr="007E13D5" w:rsidRDefault="009B2F5A">
            <w:pPr>
              <w:pStyle w:val="VBALevel1Heading"/>
            </w:pPr>
            <w:bookmarkStart w:id="29" w:name="_Toc269888405"/>
            <w:bookmarkStart w:id="30" w:name="_Toc269888748"/>
            <w:r w:rsidRPr="007E13D5">
              <w:lastRenderedPageBreak/>
              <w:t>References</w:t>
            </w:r>
            <w:bookmarkEnd w:id="29"/>
            <w:bookmarkEnd w:id="30"/>
          </w:p>
          <w:p w14:paraId="4F60A5F4" w14:textId="77777777" w:rsidR="00270997" w:rsidRPr="007E13D5" w:rsidRDefault="00270997" w:rsidP="00270997">
            <w:pPr>
              <w:pStyle w:val="VBASlideNumber"/>
              <w:rPr>
                <w:color w:val="auto"/>
              </w:rPr>
            </w:pPr>
            <w:r w:rsidRPr="007E13D5">
              <w:rPr>
                <w:color w:val="auto"/>
              </w:rPr>
              <w:t>Slide 3</w:t>
            </w:r>
            <w:r w:rsidRPr="007E13D5">
              <w:rPr>
                <w:color w:val="auto"/>
              </w:rPr>
              <w:br/>
            </w:r>
          </w:p>
          <w:p w14:paraId="235F4190" w14:textId="49CB5C87" w:rsidR="009B2F5A" w:rsidRPr="007E13D5" w:rsidRDefault="00270997" w:rsidP="00270997">
            <w:pPr>
              <w:pStyle w:val="VBAHandoutNumber"/>
              <w:rPr>
                <w:color w:val="auto"/>
              </w:rPr>
            </w:pPr>
            <w:r w:rsidRPr="007E13D5">
              <w:rPr>
                <w:color w:val="auto"/>
              </w:rPr>
              <w:t>Handout 2</w:t>
            </w:r>
          </w:p>
        </w:tc>
        <w:tc>
          <w:tcPr>
            <w:tcW w:w="7232" w:type="dxa"/>
            <w:gridSpan w:val="2"/>
            <w:tcBorders>
              <w:top w:val="nil"/>
              <w:left w:val="nil"/>
              <w:bottom w:val="nil"/>
              <w:right w:val="nil"/>
            </w:tcBorders>
          </w:tcPr>
          <w:p w14:paraId="198BAE1B" w14:textId="77777777" w:rsidR="00270997" w:rsidRPr="007E13D5" w:rsidRDefault="00270997" w:rsidP="00270997">
            <w:pPr>
              <w:pStyle w:val="VBABodyText"/>
              <w:rPr>
                <w:noProof/>
                <w:color w:val="auto"/>
              </w:rPr>
            </w:pPr>
            <w:r w:rsidRPr="007E13D5">
              <w:rPr>
                <w:noProof/>
                <w:color w:val="auto"/>
              </w:rPr>
              <w:t>Explain where these references are located in the workplace.</w:t>
            </w:r>
          </w:p>
          <w:p w14:paraId="1EA2EE52" w14:textId="77777777" w:rsidR="00270997" w:rsidRPr="007E13D5" w:rsidRDefault="00270997" w:rsidP="00270997">
            <w:pPr>
              <w:pStyle w:val="VBAFirstLevelBullet"/>
              <w:numPr>
                <w:ilvl w:val="0"/>
                <w:numId w:val="0"/>
              </w:numPr>
            </w:pPr>
            <w:r w:rsidRPr="007E13D5">
              <w:t xml:space="preserve">All M21-1 references are found in the </w:t>
            </w:r>
            <w:hyperlink r:id="rId11" w:history="1">
              <w:r w:rsidRPr="007E13D5">
                <w:rPr>
                  <w:rStyle w:val="Hyperlink"/>
                  <w:color w:val="auto"/>
                </w:rPr>
                <w:t>Live Manual Website</w:t>
              </w:r>
            </w:hyperlink>
          </w:p>
          <w:p w14:paraId="6B9D6F37" w14:textId="77777777" w:rsidR="00270997" w:rsidRPr="007E13D5" w:rsidRDefault="00DE38AC" w:rsidP="00270997">
            <w:pPr>
              <w:pStyle w:val="VBAFirstLevelBullet"/>
            </w:pPr>
            <w:hyperlink r:id="rId12" w:history="1">
              <w:r w:rsidR="00270997" w:rsidRPr="007E13D5">
                <w:rPr>
                  <w:rStyle w:val="Hyperlink"/>
                  <w:color w:val="auto"/>
                </w:rPr>
                <w:t xml:space="preserve">38 CFR </w:t>
              </w:r>
            </w:hyperlink>
            <w:hyperlink r:id="rId13" w:history="1">
              <w:r w:rsidR="00270997" w:rsidRPr="007E13D5">
                <w:rPr>
                  <w:rStyle w:val="Hyperlink"/>
                  <w:color w:val="auto"/>
                </w:rPr>
                <w:t>3.155(b</w:t>
              </w:r>
            </w:hyperlink>
            <w:hyperlink r:id="rId14" w:history="1">
              <w:r w:rsidR="00270997" w:rsidRPr="007E13D5">
                <w:rPr>
                  <w:rStyle w:val="Hyperlink"/>
                  <w:color w:val="auto"/>
                </w:rPr>
                <w:t xml:space="preserve">), </w:t>
              </w:r>
            </w:hyperlink>
            <w:hyperlink r:id="rId15" w:history="1">
              <w:r w:rsidR="00270997" w:rsidRPr="007E13D5">
                <w:rPr>
                  <w:rStyle w:val="Hyperlink"/>
                  <w:color w:val="auto"/>
                </w:rPr>
                <w:t xml:space="preserve">Intent to File a Claim </w:t>
              </w:r>
            </w:hyperlink>
          </w:p>
          <w:p w14:paraId="235F4195" w14:textId="11C0905D" w:rsidR="009B2F5A" w:rsidRPr="007E13D5" w:rsidRDefault="00DE38AC" w:rsidP="00270997">
            <w:pPr>
              <w:pStyle w:val="VBAFirstLevelBullet"/>
              <w:rPr>
                <w:b/>
              </w:rPr>
            </w:pPr>
            <w:hyperlink r:id="rId16" w:history="1">
              <w:r w:rsidR="00270997" w:rsidRPr="007E13D5">
                <w:rPr>
                  <w:rStyle w:val="Hyperlink"/>
                  <w:color w:val="auto"/>
                </w:rPr>
                <w:t>M21-1 Part III, Subpart ii, 2.C, Informal Claims Received prior to March 24, 2015, Intent to File (ITF) and Requests for Application</w:t>
              </w:r>
            </w:hyperlink>
          </w:p>
        </w:tc>
      </w:tr>
    </w:tbl>
    <w:p w14:paraId="235F4197" w14:textId="77777777" w:rsidR="009B2F5A" w:rsidRPr="007E13D5" w:rsidRDefault="009B2F5A">
      <w:pPr>
        <w:rPr>
          <w:b/>
        </w:rPr>
      </w:pPr>
    </w:p>
    <w:p w14:paraId="235F4198" w14:textId="77777777" w:rsidR="009B2F5A" w:rsidRPr="007E13D5"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E13D5" w:rsidRPr="007E13D5" w14:paraId="235F419A" w14:textId="77777777">
        <w:trPr>
          <w:trHeight w:val="212"/>
        </w:trPr>
        <w:tc>
          <w:tcPr>
            <w:tcW w:w="9777" w:type="dxa"/>
            <w:gridSpan w:val="2"/>
            <w:tcBorders>
              <w:top w:val="nil"/>
              <w:left w:val="nil"/>
              <w:bottom w:val="nil"/>
              <w:right w:val="nil"/>
            </w:tcBorders>
            <w:vAlign w:val="center"/>
          </w:tcPr>
          <w:p w14:paraId="235F4199" w14:textId="42D44248" w:rsidR="009B2F5A" w:rsidRPr="007E13D5" w:rsidRDefault="009B2F5A">
            <w:pPr>
              <w:pStyle w:val="VBALessonTopicTitle"/>
              <w:rPr>
                <w:color w:val="auto"/>
              </w:rPr>
            </w:pPr>
            <w:bookmarkStart w:id="31" w:name="_Toc269888406"/>
            <w:bookmarkStart w:id="32" w:name="_Toc269888749"/>
            <w:bookmarkStart w:id="33" w:name="_Toc269888789"/>
            <w:bookmarkStart w:id="34" w:name="_Toc505238819"/>
            <w:r w:rsidRPr="007E13D5">
              <w:rPr>
                <w:color w:val="auto"/>
              </w:rPr>
              <w:t xml:space="preserve">Topic 1: </w:t>
            </w:r>
            <w:bookmarkEnd w:id="31"/>
            <w:bookmarkEnd w:id="32"/>
            <w:bookmarkEnd w:id="33"/>
            <w:r w:rsidR="00270997" w:rsidRPr="007E13D5">
              <w:rPr>
                <w:color w:val="auto"/>
              </w:rPr>
              <w:t>ITF</w:t>
            </w:r>
            <w:bookmarkEnd w:id="34"/>
          </w:p>
        </w:tc>
      </w:tr>
      <w:tr w:rsidR="007E13D5" w:rsidRPr="007E13D5" w14:paraId="235F419D" w14:textId="77777777">
        <w:trPr>
          <w:trHeight w:val="212"/>
        </w:trPr>
        <w:tc>
          <w:tcPr>
            <w:tcW w:w="2560" w:type="dxa"/>
            <w:tcBorders>
              <w:top w:val="nil"/>
              <w:left w:val="nil"/>
              <w:bottom w:val="nil"/>
              <w:right w:val="nil"/>
            </w:tcBorders>
          </w:tcPr>
          <w:p w14:paraId="235F419B" w14:textId="77777777" w:rsidR="009B2F5A" w:rsidRPr="007E13D5" w:rsidRDefault="009B2F5A">
            <w:pPr>
              <w:pStyle w:val="VBALevel1Heading"/>
            </w:pPr>
            <w:bookmarkStart w:id="35" w:name="_Toc269888407"/>
            <w:bookmarkStart w:id="36" w:name="_Toc269888750"/>
            <w:r w:rsidRPr="007E13D5">
              <w:t>Introduction</w:t>
            </w:r>
            <w:bookmarkEnd w:id="35"/>
            <w:bookmarkEnd w:id="36"/>
          </w:p>
        </w:tc>
        <w:tc>
          <w:tcPr>
            <w:tcW w:w="7217" w:type="dxa"/>
            <w:tcBorders>
              <w:top w:val="nil"/>
              <w:left w:val="nil"/>
              <w:bottom w:val="nil"/>
              <w:right w:val="nil"/>
            </w:tcBorders>
          </w:tcPr>
          <w:p w14:paraId="235F419C" w14:textId="60529808" w:rsidR="009B2F5A" w:rsidRPr="007E13D5" w:rsidRDefault="00270997">
            <w:pPr>
              <w:pStyle w:val="VBABodyText"/>
              <w:rPr>
                <w:b/>
                <w:color w:val="auto"/>
              </w:rPr>
            </w:pPr>
            <w:r w:rsidRPr="007E13D5">
              <w:rPr>
                <w:color w:val="auto"/>
              </w:rPr>
              <w:t>This topic will allow the trainee to identify a valid communication of ITF.</w:t>
            </w:r>
          </w:p>
        </w:tc>
      </w:tr>
      <w:tr w:rsidR="007E13D5" w:rsidRPr="007E13D5" w14:paraId="235F41A0" w14:textId="77777777">
        <w:trPr>
          <w:trHeight w:val="212"/>
        </w:trPr>
        <w:tc>
          <w:tcPr>
            <w:tcW w:w="2560" w:type="dxa"/>
            <w:tcBorders>
              <w:top w:val="nil"/>
              <w:left w:val="nil"/>
              <w:bottom w:val="nil"/>
              <w:right w:val="nil"/>
            </w:tcBorders>
          </w:tcPr>
          <w:p w14:paraId="235F419E" w14:textId="77777777" w:rsidR="009B2F5A" w:rsidRPr="007E13D5" w:rsidRDefault="009B2F5A">
            <w:pPr>
              <w:pStyle w:val="VBALevel1Heading"/>
            </w:pPr>
            <w:bookmarkStart w:id="37" w:name="_Toc269888408"/>
            <w:bookmarkStart w:id="38" w:name="_Toc269888751"/>
            <w:r w:rsidRPr="007E13D5">
              <w:t>Time Required</w:t>
            </w:r>
            <w:bookmarkEnd w:id="37"/>
            <w:bookmarkEnd w:id="38"/>
          </w:p>
        </w:tc>
        <w:tc>
          <w:tcPr>
            <w:tcW w:w="7217" w:type="dxa"/>
            <w:tcBorders>
              <w:top w:val="nil"/>
              <w:left w:val="nil"/>
              <w:bottom w:val="nil"/>
              <w:right w:val="nil"/>
            </w:tcBorders>
          </w:tcPr>
          <w:p w14:paraId="235F419F" w14:textId="16B97ACC" w:rsidR="009B2F5A" w:rsidRPr="007E13D5" w:rsidRDefault="00270997">
            <w:pPr>
              <w:pStyle w:val="VBATimeReq"/>
              <w:rPr>
                <w:color w:val="auto"/>
              </w:rPr>
            </w:pPr>
            <w:r w:rsidRPr="007E13D5">
              <w:rPr>
                <w:color w:val="auto"/>
              </w:rPr>
              <w:t>0.25 hours</w:t>
            </w:r>
          </w:p>
        </w:tc>
      </w:tr>
      <w:tr w:rsidR="007E13D5" w:rsidRPr="007E13D5" w14:paraId="235F41AB" w14:textId="77777777">
        <w:trPr>
          <w:trHeight w:val="212"/>
        </w:trPr>
        <w:tc>
          <w:tcPr>
            <w:tcW w:w="2560" w:type="dxa"/>
            <w:tcBorders>
              <w:top w:val="nil"/>
              <w:left w:val="nil"/>
              <w:bottom w:val="nil"/>
              <w:right w:val="nil"/>
            </w:tcBorders>
          </w:tcPr>
          <w:p w14:paraId="235F41A1" w14:textId="77777777" w:rsidR="009B2F5A" w:rsidRPr="007E13D5" w:rsidRDefault="009B2F5A">
            <w:pPr>
              <w:pStyle w:val="VBALevel1Heading"/>
            </w:pPr>
            <w:r w:rsidRPr="007E13D5">
              <w:t>OBJECTIVES/</w:t>
            </w:r>
            <w:r w:rsidRPr="007E13D5">
              <w:br/>
              <w:t>Teaching Points</w:t>
            </w:r>
          </w:p>
          <w:p w14:paraId="235F41A2" w14:textId="77777777" w:rsidR="009B2F5A" w:rsidRPr="007E13D5" w:rsidRDefault="009B2F5A">
            <w:pPr>
              <w:pStyle w:val="VBALevel3Heading"/>
              <w:spacing w:after="120"/>
              <w:rPr>
                <w:i w:val="0"/>
                <w:color w:val="auto"/>
                <w:szCs w:val="24"/>
              </w:rPr>
            </w:pPr>
          </w:p>
        </w:tc>
        <w:tc>
          <w:tcPr>
            <w:tcW w:w="7217" w:type="dxa"/>
            <w:tcBorders>
              <w:top w:val="nil"/>
              <w:left w:val="nil"/>
              <w:bottom w:val="nil"/>
              <w:right w:val="nil"/>
            </w:tcBorders>
          </w:tcPr>
          <w:p w14:paraId="32C298A8" w14:textId="77777777" w:rsidR="00270997" w:rsidRPr="007E13D5" w:rsidRDefault="00270997" w:rsidP="00270997">
            <w:pPr>
              <w:tabs>
                <w:tab w:val="left" w:pos="590"/>
              </w:tabs>
              <w:spacing w:after="120"/>
              <w:rPr>
                <w:szCs w:val="24"/>
              </w:rPr>
            </w:pPr>
            <w:r w:rsidRPr="007E13D5">
              <w:rPr>
                <w:szCs w:val="24"/>
              </w:rPr>
              <w:t>Topic objectives:</w:t>
            </w:r>
          </w:p>
          <w:p w14:paraId="6E673EDE" w14:textId="77777777" w:rsidR="00270997" w:rsidRPr="007E13D5" w:rsidRDefault="00270997" w:rsidP="00270997">
            <w:pPr>
              <w:numPr>
                <w:ilvl w:val="0"/>
                <w:numId w:val="9"/>
              </w:numPr>
              <w:tabs>
                <w:tab w:val="left" w:pos="590"/>
              </w:tabs>
              <w:spacing w:before="60" w:after="60"/>
              <w:rPr>
                <w:szCs w:val="24"/>
              </w:rPr>
            </w:pPr>
            <w:r w:rsidRPr="007E13D5">
              <w:rPr>
                <w:szCs w:val="24"/>
              </w:rPr>
              <w:t>Identify valid ITFs</w:t>
            </w:r>
          </w:p>
          <w:p w14:paraId="09E3C2B0" w14:textId="77777777" w:rsidR="00270997" w:rsidRPr="007E13D5" w:rsidRDefault="00270997" w:rsidP="00270997">
            <w:pPr>
              <w:numPr>
                <w:ilvl w:val="0"/>
                <w:numId w:val="9"/>
              </w:numPr>
              <w:tabs>
                <w:tab w:val="left" w:pos="590"/>
              </w:tabs>
              <w:spacing w:before="60" w:after="60"/>
              <w:rPr>
                <w:szCs w:val="24"/>
              </w:rPr>
            </w:pPr>
            <w:r w:rsidRPr="007E13D5">
              <w:rPr>
                <w:szCs w:val="24"/>
              </w:rPr>
              <w:t>Understand the importance of ITFs</w:t>
            </w:r>
          </w:p>
          <w:p w14:paraId="01B08CF8" w14:textId="77777777" w:rsidR="00270997" w:rsidRPr="007E13D5" w:rsidRDefault="00270997" w:rsidP="00270997">
            <w:pPr>
              <w:tabs>
                <w:tab w:val="left" w:pos="590"/>
              </w:tabs>
              <w:spacing w:after="120"/>
              <w:rPr>
                <w:bCs/>
                <w:szCs w:val="24"/>
              </w:rPr>
            </w:pPr>
            <w:r w:rsidRPr="007E13D5">
              <w:rPr>
                <w:szCs w:val="24"/>
              </w:rPr>
              <w:t>The following topic teaching points support the topic objectives</w:t>
            </w:r>
            <w:r w:rsidRPr="007E13D5">
              <w:rPr>
                <w:bCs/>
                <w:szCs w:val="24"/>
              </w:rPr>
              <w:t xml:space="preserve">: </w:t>
            </w:r>
          </w:p>
          <w:p w14:paraId="6D1CADF4" w14:textId="77777777" w:rsidR="00270997" w:rsidRPr="007E13D5" w:rsidRDefault="00270997" w:rsidP="00270997">
            <w:pPr>
              <w:numPr>
                <w:ilvl w:val="0"/>
                <w:numId w:val="9"/>
              </w:numPr>
              <w:tabs>
                <w:tab w:val="left" w:pos="590"/>
              </w:tabs>
              <w:spacing w:after="60"/>
              <w:rPr>
                <w:szCs w:val="24"/>
              </w:rPr>
            </w:pPr>
            <w:r w:rsidRPr="007E13D5">
              <w:rPr>
                <w:szCs w:val="24"/>
              </w:rPr>
              <w:t>Date ITF was instituted</w:t>
            </w:r>
          </w:p>
          <w:p w14:paraId="004A5BC3" w14:textId="77777777" w:rsidR="00270997" w:rsidRPr="007E13D5" w:rsidRDefault="00270997" w:rsidP="00270997">
            <w:pPr>
              <w:numPr>
                <w:ilvl w:val="0"/>
                <w:numId w:val="9"/>
              </w:numPr>
              <w:tabs>
                <w:tab w:val="left" w:pos="590"/>
              </w:tabs>
              <w:spacing w:before="60" w:after="60"/>
              <w:rPr>
                <w:szCs w:val="24"/>
              </w:rPr>
            </w:pPr>
            <w:r w:rsidRPr="007E13D5">
              <w:rPr>
                <w:szCs w:val="24"/>
              </w:rPr>
              <w:t>How ITF serves as effective date placeholder</w:t>
            </w:r>
          </w:p>
          <w:p w14:paraId="3FAF0475" w14:textId="77777777" w:rsidR="00270997" w:rsidRPr="007E13D5" w:rsidRDefault="00270997" w:rsidP="00270997">
            <w:pPr>
              <w:numPr>
                <w:ilvl w:val="0"/>
                <w:numId w:val="9"/>
              </w:numPr>
              <w:tabs>
                <w:tab w:val="left" w:pos="590"/>
              </w:tabs>
              <w:spacing w:after="60"/>
              <w:rPr>
                <w:szCs w:val="24"/>
              </w:rPr>
            </w:pPr>
            <w:r w:rsidRPr="007E13D5">
              <w:rPr>
                <w:szCs w:val="24"/>
              </w:rPr>
              <w:t>Benefits ITF does and does not apply to</w:t>
            </w:r>
          </w:p>
          <w:p w14:paraId="384AD452" w14:textId="77777777" w:rsidR="00270997" w:rsidRPr="007E13D5" w:rsidRDefault="00270997" w:rsidP="00270997">
            <w:pPr>
              <w:numPr>
                <w:ilvl w:val="0"/>
                <w:numId w:val="9"/>
              </w:numPr>
              <w:tabs>
                <w:tab w:val="left" w:pos="590"/>
              </w:tabs>
              <w:spacing w:after="60"/>
              <w:rPr>
                <w:szCs w:val="24"/>
              </w:rPr>
            </w:pPr>
            <w:r w:rsidRPr="007E13D5">
              <w:rPr>
                <w:szCs w:val="24"/>
              </w:rPr>
              <w:t>Required elements of an ITF</w:t>
            </w:r>
          </w:p>
          <w:p w14:paraId="235F41AA" w14:textId="29C03185" w:rsidR="009B2F5A" w:rsidRPr="007E13D5" w:rsidRDefault="00270997" w:rsidP="00270997">
            <w:pPr>
              <w:numPr>
                <w:ilvl w:val="0"/>
                <w:numId w:val="9"/>
              </w:numPr>
              <w:tabs>
                <w:tab w:val="left" w:pos="590"/>
              </w:tabs>
              <w:spacing w:before="60" w:after="60"/>
              <w:rPr>
                <w:szCs w:val="24"/>
              </w:rPr>
            </w:pPr>
            <w:r w:rsidRPr="007E13D5">
              <w:rPr>
                <w:szCs w:val="24"/>
              </w:rPr>
              <w:t>Ways to communicate an ITF</w:t>
            </w:r>
          </w:p>
        </w:tc>
      </w:tr>
      <w:tr w:rsidR="007E13D5" w:rsidRPr="007E13D5" w14:paraId="235F41B0" w14:textId="77777777">
        <w:trPr>
          <w:trHeight w:val="212"/>
        </w:trPr>
        <w:tc>
          <w:tcPr>
            <w:tcW w:w="2560" w:type="dxa"/>
            <w:tcBorders>
              <w:top w:val="nil"/>
              <w:left w:val="nil"/>
              <w:bottom w:val="nil"/>
              <w:right w:val="nil"/>
            </w:tcBorders>
          </w:tcPr>
          <w:p w14:paraId="273305FE" w14:textId="77777777" w:rsidR="00270997" w:rsidRPr="007E13D5" w:rsidRDefault="00270997" w:rsidP="00270997">
            <w:pPr>
              <w:pStyle w:val="VBALevel2Heading"/>
              <w:rPr>
                <w:bCs/>
                <w:i/>
                <w:color w:val="auto"/>
              </w:rPr>
            </w:pPr>
            <w:r w:rsidRPr="007E13D5">
              <w:rPr>
                <w:color w:val="auto"/>
              </w:rPr>
              <w:t>March 24, 2015</w:t>
            </w:r>
            <w:r w:rsidRPr="007E13D5">
              <w:rPr>
                <w:rFonts w:ascii="Times New Roman Bold" w:hAnsi="Times New Roman Bold"/>
                <w:color w:val="auto"/>
              </w:rPr>
              <w:br/>
            </w:r>
          </w:p>
          <w:p w14:paraId="6B79B50A" w14:textId="77777777" w:rsidR="00270997" w:rsidRPr="007E13D5" w:rsidRDefault="00270997" w:rsidP="00270997">
            <w:pPr>
              <w:pStyle w:val="VBASlideNumber"/>
              <w:rPr>
                <w:color w:val="auto"/>
              </w:rPr>
            </w:pPr>
            <w:r w:rsidRPr="007E13D5">
              <w:rPr>
                <w:color w:val="auto"/>
              </w:rPr>
              <w:t>Slide 4-5</w:t>
            </w:r>
            <w:r w:rsidRPr="007E13D5">
              <w:rPr>
                <w:color w:val="auto"/>
              </w:rPr>
              <w:br/>
            </w:r>
          </w:p>
          <w:p w14:paraId="235F41AE" w14:textId="372343AF" w:rsidR="009B2F5A" w:rsidRPr="007E13D5" w:rsidRDefault="00270997" w:rsidP="00270997">
            <w:pPr>
              <w:pStyle w:val="VBAHandoutNumber"/>
              <w:rPr>
                <w:color w:val="auto"/>
              </w:rPr>
            </w:pPr>
            <w:r w:rsidRPr="007E13D5">
              <w:rPr>
                <w:color w:val="auto"/>
              </w:rPr>
              <w:t>Handout 3</w:t>
            </w:r>
          </w:p>
        </w:tc>
        <w:tc>
          <w:tcPr>
            <w:tcW w:w="7217" w:type="dxa"/>
            <w:tcBorders>
              <w:top w:val="nil"/>
              <w:left w:val="nil"/>
              <w:bottom w:val="nil"/>
              <w:right w:val="nil"/>
            </w:tcBorders>
          </w:tcPr>
          <w:p w14:paraId="779B05EB" w14:textId="77777777" w:rsidR="00270997" w:rsidRPr="007E13D5" w:rsidRDefault="00270997" w:rsidP="00270997">
            <w:pPr>
              <w:pStyle w:val="VBABodyText"/>
              <w:rPr>
                <w:color w:val="auto"/>
              </w:rPr>
            </w:pPr>
            <w:r w:rsidRPr="007E13D5">
              <w:rPr>
                <w:color w:val="auto"/>
              </w:rPr>
              <w:t xml:space="preserve">Emphasize the importance of this date by explaining the difference between informal claims and ITF. </w:t>
            </w:r>
          </w:p>
          <w:p w14:paraId="113EF432" w14:textId="77777777" w:rsidR="00270997" w:rsidRPr="007E13D5" w:rsidRDefault="00270997" w:rsidP="00270997">
            <w:pPr>
              <w:pStyle w:val="VBAHandoutNumber"/>
              <w:rPr>
                <w:i w:val="0"/>
                <w:color w:val="auto"/>
              </w:rPr>
            </w:pPr>
            <w:r w:rsidRPr="007E13D5">
              <w:rPr>
                <w:i w:val="0"/>
                <w:color w:val="auto"/>
              </w:rPr>
              <w:t xml:space="preserve">Claims received before March 24, 2015 are not required to be submitted on prescribed forms. </w:t>
            </w:r>
          </w:p>
          <w:p w14:paraId="372AE454" w14:textId="77777777" w:rsidR="00270997" w:rsidRPr="007E13D5" w:rsidRDefault="00270997" w:rsidP="00270997">
            <w:pPr>
              <w:pStyle w:val="VBAHandoutNumber"/>
              <w:rPr>
                <w:i w:val="0"/>
                <w:color w:val="auto"/>
              </w:rPr>
            </w:pPr>
            <w:r w:rsidRPr="007E13D5">
              <w:rPr>
                <w:i w:val="0"/>
                <w:color w:val="auto"/>
              </w:rPr>
              <w:t>VA stopped accepting informal claims on March 24, 2016. Claimants desiring the benefit of filing an informal claim must now communicate to VA “intent to file” a claim.</w:t>
            </w:r>
          </w:p>
          <w:p w14:paraId="5FE699E9" w14:textId="4A1553F3" w:rsidR="009B2F5A" w:rsidRPr="007E13D5" w:rsidRDefault="00270997" w:rsidP="00270997">
            <w:pPr>
              <w:pStyle w:val="VBAHandoutNumber"/>
              <w:rPr>
                <w:i w:val="0"/>
                <w:color w:val="auto"/>
              </w:rPr>
            </w:pPr>
            <w:r w:rsidRPr="007E13D5">
              <w:rPr>
                <w:i w:val="0"/>
                <w:color w:val="auto"/>
              </w:rPr>
              <w:t>Explain what “effective date placeholder” means. This means that the date of receipt of the informal claim or ITF, not the date we receive the substantially complete application, would determine how far back in the past we can grant benefits.</w:t>
            </w:r>
          </w:p>
          <w:p w14:paraId="46AE4389" w14:textId="77777777" w:rsidR="00270997" w:rsidRPr="007E13D5" w:rsidRDefault="00270997" w:rsidP="00270997">
            <w:pPr>
              <w:pStyle w:val="VBAHandoutNumber"/>
              <w:rPr>
                <w:color w:val="auto"/>
              </w:rPr>
            </w:pPr>
          </w:p>
          <w:p w14:paraId="235F41AF" w14:textId="77777777" w:rsidR="00270997" w:rsidRPr="007E13D5" w:rsidRDefault="00270997">
            <w:pPr>
              <w:pStyle w:val="VBABodyText"/>
              <w:rPr>
                <w:color w:val="auto"/>
              </w:rPr>
            </w:pPr>
          </w:p>
        </w:tc>
      </w:tr>
      <w:tr w:rsidR="007E13D5" w:rsidRPr="007E13D5" w14:paraId="235F41B5" w14:textId="77777777">
        <w:trPr>
          <w:trHeight w:val="212"/>
        </w:trPr>
        <w:tc>
          <w:tcPr>
            <w:tcW w:w="2560" w:type="dxa"/>
            <w:tcBorders>
              <w:top w:val="nil"/>
              <w:left w:val="nil"/>
              <w:bottom w:val="nil"/>
              <w:right w:val="nil"/>
            </w:tcBorders>
          </w:tcPr>
          <w:p w14:paraId="76D7E24F" w14:textId="77777777" w:rsidR="00270997" w:rsidRPr="007E13D5" w:rsidRDefault="00270997" w:rsidP="00270997">
            <w:pPr>
              <w:pStyle w:val="VBALevel2Heading"/>
              <w:rPr>
                <w:bCs/>
                <w:i/>
                <w:color w:val="auto"/>
              </w:rPr>
            </w:pPr>
            <w:r w:rsidRPr="007E13D5">
              <w:rPr>
                <w:color w:val="auto"/>
              </w:rPr>
              <w:lastRenderedPageBreak/>
              <w:t>Expiration of ITFs</w:t>
            </w:r>
            <w:r w:rsidRPr="007E13D5">
              <w:rPr>
                <w:rFonts w:ascii="Times New Roman Bold" w:hAnsi="Times New Roman Bold"/>
                <w:color w:val="auto"/>
              </w:rPr>
              <w:br/>
            </w:r>
          </w:p>
          <w:p w14:paraId="5311F911" w14:textId="77777777" w:rsidR="00270997" w:rsidRPr="007E13D5" w:rsidRDefault="00270997" w:rsidP="00270997">
            <w:pPr>
              <w:pStyle w:val="VBASlideNumber"/>
              <w:rPr>
                <w:color w:val="auto"/>
              </w:rPr>
            </w:pPr>
            <w:r w:rsidRPr="007E13D5">
              <w:rPr>
                <w:color w:val="auto"/>
              </w:rPr>
              <w:t>Slide 6</w:t>
            </w:r>
            <w:r w:rsidRPr="007E13D5">
              <w:rPr>
                <w:color w:val="auto"/>
              </w:rPr>
              <w:br/>
            </w:r>
          </w:p>
          <w:p w14:paraId="235F41B3" w14:textId="738CF17E" w:rsidR="009B2F5A" w:rsidRPr="007E13D5" w:rsidRDefault="00270997" w:rsidP="00270997">
            <w:pPr>
              <w:pStyle w:val="VBAHandoutNumber"/>
              <w:rPr>
                <w:color w:val="auto"/>
              </w:rPr>
            </w:pPr>
            <w:r w:rsidRPr="007E13D5">
              <w:rPr>
                <w:color w:val="auto"/>
              </w:rPr>
              <w:t>Handout 10</w:t>
            </w:r>
          </w:p>
        </w:tc>
        <w:tc>
          <w:tcPr>
            <w:tcW w:w="7217" w:type="dxa"/>
            <w:tcBorders>
              <w:top w:val="nil"/>
              <w:left w:val="nil"/>
              <w:bottom w:val="nil"/>
              <w:right w:val="nil"/>
            </w:tcBorders>
          </w:tcPr>
          <w:p w14:paraId="2D84EF8C" w14:textId="2F425EC1" w:rsidR="00270997" w:rsidRPr="007E13D5" w:rsidRDefault="00270997" w:rsidP="00270997">
            <w:pPr>
              <w:pStyle w:val="VBAHandoutNumber"/>
              <w:rPr>
                <w:i w:val="0"/>
                <w:color w:val="auto"/>
              </w:rPr>
            </w:pPr>
            <w:r w:rsidRPr="007E13D5">
              <w:rPr>
                <w:i w:val="0"/>
                <w:color w:val="auto"/>
              </w:rPr>
              <w:t xml:space="preserve">Talk about the </w:t>
            </w:r>
            <w:proofErr w:type="gramStart"/>
            <w:r w:rsidRPr="007E13D5">
              <w:rPr>
                <w:i w:val="0"/>
                <w:color w:val="auto"/>
              </w:rPr>
              <w:t>one year</w:t>
            </w:r>
            <w:proofErr w:type="gramEnd"/>
            <w:r w:rsidRPr="007E13D5">
              <w:rPr>
                <w:i w:val="0"/>
                <w:color w:val="auto"/>
              </w:rPr>
              <w:t xml:space="preserve"> time limit for submitting a claim after receipt of the ITF and what happens if another ITF is subsequently received before a claim. This should lead into the discussion of different ITF statuses outlined in the next slide.</w:t>
            </w:r>
          </w:p>
          <w:p w14:paraId="235F41B4" w14:textId="77777777" w:rsidR="009B2F5A" w:rsidRPr="007E13D5" w:rsidRDefault="009B2F5A">
            <w:pPr>
              <w:pStyle w:val="VBALevel1Heading"/>
              <w:spacing w:before="240" w:after="240"/>
            </w:pPr>
          </w:p>
        </w:tc>
      </w:tr>
      <w:tr w:rsidR="007E13D5" w:rsidRPr="007E13D5" w14:paraId="235F41BA" w14:textId="77777777">
        <w:trPr>
          <w:trHeight w:val="212"/>
        </w:trPr>
        <w:tc>
          <w:tcPr>
            <w:tcW w:w="2560" w:type="dxa"/>
            <w:tcBorders>
              <w:top w:val="nil"/>
              <w:left w:val="nil"/>
              <w:bottom w:val="nil"/>
              <w:right w:val="nil"/>
            </w:tcBorders>
          </w:tcPr>
          <w:p w14:paraId="15CDFBBF" w14:textId="77777777" w:rsidR="00270997" w:rsidRPr="007E13D5" w:rsidRDefault="00270997" w:rsidP="00722CF2">
            <w:pPr>
              <w:pStyle w:val="VBAHandoutNumber"/>
              <w:rPr>
                <w:color w:val="auto"/>
              </w:rPr>
            </w:pPr>
            <w:r w:rsidRPr="007E13D5">
              <w:rPr>
                <w:b/>
                <w:i w:val="0"/>
                <w:color w:val="auto"/>
              </w:rPr>
              <w:t>Status of ITFs</w:t>
            </w:r>
            <w:r w:rsidRPr="007E13D5">
              <w:rPr>
                <w:color w:val="auto"/>
              </w:rPr>
              <w:br/>
            </w:r>
          </w:p>
          <w:p w14:paraId="1A3F8B3B" w14:textId="77777777" w:rsidR="00270997" w:rsidRPr="007E13D5" w:rsidRDefault="00270997" w:rsidP="00722CF2">
            <w:pPr>
              <w:pStyle w:val="VBAHandoutNumber"/>
              <w:rPr>
                <w:color w:val="auto"/>
              </w:rPr>
            </w:pPr>
            <w:r w:rsidRPr="007E13D5">
              <w:rPr>
                <w:color w:val="auto"/>
              </w:rPr>
              <w:t>Slide 7</w:t>
            </w:r>
            <w:r w:rsidRPr="007E13D5">
              <w:rPr>
                <w:color w:val="auto"/>
              </w:rPr>
              <w:br/>
            </w:r>
          </w:p>
          <w:p w14:paraId="235F41B8" w14:textId="12CD1CCB" w:rsidR="00270997" w:rsidRPr="007E13D5" w:rsidRDefault="00270997" w:rsidP="00722CF2">
            <w:pPr>
              <w:pStyle w:val="VBAHandoutNumber"/>
              <w:rPr>
                <w:color w:val="auto"/>
              </w:rPr>
            </w:pPr>
            <w:r w:rsidRPr="007E13D5">
              <w:rPr>
                <w:color w:val="auto"/>
              </w:rPr>
              <w:t>Handout 3</w:t>
            </w:r>
          </w:p>
        </w:tc>
        <w:tc>
          <w:tcPr>
            <w:tcW w:w="7217" w:type="dxa"/>
            <w:tcBorders>
              <w:top w:val="nil"/>
              <w:left w:val="nil"/>
              <w:bottom w:val="nil"/>
              <w:right w:val="nil"/>
            </w:tcBorders>
          </w:tcPr>
          <w:p w14:paraId="235F41B9" w14:textId="2039E4E9" w:rsidR="00270997" w:rsidRPr="007E13D5" w:rsidRDefault="00270997" w:rsidP="00722CF2">
            <w:pPr>
              <w:spacing w:after="240"/>
            </w:pPr>
            <w:r w:rsidRPr="007E13D5">
              <w:t>Explain the different statuses of an ITF. This outline is in the HO.</w:t>
            </w:r>
          </w:p>
        </w:tc>
      </w:tr>
      <w:tr w:rsidR="007E13D5" w:rsidRPr="007E13D5" w14:paraId="235F41C2" w14:textId="77777777">
        <w:trPr>
          <w:cantSplit/>
          <w:trHeight w:val="212"/>
        </w:trPr>
        <w:tc>
          <w:tcPr>
            <w:tcW w:w="2560" w:type="dxa"/>
            <w:tcBorders>
              <w:top w:val="nil"/>
              <w:left w:val="nil"/>
              <w:bottom w:val="nil"/>
              <w:right w:val="nil"/>
            </w:tcBorders>
          </w:tcPr>
          <w:p w14:paraId="418C3CC6" w14:textId="77777777" w:rsidR="00270997" w:rsidRPr="007E13D5" w:rsidRDefault="00270997" w:rsidP="00722CF2">
            <w:pPr>
              <w:pStyle w:val="VBAHandoutNumber"/>
              <w:rPr>
                <w:b/>
                <w:i w:val="0"/>
                <w:color w:val="auto"/>
              </w:rPr>
            </w:pPr>
            <w:r w:rsidRPr="007E13D5">
              <w:rPr>
                <w:b/>
                <w:i w:val="0"/>
                <w:color w:val="auto"/>
              </w:rPr>
              <w:t>Benefits ITF Does and Does Not Apply to</w:t>
            </w:r>
            <w:r w:rsidRPr="007E13D5">
              <w:rPr>
                <w:b/>
                <w:i w:val="0"/>
                <w:color w:val="auto"/>
              </w:rPr>
              <w:br/>
            </w:r>
          </w:p>
          <w:p w14:paraId="3C04439C" w14:textId="77777777" w:rsidR="00270997" w:rsidRPr="007E13D5" w:rsidRDefault="00270997" w:rsidP="00722CF2">
            <w:pPr>
              <w:pStyle w:val="VBAHandoutNumber"/>
              <w:rPr>
                <w:color w:val="auto"/>
              </w:rPr>
            </w:pPr>
            <w:r w:rsidRPr="007E13D5">
              <w:rPr>
                <w:color w:val="auto"/>
              </w:rPr>
              <w:t>Slide 8-9</w:t>
            </w:r>
            <w:r w:rsidRPr="007E13D5">
              <w:rPr>
                <w:color w:val="auto"/>
              </w:rPr>
              <w:br/>
            </w:r>
          </w:p>
          <w:p w14:paraId="235F41BD" w14:textId="0AA27CAF" w:rsidR="00270997" w:rsidRPr="007E13D5" w:rsidRDefault="00270997" w:rsidP="00722CF2">
            <w:pPr>
              <w:pStyle w:val="VBAHandoutNumber"/>
              <w:rPr>
                <w:color w:val="auto"/>
              </w:rPr>
            </w:pPr>
            <w:r w:rsidRPr="007E13D5">
              <w:rPr>
                <w:color w:val="auto"/>
              </w:rPr>
              <w:t>Handout 4</w:t>
            </w:r>
          </w:p>
        </w:tc>
        <w:tc>
          <w:tcPr>
            <w:tcW w:w="7217" w:type="dxa"/>
            <w:tcBorders>
              <w:top w:val="nil"/>
              <w:left w:val="nil"/>
              <w:bottom w:val="nil"/>
              <w:right w:val="nil"/>
            </w:tcBorders>
          </w:tcPr>
          <w:p w14:paraId="235F41BF" w14:textId="0B2252CB" w:rsidR="00270997" w:rsidRPr="007E13D5" w:rsidRDefault="00270997" w:rsidP="00722CF2">
            <w:pPr>
              <w:spacing w:after="240"/>
            </w:pPr>
            <w:r w:rsidRPr="007E13D5">
              <w:t>Explain the four general benefit categories ITF applies to and that a subsequent claim must be for the same benefit that the ITF was for to use the ITF as an effective date placeholder.</w:t>
            </w:r>
          </w:p>
          <w:p w14:paraId="235F41C0" w14:textId="77777777" w:rsidR="00270997" w:rsidRPr="007E13D5" w:rsidRDefault="00270997" w:rsidP="00722CF2">
            <w:pPr>
              <w:spacing w:after="240"/>
            </w:pPr>
          </w:p>
          <w:p w14:paraId="235F41C1" w14:textId="77777777" w:rsidR="00270997" w:rsidRPr="007E13D5" w:rsidRDefault="00270997" w:rsidP="00722CF2">
            <w:pPr>
              <w:spacing w:after="240"/>
            </w:pPr>
          </w:p>
        </w:tc>
      </w:tr>
      <w:tr w:rsidR="00270997" w:rsidRPr="007E13D5" w14:paraId="47B84404" w14:textId="77777777">
        <w:trPr>
          <w:cantSplit/>
          <w:trHeight w:val="212"/>
        </w:trPr>
        <w:tc>
          <w:tcPr>
            <w:tcW w:w="2560" w:type="dxa"/>
            <w:tcBorders>
              <w:top w:val="nil"/>
              <w:left w:val="nil"/>
              <w:bottom w:val="nil"/>
              <w:right w:val="nil"/>
            </w:tcBorders>
          </w:tcPr>
          <w:p w14:paraId="63AD2641" w14:textId="77777777" w:rsidR="00415BAF" w:rsidRPr="007E13D5" w:rsidRDefault="00415BAF" w:rsidP="00722CF2">
            <w:pPr>
              <w:pStyle w:val="VBAHandoutNumber"/>
              <w:rPr>
                <w:b/>
                <w:i w:val="0"/>
                <w:color w:val="auto"/>
              </w:rPr>
            </w:pPr>
            <w:r w:rsidRPr="007E13D5">
              <w:rPr>
                <w:b/>
                <w:i w:val="0"/>
                <w:color w:val="auto"/>
              </w:rPr>
              <w:t>Required Elements of an ITF</w:t>
            </w:r>
            <w:r w:rsidRPr="007E13D5">
              <w:rPr>
                <w:b/>
                <w:i w:val="0"/>
                <w:color w:val="auto"/>
              </w:rPr>
              <w:br/>
            </w:r>
          </w:p>
          <w:p w14:paraId="04A17C29" w14:textId="77777777" w:rsidR="00415BAF" w:rsidRPr="007E13D5" w:rsidRDefault="00415BAF" w:rsidP="00722CF2">
            <w:pPr>
              <w:pStyle w:val="VBAHandoutNumber"/>
              <w:rPr>
                <w:color w:val="auto"/>
              </w:rPr>
            </w:pPr>
            <w:r w:rsidRPr="007E13D5">
              <w:rPr>
                <w:color w:val="auto"/>
              </w:rPr>
              <w:t>Slide 10</w:t>
            </w:r>
            <w:r w:rsidRPr="007E13D5">
              <w:rPr>
                <w:color w:val="auto"/>
              </w:rPr>
              <w:br/>
            </w:r>
          </w:p>
          <w:p w14:paraId="4224F4A1" w14:textId="77777777" w:rsidR="00415BAF" w:rsidRPr="007E13D5" w:rsidRDefault="00415BAF" w:rsidP="00722CF2">
            <w:pPr>
              <w:pStyle w:val="VBAHandoutNumber"/>
              <w:rPr>
                <w:color w:val="auto"/>
              </w:rPr>
            </w:pPr>
            <w:r w:rsidRPr="007E13D5">
              <w:rPr>
                <w:color w:val="auto"/>
              </w:rPr>
              <w:t>Handout 4</w:t>
            </w:r>
          </w:p>
          <w:p w14:paraId="2074031A" w14:textId="77777777" w:rsidR="00270997" w:rsidRPr="007E13D5" w:rsidRDefault="00270997" w:rsidP="00722CF2">
            <w:pPr>
              <w:pStyle w:val="VBAHandoutNumber"/>
              <w:rPr>
                <w:b/>
                <w:i w:val="0"/>
                <w:color w:val="auto"/>
              </w:rPr>
            </w:pPr>
          </w:p>
        </w:tc>
        <w:tc>
          <w:tcPr>
            <w:tcW w:w="7217" w:type="dxa"/>
            <w:tcBorders>
              <w:top w:val="nil"/>
              <w:left w:val="nil"/>
              <w:bottom w:val="nil"/>
              <w:right w:val="nil"/>
            </w:tcBorders>
          </w:tcPr>
          <w:p w14:paraId="498AC945" w14:textId="115AD7DD" w:rsidR="00674066" w:rsidRDefault="00415BAF" w:rsidP="00B44154">
            <w:pPr>
              <w:spacing w:after="240"/>
            </w:pPr>
            <w:r w:rsidRPr="007E13D5">
              <w:t xml:space="preserve">Explain the required </w:t>
            </w:r>
            <w:r w:rsidR="00674066">
              <w:t xml:space="preserve">two elements of an ITF. </w:t>
            </w:r>
          </w:p>
          <w:p w14:paraId="6517F0BB" w14:textId="46921AC9" w:rsidR="00674066" w:rsidRDefault="00674066" w:rsidP="00674066">
            <w:pPr>
              <w:pStyle w:val="ListParagraph"/>
              <w:numPr>
                <w:ilvl w:val="0"/>
                <w:numId w:val="23"/>
              </w:numPr>
              <w:spacing w:after="240"/>
            </w:pPr>
            <w:r>
              <w:t>Provides enough information to ID the Veteran or claimant, and</w:t>
            </w:r>
          </w:p>
          <w:p w14:paraId="1DA7C188" w14:textId="68E3E4D4" w:rsidR="00B44154" w:rsidRPr="007E13D5" w:rsidRDefault="00674066" w:rsidP="00674066">
            <w:pPr>
              <w:pStyle w:val="ListParagraph"/>
              <w:numPr>
                <w:ilvl w:val="0"/>
                <w:numId w:val="23"/>
              </w:numPr>
              <w:spacing w:after="240"/>
            </w:pPr>
            <w:r>
              <w:t>Specifies the general benefit sought</w:t>
            </w:r>
          </w:p>
        </w:tc>
      </w:tr>
      <w:tr w:rsidR="007E13D5" w:rsidRPr="007E13D5" w14:paraId="3039CE83" w14:textId="77777777">
        <w:trPr>
          <w:cantSplit/>
          <w:trHeight w:val="212"/>
        </w:trPr>
        <w:tc>
          <w:tcPr>
            <w:tcW w:w="2560" w:type="dxa"/>
            <w:tcBorders>
              <w:top w:val="nil"/>
              <w:left w:val="nil"/>
              <w:bottom w:val="nil"/>
              <w:right w:val="nil"/>
            </w:tcBorders>
          </w:tcPr>
          <w:p w14:paraId="17E4BA7D" w14:textId="77777777" w:rsidR="00415BAF" w:rsidRPr="007E13D5" w:rsidRDefault="00415BAF" w:rsidP="00722CF2">
            <w:pPr>
              <w:pStyle w:val="VBAHandoutNumber"/>
              <w:rPr>
                <w:b/>
                <w:i w:val="0"/>
                <w:color w:val="auto"/>
              </w:rPr>
            </w:pPr>
            <w:r w:rsidRPr="007E13D5">
              <w:rPr>
                <w:b/>
                <w:i w:val="0"/>
                <w:color w:val="auto"/>
              </w:rPr>
              <w:t>Ways to Communicate an ITF</w:t>
            </w:r>
            <w:r w:rsidRPr="007E13D5">
              <w:rPr>
                <w:b/>
                <w:i w:val="0"/>
                <w:color w:val="auto"/>
              </w:rPr>
              <w:br/>
            </w:r>
          </w:p>
          <w:p w14:paraId="3CD31CC2" w14:textId="77777777" w:rsidR="00415BAF" w:rsidRPr="007E13D5" w:rsidRDefault="00415BAF" w:rsidP="00722CF2">
            <w:pPr>
              <w:pStyle w:val="VBAHandoutNumber"/>
              <w:rPr>
                <w:color w:val="auto"/>
              </w:rPr>
            </w:pPr>
            <w:r w:rsidRPr="007E13D5">
              <w:rPr>
                <w:color w:val="auto"/>
              </w:rPr>
              <w:t>Slide 11-12</w:t>
            </w:r>
            <w:r w:rsidRPr="007E13D5">
              <w:rPr>
                <w:color w:val="auto"/>
              </w:rPr>
              <w:br/>
            </w:r>
          </w:p>
          <w:p w14:paraId="6779DBA6" w14:textId="0A032608" w:rsidR="00415BAF" w:rsidRPr="007E13D5" w:rsidRDefault="00415BAF" w:rsidP="00722CF2">
            <w:pPr>
              <w:pStyle w:val="VBAHandoutNumber"/>
              <w:rPr>
                <w:b/>
                <w:i w:val="0"/>
                <w:color w:val="auto"/>
              </w:rPr>
            </w:pPr>
            <w:r w:rsidRPr="007E13D5">
              <w:rPr>
                <w:color w:val="auto"/>
              </w:rPr>
              <w:t>Handout 5</w:t>
            </w:r>
          </w:p>
        </w:tc>
        <w:tc>
          <w:tcPr>
            <w:tcW w:w="7217" w:type="dxa"/>
            <w:tcBorders>
              <w:top w:val="nil"/>
              <w:left w:val="nil"/>
              <w:bottom w:val="nil"/>
              <w:right w:val="nil"/>
            </w:tcBorders>
          </w:tcPr>
          <w:p w14:paraId="0418F4FB" w14:textId="680F8D78" w:rsidR="00B44154" w:rsidRPr="007E13D5" w:rsidRDefault="00415BAF" w:rsidP="00722CF2">
            <w:pPr>
              <w:pStyle w:val="VBAHandoutNumber"/>
              <w:rPr>
                <w:i w:val="0"/>
                <w:color w:val="auto"/>
              </w:rPr>
            </w:pPr>
            <w:r w:rsidRPr="007E13D5">
              <w:rPr>
                <w:i w:val="0"/>
                <w:color w:val="auto"/>
              </w:rPr>
              <w:t>Open the link to VA</w:t>
            </w:r>
            <w:r w:rsidR="00B44154">
              <w:rPr>
                <w:i w:val="0"/>
                <w:color w:val="auto"/>
              </w:rPr>
              <w:t xml:space="preserve"> Form</w:t>
            </w:r>
            <w:r w:rsidRPr="007E13D5">
              <w:rPr>
                <w:i w:val="0"/>
                <w:color w:val="auto"/>
              </w:rPr>
              <w:t xml:space="preserve"> 21-0966.  Show where the required elements are located.  Explain if the claimant communicates an ITF over the phone, the VA employee will fill in and electronically sign the </w:t>
            </w:r>
            <w:r w:rsidR="00B44154" w:rsidRPr="007E13D5">
              <w:rPr>
                <w:i w:val="0"/>
                <w:color w:val="auto"/>
              </w:rPr>
              <w:t>VA</w:t>
            </w:r>
            <w:r w:rsidR="00B44154">
              <w:rPr>
                <w:i w:val="0"/>
                <w:color w:val="auto"/>
              </w:rPr>
              <w:t xml:space="preserve"> Form</w:t>
            </w:r>
            <w:r w:rsidR="00B44154" w:rsidRPr="007E13D5">
              <w:rPr>
                <w:i w:val="0"/>
                <w:color w:val="auto"/>
              </w:rPr>
              <w:t xml:space="preserve"> 21-</w:t>
            </w:r>
            <w:r w:rsidRPr="007E13D5">
              <w:rPr>
                <w:i w:val="0"/>
                <w:color w:val="auto"/>
              </w:rPr>
              <w:t>0966 for the claimant. Demonstrate this.</w:t>
            </w:r>
          </w:p>
          <w:p w14:paraId="5B6B773A" w14:textId="3546E792" w:rsidR="00415BAF" w:rsidRPr="007E13D5" w:rsidRDefault="00415BAF" w:rsidP="00722CF2">
            <w:pPr>
              <w:pStyle w:val="VBAHandoutNumber"/>
              <w:rPr>
                <w:i w:val="0"/>
                <w:color w:val="auto"/>
              </w:rPr>
            </w:pPr>
            <w:r w:rsidRPr="007E13D5">
              <w:rPr>
                <w:i w:val="0"/>
                <w:color w:val="auto"/>
              </w:rPr>
              <w:t xml:space="preserve">Explain if the ITF is communicated by </w:t>
            </w:r>
            <w:r w:rsidR="00B44154">
              <w:rPr>
                <w:i w:val="0"/>
                <w:color w:val="auto"/>
              </w:rPr>
              <w:t>initiation of a claim online, then</w:t>
            </w:r>
            <w:r w:rsidRPr="007E13D5">
              <w:rPr>
                <w:i w:val="0"/>
                <w:color w:val="auto"/>
              </w:rPr>
              <w:t xml:space="preserve"> a VA</w:t>
            </w:r>
            <w:r w:rsidR="00B44154">
              <w:rPr>
                <w:i w:val="0"/>
                <w:color w:val="auto"/>
              </w:rPr>
              <w:t xml:space="preserve"> </w:t>
            </w:r>
            <w:r w:rsidRPr="007E13D5">
              <w:rPr>
                <w:i w:val="0"/>
                <w:color w:val="auto"/>
              </w:rPr>
              <w:t>F</w:t>
            </w:r>
            <w:r w:rsidR="00B44154">
              <w:rPr>
                <w:i w:val="0"/>
                <w:color w:val="auto"/>
              </w:rPr>
              <w:t>orm</w:t>
            </w:r>
            <w:r w:rsidRPr="007E13D5">
              <w:rPr>
                <w:i w:val="0"/>
                <w:color w:val="auto"/>
              </w:rPr>
              <w:t xml:space="preserve"> 21-0966 is not needed.</w:t>
            </w:r>
            <w:r w:rsidR="00297B55">
              <w:rPr>
                <w:i w:val="0"/>
                <w:color w:val="auto"/>
              </w:rPr>
              <w:t xml:space="preserve">  If a corporate </w:t>
            </w:r>
            <w:proofErr w:type="spellStart"/>
            <w:r w:rsidR="00297B55">
              <w:rPr>
                <w:i w:val="0"/>
                <w:color w:val="auto"/>
              </w:rPr>
              <w:t>recod</w:t>
            </w:r>
            <w:proofErr w:type="spellEnd"/>
            <w:r w:rsidR="00297B55">
              <w:rPr>
                <w:i w:val="0"/>
                <w:color w:val="auto"/>
              </w:rPr>
              <w:t xml:space="preserve"> exists and the Veteran communicates with the National Call Center, then the information is directly input into VBMS.</w:t>
            </w:r>
          </w:p>
          <w:p w14:paraId="44C9C72F" w14:textId="37B311BB" w:rsidR="00415BAF" w:rsidRPr="007E13D5" w:rsidRDefault="00415BAF" w:rsidP="00722CF2">
            <w:pPr>
              <w:pStyle w:val="VBAHandoutNumber"/>
              <w:rPr>
                <w:i w:val="0"/>
                <w:color w:val="auto"/>
              </w:rPr>
            </w:pPr>
            <w:r w:rsidRPr="007E13D5">
              <w:rPr>
                <w:i w:val="0"/>
                <w:color w:val="auto"/>
              </w:rPr>
              <w:t xml:space="preserve">Emphasize an online claim only needs to be </w:t>
            </w:r>
            <w:r w:rsidRPr="007E13D5">
              <w:rPr>
                <w:b/>
                <w:i w:val="0"/>
                <w:color w:val="auto"/>
              </w:rPr>
              <w:t>initiated,</w:t>
            </w:r>
            <w:r w:rsidRPr="007E13D5">
              <w:rPr>
                <w:i w:val="0"/>
                <w:color w:val="auto"/>
              </w:rPr>
              <w:t xml:space="preserve"> not completed, to qualify as an ITF. Online claims initiated and completed on the same day create </w:t>
            </w:r>
            <w:r w:rsidRPr="007E13D5">
              <w:rPr>
                <w:b/>
                <w:bCs/>
                <w:i w:val="0"/>
                <w:color w:val="auto"/>
              </w:rPr>
              <w:t xml:space="preserve">both </w:t>
            </w:r>
            <w:r w:rsidRPr="007E13D5">
              <w:rPr>
                <w:i w:val="0"/>
                <w:color w:val="auto"/>
              </w:rPr>
              <w:t xml:space="preserve">an ITF and a claim, which subsumes the ITF created by initiation (if an active ITF doesn’t already exist).  </w:t>
            </w:r>
          </w:p>
          <w:p w14:paraId="48EC670A" w14:textId="3E65B4C4" w:rsidR="00E279B4" w:rsidRPr="007E13D5" w:rsidRDefault="00415BAF" w:rsidP="00722CF2">
            <w:pPr>
              <w:spacing w:after="240"/>
            </w:pPr>
            <w:r w:rsidRPr="007E13D5">
              <w:t>Discuss what SEP</w:t>
            </w:r>
            <w:r w:rsidR="00E279B4">
              <w:t>, VDC,</w:t>
            </w:r>
            <w:r w:rsidRPr="007E13D5">
              <w:t xml:space="preserve"> and D2D </w:t>
            </w:r>
            <w:r w:rsidR="00E279B4">
              <w:t xml:space="preserve">systems which operate </w:t>
            </w:r>
            <w:proofErr w:type="spellStart"/>
            <w:r w:rsidR="00E279B4">
              <w:t>inconjuction</w:t>
            </w:r>
            <w:proofErr w:type="spellEnd"/>
            <w:r w:rsidR="00E279B4">
              <w:t xml:space="preserve"> with VSO applications</w:t>
            </w:r>
            <w:r w:rsidRPr="007E13D5">
              <w:t>.</w:t>
            </w:r>
          </w:p>
        </w:tc>
      </w:tr>
      <w:tr w:rsidR="007E13D5" w:rsidRPr="007E13D5" w14:paraId="235F41CE" w14:textId="77777777" w:rsidTr="003B6862">
        <w:trPr>
          <w:trHeight w:val="212"/>
        </w:trPr>
        <w:tc>
          <w:tcPr>
            <w:tcW w:w="9777" w:type="dxa"/>
            <w:gridSpan w:val="2"/>
            <w:tcBorders>
              <w:top w:val="nil"/>
              <w:left w:val="nil"/>
              <w:bottom w:val="nil"/>
              <w:right w:val="nil"/>
            </w:tcBorders>
            <w:vAlign w:val="center"/>
          </w:tcPr>
          <w:p w14:paraId="235F41CD" w14:textId="7C2EA5CD" w:rsidR="002570A6" w:rsidRPr="007E13D5" w:rsidRDefault="002570A6" w:rsidP="003B6862">
            <w:pPr>
              <w:pStyle w:val="VBALessonTopicTitle"/>
              <w:rPr>
                <w:color w:val="auto"/>
              </w:rPr>
            </w:pPr>
            <w:r w:rsidRPr="007E13D5">
              <w:lastRenderedPageBreak/>
              <w:br w:type="page"/>
            </w:r>
            <w:bookmarkStart w:id="39" w:name="_Toc505238820"/>
            <w:r w:rsidRPr="007E13D5">
              <w:rPr>
                <w:color w:val="auto"/>
              </w:rPr>
              <w:t xml:space="preserve">Topic 2: </w:t>
            </w:r>
            <w:r w:rsidR="00415BAF" w:rsidRPr="007E13D5">
              <w:rPr>
                <w:color w:val="auto"/>
              </w:rPr>
              <w:t>ITFs in VBMS</w:t>
            </w:r>
            <w:bookmarkEnd w:id="39"/>
          </w:p>
        </w:tc>
      </w:tr>
      <w:tr w:rsidR="007E13D5" w:rsidRPr="007E13D5" w14:paraId="235F41D1" w14:textId="77777777" w:rsidTr="003B6862">
        <w:trPr>
          <w:trHeight w:val="212"/>
        </w:trPr>
        <w:tc>
          <w:tcPr>
            <w:tcW w:w="2560" w:type="dxa"/>
            <w:tcBorders>
              <w:top w:val="nil"/>
              <w:left w:val="nil"/>
              <w:bottom w:val="nil"/>
              <w:right w:val="nil"/>
            </w:tcBorders>
          </w:tcPr>
          <w:p w14:paraId="235F41CF" w14:textId="77777777" w:rsidR="002570A6" w:rsidRPr="007E13D5" w:rsidRDefault="002570A6" w:rsidP="003B6862">
            <w:pPr>
              <w:pStyle w:val="VBALevel1Heading"/>
            </w:pPr>
            <w:r w:rsidRPr="007E13D5">
              <w:t>Introduction</w:t>
            </w:r>
          </w:p>
        </w:tc>
        <w:tc>
          <w:tcPr>
            <w:tcW w:w="7217" w:type="dxa"/>
            <w:tcBorders>
              <w:top w:val="nil"/>
              <w:left w:val="nil"/>
              <w:bottom w:val="nil"/>
              <w:right w:val="nil"/>
            </w:tcBorders>
          </w:tcPr>
          <w:p w14:paraId="235F41D0" w14:textId="376FEC32" w:rsidR="002570A6" w:rsidRPr="007E13D5" w:rsidRDefault="00415BAF" w:rsidP="003B6862">
            <w:pPr>
              <w:pStyle w:val="VBABodyText"/>
              <w:rPr>
                <w:b/>
                <w:color w:val="auto"/>
              </w:rPr>
            </w:pPr>
            <w:r w:rsidRPr="007E13D5">
              <w:rPr>
                <w:color w:val="auto"/>
              </w:rPr>
              <w:t>This topic will allow the trainee to locate ITFs in VBMS, determine their status and complete development for an inadequate ITF.</w:t>
            </w:r>
          </w:p>
        </w:tc>
      </w:tr>
      <w:tr w:rsidR="007E13D5" w:rsidRPr="007E13D5" w14:paraId="235F41D4" w14:textId="77777777" w:rsidTr="003B6862">
        <w:trPr>
          <w:trHeight w:val="212"/>
        </w:trPr>
        <w:tc>
          <w:tcPr>
            <w:tcW w:w="2560" w:type="dxa"/>
            <w:tcBorders>
              <w:top w:val="nil"/>
              <w:left w:val="nil"/>
              <w:bottom w:val="nil"/>
              <w:right w:val="nil"/>
            </w:tcBorders>
          </w:tcPr>
          <w:p w14:paraId="235F41D2" w14:textId="77777777" w:rsidR="002570A6" w:rsidRPr="007E13D5" w:rsidRDefault="002570A6" w:rsidP="003B6862">
            <w:pPr>
              <w:pStyle w:val="VBALevel1Heading"/>
            </w:pPr>
            <w:r w:rsidRPr="007E13D5">
              <w:t>Time Required</w:t>
            </w:r>
          </w:p>
        </w:tc>
        <w:tc>
          <w:tcPr>
            <w:tcW w:w="7217" w:type="dxa"/>
            <w:tcBorders>
              <w:top w:val="nil"/>
              <w:left w:val="nil"/>
              <w:bottom w:val="nil"/>
              <w:right w:val="nil"/>
            </w:tcBorders>
          </w:tcPr>
          <w:p w14:paraId="235F41D3" w14:textId="7ACEE1B3" w:rsidR="002570A6" w:rsidRPr="007E13D5" w:rsidRDefault="00415BAF" w:rsidP="003B6862">
            <w:pPr>
              <w:pStyle w:val="VBATimeReq"/>
              <w:rPr>
                <w:color w:val="auto"/>
              </w:rPr>
            </w:pPr>
            <w:r w:rsidRPr="007E13D5">
              <w:rPr>
                <w:color w:val="auto"/>
              </w:rPr>
              <w:t>0.25 hours</w:t>
            </w:r>
          </w:p>
        </w:tc>
      </w:tr>
      <w:tr w:rsidR="007E13D5" w:rsidRPr="007E13D5" w14:paraId="235F41DF" w14:textId="77777777" w:rsidTr="003B6862">
        <w:trPr>
          <w:trHeight w:val="212"/>
        </w:trPr>
        <w:tc>
          <w:tcPr>
            <w:tcW w:w="2560" w:type="dxa"/>
            <w:tcBorders>
              <w:top w:val="nil"/>
              <w:left w:val="nil"/>
              <w:bottom w:val="nil"/>
              <w:right w:val="nil"/>
            </w:tcBorders>
          </w:tcPr>
          <w:p w14:paraId="235F41D5" w14:textId="77777777" w:rsidR="002570A6" w:rsidRPr="007E13D5" w:rsidRDefault="002570A6" w:rsidP="003B6862">
            <w:pPr>
              <w:pStyle w:val="VBALevel1Heading"/>
            </w:pPr>
            <w:r w:rsidRPr="007E13D5">
              <w:t>OBJECTIVES/</w:t>
            </w:r>
            <w:r w:rsidRPr="007E13D5">
              <w:br/>
              <w:t>Teaching Points</w:t>
            </w:r>
          </w:p>
          <w:p w14:paraId="235F41D6" w14:textId="77777777" w:rsidR="002570A6" w:rsidRPr="007E13D5" w:rsidRDefault="002570A6" w:rsidP="003B6862">
            <w:pPr>
              <w:pStyle w:val="VBALevel3Heading"/>
              <w:spacing w:after="120"/>
              <w:rPr>
                <w:i w:val="0"/>
                <w:color w:val="auto"/>
                <w:szCs w:val="24"/>
              </w:rPr>
            </w:pPr>
          </w:p>
        </w:tc>
        <w:tc>
          <w:tcPr>
            <w:tcW w:w="7217" w:type="dxa"/>
            <w:tcBorders>
              <w:top w:val="nil"/>
              <w:left w:val="nil"/>
              <w:bottom w:val="nil"/>
              <w:right w:val="nil"/>
            </w:tcBorders>
          </w:tcPr>
          <w:p w14:paraId="6315E723" w14:textId="77777777" w:rsidR="00415BAF" w:rsidRPr="007E13D5" w:rsidRDefault="00415BAF" w:rsidP="00415BAF">
            <w:pPr>
              <w:tabs>
                <w:tab w:val="left" w:pos="590"/>
              </w:tabs>
              <w:spacing w:after="120"/>
              <w:rPr>
                <w:szCs w:val="24"/>
              </w:rPr>
            </w:pPr>
            <w:r w:rsidRPr="007E13D5">
              <w:rPr>
                <w:szCs w:val="24"/>
              </w:rPr>
              <w:t>Topic objectives:</w:t>
            </w:r>
          </w:p>
          <w:p w14:paraId="5A5106D9" w14:textId="77777777" w:rsidR="00415BAF" w:rsidRPr="007E13D5" w:rsidRDefault="00415BAF" w:rsidP="00415BAF">
            <w:pPr>
              <w:numPr>
                <w:ilvl w:val="0"/>
                <w:numId w:val="9"/>
              </w:numPr>
              <w:tabs>
                <w:tab w:val="left" w:pos="590"/>
              </w:tabs>
              <w:spacing w:before="60" w:after="60"/>
              <w:rPr>
                <w:szCs w:val="24"/>
              </w:rPr>
            </w:pPr>
            <w:r w:rsidRPr="007E13D5">
              <w:rPr>
                <w:szCs w:val="24"/>
              </w:rPr>
              <w:t>Know how to locate ITFs in VBMS and complete development if needed</w:t>
            </w:r>
          </w:p>
          <w:p w14:paraId="7180AA91" w14:textId="77777777" w:rsidR="00415BAF" w:rsidRPr="007E13D5" w:rsidRDefault="00415BAF" w:rsidP="00415BAF">
            <w:pPr>
              <w:tabs>
                <w:tab w:val="left" w:pos="590"/>
              </w:tabs>
              <w:spacing w:after="120"/>
              <w:rPr>
                <w:bCs/>
                <w:szCs w:val="24"/>
              </w:rPr>
            </w:pPr>
            <w:r w:rsidRPr="007E13D5">
              <w:rPr>
                <w:szCs w:val="24"/>
              </w:rPr>
              <w:t>The following topic teaching points support the topic objectives</w:t>
            </w:r>
            <w:r w:rsidRPr="007E13D5">
              <w:rPr>
                <w:bCs/>
                <w:szCs w:val="24"/>
              </w:rPr>
              <w:t xml:space="preserve">: </w:t>
            </w:r>
          </w:p>
          <w:p w14:paraId="701C608D" w14:textId="77777777" w:rsidR="00415BAF" w:rsidRPr="007E13D5" w:rsidRDefault="00415BAF" w:rsidP="00415BAF">
            <w:pPr>
              <w:numPr>
                <w:ilvl w:val="0"/>
                <w:numId w:val="9"/>
              </w:numPr>
              <w:tabs>
                <w:tab w:val="left" w:pos="590"/>
              </w:tabs>
              <w:spacing w:before="60" w:after="60"/>
              <w:rPr>
                <w:szCs w:val="24"/>
              </w:rPr>
            </w:pPr>
            <w:r w:rsidRPr="007E13D5">
              <w:rPr>
                <w:szCs w:val="24"/>
              </w:rPr>
              <w:t>Demonstration of locating ITFs and completing development in VBMS</w:t>
            </w:r>
          </w:p>
          <w:p w14:paraId="235F41DE" w14:textId="0BB10660" w:rsidR="002570A6" w:rsidRPr="007E13D5" w:rsidRDefault="00415BAF" w:rsidP="00415BAF">
            <w:pPr>
              <w:numPr>
                <w:ilvl w:val="0"/>
                <w:numId w:val="9"/>
              </w:numPr>
              <w:tabs>
                <w:tab w:val="left" w:pos="590"/>
              </w:tabs>
              <w:spacing w:before="60" w:after="60"/>
              <w:rPr>
                <w:szCs w:val="24"/>
              </w:rPr>
            </w:pPr>
            <w:r w:rsidRPr="007E13D5">
              <w:t>Tell the class that ITFs submitted through eBenefits/VDC and the NCC will be processed automatically and the data will be directly transferred to the corporate database where ITF information is stored.</w:t>
            </w:r>
          </w:p>
        </w:tc>
      </w:tr>
      <w:tr w:rsidR="007E13D5" w:rsidRPr="007E13D5" w14:paraId="235F41E4" w14:textId="77777777" w:rsidTr="003B6862">
        <w:trPr>
          <w:trHeight w:val="212"/>
        </w:trPr>
        <w:tc>
          <w:tcPr>
            <w:tcW w:w="2560" w:type="dxa"/>
            <w:tcBorders>
              <w:top w:val="nil"/>
              <w:left w:val="nil"/>
              <w:bottom w:val="nil"/>
              <w:right w:val="nil"/>
            </w:tcBorders>
          </w:tcPr>
          <w:p w14:paraId="6F85436D" w14:textId="77777777" w:rsidR="00415BAF" w:rsidRPr="007E13D5" w:rsidRDefault="00415BAF" w:rsidP="00415BAF">
            <w:pPr>
              <w:pStyle w:val="VBALevel2Heading"/>
              <w:rPr>
                <w:bCs/>
                <w:i/>
                <w:color w:val="auto"/>
              </w:rPr>
            </w:pPr>
            <w:r w:rsidRPr="007E13D5">
              <w:rPr>
                <w:color w:val="auto"/>
              </w:rPr>
              <w:t>Accessing ITF Information in VBMS</w:t>
            </w:r>
            <w:r w:rsidRPr="007E13D5">
              <w:rPr>
                <w:rFonts w:ascii="Times New Roman Bold" w:hAnsi="Times New Roman Bold"/>
                <w:color w:val="auto"/>
              </w:rPr>
              <w:br/>
            </w:r>
          </w:p>
          <w:p w14:paraId="66788D8E" w14:textId="49CCF517" w:rsidR="00415BAF" w:rsidRPr="007E13D5" w:rsidRDefault="00415BAF" w:rsidP="00415BAF">
            <w:pPr>
              <w:pStyle w:val="VBASlideNumber"/>
              <w:rPr>
                <w:color w:val="auto"/>
              </w:rPr>
            </w:pPr>
            <w:r w:rsidRPr="007E13D5">
              <w:rPr>
                <w:color w:val="auto"/>
              </w:rPr>
              <w:t>Slide 13-1</w:t>
            </w:r>
            <w:r w:rsidR="00CA7383">
              <w:rPr>
                <w:color w:val="auto"/>
              </w:rPr>
              <w:t>5</w:t>
            </w:r>
          </w:p>
          <w:p w14:paraId="39DB5C13" w14:textId="77777777" w:rsidR="00415BAF" w:rsidRPr="007E13D5" w:rsidRDefault="00415BAF" w:rsidP="00415BAF">
            <w:pPr>
              <w:pStyle w:val="VBASlideNumber"/>
              <w:rPr>
                <w:color w:val="auto"/>
              </w:rPr>
            </w:pPr>
          </w:p>
          <w:p w14:paraId="2F68166D" w14:textId="77777777" w:rsidR="00415BAF" w:rsidRPr="007E13D5" w:rsidRDefault="00415BAF" w:rsidP="00415BAF">
            <w:pPr>
              <w:pStyle w:val="VBAHandoutNumber"/>
              <w:rPr>
                <w:color w:val="auto"/>
              </w:rPr>
            </w:pPr>
            <w:r w:rsidRPr="007E13D5">
              <w:rPr>
                <w:color w:val="auto"/>
              </w:rPr>
              <w:t>Handout 6-7</w:t>
            </w:r>
          </w:p>
          <w:p w14:paraId="235F41E2" w14:textId="3EA588FE" w:rsidR="002570A6" w:rsidRPr="007E13D5" w:rsidRDefault="002570A6" w:rsidP="003B6862">
            <w:pPr>
              <w:pStyle w:val="VBAHandoutNumber"/>
              <w:rPr>
                <w:color w:val="auto"/>
              </w:rPr>
            </w:pPr>
          </w:p>
        </w:tc>
        <w:tc>
          <w:tcPr>
            <w:tcW w:w="7217" w:type="dxa"/>
            <w:tcBorders>
              <w:top w:val="nil"/>
              <w:left w:val="nil"/>
              <w:bottom w:val="nil"/>
              <w:right w:val="nil"/>
            </w:tcBorders>
          </w:tcPr>
          <w:p w14:paraId="5FB677DB" w14:textId="77777777" w:rsidR="00415BAF" w:rsidRPr="007E13D5" w:rsidRDefault="00415BAF" w:rsidP="00415BAF">
            <w:pPr>
              <w:pStyle w:val="VBABodyText"/>
              <w:rPr>
                <w:color w:val="auto"/>
              </w:rPr>
            </w:pPr>
            <w:r w:rsidRPr="007E13D5">
              <w:rPr>
                <w:color w:val="auto"/>
              </w:rPr>
              <w:t>Demonstrate how to find list of ITFs in VBMS and determine their status.  Make sure to select “ALL”.</w:t>
            </w:r>
          </w:p>
          <w:p w14:paraId="235F41E3" w14:textId="77777777" w:rsidR="002570A6" w:rsidRPr="007E13D5" w:rsidRDefault="002570A6" w:rsidP="003B6862">
            <w:pPr>
              <w:pStyle w:val="VBABodyText"/>
              <w:rPr>
                <w:color w:val="auto"/>
              </w:rPr>
            </w:pPr>
          </w:p>
        </w:tc>
      </w:tr>
      <w:tr w:rsidR="007E13D5" w:rsidRPr="007E13D5" w14:paraId="235F41E9" w14:textId="77777777" w:rsidTr="003B6862">
        <w:trPr>
          <w:trHeight w:val="212"/>
        </w:trPr>
        <w:tc>
          <w:tcPr>
            <w:tcW w:w="2560" w:type="dxa"/>
            <w:tcBorders>
              <w:top w:val="nil"/>
              <w:left w:val="nil"/>
              <w:bottom w:val="nil"/>
              <w:right w:val="nil"/>
            </w:tcBorders>
          </w:tcPr>
          <w:p w14:paraId="61ED7C98" w14:textId="77777777" w:rsidR="00415BAF" w:rsidRPr="007E13D5" w:rsidRDefault="00415BAF" w:rsidP="00415BAF">
            <w:pPr>
              <w:pStyle w:val="VBALevel2Heading"/>
              <w:rPr>
                <w:bCs/>
                <w:i/>
                <w:color w:val="auto"/>
              </w:rPr>
            </w:pPr>
            <w:r w:rsidRPr="007E13D5">
              <w:rPr>
                <w:color w:val="auto"/>
              </w:rPr>
              <w:t>Incomplete VA Form 21-0966</w:t>
            </w:r>
            <w:r w:rsidRPr="007E13D5">
              <w:rPr>
                <w:rFonts w:ascii="Times New Roman Bold" w:hAnsi="Times New Roman Bold"/>
                <w:color w:val="auto"/>
              </w:rPr>
              <w:br/>
            </w:r>
          </w:p>
          <w:p w14:paraId="6ED1B79F" w14:textId="137C4506" w:rsidR="00415BAF" w:rsidRPr="007E13D5" w:rsidRDefault="00415BAF" w:rsidP="00415BAF">
            <w:pPr>
              <w:pStyle w:val="VBASlideNumber"/>
              <w:rPr>
                <w:color w:val="auto"/>
              </w:rPr>
            </w:pPr>
            <w:r w:rsidRPr="007E13D5">
              <w:rPr>
                <w:color w:val="auto"/>
              </w:rPr>
              <w:t xml:space="preserve">Slide </w:t>
            </w:r>
            <w:r w:rsidR="00401421">
              <w:rPr>
                <w:color w:val="auto"/>
              </w:rPr>
              <w:t>16-17</w:t>
            </w:r>
            <w:r w:rsidRPr="007E13D5">
              <w:rPr>
                <w:color w:val="auto"/>
              </w:rPr>
              <w:br/>
            </w:r>
          </w:p>
          <w:p w14:paraId="235F41E7" w14:textId="49026F0F" w:rsidR="002570A6" w:rsidRPr="007E13D5" w:rsidRDefault="00415BAF" w:rsidP="00415BAF">
            <w:pPr>
              <w:pStyle w:val="VBAHandoutNumber"/>
              <w:rPr>
                <w:color w:val="auto"/>
              </w:rPr>
            </w:pPr>
            <w:r w:rsidRPr="007E13D5">
              <w:rPr>
                <w:color w:val="auto"/>
              </w:rPr>
              <w:t>Handout 7</w:t>
            </w:r>
            <w:r w:rsidR="00CA7383">
              <w:rPr>
                <w:color w:val="auto"/>
              </w:rPr>
              <w:t>-8</w:t>
            </w:r>
          </w:p>
        </w:tc>
        <w:tc>
          <w:tcPr>
            <w:tcW w:w="7217" w:type="dxa"/>
            <w:tcBorders>
              <w:top w:val="nil"/>
              <w:left w:val="nil"/>
              <w:bottom w:val="nil"/>
              <w:right w:val="nil"/>
            </w:tcBorders>
          </w:tcPr>
          <w:p w14:paraId="235F41E8" w14:textId="6BBC044E" w:rsidR="002570A6" w:rsidRPr="007E13D5" w:rsidRDefault="00415BAF" w:rsidP="005033F8">
            <w:pPr>
              <w:pStyle w:val="BulletedPre-PlanningItems"/>
              <w:numPr>
                <w:ilvl w:val="0"/>
                <w:numId w:val="0"/>
              </w:numPr>
              <w:rPr>
                <w:rStyle w:val="Emphasis"/>
                <w:i w:val="0"/>
              </w:rPr>
            </w:pPr>
            <w:r w:rsidRPr="007E13D5">
              <w:rPr>
                <w:rStyle w:val="Emphasis"/>
                <w:i w:val="0"/>
              </w:rPr>
              <w:t xml:space="preserve">Demonstrate how to enter ITF in VBMS and make selections that will generate an “Incomplete ITF” letter. </w:t>
            </w:r>
            <w:r w:rsidRPr="007E13D5">
              <w:rPr>
                <w:rStyle w:val="Emphasis"/>
                <w:b/>
                <w:i w:val="0"/>
              </w:rPr>
              <w:t>Use VBMS Demo so PII will not be an issue</w:t>
            </w:r>
            <w:r w:rsidR="00AC4442">
              <w:rPr>
                <w:rStyle w:val="Emphasis"/>
                <w:b/>
                <w:i w:val="0"/>
              </w:rPr>
              <w:t xml:space="preserve"> or pause any recording when PII is utilized</w:t>
            </w:r>
            <w:r w:rsidRPr="007E13D5">
              <w:rPr>
                <w:rStyle w:val="Emphasis"/>
                <w:b/>
                <w:i w:val="0"/>
              </w:rPr>
              <w:t>.</w:t>
            </w:r>
          </w:p>
        </w:tc>
      </w:tr>
      <w:tr w:rsidR="007E13D5" w:rsidRPr="007E13D5" w14:paraId="235F41EE" w14:textId="77777777" w:rsidTr="003B6862">
        <w:trPr>
          <w:trHeight w:val="212"/>
        </w:trPr>
        <w:tc>
          <w:tcPr>
            <w:tcW w:w="2560" w:type="dxa"/>
            <w:tcBorders>
              <w:top w:val="nil"/>
              <w:left w:val="nil"/>
              <w:bottom w:val="nil"/>
              <w:right w:val="nil"/>
            </w:tcBorders>
          </w:tcPr>
          <w:p w14:paraId="4AEFC180" w14:textId="77777777" w:rsidR="00415BAF" w:rsidRPr="007E13D5" w:rsidRDefault="00415BAF" w:rsidP="00415BAF">
            <w:pPr>
              <w:pStyle w:val="VBALevel2Heading"/>
              <w:rPr>
                <w:bCs/>
                <w:i/>
                <w:color w:val="auto"/>
              </w:rPr>
            </w:pPr>
            <w:r w:rsidRPr="007E13D5">
              <w:rPr>
                <w:color w:val="auto"/>
              </w:rPr>
              <w:t>ITF Acknowledgement Letter</w:t>
            </w:r>
            <w:r w:rsidRPr="007E13D5">
              <w:rPr>
                <w:rFonts w:ascii="Times New Roman Bold" w:hAnsi="Times New Roman Bold"/>
                <w:color w:val="auto"/>
              </w:rPr>
              <w:br/>
            </w:r>
          </w:p>
          <w:p w14:paraId="6ADF1BE5" w14:textId="77777777" w:rsidR="00415BAF" w:rsidRPr="007E13D5" w:rsidRDefault="00415BAF" w:rsidP="00415BAF">
            <w:pPr>
              <w:pStyle w:val="VBASlideNumber"/>
              <w:rPr>
                <w:color w:val="auto"/>
              </w:rPr>
            </w:pPr>
            <w:r w:rsidRPr="007E13D5">
              <w:rPr>
                <w:color w:val="auto"/>
              </w:rPr>
              <w:t>Slide 17</w:t>
            </w:r>
            <w:r w:rsidRPr="007E13D5">
              <w:rPr>
                <w:color w:val="auto"/>
              </w:rPr>
              <w:br/>
            </w:r>
          </w:p>
          <w:p w14:paraId="0C3E1C93" w14:textId="77777777" w:rsidR="00415BAF" w:rsidRPr="007E13D5" w:rsidRDefault="00415BAF" w:rsidP="00415BAF">
            <w:pPr>
              <w:pStyle w:val="VBAHandoutNumber"/>
              <w:rPr>
                <w:color w:val="auto"/>
              </w:rPr>
            </w:pPr>
            <w:r w:rsidRPr="007E13D5">
              <w:rPr>
                <w:color w:val="auto"/>
              </w:rPr>
              <w:t>Handout 8</w:t>
            </w:r>
          </w:p>
          <w:p w14:paraId="235F41EC" w14:textId="46E499DE" w:rsidR="00415BAF" w:rsidRPr="007E13D5" w:rsidRDefault="00415BAF" w:rsidP="003B6862">
            <w:pPr>
              <w:pStyle w:val="VBAHandoutNumber"/>
              <w:rPr>
                <w:color w:val="auto"/>
              </w:rPr>
            </w:pPr>
          </w:p>
        </w:tc>
        <w:tc>
          <w:tcPr>
            <w:tcW w:w="7217" w:type="dxa"/>
            <w:tcBorders>
              <w:top w:val="nil"/>
              <w:left w:val="nil"/>
              <w:bottom w:val="nil"/>
              <w:right w:val="nil"/>
            </w:tcBorders>
          </w:tcPr>
          <w:p w14:paraId="33A641B1" w14:textId="26FE0838" w:rsidR="00415BAF" w:rsidRPr="007E13D5" w:rsidRDefault="00415BAF" w:rsidP="003B6862">
            <w:pPr>
              <w:pStyle w:val="VBAHandoutNumber"/>
              <w:rPr>
                <w:i w:val="0"/>
                <w:color w:val="auto"/>
              </w:rPr>
            </w:pPr>
            <w:r w:rsidRPr="007E13D5">
              <w:rPr>
                <w:i w:val="0"/>
                <w:color w:val="auto"/>
              </w:rPr>
              <w:t xml:space="preserve">Explain that an automatically generated ITF acknowledgement letter is sent to the claimant when an ITF is communicated online or entered in VBMS. This letter informs the claimant when we received the ITF and what they need to do to submit a claim.  </w:t>
            </w:r>
            <w:r w:rsidR="008A3F7A">
              <w:rPr>
                <w:i w:val="0"/>
                <w:color w:val="auto"/>
              </w:rPr>
              <w:t xml:space="preserve">Historically a copy of this letter was placed into </w:t>
            </w:r>
            <w:r w:rsidRPr="007E13D5">
              <w:rPr>
                <w:i w:val="0"/>
                <w:color w:val="auto"/>
              </w:rPr>
              <w:t>the “Legacy Content Manager Documents” in VBMS.</w:t>
            </w:r>
            <w:r w:rsidR="008A3F7A">
              <w:rPr>
                <w:i w:val="0"/>
                <w:color w:val="auto"/>
              </w:rPr>
              <w:t xml:space="preserve">  Currently the letter is placed into the eFolder.</w:t>
            </w:r>
          </w:p>
          <w:p w14:paraId="235F41ED" w14:textId="0C32F979" w:rsidR="00415BAF" w:rsidRPr="007E13D5" w:rsidRDefault="00415BAF" w:rsidP="003B6862">
            <w:pPr>
              <w:spacing w:before="240" w:after="240"/>
            </w:pPr>
            <w:r w:rsidRPr="00A723DC">
              <w:rPr>
                <w:i/>
              </w:rPr>
              <w:t>Explain</w:t>
            </w:r>
            <w:r w:rsidRPr="007E13D5">
              <w:t xml:space="preserve"> how Hines runs an ITF batch run every night to determine who VA needs to send an acknowledgement letter to.  </w:t>
            </w:r>
          </w:p>
        </w:tc>
      </w:tr>
      <w:tr w:rsidR="007E13D5" w:rsidRPr="007E13D5" w14:paraId="235F41F6" w14:textId="77777777" w:rsidTr="003B6862">
        <w:trPr>
          <w:cantSplit/>
          <w:trHeight w:val="212"/>
        </w:trPr>
        <w:tc>
          <w:tcPr>
            <w:tcW w:w="2560" w:type="dxa"/>
            <w:tcBorders>
              <w:top w:val="nil"/>
              <w:left w:val="nil"/>
              <w:bottom w:val="nil"/>
              <w:right w:val="nil"/>
            </w:tcBorders>
          </w:tcPr>
          <w:p w14:paraId="0E3FD413" w14:textId="77777777" w:rsidR="00415BAF" w:rsidRPr="007E13D5" w:rsidRDefault="00415BAF" w:rsidP="00415BAF">
            <w:pPr>
              <w:pStyle w:val="VBALevel2Heading"/>
              <w:rPr>
                <w:bCs/>
                <w:i/>
                <w:color w:val="auto"/>
              </w:rPr>
            </w:pPr>
            <w:r w:rsidRPr="007E13D5">
              <w:rPr>
                <w:color w:val="auto"/>
              </w:rPr>
              <w:lastRenderedPageBreak/>
              <w:t>VA Form 21-0966 in VBMS?</w:t>
            </w:r>
            <w:r w:rsidRPr="007E13D5">
              <w:rPr>
                <w:rFonts w:ascii="Times New Roman Bold" w:hAnsi="Times New Roman Bold"/>
                <w:color w:val="auto"/>
              </w:rPr>
              <w:br/>
            </w:r>
          </w:p>
          <w:p w14:paraId="41B7A5CF" w14:textId="3B14EDAB" w:rsidR="00415BAF" w:rsidRPr="007E13D5" w:rsidRDefault="00415BAF" w:rsidP="00415BAF">
            <w:pPr>
              <w:pStyle w:val="VBASlideNumber"/>
              <w:rPr>
                <w:color w:val="auto"/>
              </w:rPr>
            </w:pPr>
            <w:r w:rsidRPr="007E13D5">
              <w:rPr>
                <w:color w:val="auto"/>
              </w:rPr>
              <w:t>Slide 1</w:t>
            </w:r>
            <w:r w:rsidR="00401421">
              <w:rPr>
                <w:color w:val="auto"/>
              </w:rPr>
              <w:t>9</w:t>
            </w:r>
            <w:r w:rsidRPr="007E13D5">
              <w:rPr>
                <w:color w:val="auto"/>
              </w:rPr>
              <w:br/>
            </w:r>
          </w:p>
          <w:p w14:paraId="3D60C5EC" w14:textId="5589100F" w:rsidR="00415BAF" w:rsidRPr="007E13D5" w:rsidRDefault="00415BAF" w:rsidP="00415BAF">
            <w:pPr>
              <w:pStyle w:val="VBAHandoutNumber"/>
              <w:rPr>
                <w:color w:val="auto"/>
              </w:rPr>
            </w:pPr>
            <w:r w:rsidRPr="007E13D5">
              <w:rPr>
                <w:color w:val="auto"/>
              </w:rPr>
              <w:t xml:space="preserve">Handout </w:t>
            </w:r>
            <w:r w:rsidR="00401421">
              <w:rPr>
                <w:color w:val="auto"/>
              </w:rPr>
              <w:t>9</w:t>
            </w:r>
          </w:p>
          <w:p w14:paraId="235F41F1" w14:textId="6F363944" w:rsidR="00415BAF" w:rsidRPr="007E13D5" w:rsidRDefault="00415BAF" w:rsidP="003B6862">
            <w:pPr>
              <w:pStyle w:val="VBAHandoutNumber"/>
              <w:rPr>
                <w:color w:val="auto"/>
              </w:rPr>
            </w:pPr>
          </w:p>
        </w:tc>
        <w:tc>
          <w:tcPr>
            <w:tcW w:w="7217" w:type="dxa"/>
            <w:tcBorders>
              <w:top w:val="nil"/>
              <w:left w:val="nil"/>
              <w:bottom w:val="nil"/>
              <w:right w:val="nil"/>
            </w:tcBorders>
          </w:tcPr>
          <w:p w14:paraId="42C36F7C" w14:textId="37192098" w:rsidR="00415BAF" w:rsidRPr="007E13D5" w:rsidRDefault="00415BAF" w:rsidP="00415BAF">
            <w:pPr>
              <w:pStyle w:val="VBABodyText"/>
              <w:rPr>
                <w:color w:val="auto"/>
              </w:rPr>
            </w:pPr>
            <w:r w:rsidRPr="007E13D5">
              <w:rPr>
                <w:color w:val="auto"/>
              </w:rPr>
              <w:t>Explain a VA Form 21-0966 will not be in the VBMS Documents list if it was communicated online, by calling the NCC, or if it was given to a VA employee who had access to VBMS.</w:t>
            </w:r>
          </w:p>
          <w:p w14:paraId="235F41F5" w14:textId="3D1BD30B" w:rsidR="00415BAF" w:rsidRPr="007E13D5" w:rsidRDefault="005033F8" w:rsidP="005033F8">
            <w:pPr>
              <w:spacing w:before="240" w:after="240"/>
            </w:pPr>
            <w:r w:rsidRPr="005033F8">
              <w:t xml:space="preserve">Note: If a claimant does not have a corporate record, a call center employee must complete, sign, and submit </w:t>
            </w:r>
            <w:hyperlink r:id="rId17" w:history="1">
              <w:r w:rsidRPr="005033F8">
                <w:rPr>
                  <w:rStyle w:val="Hyperlink"/>
                  <w:i/>
                  <w:iCs/>
                </w:rPr>
                <w:t>VA Form 21-0966</w:t>
              </w:r>
            </w:hyperlink>
            <w:hyperlink r:id="rId18" w:history="1">
              <w:r w:rsidRPr="005033F8">
                <w:rPr>
                  <w:rStyle w:val="Hyperlink"/>
                </w:rPr>
                <w:t xml:space="preserve"> </w:t>
              </w:r>
            </w:hyperlink>
            <w:r w:rsidRPr="005033F8">
              <w:t>on the claimant's behalf. </w:t>
            </w:r>
          </w:p>
        </w:tc>
      </w:tr>
      <w:tr w:rsidR="00415BAF" w:rsidRPr="007E13D5" w14:paraId="4CD0239B" w14:textId="77777777" w:rsidTr="003B6862">
        <w:trPr>
          <w:cantSplit/>
          <w:trHeight w:val="212"/>
        </w:trPr>
        <w:tc>
          <w:tcPr>
            <w:tcW w:w="2560" w:type="dxa"/>
            <w:tcBorders>
              <w:top w:val="nil"/>
              <w:left w:val="nil"/>
              <w:bottom w:val="nil"/>
              <w:right w:val="nil"/>
            </w:tcBorders>
          </w:tcPr>
          <w:p w14:paraId="78B369ED" w14:textId="77777777" w:rsidR="00415BAF" w:rsidRPr="007E13D5" w:rsidRDefault="00415BAF" w:rsidP="00415BAF">
            <w:pPr>
              <w:pStyle w:val="VBALevel2Heading"/>
              <w:rPr>
                <w:bCs/>
                <w:i/>
                <w:color w:val="auto"/>
              </w:rPr>
            </w:pPr>
            <w:r w:rsidRPr="007E13D5">
              <w:rPr>
                <w:color w:val="auto"/>
              </w:rPr>
              <w:t>Request for Application</w:t>
            </w:r>
            <w:r w:rsidRPr="007E13D5">
              <w:rPr>
                <w:rFonts w:ascii="Times New Roman Bold" w:hAnsi="Times New Roman Bold"/>
                <w:color w:val="auto"/>
              </w:rPr>
              <w:br/>
            </w:r>
          </w:p>
          <w:p w14:paraId="15F3B212" w14:textId="1956C759" w:rsidR="00415BAF" w:rsidRPr="007E13D5" w:rsidRDefault="00401421" w:rsidP="00415BAF">
            <w:pPr>
              <w:pStyle w:val="VBASlideNumber"/>
              <w:rPr>
                <w:color w:val="auto"/>
              </w:rPr>
            </w:pPr>
            <w:r>
              <w:rPr>
                <w:color w:val="auto"/>
              </w:rPr>
              <w:t>Slide 20</w:t>
            </w:r>
            <w:r w:rsidR="00415BAF" w:rsidRPr="007E13D5">
              <w:rPr>
                <w:color w:val="auto"/>
              </w:rPr>
              <w:br/>
            </w:r>
          </w:p>
          <w:p w14:paraId="0BA29DE5" w14:textId="1A2583DB" w:rsidR="00415BAF" w:rsidRPr="00722CF2" w:rsidRDefault="00415BAF" w:rsidP="00401421">
            <w:pPr>
              <w:pStyle w:val="VBALevel2Heading"/>
              <w:rPr>
                <w:b w:val="0"/>
                <w:i/>
                <w:color w:val="auto"/>
              </w:rPr>
            </w:pPr>
            <w:r w:rsidRPr="00722CF2">
              <w:rPr>
                <w:b w:val="0"/>
                <w:i/>
                <w:color w:val="auto"/>
              </w:rPr>
              <w:t xml:space="preserve">Handout </w:t>
            </w:r>
            <w:r w:rsidR="00401421">
              <w:rPr>
                <w:b w:val="0"/>
                <w:i/>
                <w:color w:val="auto"/>
              </w:rPr>
              <w:t>9-10</w:t>
            </w:r>
          </w:p>
        </w:tc>
        <w:tc>
          <w:tcPr>
            <w:tcW w:w="7217" w:type="dxa"/>
            <w:tcBorders>
              <w:top w:val="nil"/>
              <w:left w:val="nil"/>
              <w:bottom w:val="nil"/>
              <w:right w:val="nil"/>
            </w:tcBorders>
          </w:tcPr>
          <w:p w14:paraId="2501EFBC" w14:textId="7A8E04C3" w:rsidR="00415BAF" w:rsidRPr="007E13D5" w:rsidRDefault="00415BAF" w:rsidP="00415BAF">
            <w:pPr>
              <w:pStyle w:val="VBABodyText"/>
              <w:rPr>
                <w:color w:val="auto"/>
              </w:rPr>
            </w:pPr>
            <w:r w:rsidRPr="007E13D5">
              <w:rPr>
                <w:color w:val="auto"/>
              </w:rPr>
              <w:t>Explain the difference between an Incomplete ITF letter and a Request for Application (RFA). Demonstrate the process described in the H</w:t>
            </w:r>
            <w:r w:rsidR="00AC4442">
              <w:rPr>
                <w:color w:val="auto"/>
              </w:rPr>
              <w:t>andout</w:t>
            </w:r>
            <w:r w:rsidRPr="007E13D5">
              <w:rPr>
                <w:color w:val="auto"/>
              </w:rPr>
              <w:t xml:space="preserve"> to create an RFA letter </w:t>
            </w:r>
            <w:r w:rsidRPr="007E13D5">
              <w:rPr>
                <w:b/>
                <w:color w:val="auto"/>
              </w:rPr>
              <w:t>using VBMS Demo</w:t>
            </w:r>
            <w:r w:rsidR="00AC4442">
              <w:rPr>
                <w:b/>
                <w:color w:val="auto"/>
              </w:rPr>
              <w:t xml:space="preserve"> or</w:t>
            </w:r>
            <w:r w:rsidR="00AC4442" w:rsidRPr="00AC4442">
              <w:rPr>
                <w:b/>
                <w:color w:val="000000" w:themeColor="text1"/>
              </w:rPr>
              <w:t xml:space="preserve"> </w:t>
            </w:r>
            <w:r w:rsidR="00AC4442" w:rsidRPr="00AC4442">
              <w:rPr>
                <w:rStyle w:val="Emphasis"/>
                <w:b/>
                <w:i w:val="0"/>
                <w:color w:val="000000" w:themeColor="text1"/>
              </w:rPr>
              <w:t>pause any recording when PII is utilized</w:t>
            </w:r>
            <w:r w:rsidRPr="007E13D5">
              <w:rPr>
                <w:b/>
                <w:color w:val="auto"/>
              </w:rPr>
              <w:t>.</w:t>
            </w:r>
          </w:p>
          <w:p w14:paraId="7890245E" w14:textId="77777777" w:rsidR="00415BAF" w:rsidRPr="007E13D5" w:rsidRDefault="00415BAF" w:rsidP="00415BAF">
            <w:pPr>
              <w:pStyle w:val="VBABodyText"/>
              <w:rPr>
                <w:color w:val="auto"/>
              </w:rPr>
            </w:pPr>
          </w:p>
        </w:tc>
      </w:tr>
    </w:tbl>
    <w:p w14:paraId="235F4200" w14:textId="77777777" w:rsidR="002570A6" w:rsidRPr="007E13D5" w:rsidRDefault="002570A6">
      <w:r w:rsidRPr="007E13D5">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E13D5" w:rsidRPr="007E13D5" w14:paraId="235F4202" w14:textId="77777777" w:rsidTr="003B6862">
        <w:trPr>
          <w:trHeight w:val="212"/>
        </w:trPr>
        <w:tc>
          <w:tcPr>
            <w:tcW w:w="9777" w:type="dxa"/>
            <w:gridSpan w:val="2"/>
            <w:tcBorders>
              <w:top w:val="nil"/>
              <w:left w:val="nil"/>
              <w:bottom w:val="nil"/>
              <w:right w:val="nil"/>
            </w:tcBorders>
            <w:vAlign w:val="center"/>
          </w:tcPr>
          <w:p w14:paraId="235F4201" w14:textId="18E72D80" w:rsidR="002570A6" w:rsidRPr="007E13D5" w:rsidRDefault="002570A6" w:rsidP="00B305C6">
            <w:pPr>
              <w:pStyle w:val="VBALessonTopicTitle"/>
              <w:rPr>
                <w:color w:val="auto"/>
              </w:rPr>
            </w:pPr>
            <w:bookmarkStart w:id="40" w:name="_Toc505238821"/>
            <w:r w:rsidRPr="007E13D5">
              <w:rPr>
                <w:color w:val="auto"/>
              </w:rPr>
              <w:lastRenderedPageBreak/>
              <w:t xml:space="preserve">Topic 3: </w:t>
            </w:r>
            <w:r w:rsidR="008E3020" w:rsidRPr="008E3020">
              <w:rPr>
                <w:color w:val="auto"/>
              </w:rPr>
              <w:t xml:space="preserve">Identify </w:t>
            </w:r>
            <w:r w:rsidR="002E7316">
              <w:rPr>
                <w:color w:val="auto"/>
              </w:rPr>
              <w:t>P</w:t>
            </w:r>
            <w:r w:rsidR="008E3020" w:rsidRPr="008E3020">
              <w:rPr>
                <w:color w:val="auto"/>
              </w:rPr>
              <w:t xml:space="preserve">ossible </w:t>
            </w:r>
            <w:r w:rsidR="002E7316">
              <w:rPr>
                <w:color w:val="auto"/>
              </w:rPr>
              <w:t>D</w:t>
            </w:r>
            <w:r w:rsidR="008E3020" w:rsidRPr="008E3020">
              <w:rPr>
                <w:color w:val="auto"/>
              </w:rPr>
              <w:t>uplicate ITFs</w:t>
            </w:r>
            <w:bookmarkEnd w:id="40"/>
          </w:p>
        </w:tc>
      </w:tr>
      <w:tr w:rsidR="007E13D5" w:rsidRPr="007E13D5" w14:paraId="235F4205" w14:textId="77777777" w:rsidTr="003B6862">
        <w:trPr>
          <w:trHeight w:val="212"/>
        </w:trPr>
        <w:tc>
          <w:tcPr>
            <w:tcW w:w="2560" w:type="dxa"/>
            <w:tcBorders>
              <w:top w:val="nil"/>
              <w:left w:val="nil"/>
              <w:bottom w:val="nil"/>
              <w:right w:val="nil"/>
            </w:tcBorders>
          </w:tcPr>
          <w:p w14:paraId="235F4203" w14:textId="77777777" w:rsidR="002570A6" w:rsidRPr="007E13D5" w:rsidRDefault="002570A6" w:rsidP="003B6862">
            <w:pPr>
              <w:pStyle w:val="VBALevel1Heading"/>
            </w:pPr>
            <w:r w:rsidRPr="007E13D5">
              <w:t>Introduction</w:t>
            </w:r>
          </w:p>
        </w:tc>
        <w:tc>
          <w:tcPr>
            <w:tcW w:w="7217" w:type="dxa"/>
            <w:tcBorders>
              <w:top w:val="nil"/>
              <w:left w:val="nil"/>
              <w:bottom w:val="nil"/>
              <w:right w:val="nil"/>
            </w:tcBorders>
          </w:tcPr>
          <w:p w14:paraId="235F4204" w14:textId="6891D974" w:rsidR="002570A6" w:rsidRPr="007E13D5" w:rsidRDefault="00415BAF" w:rsidP="008E3020">
            <w:pPr>
              <w:pStyle w:val="VBABodyText"/>
              <w:rPr>
                <w:b/>
                <w:color w:val="auto"/>
              </w:rPr>
            </w:pPr>
            <w:r w:rsidRPr="007E13D5">
              <w:rPr>
                <w:color w:val="auto"/>
              </w:rPr>
              <w:t xml:space="preserve">This topic will allow the trainee to </w:t>
            </w:r>
            <w:r w:rsidR="008E3020">
              <w:rPr>
                <w:color w:val="auto"/>
              </w:rPr>
              <w:t>identify duplicate ITFs.</w:t>
            </w:r>
          </w:p>
        </w:tc>
      </w:tr>
      <w:tr w:rsidR="007E13D5" w:rsidRPr="007E13D5" w14:paraId="235F4208" w14:textId="77777777" w:rsidTr="003B6862">
        <w:trPr>
          <w:trHeight w:val="212"/>
        </w:trPr>
        <w:tc>
          <w:tcPr>
            <w:tcW w:w="2560" w:type="dxa"/>
            <w:tcBorders>
              <w:top w:val="nil"/>
              <w:left w:val="nil"/>
              <w:bottom w:val="nil"/>
              <w:right w:val="nil"/>
            </w:tcBorders>
          </w:tcPr>
          <w:p w14:paraId="235F4206" w14:textId="77777777" w:rsidR="002570A6" w:rsidRPr="007E13D5" w:rsidRDefault="002570A6" w:rsidP="003B6862">
            <w:pPr>
              <w:pStyle w:val="VBALevel1Heading"/>
            </w:pPr>
            <w:r w:rsidRPr="007E13D5">
              <w:t>Time Required</w:t>
            </w:r>
          </w:p>
        </w:tc>
        <w:tc>
          <w:tcPr>
            <w:tcW w:w="7217" w:type="dxa"/>
            <w:tcBorders>
              <w:top w:val="nil"/>
              <w:left w:val="nil"/>
              <w:bottom w:val="nil"/>
              <w:right w:val="nil"/>
            </w:tcBorders>
          </w:tcPr>
          <w:p w14:paraId="235F4207" w14:textId="6073FECF" w:rsidR="002570A6" w:rsidRPr="007E13D5" w:rsidRDefault="00415BAF" w:rsidP="003B6862">
            <w:pPr>
              <w:pStyle w:val="VBATimeReq"/>
              <w:rPr>
                <w:color w:val="auto"/>
              </w:rPr>
            </w:pPr>
            <w:r w:rsidRPr="007E13D5">
              <w:rPr>
                <w:color w:val="auto"/>
              </w:rPr>
              <w:t>0.25 hours</w:t>
            </w:r>
          </w:p>
        </w:tc>
      </w:tr>
      <w:tr w:rsidR="007E13D5" w:rsidRPr="007E13D5" w14:paraId="235F4213" w14:textId="77777777" w:rsidTr="003B6862">
        <w:trPr>
          <w:trHeight w:val="212"/>
        </w:trPr>
        <w:tc>
          <w:tcPr>
            <w:tcW w:w="2560" w:type="dxa"/>
            <w:tcBorders>
              <w:top w:val="nil"/>
              <w:left w:val="nil"/>
              <w:bottom w:val="nil"/>
              <w:right w:val="nil"/>
            </w:tcBorders>
          </w:tcPr>
          <w:p w14:paraId="235F4209" w14:textId="77777777" w:rsidR="002570A6" w:rsidRPr="007E13D5" w:rsidRDefault="002570A6" w:rsidP="003B6862">
            <w:pPr>
              <w:pStyle w:val="VBALevel1Heading"/>
            </w:pPr>
            <w:r w:rsidRPr="007E13D5">
              <w:t>OBJECTIVES/</w:t>
            </w:r>
            <w:r w:rsidRPr="007E13D5">
              <w:br/>
              <w:t>Teaching Points</w:t>
            </w:r>
          </w:p>
          <w:p w14:paraId="235F420A" w14:textId="77777777" w:rsidR="002570A6" w:rsidRPr="007E13D5" w:rsidRDefault="002570A6" w:rsidP="003B6862">
            <w:pPr>
              <w:pStyle w:val="VBALevel3Heading"/>
              <w:spacing w:after="120"/>
              <w:rPr>
                <w:i w:val="0"/>
                <w:color w:val="auto"/>
                <w:szCs w:val="24"/>
              </w:rPr>
            </w:pPr>
          </w:p>
        </w:tc>
        <w:tc>
          <w:tcPr>
            <w:tcW w:w="7217" w:type="dxa"/>
            <w:tcBorders>
              <w:top w:val="nil"/>
              <w:left w:val="nil"/>
              <w:bottom w:val="nil"/>
              <w:right w:val="nil"/>
            </w:tcBorders>
          </w:tcPr>
          <w:p w14:paraId="2AA57C00" w14:textId="1B3374CA" w:rsidR="00415BAF" w:rsidRPr="007E13D5" w:rsidRDefault="00415BAF" w:rsidP="00415BAF">
            <w:pPr>
              <w:tabs>
                <w:tab w:val="left" w:pos="590"/>
              </w:tabs>
              <w:spacing w:after="120"/>
              <w:rPr>
                <w:szCs w:val="24"/>
              </w:rPr>
            </w:pPr>
            <w:r w:rsidRPr="007E13D5">
              <w:rPr>
                <w:szCs w:val="24"/>
              </w:rPr>
              <w:t>Topic objectives:</w:t>
            </w:r>
            <w:r w:rsidR="004F218F">
              <w:rPr>
                <w:szCs w:val="24"/>
              </w:rPr>
              <w:t xml:space="preserve"> </w:t>
            </w:r>
          </w:p>
          <w:p w14:paraId="2992C566" w14:textId="2B6EF25E" w:rsidR="00415BAF" w:rsidRPr="007E13D5" w:rsidRDefault="00415BAF" w:rsidP="00984669">
            <w:pPr>
              <w:numPr>
                <w:ilvl w:val="0"/>
                <w:numId w:val="9"/>
              </w:numPr>
              <w:tabs>
                <w:tab w:val="left" w:pos="590"/>
              </w:tabs>
              <w:spacing w:before="60" w:after="60"/>
              <w:rPr>
                <w:szCs w:val="24"/>
              </w:rPr>
            </w:pPr>
            <w:r w:rsidRPr="007E13D5">
              <w:rPr>
                <w:szCs w:val="24"/>
              </w:rPr>
              <w:t xml:space="preserve">Recognize when an ITF </w:t>
            </w:r>
            <w:r w:rsidR="004F218F">
              <w:rPr>
                <w:szCs w:val="24"/>
              </w:rPr>
              <w:t>is a duplicate of one currently active.</w:t>
            </w:r>
          </w:p>
          <w:p w14:paraId="7EAB9E46" w14:textId="77777777" w:rsidR="00415BAF" w:rsidRPr="007E13D5" w:rsidRDefault="00415BAF" w:rsidP="00415BAF">
            <w:pPr>
              <w:tabs>
                <w:tab w:val="left" w:pos="590"/>
              </w:tabs>
              <w:spacing w:after="120"/>
              <w:rPr>
                <w:bCs/>
                <w:szCs w:val="24"/>
              </w:rPr>
            </w:pPr>
            <w:r w:rsidRPr="007E13D5">
              <w:rPr>
                <w:szCs w:val="24"/>
              </w:rPr>
              <w:t>The following topic teaching points support the topic objectives</w:t>
            </w:r>
            <w:r w:rsidRPr="007E13D5">
              <w:rPr>
                <w:bCs/>
                <w:szCs w:val="24"/>
              </w:rPr>
              <w:t xml:space="preserve">: </w:t>
            </w:r>
          </w:p>
          <w:p w14:paraId="4D1931A7" w14:textId="23B69DAB" w:rsidR="002570A6" w:rsidRDefault="00984669" w:rsidP="00984669">
            <w:pPr>
              <w:numPr>
                <w:ilvl w:val="0"/>
                <w:numId w:val="9"/>
              </w:numPr>
              <w:tabs>
                <w:tab w:val="left" w:pos="590"/>
              </w:tabs>
              <w:spacing w:after="60"/>
              <w:rPr>
                <w:szCs w:val="24"/>
              </w:rPr>
            </w:pPr>
            <w:r>
              <w:rPr>
                <w:szCs w:val="24"/>
              </w:rPr>
              <w:t xml:space="preserve">  </w:t>
            </w:r>
            <w:r w:rsidR="004F218F">
              <w:rPr>
                <w:szCs w:val="24"/>
              </w:rPr>
              <w:t>Review the e-file for current ITFs</w:t>
            </w:r>
            <w:r w:rsidR="000E5702">
              <w:rPr>
                <w:szCs w:val="24"/>
              </w:rPr>
              <w:t>.</w:t>
            </w:r>
          </w:p>
          <w:p w14:paraId="571B2664" w14:textId="77777777" w:rsidR="00984669" w:rsidRDefault="00984669" w:rsidP="00984669">
            <w:pPr>
              <w:pStyle w:val="ListParagraph"/>
              <w:numPr>
                <w:ilvl w:val="0"/>
                <w:numId w:val="9"/>
              </w:numPr>
              <w:overflowPunct/>
              <w:autoSpaceDE/>
              <w:autoSpaceDN/>
              <w:adjustRightInd/>
              <w:spacing w:before="0"/>
              <w:contextualSpacing/>
              <w:textAlignment w:val="auto"/>
              <w:rPr>
                <w:szCs w:val="24"/>
              </w:rPr>
            </w:pPr>
            <w:r>
              <w:rPr>
                <w:szCs w:val="24"/>
              </w:rPr>
              <w:t xml:space="preserve">Search the Documents in VBMS for current “active” ITF. </w:t>
            </w:r>
          </w:p>
          <w:p w14:paraId="479CACC9" w14:textId="77777777" w:rsidR="00984669" w:rsidRPr="00695258" w:rsidRDefault="00984669" w:rsidP="00984669">
            <w:pPr>
              <w:pStyle w:val="ListParagraph"/>
              <w:numPr>
                <w:ilvl w:val="0"/>
                <w:numId w:val="9"/>
              </w:numPr>
              <w:overflowPunct/>
              <w:autoSpaceDE/>
              <w:autoSpaceDN/>
              <w:adjustRightInd/>
              <w:spacing w:before="0"/>
              <w:contextualSpacing/>
              <w:textAlignment w:val="auto"/>
              <w:rPr>
                <w:szCs w:val="24"/>
              </w:rPr>
            </w:pPr>
            <w:r>
              <w:rPr>
                <w:szCs w:val="24"/>
              </w:rPr>
              <w:t xml:space="preserve">If there is a current ITF, mark the subsequent ITF as “Duplicate”. </w:t>
            </w:r>
          </w:p>
          <w:p w14:paraId="235F4212" w14:textId="286A97BA" w:rsidR="004F218F" w:rsidRPr="007E13D5" w:rsidRDefault="004F218F" w:rsidP="00DA3746">
            <w:pPr>
              <w:tabs>
                <w:tab w:val="left" w:pos="590"/>
              </w:tabs>
              <w:spacing w:after="60"/>
              <w:ind w:left="360"/>
              <w:rPr>
                <w:szCs w:val="24"/>
              </w:rPr>
            </w:pPr>
          </w:p>
        </w:tc>
      </w:tr>
      <w:tr w:rsidR="007E13D5" w:rsidRPr="007E13D5" w14:paraId="235F4218" w14:textId="77777777" w:rsidTr="003B6862">
        <w:trPr>
          <w:trHeight w:val="212"/>
        </w:trPr>
        <w:tc>
          <w:tcPr>
            <w:tcW w:w="2560" w:type="dxa"/>
            <w:tcBorders>
              <w:top w:val="nil"/>
              <w:left w:val="nil"/>
              <w:bottom w:val="nil"/>
              <w:right w:val="nil"/>
            </w:tcBorders>
          </w:tcPr>
          <w:p w14:paraId="0992D70E" w14:textId="5A92C4A9" w:rsidR="00415BAF" w:rsidRPr="007E13D5" w:rsidRDefault="004F218F" w:rsidP="00415BAF">
            <w:pPr>
              <w:pStyle w:val="VBALevel2Heading"/>
              <w:rPr>
                <w:bCs/>
                <w:i/>
                <w:color w:val="auto"/>
              </w:rPr>
            </w:pPr>
            <w:r>
              <w:rPr>
                <w:color w:val="auto"/>
              </w:rPr>
              <w:t>Duplicate ITFs</w:t>
            </w:r>
            <w:r w:rsidR="00415BAF" w:rsidRPr="007E13D5">
              <w:rPr>
                <w:rFonts w:ascii="Times New Roman Bold" w:hAnsi="Times New Roman Bold"/>
                <w:color w:val="auto"/>
              </w:rPr>
              <w:br/>
            </w:r>
          </w:p>
          <w:p w14:paraId="6150E22A" w14:textId="704F4952" w:rsidR="00415BAF" w:rsidRPr="007E13D5" w:rsidRDefault="00415BAF" w:rsidP="00415BAF">
            <w:pPr>
              <w:pStyle w:val="VBASlideNumber"/>
              <w:rPr>
                <w:color w:val="auto"/>
              </w:rPr>
            </w:pPr>
            <w:r w:rsidRPr="007E13D5">
              <w:rPr>
                <w:color w:val="auto"/>
              </w:rPr>
              <w:t>Slide 2</w:t>
            </w:r>
            <w:r w:rsidR="00401421">
              <w:rPr>
                <w:color w:val="auto"/>
              </w:rPr>
              <w:t>1</w:t>
            </w:r>
          </w:p>
          <w:p w14:paraId="77015A4B" w14:textId="77777777" w:rsidR="00415BAF" w:rsidRPr="007E13D5" w:rsidRDefault="00415BAF" w:rsidP="00415BAF">
            <w:pPr>
              <w:pStyle w:val="VBASlideNumber"/>
              <w:rPr>
                <w:color w:val="auto"/>
              </w:rPr>
            </w:pPr>
          </w:p>
          <w:p w14:paraId="09F1E4D0" w14:textId="33EA86A6" w:rsidR="00415BAF" w:rsidRPr="007E13D5" w:rsidRDefault="00415BAF" w:rsidP="00415BAF">
            <w:pPr>
              <w:pStyle w:val="VBAHandoutNumber"/>
              <w:rPr>
                <w:color w:val="auto"/>
              </w:rPr>
            </w:pPr>
            <w:r w:rsidRPr="007E13D5">
              <w:rPr>
                <w:color w:val="auto"/>
              </w:rPr>
              <w:t>Handout 1</w:t>
            </w:r>
            <w:r w:rsidR="00401421">
              <w:rPr>
                <w:color w:val="auto"/>
              </w:rPr>
              <w:t>1</w:t>
            </w:r>
          </w:p>
          <w:p w14:paraId="235F4216" w14:textId="1558C539" w:rsidR="002570A6" w:rsidRPr="007E13D5" w:rsidRDefault="002570A6" w:rsidP="003B6862">
            <w:pPr>
              <w:pStyle w:val="VBAHandoutNumber"/>
              <w:rPr>
                <w:color w:val="auto"/>
              </w:rPr>
            </w:pPr>
          </w:p>
        </w:tc>
        <w:tc>
          <w:tcPr>
            <w:tcW w:w="7217" w:type="dxa"/>
            <w:tcBorders>
              <w:top w:val="nil"/>
              <w:left w:val="nil"/>
              <w:bottom w:val="nil"/>
              <w:right w:val="nil"/>
            </w:tcBorders>
          </w:tcPr>
          <w:p w14:paraId="2F4EAAE1" w14:textId="77C9423E" w:rsidR="002570A6" w:rsidRDefault="007A365C" w:rsidP="003B6862">
            <w:pPr>
              <w:pStyle w:val="VBABodyText"/>
              <w:rPr>
                <w:color w:val="auto"/>
              </w:rPr>
            </w:pPr>
            <w:r>
              <w:rPr>
                <w:color w:val="auto"/>
              </w:rPr>
              <w:t xml:space="preserve">Explain to the CA that they must watch out for Duplicate ITFs. An ITF remains active for one year or until a claim is received, </w:t>
            </w:r>
            <w:proofErr w:type="spellStart"/>
            <w:r>
              <w:rPr>
                <w:color w:val="auto"/>
              </w:rPr>
              <w:t>which ever</w:t>
            </w:r>
            <w:proofErr w:type="spellEnd"/>
            <w:r>
              <w:rPr>
                <w:color w:val="auto"/>
              </w:rPr>
              <w:t xml:space="preserve"> occurs earlier.</w:t>
            </w:r>
            <w:r w:rsidR="00A920AD">
              <w:rPr>
                <w:color w:val="auto"/>
              </w:rPr>
              <w:t xml:space="preserve"> </w:t>
            </w:r>
            <w:r>
              <w:rPr>
                <w:color w:val="auto"/>
              </w:rPr>
              <w:t>Any subsequent duplicate ITF submitted for same benefit during the active period will have no effect on the benefit entitlement</w:t>
            </w:r>
            <w:r w:rsidR="00A920AD">
              <w:rPr>
                <w:color w:val="auto"/>
              </w:rPr>
              <w:t>.</w:t>
            </w:r>
          </w:p>
          <w:p w14:paraId="40009C69" w14:textId="77777777" w:rsidR="007A365C" w:rsidRDefault="007A365C" w:rsidP="007A365C">
            <w:pPr>
              <w:pStyle w:val="VBABodyText"/>
              <w:numPr>
                <w:ilvl w:val="0"/>
                <w:numId w:val="22"/>
              </w:numPr>
              <w:rPr>
                <w:color w:val="auto"/>
              </w:rPr>
            </w:pPr>
            <w:r>
              <w:rPr>
                <w:color w:val="auto"/>
              </w:rPr>
              <w:t xml:space="preserve">Only one ITF can be active at a time. If another ITF is received </w:t>
            </w:r>
            <w:proofErr w:type="spellStart"/>
            <w:r>
              <w:rPr>
                <w:color w:val="auto"/>
              </w:rPr>
              <w:t>whil</w:t>
            </w:r>
            <w:proofErr w:type="spellEnd"/>
            <w:r>
              <w:rPr>
                <w:color w:val="auto"/>
              </w:rPr>
              <w:t xml:space="preserve"> an active ITF exists, it is a “duplicate” ITF</w:t>
            </w:r>
          </w:p>
          <w:p w14:paraId="43D8E861" w14:textId="77777777" w:rsidR="007A365C" w:rsidRDefault="007A365C" w:rsidP="007A365C">
            <w:pPr>
              <w:pStyle w:val="VBABodyText"/>
              <w:numPr>
                <w:ilvl w:val="0"/>
                <w:numId w:val="22"/>
              </w:numPr>
              <w:rPr>
                <w:color w:val="auto"/>
              </w:rPr>
            </w:pPr>
            <w:r>
              <w:rPr>
                <w:color w:val="auto"/>
              </w:rPr>
              <w:t>Search the Documents in VBMS for current “active” ITF</w:t>
            </w:r>
          </w:p>
          <w:p w14:paraId="235F4217" w14:textId="0581F8E1" w:rsidR="007A365C" w:rsidRPr="007E13D5" w:rsidRDefault="007A365C" w:rsidP="007A365C">
            <w:pPr>
              <w:pStyle w:val="VBABodyText"/>
              <w:numPr>
                <w:ilvl w:val="0"/>
                <w:numId w:val="22"/>
              </w:numPr>
              <w:rPr>
                <w:color w:val="auto"/>
              </w:rPr>
            </w:pPr>
            <w:r>
              <w:rPr>
                <w:color w:val="auto"/>
              </w:rPr>
              <w:t xml:space="preserve">If there is a current ITF, Mark the </w:t>
            </w:r>
            <w:proofErr w:type="spellStart"/>
            <w:r>
              <w:rPr>
                <w:color w:val="auto"/>
              </w:rPr>
              <w:t>submsequent</w:t>
            </w:r>
            <w:proofErr w:type="spellEnd"/>
            <w:r>
              <w:rPr>
                <w:color w:val="auto"/>
              </w:rPr>
              <w:t xml:space="preserve"> ITF as “duplicate”</w:t>
            </w:r>
          </w:p>
        </w:tc>
      </w:tr>
      <w:tr w:rsidR="00A723DC" w:rsidRPr="007E13D5" w14:paraId="626DAE43" w14:textId="77777777" w:rsidTr="003B6862">
        <w:trPr>
          <w:trHeight w:val="212"/>
        </w:trPr>
        <w:tc>
          <w:tcPr>
            <w:tcW w:w="2560" w:type="dxa"/>
            <w:tcBorders>
              <w:top w:val="nil"/>
              <w:left w:val="nil"/>
              <w:bottom w:val="nil"/>
              <w:right w:val="nil"/>
            </w:tcBorders>
          </w:tcPr>
          <w:p w14:paraId="4AEA21E1" w14:textId="1AF13AAC" w:rsidR="00A723DC" w:rsidRPr="007E13D5" w:rsidRDefault="00A723DC" w:rsidP="00C1521B">
            <w:pPr>
              <w:pStyle w:val="VBALevel2Heading"/>
              <w:rPr>
                <w:bCs/>
                <w:i/>
                <w:color w:val="auto"/>
              </w:rPr>
            </w:pPr>
            <w:r>
              <w:rPr>
                <w:color w:val="auto"/>
              </w:rPr>
              <w:t>ITF video</w:t>
            </w:r>
            <w:r w:rsidRPr="007E13D5">
              <w:rPr>
                <w:rFonts w:ascii="Times New Roman Bold" w:hAnsi="Times New Roman Bold"/>
                <w:color w:val="auto"/>
              </w:rPr>
              <w:br/>
            </w:r>
          </w:p>
          <w:p w14:paraId="1322A0CA" w14:textId="34C45DBF" w:rsidR="00A723DC" w:rsidRPr="007E13D5" w:rsidRDefault="00A723DC" w:rsidP="00C1521B">
            <w:pPr>
              <w:pStyle w:val="VBASlideNumber"/>
              <w:rPr>
                <w:color w:val="auto"/>
              </w:rPr>
            </w:pPr>
            <w:r w:rsidRPr="007E13D5">
              <w:rPr>
                <w:color w:val="auto"/>
              </w:rPr>
              <w:t>Slide 2</w:t>
            </w:r>
            <w:r>
              <w:rPr>
                <w:color w:val="auto"/>
              </w:rPr>
              <w:t>1</w:t>
            </w:r>
          </w:p>
          <w:p w14:paraId="327F1603" w14:textId="77777777" w:rsidR="00A723DC" w:rsidRPr="007E13D5" w:rsidRDefault="00A723DC" w:rsidP="00C1521B">
            <w:pPr>
              <w:pStyle w:val="VBASlideNumber"/>
              <w:rPr>
                <w:color w:val="auto"/>
              </w:rPr>
            </w:pPr>
          </w:p>
          <w:p w14:paraId="507C4682" w14:textId="4303D857" w:rsidR="00A723DC" w:rsidRPr="007E13D5" w:rsidRDefault="00A723DC" w:rsidP="00C1521B">
            <w:pPr>
              <w:pStyle w:val="VBAHandoutNumber"/>
              <w:rPr>
                <w:color w:val="auto"/>
              </w:rPr>
            </w:pPr>
            <w:r w:rsidRPr="007E13D5">
              <w:rPr>
                <w:color w:val="auto"/>
              </w:rPr>
              <w:t>Handout 1</w:t>
            </w:r>
            <w:r w:rsidR="00401421">
              <w:rPr>
                <w:color w:val="auto"/>
              </w:rPr>
              <w:t>1</w:t>
            </w:r>
          </w:p>
          <w:p w14:paraId="1EDFEDBA" w14:textId="77777777" w:rsidR="00A723DC" w:rsidRDefault="00A723DC" w:rsidP="00415BAF">
            <w:pPr>
              <w:pStyle w:val="VBALevel2Heading"/>
              <w:rPr>
                <w:color w:val="auto"/>
              </w:rPr>
            </w:pPr>
          </w:p>
        </w:tc>
        <w:tc>
          <w:tcPr>
            <w:tcW w:w="7217" w:type="dxa"/>
            <w:tcBorders>
              <w:top w:val="nil"/>
              <w:left w:val="nil"/>
              <w:bottom w:val="nil"/>
              <w:right w:val="nil"/>
            </w:tcBorders>
          </w:tcPr>
          <w:p w14:paraId="1944A422" w14:textId="77777777" w:rsidR="00A723DC" w:rsidRDefault="00A723DC" w:rsidP="00A723DC">
            <w:pPr>
              <w:contextualSpacing/>
              <w:rPr>
                <w:rStyle w:val="Hyperlink"/>
              </w:rPr>
            </w:pPr>
            <w:r w:rsidRPr="001973FE">
              <w:rPr>
                <w:b/>
                <w:szCs w:val="24"/>
              </w:rPr>
              <w:t>Please watch the ITF VBMS</w:t>
            </w:r>
            <w:r>
              <w:rPr>
                <w:b/>
                <w:szCs w:val="24"/>
              </w:rPr>
              <w:t xml:space="preserve"> Video: </w:t>
            </w:r>
            <w:hyperlink r:id="rId19" w:history="1">
              <w:r>
                <w:rPr>
                  <w:rStyle w:val="Hyperlink"/>
                </w:rPr>
                <w:t>ITF Video</w:t>
              </w:r>
            </w:hyperlink>
          </w:p>
          <w:p w14:paraId="770B5F2C" w14:textId="77777777" w:rsidR="00A723DC" w:rsidRDefault="00A723DC" w:rsidP="00A723DC">
            <w:pPr>
              <w:contextualSpacing/>
              <w:rPr>
                <w:rStyle w:val="Hyperlink"/>
              </w:rPr>
            </w:pPr>
          </w:p>
          <w:p w14:paraId="79596F2F" w14:textId="7EFF2DF2" w:rsidR="00A723DC" w:rsidRPr="00916B88" w:rsidRDefault="00A723DC" w:rsidP="00A723DC">
            <w:pPr>
              <w:contextualSpacing/>
              <w:rPr>
                <w:b/>
                <w:szCs w:val="24"/>
              </w:rPr>
            </w:pPr>
            <w:r w:rsidRPr="00A723DC">
              <w:rPr>
                <w:i/>
              </w:rPr>
              <w:t>Explain:</w:t>
            </w:r>
            <w:r>
              <w:t xml:space="preserve">  Please note Virtual VA is now referred to as Legacy Content Manager and this video provides information for how an effective date is determined by a Rating Veteran Service Representative. As this information may not be required for a Claims Assistant’s job, it provides insight as to how accurate input may directly impact Veteran’s claims.</w:t>
            </w:r>
          </w:p>
          <w:p w14:paraId="0FAFB2DE" w14:textId="5F81FFF1" w:rsidR="00A723DC" w:rsidRDefault="00A723DC" w:rsidP="003B6862">
            <w:pPr>
              <w:pStyle w:val="VBABodyText"/>
              <w:rPr>
                <w:color w:val="auto"/>
              </w:rPr>
            </w:pPr>
          </w:p>
        </w:tc>
      </w:tr>
    </w:tbl>
    <w:p w14:paraId="235F423C" w14:textId="7357A8FA" w:rsidR="009B2F5A" w:rsidRPr="007E13D5" w:rsidRDefault="009B2F5A">
      <w:pPr>
        <w:pStyle w:val="Heading1"/>
        <w:rPr>
          <w:szCs w:val="24"/>
        </w:rPr>
      </w:pPr>
    </w:p>
    <w:p w14:paraId="0F5B75BB" w14:textId="77777777" w:rsidR="001B6C4B" w:rsidRDefault="001B6C4B">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7E13D5" w:rsidRPr="007E13D5" w14:paraId="235F423E" w14:textId="77777777">
        <w:trPr>
          <w:cantSplit/>
          <w:trHeight w:val="625"/>
        </w:trPr>
        <w:tc>
          <w:tcPr>
            <w:tcW w:w="9527" w:type="dxa"/>
            <w:gridSpan w:val="2"/>
            <w:tcBorders>
              <w:top w:val="nil"/>
              <w:left w:val="nil"/>
              <w:bottom w:val="nil"/>
              <w:right w:val="nil"/>
            </w:tcBorders>
            <w:vAlign w:val="center"/>
          </w:tcPr>
          <w:p w14:paraId="235F423D" w14:textId="3795F818" w:rsidR="009B2F5A" w:rsidRPr="007E13D5" w:rsidRDefault="009B2F5A">
            <w:pPr>
              <w:pStyle w:val="Heading1"/>
              <w:spacing w:before="0" w:after="0"/>
            </w:pPr>
            <w:bookmarkStart w:id="41" w:name="_Toc505238822"/>
            <w:r w:rsidRPr="007E13D5">
              <w:lastRenderedPageBreak/>
              <w:t>Practical Exercise</w:t>
            </w:r>
            <w:bookmarkEnd w:id="41"/>
          </w:p>
        </w:tc>
      </w:tr>
      <w:tr w:rsidR="007E13D5" w:rsidRPr="007E13D5" w14:paraId="235F4241" w14:textId="77777777">
        <w:trPr>
          <w:cantSplit/>
        </w:trPr>
        <w:tc>
          <w:tcPr>
            <w:tcW w:w="2560" w:type="dxa"/>
            <w:tcBorders>
              <w:top w:val="nil"/>
              <w:left w:val="nil"/>
              <w:bottom w:val="nil"/>
              <w:right w:val="nil"/>
            </w:tcBorders>
          </w:tcPr>
          <w:p w14:paraId="235F423F" w14:textId="77777777" w:rsidR="009B2F5A" w:rsidRPr="007E13D5" w:rsidRDefault="009B2F5A">
            <w:pPr>
              <w:pStyle w:val="VBALevel1Heading"/>
            </w:pPr>
            <w:bookmarkStart w:id="42" w:name="_Toc269888423"/>
            <w:bookmarkStart w:id="43" w:name="_Toc269888766"/>
            <w:r w:rsidRPr="007E13D5">
              <w:t>Time Required</w:t>
            </w:r>
            <w:bookmarkEnd w:id="42"/>
            <w:bookmarkEnd w:id="43"/>
          </w:p>
        </w:tc>
        <w:tc>
          <w:tcPr>
            <w:tcW w:w="6967" w:type="dxa"/>
            <w:tcBorders>
              <w:top w:val="nil"/>
              <w:left w:val="nil"/>
              <w:bottom w:val="nil"/>
              <w:right w:val="nil"/>
            </w:tcBorders>
          </w:tcPr>
          <w:p w14:paraId="235F4240" w14:textId="581AD349" w:rsidR="009B2F5A" w:rsidRPr="007E13D5" w:rsidRDefault="00415BAF">
            <w:pPr>
              <w:pStyle w:val="VBATimeReq"/>
              <w:rPr>
                <w:color w:val="auto"/>
                <w:szCs w:val="24"/>
              </w:rPr>
            </w:pPr>
            <w:r w:rsidRPr="007E13D5">
              <w:rPr>
                <w:color w:val="auto"/>
              </w:rPr>
              <w:t>0.25 hours</w:t>
            </w:r>
          </w:p>
        </w:tc>
      </w:tr>
      <w:tr w:rsidR="007E13D5" w:rsidRPr="007E13D5" w14:paraId="235F4245" w14:textId="77777777">
        <w:trPr>
          <w:cantSplit/>
          <w:trHeight w:val="1683"/>
        </w:trPr>
        <w:tc>
          <w:tcPr>
            <w:tcW w:w="2560" w:type="dxa"/>
            <w:tcBorders>
              <w:top w:val="nil"/>
              <w:left w:val="nil"/>
              <w:bottom w:val="nil"/>
              <w:right w:val="nil"/>
            </w:tcBorders>
          </w:tcPr>
          <w:p w14:paraId="235F4242" w14:textId="77777777" w:rsidR="009B2F5A" w:rsidRPr="007E13D5" w:rsidRDefault="009B2F5A">
            <w:pPr>
              <w:pStyle w:val="VBAEXERCISE"/>
            </w:pPr>
            <w:bookmarkStart w:id="44" w:name="_Toc269888424"/>
            <w:bookmarkStart w:id="45" w:name="_Toc269888767"/>
            <w:r w:rsidRPr="007E13D5">
              <w:t>EXERCISE</w:t>
            </w:r>
            <w:bookmarkEnd w:id="44"/>
            <w:bookmarkEnd w:id="45"/>
          </w:p>
        </w:tc>
        <w:tc>
          <w:tcPr>
            <w:tcW w:w="6967" w:type="dxa"/>
            <w:tcBorders>
              <w:top w:val="nil"/>
              <w:left w:val="nil"/>
              <w:bottom w:val="nil"/>
              <w:right w:val="nil"/>
            </w:tcBorders>
          </w:tcPr>
          <w:p w14:paraId="235F4244" w14:textId="49AC1B65" w:rsidR="009B2F5A" w:rsidRPr="007E13D5" w:rsidRDefault="00415BAF">
            <w:pPr>
              <w:spacing w:after="120"/>
              <w:rPr>
                <w:b/>
                <w:bCs/>
                <w:sz w:val="28"/>
              </w:rPr>
            </w:pPr>
            <w:r w:rsidRPr="007E13D5">
              <w:t>Using the information in your Student handout and the Reference for this topic please complete the Exercise in the Trainee Handout.</w:t>
            </w:r>
          </w:p>
        </w:tc>
      </w:tr>
    </w:tbl>
    <w:p w14:paraId="235F424D" w14:textId="6AA3BBA5" w:rsidR="009B2F5A" w:rsidRPr="007E13D5" w:rsidRDefault="009B2F5A">
      <w:pPr>
        <w:pStyle w:val="Heading1"/>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7E13D5" w:rsidRPr="007E13D5" w14:paraId="235F424F" w14:textId="77777777">
        <w:trPr>
          <w:trHeight w:val="212"/>
        </w:trPr>
        <w:tc>
          <w:tcPr>
            <w:tcW w:w="9527" w:type="dxa"/>
            <w:gridSpan w:val="2"/>
            <w:tcBorders>
              <w:top w:val="nil"/>
              <w:left w:val="nil"/>
              <w:bottom w:val="nil"/>
              <w:right w:val="nil"/>
            </w:tcBorders>
          </w:tcPr>
          <w:p w14:paraId="235F424E" w14:textId="77777777" w:rsidR="009B2F5A" w:rsidRPr="007E13D5" w:rsidRDefault="009B2F5A">
            <w:pPr>
              <w:pStyle w:val="Heading1"/>
            </w:pPr>
            <w:bookmarkStart w:id="46" w:name="_Toc269888426"/>
            <w:bookmarkStart w:id="47" w:name="_Toc269888769"/>
            <w:bookmarkStart w:id="48" w:name="_Toc269888792"/>
            <w:bookmarkStart w:id="49" w:name="_Toc505238823"/>
            <w:r w:rsidRPr="007E13D5">
              <w:t>Lesson Review, Assessment, and Wrap-up</w:t>
            </w:r>
            <w:bookmarkEnd w:id="46"/>
            <w:bookmarkEnd w:id="47"/>
            <w:bookmarkEnd w:id="48"/>
            <w:bookmarkEnd w:id="49"/>
          </w:p>
        </w:tc>
      </w:tr>
      <w:tr w:rsidR="007E13D5" w:rsidRPr="007E13D5" w14:paraId="235F4254" w14:textId="77777777">
        <w:trPr>
          <w:trHeight w:val="1651"/>
        </w:trPr>
        <w:tc>
          <w:tcPr>
            <w:tcW w:w="2553" w:type="dxa"/>
            <w:tcBorders>
              <w:top w:val="nil"/>
              <w:left w:val="nil"/>
              <w:bottom w:val="nil"/>
              <w:right w:val="nil"/>
            </w:tcBorders>
          </w:tcPr>
          <w:p w14:paraId="235F4250" w14:textId="77777777" w:rsidR="009B2F5A" w:rsidRPr="007E13D5" w:rsidRDefault="009B2F5A">
            <w:pPr>
              <w:pStyle w:val="VBALevel1Heading"/>
            </w:pPr>
            <w:bookmarkStart w:id="50" w:name="_Toc269888427"/>
            <w:bookmarkStart w:id="51" w:name="_Toc269888770"/>
            <w:r w:rsidRPr="007E13D5">
              <w:t>Introduction</w:t>
            </w:r>
            <w:bookmarkEnd w:id="50"/>
            <w:bookmarkEnd w:id="51"/>
          </w:p>
          <w:p w14:paraId="235F4251" w14:textId="77777777" w:rsidR="009B2F5A" w:rsidRPr="007E13D5" w:rsidRDefault="009B2F5A">
            <w:pPr>
              <w:pStyle w:val="VBAInstructorExplanation"/>
              <w:rPr>
                <w:color w:val="auto"/>
              </w:rPr>
            </w:pPr>
            <w:r w:rsidRPr="007E13D5">
              <w:rPr>
                <w:color w:val="auto"/>
              </w:rPr>
              <w:t>Discuss the following:</w:t>
            </w:r>
          </w:p>
        </w:tc>
        <w:tc>
          <w:tcPr>
            <w:tcW w:w="6974" w:type="dxa"/>
            <w:tcBorders>
              <w:top w:val="nil"/>
              <w:left w:val="nil"/>
              <w:bottom w:val="nil"/>
              <w:right w:val="nil"/>
            </w:tcBorders>
          </w:tcPr>
          <w:p w14:paraId="0833A3DE" w14:textId="77777777" w:rsidR="00415BAF" w:rsidRPr="007E13D5" w:rsidRDefault="00415BAF" w:rsidP="00415BAF">
            <w:pPr>
              <w:pStyle w:val="VBABodyText"/>
              <w:rPr>
                <w:color w:val="auto"/>
              </w:rPr>
            </w:pPr>
            <w:r w:rsidRPr="007E13D5">
              <w:rPr>
                <w:color w:val="auto"/>
              </w:rPr>
              <w:t xml:space="preserve">The Intent to File lesson is complete. </w:t>
            </w:r>
          </w:p>
          <w:p w14:paraId="235F4253" w14:textId="402237D1" w:rsidR="009B2F5A" w:rsidRPr="007E13D5" w:rsidRDefault="00415BAF" w:rsidP="00415BAF">
            <w:pPr>
              <w:pStyle w:val="VBABodyText"/>
              <w:spacing w:after="120"/>
              <w:rPr>
                <w:color w:val="auto"/>
              </w:rPr>
            </w:pPr>
            <w:r w:rsidRPr="007E13D5">
              <w:rPr>
                <w:color w:val="auto"/>
              </w:rPr>
              <w:t>Review each lesson objective and ask the trainees for any questions or comments.</w:t>
            </w:r>
          </w:p>
        </w:tc>
      </w:tr>
      <w:tr w:rsidR="007E13D5" w:rsidRPr="007E13D5" w14:paraId="235F4257" w14:textId="77777777">
        <w:tc>
          <w:tcPr>
            <w:tcW w:w="2553" w:type="dxa"/>
            <w:tcBorders>
              <w:top w:val="nil"/>
              <w:left w:val="nil"/>
              <w:bottom w:val="nil"/>
              <w:right w:val="nil"/>
            </w:tcBorders>
          </w:tcPr>
          <w:p w14:paraId="235F4255" w14:textId="77777777" w:rsidR="009B2F5A" w:rsidRPr="007E13D5" w:rsidRDefault="009B2F5A">
            <w:pPr>
              <w:pStyle w:val="VBALevel1Heading"/>
            </w:pPr>
            <w:bookmarkStart w:id="52" w:name="_Toc269888428"/>
            <w:bookmarkStart w:id="53" w:name="_Toc269888771"/>
            <w:r w:rsidRPr="007E13D5">
              <w:t>Time Required</w:t>
            </w:r>
            <w:bookmarkEnd w:id="52"/>
            <w:bookmarkEnd w:id="53"/>
          </w:p>
        </w:tc>
        <w:tc>
          <w:tcPr>
            <w:tcW w:w="6974" w:type="dxa"/>
            <w:tcBorders>
              <w:top w:val="nil"/>
              <w:left w:val="nil"/>
              <w:bottom w:val="nil"/>
              <w:right w:val="nil"/>
            </w:tcBorders>
          </w:tcPr>
          <w:p w14:paraId="235F4256" w14:textId="32171E80" w:rsidR="009B2F5A" w:rsidRPr="007E13D5" w:rsidRDefault="00415BAF">
            <w:pPr>
              <w:pStyle w:val="VBABodyText"/>
              <w:spacing w:after="120"/>
              <w:rPr>
                <w:b/>
                <w:color w:val="auto"/>
              </w:rPr>
            </w:pPr>
            <w:r w:rsidRPr="007E13D5">
              <w:rPr>
                <w:bCs/>
                <w:color w:val="auto"/>
              </w:rPr>
              <w:t>0.25 hours</w:t>
            </w:r>
          </w:p>
        </w:tc>
      </w:tr>
      <w:tr w:rsidR="007E13D5" w:rsidRPr="007E13D5" w14:paraId="235F425E" w14:textId="77777777">
        <w:trPr>
          <w:trHeight w:val="212"/>
        </w:trPr>
        <w:tc>
          <w:tcPr>
            <w:tcW w:w="2553" w:type="dxa"/>
            <w:tcBorders>
              <w:top w:val="nil"/>
              <w:left w:val="nil"/>
              <w:bottom w:val="nil"/>
              <w:right w:val="nil"/>
            </w:tcBorders>
          </w:tcPr>
          <w:p w14:paraId="235F4258" w14:textId="77777777" w:rsidR="009B2F5A" w:rsidRPr="007E13D5" w:rsidRDefault="009B2F5A">
            <w:pPr>
              <w:pStyle w:val="VBALevel1Heading"/>
            </w:pPr>
            <w:bookmarkStart w:id="54" w:name="_Toc269888429"/>
            <w:bookmarkStart w:id="55" w:name="_Toc269888772"/>
            <w:r w:rsidRPr="007E13D5">
              <w:t>Lesson Objectives</w:t>
            </w:r>
            <w:bookmarkEnd w:id="54"/>
            <w:bookmarkEnd w:id="55"/>
          </w:p>
        </w:tc>
        <w:tc>
          <w:tcPr>
            <w:tcW w:w="6974" w:type="dxa"/>
            <w:tcBorders>
              <w:top w:val="nil"/>
              <w:left w:val="nil"/>
              <w:bottom w:val="nil"/>
              <w:right w:val="nil"/>
            </w:tcBorders>
          </w:tcPr>
          <w:p w14:paraId="3DBCD10C" w14:textId="77777777" w:rsidR="00415BAF" w:rsidRPr="007E13D5" w:rsidRDefault="00415BAF" w:rsidP="00415BAF">
            <w:pPr>
              <w:spacing w:after="120"/>
            </w:pPr>
            <w:r w:rsidRPr="007E13D5">
              <w:t xml:space="preserve">You have completed the Intent To File lesson. </w:t>
            </w:r>
          </w:p>
          <w:p w14:paraId="0FACA004" w14:textId="77777777" w:rsidR="00415BAF" w:rsidRPr="007E13D5" w:rsidRDefault="00415BAF" w:rsidP="00415BAF">
            <w:pPr>
              <w:spacing w:after="120"/>
            </w:pPr>
            <w:r w:rsidRPr="007E13D5">
              <w:t xml:space="preserve">The trainee should be able to:  </w:t>
            </w:r>
          </w:p>
          <w:p w14:paraId="6C836715" w14:textId="77777777" w:rsidR="00415BAF" w:rsidRPr="007E13D5" w:rsidRDefault="00415BAF" w:rsidP="00415BAF">
            <w:pPr>
              <w:pStyle w:val="VBAFirstLevelBullet"/>
              <w:numPr>
                <w:ilvl w:val="0"/>
                <w:numId w:val="19"/>
              </w:numPr>
            </w:pPr>
            <w:r w:rsidRPr="007E13D5">
              <w:t xml:space="preserve">Understand the importance of </w:t>
            </w:r>
            <w:r w:rsidRPr="007E13D5">
              <w:rPr>
                <w:b/>
                <w:bCs/>
              </w:rPr>
              <w:t>March 24, 2015</w:t>
            </w:r>
            <w:r w:rsidRPr="007E13D5">
              <w:t>, as it relates to the communication of an ITF</w:t>
            </w:r>
          </w:p>
          <w:p w14:paraId="08168239" w14:textId="77777777" w:rsidR="00415BAF" w:rsidRPr="007E13D5" w:rsidRDefault="00415BAF" w:rsidP="00415BAF">
            <w:pPr>
              <w:pStyle w:val="VBAFirstLevelBullet"/>
              <w:numPr>
                <w:ilvl w:val="0"/>
                <w:numId w:val="19"/>
              </w:numPr>
            </w:pPr>
            <w:r w:rsidRPr="007E13D5">
              <w:t>Recognize what kind of claims ITFs apply to and how they can be communicated</w:t>
            </w:r>
          </w:p>
          <w:p w14:paraId="628E8644" w14:textId="77777777" w:rsidR="00415BAF" w:rsidRPr="007E13D5" w:rsidRDefault="00415BAF" w:rsidP="00415BAF">
            <w:pPr>
              <w:pStyle w:val="VBAFirstLevelBullet"/>
              <w:numPr>
                <w:ilvl w:val="0"/>
                <w:numId w:val="19"/>
              </w:numPr>
            </w:pPr>
            <w:r w:rsidRPr="007E13D5">
              <w:t>Know required elements of an ITF and development actions needed for an inadequate communication of an ITF</w:t>
            </w:r>
          </w:p>
          <w:p w14:paraId="10C1DC70" w14:textId="015D2603" w:rsidR="00415BAF" w:rsidRDefault="00415BAF" w:rsidP="00415BAF">
            <w:pPr>
              <w:pStyle w:val="VBAFirstLevelBullet"/>
              <w:numPr>
                <w:ilvl w:val="0"/>
                <w:numId w:val="19"/>
              </w:numPr>
            </w:pPr>
            <w:r w:rsidRPr="007E13D5">
              <w:t>Locate list of ITFs in</w:t>
            </w:r>
            <w:r w:rsidR="008E3020">
              <w:t xml:space="preserve"> VBMS and determine their status</w:t>
            </w:r>
          </w:p>
          <w:p w14:paraId="6D87E654" w14:textId="055C54C2" w:rsidR="008E3020" w:rsidRPr="007E13D5" w:rsidRDefault="008E3020" w:rsidP="008E3020">
            <w:pPr>
              <w:pStyle w:val="VBAFirstLevelBullet"/>
              <w:numPr>
                <w:ilvl w:val="0"/>
                <w:numId w:val="19"/>
              </w:numPr>
            </w:pPr>
            <w:r w:rsidRPr="008E3020">
              <w:t>Identify possible duplicate ITFs</w:t>
            </w:r>
          </w:p>
          <w:p w14:paraId="235F425D" w14:textId="0544DC1C" w:rsidR="009B2F5A" w:rsidRPr="007E13D5" w:rsidRDefault="009B2F5A" w:rsidP="00B305C6">
            <w:pPr>
              <w:pStyle w:val="VBAFirstLevelBullet"/>
              <w:numPr>
                <w:ilvl w:val="0"/>
                <w:numId w:val="0"/>
              </w:numPr>
              <w:ind w:left="720"/>
            </w:pPr>
          </w:p>
        </w:tc>
      </w:tr>
      <w:tr w:rsidR="007E13D5" w:rsidRPr="007E13D5" w14:paraId="235F4263" w14:textId="77777777">
        <w:trPr>
          <w:trHeight w:val="212"/>
        </w:trPr>
        <w:tc>
          <w:tcPr>
            <w:tcW w:w="2553" w:type="dxa"/>
            <w:tcBorders>
              <w:top w:val="nil"/>
              <w:left w:val="nil"/>
              <w:bottom w:val="nil"/>
              <w:right w:val="nil"/>
            </w:tcBorders>
          </w:tcPr>
          <w:p w14:paraId="235F425F" w14:textId="119C08ED" w:rsidR="009B2F5A" w:rsidRPr="007E13D5" w:rsidRDefault="009B2F5A">
            <w:pPr>
              <w:pStyle w:val="VBALevel1Heading"/>
              <w:spacing w:after="120"/>
            </w:pPr>
            <w:r w:rsidRPr="007E13D5">
              <w:t xml:space="preserve">Assessment </w:t>
            </w:r>
          </w:p>
          <w:p w14:paraId="235F4260" w14:textId="77777777" w:rsidR="009B2F5A" w:rsidRPr="007E13D5" w:rsidRDefault="009B2F5A">
            <w:pPr>
              <w:pStyle w:val="VBALevel3Heading"/>
              <w:rPr>
                <w:i w:val="0"/>
                <w:color w:val="auto"/>
              </w:rPr>
            </w:pPr>
          </w:p>
        </w:tc>
        <w:tc>
          <w:tcPr>
            <w:tcW w:w="6974" w:type="dxa"/>
            <w:tcBorders>
              <w:top w:val="nil"/>
              <w:left w:val="nil"/>
              <w:bottom w:val="nil"/>
              <w:right w:val="nil"/>
            </w:tcBorders>
          </w:tcPr>
          <w:p w14:paraId="7C9BC3F9" w14:textId="77777777" w:rsidR="00415BAF" w:rsidRPr="007E13D5" w:rsidRDefault="00415BAF" w:rsidP="00415BAF">
            <w:pPr>
              <w:pStyle w:val="VBABodyText"/>
              <w:spacing w:after="120"/>
              <w:rPr>
                <w:color w:val="auto"/>
              </w:rPr>
            </w:pPr>
            <w:r w:rsidRPr="007E13D5">
              <w:rPr>
                <w:color w:val="auto"/>
              </w:rPr>
              <w:t>Remind the trainees to complete the on-line assessment in TMS to receive credit for completion of the course.</w:t>
            </w:r>
          </w:p>
          <w:p w14:paraId="235F4262" w14:textId="7EBA1500" w:rsidR="009B2F5A" w:rsidRPr="007E13D5" w:rsidRDefault="00415BAF" w:rsidP="00415BAF">
            <w:pPr>
              <w:pStyle w:val="VBABodyText"/>
              <w:spacing w:after="120"/>
              <w:rPr>
                <w:b/>
                <w:color w:val="auto"/>
              </w:rPr>
            </w:pPr>
            <w:r w:rsidRPr="007E13D5">
              <w:rPr>
                <w:color w:val="auto"/>
              </w:rPr>
              <w:t>The assessment will allow the participants to demonstrate their understanding of the information presented in this lesson.</w:t>
            </w:r>
          </w:p>
        </w:tc>
      </w:tr>
    </w:tbl>
    <w:p w14:paraId="235F4264" w14:textId="77777777" w:rsidR="009B2F5A" w:rsidRPr="007E13D5" w:rsidRDefault="009B2F5A">
      <w:pPr>
        <w:tabs>
          <w:tab w:val="left" w:pos="240"/>
        </w:tabs>
        <w:rPr>
          <w:b/>
        </w:rPr>
      </w:pPr>
      <w:r w:rsidRPr="007E13D5">
        <w:tab/>
      </w:r>
    </w:p>
    <w:sectPr w:rsidR="009B2F5A" w:rsidRPr="007E13D5">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57471" w14:textId="77777777" w:rsidR="00DE38AC" w:rsidRDefault="00DE38AC">
      <w:r>
        <w:separator/>
      </w:r>
    </w:p>
  </w:endnote>
  <w:endnote w:type="continuationSeparator" w:id="0">
    <w:p w14:paraId="7D329958" w14:textId="77777777" w:rsidR="00DE38AC" w:rsidRDefault="00DE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7C1E" w14:textId="704B39DF" w:rsidR="00DA3746" w:rsidRDefault="002F599B">
    <w:pPr>
      <w:pStyle w:val="Footer"/>
    </w:pPr>
    <w:r>
      <w:t>Ju</w:t>
    </w:r>
    <w:r w:rsidR="00AB7A89">
      <w:t>ne</w:t>
    </w:r>
    <w:r w:rsidR="00460DD6">
      <w:t xml:space="preserve"> </w:t>
    </w:r>
    <w:r w:rsidR="00176382">
      <w:t>2018</w:t>
    </w:r>
    <w:r w:rsidR="00DA3746">
      <w:tab/>
    </w:r>
    <w:r w:rsidR="00DA3746">
      <w:tab/>
      <w:t xml:space="preserve">Page </w:t>
    </w:r>
    <w:sdt>
      <w:sdtPr>
        <w:id w:val="-810948626"/>
        <w:docPartObj>
          <w:docPartGallery w:val="Page Numbers (Bottom of Page)"/>
          <w:docPartUnique/>
        </w:docPartObj>
      </w:sdtPr>
      <w:sdtEndPr>
        <w:rPr>
          <w:noProof/>
        </w:rPr>
      </w:sdtEndPr>
      <w:sdtContent>
        <w:r w:rsidR="00DA3746">
          <w:fldChar w:fldCharType="begin"/>
        </w:r>
        <w:r w:rsidR="00DA3746">
          <w:instrText xml:space="preserve"> PAGE   \* MERGEFORMAT </w:instrText>
        </w:r>
        <w:r w:rsidR="00DA3746">
          <w:fldChar w:fldCharType="separate"/>
        </w:r>
        <w:r w:rsidR="00AB7A89">
          <w:rPr>
            <w:noProof/>
          </w:rPr>
          <w:t>10</w:t>
        </w:r>
        <w:r w:rsidR="00DA3746">
          <w:rPr>
            <w:noProof/>
          </w:rPr>
          <w:fldChar w:fldCharType="end"/>
        </w:r>
      </w:sdtContent>
    </w:sdt>
  </w:p>
  <w:p w14:paraId="235F426A" w14:textId="77777777" w:rsidR="00DA3746" w:rsidRDefault="00DA3746">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064EC" w14:textId="77777777" w:rsidR="00DE38AC" w:rsidRDefault="00DE38AC">
      <w:r>
        <w:separator/>
      </w:r>
    </w:p>
  </w:footnote>
  <w:footnote w:type="continuationSeparator" w:id="0">
    <w:p w14:paraId="61416ACF" w14:textId="77777777" w:rsidR="00DE38AC" w:rsidRDefault="00DE3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178F"/>
    <w:multiLevelType w:val="multilevel"/>
    <w:tmpl w:val="EC82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3085B"/>
    <w:multiLevelType w:val="hybridMultilevel"/>
    <w:tmpl w:val="C21C3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2"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52D62"/>
    <w:multiLevelType w:val="hybridMultilevel"/>
    <w:tmpl w:val="941808D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A7EA4"/>
    <w:multiLevelType w:val="hybridMultilevel"/>
    <w:tmpl w:val="5EF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0"/>
  </w:num>
  <w:num w:numId="2">
    <w:abstractNumId w:val="1"/>
  </w:num>
  <w:num w:numId="3">
    <w:abstractNumId w:val="4"/>
  </w:num>
  <w:num w:numId="4">
    <w:abstractNumId w:val="14"/>
  </w:num>
  <w:num w:numId="5">
    <w:abstractNumId w:val="9"/>
  </w:num>
  <w:num w:numId="6">
    <w:abstractNumId w:val="7"/>
  </w:num>
  <w:num w:numId="7">
    <w:abstractNumId w:val="3"/>
  </w:num>
  <w:num w:numId="8">
    <w:abstractNumId w:val="5"/>
  </w:num>
  <w:num w:numId="9">
    <w:abstractNumId w:val="11"/>
  </w:num>
  <w:num w:numId="10">
    <w:abstractNumId w:val="8"/>
  </w:num>
  <w:num w:numId="11">
    <w:abstractNumId w:val="6"/>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2"/>
  </w:num>
  <w:num w:numId="20">
    <w:abstractNumId w:val="13"/>
  </w:num>
  <w:num w:numId="21">
    <w:abstractNumId w:val="0"/>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1541C"/>
    <w:rsid w:val="00036461"/>
    <w:rsid w:val="00043AF9"/>
    <w:rsid w:val="000E5702"/>
    <w:rsid w:val="000F1A72"/>
    <w:rsid w:val="000F78B6"/>
    <w:rsid w:val="00126D4D"/>
    <w:rsid w:val="00152E5F"/>
    <w:rsid w:val="00155B56"/>
    <w:rsid w:val="00174AED"/>
    <w:rsid w:val="00176382"/>
    <w:rsid w:val="001B6C4B"/>
    <w:rsid w:val="001C2C6D"/>
    <w:rsid w:val="001E7588"/>
    <w:rsid w:val="00214BBE"/>
    <w:rsid w:val="00220AA3"/>
    <w:rsid w:val="002438FA"/>
    <w:rsid w:val="002570A6"/>
    <w:rsid w:val="00270997"/>
    <w:rsid w:val="002939D1"/>
    <w:rsid w:val="00297B55"/>
    <w:rsid w:val="002B7C4D"/>
    <w:rsid w:val="002E7316"/>
    <w:rsid w:val="002F599B"/>
    <w:rsid w:val="003A5AE7"/>
    <w:rsid w:val="003B6862"/>
    <w:rsid w:val="003F517A"/>
    <w:rsid w:val="00401421"/>
    <w:rsid w:val="00415BAF"/>
    <w:rsid w:val="004269DD"/>
    <w:rsid w:val="004527FC"/>
    <w:rsid w:val="00460DD6"/>
    <w:rsid w:val="00477FA6"/>
    <w:rsid w:val="004F218F"/>
    <w:rsid w:val="005033F8"/>
    <w:rsid w:val="00674066"/>
    <w:rsid w:val="00722CF2"/>
    <w:rsid w:val="007A365C"/>
    <w:rsid w:val="007E13D5"/>
    <w:rsid w:val="008428C7"/>
    <w:rsid w:val="00844FCC"/>
    <w:rsid w:val="008A3F7A"/>
    <w:rsid w:val="008B68A5"/>
    <w:rsid w:val="008E3020"/>
    <w:rsid w:val="008F60B0"/>
    <w:rsid w:val="00924B85"/>
    <w:rsid w:val="00984669"/>
    <w:rsid w:val="009B2F5A"/>
    <w:rsid w:val="00A104D7"/>
    <w:rsid w:val="00A2604B"/>
    <w:rsid w:val="00A723DC"/>
    <w:rsid w:val="00A81ECE"/>
    <w:rsid w:val="00A920AD"/>
    <w:rsid w:val="00AB7A89"/>
    <w:rsid w:val="00AC4442"/>
    <w:rsid w:val="00AC47A7"/>
    <w:rsid w:val="00AF7580"/>
    <w:rsid w:val="00B01B22"/>
    <w:rsid w:val="00B10EA6"/>
    <w:rsid w:val="00B305C6"/>
    <w:rsid w:val="00B44154"/>
    <w:rsid w:val="00B50204"/>
    <w:rsid w:val="00B71A72"/>
    <w:rsid w:val="00B93BC9"/>
    <w:rsid w:val="00BC17E4"/>
    <w:rsid w:val="00C05E3D"/>
    <w:rsid w:val="00C638B8"/>
    <w:rsid w:val="00C63EEC"/>
    <w:rsid w:val="00C8092F"/>
    <w:rsid w:val="00CA3852"/>
    <w:rsid w:val="00CA7383"/>
    <w:rsid w:val="00CE4401"/>
    <w:rsid w:val="00CF4F3F"/>
    <w:rsid w:val="00D87BD4"/>
    <w:rsid w:val="00DA3746"/>
    <w:rsid w:val="00DB4FA0"/>
    <w:rsid w:val="00DC0612"/>
    <w:rsid w:val="00DE38AC"/>
    <w:rsid w:val="00DE6478"/>
    <w:rsid w:val="00DF348A"/>
    <w:rsid w:val="00DF7E7C"/>
    <w:rsid w:val="00E01B76"/>
    <w:rsid w:val="00E279B4"/>
    <w:rsid w:val="00E43485"/>
    <w:rsid w:val="00E46583"/>
    <w:rsid w:val="00E93036"/>
    <w:rsid w:val="00EC0F67"/>
    <w:rsid w:val="00EC4B58"/>
    <w:rsid w:val="00EF587B"/>
    <w:rsid w:val="00FE5340"/>
    <w:rsid w:val="00FF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B2E1BC90-9EA7-4959-AEB6-2B24AB9A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7E13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023895103">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vba.va.gov/pubs/forms/VBA-21-0966-AR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www.vba.va.gov/pubs/forms/VBA-21-0966-ARE.pdf"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4115%2FM21-1-Part-III-Subpart-ii-Chapter-2-Section-C-Informal-Claims-Received-Prior-to-March-24-2015-Communication-of-an-Intent-to-File-ITF-and-Requests-for-an-Application%3FfromQuery%3Dit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system/templates/selfservice/va_ka/portal.html?encodedHash=%23!agent%2Fportal%2F554400000001034%3FLANGUAGE%3Den%26COUNTRY%3DUS" TargetMode="Externa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3&amp;rgn=div58" TargetMode="External"/><Relationship Id="rId10" Type="http://schemas.openxmlformats.org/officeDocument/2006/relationships/endnotes" Target="endnotes.xml"/><Relationship Id="rId19" Type="http://schemas.openxmlformats.org/officeDocument/2006/relationships/hyperlink" Target="http://media.ttande.org/video/Comp_Svc/4203116.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RO317-839076992-10880</_dlc_DocId>
    <_dlc_DocIdUrl xmlns="b62c6c12-24c5-4d47-ac4d-c5cc93bcdf7b">
      <Url>https://vaww.vashare.vba.va.gov/sites/SPTNCIO/focusedveterans/training/VSRvirtualtraining/_layouts/15/DocIdRedir.aspx?ID=RO317-839076992-10880</Url>
      <Description>RO317-839076992-10880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22A37-C3CC-406A-BBB8-30A8F85BD902}">
  <ds:schemaRefs>
    <ds:schemaRef ds:uri="http://schemas.microsoft.com/sharepoint/events"/>
  </ds:schemaRefs>
</ds:datastoreItem>
</file>

<file path=customXml/itemProps2.xml><?xml version="1.0" encoding="utf-8"?>
<ds:datastoreItem xmlns:ds="http://schemas.openxmlformats.org/officeDocument/2006/customXml" ds:itemID="{DF841042-FCA5-40E9-B0B3-34AA2E360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232</TotalTime>
  <Pages>10</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Intent to File (CA) Lesson Plan</vt:lpstr>
    </vt:vector>
  </TitlesOfParts>
  <Company>Veterans Benefits Administration</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File (CA) Lesson Plan</dc:title>
  <dc:subject>Claims Assistant</dc:subject>
  <dc:creator>Department of Veterans Affairs, Veterans Benefits Administration, Compensation Service, STAFF</dc:creator>
  <cp:keywords>intent, file, process, procedures, dates, claims, informal, VSR</cp:keywords>
  <dc:description>This lesson explains the Intent to File procedures.</dc:description>
  <cp:lastModifiedBy>Kathy Poole</cp:lastModifiedBy>
  <cp:revision>27</cp:revision>
  <cp:lastPrinted>2010-09-08T15:08:00Z</cp:lastPrinted>
  <dcterms:created xsi:type="dcterms:W3CDTF">2018-02-01T14:10:00Z</dcterms:created>
  <dcterms:modified xsi:type="dcterms:W3CDTF">2018-06-28T17:54:00Z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c5d47c44-662a-4df5-a375-416affa3ad7c</vt:lpwstr>
  </property>
  <property fmtid="{D5CDD505-2E9C-101B-9397-08002B2CF9AE}" pid="4" name="Language">
    <vt:lpwstr>en</vt:lpwstr>
  </property>
  <property fmtid="{D5CDD505-2E9C-101B-9397-08002B2CF9AE}" pid="5" name="Type">
    <vt:lpwstr>Teaching Material</vt:lpwstr>
  </property>
</Properties>
</file>