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E37D9" w14:textId="57F255FB" w:rsidR="007A5600" w:rsidRPr="001873A3" w:rsidRDefault="005E1049">
      <w:pPr>
        <w:pStyle w:val="VBALessonPlanName"/>
        <w:rPr>
          <w:color w:val="auto"/>
        </w:rPr>
      </w:pPr>
      <w:r w:rsidRPr="001873A3">
        <w:rPr>
          <w:color w:val="auto"/>
        </w:rPr>
        <w:t xml:space="preserve">Complete </w:t>
      </w:r>
      <w:r w:rsidR="00141E40">
        <w:rPr>
          <w:color w:val="auto"/>
        </w:rPr>
        <w:t>A</w:t>
      </w:r>
      <w:r w:rsidRPr="001873A3">
        <w:rPr>
          <w:color w:val="auto"/>
        </w:rPr>
        <w:t>pplication</w:t>
      </w:r>
      <w:r w:rsidR="00ED6149">
        <w:rPr>
          <w:color w:val="auto"/>
        </w:rPr>
        <w:t xml:space="preserve"> and</w:t>
      </w:r>
      <w:r w:rsidR="001873A3">
        <w:rPr>
          <w:color w:val="auto"/>
        </w:rPr>
        <w:t xml:space="preserve"> Payee Codes</w:t>
      </w:r>
    </w:p>
    <w:p w14:paraId="7A4E37DA" w14:textId="77777777" w:rsidR="007A5600" w:rsidRDefault="007A5600">
      <w:pPr>
        <w:pStyle w:val="VBALessonPlanTitle"/>
        <w:rPr>
          <w:color w:val="auto"/>
        </w:rPr>
      </w:pPr>
      <w:bookmarkStart w:id="0" w:name="_Toc276556863"/>
      <w:r>
        <w:rPr>
          <w:color w:val="auto"/>
        </w:rPr>
        <w:t>Trainee Handout</w:t>
      </w:r>
      <w:bookmarkEnd w:id="0"/>
    </w:p>
    <w:p w14:paraId="7A4E37DB" w14:textId="77777777" w:rsidR="007A5600" w:rsidRDefault="007A5600">
      <w:pPr>
        <w:pStyle w:val="VBATopicHeading1"/>
      </w:pPr>
      <w:bookmarkStart w:id="1" w:name="_Toc276556864"/>
    </w:p>
    <w:p w14:paraId="7A4E37DC" w14:textId="77777777" w:rsidR="007A5600" w:rsidRDefault="007A5600">
      <w:pPr>
        <w:jc w:val="center"/>
        <w:textAlignment w:val="baseline"/>
        <w:rPr>
          <w:rFonts w:ascii="Times New Roman Bold" w:hAnsi="Times New Roman Bold"/>
          <w:b/>
          <w:sz w:val="28"/>
          <w:szCs w:val="28"/>
        </w:rPr>
      </w:pPr>
      <w:r>
        <w:rPr>
          <w:rFonts w:ascii="Times New Roman Bold" w:hAnsi="Times New Roman Bold"/>
          <w:b/>
          <w:sz w:val="28"/>
          <w:szCs w:val="28"/>
        </w:rPr>
        <w:t>Table of Contents</w:t>
      </w:r>
      <w:bookmarkEnd w:id="1"/>
    </w:p>
    <w:p w14:paraId="7A4E37DD" w14:textId="77777777" w:rsidR="007A5600" w:rsidRDefault="007A5600"/>
    <w:p w14:paraId="06F33A31" w14:textId="77777777" w:rsidR="00827EC1" w:rsidRDefault="007A5600">
      <w:pPr>
        <w:pStyle w:val="TOC1"/>
        <w:rPr>
          <w:rFonts w:asciiTheme="minorHAnsi" w:eastAsiaTheme="minorEastAsia" w:hAnsiTheme="minorHAnsi" w:cstheme="minorBidi"/>
          <w:sz w:val="22"/>
        </w:rPr>
      </w:pPr>
      <w:r>
        <w:rPr>
          <w:rStyle w:val="Hyperlink"/>
          <w:szCs w:val="24"/>
        </w:rPr>
        <w:fldChar w:fldCharType="begin"/>
      </w:r>
      <w:r>
        <w:rPr>
          <w:rStyle w:val="Hyperlink"/>
          <w:szCs w:val="24"/>
        </w:rPr>
        <w:instrText xml:space="preserve"> TOC \o "1-1" \h \z \u </w:instrText>
      </w:r>
      <w:r>
        <w:rPr>
          <w:rStyle w:val="Hyperlink"/>
          <w:szCs w:val="24"/>
        </w:rPr>
        <w:fldChar w:fldCharType="separate"/>
      </w:r>
      <w:hyperlink w:anchor="_Toc505241873" w:history="1">
        <w:r w:rsidR="00827EC1" w:rsidRPr="00D73BDB">
          <w:rPr>
            <w:rStyle w:val="Hyperlink"/>
          </w:rPr>
          <w:t>Objectives</w:t>
        </w:r>
        <w:r w:rsidR="00827EC1">
          <w:rPr>
            <w:webHidden/>
          </w:rPr>
          <w:tab/>
        </w:r>
        <w:r w:rsidR="00827EC1">
          <w:rPr>
            <w:webHidden/>
          </w:rPr>
          <w:fldChar w:fldCharType="begin"/>
        </w:r>
        <w:r w:rsidR="00827EC1">
          <w:rPr>
            <w:webHidden/>
          </w:rPr>
          <w:instrText xml:space="preserve"> PAGEREF _Toc505241873 \h </w:instrText>
        </w:r>
        <w:r w:rsidR="00827EC1">
          <w:rPr>
            <w:webHidden/>
          </w:rPr>
        </w:r>
        <w:r w:rsidR="00827EC1">
          <w:rPr>
            <w:webHidden/>
          </w:rPr>
          <w:fldChar w:fldCharType="separate"/>
        </w:r>
        <w:r w:rsidR="00827EC1">
          <w:rPr>
            <w:webHidden/>
          </w:rPr>
          <w:t>2</w:t>
        </w:r>
        <w:r w:rsidR="00827EC1">
          <w:rPr>
            <w:webHidden/>
          </w:rPr>
          <w:fldChar w:fldCharType="end"/>
        </w:r>
      </w:hyperlink>
    </w:p>
    <w:p w14:paraId="3C0C0FCA" w14:textId="77777777" w:rsidR="00827EC1" w:rsidRDefault="00A7784A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505241874" w:history="1">
        <w:r w:rsidR="00827EC1" w:rsidRPr="00D73BDB">
          <w:rPr>
            <w:rStyle w:val="Hyperlink"/>
          </w:rPr>
          <w:t>References</w:t>
        </w:r>
        <w:r w:rsidR="00827EC1">
          <w:rPr>
            <w:webHidden/>
          </w:rPr>
          <w:tab/>
        </w:r>
        <w:r w:rsidR="00827EC1">
          <w:rPr>
            <w:webHidden/>
          </w:rPr>
          <w:fldChar w:fldCharType="begin"/>
        </w:r>
        <w:r w:rsidR="00827EC1">
          <w:rPr>
            <w:webHidden/>
          </w:rPr>
          <w:instrText xml:space="preserve"> PAGEREF _Toc505241874 \h </w:instrText>
        </w:r>
        <w:r w:rsidR="00827EC1">
          <w:rPr>
            <w:webHidden/>
          </w:rPr>
        </w:r>
        <w:r w:rsidR="00827EC1">
          <w:rPr>
            <w:webHidden/>
          </w:rPr>
          <w:fldChar w:fldCharType="separate"/>
        </w:r>
        <w:r w:rsidR="00827EC1">
          <w:rPr>
            <w:webHidden/>
          </w:rPr>
          <w:t>3</w:t>
        </w:r>
        <w:r w:rsidR="00827EC1">
          <w:rPr>
            <w:webHidden/>
          </w:rPr>
          <w:fldChar w:fldCharType="end"/>
        </w:r>
      </w:hyperlink>
    </w:p>
    <w:p w14:paraId="35C695BF" w14:textId="77777777" w:rsidR="00827EC1" w:rsidRDefault="00A7784A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505241875" w:history="1">
        <w:r w:rsidR="00827EC1" w:rsidRPr="00D73BDB">
          <w:rPr>
            <w:rStyle w:val="Hyperlink"/>
          </w:rPr>
          <w:t>Topic 1: Substantially Complete Application</w:t>
        </w:r>
        <w:r w:rsidR="00827EC1">
          <w:rPr>
            <w:webHidden/>
          </w:rPr>
          <w:tab/>
        </w:r>
        <w:r w:rsidR="00827EC1">
          <w:rPr>
            <w:webHidden/>
          </w:rPr>
          <w:fldChar w:fldCharType="begin"/>
        </w:r>
        <w:r w:rsidR="00827EC1">
          <w:rPr>
            <w:webHidden/>
          </w:rPr>
          <w:instrText xml:space="preserve"> PAGEREF _Toc505241875 \h </w:instrText>
        </w:r>
        <w:r w:rsidR="00827EC1">
          <w:rPr>
            <w:webHidden/>
          </w:rPr>
        </w:r>
        <w:r w:rsidR="00827EC1">
          <w:rPr>
            <w:webHidden/>
          </w:rPr>
          <w:fldChar w:fldCharType="separate"/>
        </w:r>
        <w:r w:rsidR="00827EC1">
          <w:rPr>
            <w:webHidden/>
          </w:rPr>
          <w:t>4</w:t>
        </w:r>
        <w:r w:rsidR="00827EC1">
          <w:rPr>
            <w:webHidden/>
          </w:rPr>
          <w:fldChar w:fldCharType="end"/>
        </w:r>
      </w:hyperlink>
    </w:p>
    <w:p w14:paraId="1E6B804E" w14:textId="77777777" w:rsidR="00827EC1" w:rsidRDefault="00A7784A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505241876" w:history="1">
        <w:r w:rsidR="00827EC1" w:rsidRPr="00D73BDB">
          <w:rPr>
            <w:rStyle w:val="Hyperlink"/>
          </w:rPr>
          <w:t>Practical Exercise</w:t>
        </w:r>
        <w:r w:rsidR="00827EC1">
          <w:rPr>
            <w:webHidden/>
          </w:rPr>
          <w:tab/>
        </w:r>
        <w:r w:rsidR="00827EC1">
          <w:rPr>
            <w:webHidden/>
          </w:rPr>
          <w:fldChar w:fldCharType="begin"/>
        </w:r>
        <w:r w:rsidR="00827EC1">
          <w:rPr>
            <w:webHidden/>
          </w:rPr>
          <w:instrText xml:space="preserve"> PAGEREF _Toc505241876 \h </w:instrText>
        </w:r>
        <w:r w:rsidR="00827EC1">
          <w:rPr>
            <w:webHidden/>
          </w:rPr>
        </w:r>
        <w:r w:rsidR="00827EC1">
          <w:rPr>
            <w:webHidden/>
          </w:rPr>
          <w:fldChar w:fldCharType="separate"/>
        </w:r>
        <w:r w:rsidR="00827EC1">
          <w:rPr>
            <w:webHidden/>
          </w:rPr>
          <w:t>8</w:t>
        </w:r>
        <w:r w:rsidR="00827EC1">
          <w:rPr>
            <w:webHidden/>
          </w:rPr>
          <w:fldChar w:fldCharType="end"/>
        </w:r>
      </w:hyperlink>
    </w:p>
    <w:p w14:paraId="1D25E17E" w14:textId="77777777" w:rsidR="00827EC1" w:rsidRDefault="00A7784A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505241877" w:history="1">
        <w:r w:rsidR="00827EC1" w:rsidRPr="00D73BDB">
          <w:rPr>
            <w:rStyle w:val="Hyperlink"/>
          </w:rPr>
          <w:t>Topic 2: Payee Codes</w:t>
        </w:r>
        <w:r w:rsidR="00827EC1">
          <w:rPr>
            <w:webHidden/>
          </w:rPr>
          <w:tab/>
        </w:r>
        <w:r w:rsidR="00827EC1">
          <w:rPr>
            <w:webHidden/>
          </w:rPr>
          <w:fldChar w:fldCharType="begin"/>
        </w:r>
        <w:r w:rsidR="00827EC1">
          <w:rPr>
            <w:webHidden/>
          </w:rPr>
          <w:instrText xml:space="preserve"> PAGEREF _Toc505241877 \h </w:instrText>
        </w:r>
        <w:r w:rsidR="00827EC1">
          <w:rPr>
            <w:webHidden/>
          </w:rPr>
        </w:r>
        <w:r w:rsidR="00827EC1">
          <w:rPr>
            <w:webHidden/>
          </w:rPr>
          <w:fldChar w:fldCharType="separate"/>
        </w:r>
        <w:r w:rsidR="00827EC1">
          <w:rPr>
            <w:webHidden/>
          </w:rPr>
          <w:t>9</w:t>
        </w:r>
        <w:r w:rsidR="00827EC1">
          <w:rPr>
            <w:webHidden/>
          </w:rPr>
          <w:fldChar w:fldCharType="end"/>
        </w:r>
      </w:hyperlink>
    </w:p>
    <w:p w14:paraId="5148583E" w14:textId="77777777" w:rsidR="00827EC1" w:rsidRDefault="00A7784A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505241878" w:history="1">
        <w:r w:rsidR="00827EC1" w:rsidRPr="00D73BDB">
          <w:rPr>
            <w:rStyle w:val="Hyperlink"/>
          </w:rPr>
          <w:t>Practical Exercise</w:t>
        </w:r>
        <w:r w:rsidR="00827EC1">
          <w:rPr>
            <w:webHidden/>
          </w:rPr>
          <w:tab/>
        </w:r>
        <w:r w:rsidR="00827EC1">
          <w:rPr>
            <w:webHidden/>
          </w:rPr>
          <w:fldChar w:fldCharType="begin"/>
        </w:r>
        <w:r w:rsidR="00827EC1">
          <w:rPr>
            <w:webHidden/>
          </w:rPr>
          <w:instrText xml:space="preserve"> PAGEREF _Toc505241878 \h </w:instrText>
        </w:r>
        <w:r w:rsidR="00827EC1">
          <w:rPr>
            <w:webHidden/>
          </w:rPr>
        </w:r>
        <w:r w:rsidR="00827EC1">
          <w:rPr>
            <w:webHidden/>
          </w:rPr>
          <w:fldChar w:fldCharType="separate"/>
        </w:r>
        <w:r w:rsidR="00827EC1">
          <w:rPr>
            <w:webHidden/>
          </w:rPr>
          <w:t>12</w:t>
        </w:r>
        <w:r w:rsidR="00827EC1">
          <w:rPr>
            <w:webHidden/>
          </w:rPr>
          <w:fldChar w:fldCharType="end"/>
        </w:r>
      </w:hyperlink>
    </w:p>
    <w:p w14:paraId="7A4E37E2" w14:textId="77777777" w:rsidR="007A5600" w:rsidRDefault="007A5600">
      <w:pPr>
        <w:pStyle w:val="VBATopicHeading1"/>
        <w:rPr>
          <w:sz w:val="24"/>
        </w:rPr>
      </w:pPr>
      <w:r>
        <w:rPr>
          <w:rStyle w:val="Hyperlink"/>
          <w:bCs/>
          <w:szCs w:val="24"/>
        </w:rPr>
        <w:fldChar w:fldCharType="end"/>
      </w:r>
    </w:p>
    <w:p w14:paraId="7A4E37E3" w14:textId="77777777" w:rsidR="007A5600" w:rsidRDefault="007A5600"/>
    <w:p w14:paraId="7A4E37E4" w14:textId="77777777" w:rsidR="007A5600" w:rsidRDefault="007A5600"/>
    <w:p w14:paraId="7A4E37E5" w14:textId="77777777" w:rsidR="007A5600" w:rsidRDefault="007A5600"/>
    <w:p w14:paraId="7A4E37E6" w14:textId="77777777" w:rsidR="007A5600" w:rsidRDefault="007A5600"/>
    <w:p w14:paraId="7A4E37E7" w14:textId="77777777" w:rsidR="007A5600" w:rsidRDefault="007A5600"/>
    <w:p w14:paraId="7A4E37E8" w14:textId="77777777" w:rsidR="007A5600" w:rsidRDefault="007A5600"/>
    <w:p w14:paraId="7A4E37E9" w14:textId="77777777" w:rsidR="007A5600" w:rsidRDefault="007A5600"/>
    <w:p w14:paraId="7A4E37EA" w14:textId="77777777" w:rsidR="007A5600" w:rsidRDefault="007A5600"/>
    <w:p w14:paraId="7A4E37EB" w14:textId="77777777" w:rsidR="007A5600" w:rsidRDefault="007A5600">
      <w:pPr>
        <w:overflowPunct/>
        <w:autoSpaceDE/>
        <w:autoSpaceDN/>
        <w:adjustRightInd/>
        <w:spacing w:before="0"/>
      </w:pPr>
      <w:r>
        <w:br w:type="page"/>
      </w:r>
    </w:p>
    <w:p w14:paraId="7A4E37EC" w14:textId="77777777" w:rsidR="007A5600" w:rsidRDefault="007A5600">
      <w:pPr>
        <w:pStyle w:val="VBATopicHeading1"/>
      </w:pPr>
      <w:bookmarkStart w:id="2" w:name="_Toc505241873"/>
      <w:bookmarkStart w:id="3" w:name="_Toc269888405"/>
      <w:bookmarkStart w:id="4" w:name="_Toc269888748"/>
      <w:bookmarkStart w:id="5" w:name="_Toc278291133"/>
      <w:r>
        <w:lastRenderedPageBreak/>
        <w:t>Objectives</w:t>
      </w:r>
      <w:bookmarkEnd w:id="2"/>
    </w:p>
    <w:p w14:paraId="7A4E37ED" w14:textId="77777777" w:rsidR="001D65F8" w:rsidRDefault="001D65F8" w:rsidP="004C0354">
      <w:pPr>
        <w:pStyle w:val="ListParagraph"/>
        <w:textAlignment w:val="baseline"/>
        <w:rPr>
          <w:rFonts w:eastAsiaTheme="minorEastAsia"/>
        </w:rPr>
      </w:pPr>
      <w:r>
        <w:rPr>
          <w:rFonts w:eastAsiaTheme="minorEastAsia"/>
        </w:rPr>
        <w:t>In order to accomplish the purpose of this lesson, the CA will be required to accomplish the following lesson objectives.</w:t>
      </w:r>
    </w:p>
    <w:p w14:paraId="7A4E37EE" w14:textId="77777777" w:rsidR="001D65F8" w:rsidRDefault="001D65F8" w:rsidP="004C0354">
      <w:pPr>
        <w:pStyle w:val="ListParagraph"/>
        <w:textAlignment w:val="baseline"/>
        <w:rPr>
          <w:rFonts w:eastAsiaTheme="minorEastAsia"/>
        </w:rPr>
      </w:pPr>
    </w:p>
    <w:p w14:paraId="7A4E37EF" w14:textId="77777777" w:rsidR="001D65F8" w:rsidRDefault="001D65F8" w:rsidP="004C0354">
      <w:pPr>
        <w:pStyle w:val="ListParagraph"/>
        <w:textAlignment w:val="baseline"/>
        <w:rPr>
          <w:rFonts w:eastAsiaTheme="minorEastAsia"/>
        </w:rPr>
      </w:pPr>
      <w:r>
        <w:rPr>
          <w:rFonts w:eastAsiaTheme="minorEastAsia"/>
        </w:rPr>
        <w:t>The CA will be able to:</w:t>
      </w:r>
    </w:p>
    <w:p w14:paraId="7A4E37F0" w14:textId="77777777" w:rsidR="001D65F8" w:rsidRDefault="001D65F8" w:rsidP="004C0354">
      <w:pPr>
        <w:pStyle w:val="ListParagraph"/>
        <w:textAlignment w:val="baseline"/>
        <w:rPr>
          <w:rFonts w:eastAsiaTheme="minorEastAsia"/>
        </w:rPr>
      </w:pPr>
    </w:p>
    <w:p w14:paraId="7A4E37F1" w14:textId="77777777" w:rsidR="001678BF" w:rsidRDefault="001678BF" w:rsidP="001678BF">
      <w:pPr>
        <w:pStyle w:val="VBAFirstLevelBullet"/>
      </w:pPr>
      <w:r>
        <w:t xml:space="preserve">Identify </w:t>
      </w:r>
      <w:r w:rsidRPr="00E523B3">
        <w:t>a</w:t>
      </w:r>
      <w:r>
        <w:t xml:space="preserve"> </w:t>
      </w:r>
      <w:r w:rsidRPr="0013597D">
        <w:t>substantially</w:t>
      </w:r>
      <w:r>
        <w:t xml:space="preserve"> complete application.</w:t>
      </w:r>
    </w:p>
    <w:p w14:paraId="7A4E37F2" w14:textId="77777777" w:rsidR="001678BF" w:rsidRDefault="001678BF" w:rsidP="001678BF">
      <w:pPr>
        <w:pStyle w:val="VBAFirstLevelBullet"/>
      </w:pPr>
      <w:r>
        <w:t>Identify an incomplete application.</w:t>
      </w:r>
    </w:p>
    <w:p w14:paraId="7A4E37F3" w14:textId="77777777" w:rsidR="001678BF" w:rsidRDefault="001678BF" w:rsidP="001678BF">
      <w:pPr>
        <w:pStyle w:val="VBAFirstLevelBullet"/>
      </w:pPr>
      <w:r>
        <w:t>Select proper actions when an incomplete application is received.</w:t>
      </w:r>
    </w:p>
    <w:p w14:paraId="7A4E37F4" w14:textId="77777777" w:rsidR="001678BF" w:rsidRDefault="001678BF" w:rsidP="001678BF">
      <w:pPr>
        <w:pStyle w:val="VBAFirstLevelBullet"/>
      </w:pPr>
      <w:r>
        <w:t>Select proper actions when a claim is based on allegation of exposure.</w:t>
      </w:r>
    </w:p>
    <w:p w14:paraId="7A4E37F5" w14:textId="77777777" w:rsidR="001678BF" w:rsidRDefault="001678BF" w:rsidP="001678BF">
      <w:pPr>
        <w:pStyle w:val="VBAFirstLevelBullet"/>
        <w:spacing w:before="40" w:after="40"/>
      </w:pPr>
      <w:r>
        <w:t>Identify when a Payee Code is required.</w:t>
      </w:r>
    </w:p>
    <w:p w14:paraId="7A4E37F6" w14:textId="77777777" w:rsidR="001D65F8" w:rsidRPr="001678BF" w:rsidRDefault="001678BF" w:rsidP="001678BF">
      <w:pPr>
        <w:pStyle w:val="VBAFirstLevelBullet"/>
        <w:spacing w:before="40" w:after="40"/>
        <w:rPr>
          <w:rFonts w:eastAsiaTheme="minorEastAsia"/>
        </w:rPr>
      </w:pPr>
      <w:r>
        <w:t xml:space="preserve">Determine </w:t>
      </w:r>
      <w:r w:rsidRPr="00686251">
        <w:t xml:space="preserve">the correct </w:t>
      </w:r>
      <w:r>
        <w:t>Payee Code to apply during Claims Establishment.</w:t>
      </w:r>
    </w:p>
    <w:p w14:paraId="7A4E37F7" w14:textId="77777777" w:rsidR="001D65F8" w:rsidRPr="004C0354" w:rsidRDefault="001D65F8" w:rsidP="004C0354">
      <w:pPr>
        <w:pStyle w:val="ListParagraph"/>
        <w:textAlignment w:val="baseline"/>
      </w:pPr>
    </w:p>
    <w:p w14:paraId="7A4E37F8" w14:textId="77777777" w:rsidR="007A5600" w:rsidRDefault="007A5600" w:rsidP="000E3279">
      <w:pPr>
        <w:pStyle w:val="VBATopicHeading1"/>
      </w:pPr>
      <w:r>
        <w:br w:type="page"/>
      </w:r>
      <w:bookmarkStart w:id="6" w:name="_Toc505241874"/>
      <w:r>
        <w:lastRenderedPageBreak/>
        <w:t>References</w:t>
      </w:r>
      <w:bookmarkEnd w:id="6"/>
    </w:p>
    <w:p w14:paraId="7A4E37F9" w14:textId="77777777" w:rsidR="00F86C93" w:rsidRDefault="00F86C93" w:rsidP="00F86C93">
      <w:pPr>
        <w:pStyle w:val="VBATopicHeading1"/>
        <w:ind w:left="720"/>
      </w:pPr>
    </w:p>
    <w:p w14:paraId="7A4E37FA" w14:textId="77777777" w:rsidR="001678BF" w:rsidRPr="00651FCA" w:rsidRDefault="001678BF" w:rsidP="001678BF">
      <w:pPr>
        <w:pStyle w:val="VBABodyText0"/>
        <w:spacing w:before="0"/>
        <w:ind w:firstLine="360"/>
        <w:rPr>
          <w:b/>
          <w:noProof/>
        </w:rPr>
      </w:pPr>
      <w:r w:rsidRPr="00651FCA">
        <w:rPr>
          <w:noProof/>
        </w:rPr>
        <w:t xml:space="preserve">All M21-1 references are found in the </w:t>
      </w:r>
      <w:hyperlink r:id="rId12" w:history="1">
        <w:r>
          <w:rPr>
            <w:rStyle w:val="Hyperlink"/>
            <w:noProof/>
          </w:rPr>
          <w:t>CPKM</w:t>
        </w:r>
      </w:hyperlink>
      <w:r w:rsidRPr="00651FCA">
        <w:rPr>
          <w:noProof/>
        </w:rPr>
        <w:t>.</w:t>
      </w:r>
    </w:p>
    <w:p w14:paraId="7A4E37FB" w14:textId="77777777" w:rsidR="001D65F8" w:rsidRDefault="001D65F8" w:rsidP="00F86C93">
      <w:pPr>
        <w:ind w:left="360"/>
      </w:pPr>
    </w:p>
    <w:p w14:paraId="7A4E37FC" w14:textId="77777777" w:rsidR="001678BF" w:rsidRPr="00651FCA" w:rsidRDefault="001678BF" w:rsidP="001678BF">
      <w:pPr>
        <w:pStyle w:val="VBAFirstLevelBullet"/>
        <w:ind w:left="720"/>
        <w:rPr>
          <w:b/>
        </w:rPr>
      </w:pPr>
      <w:r w:rsidRPr="00651FCA">
        <w:t>M21-1, Part I, Section B</w:t>
      </w:r>
      <w:r>
        <w:t>, 1</w:t>
      </w:r>
      <w:r w:rsidRPr="00651FCA">
        <w:t>, Criteria for Substantially Complete Applications</w:t>
      </w:r>
    </w:p>
    <w:p w14:paraId="7A4E37FD" w14:textId="77777777" w:rsidR="001678BF" w:rsidRPr="00651FCA" w:rsidRDefault="001678BF" w:rsidP="001678BF">
      <w:pPr>
        <w:pStyle w:val="VBAFirstLevelBullet"/>
        <w:ind w:left="720"/>
      </w:pPr>
      <w:r>
        <w:t>M21-1, Part III, Subpart ii, Chapter 2, Section B, What Constitutes a Substantially Complete Application</w:t>
      </w:r>
    </w:p>
    <w:p w14:paraId="7A4E37FE" w14:textId="77777777" w:rsidR="001678BF" w:rsidRPr="00651FCA" w:rsidRDefault="001678BF" w:rsidP="001678BF">
      <w:pPr>
        <w:pStyle w:val="VBAFirstLevelBullet"/>
        <w:ind w:left="720"/>
        <w:rPr>
          <w:b/>
        </w:rPr>
      </w:pPr>
      <w:r w:rsidRPr="00651FCA">
        <w:t>38 CFR 3.160 (a)</w:t>
      </w:r>
    </w:p>
    <w:p w14:paraId="7A4E37FF" w14:textId="77777777" w:rsidR="001678BF" w:rsidRPr="00AE5D68" w:rsidRDefault="001678BF" w:rsidP="001678BF">
      <w:pPr>
        <w:pStyle w:val="VBAFirstLevelBullet"/>
        <w:ind w:left="720"/>
        <w:rPr>
          <w:b/>
        </w:rPr>
      </w:pPr>
      <w:r w:rsidRPr="00651FCA">
        <w:t>38 CFR 3.159 (a)(3)</w:t>
      </w:r>
    </w:p>
    <w:p w14:paraId="7A4E3800" w14:textId="77777777" w:rsidR="001678BF" w:rsidRPr="005618A0" w:rsidRDefault="001678BF" w:rsidP="001678BF">
      <w:pPr>
        <w:pStyle w:val="VBAFirstLevelBullet"/>
        <w:ind w:left="720"/>
        <w:rPr>
          <w:b/>
        </w:rPr>
      </w:pPr>
      <w:r>
        <w:t>M21-4, Appendix A, Section II, Payee Codes</w:t>
      </w:r>
    </w:p>
    <w:p w14:paraId="7A4E3801" w14:textId="77777777" w:rsidR="001678BF" w:rsidRPr="00651FCA" w:rsidRDefault="001678BF" w:rsidP="001678BF">
      <w:pPr>
        <w:pStyle w:val="VBAFirstLevelBullet"/>
        <w:ind w:left="720"/>
      </w:pPr>
      <w:r>
        <w:t>M21-4, Appendix B, Section 1, End Products</w:t>
      </w:r>
    </w:p>
    <w:p w14:paraId="7A4E3802" w14:textId="77777777" w:rsidR="001D65F8" w:rsidRDefault="001D65F8" w:rsidP="00F86C93">
      <w:pPr>
        <w:ind w:left="360"/>
      </w:pPr>
    </w:p>
    <w:p w14:paraId="7A4E3803" w14:textId="77777777" w:rsidR="001D65F8" w:rsidRDefault="001D65F8" w:rsidP="00F86C93">
      <w:pPr>
        <w:ind w:left="360"/>
      </w:pPr>
    </w:p>
    <w:p w14:paraId="7A4E3804" w14:textId="77777777" w:rsidR="001D65F8" w:rsidRDefault="001D65F8" w:rsidP="00F86C93">
      <w:pPr>
        <w:ind w:left="360"/>
      </w:pPr>
    </w:p>
    <w:p w14:paraId="7A4E3805" w14:textId="77777777" w:rsidR="001D65F8" w:rsidRDefault="001D65F8" w:rsidP="00F86C93">
      <w:pPr>
        <w:ind w:left="360"/>
      </w:pPr>
    </w:p>
    <w:p w14:paraId="7A4E3806" w14:textId="77777777" w:rsidR="001D65F8" w:rsidRDefault="001D65F8" w:rsidP="00F86C93">
      <w:pPr>
        <w:ind w:left="360"/>
      </w:pPr>
    </w:p>
    <w:p w14:paraId="7A4E3807" w14:textId="77777777" w:rsidR="001D65F8" w:rsidRDefault="001D65F8" w:rsidP="00F86C93">
      <w:pPr>
        <w:ind w:left="360"/>
      </w:pPr>
    </w:p>
    <w:p w14:paraId="7A4E3808" w14:textId="77777777" w:rsidR="001D65F8" w:rsidRDefault="001D65F8" w:rsidP="00F86C93">
      <w:pPr>
        <w:ind w:left="360"/>
      </w:pPr>
    </w:p>
    <w:p w14:paraId="7A4E3809" w14:textId="77777777" w:rsidR="001D65F8" w:rsidRDefault="001D65F8" w:rsidP="00F86C93">
      <w:pPr>
        <w:ind w:left="360"/>
      </w:pPr>
    </w:p>
    <w:p w14:paraId="7A4E380A" w14:textId="77777777" w:rsidR="001D65F8" w:rsidRDefault="001D65F8" w:rsidP="00F86C93">
      <w:pPr>
        <w:ind w:left="360"/>
      </w:pPr>
    </w:p>
    <w:p w14:paraId="7A4E380B" w14:textId="77777777" w:rsidR="001D65F8" w:rsidRDefault="001D65F8" w:rsidP="00F86C93">
      <w:pPr>
        <w:ind w:left="360"/>
      </w:pPr>
    </w:p>
    <w:p w14:paraId="7A4E380C" w14:textId="77777777" w:rsidR="001D65F8" w:rsidRDefault="001D65F8" w:rsidP="00F86C93">
      <w:pPr>
        <w:ind w:left="360"/>
      </w:pPr>
    </w:p>
    <w:p w14:paraId="7A4E380D" w14:textId="77777777" w:rsidR="007A5600" w:rsidRDefault="007A5600">
      <w:pPr>
        <w:overflowPunct/>
        <w:autoSpaceDE/>
        <w:autoSpaceDN/>
        <w:adjustRightInd/>
        <w:spacing w:before="0"/>
        <w:rPr>
          <w:rFonts w:ascii="Times New Roman Bold" w:hAnsi="Times New Roman Bold"/>
          <w:b/>
          <w:smallCaps/>
          <w:sz w:val="32"/>
          <w:szCs w:val="32"/>
        </w:rPr>
      </w:pPr>
    </w:p>
    <w:bookmarkEnd w:id="3"/>
    <w:bookmarkEnd w:id="4"/>
    <w:bookmarkEnd w:id="5"/>
    <w:p w14:paraId="7A4E380E" w14:textId="77777777" w:rsidR="007A5600" w:rsidRDefault="007A5600"/>
    <w:p w14:paraId="7A4E380F" w14:textId="77777777" w:rsidR="007A5600" w:rsidRDefault="007A5600"/>
    <w:p w14:paraId="7A4E3810" w14:textId="77777777" w:rsidR="007A5600" w:rsidRDefault="007A5600"/>
    <w:p w14:paraId="7A4E3811" w14:textId="77777777" w:rsidR="007A5600" w:rsidRDefault="007A5600"/>
    <w:p w14:paraId="7A4E3812" w14:textId="77777777" w:rsidR="007A5600" w:rsidRDefault="007A5600"/>
    <w:p w14:paraId="7A4E3813" w14:textId="77777777" w:rsidR="007A5600" w:rsidRDefault="007A5600"/>
    <w:p w14:paraId="7A4E3814" w14:textId="77777777" w:rsidR="007A5600" w:rsidRDefault="007A5600"/>
    <w:p w14:paraId="7A4E3815" w14:textId="77777777" w:rsidR="007A5600" w:rsidRDefault="007A5600"/>
    <w:p w14:paraId="7A4E3816" w14:textId="77777777" w:rsidR="007A5600" w:rsidRDefault="007A5600"/>
    <w:p w14:paraId="7A4E3817" w14:textId="77777777" w:rsidR="007A5600" w:rsidRDefault="007A5600"/>
    <w:p w14:paraId="7A4E3818" w14:textId="77777777" w:rsidR="00AA1A39" w:rsidRPr="00CE046F" w:rsidRDefault="007A5600" w:rsidP="001678BF">
      <w:pPr>
        <w:pStyle w:val="Heading1"/>
        <w:rPr>
          <w:bCs/>
        </w:rPr>
      </w:pPr>
      <w:r>
        <w:rPr>
          <w:color w:val="0070C0"/>
        </w:rPr>
        <w:br w:type="page"/>
      </w:r>
      <w:bookmarkStart w:id="7" w:name="_Toc269888406"/>
      <w:bookmarkStart w:id="8" w:name="_Toc269888749"/>
      <w:bookmarkStart w:id="9" w:name="_Toc269888789"/>
      <w:bookmarkStart w:id="10" w:name="_Toc504037248"/>
      <w:bookmarkStart w:id="11" w:name="_Toc505241875"/>
      <w:r w:rsidR="001678BF">
        <w:lastRenderedPageBreak/>
        <w:t>Topic</w:t>
      </w:r>
      <w:r w:rsidR="001678BF" w:rsidRPr="00651FCA">
        <w:t xml:space="preserve"> 1: </w:t>
      </w:r>
      <w:bookmarkEnd w:id="7"/>
      <w:bookmarkEnd w:id="8"/>
      <w:bookmarkEnd w:id="9"/>
      <w:r w:rsidR="001678BF" w:rsidRPr="00651FCA">
        <w:t>Substantially Complete Application</w:t>
      </w:r>
      <w:bookmarkEnd w:id="10"/>
      <w:bookmarkEnd w:id="11"/>
    </w:p>
    <w:p w14:paraId="7A4E3819" w14:textId="77777777" w:rsidR="00CA41CF" w:rsidRDefault="001678BF" w:rsidP="00CA41CF">
      <w:pPr>
        <w:pStyle w:val="VBASubHeading1"/>
        <w:spacing w:before="0"/>
        <w:rPr>
          <w:b/>
          <w:i w:val="0"/>
        </w:rPr>
      </w:pPr>
      <w:r w:rsidRPr="001678BF">
        <w:rPr>
          <w:b/>
          <w:i w:val="0"/>
        </w:rPr>
        <w:t xml:space="preserve">Criteria for </w:t>
      </w:r>
      <w:r w:rsidR="003730E6" w:rsidRPr="001678BF">
        <w:rPr>
          <w:b/>
          <w:i w:val="0"/>
        </w:rPr>
        <w:t>Substantially</w:t>
      </w:r>
      <w:r w:rsidRPr="001678BF">
        <w:rPr>
          <w:b/>
          <w:i w:val="0"/>
        </w:rPr>
        <w:t xml:space="preserve"> Complete Applications</w:t>
      </w:r>
    </w:p>
    <w:p w14:paraId="7A4E381A" w14:textId="77777777" w:rsidR="001678BF" w:rsidRDefault="001678BF" w:rsidP="00CA41CF">
      <w:pPr>
        <w:pStyle w:val="VBASubHeading1"/>
        <w:spacing w:before="0"/>
        <w:rPr>
          <w:b/>
          <w:i w:val="0"/>
        </w:rPr>
      </w:pPr>
    </w:p>
    <w:p w14:paraId="7A4E381B" w14:textId="77777777" w:rsidR="001678BF" w:rsidRPr="000B7BD2" w:rsidRDefault="001678BF" w:rsidP="001678BF">
      <w:pPr>
        <w:pStyle w:val="VBABodyText0"/>
        <w:spacing w:after="40"/>
      </w:pPr>
      <w:r w:rsidRPr="000B7BD2">
        <w:t>A substantially complete application must include the following:</w:t>
      </w:r>
    </w:p>
    <w:p w14:paraId="7A4E381C" w14:textId="229F932D" w:rsidR="001678BF" w:rsidRPr="000B7BD2" w:rsidRDefault="001678BF" w:rsidP="001678BF">
      <w:pPr>
        <w:pStyle w:val="VBABodyText0"/>
        <w:numPr>
          <w:ilvl w:val="0"/>
          <w:numId w:val="26"/>
        </w:numPr>
        <w:spacing w:before="40" w:after="40"/>
        <w:textAlignment w:val="baseline"/>
      </w:pPr>
      <w:r w:rsidRPr="000B7BD2">
        <w:t xml:space="preserve">claimant’s name and relationship to the </w:t>
      </w:r>
      <w:r w:rsidR="00AB489C">
        <w:t>Veteran</w:t>
      </w:r>
      <w:r w:rsidRPr="000B7BD2">
        <w:t>, if applicable</w:t>
      </w:r>
    </w:p>
    <w:p w14:paraId="7A4E381D" w14:textId="0171D5B5" w:rsidR="001678BF" w:rsidRPr="000B7BD2" w:rsidRDefault="001678BF" w:rsidP="001678BF">
      <w:pPr>
        <w:pStyle w:val="VBABodyText0"/>
        <w:numPr>
          <w:ilvl w:val="0"/>
          <w:numId w:val="26"/>
        </w:numPr>
        <w:spacing w:before="40" w:after="40"/>
        <w:textAlignment w:val="baseline"/>
      </w:pPr>
      <w:r w:rsidRPr="000B7BD2">
        <w:t xml:space="preserve">sufficient service information for the VA to verify the </w:t>
      </w:r>
      <w:r w:rsidR="00AB489C">
        <w:t>Veteran</w:t>
      </w:r>
      <w:r w:rsidRPr="000B7BD2">
        <w:t>’s service, if applicable</w:t>
      </w:r>
    </w:p>
    <w:p w14:paraId="7A4E381E" w14:textId="77777777" w:rsidR="001678BF" w:rsidRPr="000B7BD2" w:rsidRDefault="001678BF" w:rsidP="001678BF">
      <w:pPr>
        <w:pStyle w:val="VBABodyText0"/>
        <w:numPr>
          <w:ilvl w:val="0"/>
          <w:numId w:val="26"/>
        </w:numPr>
        <w:spacing w:before="40" w:after="40"/>
        <w:textAlignment w:val="baseline"/>
      </w:pPr>
      <w:r w:rsidRPr="000B7BD2">
        <w:t>benefit claimed</w:t>
      </w:r>
    </w:p>
    <w:p w14:paraId="7A4E381F" w14:textId="77777777" w:rsidR="001678BF" w:rsidRPr="000B7BD2" w:rsidRDefault="001678BF" w:rsidP="001678BF">
      <w:pPr>
        <w:pStyle w:val="VBABodyText0"/>
        <w:numPr>
          <w:ilvl w:val="0"/>
          <w:numId w:val="26"/>
        </w:numPr>
        <w:spacing w:before="40" w:after="40"/>
        <w:textAlignment w:val="baseline"/>
      </w:pPr>
      <w:r w:rsidRPr="000B7BD2">
        <w:t>disability(</w:t>
      </w:r>
      <w:proofErr w:type="spellStart"/>
      <w:r w:rsidRPr="000B7BD2">
        <w:t>ies</w:t>
      </w:r>
      <w:proofErr w:type="spellEnd"/>
      <w:r w:rsidRPr="000B7BD2">
        <w:t xml:space="preserve">) on which the claim for benefits is based </w:t>
      </w:r>
    </w:p>
    <w:p w14:paraId="7A4E3820" w14:textId="77777777" w:rsidR="001678BF" w:rsidRDefault="001678BF" w:rsidP="001678BF">
      <w:pPr>
        <w:pStyle w:val="VBABodyText0"/>
        <w:numPr>
          <w:ilvl w:val="0"/>
          <w:numId w:val="26"/>
        </w:numPr>
        <w:spacing w:before="40" w:after="40"/>
        <w:textAlignment w:val="baseline"/>
      </w:pPr>
      <w:r w:rsidRPr="000B7BD2">
        <w:t>signature of the claimant or another legally authorized individual, and</w:t>
      </w:r>
    </w:p>
    <w:p w14:paraId="7A4E3821" w14:textId="76BD6CEB" w:rsidR="001678BF" w:rsidRPr="001678BF" w:rsidRDefault="001678BF" w:rsidP="001678BF">
      <w:pPr>
        <w:pStyle w:val="VBABodyText0"/>
        <w:numPr>
          <w:ilvl w:val="0"/>
          <w:numId w:val="26"/>
        </w:numPr>
        <w:spacing w:before="0" w:after="40"/>
        <w:textAlignment w:val="baseline"/>
        <w:rPr>
          <w:b/>
        </w:rPr>
      </w:pPr>
      <w:r w:rsidRPr="000B7BD2">
        <w:t xml:space="preserve">statement of income for </w:t>
      </w:r>
      <w:r w:rsidR="00AB489C">
        <w:t>Veteran</w:t>
      </w:r>
      <w:r w:rsidRPr="000B7BD2">
        <w:t>s pension, Survivors pension, or Parents' Dependency and Indemnity Compensation (DIC), if claimed. </w:t>
      </w:r>
      <w:r>
        <w:br/>
      </w:r>
    </w:p>
    <w:p w14:paraId="7A4E3822" w14:textId="77777777" w:rsidR="001678BF" w:rsidRDefault="001678BF" w:rsidP="001678BF">
      <w:pPr>
        <w:pStyle w:val="VBABodyText0"/>
        <w:spacing w:before="0" w:after="40"/>
        <w:textAlignment w:val="baseline"/>
      </w:pPr>
      <w:r w:rsidRPr="001678BF">
        <w:t xml:space="preserve">Upon </w:t>
      </w:r>
      <w:r w:rsidRPr="000B7BD2">
        <w:t>receipt of an application for benefits, VA must determine the claim is substantially complete.</w:t>
      </w:r>
    </w:p>
    <w:p w14:paraId="7A4E3823" w14:textId="77777777" w:rsidR="001678BF" w:rsidRDefault="001678BF" w:rsidP="001678BF">
      <w:pPr>
        <w:pStyle w:val="VBABodyText0"/>
      </w:pPr>
      <w:r w:rsidRPr="000B7BD2">
        <w:rPr>
          <w:u w:val="single"/>
        </w:rPr>
        <w:t>Note</w:t>
      </w:r>
      <w:r w:rsidRPr="000B7BD2">
        <w:t>:  If the claim was received on an EZ form, then in most instances requirements regarding Section 5103 notice has been fulfilled.</w:t>
      </w:r>
    </w:p>
    <w:p w14:paraId="7A4E3824" w14:textId="77777777" w:rsidR="001678BF" w:rsidRDefault="001678BF" w:rsidP="001678BF">
      <w:pPr>
        <w:pStyle w:val="VBABodyText0"/>
        <w:spacing w:before="0" w:after="40"/>
        <w:jc w:val="center"/>
        <w:textAlignment w:val="baseline"/>
      </w:pPr>
      <w:r w:rsidRPr="000B7BD2">
        <w:rPr>
          <w:noProof/>
        </w:rPr>
        <w:drawing>
          <wp:inline distT="0" distB="0" distL="0" distR="0" wp14:anchorId="7A4E39A8" wp14:editId="7A4E39A9">
            <wp:extent cx="4459857" cy="2912724"/>
            <wp:effectExtent l="0" t="0" r="0" b="254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874" cy="291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A4E3825" w14:textId="77777777" w:rsidR="001678BF" w:rsidRPr="001678BF" w:rsidRDefault="001678BF" w:rsidP="001678BF">
      <w:pPr>
        <w:pStyle w:val="VBABodyText0"/>
        <w:spacing w:before="0" w:after="40"/>
        <w:textAlignment w:val="baseline"/>
        <w:rPr>
          <w:b/>
        </w:rPr>
      </w:pPr>
      <w:r w:rsidRPr="001678BF">
        <w:rPr>
          <w:b/>
        </w:rPr>
        <w:t>Acceptable Signature</w:t>
      </w:r>
    </w:p>
    <w:p w14:paraId="7A4E3826" w14:textId="77777777" w:rsidR="001678BF" w:rsidRDefault="001678BF" w:rsidP="001678BF">
      <w:bookmarkStart w:id="12" w:name="_Toc440626530"/>
    </w:p>
    <w:p w14:paraId="7A4E3827" w14:textId="77777777" w:rsidR="001678BF" w:rsidRDefault="001678BF" w:rsidP="001678BF">
      <w:pPr>
        <w:pStyle w:val="VBABodyText0"/>
      </w:pPr>
      <w:r w:rsidRPr="00BF381F">
        <w:t>Faxed or photocopied versions of original wet signatures are acceptable for VA purposes.</w:t>
      </w:r>
      <w:r>
        <w:br/>
      </w:r>
    </w:p>
    <w:p w14:paraId="7A4E3828" w14:textId="77777777" w:rsidR="001678BF" w:rsidRPr="00BF381F" w:rsidRDefault="001678BF" w:rsidP="001678BF">
      <w:pPr>
        <w:pStyle w:val="VBABodyText0"/>
      </w:pPr>
      <w:r w:rsidRPr="00BF381F">
        <w:t>Accept any electronic or digital signature or other image of a signature on a claim or appeal for benefits, or associated form, unless there are clear indications of fraud. </w:t>
      </w:r>
      <w:r>
        <w:br/>
      </w:r>
    </w:p>
    <w:p w14:paraId="7A4E3829" w14:textId="77777777" w:rsidR="001678BF" w:rsidRPr="00BF381F" w:rsidRDefault="001678BF" w:rsidP="001678BF">
      <w:pPr>
        <w:pStyle w:val="VBABodyText0"/>
        <w:spacing w:before="40" w:after="40"/>
      </w:pPr>
      <w:r w:rsidRPr="00BF381F">
        <w:lastRenderedPageBreak/>
        <w:t xml:space="preserve">Accept signatures by </w:t>
      </w:r>
      <w:r w:rsidRPr="00BF381F">
        <w:rPr>
          <w:i/>
          <w:iCs/>
        </w:rPr>
        <w:t>X</w:t>
      </w:r>
      <w:r w:rsidRPr="00BF381F">
        <w:t xml:space="preserve"> mark or thumbprint </w:t>
      </w:r>
      <w:r w:rsidRPr="00BF381F">
        <w:rPr>
          <w:b/>
          <w:bCs/>
          <w:i/>
          <w:iCs/>
        </w:rPr>
        <w:t>only</w:t>
      </w:r>
      <w:r w:rsidRPr="00BF381F">
        <w:t xml:space="preserve"> if any one of the following individuals (or group of individuals) witness the mark or thumbprint:</w:t>
      </w:r>
    </w:p>
    <w:p w14:paraId="7A4E382A" w14:textId="77777777" w:rsidR="001678BF" w:rsidRPr="00BF381F" w:rsidRDefault="001678BF" w:rsidP="001678BF">
      <w:pPr>
        <w:pStyle w:val="VBABodyText0"/>
        <w:numPr>
          <w:ilvl w:val="0"/>
          <w:numId w:val="27"/>
        </w:numPr>
        <w:spacing w:before="40" w:after="40"/>
        <w:textAlignment w:val="baseline"/>
      </w:pPr>
      <w:r w:rsidRPr="00BF381F">
        <w:t>two persons who give their addresses</w:t>
      </w:r>
    </w:p>
    <w:p w14:paraId="7A4E382B" w14:textId="77777777" w:rsidR="001678BF" w:rsidRPr="00BF381F" w:rsidRDefault="001678BF" w:rsidP="001678BF">
      <w:pPr>
        <w:pStyle w:val="VBABodyText0"/>
        <w:numPr>
          <w:ilvl w:val="0"/>
          <w:numId w:val="27"/>
        </w:numPr>
        <w:spacing w:before="40" w:after="40"/>
        <w:textAlignment w:val="baseline"/>
      </w:pPr>
      <w:r w:rsidRPr="00BF381F">
        <w:t>a VA employee</w:t>
      </w:r>
    </w:p>
    <w:p w14:paraId="7A4E382C" w14:textId="49A182FC" w:rsidR="001678BF" w:rsidRPr="00BF381F" w:rsidRDefault="001678BF" w:rsidP="001678BF">
      <w:pPr>
        <w:pStyle w:val="VBABodyText0"/>
        <w:numPr>
          <w:ilvl w:val="0"/>
          <w:numId w:val="27"/>
        </w:numPr>
        <w:spacing w:before="40" w:after="40"/>
        <w:textAlignment w:val="baseline"/>
      </w:pPr>
      <w:r w:rsidRPr="00BF381F">
        <w:t xml:space="preserve">a </w:t>
      </w:r>
      <w:r w:rsidR="00AB489C">
        <w:t>Veteran</w:t>
      </w:r>
      <w:r w:rsidRPr="00BF381F">
        <w:t>s service organization (VSO) representative</w:t>
      </w:r>
    </w:p>
    <w:p w14:paraId="7A4E382D" w14:textId="77777777" w:rsidR="001678BF" w:rsidRPr="00BF381F" w:rsidRDefault="001678BF" w:rsidP="001678BF">
      <w:pPr>
        <w:pStyle w:val="VBABodyText0"/>
        <w:numPr>
          <w:ilvl w:val="0"/>
          <w:numId w:val="27"/>
        </w:numPr>
        <w:spacing w:before="40" w:after="40"/>
        <w:textAlignment w:val="baseline"/>
      </w:pPr>
      <w:r w:rsidRPr="00BF381F">
        <w:t>an attorney</w:t>
      </w:r>
    </w:p>
    <w:p w14:paraId="7A4E382E" w14:textId="77777777" w:rsidR="001678BF" w:rsidRPr="00BF381F" w:rsidRDefault="001678BF" w:rsidP="001678BF">
      <w:pPr>
        <w:pStyle w:val="VBABodyText0"/>
        <w:numPr>
          <w:ilvl w:val="0"/>
          <w:numId w:val="27"/>
        </w:numPr>
        <w:spacing w:before="40" w:after="40"/>
        <w:textAlignment w:val="baseline"/>
      </w:pPr>
      <w:r w:rsidRPr="00BF381F">
        <w:t>an accredited agent</w:t>
      </w:r>
    </w:p>
    <w:p w14:paraId="7A4E382F" w14:textId="77777777" w:rsidR="001678BF" w:rsidRDefault="001678BF" w:rsidP="001678BF">
      <w:pPr>
        <w:pStyle w:val="VBABodyText0"/>
        <w:numPr>
          <w:ilvl w:val="0"/>
          <w:numId w:val="27"/>
        </w:numPr>
        <w:spacing w:before="40" w:after="40"/>
        <w:textAlignment w:val="baseline"/>
      </w:pPr>
      <w:r w:rsidRPr="00BF381F">
        <w:t>a notary public, or</w:t>
      </w:r>
    </w:p>
    <w:p w14:paraId="7A4E3830" w14:textId="77777777" w:rsidR="001678BF" w:rsidRDefault="001678BF" w:rsidP="001678BF">
      <w:pPr>
        <w:pStyle w:val="VBABodyText0"/>
        <w:numPr>
          <w:ilvl w:val="0"/>
          <w:numId w:val="27"/>
        </w:numPr>
        <w:spacing w:before="40" w:after="40"/>
        <w:textAlignment w:val="baseline"/>
      </w:pPr>
      <w:r w:rsidRPr="00BF381F">
        <w:t>a person having the authority to administer oaths for general purposes.</w:t>
      </w:r>
    </w:p>
    <w:p w14:paraId="7A4E3831" w14:textId="77777777" w:rsidR="001678BF" w:rsidRDefault="001678BF" w:rsidP="001678BF">
      <w:pPr>
        <w:pStyle w:val="VBABodyText0"/>
        <w:spacing w:before="40" w:after="40"/>
        <w:textAlignment w:val="baseline"/>
      </w:pPr>
    </w:p>
    <w:p w14:paraId="7A4E3832" w14:textId="77777777" w:rsidR="001678BF" w:rsidRDefault="001678BF" w:rsidP="001678BF">
      <w:pPr>
        <w:pStyle w:val="VBABodyText0"/>
        <w:spacing w:before="40" w:after="40"/>
        <w:textAlignment w:val="baseline"/>
        <w:rPr>
          <w:b/>
        </w:rPr>
      </w:pPr>
      <w:r w:rsidRPr="001678BF">
        <w:rPr>
          <w:b/>
        </w:rPr>
        <w:t xml:space="preserve">Incomplete Application </w:t>
      </w:r>
    </w:p>
    <w:p w14:paraId="7A4E3833" w14:textId="06D962BE" w:rsidR="001678BF" w:rsidRDefault="001678BF" w:rsidP="001678BF">
      <w:pPr>
        <w:pStyle w:val="VBABodyText0"/>
      </w:pPr>
      <w:r w:rsidRPr="00BF381F">
        <w:t>In absence of any of the required information, the application is considered incomplete</w:t>
      </w:r>
      <w:r>
        <w:t xml:space="preserve">. Follow the steps in the table below to notify the claimant of the information necessary to complete the claim.  </w:t>
      </w:r>
    </w:p>
    <w:tbl>
      <w:tblPr>
        <w:tblW w:w="66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his is a step-action table.  Column 1 is the step number and column 2 provides instructions to notify the claimant of the information necessary to complete the claim."/>
      </w:tblPr>
      <w:tblGrid>
        <w:gridCol w:w="935"/>
        <w:gridCol w:w="5690"/>
      </w:tblGrid>
      <w:tr w:rsidR="001678BF" w:rsidRPr="00BF381F" w14:paraId="7A4E3836" w14:textId="77777777" w:rsidTr="00CA3BC1">
        <w:trPr>
          <w:trHeight w:val="380"/>
          <w:tblHeader/>
          <w:tblCellSpacing w:w="0" w:type="dxa"/>
          <w:jc w:val="center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34" w14:textId="77777777" w:rsidR="001678BF" w:rsidRPr="00BF381F" w:rsidRDefault="001678BF" w:rsidP="00CA3BC1">
            <w:pPr>
              <w:jc w:val="center"/>
              <w:rPr>
                <w:b/>
                <w:bCs/>
                <w:szCs w:val="24"/>
              </w:rPr>
            </w:pPr>
            <w:r w:rsidRPr="001678BF">
              <w:rPr>
                <w:b/>
              </w:rPr>
              <w:br w:type="page"/>
            </w:r>
            <w:r w:rsidRPr="00BF381F">
              <w:rPr>
                <w:rStyle w:val="Strong"/>
                <w:szCs w:val="24"/>
              </w:rPr>
              <w:t>Step</w:t>
            </w:r>
          </w:p>
        </w:tc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35" w14:textId="77777777" w:rsidR="001678BF" w:rsidRPr="00BF381F" w:rsidRDefault="001678BF" w:rsidP="00CA3BC1">
            <w:pPr>
              <w:jc w:val="center"/>
              <w:rPr>
                <w:b/>
                <w:bCs/>
                <w:szCs w:val="24"/>
              </w:rPr>
            </w:pPr>
            <w:r w:rsidRPr="00BF381F">
              <w:rPr>
                <w:rStyle w:val="Strong"/>
                <w:szCs w:val="24"/>
              </w:rPr>
              <w:t>Action</w:t>
            </w:r>
          </w:p>
        </w:tc>
      </w:tr>
      <w:tr w:rsidR="001678BF" w:rsidRPr="00BF381F" w14:paraId="7A4E3839" w14:textId="77777777" w:rsidTr="00CA3BC1">
        <w:trPr>
          <w:trHeight w:val="658"/>
          <w:tblCellSpacing w:w="0" w:type="dxa"/>
          <w:jc w:val="center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37" w14:textId="77777777" w:rsidR="001678BF" w:rsidRPr="00BF381F" w:rsidRDefault="001678BF" w:rsidP="00CA3BC1">
            <w:pPr>
              <w:jc w:val="center"/>
              <w:rPr>
                <w:szCs w:val="24"/>
              </w:rPr>
            </w:pPr>
            <w:r w:rsidRPr="00BF381F">
              <w:rPr>
                <w:szCs w:val="24"/>
              </w:rPr>
              <w:t>1</w:t>
            </w:r>
          </w:p>
        </w:tc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38" w14:textId="77777777" w:rsidR="001678BF" w:rsidRPr="00BF381F" w:rsidRDefault="001678BF" w:rsidP="00CA3BC1">
            <w:pPr>
              <w:rPr>
                <w:szCs w:val="24"/>
              </w:rPr>
            </w:pPr>
            <w:r w:rsidRPr="00BF381F">
              <w:rPr>
                <w:szCs w:val="24"/>
              </w:rPr>
              <w:t>Whenever possible, contact the claimant first by telephone to obtain the information needed to complete the application.</w:t>
            </w:r>
          </w:p>
        </w:tc>
      </w:tr>
      <w:tr w:rsidR="001678BF" w:rsidRPr="00BF381F" w14:paraId="7A4E3840" w14:textId="77777777" w:rsidTr="00CA3BC1">
        <w:trPr>
          <w:trHeight w:val="2543"/>
          <w:tblCellSpacing w:w="0" w:type="dxa"/>
          <w:jc w:val="center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3A" w14:textId="77777777" w:rsidR="001678BF" w:rsidRPr="00BF381F" w:rsidRDefault="001678BF" w:rsidP="00CA3BC1">
            <w:pPr>
              <w:jc w:val="center"/>
              <w:rPr>
                <w:szCs w:val="24"/>
              </w:rPr>
            </w:pPr>
            <w:r w:rsidRPr="00BF381F">
              <w:rPr>
                <w:szCs w:val="24"/>
              </w:rPr>
              <w:t>2</w:t>
            </w:r>
          </w:p>
        </w:tc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3B" w14:textId="77777777" w:rsidR="001678BF" w:rsidRPr="00BF381F" w:rsidRDefault="001678BF" w:rsidP="00CA3BC1">
            <w:pPr>
              <w:rPr>
                <w:szCs w:val="24"/>
              </w:rPr>
            </w:pPr>
            <w:r w:rsidRPr="00BF381F">
              <w:rPr>
                <w:szCs w:val="24"/>
              </w:rPr>
              <w:t>If the information necessary to complete the application cannot be obtained by telephone</w:t>
            </w:r>
          </w:p>
          <w:p w14:paraId="7A4E383C" w14:textId="77777777" w:rsidR="001678BF" w:rsidRPr="00BF381F" w:rsidRDefault="001678BF" w:rsidP="001678BF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F381F">
              <w:rPr>
                <w:szCs w:val="24"/>
              </w:rPr>
              <w:t>establish an EP 400 to control the correspondence, or</w:t>
            </w:r>
          </w:p>
          <w:p w14:paraId="7A4E383D" w14:textId="77777777" w:rsidR="001678BF" w:rsidRPr="00BF381F" w:rsidRDefault="001678BF" w:rsidP="001678BF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F381F">
              <w:rPr>
                <w:szCs w:val="24"/>
              </w:rPr>
              <w:t>change the erroneously established EP to an EP 400</w:t>
            </w:r>
          </w:p>
          <w:p w14:paraId="7A4E383E" w14:textId="77777777" w:rsidR="001678BF" w:rsidRPr="00BF381F" w:rsidRDefault="001678BF" w:rsidP="001678BF">
            <w:pPr>
              <w:numPr>
                <w:ilvl w:val="1"/>
                <w:numId w:val="28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F381F">
              <w:rPr>
                <w:szCs w:val="24"/>
              </w:rPr>
              <w:t xml:space="preserve">with an </w:t>
            </w:r>
            <w:r w:rsidRPr="00BF381F">
              <w:rPr>
                <w:rStyle w:val="Emphasis"/>
                <w:szCs w:val="24"/>
              </w:rPr>
              <w:t>Incomplete Application</w:t>
            </w:r>
            <w:r w:rsidRPr="00BF381F">
              <w:rPr>
                <w:szCs w:val="24"/>
              </w:rPr>
              <w:t xml:space="preserve"> claim label, and</w:t>
            </w:r>
          </w:p>
          <w:p w14:paraId="7A4E383F" w14:textId="77777777" w:rsidR="001678BF" w:rsidRPr="00BF381F" w:rsidRDefault="001678BF" w:rsidP="001678BF">
            <w:pPr>
              <w:numPr>
                <w:ilvl w:val="1"/>
                <w:numId w:val="28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F381F">
              <w:rPr>
                <w:szCs w:val="24"/>
              </w:rPr>
              <w:t>use the date the application was received as the control date.</w:t>
            </w:r>
          </w:p>
        </w:tc>
      </w:tr>
      <w:tr w:rsidR="001678BF" w:rsidRPr="00BF381F" w14:paraId="7A4E3843" w14:textId="77777777" w:rsidTr="00CA3BC1">
        <w:trPr>
          <w:trHeight w:val="658"/>
          <w:tblCellSpacing w:w="0" w:type="dxa"/>
          <w:jc w:val="center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41" w14:textId="77777777" w:rsidR="001678BF" w:rsidRPr="00BF381F" w:rsidRDefault="001678BF" w:rsidP="00CA3BC1">
            <w:pPr>
              <w:jc w:val="center"/>
              <w:rPr>
                <w:szCs w:val="24"/>
              </w:rPr>
            </w:pPr>
            <w:r w:rsidRPr="00BF381F">
              <w:rPr>
                <w:szCs w:val="24"/>
              </w:rPr>
              <w:t>3</w:t>
            </w:r>
          </w:p>
        </w:tc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42" w14:textId="77777777" w:rsidR="001678BF" w:rsidRPr="00BF381F" w:rsidRDefault="001678BF" w:rsidP="00CA3BC1">
            <w:pPr>
              <w:rPr>
                <w:szCs w:val="24"/>
              </w:rPr>
            </w:pPr>
            <w:r w:rsidRPr="00BF381F">
              <w:rPr>
                <w:szCs w:val="24"/>
              </w:rPr>
              <w:t>Cancel any other erroneously established EP associated with the incomplete claim.</w:t>
            </w:r>
          </w:p>
        </w:tc>
      </w:tr>
      <w:tr w:rsidR="001678BF" w:rsidRPr="00BF381F" w14:paraId="7A4E3846" w14:textId="77777777" w:rsidTr="00CA3BC1">
        <w:trPr>
          <w:trHeight w:val="658"/>
          <w:tblCellSpacing w:w="0" w:type="dxa"/>
          <w:jc w:val="center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44" w14:textId="77777777" w:rsidR="001678BF" w:rsidRPr="00BF381F" w:rsidRDefault="001678BF" w:rsidP="00CA3BC1">
            <w:pPr>
              <w:jc w:val="center"/>
              <w:rPr>
                <w:szCs w:val="24"/>
              </w:rPr>
            </w:pPr>
            <w:r w:rsidRPr="00BF381F">
              <w:rPr>
                <w:szCs w:val="24"/>
              </w:rPr>
              <w:t>4</w:t>
            </w:r>
          </w:p>
        </w:tc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45" w14:textId="77777777" w:rsidR="001678BF" w:rsidRPr="00BF381F" w:rsidRDefault="001678BF" w:rsidP="00CA3BC1">
            <w:pPr>
              <w:rPr>
                <w:szCs w:val="24"/>
              </w:rPr>
            </w:pPr>
            <w:r w:rsidRPr="00BF381F">
              <w:rPr>
                <w:szCs w:val="24"/>
              </w:rPr>
              <w:t xml:space="preserve">Notate the incomplete application in the claims folder by changing the document’s subject to </w:t>
            </w:r>
            <w:r w:rsidRPr="00BF381F">
              <w:rPr>
                <w:rStyle w:val="Emphasis"/>
                <w:szCs w:val="24"/>
              </w:rPr>
              <w:t>Incomplete Application</w:t>
            </w:r>
            <w:r w:rsidRPr="00BF381F">
              <w:rPr>
                <w:szCs w:val="24"/>
              </w:rPr>
              <w:t>.</w:t>
            </w:r>
          </w:p>
        </w:tc>
      </w:tr>
      <w:tr w:rsidR="001678BF" w:rsidRPr="00BF381F" w14:paraId="7A4E3849" w14:textId="77777777" w:rsidTr="00CA3BC1">
        <w:trPr>
          <w:trHeight w:val="380"/>
          <w:tblCellSpacing w:w="0" w:type="dxa"/>
          <w:jc w:val="center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47" w14:textId="77777777" w:rsidR="001678BF" w:rsidRPr="00BF381F" w:rsidRDefault="001678BF" w:rsidP="00CA3BC1">
            <w:pPr>
              <w:jc w:val="center"/>
              <w:rPr>
                <w:szCs w:val="24"/>
              </w:rPr>
            </w:pPr>
            <w:r w:rsidRPr="00BF381F">
              <w:rPr>
                <w:szCs w:val="24"/>
              </w:rPr>
              <w:t>5</w:t>
            </w:r>
          </w:p>
        </w:tc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48" w14:textId="77777777" w:rsidR="001678BF" w:rsidRPr="00BF381F" w:rsidRDefault="001678BF" w:rsidP="00CA3BC1">
            <w:pPr>
              <w:rPr>
                <w:szCs w:val="24"/>
              </w:rPr>
            </w:pPr>
            <w:r w:rsidRPr="00BF381F">
              <w:rPr>
                <w:szCs w:val="24"/>
              </w:rPr>
              <w:t>Print a copy of the incomplete application.</w:t>
            </w:r>
          </w:p>
        </w:tc>
      </w:tr>
      <w:tr w:rsidR="001678BF" w:rsidRPr="00BF381F" w14:paraId="7A4E384C" w14:textId="77777777" w:rsidTr="00CA3BC1">
        <w:trPr>
          <w:trHeight w:val="658"/>
          <w:tblCellSpacing w:w="0" w:type="dxa"/>
          <w:jc w:val="center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4A" w14:textId="77777777" w:rsidR="001678BF" w:rsidRPr="00BF381F" w:rsidRDefault="001678BF" w:rsidP="00CA3BC1">
            <w:pPr>
              <w:jc w:val="center"/>
              <w:rPr>
                <w:szCs w:val="24"/>
              </w:rPr>
            </w:pPr>
            <w:r w:rsidRPr="00BF381F">
              <w:rPr>
                <w:szCs w:val="24"/>
              </w:rPr>
              <w:t>6</w:t>
            </w:r>
          </w:p>
        </w:tc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4B" w14:textId="77777777" w:rsidR="001678BF" w:rsidRPr="00BF381F" w:rsidRDefault="001678BF" w:rsidP="00CA3BC1">
            <w:pPr>
              <w:rPr>
                <w:szCs w:val="24"/>
              </w:rPr>
            </w:pPr>
            <w:r w:rsidRPr="00BF381F">
              <w:rPr>
                <w:szCs w:val="24"/>
              </w:rPr>
              <w:t>Mark the blocks on the application in red that require the claimant’s attention.</w:t>
            </w:r>
          </w:p>
        </w:tc>
      </w:tr>
      <w:tr w:rsidR="001678BF" w:rsidRPr="00BF381F" w14:paraId="7A4E3851" w14:textId="77777777" w:rsidTr="00CA3BC1">
        <w:trPr>
          <w:trHeight w:val="3082"/>
          <w:tblCellSpacing w:w="0" w:type="dxa"/>
          <w:jc w:val="center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4D" w14:textId="77777777" w:rsidR="001678BF" w:rsidRPr="00BF381F" w:rsidRDefault="001678BF" w:rsidP="00CA3BC1">
            <w:pPr>
              <w:jc w:val="center"/>
              <w:rPr>
                <w:szCs w:val="24"/>
              </w:rPr>
            </w:pPr>
            <w:r w:rsidRPr="00BF381F">
              <w:rPr>
                <w:szCs w:val="24"/>
              </w:rPr>
              <w:lastRenderedPageBreak/>
              <w:t>7</w:t>
            </w:r>
          </w:p>
        </w:tc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4E" w14:textId="77777777" w:rsidR="001678BF" w:rsidRPr="00BF381F" w:rsidRDefault="001678BF" w:rsidP="00CA3BC1">
            <w:pPr>
              <w:rPr>
                <w:szCs w:val="24"/>
              </w:rPr>
            </w:pPr>
            <w:r w:rsidRPr="00BF381F">
              <w:rPr>
                <w:szCs w:val="24"/>
              </w:rPr>
              <w:t xml:space="preserve">Use the </w:t>
            </w:r>
            <w:r w:rsidRPr="00BF381F">
              <w:rPr>
                <w:rStyle w:val="Emphasis"/>
                <w:szCs w:val="24"/>
              </w:rPr>
              <w:t>Incomplete Application</w:t>
            </w:r>
            <w:r w:rsidRPr="00BF381F">
              <w:rPr>
                <w:szCs w:val="24"/>
              </w:rPr>
              <w:t xml:space="preserve"> letter included in the </w:t>
            </w:r>
            <w:hyperlink r:id="rId14" w:history="1">
              <w:r w:rsidRPr="00BF381F">
                <w:rPr>
                  <w:rStyle w:val="Hyperlink"/>
                  <w:szCs w:val="24"/>
                </w:rPr>
                <w:t>Letter Creator</w:t>
              </w:r>
            </w:hyperlink>
            <w:r w:rsidRPr="00BF381F">
              <w:rPr>
                <w:szCs w:val="24"/>
              </w:rPr>
              <w:t xml:space="preserve"> tool or equivalent letter from Personal Computer Generated Letters (PCGL) to return the incomplete application to the claimant and claimant’s representative, if any.  Include notice</w:t>
            </w:r>
          </w:p>
          <w:p w14:paraId="7A4E384F" w14:textId="77777777" w:rsidR="001678BF" w:rsidRPr="00BF381F" w:rsidRDefault="001678BF" w:rsidP="001678BF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F381F">
              <w:rPr>
                <w:szCs w:val="24"/>
              </w:rPr>
              <w:t>of the information VA needs to consider the application complete, and</w:t>
            </w:r>
          </w:p>
          <w:p w14:paraId="7A4E3850" w14:textId="77777777" w:rsidR="001678BF" w:rsidRPr="00BF381F" w:rsidRDefault="001678BF" w:rsidP="001678BF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F381F">
              <w:rPr>
                <w:szCs w:val="24"/>
              </w:rPr>
              <w:t>that failure to submit a substantially complete application within one year will result in no benefit being paid or furnished by reason of that application.</w:t>
            </w:r>
          </w:p>
        </w:tc>
      </w:tr>
      <w:tr w:rsidR="001678BF" w:rsidRPr="00BF381F" w14:paraId="7A4E3854" w14:textId="77777777" w:rsidTr="00CA3BC1">
        <w:trPr>
          <w:trHeight w:val="658"/>
          <w:tblCellSpacing w:w="0" w:type="dxa"/>
          <w:jc w:val="center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52" w14:textId="77777777" w:rsidR="001678BF" w:rsidRPr="00BF381F" w:rsidRDefault="001678BF" w:rsidP="00CA3BC1">
            <w:pPr>
              <w:jc w:val="center"/>
              <w:rPr>
                <w:szCs w:val="24"/>
              </w:rPr>
            </w:pPr>
            <w:r w:rsidRPr="00BF381F">
              <w:rPr>
                <w:szCs w:val="24"/>
              </w:rPr>
              <w:t>8</w:t>
            </w:r>
          </w:p>
        </w:tc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53" w14:textId="77777777" w:rsidR="001678BF" w:rsidRPr="00BF381F" w:rsidRDefault="001678BF" w:rsidP="00CA3BC1">
            <w:pPr>
              <w:rPr>
                <w:szCs w:val="24"/>
              </w:rPr>
            </w:pPr>
            <w:r w:rsidRPr="00BF381F">
              <w:rPr>
                <w:szCs w:val="24"/>
              </w:rPr>
              <w:t xml:space="preserve">Add a copy of the </w:t>
            </w:r>
            <w:r w:rsidRPr="00BF381F">
              <w:rPr>
                <w:rStyle w:val="Emphasis"/>
                <w:szCs w:val="24"/>
              </w:rPr>
              <w:t>Incomplete Application</w:t>
            </w:r>
            <w:r w:rsidRPr="00BF381F">
              <w:rPr>
                <w:szCs w:val="24"/>
              </w:rPr>
              <w:t xml:space="preserve"> letter to the claims folder.</w:t>
            </w:r>
          </w:p>
        </w:tc>
      </w:tr>
      <w:tr w:rsidR="001678BF" w:rsidRPr="00BF381F" w14:paraId="7A4E3857" w14:textId="77777777" w:rsidTr="00CA3BC1">
        <w:trPr>
          <w:trHeight w:val="380"/>
          <w:tblCellSpacing w:w="0" w:type="dxa"/>
          <w:jc w:val="center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55" w14:textId="77777777" w:rsidR="001678BF" w:rsidRPr="00BF381F" w:rsidRDefault="001678BF" w:rsidP="00CA3B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56" w14:textId="77777777" w:rsidR="001678BF" w:rsidRPr="00BF381F" w:rsidRDefault="001678BF" w:rsidP="00CA3BC1">
            <w:pPr>
              <w:rPr>
                <w:szCs w:val="24"/>
              </w:rPr>
            </w:pPr>
            <w:r w:rsidRPr="00BF381F">
              <w:rPr>
                <w:szCs w:val="24"/>
              </w:rPr>
              <w:t>Clear the EP 400.</w:t>
            </w:r>
          </w:p>
        </w:tc>
      </w:tr>
    </w:tbl>
    <w:p w14:paraId="7A4E3858" w14:textId="77777777" w:rsidR="001678BF" w:rsidRPr="001678BF" w:rsidRDefault="001678BF" w:rsidP="001678BF">
      <w:pPr>
        <w:pStyle w:val="VBABodyText0"/>
        <w:spacing w:before="40" w:after="40"/>
        <w:textAlignment w:val="baseline"/>
        <w:rPr>
          <w:b/>
        </w:rPr>
      </w:pPr>
    </w:p>
    <w:p w14:paraId="7A4E3859" w14:textId="77777777" w:rsidR="001678BF" w:rsidRPr="00BF381F" w:rsidRDefault="001678BF" w:rsidP="001678BF">
      <w:pPr>
        <w:overflowPunct/>
        <w:autoSpaceDE/>
        <w:autoSpaceDN/>
        <w:adjustRightInd/>
        <w:spacing w:before="0"/>
        <w:ind w:left="360"/>
        <w:rPr>
          <w:szCs w:val="24"/>
        </w:rPr>
      </w:pPr>
      <w:r w:rsidRPr="00BF381F">
        <w:rPr>
          <w:b/>
          <w:bCs/>
          <w:i/>
          <w:iCs/>
          <w:szCs w:val="24"/>
        </w:rPr>
        <w:t>Note</w:t>
      </w:r>
      <w:r w:rsidRPr="00BF381F">
        <w:rPr>
          <w:szCs w:val="24"/>
        </w:rPr>
        <w:t xml:space="preserve">:  If a complete claim is submitted within one year of the date of receipt of an incomplete application, </w:t>
      </w:r>
    </w:p>
    <w:p w14:paraId="7A4E385A" w14:textId="77777777" w:rsidR="001678BF" w:rsidRDefault="001678BF" w:rsidP="007A4A02">
      <w:pPr>
        <w:numPr>
          <w:ilvl w:val="0"/>
          <w:numId w:val="37"/>
        </w:numPr>
        <w:overflowPunct/>
        <w:autoSpaceDE/>
        <w:autoSpaceDN/>
        <w:adjustRightInd/>
        <w:spacing w:before="100" w:beforeAutospacing="1" w:after="100" w:afterAutospacing="1"/>
        <w:rPr>
          <w:szCs w:val="24"/>
        </w:rPr>
      </w:pPr>
      <w:r w:rsidRPr="00BF381F">
        <w:rPr>
          <w:szCs w:val="24"/>
        </w:rPr>
        <w:t>consider the complete application filed as of the date the incomplete application form was received, but</w:t>
      </w:r>
    </w:p>
    <w:p w14:paraId="7A4E385B" w14:textId="77777777" w:rsidR="001678BF" w:rsidRDefault="001678BF" w:rsidP="007A4A02">
      <w:pPr>
        <w:numPr>
          <w:ilvl w:val="0"/>
          <w:numId w:val="37"/>
        </w:numPr>
        <w:overflowPunct/>
        <w:autoSpaceDE/>
        <w:autoSpaceDN/>
        <w:adjustRightInd/>
        <w:spacing w:before="100" w:beforeAutospacing="1" w:after="100" w:afterAutospacing="1"/>
        <w:rPr>
          <w:rFonts w:ascii="Times New Roman Bold" w:hAnsi="Times New Roman Bold"/>
          <w:sz w:val="32"/>
          <w:szCs w:val="32"/>
        </w:rPr>
      </w:pPr>
      <w:r w:rsidRPr="001678BF">
        <w:rPr>
          <w:szCs w:val="24"/>
        </w:rPr>
        <w:t>use the date of receipt of the complete claim as the date of claim.</w:t>
      </w:r>
    </w:p>
    <w:p w14:paraId="7A4E385C" w14:textId="77777777" w:rsidR="001678BF" w:rsidRPr="001678BF" w:rsidRDefault="001678BF" w:rsidP="001678BF">
      <w:pPr>
        <w:overflowPunct/>
        <w:autoSpaceDE/>
        <w:autoSpaceDN/>
        <w:adjustRightInd/>
        <w:spacing w:before="100" w:beforeAutospacing="1" w:after="100" w:afterAutospacing="1"/>
        <w:ind w:left="720"/>
        <w:rPr>
          <w:rFonts w:ascii="Times New Roman Bold" w:hAnsi="Times New Roman Bold"/>
          <w:sz w:val="32"/>
          <w:szCs w:val="32"/>
        </w:rPr>
      </w:pPr>
    </w:p>
    <w:p w14:paraId="7A4E385D" w14:textId="087C3AD3" w:rsidR="001678BF" w:rsidRPr="00E83015" w:rsidRDefault="001678BF" w:rsidP="001678BF">
      <w:pPr>
        <w:pStyle w:val="VBABodyText0"/>
      </w:pPr>
      <w:r w:rsidRPr="00E83015">
        <w:rPr>
          <w:b/>
          <w:bCs/>
          <w:i/>
          <w:iCs/>
          <w:u w:val="single"/>
        </w:rPr>
        <w:t>Example:</w:t>
      </w:r>
      <w:r w:rsidRPr="00E83015">
        <w:t xml:space="preserve">  The </w:t>
      </w:r>
      <w:r w:rsidR="00AB489C">
        <w:t>Veteran</w:t>
      </w:r>
      <w:r w:rsidRPr="00E83015">
        <w:t xml:space="preserve"> submits a VA Form 21-526EZ, Application for Disability Compensation Benefits, which includes the following:</w:t>
      </w:r>
    </w:p>
    <w:p w14:paraId="7A4E385E" w14:textId="3523329E" w:rsidR="001678BF" w:rsidRPr="00E83015" w:rsidRDefault="001678BF" w:rsidP="001678BF">
      <w:pPr>
        <w:pStyle w:val="VBABodyText0"/>
      </w:pPr>
      <w:r w:rsidRPr="00E83015">
        <w:t>-</w:t>
      </w:r>
      <w:r w:rsidR="00AB489C">
        <w:t>Veteran</w:t>
      </w:r>
      <w:r w:rsidRPr="00E83015">
        <w:t>’s name</w:t>
      </w:r>
      <w:r w:rsidRPr="00E83015">
        <w:tab/>
      </w:r>
      <w:r w:rsidRPr="00E83015">
        <w:tab/>
        <w:t>- Signature</w:t>
      </w:r>
    </w:p>
    <w:p w14:paraId="7A4E385F" w14:textId="77777777" w:rsidR="001678BF" w:rsidRPr="00E83015" w:rsidRDefault="001678BF" w:rsidP="001678BF">
      <w:pPr>
        <w:pStyle w:val="VBABodyText0"/>
      </w:pPr>
      <w:r w:rsidRPr="00E83015">
        <w:t>-Social Security number</w:t>
      </w:r>
      <w:r w:rsidRPr="00E83015">
        <w:tab/>
        <w:t>- Disability listed:  right leg condition</w:t>
      </w:r>
    </w:p>
    <w:p w14:paraId="7A4E3860" w14:textId="5CADBD5B" w:rsidR="001678BF" w:rsidRDefault="001678BF" w:rsidP="001678BF">
      <w:pPr>
        <w:pStyle w:val="VBABodyText0"/>
        <w:rPr>
          <w:i/>
        </w:rPr>
      </w:pPr>
      <w:r w:rsidRPr="00E83015">
        <w:t>Multiple searches were completed with the information provided but no record was able to be retrieved via SHARE, VBMS, or CAPRI. What is the next step with this claim?</w:t>
      </w:r>
      <w:r>
        <w:t xml:space="preserve"> </w:t>
      </w:r>
      <w:r w:rsidRPr="001678BF">
        <w:rPr>
          <w:i/>
        </w:rPr>
        <w:t>(</w:t>
      </w:r>
      <w:r w:rsidR="003730E6">
        <w:rPr>
          <w:i/>
        </w:rPr>
        <w:t>Instructor</w:t>
      </w:r>
      <w:r>
        <w:rPr>
          <w:i/>
        </w:rPr>
        <w:t xml:space="preserve"> will provide answer.)</w:t>
      </w:r>
    </w:p>
    <w:p w14:paraId="7A4E3861" w14:textId="77777777" w:rsidR="001678BF" w:rsidRDefault="001678BF" w:rsidP="001678BF">
      <w:pPr>
        <w:pStyle w:val="VBABodyText0"/>
      </w:pPr>
    </w:p>
    <w:p w14:paraId="7A4E3862" w14:textId="77777777" w:rsidR="001678BF" w:rsidRPr="008B1ED2" w:rsidRDefault="001678BF" w:rsidP="001678BF">
      <w:pPr>
        <w:pStyle w:val="VBALevel2Heading"/>
        <w:spacing w:after="240"/>
        <w:rPr>
          <w:bCs/>
          <w:i/>
          <w:color w:val="auto"/>
        </w:rPr>
      </w:pPr>
      <w:r>
        <w:rPr>
          <w:color w:val="auto"/>
        </w:rPr>
        <w:t xml:space="preserve">Incomplete Application based on Exposure Allegation </w:t>
      </w:r>
    </w:p>
    <w:p w14:paraId="7A4E3863" w14:textId="71C370B6" w:rsidR="001678BF" w:rsidRPr="00E83015" w:rsidRDefault="001678BF" w:rsidP="001678BF">
      <w:pPr>
        <w:pStyle w:val="VBABodyText0"/>
        <w:spacing w:before="40" w:after="40"/>
      </w:pPr>
      <w:r w:rsidRPr="00E83015">
        <w:t xml:space="preserve">An allegation of exposure to a potentially hazardous substance during service without an associated claim for SC for a specific disability resulting from the exposure is not a substantially complete claim. In these cases, follow the procedures in </w:t>
      </w:r>
      <w:hyperlink r:id="rId15" w:history="1">
        <w:r w:rsidRPr="00E83015">
          <w:rPr>
            <w:rStyle w:val="Hyperlink"/>
          </w:rPr>
          <w:t>M21-1, Part I, 1.B</w:t>
        </w:r>
      </w:hyperlink>
      <w:r w:rsidRPr="00E83015">
        <w:t>. In the notification letter, also </w:t>
      </w:r>
    </w:p>
    <w:p w14:paraId="7A4E3864" w14:textId="64C93027" w:rsidR="001678BF" w:rsidRDefault="001678BF" w:rsidP="007A4A02">
      <w:pPr>
        <w:pStyle w:val="VBABodyText0"/>
        <w:numPr>
          <w:ilvl w:val="0"/>
          <w:numId w:val="36"/>
        </w:numPr>
        <w:spacing w:before="40" w:after="40"/>
        <w:textAlignment w:val="baseline"/>
      </w:pPr>
      <w:r w:rsidRPr="00E83015">
        <w:lastRenderedPageBreak/>
        <w:t xml:space="preserve">inform the </w:t>
      </w:r>
      <w:r w:rsidR="00AB489C">
        <w:t>Veteran</w:t>
      </w:r>
      <w:r w:rsidRPr="00E83015">
        <w:t xml:space="preserve"> that exposure, in and of itself, is not a disability, and</w:t>
      </w:r>
    </w:p>
    <w:p w14:paraId="7A4E3865" w14:textId="31F814E8" w:rsidR="001678BF" w:rsidRDefault="001678BF" w:rsidP="007A4A02">
      <w:pPr>
        <w:pStyle w:val="VBABodyText0"/>
        <w:numPr>
          <w:ilvl w:val="0"/>
          <w:numId w:val="36"/>
        </w:numPr>
        <w:spacing w:before="40" w:after="40"/>
        <w:textAlignment w:val="baseline"/>
      </w:pPr>
      <w:r w:rsidRPr="00E83015">
        <w:t xml:space="preserve">ask the </w:t>
      </w:r>
      <w:r w:rsidR="00AB489C">
        <w:t>Veteran</w:t>
      </w:r>
      <w:r w:rsidRPr="00E83015">
        <w:t xml:space="preserve"> to identify the disability(</w:t>
      </w:r>
      <w:proofErr w:type="spellStart"/>
      <w:r w:rsidRPr="00E83015">
        <w:t>ies</w:t>
      </w:r>
      <w:proofErr w:type="spellEnd"/>
      <w:r w:rsidRPr="00E83015">
        <w:t>) that resulted from exposure during service.</w:t>
      </w:r>
    </w:p>
    <w:p w14:paraId="7A4E3866" w14:textId="77777777" w:rsidR="001678BF" w:rsidRPr="001678BF" w:rsidRDefault="001678BF" w:rsidP="001678BF">
      <w:pPr>
        <w:pStyle w:val="VBABodyText0"/>
        <w:spacing w:before="40" w:after="40"/>
        <w:ind w:left="1440"/>
        <w:textAlignment w:val="baseline"/>
      </w:pPr>
    </w:p>
    <w:p w14:paraId="7A4E3867" w14:textId="77777777" w:rsidR="001678BF" w:rsidRPr="00E83015" w:rsidRDefault="001678BF" w:rsidP="007A4A02">
      <w:pPr>
        <w:pStyle w:val="VBABodyText0"/>
        <w:spacing w:after="40"/>
      </w:pPr>
      <w:r w:rsidRPr="00E83015">
        <w:rPr>
          <w:b/>
          <w:bCs/>
          <w:i/>
          <w:iCs/>
        </w:rPr>
        <w:t>Important</w:t>
      </w:r>
      <w:r w:rsidRPr="00E83015">
        <w:t>:  Do not</w:t>
      </w:r>
    </w:p>
    <w:p w14:paraId="7A4E3868" w14:textId="77777777" w:rsidR="001678BF" w:rsidRPr="00E83015" w:rsidRDefault="001678BF" w:rsidP="007A4A02">
      <w:pPr>
        <w:pStyle w:val="VBABodyText0"/>
        <w:numPr>
          <w:ilvl w:val="0"/>
          <w:numId w:val="35"/>
        </w:numPr>
        <w:spacing w:after="40"/>
        <w:textAlignment w:val="baseline"/>
      </w:pPr>
      <w:r w:rsidRPr="00E83015">
        <w:t>Process the claim as a denial, or</w:t>
      </w:r>
    </w:p>
    <w:p w14:paraId="7A4E3869" w14:textId="77777777" w:rsidR="001678BF" w:rsidRDefault="001678BF" w:rsidP="007A4A02">
      <w:pPr>
        <w:pStyle w:val="VBABodyText0"/>
        <w:numPr>
          <w:ilvl w:val="0"/>
          <w:numId w:val="35"/>
        </w:numPr>
        <w:spacing w:after="40"/>
        <w:textAlignment w:val="baseline"/>
      </w:pPr>
      <w:r w:rsidRPr="00E83015">
        <w:t>Establish EP control for the incomplete claim unless there are other complete claims also submitted.</w:t>
      </w:r>
    </w:p>
    <w:p w14:paraId="7A4E386A" w14:textId="77777777" w:rsidR="007A4A02" w:rsidRDefault="007A4A02" w:rsidP="007A4A02">
      <w:pPr>
        <w:pStyle w:val="VBABodyText0"/>
        <w:spacing w:after="40"/>
        <w:ind w:left="360"/>
      </w:pPr>
      <w:r>
        <w:t>Examples:</w:t>
      </w:r>
    </w:p>
    <w:p w14:paraId="7A4E386B" w14:textId="77777777" w:rsidR="007A4A02" w:rsidRDefault="007A4A02" w:rsidP="007A4A02">
      <w:pPr>
        <w:pStyle w:val="VBABodyText0"/>
        <w:numPr>
          <w:ilvl w:val="0"/>
          <w:numId w:val="38"/>
        </w:numPr>
        <w:spacing w:before="40" w:after="40"/>
        <w:textAlignment w:val="baseline"/>
      </w:pPr>
      <w:r>
        <w:t>Radiation</w:t>
      </w:r>
    </w:p>
    <w:p w14:paraId="7A4E386C" w14:textId="77777777" w:rsidR="007A4A02" w:rsidRDefault="007A4A02" w:rsidP="007A4A02">
      <w:pPr>
        <w:pStyle w:val="VBABodyText0"/>
        <w:numPr>
          <w:ilvl w:val="0"/>
          <w:numId w:val="38"/>
        </w:numPr>
        <w:spacing w:before="40" w:after="40"/>
        <w:textAlignment w:val="baseline"/>
      </w:pPr>
      <w:r>
        <w:t>Agent Orange</w:t>
      </w:r>
    </w:p>
    <w:p w14:paraId="7A4E386D" w14:textId="77777777" w:rsidR="007A4A02" w:rsidRDefault="007A4A02" w:rsidP="007A4A02">
      <w:pPr>
        <w:pStyle w:val="VBABodyText0"/>
        <w:numPr>
          <w:ilvl w:val="0"/>
          <w:numId w:val="38"/>
        </w:numPr>
        <w:spacing w:before="40" w:after="40"/>
        <w:textAlignment w:val="baseline"/>
      </w:pPr>
      <w:r>
        <w:t>Mustard Gas</w:t>
      </w:r>
    </w:p>
    <w:p w14:paraId="7A4E386E" w14:textId="77777777" w:rsidR="007A4A02" w:rsidRDefault="007A4A02" w:rsidP="007A4A02">
      <w:pPr>
        <w:pStyle w:val="VBABodyText0"/>
        <w:numPr>
          <w:ilvl w:val="0"/>
          <w:numId w:val="38"/>
        </w:numPr>
        <w:spacing w:before="40" w:after="40"/>
        <w:textAlignment w:val="baseline"/>
      </w:pPr>
      <w:r>
        <w:t>Herbicides</w:t>
      </w:r>
    </w:p>
    <w:p w14:paraId="7A4E386F" w14:textId="77777777" w:rsidR="007A4A02" w:rsidRDefault="007A4A02" w:rsidP="007A4A02">
      <w:pPr>
        <w:pStyle w:val="VBABodyText0"/>
        <w:numPr>
          <w:ilvl w:val="0"/>
          <w:numId w:val="38"/>
        </w:numPr>
        <w:spacing w:before="40" w:after="40"/>
        <w:textAlignment w:val="baseline"/>
      </w:pPr>
      <w:r>
        <w:t>Asbestos</w:t>
      </w:r>
    </w:p>
    <w:p w14:paraId="7A4E3870" w14:textId="77777777" w:rsidR="007A4A02" w:rsidRDefault="003730E6" w:rsidP="007A4A02">
      <w:pPr>
        <w:pStyle w:val="VBABodyText0"/>
        <w:numPr>
          <w:ilvl w:val="0"/>
          <w:numId w:val="38"/>
        </w:numPr>
        <w:spacing w:before="40" w:after="40"/>
        <w:textAlignment w:val="baseline"/>
      </w:pPr>
      <w:r>
        <w:t>Environmental</w:t>
      </w:r>
      <w:r w:rsidR="007A4A02">
        <w:t xml:space="preserve"> hazards during service in Southwest Asia</w:t>
      </w:r>
    </w:p>
    <w:p w14:paraId="7A4E3871" w14:textId="77777777" w:rsidR="007A4A02" w:rsidRDefault="007A4A02" w:rsidP="007A4A02">
      <w:pPr>
        <w:pStyle w:val="VBABodyText0"/>
        <w:numPr>
          <w:ilvl w:val="0"/>
          <w:numId w:val="38"/>
        </w:numPr>
        <w:spacing w:before="40" w:after="40"/>
        <w:textAlignment w:val="baseline"/>
      </w:pPr>
      <w:r>
        <w:t>Other hazards</w:t>
      </w:r>
    </w:p>
    <w:p w14:paraId="5FD8E841" w14:textId="5BDEEB1D" w:rsidR="008245F7" w:rsidRDefault="007A4A02" w:rsidP="008245F7">
      <w:pPr>
        <w:pStyle w:val="VBABodyText0"/>
        <w:spacing w:before="40" w:after="40"/>
        <w:ind w:left="360"/>
      </w:pPr>
      <w:r>
        <w:t xml:space="preserve">The </w:t>
      </w:r>
      <w:r w:rsidR="00AB489C">
        <w:t>Veteran</w:t>
      </w:r>
      <w:r>
        <w:t xml:space="preserve"> may attest these issues occurred when a disability is claimed, but these issues may be solely </w:t>
      </w:r>
      <w:proofErr w:type="gramStart"/>
      <w:r>
        <w:t>be</w:t>
      </w:r>
      <w:proofErr w:type="gramEnd"/>
      <w:r>
        <w:t xml:space="preserve"> raised without name a specific disability.   </w:t>
      </w:r>
    </w:p>
    <w:p w14:paraId="543A859B" w14:textId="77777777" w:rsidR="008245F7" w:rsidRDefault="008245F7">
      <w:pPr>
        <w:overflowPunct/>
        <w:autoSpaceDE/>
        <w:autoSpaceDN/>
        <w:adjustRightInd/>
        <w:spacing w:before="0"/>
        <w:rPr>
          <w:rFonts w:ascii="Times New Roman Bold" w:hAnsi="Times New Roman Bold"/>
          <w:b/>
          <w:smallCaps/>
          <w:sz w:val="32"/>
          <w:szCs w:val="32"/>
        </w:rPr>
      </w:pPr>
      <w:r>
        <w:br w:type="page"/>
      </w:r>
    </w:p>
    <w:p w14:paraId="7A4E3873" w14:textId="17FCB1B7" w:rsidR="001141AA" w:rsidRDefault="001141AA" w:rsidP="008245F7">
      <w:pPr>
        <w:pStyle w:val="VBATopicHeading1"/>
      </w:pPr>
      <w:bookmarkStart w:id="13" w:name="_Toc505241876"/>
      <w:r>
        <w:lastRenderedPageBreak/>
        <w:t>Practical Exercise</w:t>
      </w:r>
      <w:bookmarkEnd w:id="13"/>
    </w:p>
    <w:p w14:paraId="7A4E3874" w14:textId="71C7E35C" w:rsidR="007A4A02" w:rsidRDefault="001141AA" w:rsidP="007A4A02">
      <w:pPr>
        <w:pStyle w:val="VBABodyText0"/>
        <w:spacing w:after="40"/>
        <w:textAlignment w:val="baseline"/>
      </w:pPr>
      <w:r>
        <w:t xml:space="preserve">For the following </w:t>
      </w:r>
      <w:r w:rsidR="003730E6">
        <w:t>scenarios</w:t>
      </w:r>
      <w:r>
        <w:t xml:space="preserve"> please review the below VA Form 21-526EZ, Application for Disability </w:t>
      </w:r>
      <w:r w:rsidR="003730E6">
        <w:t>Compensation</w:t>
      </w:r>
      <w:r>
        <w:t xml:space="preserve"> and Related </w:t>
      </w:r>
      <w:r w:rsidR="003730E6">
        <w:t>Compensation</w:t>
      </w:r>
      <w:r>
        <w:t xml:space="preserve"> Benefits. </w:t>
      </w:r>
      <w:r w:rsidR="00374B0B">
        <w:t xml:space="preserve">These four examples will be found within the training materials catalog. </w:t>
      </w:r>
    </w:p>
    <w:p w14:paraId="7A4E3875" w14:textId="77777777" w:rsidR="001141AA" w:rsidRDefault="001141AA" w:rsidP="007A4A02">
      <w:pPr>
        <w:pStyle w:val="VBABodyText0"/>
        <w:spacing w:after="40"/>
        <w:textAlignment w:val="baseline"/>
      </w:pPr>
    </w:p>
    <w:p w14:paraId="7A4E3876" w14:textId="77777777" w:rsidR="0001722B" w:rsidRPr="0001722B" w:rsidRDefault="0001722B" w:rsidP="007A4A02">
      <w:pPr>
        <w:pStyle w:val="VBABodyText0"/>
        <w:spacing w:after="40"/>
        <w:textAlignment w:val="baseline"/>
        <w:rPr>
          <w:b/>
        </w:rPr>
      </w:pPr>
      <w:r w:rsidRPr="0001722B">
        <w:rPr>
          <w:b/>
        </w:rPr>
        <w:t>Practical Exercise #1:</w:t>
      </w:r>
    </w:p>
    <w:p w14:paraId="7A4E3877" w14:textId="77777777" w:rsidR="001141AA" w:rsidRDefault="001141AA" w:rsidP="007A4A02">
      <w:pPr>
        <w:pStyle w:val="VBABodyText0"/>
        <w:spacing w:after="40"/>
        <w:textAlignment w:val="baseline"/>
      </w:pPr>
      <w:r>
        <w:t>Name:  Kenneth Davis</w:t>
      </w:r>
    </w:p>
    <w:p w14:paraId="7A4E3878" w14:textId="77777777" w:rsidR="001141AA" w:rsidRDefault="001141AA" w:rsidP="001141AA">
      <w:pPr>
        <w:pStyle w:val="VBABodyText0"/>
        <w:numPr>
          <w:ilvl w:val="0"/>
          <w:numId w:val="39"/>
        </w:numPr>
        <w:spacing w:after="40"/>
        <w:textAlignment w:val="baseline"/>
      </w:pPr>
      <w:r>
        <w:t xml:space="preserve">Is this a </w:t>
      </w:r>
      <w:r w:rsidR="003730E6">
        <w:t>substantially</w:t>
      </w:r>
      <w:r>
        <w:t xml:space="preserve"> Complete </w:t>
      </w:r>
      <w:r w:rsidR="003730E6">
        <w:t>Application</w:t>
      </w:r>
      <w:r>
        <w:t>?</w:t>
      </w:r>
    </w:p>
    <w:p w14:paraId="7A4E3879" w14:textId="77777777" w:rsidR="0001722B" w:rsidRDefault="0001722B" w:rsidP="0001722B">
      <w:pPr>
        <w:pStyle w:val="VBABodyText0"/>
        <w:numPr>
          <w:ilvl w:val="0"/>
          <w:numId w:val="39"/>
        </w:numPr>
        <w:spacing w:after="40"/>
        <w:textAlignment w:val="baseline"/>
      </w:pPr>
      <w:r>
        <w:t>What is the next step in the process?</w:t>
      </w:r>
    </w:p>
    <w:p w14:paraId="7A4E387A" w14:textId="77777777" w:rsidR="0001722B" w:rsidRDefault="0001722B" w:rsidP="0001722B">
      <w:pPr>
        <w:pStyle w:val="VBABodyText0"/>
        <w:spacing w:after="40"/>
        <w:textAlignment w:val="baseline"/>
      </w:pPr>
    </w:p>
    <w:p w14:paraId="7A4E387B" w14:textId="77777777" w:rsidR="0001722B" w:rsidRPr="0001722B" w:rsidRDefault="0001722B" w:rsidP="0001722B">
      <w:pPr>
        <w:pStyle w:val="VBABodyText0"/>
        <w:spacing w:after="40"/>
        <w:textAlignment w:val="baseline"/>
        <w:rPr>
          <w:b/>
        </w:rPr>
      </w:pPr>
      <w:r w:rsidRPr="0001722B">
        <w:rPr>
          <w:b/>
        </w:rPr>
        <w:t>Practical Exercise #</w:t>
      </w:r>
      <w:r>
        <w:rPr>
          <w:b/>
        </w:rPr>
        <w:t>2</w:t>
      </w:r>
      <w:r w:rsidRPr="0001722B">
        <w:rPr>
          <w:b/>
        </w:rPr>
        <w:t>:</w:t>
      </w:r>
    </w:p>
    <w:p w14:paraId="7A4E387C" w14:textId="77777777" w:rsidR="0001722B" w:rsidRDefault="0001722B" w:rsidP="0001722B">
      <w:pPr>
        <w:pStyle w:val="VBABodyText0"/>
        <w:spacing w:after="40"/>
        <w:textAlignment w:val="baseline"/>
      </w:pPr>
      <w:r>
        <w:t xml:space="preserve">Name:  </w:t>
      </w:r>
      <w:r w:rsidR="00374B0B">
        <w:t>Molly Burns</w:t>
      </w:r>
    </w:p>
    <w:p w14:paraId="7A4E387D" w14:textId="77777777" w:rsidR="0001722B" w:rsidRDefault="0001722B" w:rsidP="0001722B">
      <w:pPr>
        <w:pStyle w:val="VBABodyText0"/>
        <w:numPr>
          <w:ilvl w:val="0"/>
          <w:numId w:val="40"/>
        </w:numPr>
        <w:spacing w:after="40"/>
        <w:textAlignment w:val="baseline"/>
      </w:pPr>
      <w:r>
        <w:t xml:space="preserve">Is this a </w:t>
      </w:r>
      <w:r w:rsidR="003730E6">
        <w:t>substantially</w:t>
      </w:r>
      <w:r>
        <w:t xml:space="preserve"> Complete </w:t>
      </w:r>
      <w:r w:rsidR="003730E6">
        <w:t>Application</w:t>
      </w:r>
      <w:r>
        <w:t>?</w:t>
      </w:r>
    </w:p>
    <w:p w14:paraId="7A4E387E" w14:textId="77777777" w:rsidR="0001722B" w:rsidRDefault="0001722B" w:rsidP="0001722B">
      <w:pPr>
        <w:pStyle w:val="VBABodyText0"/>
        <w:numPr>
          <w:ilvl w:val="0"/>
          <w:numId w:val="40"/>
        </w:numPr>
        <w:spacing w:after="40"/>
        <w:textAlignment w:val="baseline"/>
      </w:pPr>
      <w:r>
        <w:t>What is the next step in the process?</w:t>
      </w:r>
    </w:p>
    <w:p w14:paraId="7A4E3880" w14:textId="2772D719" w:rsidR="00374B0B" w:rsidRDefault="00374B0B">
      <w:pPr>
        <w:overflowPunct/>
        <w:autoSpaceDE/>
        <w:autoSpaceDN/>
        <w:adjustRightInd/>
        <w:spacing w:before="0"/>
        <w:rPr>
          <w:b/>
        </w:rPr>
      </w:pPr>
    </w:p>
    <w:p w14:paraId="7A4E3881" w14:textId="77777777" w:rsidR="00374B0B" w:rsidRPr="0001722B" w:rsidRDefault="00374B0B" w:rsidP="00374B0B">
      <w:pPr>
        <w:pStyle w:val="VBABodyText0"/>
        <w:spacing w:after="40"/>
        <w:textAlignment w:val="baseline"/>
        <w:rPr>
          <w:b/>
        </w:rPr>
      </w:pPr>
      <w:r w:rsidRPr="0001722B">
        <w:rPr>
          <w:b/>
        </w:rPr>
        <w:t>Practical Exercise #</w:t>
      </w:r>
      <w:r>
        <w:rPr>
          <w:b/>
        </w:rPr>
        <w:t>3</w:t>
      </w:r>
      <w:r w:rsidRPr="0001722B">
        <w:rPr>
          <w:b/>
        </w:rPr>
        <w:t>:</w:t>
      </w:r>
    </w:p>
    <w:p w14:paraId="7A4E3882" w14:textId="77777777" w:rsidR="00374B0B" w:rsidRDefault="00374B0B" w:rsidP="00374B0B">
      <w:pPr>
        <w:pStyle w:val="VBABodyText0"/>
        <w:spacing w:after="40"/>
        <w:textAlignment w:val="baseline"/>
      </w:pPr>
      <w:r>
        <w:t>Name:  Tirone Reynolds</w:t>
      </w:r>
    </w:p>
    <w:p w14:paraId="7A4E3883" w14:textId="77777777" w:rsidR="00374B0B" w:rsidRDefault="00374B0B" w:rsidP="00374B0B">
      <w:pPr>
        <w:pStyle w:val="VBABodyText0"/>
        <w:numPr>
          <w:ilvl w:val="0"/>
          <w:numId w:val="42"/>
        </w:numPr>
        <w:spacing w:after="40"/>
        <w:textAlignment w:val="baseline"/>
      </w:pPr>
      <w:r>
        <w:t xml:space="preserve">Is this a </w:t>
      </w:r>
      <w:r w:rsidR="003730E6">
        <w:t>substantially</w:t>
      </w:r>
      <w:r>
        <w:t xml:space="preserve"> Complete </w:t>
      </w:r>
      <w:r w:rsidR="003730E6">
        <w:t>Application</w:t>
      </w:r>
      <w:r>
        <w:t>?</w:t>
      </w:r>
    </w:p>
    <w:p w14:paraId="7A4E3884" w14:textId="77777777" w:rsidR="00374B0B" w:rsidRDefault="00374B0B" w:rsidP="00374B0B">
      <w:pPr>
        <w:pStyle w:val="VBABodyText0"/>
        <w:numPr>
          <w:ilvl w:val="0"/>
          <w:numId w:val="42"/>
        </w:numPr>
        <w:spacing w:after="40"/>
        <w:textAlignment w:val="baseline"/>
      </w:pPr>
      <w:r>
        <w:t>What is the next step in the process?</w:t>
      </w:r>
    </w:p>
    <w:p w14:paraId="7A4E3885" w14:textId="77777777" w:rsidR="00374B0B" w:rsidRDefault="00374B0B" w:rsidP="0001722B">
      <w:pPr>
        <w:pStyle w:val="VBABodyText0"/>
        <w:spacing w:after="40"/>
        <w:textAlignment w:val="baseline"/>
      </w:pPr>
    </w:p>
    <w:p w14:paraId="7A4E3886" w14:textId="77777777" w:rsidR="00374B0B" w:rsidRPr="0001722B" w:rsidRDefault="00374B0B" w:rsidP="00374B0B">
      <w:pPr>
        <w:pStyle w:val="VBABodyText0"/>
        <w:spacing w:after="40"/>
        <w:textAlignment w:val="baseline"/>
        <w:rPr>
          <w:b/>
        </w:rPr>
      </w:pPr>
      <w:r w:rsidRPr="0001722B">
        <w:rPr>
          <w:b/>
        </w:rPr>
        <w:t>Practical Exercise #</w:t>
      </w:r>
      <w:r>
        <w:rPr>
          <w:b/>
        </w:rPr>
        <w:t>4</w:t>
      </w:r>
      <w:r w:rsidRPr="0001722B">
        <w:rPr>
          <w:b/>
        </w:rPr>
        <w:t>:</w:t>
      </w:r>
    </w:p>
    <w:p w14:paraId="7A4E3887" w14:textId="77777777" w:rsidR="00374B0B" w:rsidRDefault="00374B0B" w:rsidP="00374B0B">
      <w:pPr>
        <w:pStyle w:val="VBABodyText0"/>
        <w:spacing w:after="40"/>
        <w:textAlignment w:val="baseline"/>
      </w:pPr>
      <w:r>
        <w:t xml:space="preserve">Name:  Janet </w:t>
      </w:r>
      <w:proofErr w:type="spellStart"/>
      <w:r>
        <w:t>Baysigner</w:t>
      </w:r>
      <w:proofErr w:type="spellEnd"/>
    </w:p>
    <w:p w14:paraId="7A4E3888" w14:textId="77777777" w:rsidR="00374B0B" w:rsidRDefault="00374B0B" w:rsidP="00374B0B">
      <w:pPr>
        <w:pStyle w:val="VBABodyText0"/>
        <w:numPr>
          <w:ilvl w:val="0"/>
          <w:numId w:val="43"/>
        </w:numPr>
        <w:spacing w:after="40"/>
        <w:textAlignment w:val="baseline"/>
      </w:pPr>
      <w:r>
        <w:t xml:space="preserve">Is this a </w:t>
      </w:r>
      <w:r w:rsidR="003730E6">
        <w:t>substantially</w:t>
      </w:r>
      <w:r>
        <w:t xml:space="preserve"> Complete </w:t>
      </w:r>
      <w:r w:rsidR="003730E6">
        <w:t>Application</w:t>
      </w:r>
      <w:r>
        <w:t>?</w:t>
      </w:r>
    </w:p>
    <w:p w14:paraId="7A4E3889" w14:textId="77777777" w:rsidR="00374B0B" w:rsidRDefault="00374B0B" w:rsidP="00374B0B">
      <w:pPr>
        <w:pStyle w:val="VBABodyText0"/>
        <w:numPr>
          <w:ilvl w:val="0"/>
          <w:numId w:val="43"/>
        </w:numPr>
        <w:spacing w:after="40"/>
        <w:textAlignment w:val="baseline"/>
      </w:pPr>
      <w:r>
        <w:t>What is the next step in the process?</w:t>
      </w:r>
    </w:p>
    <w:p w14:paraId="7A4E388A" w14:textId="77777777" w:rsidR="00374B0B" w:rsidRDefault="00374B0B" w:rsidP="0001722B">
      <w:pPr>
        <w:pStyle w:val="VBABodyText0"/>
        <w:spacing w:after="40"/>
        <w:textAlignment w:val="baseline"/>
      </w:pPr>
    </w:p>
    <w:p w14:paraId="5B6ACE0F" w14:textId="77777777" w:rsidR="008245F7" w:rsidRDefault="008245F7">
      <w:pPr>
        <w:overflowPunct/>
        <w:autoSpaceDE/>
        <w:autoSpaceDN/>
        <w:adjustRightInd/>
        <w:spacing w:before="0"/>
        <w:rPr>
          <w:rFonts w:ascii="Times New Roman Bold" w:hAnsi="Times New Roman Bold"/>
          <w:b/>
          <w:smallCaps/>
          <w:sz w:val="28"/>
          <w:szCs w:val="36"/>
        </w:rPr>
      </w:pPr>
      <w:bookmarkStart w:id="14" w:name="_Toc426701997"/>
      <w:bookmarkStart w:id="15" w:name="_Toc504037249"/>
      <w:r>
        <w:br w:type="page"/>
      </w:r>
    </w:p>
    <w:p w14:paraId="7A4E388B" w14:textId="1A76D234" w:rsidR="0001722B" w:rsidRDefault="00B328F4" w:rsidP="00B328F4">
      <w:pPr>
        <w:pStyle w:val="Heading1"/>
      </w:pPr>
      <w:bookmarkStart w:id="16" w:name="_Toc505241877"/>
      <w:r>
        <w:lastRenderedPageBreak/>
        <w:t>Topic 2</w:t>
      </w:r>
      <w:r w:rsidRPr="00D95837">
        <w:t xml:space="preserve">: </w:t>
      </w:r>
      <w:bookmarkEnd w:id="14"/>
      <w:r w:rsidRPr="00D95837">
        <w:t>Payee Codes</w:t>
      </w:r>
      <w:bookmarkEnd w:id="15"/>
      <w:bookmarkEnd w:id="16"/>
    </w:p>
    <w:p w14:paraId="7A4E388C" w14:textId="77777777" w:rsidR="00B328F4" w:rsidRPr="00B328F4" w:rsidRDefault="00B328F4" w:rsidP="00B328F4">
      <w:pPr>
        <w:rPr>
          <w:b/>
        </w:rPr>
      </w:pPr>
      <w:r w:rsidRPr="00B328F4">
        <w:rPr>
          <w:b/>
        </w:rPr>
        <w:t>Payee Code</w:t>
      </w:r>
    </w:p>
    <w:p w14:paraId="7A4E388D" w14:textId="1C6A3A55" w:rsidR="00B06A7D" w:rsidRDefault="00B06A7D" w:rsidP="00B06A7D">
      <w:pPr>
        <w:tabs>
          <w:tab w:val="left" w:pos="590"/>
        </w:tabs>
        <w:spacing w:after="240"/>
        <w:rPr>
          <w:szCs w:val="24"/>
        </w:rPr>
      </w:pPr>
      <w:r>
        <w:rPr>
          <w:szCs w:val="24"/>
        </w:rPr>
        <w:t xml:space="preserve">Payee </w:t>
      </w:r>
      <w:r w:rsidRPr="00730945">
        <w:rPr>
          <w:szCs w:val="24"/>
        </w:rPr>
        <w:t>code is a mandatory field needed during the claims establishment process. VBMS will provide a list of options from a drop down menu.</w:t>
      </w:r>
    </w:p>
    <w:p w14:paraId="7A4E388E" w14:textId="77777777" w:rsidR="001678BF" w:rsidRDefault="00B06A7D" w:rsidP="00B06A7D">
      <w:pPr>
        <w:overflowPunct/>
        <w:autoSpaceDE/>
        <w:autoSpaceDN/>
        <w:adjustRightInd/>
        <w:spacing w:before="100" w:beforeAutospacing="1" w:after="100" w:afterAutospacing="1"/>
        <w:jc w:val="center"/>
        <w:rPr>
          <w:rFonts w:ascii="Times New Roman Bold" w:hAnsi="Times New Roman Bold"/>
          <w:sz w:val="32"/>
          <w:szCs w:val="32"/>
        </w:rPr>
      </w:pPr>
      <w:r>
        <w:rPr>
          <w:noProof/>
        </w:rPr>
        <w:drawing>
          <wp:inline distT="0" distB="0" distL="0" distR="0" wp14:anchorId="7A4E39AA" wp14:editId="7A4E39AB">
            <wp:extent cx="5348377" cy="2275917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61693" cy="228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E388F" w14:textId="77777777" w:rsidR="00B06A7D" w:rsidRDefault="00B06A7D" w:rsidP="00B06A7D">
      <w:pPr>
        <w:overflowPunct/>
        <w:autoSpaceDE/>
        <w:autoSpaceDN/>
        <w:adjustRightInd/>
        <w:spacing w:before="100" w:beforeAutospacing="1" w:after="100" w:afterAutospacing="1"/>
        <w:jc w:val="center"/>
        <w:rPr>
          <w:rFonts w:ascii="Times New Roman Bold" w:hAnsi="Times New Roman Bold"/>
          <w:sz w:val="32"/>
          <w:szCs w:val="32"/>
        </w:rPr>
      </w:pPr>
      <w:r>
        <w:rPr>
          <w:noProof/>
        </w:rPr>
        <w:drawing>
          <wp:inline distT="0" distB="0" distL="0" distR="0" wp14:anchorId="7A4E39AC" wp14:editId="7A4E39AD">
            <wp:extent cx="4735902" cy="3099712"/>
            <wp:effectExtent l="0" t="0" r="762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39137" cy="3101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E3890" w14:textId="77777777" w:rsidR="00B06A7D" w:rsidRPr="00730945" w:rsidRDefault="00B06A7D" w:rsidP="00B06A7D">
      <w:pPr>
        <w:tabs>
          <w:tab w:val="left" w:pos="590"/>
        </w:tabs>
        <w:spacing w:after="240"/>
        <w:ind w:left="360"/>
        <w:rPr>
          <w:szCs w:val="24"/>
        </w:rPr>
      </w:pPr>
      <w:r w:rsidRPr="00730945">
        <w:rPr>
          <w:szCs w:val="24"/>
        </w:rPr>
        <w:t>The appropriate payee code is assigned by the user during claims establishment:</w:t>
      </w:r>
    </w:p>
    <w:tbl>
      <w:tblPr>
        <w:tblW w:w="52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990"/>
      </w:tblGrid>
      <w:tr w:rsidR="00B06A7D" w:rsidRPr="00B46C64" w14:paraId="7A4E3893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91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B46C64">
              <w:rPr>
                <w:b/>
                <w:bCs/>
                <w:szCs w:val="24"/>
              </w:rPr>
              <w:t>Payee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92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B46C64">
              <w:rPr>
                <w:b/>
                <w:bCs/>
                <w:szCs w:val="24"/>
              </w:rPr>
              <w:t>Payee Code</w:t>
            </w:r>
          </w:p>
        </w:tc>
      </w:tr>
      <w:tr w:rsidR="00B06A7D" w:rsidRPr="00B46C64" w14:paraId="7A4E3896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94" w14:textId="092EF755" w:rsidR="00B06A7D" w:rsidRPr="00B46C64" w:rsidRDefault="00AB489C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Veteran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95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00</w:t>
            </w:r>
          </w:p>
        </w:tc>
      </w:tr>
      <w:tr w:rsidR="00B06A7D" w:rsidRPr="00B46C64" w14:paraId="7A4E3899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97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First Payee Recipient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98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01</w:t>
            </w:r>
          </w:p>
        </w:tc>
      </w:tr>
      <w:tr w:rsidR="00B06A7D" w:rsidRPr="00B46C64" w14:paraId="7A4E389C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9A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Second Payee Recipient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9B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02</w:t>
            </w:r>
          </w:p>
        </w:tc>
      </w:tr>
      <w:tr w:rsidR="00B06A7D" w:rsidRPr="00B46C64" w14:paraId="7A4E389F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9D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lastRenderedPageBreak/>
              <w:t>Third Payee Recipient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9E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03</w:t>
            </w:r>
          </w:p>
        </w:tc>
      </w:tr>
      <w:tr w:rsidR="00B06A7D" w:rsidRPr="00B46C64" w14:paraId="7A4E38A2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A0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Fourth Payee Recipient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A1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04</w:t>
            </w:r>
          </w:p>
        </w:tc>
      </w:tr>
      <w:tr w:rsidR="00B06A7D" w:rsidRPr="00B46C64" w14:paraId="7A4E38A5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A3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Fifth Payee Recipient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A4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05</w:t>
            </w:r>
          </w:p>
        </w:tc>
      </w:tr>
      <w:tr w:rsidR="00B06A7D" w:rsidRPr="00B46C64" w14:paraId="7A4E38A8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A6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Sixth Payee Recipient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A7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06</w:t>
            </w:r>
          </w:p>
        </w:tc>
      </w:tr>
      <w:tr w:rsidR="00B06A7D" w:rsidRPr="00B46C64" w14:paraId="7A4E38AB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A9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Seventh Payee Recipient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AA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07</w:t>
            </w:r>
          </w:p>
        </w:tc>
      </w:tr>
      <w:tr w:rsidR="00B06A7D" w:rsidRPr="00B46C64" w14:paraId="7A4E38AE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AC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Eighth Payee Recipient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AD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08</w:t>
            </w:r>
          </w:p>
        </w:tc>
      </w:tr>
      <w:tr w:rsidR="00B06A7D" w:rsidRPr="00B46C64" w14:paraId="7A4E38B1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AF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Ninth Payee Recipient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B0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09</w:t>
            </w:r>
          </w:p>
        </w:tc>
      </w:tr>
      <w:tr w:rsidR="00B06A7D" w:rsidRPr="00B46C64" w14:paraId="7A4E38B4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B2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Spouse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B3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10</w:t>
            </w:r>
          </w:p>
        </w:tc>
      </w:tr>
      <w:tr w:rsidR="00B06A7D" w:rsidRPr="00B46C64" w14:paraId="7A4E38B7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B5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C&amp;P First Child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B6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11</w:t>
            </w:r>
          </w:p>
        </w:tc>
      </w:tr>
      <w:tr w:rsidR="00B06A7D" w:rsidRPr="00B46C64" w14:paraId="7A4E38BA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B8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C&amp;P Second Child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B9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12</w:t>
            </w:r>
          </w:p>
        </w:tc>
      </w:tr>
      <w:tr w:rsidR="00B06A7D" w:rsidRPr="00B46C64" w14:paraId="7A4E38BD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BB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C&amp;P Third Child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BC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13</w:t>
            </w:r>
          </w:p>
        </w:tc>
      </w:tr>
      <w:tr w:rsidR="00B06A7D" w:rsidRPr="00B46C64" w14:paraId="7A4E38C0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BE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C&amp;P Fourth Child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BF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14</w:t>
            </w:r>
          </w:p>
        </w:tc>
      </w:tr>
      <w:tr w:rsidR="00B06A7D" w:rsidRPr="00B46C64" w14:paraId="7A4E38C3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C1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C&amp;P Fifth Child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C2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15</w:t>
            </w:r>
          </w:p>
        </w:tc>
      </w:tr>
      <w:tr w:rsidR="00B06A7D" w:rsidRPr="00B46C64" w14:paraId="7A4E38C6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C4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C&amp;P Sixth Child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C5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16</w:t>
            </w:r>
          </w:p>
        </w:tc>
      </w:tr>
      <w:tr w:rsidR="00B06A7D" w:rsidRPr="00B46C64" w14:paraId="7A4E38C9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C7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C&amp;P Seventh Child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C8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17</w:t>
            </w:r>
          </w:p>
        </w:tc>
      </w:tr>
      <w:tr w:rsidR="00B06A7D" w:rsidRPr="00B46C64" w14:paraId="7A4E38CC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CA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C&amp;P Eighth Child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CB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18</w:t>
            </w:r>
          </w:p>
        </w:tc>
      </w:tr>
      <w:tr w:rsidR="00B06A7D" w:rsidRPr="00B46C64" w14:paraId="7A4E38CF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CD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C&amp;P Ninth Child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CE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19</w:t>
            </w:r>
          </w:p>
        </w:tc>
      </w:tr>
      <w:tr w:rsidR="00B06A7D" w:rsidRPr="00B46C64" w14:paraId="7A4E38D2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D0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C&amp;P Tenth Child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D1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20</w:t>
            </w:r>
          </w:p>
        </w:tc>
      </w:tr>
      <w:tr w:rsidR="00B06A7D" w:rsidRPr="00B46C64" w14:paraId="7A4E38D5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D3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C&amp;P Eleventh Child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D4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21</w:t>
            </w:r>
          </w:p>
        </w:tc>
      </w:tr>
      <w:tr w:rsidR="00B06A7D" w:rsidRPr="00B46C64" w14:paraId="7A4E38D8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D6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C&amp;P Twelfth Child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D7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22</w:t>
            </w:r>
          </w:p>
        </w:tc>
      </w:tr>
      <w:tr w:rsidR="00B06A7D" w:rsidRPr="00B46C64" w14:paraId="7A4E38DB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D9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C&amp;P Thirteenth Child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DA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23</w:t>
            </w:r>
          </w:p>
        </w:tc>
      </w:tr>
      <w:tr w:rsidR="00B06A7D" w:rsidRPr="00B46C64" w14:paraId="7A4E38DE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DC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C&amp;P Fourteenth Child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DD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24</w:t>
            </w:r>
          </w:p>
        </w:tc>
      </w:tr>
      <w:tr w:rsidR="00B06A7D" w:rsidRPr="00B46C64" w14:paraId="7A4E38E1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DF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C&amp;P Fifteenth Child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E0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25</w:t>
            </w:r>
          </w:p>
        </w:tc>
      </w:tr>
      <w:tr w:rsidR="00B06A7D" w:rsidRPr="00B46C64" w14:paraId="7A4E38E4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E2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C&amp;P Sixteenth Child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E3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26</w:t>
            </w:r>
          </w:p>
        </w:tc>
      </w:tr>
      <w:tr w:rsidR="00B06A7D" w:rsidRPr="00B46C64" w14:paraId="7A4E38E7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E5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C&amp;P Seventeenth Child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E6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27</w:t>
            </w:r>
          </w:p>
        </w:tc>
      </w:tr>
      <w:tr w:rsidR="00B06A7D" w:rsidRPr="00B46C64" w14:paraId="7A4E38EA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E8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C&amp;P Eighteenth Child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E9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28</w:t>
            </w:r>
          </w:p>
        </w:tc>
      </w:tr>
      <w:tr w:rsidR="00B06A7D" w:rsidRPr="00B46C64" w14:paraId="7A4E38ED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EB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C&amp;P Nineteenth Child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EC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29</w:t>
            </w:r>
          </w:p>
        </w:tc>
      </w:tr>
      <w:tr w:rsidR="00B06A7D" w:rsidRPr="00B46C64" w14:paraId="7A4E38F0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EE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Vendor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EF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30</w:t>
            </w:r>
          </w:p>
        </w:tc>
      </w:tr>
      <w:tr w:rsidR="00B06A7D" w:rsidRPr="00B46C64" w14:paraId="7A4E38F3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F1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Consolidated Payee 1st group of children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F2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31</w:t>
            </w:r>
          </w:p>
        </w:tc>
      </w:tr>
      <w:tr w:rsidR="00B06A7D" w:rsidRPr="00B46C64" w14:paraId="7A4E38F6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F4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Consolidated Payee 2nd group of children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F5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32</w:t>
            </w:r>
          </w:p>
        </w:tc>
      </w:tr>
      <w:tr w:rsidR="00B06A7D" w:rsidRPr="00B46C64" w14:paraId="7A4E38F9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F7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Consolidated Payee 3rd group of children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F8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33</w:t>
            </w:r>
          </w:p>
        </w:tc>
      </w:tr>
      <w:tr w:rsidR="00B06A7D" w:rsidRPr="00B46C64" w14:paraId="7A4E38FC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FA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Consolidated Payee 4th group of children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FB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34</w:t>
            </w:r>
          </w:p>
        </w:tc>
      </w:tr>
      <w:tr w:rsidR="00B06A7D" w:rsidRPr="00B46C64" w14:paraId="7A4E38FF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FD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Consolidated Payee 5th group of children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8FE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35</w:t>
            </w:r>
          </w:p>
        </w:tc>
      </w:tr>
      <w:tr w:rsidR="00B06A7D" w:rsidRPr="00B46C64" w14:paraId="7A4E3902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00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Consolidated Payee 6th group of children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01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36</w:t>
            </w:r>
          </w:p>
        </w:tc>
      </w:tr>
      <w:tr w:rsidR="00B06A7D" w:rsidRPr="00B46C64" w14:paraId="7A4E3905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03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Consolidated Payee 7th group of children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04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37</w:t>
            </w:r>
          </w:p>
        </w:tc>
      </w:tr>
      <w:tr w:rsidR="00B06A7D" w:rsidRPr="00B46C64" w14:paraId="7A4E3908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06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Consolidated Payee 8th group of children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07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38</w:t>
            </w:r>
          </w:p>
        </w:tc>
      </w:tr>
      <w:tr w:rsidR="00B06A7D" w:rsidRPr="00B46C64" w14:paraId="7A4E390B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09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Consolidated Payee 9th group of children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0A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39</w:t>
            </w:r>
          </w:p>
        </w:tc>
      </w:tr>
      <w:tr w:rsidR="00B06A7D" w:rsidRPr="00B46C64" w14:paraId="7A4E390E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0C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CH35 First Child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0D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41</w:t>
            </w:r>
          </w:p>
        </w:tc>
      </w:tr>
      <w:tr w:rsidR="00B06A7D" w:rsidRPr="00B46C64" w14:paraId="7A4E3911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0F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CH35 Second Child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10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42</w:t>
            </w:r>
          </w:p>
        </w:tc>
      </w:tr>
      <w:tr w:rsidR="00B06A7D" w:rsidRPr="00B46C64" w14:paraId="7A4E3914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12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CH35 Third Child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13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43</w:t>
            </w:r>
          </w:p>
        </w:tc>
      </w:tr>
      <w:tr w:rsidR="00B06A7D" w:rsidRPr="00B46C64" w14:paraId="7A4E3917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15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CH35 Fourth Child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16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44</w:t>
            </w:r>
          </w:p>
        </w:tc>
      </w:tr>
      <w:tr w:rsidR="00B06A7D" w:rsidRPr="00B46C64" w14:paraId="7A4E391A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18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CH35 Fifth Child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19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45</w:t>
            </w:r>
          </w:p>
        </w:tc>
      </w:tr>
      <w:tr w:rsidR="00B06A7D" w:rsidRPr="00B46C64" w14:paraId="7A4E391D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1B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lastRenderedPageBreak/>
              <w:t>CH35 Sixth Child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1C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46</w:t>
            </w:r>
          </w:p>
        </w:tc>
      </w:tr>
      <w:tr w:rsidR="00B06A7D" w:rsidRPr="00B46C64" w14:paraId="7A4E3920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1E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CH35 Seventh Child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1F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47</w:t>
            </w:r>
          </w:p>
        </w:tc>
      </w:tr>
      <w:tr w:rsidR="00B06A7D" w:rsidRPr="00B46C64" w14:paraId="7A4E3923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21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CH35 Eighth Child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22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48</w:t>
            </w:r>
          </w:p>
        </w:tc>
      </w:tr>
      <w:tr w:rsidR="00B06A7D" w:rsidRPr="00B46C64" w14:paraId="7A4E3926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24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CH35 Ninth Child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25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49</w:t>
            </w:r>
          </w:p>
        </w:tc>
      </w:tr>
      <w:tr w:rsidR="00B06A7D" w:rsidRPr="00B46C64" w14:paraId="7A4E3929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27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Dependent Father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28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50</w:t>
            </w:r>
          </w:p>
        </w:tc>
      </w:tr>
      <w:tr w:rsidR="00B06A7D" w:rsidRPr="00B46C64" w14:paraId="7A4E392C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2A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Dependent Mother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2B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60</w:t>
            </w:r>
          </w:p>
        </w:tc>
      </w:tr>
      <w:tr w:rsidR="00B06A7D" w:rsidRPr="00B46C64" w14:paraId="7A4E392F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2D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DIC Award 38 USC412(a) First Payee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2E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70</w:t>
            </w:r>
          </w:p>
        </w:tc>
      </w:tr>
      <w:tr w:rsidR="00B06A7D" w:rsidRPr="00B46C64" w14:paraId="7A4E3932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30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DIC Award 38 USC412(a) Second Payee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31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71</w:t>
            </w:r>
          </w:p>
        </w:tc>
      </w:tr>
      <w:tr w:rsidR="00B06A7D" w:rsidRPr="00B46C64" w14:paraId="7A4E3935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33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DIC Award 38 USC412(a) Third Payee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34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72</w:t>
            </w:r>
          </w:p>
        </w:tc>
      </w:tr>
      <w:tr w:rsidR="00B06A7D" w:rsidRPr="00B46C64" w14:paraId="7A4E3938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36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DIC Award 38 USC412(a) Fourth Payee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37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73</w:t>
            </w:r>
          </w:p>
        </w:tc>
      </w:tr>
      <w:tr w:rsidR="00B06A7D" w:rsidRPr="00B46C64" w14:paraId="7A4E393B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39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DIC Award 38 USC412(a) Fifth Payee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3A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74</w:t>
            </w:r>
          </w:p>
        </w:tc>
      </w:tr>
      <w:tr w:rsidR="00B06A7D" w:rsidRPr="00B46C64" w14:paraId="7A4E393E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3C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DIC Award 38 USC412(a) Sixth Payee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3D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75</w:t>
            </w:r>
          </w:p>
        </w:tc>
      </w:tr>
      <w:tr w:rsidR="00B06A7D" w:rsidRPr="00B46C64" w14:paraId="7A4E3941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3F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DIC Award 38 USC412(a) Seventh Payee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40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76</w:t>
            </w:r>
          </w:p>
        </w:tc>
      </w:tr>
      <w:tr w:rsidR="00B06A7D" w:rsidRPr="00B46C64" w14:paraId="7A4E3944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42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DIC Award 38 USC412(a) Eighth Payee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43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77</w:t>
            </w:r>
          </w:p>
        </w:tc>
      </w:tr>
      <w:tr w:rsidR="00B06A7D" w:rsidRPr="00B46C64" w14:paraId="7A4E3947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45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DIC Award 38 USC412(a) Ninth Payee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46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78</w:t>
            </w:r>
          </w:p>
        </w:tc>
      </w:tr>
      <w:tr w:rsidR="00B06A7D" w:rsidRPr="00B46C64" w14:paraId="7A4E394A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48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First Claimant Burial/Accrued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49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80</w:t>
            </w:r>
          </w:p>
        </w:tc>
      </w:tr>
      <w:tr w:rsidR="00B06A7D" w:rsidRPr="00B46C64" w14:paraId="7A4E394D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4B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Second Claimant Burial/Accrued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4C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81</w:t>
            </w:r>
          </w:p>
        </w:tc>
      </w:tr>
      <w:tr w:rsidR="00B06A7D" w:rsidRPr="00B46C64" w14:paraId="7A4E3950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4E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Third Claimant Burial/Accrued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4F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82</w:t>
            </w:r>
          </w:p>
        </w:tc>
      </w:tr>
      <w:tr w:rsidR="00B06A7D" w:rsidRPr="00B46C64" w14:paraId="7A4E3953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51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Fourth Claimant Burial/Accrued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52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83</w:t>
            </w:r>
          </w:p>
        </w:tc>
      </w:tr>
      <w:tr w:rsidR="00B06A7D" w:rsidRPr="00B46C64" w14:paraId="7A4E3956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54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Fifth Claimant Burial/Accrued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55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84</w:t>
            </w:r>
          </w:p>
        </w:tc>
      </w:tr>
      <w:tr w:rsidR="00B06A7D" w:rsidRPr="00B46C64" w14:paraId="7A4E3959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57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Sixth Claimant Burial/Accrued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58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85</w:t>
            </w:r>
          </w:p>
        </w:tc>
      </w:tr>
      <w:tr w:rsidR="00B06A7D" w:rsidRPr="00B46C64" w14:paraId="7A4E395C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5A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Seventh Claimant Burial/Accrued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5B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86</w:t>
            </w:r>
          </w:p>
        </w:tc>
      </w:tr>
      <w:tr w:rsidR="00B06A7D" w:rsidRPr="00B46C64" w14:paraId="7A4E395F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5D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Eighth Claimant Burial/Accrued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5E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87</w:t>
            </w:r>
          </w:p>
        </w:tc>
      </w:tr>
      <w:tr w:rsidR="00B06A7D" w:rsidRPr="00B46C64" w14:paraId="7A4E3962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60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Ninth Claimant Burial/Accrued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61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88</w:t>
            </w:r>
          </w:p>
        </w:tc>
      </w:tr>
      <w:tr w:rsidR="00B06A7D" w:rsidRPr="00B46C64" w14:paraId="7A4E3965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63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Tenth Claimant Burial/Accrued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64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89</w:t>
            </w:r>
          </w:p>
        </w:tc>
      </w:tr>
      <w:tr w:rsidR="00B06A7D" w:rsidRPr="00B46C64" w14:paraId="7A4E3968" w14:textId="77777777" w:rsidTr="00CA3BC1">
        <w:trPr>
          <w:tblCellSpacing w:w="0" w:type="dxa"/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66" w14:textId="6815D27E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 xml:space="preserve">Institutional </w:t>
            </w:r>
            <w:r w:rsidR="00AB489C">
              <w:rPr>
                <w:szCs w:val="24"/>
              </w:rPr>
              <w:t>Veteran</w:t>
            </w:r>
            <w:r w:rsidRPr="00B46C64">
              <w:rPr>
                <w:szCs w:val="24"/>
              </w:rPr>
              <w:t xml:space="preserve"> CFR3.852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3967" w14:textId="77777777" w:rsidR="00B06A7D" w:rsidRPr="00B46C64" w:rsidRDefault="00B06A7D" w:rsidP="00CA3BC1">
            <w:pPr>
              <w:overflowPunct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B46C64">
              <w:rPr>
                <w:szCs w:val="24"/>
              </w:rPr>
              <w:t>99</w:t>
            </w:r>
          </w:p>
        </w:tc>
      </w:tr>
    </w:tbl>
    <w:p w14:paraId="7A4E3977" w14:textId="77777777" w:rsidR="001141AA" w:rsidRDefault="001141AA">
      <w:pPr>
        <w:overflowPunct/>
        <w:autoSpaceDE/>
        <w:autoSpaceDN/>
        <w:adjustRightInd/>
        <w:spacing w:before="0"/>
        <w:rPr>
          <w:rFonts w:ascii="Times New Roman Bold" w:hAnsi="Times New Roman Bold"/>
          <w:b/>
          <w:smallCaps/>
          <w:sz w:val="32"/>
          <w:szCs w:val="32"/>
        </w:rPr>
      </w:pPr>
      <w:r>
        <w:br w:type="page"/>
      </w:r>
    </w:p>
    <w:p w14:paraId="7A4E3978" w14:textId="77777777" w:rsidR="001F3340" w:rsidRDefault="001F3340" w:rsidP="001F3340">
      <w:pPr>
        <w:pStyle w:val="VBATopicHeading1"/>
      </w:pPr>
      <w:bookmarkStart w:id="17" w:name="_Toc505241878"/>
      <w:r>
        <w:lastRenderedPageBreak/>
        <w:t>Practical Exercise</w:t>
      </w:r>
      <w:bookmarkEnd w:id="12"/>
      <w:bookmarkEnd w:id="17"/>
    </w:p>
    <w:p w14:paraId="7A4E3979" w14:textId="324C96BC" w:rsidR="001F3340" w:rsidRDefault="00E70487" w:rsidP="00E70487">
      <w:r>
        <w:t>Directions:  Circle the correct answer to the questions listed. Please work independently and the instructor will review the answers.</w:t>
      </w:r>
    </w:p>
    <w:p w14:paraId="7A4E397A" w14:textId="77777777" w:rsidR="00E70487" w:rsidRDefault="00E70487" w:rsidP="00E70487"/>
    <w:p w14:paraId="7A4E397B" w14:textId="03D99796" w:rsidR="001F3340" w:rsidRDefault="001F3340" w:rsidP="00E70487">
      <w:pPr>
        <w:pStyle w:val="ListParagraph"/>
        <w:numPr>
          <w:ilvl w:val="0"/>
          <w:numId w:val="48"/>
        </w:numPr>
        <w:rPr>
          <w:color w:val="1D1B11"/>
        </w:rPr>
      </w:pPr>
      <w:r w:rsidRPr="00E70487">
        <w:rPr>
          <w:color w:val="1D1B11"/>
        </w:rPr>
        <w:t xml:space="preserve">VA </w:t>
      </w:r>
      <w:r w:rsidR="00E70487" w:rsidRPr="00E70487">
        <w:rPr>
          <w:color w:val="1D1B11"/>
        </w:rPr>
        <w:t>F</w:t>
      </w:r>
      <w:r w:rsidRPr="00E70487">
        <w:rPr>
          <w:color w:val="1D1B11"/>
        </w:rPr>
        <w:t>orm 21-526</w:t>
      </w:r>
      <w:r w:rsidR="00E70487" w:rsidRPr="00E70487">
        <w:rPr>
          <w:color w:val="1D1B11"/>
        </w:rPr>
        <w:t xml:space="preserve">, </w:t>
      </w:r>
      <w:r w:rsidR="00AB489C">
        <w:rPr>
          <w:color w:val="1D1B11"/>
        </w:rPr>
        <w:t>Veteran</w:t>
      </w:r>
      <w:r w:rsidR="00E70487" w:rsidRPr="00E70487">
        <w:rPr>
          <w:color w:val="1D1B11"/>
        </w:rPr>
        <w:t>s Application for Compensation and/or Pension,</w:t>
      </w:r>
      <w:r w:rsidRPr="00E70487">
        <w:rPr>
          <w:color w:val="1D1B11"/>
        </w:rPr>
        <w:t xml:space="preserve"> was submitted electronically, the </w:t>
      </w:r>
      <w:proofErr w:type="gramStart"/>
      <w:r w:rsidR="00AB489C">
        <w:rPr>
          <w:color w:val="1D1B11"/>
        </w:rPr>
        <w:t>Veteran</w:t>
      </w:r>
      <w:r w:rsidRPr="00E70487">
        <w:rPr>
          <w:color w:val="1D1B11"/>
        </w:rPr>
        <w:t xml:space="preserve">  has</w:t>
      </w:r>
      <w:proofErr w:type="gramEnd"/>
      <w:r w:rsidRPr="00E70487">
        <w:rPr>
          <w:color w:val="1D1B11"/>
        </w:rPr>
        <w:t xml:space="preserve"> completed the entire form with all requested information, to include the contentions for the claim. Is </w:t>
      </w:r>
      <w:r w:rsidR="00CE49E0">
        <w:rPr>
          <w:color w:val="1D1B11"/>
        </w:rPr>
        <w:t xml:space="preserve">this </w:t>
      </w:r>
      <w:r w:rsidRPr="00E70487">
        <w:rPr>
          <w:color w:val="1D1B11"/>
        </w:rPr>
        <w:t>considered a complete form?</w:t>
      </w:r>
      <w:r w:rsidR="00E70487">
        <w:rPr>
          <w:color w:val="1D1B11"/>
        </w:rPr>
        <w:t xml:space="preserve">  </w:t>
      </w:r>
    </w:p>
    <w:p w14:paraId="7A4E397C" w14:textId="77777777" w:rsidR="00E70487" w:rsidRDefault="00E70487" w:rsidP="00E70487">
      <w:pPr>
        <w:pStyle w:val="ListParagraph"/>
        <w:numPr>
          <w:ilvl w:val="1"/>
          <w:numId w:val="48"/>
        </w:numPr>
        <w:rPr>
          <w:color w:val="1D1B11"/>
        </w:rPr>
      </w:pPr>
      <w:r>
        <w:rPr>
          <w:color w:val="1D1B11"/>
        </w:rPr>
        <w:t>Yes</w:t>
      </w:r>
    </w:p>
    <w:p w14:paraId="7A4E397D" w14:textId="77777777" w:rsidR="00E70487" w:rsidRPr="00E70487" w:rsidRDefault="00E70487" w:rsidP="00E70487">
      <w:pPr>
        <w:pStyle w:val="ListParagraph"/>
        <w:numPr>
          <w:ilvl w:val="1"/>
          <w:numId w:val="48"/>
        </w:numPr>
        <w:rPr>
          <w:color w:val="1D1B11"/>
        </w:rPr>
      </w:pPr>
      <w:r>
        <w:rPr>
          <w:color w:val="1D1B11"/>
        </w:rPr>
        <w:t>No</w:t>
      </w:r>
    </w:p>
    <w:p w14:paraId="7A4E397E" w14:textId="77777777" w:rsidR="001F3340" w:rsidRPr="00E70487" w:rsidRDefault="001F3340" w:rsidP="00E70487">
      <w:pPr>
        <w:spacing w:after="200" w:line="276" w:lineRule="auto"/>
        <w:rPr>
          <w:rFonts w:eastAsia="Calibri"/>
          <w:color w:val="1D1B11"/>
          <w:sz w:val="22"/>
        </w:rPr>
      </w:pPr>
    </w:p>
    <w:p w14:paraId="7A4E397F" w14:textId="4D991688" w:rsidR="001F3340" w:rsidRDefault="001F3340" w:rsidP="00E70487">
      <w:pPr>
        <w:pStyle w:val="ListParagraph"/>
        <w:keepNext/>
        <w:widowControl w:val="0"/>
        <w:numPr>
          <w:ilvl w:val="0"/>
          <w:numId w:val="48"/>
        </w:numPr>
        <w:spacing w:beforeLines="50" w:before="120"/>
        <w:outlineLvl w:val="2"/>
        <w:rPr>
          <w:color w:val="1D1B11"/>
        </w:rPr>
      </w:pPr>
      <w:r w:rsidRPr="00E70487">
        <w:rPr>
          <w:color w:val="1D1B11"/>
        </w:rPr>
        <w:t>A</w:t>
      </w:r>
      <w:r w:rsidR="00E70487" w:rsidRPr="00E70487">
        <w:rPr>
          <w:color w:val="1D1B11"/>
        </w:rPr>
        <w:t xml:space="preserve"> </w:t>
      </w:r>
      <w:r w:rsidR="00AB489C">
        <w:rPr>
          <w:color w:val="1D1B11"/>
        </w:rPr>
        <w:t>Veteran</w:t>
      </w:r>
      <w:r w:rsidRPr="00E70487">
        <w:rPr>
          <w:color w:val="1D1B11"/>
        </w:rPr>
        <w:t xml:space="preserve"> submitted VA form 21</w:t>
      </w:r>
      <w:r w:rsidR="00E70487">
        <w:rPr>
          <w:color w:val="1D1B11"/>
        </w:rPr>
        <w:t>P</w:t>
      </w:r>
      <w:r w:rsidRPr="00E70487">
        <w:rPr>
          <w:color w:val="1D1B11"/>
        </w:rPr>
        <w:t>-527</w:t>
      </w:r>
      <w:r w:rsidR="00E70487">
        <w:rPr>
          <w:color w:val="1D1B11"/>
        </w:rPr>
        <w:t xml:space="preserve">, Income, Net Worth, and </w:t>
      </w:r>
      <w:r w:rsidR="003730E6">
        <w:rPr>
          <w:color w:val="1D1B11"/>
        </w:rPr>
        <w:t>Employment</w:t>
      </w:r>
      <w:r w:rsidR="00E70487">
        <w:rPr>
          <w:color w:val="1D1B11"/>
        </w:rPr>
        <w:t xml:space="preserve"> Statement.  </w:t>
      </w:r>
      <w:r w:rsidRPr="00E70487">
        <w:rPr>
          <w:color w:val="1D1B11"/>
        </w:rPr>
        <w:t>He did not include his income information. Is this considered a complete application?</w:t>
      </w:r>
    </w:p>
    <w:p w14:paraId="7A4E3980" w14:textId="77777777" w:rsidR="00E70487" w:rsidRDefault="00E70487" w:rsidP="00E70487">
      <w:pPr>
        <w:pStyle w:val="ListParagraph"/>
        <w:keepNext/>
        <w:widowControl w:val="0"/>
        <w:numPr>
          <w:ilvl w:val="1"/>
          <w:numId w:val="48"/>
        </w:numPr>
        <w:spacing w:beforeLines="50" w:before="120"/>
        <w:outlineLvl w:val="2"/>
        <w:rPr>
          <w:color w:val="1D1B11"/>
        </w:rPr>
      </w:pPr>
      <w:r>
        <w:rPr>
          <w:color w:val="1D1B11"/>
        </w:rPr>
        <w:t>Yes</w:t>
      </w:r>
    </w:p>
    <w:p w14:paraId="7A4E3981" w14:textId="77777777" w:rsidR="00E70487" w:rsidRDefault="00E70487" w:rsidP="00E70487">
      <w:pPr>
        <w:pStyle w:val="ListParagraph"/>
        <w:keepNext/>
        <w:widowControl w:val="0"/>
        <w:numPr>
          <w:ilvl w:val="1"/>
          <w:numId w:val="48"/>
        </w:numPr>
        <w:spacing w:beforeLines="50" w:before="120"/>
        <w:outlineLvl w:val="2"/>
        <w:rPr>
          <w:color w:val="1D1B11"/>
        </w:rPr>
      </w:pPr>
      <w:r>
        <w:rPr>
          <w:color w:val="1D1B11"/>
        </w:rPr>
        <w:t>No</w:t>
      </w:r>
    </w:p>
    <w:p w14:paraId="7A4E3982" w14:textId="77777777" w:rsidR="00E70487" w:rsidRDefault="00E70487" w:rsidP="00E70487">
      <w:pPr>
        <w:pStyle w:val="ListParagraph"/>
        <w:keepNext/>
        <w:widowControl w:val="0"/>
        <w:spacing w:beforeLines="50" w:before="120"/>
        <w:ind w:left="1440"/>
        <w:outlineLvl w:val="2"/>
        <w:rPr>
          <w:color w:val="1D1B11"/>
        </w:rPr>
      </w:pPr>
    </w:p>
    <w:p w14:paraId="7A4E3983" w14:textId="1798AEF5" w:rsidR="003F3056" w:rsidRDefault="003F3056" w:rsidP="003F3056">
      <w:pPr>
        <w:pStyle w:val="ListParagraph"/>
        <w:numPr>
          <w:ilvl w:val="0"/>
          <w:numId w:val="48"/>
        </w:numPr>
        <w:rPr>
          <w:color w:val="1D1B11"/>
        </w:rPr>
      </w:pPr>
      <w:r>
        <w:rPr>
          <w:color w:val="1D1B11"/>
        </w:rPr>
        <w:t>A POA signs a reopen claim.</w:t>
      </w:r>
      <w:r w:rsidR="001D3F8A">
        <w:rPr>
          <w:color w:val="1D1B11"/>
        </w:rPr>
        <w:t xml:space="preserve"> </w:t>
      </w:r>
      <w:r w:rsidR="00AB489C">
        <w:rPr>
          <w:color w:val="1D1B11"/>
        </w:rPr>
        <w:t>Veteran</w:t>
      </w:r>
      <w:r w:rsidR="003730E6">
        <w:rPr>
          <w:color w:val="1D1B11"/>
        </w:rPr>
        <w:t>’s</w:t>
      </w:r>
      <w:r w:rsidR="001D3F8A">
        <w:rPr>
          <w:color w:val="1D1B11"/>
        </w:rPr>
        <w:t xml:space="preserve"> data </w:t>
      </w:r>
      <w:proofErr w:type="gramStart"/>
      <w:r w:rsidR="001D3F8A">
        <w:rPr>
          <w:color w:val="1D1B11"/>
        </w:rPr>
        <w:t>is able to</w:t>
      </w:r>
      <w:proofErr w:type="gramEnd"/>
      <w:r w:rsidR="001D3F8A">
        <w:rPr>
          <w:color w:val="1D1B11"/>
        </w:rPr>
        <w:t xml:space="preserve"> be verified via the Social </w:t>
      </w:r>
      <w:r w:rsidR="003730E6">
        <w:rPr>
          <w:color w:val="1D1B11"/>
        </w:rPr>
        <w:t>Security</w:t>
      </w:r>
      <w:r w:rsidR="001D3F8A">
        <w:rPr>
          <w:color w:val="1D1B11"/>
        </w:rPr>
        <w:t xml:space="preserve"> number provided</w:t>
      </w:r>
      <w:r w:rsidR="001D3F8A" w:rsidRPr="00631483">
        <w:rPr>
          <w:color w:val="1D1B11"/>
        </w:rPr>
        <w:t>.</w:t>
      </w:r>
      <w:r>
        <w:rPr>
          <w:color w:val="1D1B11"/>
        </w:rPr>
        <w:t xml:space="preserve"> Is this considered a complete application?</w:t>
      </w:r>
    </w:p>
    <w:p w14:paraId="7A4E3984" w14:textId="77777777" w:rsidR="003F3056" w:rsidRDefault="003F3056" w:rsidP="003F3056">
      <w:pPr>
        <w:pStyle w:val="ListParagraph"/>
        <w:numPr>
          <w:ilvl w:val="1"/>
          <w:numId w:val="48"/>
        </w:numPr>
        <w:rPr>
          <w:color w:val="1D1B11"/>
        </w:rPr>
      </w:pPr>
      <w:r>
        <w:rPr>
          <w:color w:val="1D1B11"/>
        </w:rPr>
        <w:t>Yes</w:t>
      </w:r>
    </w:p>
    <w:p w14:paraId="7A4E3985" w14:textId="77777777" w:rsidR="003F3056" w:rsidRDefault="003F3056" w:rsidP="003F3056">
      <w:pPr>
        <w:pStyle w:val="ListParagraph"/>
        <w:numPr>
          <w:ilvl w:val="1"/>
          <w:numId w:val="48"/>
        </w:numPr>
        <w:rPr>
          <w:color w:val="1D1B11"/>
        </w:rPr>
      </w:pPr>
      <w:r>
        <w:rPr>
          <w:color w:val="1D1B11"/>
        </w:rPr>
        <w:t>No</w:t>
      </w:r>
    </w:p>
    <w:p w14:paraId="7A4E3986" w14:textId="77777777" w:rsidR="003F3056" w:rsidRDefault="003F3056" w:rsidP="003F3056">
      <w:pPr>
        <w:pStyle w:val="ListParagraph"/>
        <w:ind w:left="1440"/>
        <w:rPr>
          <w:color w:val="1D1B11"/>
        </w:rPr>
      </w:pPr>
    </w:p>
    <w:p w14:paraId="7A4E3987" w14:textId="577CB0AA" w:rsidR="003F3056" w:rsidRDefault="003F3056" w:rsidP="003F3056">
      <w:pPr>
        <w:pStyle w:val="ListParagraph"/>
        <w:numPr>
          <w:ilvl w:val="0"/>
          <w:numId w:val="48"/>
        </w:numPr>
        <w:rPr>
          <w:color w:val="1D1B11"/>
        </w:rPr>
      </w:pPr>
      <w:r>
        <w:rPr>
          <w:color w:val="1D1B11"/>
        </w:rPr>
        <w:t xml:space="preserve">The </w:t>
      </w:r>
      <w:r w:rsidR="00AB489C">
        <w:rPr>
          <w:color w:val="1D1B11"/>
        </w:rPr>
        <w:t>Veteran</w:t>
      </w:r>
      <w:r w:rsidR="001D3F8A" w:rsidRPr="00631483">
        <w:rPr>
          <w:color w:val="1D1B11"/>
        </w:rPr>
        <w:t xml:space="preserve"> submitted a claim and he signed it with a “X”, it had two witnesses who </w:t>
      </w:r>
      <w:r w:rsidR="001D3F8A">
        <w:rPr>
          <w:color w:val="1D1B11"/>
        </w:rPr>
        <w:t xml:space="preserve">provided </w:t>
      </w:r>
      <w:r w:rsidR="001D3F8A" w:rsidRPr="00631483">
        <w:rPr>
          <w:color w:val="1D1B11"/>
        </w:rPr>
        <w:t>their address</w:t>
      </w:r>
      <w:r w:rsidR="001D3F8A">
        <w:rPr>
          <w:color w:val="1D1B11"/>
        </w:rPr>
        <w:t>es</w:t>
      </w:r>
      <w:r w:rsidR="001D3F8A" w:rsidRPr="00631483">
        <w:rPr>
          <w:color w:val="1D1B11"/>
        </w:rPr>
        <w:t xml:space="preserve">. </w:t>
      </w:r>
      <w:r>
        <w:rPr>
          <w:color w:val="1D1B11"/>
        </w:rPr>
        <w:t xml:space="preserve">Is this a complete </w:t>
      </w:r>
      <w:r w:rsidR="003730E6">
        <w:rPr>
          <w:color w:val="1D1B11"/>
        </w:rPr>
        <w:t>application</w:t>
      </w:r>
      <w:r>
        <w:rPr>
          <w:color w:val="1D1B11"/>
        </w:rPr>
        <w:t>?</w:t>
      </w:r>
    </w:p>
    <w:p w14:paraId="7A4E3988" w14:textId="77777777" w:rsidR="003F3056" w:rsidRDefault="003F3056" w:rsidP="003F3056">
      <w:pPr>
        <w:pStyle w:val="ListParagraph"/>
        <w:numPr>
          <w:ilvl w:val="1"/>
          <w:numId w:val="48"/>
        </w:numPr>
        <w:rPr>
          <w:color w:val="1D1B11"/>
        </w:rPr>
      </w:pPr>
      <w:r>
        <w:rPr>
          <w:color w:val="1D1B11"/>
        </w:rPr>
        <w:t>Yes</w:t>
      </w:r>
    </w:p>
    <w:p w14:paraId="7A4E3989" w14:textId="77777777" w:rsidR="003F3056" w:rsidRDefault="003F3056" w:rsidP="003F3056">
      <w:pPr>
        <w:pStyle w:val="ListParagraph"/>
        <w:numPr>
          <w:ilvl w:val="1"/>
          <w:numId w:val="48"/>
        </w:numPr>
        <w:rPr>
          <w:color w:val="1D1B11"/>
        </w:rPr>
      </w:pPr>
      <w:r>
        <w:rPr>
          <w:color w:val="1D1B11"/>
        </w:rPr>
        <w:t>No</w:t>
      </w:r>
    </w:p>
    <w:p w14:paraId="7A4E398A" w14:textId="77777777" w:rsidR="003F3056" w:rsidRDefault="003F3056" w:rsidP="003F3056">
      <w:pPr>
        <w:pStyle w:val="ListParagraph"/>
        <w:ind w:left="1440"/>
        <w:rPr>
          <w:color w:val="1D1B11"/>
        </w:rPr>
      </w:pPr>
    </w:p>
    <w:p w14:paraId="7A4E398B" w14:textId="46794EAB" w:rsidR="00CE49E0" w:rsidRDefault="00E70487" w:rsidP="00CE49E0">
      <w:pPr>
        <w:pStyle w:val="ListParagraph"/>
        <w:numPr>
          <w:ilvl w:val="0"/>
          <w:numId w:val="48"/>
        </w:numPr>
        <w:rPr>
          <w:color w:val="1D1B11"/>
        </w:rPr>
      </w:pPr>
      <w:r w:rsidRPr="00E70487">
        <w:rPr>
          <w:color w:val="1D1B11"/>
        </w:rPr>
        <w:t>VA Form 21-526</w:t>
      </w:r>
      <w:r>
        <w:rPr>
          <w:color w:val="1D1B11"/>
        </w:rPr>
        <w:t>EZ</w:t>
      </w:r>
      <w:r w:rsidRPr="00E70487">
        <w:rPr>
          <w:color w:val="1D1B11"/>
        </w:rPr>
        <w:t xml:space="preserve">, Application for </w:t>
      </w:r>
      <w:r>
        <w:rPr>
          <w:color w:val="1D1B11"/>
        </w:rPr>
        <w:t xml:space="preserve">Disability </w:t>
      </w:r>
      <w:r w:rsidRPr="00E70487">
        <w:rPr>
          <w:color w:val="1D1B11"/>
        </w:rPr>
        <w:t>Compensation and</w:t>
      </w:r>
      <w:r>
        <w:rPr>
          <w:color w:val="1D1B11"/>
        </w:rPr>
        <w:t xml:space="preserve"> Related Compensation </w:t>
      </w:r>
      <w:proofErr w:type="gramStart"/>
      <w:r>
        <w:rPr>
          <w:color w:val="1D1B11"/>
        </w:rPr>
        <w:t>Benefits</w:t>
      </w:r>
      <w:r w:rsidRPr="00E70487">
        <w:rPr>
          <w:color w:val="1D1B11"/>
        </w:rPr>
        <w:t>,  was</w:t>
      </w:r>
      <w:proofErr w:type="gramEnd"/>
      <w:r w:rsidRPr="00E70487">
        <w:rPr>
          <w:color w:val="1D1B11"/>
        </w:rPr>
        <w:t xml:space="preserve"> submitted </w:t>
      </w:r>
      <w:r w:rsidR="00CE49E0">
        <w:rPr>
          <w:color w:val="1D1B11"/>
        </w:rPr>
        <w:t xml:space="preserve">by a Disabled American </w:t>
      </w:r>
      <w:r w:rsidR="00AB489C">
        <w:rPr>
          <w:color w:val="1D1B11"/>
        </w:rPr>
        <w:t>Veteran</w:t>
      </w:r>
      <w:r w:rsidR="00CE49E0">
        <w:rPr>
          <w:color w:val="1D1B11"/>
        </w:rPr>
        <w:t>s (DAV) (Power of Attorney). A review of the file shows there is a valid VA Form 21-22</w:t>
      </w:r>
      <w:r w:rsidRPr="00E70487">
        <w:rPr>
          <w:color w:val="1D1B11"/>
        </w:rPr>
        <w:t>,</w:t>
      </w:r>
      <w:r w:rsidR="00CE49E0">
        <w:rPr>
          <w:color w:val="1D1B11"/>
        </w:rPr>
        <w:t xml:space="preserve"> Appointment of </w:t>
      </w:r>
      <w:r w:rsidR="00AB489C">
        <w:rPr>
          <w:color w:val="1D1B11"/>
        </w:rPr>
        <w:t>Veteran</w:t>
      </w:r>
      <w:r w:rsidR="00CE49E0">
        <w:rPr>
          <w:color w:val="1D1B11"/>
        </w:rPr>
        <w:t xml:space="preserve">s Service Organization </w:t>
      </w:r>
      <w:proofErr w:type="gramStart"/>
      <w:r w:rsidR="00CE49E0">
        <w:rPr>
          <w:color w:val="1D1B11"/>
        </w:rPr>
        <w:t>as  Claimant’s</w:t>
      </w:r>
      <w:proofErr w:type="gramEnd"/>
      <w:r w:rsidR="00CE49E0">
        <w:rPr>
          <w:color w:val="1D1B11"/>
        </w:rPr>
        <w:t xml:space="preserve"> Representative, from the DAV and this is the </w:t>
      </w:r>
      <w:r w:rsidR="00AB489C">
        <w:rPr>
          <w:color w:val="1D1B11"/>
        </w:rPr>
        <w:t>Veteran</w:t>
      </w:r>
      <w:r w:rsidR="00CE49E0">
        <w:rPr>
          <w:color w:val="1D1B11"/>
        </w:rPr>
        <w:t xml:space="preserve">’s third claim. The </w:t>
      </w:r>
      <w:r w:rsidR="00AB489C">
        <w:rPr>
          <w:color w:val="1D1B11"/>
        </w:rPr>
        <w:t>Veteran</w:t>
      </w:r>
      <w:r w:rsidR="00CE49E0">
        <w:rPr>
          <w:color w:val="1D1B11"/>
        </w:rPr>
        <w:t xml:space="preserve"> provided his Social Security number, date of birth, and claimed hearing loss as a contention. A SHARE inquiry of the </w:t>
      </w:r>
      <w:r w:rsidR="00AB489C">
        <w:rPr>
          <w:color w:val="1D1B11"/>
        </w:rPr>
        <w:t>Veteran</w:t>
      </w:r>
      <w:r w:rsidR="00CE49E0">
        <w:rPr>
          <w:color w:val="1D1B11"/>
        </w:rPr>
        <w:t>’s Social Se</w:t>
      </w:r>
      <w:r w:rsidR="008245F7">
        <w:rPr>
          <w:color w:val="1D1B11"/>
        </w:rPr>
        <w:t xml:space="preserve">curity number </w:t>
      </w:r>
      <w:proofErr w:type="gramStart"/>
      <w:r w:rsidR="008245F7">
        <w:rPr>
          <w:color w:val="1D1B11"/>
        </w:rPr>
        <w:t>reflect</w:t>
      </w:r>
      <w:proofErr w:type="gramEnd"/>
      <w:r w:rsidR="008245F7">
        <w:rPr>
          <w:color w:val="1D1B11"/>
        </w:rPr>
        <w:t xml:space="preserve"> his BIRLS </w:t>
      </w:r>
      <w:r w:rsidR="00CE49E0">
        <w:rPr>
          <w:color w:val="1D1B11"/>
        </w:rPr>
        <w:t xml:space="preserve">record, Corporate record, and shown the </w:t>
      </w:r>
      <w:r w:rsidR="00AB489C">
        <w:rPr>
          <w:color w:val="1D1B11"/>
        </w:rPr>
        <w:t>Veteran</w:t>
      </w:r>
      <w:r w:rsidR="00CE49E0">
        <w:rPr>
          <w:color w:val="1D1B11"/>
        </w:rPr>
        <w:t xml:space="preserve"> was service connected. Is this considered a complete form?</w:t>
      </w:r>
      <w:r w:rsidR="00A153EB">
        <w:rPr>
          <w:color w:val="1D1B11"/>
        </w:rPr>
        <w:t xml:space="preserve"> If not, please explain why.</w:t>
      </w:r>
    </w:p>
    <w:p w14:paraId="7A4E398C" w14:textId="77777777" w:rsidR="00CE49E0" w:rsidRPr="00CE49E0" w:rsidRDefault="00CE49E0" w:rsidP="00CE49E0">
      <w:pPr>
        <w:pStyle w:val="ListParagraph"/>
        <w:rPr>
          <w:color w:val="1D1B11"/>
        </w:rPr>
      </w:pPr>
    </w:p>
    <w:p w14:paraId="7A4E398D" w14:textId="0CD812A9" w:rsidR="00CE49E0" w:rsidRDefault="00CE49E0" w:rsidP="00CE49E0">
      <w:pPr>
        <w:pStyle w:val="ListParagraph"/>
        <w:numPr>
          <w:ilvl w:val="0"/>
          <w:numId w:val="48"/>
        </w:numPr>
        <w:rPr>
          <w:color w:val="1D1B11"/>
        </w:rPr>
      </w:pPr>
      <w:r w:rsidRPr="00E70487">
        <w:rPr>
          <w:color w:val="1D1B11"/>
        </w:rPr>
        <w:t>VA Form 21-526</w:t>
      </w:r>
      <w:r>
        <w:rPr>
          <w:color w:val="1D1B11"/>
        </w:rPr>
        <w:t>EZ</w:t>
      </w:r>
      <w:r w:rsidRPr="00E70487">
        <w:rPr>
          <w:color w:val="1D1B11"/>
        </w:rPr>
        <w:t xml:space="preserve">, Application for </w:t>
      </w:r>
      <w:r>
        <w:rPr>
          <w:color w:val="1D1B11"/>
        </w:rPr>
        <w:t xml:space="preserve">Disability </w:t>
      </w:r>
      <w:r w:rsidRPr="00E70487">
        <w:rPr>
          <w:color w:val="1D1B11"/>
        </w:rPr>
        <w:t>Compensation and</w:t>
      </w:r>
      <w:r>
        <w:rPr>
          <w:color w:val="1D1B11"/>
        </w:rPr>
        <w:t xml:space="preserve"> Related Compensation Benefits</w:t>
      </w:r>
      <w:r w:rsidRPr="00E70487">
        <w:rPr>
          <w:color w:val="1D1B11"/>
        </w:rPr>
        <w:t xml:space="preserve">, was submitted </w:t>
      </w:r>
      <w:r>
        <w:rPr>
          <w:color w:val="1D1B11"/>
        </w:rPr>
        <w:t xml:space="preserve">by the </w:t>
      </w:r>
      <w:r w:rsidR="00AB489C">
        <w:rPr>
          <w:color w:val="1D1B11"/>
        </w:rPr>
        <w:t>Veteran</w:t>
      </w:r>
      <w:r w:rsidR="003730E6">
        <w:rPr>
          <w:color w:val="1D1B11"/>
        </w:rPr>
        <w:t>.</w:t>
      </w:r>
      <w:r>
        <w:rPr>
          <w:color w:val="1D1B11"/>
        </w:rPr>
        <w:t xml:space="preserve"> The </w:t>
      </w:r>
      <w:r w:rsidR="00AB489C">
        <w:rPr>
          <w:color w:val="1D1B11"/>
        </w:rPr>
        <w:t>Veteran</w:t>
      </w:r>
      <w:r>
        <w:rPr>
          <w:color w:val="1D1B11"/>
        </w:rPr>
        <w:t xml:space="preserve"> provided his Social Security number, date of birth, and claimed hearing loss as a contention. </w:t>
      </w:r>
      <w:r w:rsidR="007A6834">
        <w:rPr>
          <w:color w:val="1D1B11"/>
        </w:rPr>
        <w:t xml:space="preserve">No </w:t>
      </w:r>
      <w:r w:rsidR="003730E6">
        <w:rPr>
          <w:color w:val="1D1B11"/>
        </w:rPr>
        <w:t>signature</w:t>
      </w:r>
      <w:r w:rsidR="007A6834">
        <w:rPr>
          <w:color w:val="1D1B11"/>
        </w:rPr>
        <w:t xml:space="preserve"> </w:t>
      </w:r>
      <w:r w:rsidR="003730E6">
        <w:rPr>
          <w:color w:val="1D1B11"/>
        </w:rPr>
        <w:t>was</w:t>
      </w:r>
      <w:r w:rsidR="007A6834">
        <w:rPr>
          <w:color w:val="1D1B11"/>
        </w:rPr>
        <w:t xml:space="preserve"> on the VA Form 21-526EZ. </w:t>
      </w:r>
      <w:r>
        <w:rPr>
          <w:color w:val="1D1B11"/>
        </w:rPr>
        <w:t xml:space="preserve">A SHARE inquiry of the </w:t>
      </w:r>
      <w:r w:rsidR="00AB489C">
        <w:rPr>
          <w:color w:val="1D1B11"/>
        </w:rPr>
        <w:t>Veteran</w:t>
      </w:r>
      <w:r>
        <w:rPr>
          <w:color w:val="1D1B11"/>
        </w:rPr>
        <w:t xml:space="preserve">’s Social Security number </w:t>
      </w:r>
      <w:proofErr w:type="gramStart"/>
      <w:r>
        <w:rPr>
          <w:color w:val="1D1B11"/>
        </w:rPr>
        <w:t>reflect</w:t>
      </w:r>
      <w:proofErr w:type="gramEnd"/>
      <w:r>
        <w:rPr>
          <w:color w:val="1D1B11"/>
        </w:rPr>
        <w:t xml:space="preserve"> his BIRLs record, Corporate record, and shown the </w:t>
      </w:r>
      <w:r w:rsidR="00AB489C">
        <w:rPr>
          <w:color w:val="1D1B11"/>
        </w:rPr>
        <w:t>Veteran</w:t>
      </w:r>
      <w:r>
        <w:rPr>
          <w:color w:val="1D1B11"/>
        </w:rPr>
        <w:t xml:space="preserve"> was service connected. Is this considered a complete form?</w:t>
      </w:r>
      <w:r w:rsidR="00A153EB">
        <w:rPr>
          <w:color w:val="1D1B11"/>
        </w:rPr>
        <w:t xml:space="preserve"> If not, please explain why.</w:t>
      </w:r>
    </w:p>
    <w:p w14:paraId="7A4E398E" w14:textId="5850A1F4" w:rsidR="00A153EB" w:rsidRPr="00E70487" w:rsidRDefault="00A153EB" w:rsidP="00A153EB">
      <w:pPr>
        <w:pStyle w:val="ListParagraph"/>
        <w:keepNext/>
        <w:widowControl w:val="0"/>
        <w:numPr>
          <w:ilvl w:val="0"/>
          <w:numId w:val="48"/>
        </w:numPr>
        <w:spacing w:beforeLines="50" w:before="120"/>
        <w:outlineLvl w:val="2"/>
        <w:rPr>
          <w:color w:val="1D1B11"/>
        </w:rPr>
      </w:pPr>
      <w:r w:rsidRPr="00E70487">
        <w:rPr>
          <w:color w:val="1D1B11"/>
        </w:rPr>
        <w:lastRenderedPageBreak/>
        <w:t xml:space="preserve">The </w:t>
      </w:r>
      <w:r w:rsidR="00AB489C">
        <w:rPr>
          <w:color w:val="1D1B11"/>
        </w:rPr>
        <w:t>Veteran</w:t>
      </w:r>
      <w:r w:rsidRPr="00E70487">
        <w:rPr>
          <w:color w:val="1D1B11"/>
        </w:rPr>
        <w:t xml:space="preserve"> filed </w:t>
      </w:r>
      <w:r>
        <w:rPr>
          <w:color w:val="1D1B11"/>
        </w:rPr>
        <w:t>a claim</w:t>
      </w:r>
      <w:r w:rsidRPr="00E70487">
        <w:rPr>
          <w:color w:val="1D1B11"/>
        </w:rPr>
        <w:t>. What is the correct Payee code to use for this case?</w:t>
      </w:r>
    </w:p>
    <w:p w14:paraId="7A4E398F" w14:textId="77777777" w:rsidR="00A153EB" w:rsidRDefault="00A153EB" w:rsidP="00A153EB">
      <w:pPr>
        <w:pStyle w:val="ListParagraph"/>
        <w:keepNext/>
        <w:widowControl w:val="0"/>
        <w:numPr>
          <w:ilvl w:val="0"/>
          <w:numId w:val="47"/>
        </w:numPr>
        <w:spacing w:beforeLines="50" w:before="120"/>
        <w:outlineLvl w:val="2"/>
        <w:rPr>
          <w:color w:val="1D1B11"/>
        </w:rPr>
      </w:pPr>
      <w:r>
        <w:rPr>
          <w:color w:val="1D1B11"/>
        </w:rPr>
        <w:t>00</w:t>
      </w:r>
    </w:p>
    <w:p w14:paraId="7A4E3990" w14:textId="77777777" w:rsidR="00A153EB" w:rsidRDefault="00A153EB" w:rsidP="00A153EB">
      <w:pPr>
        <w:pStyle w:val="ListParagraph"/>
        <w:keepNext/>
        <w:widowControl w:val="0"/>
        <w:numPr>
          <w:ilvl w:val="0"/>
          <w:numId w:val="47"/>
        </w:numPr>
        <w:spacing w:beforeLines="50" w:before="120"/>
        <w:outlineLvl w:val="2"/>
        <w:rPr>
          <w:color w:val="1D1B11"/>
        </w:rPr>
      </w:pPr>
      <w:r>
        <w:rPr>
          <w:color w:val="1D1B11"/>
        </w:rPr>
        <w:t>10</w:t>
      </w:r>
    </w:p>
    <w:p w14:paraId="7A4E3991" w14:textId="77777777" w:rsidR="00A153EB" w:rsidRDefault="00A153EB" w:rsidP="00A153EB">
      <w:pPr>
        <w:pStyle w:val="ListParagraph"/>
        <w:keepNext/>
        <w:widowControl w:val="0"/>
        <w:numPr>
          <w:ilvl w:val="0"/>
          <w:numId w:val="47"/>
        </w:numPr>
        <w:spacing w:beforeLines="50" w:before="120"/>
        <w:outlineLvl w:val="2"/>
        <w:rPr>
          <w:color w:val="1D1B11"/>
        </w:rPr>
      </w:pPr>
      <w:r>
        <w:rPr>
          <w:color w:val="1D1B11"/>
        </w:rPr>
        <w:t>11</w:t>
      </w:r>
    </w:p>
    <w:p w14:paraId="7A4E3992" w14:textId="77777777" w:rsidR="00A153EB" w:rsidRPr="00E70487" w:rsidRDefault="00A153EB" w:rsidP="00A153EB">
      <w:pPr>
        <w:pStyle w:val="ListParagraph"/>
        <w:keepNext/>
        <w:widowControl w:val="0"/>
        <w:numPr>
          <w:ilvl w:val="0"/>
          <w:numId w:val="47"/>
        </w:numPr>
        <w:spacing w:beforeLines="50" w:before="120"/>
        <w:outlineLvl w:val="2"/>
        <w:rPr>
          <w:color w:val="1D1B11"/>
        </w:rPr>
      </w:pPr>
      <w:r>
        <w:rPr>
          <w:color w:val="1D1B11"/>
        </w:rPr>
        <w:t>None of the above</w:t>
      </w:r>
    </w:p>
    <w:p w14:paraId="7A4E3993" w14:textId="77777777" w:rsidR="00A153EB" w:rsidRDefault="00A153EB" w:rsidP="00A153EB">
      <w:pPr>
        <w:pStyle w:val="ListParagraph"/>
        <w:keepNext/>
        <w:widowControl w:val="0"/>
        <w:spacing w:beforeLines="50" w:before="120"/>
        <w:outlineLvl w:val="2"/>
        <w:rPr>
          <w:color w:val="1D1B11"/>
        </w:rPr>
      </w:pPr>
    </w:p>
    <w:p w14:paraId="7A4E3994" w14:textId="2861EF33" w:rsidR="001F3340" w:rsidRDefault="001F3340" w:rsidP="00E70487">
      <w:pPr>
        <w:pStyle w:val="ListParagraph"/>
        <w:keepNext/>
        <w:widowControl w:val="0"/>
        <w:numPr>
          <w:ilvl w:val="0"/>
          <w:numId w:val="48"/>
        </w:numPr>
        <w:spacing w:beforeLines="50" w:before="120"/>
        <w:outlineLvl w:val="2"/>
        <w:rPr>
          <w:color w:val="1D1B11"/>
        </w:rPr>
      </w:pPr>
      <w:r w:rsidRPr="00E70487">
        <w:rPr>
          <w:color w:val="1D1B11"/>
        </w:rPr>
        <w:t xml:space="preserve">The </w:t>
      </w:r>
      <w:r w:rsidR="00C847C5">
        <w:rPr>
          <w:color w:val="1D1B11"/>
        </w:rPr>
        <w:t>estranged spouse</w:t>
      </w:r>
      <w:r w:rsidRPr="00E70487">
        <w:rPr>
          <w:color w:val="1D1B11"/>
        </w:rPr>
        <w:t xml:space="preserve"> of a </w:t>
      </w:r>
      <w:r w:rsidR="00AB489C">
        <w:rPr>
          <w:color w:val="1D1B11"/>
        </w:rPr>
        <w:t>Veteran</w:t>
      </w:r>
      <w:r w:rsidRPr="00E70487">
        <w:rPr>
          <w:color w:val="1D1B11"/>
        </w:rPr>
        <w:t xml:space="preserve"> filed for an apportionment. What is the correct Payee code to use for this case?</w:t>
      </w:r>
    </w:p>
    <w:p w14:paraId="7A4E3995" w14:textId="77777777" w:rsidR="00A153EB" w:rsidRDefault="00A153EB" w:rsidP="00A153EB">
      <w:pPr>
        <w:pStyle w:val="ListParagraph"/>
        <w:keepNext/>
        <w:widowControl w:val="0"/>
        <w:numPr>
          <w:ilvl w:val="1"/>
          <w:numId w:val="48"/>
        </w:numPr>
        <w:spacing w:beforeLines="50" w:before="120"/>
        <w:outlineLvl w:val="2"/>
        <w:rPr>
          <w:color w:val="1D1B11"/>
        </w:rPr>
      </w:pPr>
      <w:r>
        <w:rPr>
          <w:color w:val="1D1B11"/>
        </w:rPr>
        <w:t>00</w:t>
      </w:r>
    </w:p>
    <w:p w14:paraId="7A4E3996" w14:textId="77777777" w:rsidR="00A153EB" w:rsidRDefault="00A153EB" w:rsidP="00A153EB">
      <w:pPr>
        <w:pStyle w:val="ListParagraph"/>
        <w:keepNext/>
        <w:widowControl w:val="0"/>
        <w:numPr>
          <w:ilvl w:val="1"/>
          <w:numId w:val="48"/>
        </w:numPr>
        <w:spacing w:beforeLines="50" w:before="120"/>
        <w:outlineLvl w:val="2"/>
        <w:rPr>
          <w:color w:val="1D1B11"/>
        </w:rPr>
      </w:pPr>
      <w:r>
        <w:rPr>
          <w:color w:val="1D1B11"/>
        </w:rPr>
        <w:t>10</w:t>
      </w:r>
    </w:p>
    <w:p w14:paraId="7A4E3997" w14:textId="77777777" w:rsidR="00A153EB" w:rsidRDefault="00A153EB" w:rsidP="00A153EB">
      <w:pPr>
        <w:pStyle w:val="ListParagraph"/>
        <w:keepNext/>
        <w:widowControl w:val="0"/>
        <w:numPr>
          <w:ilvl w:val="1"/>
          <w:numId w:val="48"/>
        </w:numPr>
        <w:spacing w:beforeLines="50" w:before="120"/>
        <w:outlineLvl w:val="2"/>
        <w:rPr>
          <w:color w:val="1D1B11"/>
        </w:rPr>
      </w:pPr>
      <w:r>
        <w:rPr>
          <w:color w:val="1D1B11"/>
        </w:rPr>
        <w:t>11</w:t>
      </w:r>
    </w:p>
    <w:p w14:paraId="7A4E3998" w14:textId="77777777" w:rsidR="00A153EB" w:rsidRPr="00A153EB" w:rsidRDefault="00A153EB" w:rsidP="00A153EB">
      <w:pPr>
        <w:pStyle w:val="ListParagraph"/>
        <w:keepNext/>
        <w:widowControl w:val="0"/>
        <w:numPr>
          <w:ilvl w:val="1"/>
          <w:numId w:val="48"/>
        </w:numPr>
        <w:spacing w:beforeLines="50" w:before="120"/>
        <w:outlineLvl w:val="2"/>
        <w:rPr>
          <w:color w:val="1D1B11"/>
        </w:rPr>
      </w:pPr>
      <w:r w:rsidRPr="00A153EB">
        <w:rPr>
          <w:color w:val="1D1B11"/>
        </w:rPr>
        <w:t>None of the above</w:t>
      </w:r>
    </w:p>
    <w:p w14:paraId="7A4E3999" w14:textId="77777777" w:rsidR="00A153EB" w:rsidRPr="00A153EB" w:rsidRDefault="00A153EB" w:rsidP="00A153EB">
      <w:pPr>
        <w:keepNext/>
        <w:widowControl w:val="0"/>
        <w:spacing w:beforeLines="50"/>
        <w:outlineLvl w:val="2"/>
        <w:rPr>
          <w:color w:val="1D1B11"/>
        </w:rPr>
      </w:pPr>
    </w:p>
    <w:p w14:paraId="7A4E399A" w14:textId="50223E09" w:rsidR="00A153EB" w:rsidRDefault="00A153EB" w:rsidP="00E70487">
      <w:pPr>
        <w:pStyle w:val="ListParagraph"/>
        <w:keepNext/>
        <w:widowControl w:val="0"/>
        <w:numPr>
          <w:ilvl w:val="0"/>
          <w:numId w:val="48"/>
        </w:numPr>
        <w:spacing w:beforeLines="50" w:before="120"/>
        <w:outlineLvl w:val="2"/>
        <w:rPr>
          <w:color w:val="1D1B11"/>
        </w:rPr>
      </w:pPr>
      <w:r>
        <w:rPr>
          <w:color w:val="1D1B11"/>
        </w:rPr>
        <w:t xml:space="preserve">The first </w:t>
      </w:r>
      <w:r w:rsidRPr="00E70487">
        <w:rPr>
          <w:color w:val="1D1B11"/>
        </w:rPr>
        <w:t xml:space="preserve">child of a </w:t>
      </w:r>
      <w:r w:rsidR="00AB489C">
        <w:rPr>
          <w:color w:val="1D1B11"/>
        </w:rPr>
        <w:t>Veteran</w:t>
      </w:r>
      <w:r w:rsidRPr="00E70487">
        <w:rPr>
          <w:color w:val="1D1B11"/>
        </w:rPr>
        <w:t xml:space="preserve"> filed for an apportionment. What is the correct Payee code to use for this case?</w:t>
      </w:r>
    </w:p>
    <w:p w14:paraId="7A4E399B" w14:textId="77777777" w:rsidR="00A153EB" w:rsidRDefault="00A153EB" w:rsidP="00A153EB">
      <w:pPr>
        <w:pStyle w:val="ListParagraph"/>
        <w:keepNext/>
        <w:widowControl w:val="0"/>
        <w:numPr>
          <w:ilvl w:val="1"/>
          <w:numId w:val="48"/>
        </w:numPr>
        <w:spacing w:beforeLines="50" w:before="120"/>
        <w:outlineLvl w:val="2"/>
        <w:rPr>
          <w:color w:val="1D1B11"/>
        </w:rPr>
      </w:pPr>
      <w:r>
        <w:rPr>
          <w:color w:val="1D1B11"/>
        </w:rPr>
        <w:t>10</w:t>
      </w:r>
    </w:p>
    <w:p w14:paraId="7A4E399C" w14:textId="77777777" w:rsidR="00A153EB" w:rsidRDefault="00A153EB" w:rsidP="00A153EB">
      <w:pPr>
        <w:pStyle w:val="ListParagraph"/>
        <w:keepNext/>
        <w:widowControl w:val="0"/>
        <w:numPr>
          <w:ilvl w:val="1"/>
          <w:numId w:val="48"/>
        </w:numPr>
        <w:spacing w:beforeLines="50" w:before="120"/>
        <w:outlineLvl w:val="2"/>
        <w:rPr>
          <w:color w:val="1D1B11"/>
        </w:rPr>
      </w:pPr>
      <w:r>
        <w:rPr>
          <w:color w:val="1D1B11"/>
        </w:rPr>
        <w:t>11</w:t>
      </w:r>
    </w:p>
    <w:p w14:paraId="7A4E399D" w14:textId="77777777" w:rsidR="00A153EB" w:rsidRDefault="00A153EB" w:rsidP="00A153EB">
      <w:pPr>
        <w:pStyle w:val="ListParagraph"/>
        <w:keepNext/>
        <w:widowControl w:val="0"/>
        <w:numPr>
          <w:ilvl w:val="1"/>
          <w:numId w:val="48"/>
        </w:numPr>
        <w:spacing w:beforeLines="50" w:before="120"/>
        <w:outlineLvl w:val="2"/>
        <w:rPr>
          <w:color w:val="1D1B11"/>
        </w:rPr>
      </w:pPr>
      <w:r>
        <w:rPr>
          <w:color w:val="1D1B11"/>
        </w:rPr>
        <w:t>12</w:t>
      </w:r>
    </w:p>
    <w:p w14:paraId="7A4E399E" w14:textId="77777777" w:rsidR="00A153EB" w:rsidRDefault="00A153EB" w:rsidP="00A153EB">
      <w:pPr>
        <w:pStyle w:val="ListParagraph"/>
        <w:keepNext/>
        <w:widowControl w:val="0"/>
        <w:numPr>
          <w:ilvl w:val="1"/>
          <w:numId w:val="48"/>
        </w:numPr>
        <w:spacing w:beforeLines="50" w:before="120"/>
        <w:outlineLvl w:val="2"/>
        <w:rPr>
          <w:color w:val="1D1B11"/>
        </w:rPr>
      </w:pPr>
      <w:r>
        <w:rPr>
          <w:color w:val="1D1B11"/>
        </w:rPr>
        <w:t>None of the above</w:t>
      </w:r>
    </w:p>
    <w:p w14:paraId="7A4E399F" w14:textId="77777777" w:rsidR="00A153EB" w:rsidRDefault="00A153EB" w:rsidP="00A153EB">
      <w:pPr>
        <w:pStyle w:val="ListParagraph"/>
        <w:keepNext/>
        <w:widowControl w:val="0"/>
        <w:spacing w:beforeLines="50" w:before="120"/>
        <w:ind w:left="1440"/>
        <w:outlineLvl w:val="2"/>
        <w:rPr>
          <w:color w:val="1D1B11"/>
        </w:rPr>
      </w:pPr>
    </w:p>
    <w:p w14:paraId="7A4E39A0" w14:textId="4CB2B630" w:rsidR="00A153EB" w:rsidRDefault="00A153EB" w:rsidP="00A153EB">
      <w:pPr>
        <w:pStyle w:val="ListParagraph"/>
        <w:keepNext/>
        <w:widowControl w:val="0"/>
        <w:numPr>
          <w:ilvl w:val="0"/>
          <w:numId w:val="48"/>
        </w:numPr>
        <w:spacing w:beforeLines="50" w:before="120"/>
        <w:outlineLvl w:val="2"/>
        <w:rPr>
          <w:color w:val="1D1B11"/>
        </w:rPr>
      </w:pPr>
      <w:r>
        <w:rPr>
          <w:color w:val="1D1B11"/>
        </w:rPr>
        <w:t xml:space="preserve">The second </w:t>
      </w:r>
      <w:r w:rsidRPr="00E70487">
        <w:rPr>
          <w:color w:val="1D1B11"/>
        </w:rPr>
        <w:t xml:space="preserve">child of a </w:t>
      </w:r>
      <w:r w:rsidR="00AB489C">
        <w:rPr>
          <w:color w:val="1D1B11"/>
        </w:rPr>
        <w:t>Veteran</w:t>
      </w:r>
      <w:r w:rsidRPr="00E70487">
        <w:rPr>
          <w:color w:val="1D1B11"/>
        </w:rPr>
        <w:t xml:space="preserve"> filed for an apportionment.</w:t>
      </w:r>
      <w:bookmarkStart w:id="18" w:name="_GoBack"/>
      <w:bookmarkEnd w:id="18"/>
      <w:r w:rsidRPr="00E70487">
        <w:rPr>
          <w:color w:val="1D1B11"/>
        </w:rPr>
        <w:t xml:space="preserve"> What is the correct Payee code to use for this case?</w:t>
      </w:r>
    </w:p>
    <w:p w14:paraId="7A4E39A1" w14:textId="77777777" w:rsidR="00A153EB" w:rsidRDefault="00A153EB" w:rsidP="00A153EB">
      <w:pPr>
        <w:pStyle w:val="ListParagraph"/>
        <w:keepNext/>
        <w:widowControl w:val="0"/>
        <w:numPr>
          <w:ilvl w:val="1"/>
          <w:numId w:val="48"/>
        </w:numPr>
        <w:spacing w:beforeLines="50" w:before="120"/>
        <w:outlineLvl w:val="2"/>
        <w:rPr>
          <w:color w:val="1D1B11"/>
        </w:rPr>
      </w:pPr>
      <w:r>
        <w:rPr>
          <w:color w:val="1D1B11"/>
        </w:rPr>
        <w:t>10</w:t>
      </w:r>
    </w:p>
    <w:p w14:paraId="7A4E39A2" w14:textId="77777777" w:rsidR="00A153EB" w:rsidRDefault="00A153EB" w:rsidP="00A153EB">
      <w:pPr>
        <w:pStyle w:val="ListParagraph"/>
        <w:keepNext/>
        <w:widowControl w:val="0"/>
        <w:numPr>
          <w:ilvl w:val="1"/>
          <w:numId w:val="48"/>
        </w:numPr>
        <w:spacing w:beforeLines="50" w:before="120"/>
        <w:outlineLvl w:val="2"/>
        <w:rPr>
          <w:color w:val="1D1B11"/>
        </w:rPr>
      </w:pPr>
      <w:r>
        <w:rPr>
          <w:color w:val="1D1B11"/>
        </w:rPr>
        <w:t>11</w:t>
      </w:r>
    </w:p>
    <w:p w14:paraId="7A4E39A3" w14:textId="77777777" w:rsidR="00A153EB" w:rsidRDefault="00A153EB" w:rsidP="00A153EB">
      <w:pPr>
        <w:pStyle w:val="ListParagraph"/>
        <w:keepNext/>
        <w:widowControl w:val="0"/>
        <w:numPr>
          <w:ilvl w:val="1"/>
          <w:numId w:val="48"/>
        </w:numPr>
        <w:spacing w:beforeLines="50" w:before="120"/>
        <w:outlineLvl w:val="2"/>
        <w:rPr>
          <w:color w:val="1D1B11"/>
        </w:rPr>
      </w:pPr>
      <w:r>
        <w:rPr>
          <w:color w:val="1D1B11"/>
        </w:rPr>
        <w:t>12</w:t>
      </w:r>
    </w:p>
    <w:p w14:paraId="7A4E39A4" w14:textId="77777777" w:rsidR="00A153EB" w:rsidRPr="00A153EB" w:rsidRDefault="00A153EB" w:rsidP="00A153EB">
      <w:pPr>
        <w:pStyle w:val="ListParagraph"/>
        <w:keepNext/>
        <w:widowControl w:val="0"/>
        <w:numPr>
          <w:ilvl w:val="1"/>
          <w:numId w:val="48"/>
        </w:numPr>
        <w:spacing w:beforeLines="50" w:before="120"/>
        <w:outlineLvl w:val="2"/>
        <w:rPr>
          <w:color w:val="1D1B11"/>
        </w:rPr>
      </w:pPr>
      <w:r w:rsidRPr="00A153EB">
        <w:rPr>
          <w:color w:val="1D1B11"/>
        </w:rPr>
        <w:t>None of the above</w:t>
      </w:r>
    </w:p>
    <w:p w14:paraId="7A4E39A5" w14:textId="77777777" w:rsidR="001F3340" w:rsidRPr="001F3340" w:rsidRDefault="001F3340" w:rsidP="00E70487">
      <w:pPr>
        <w:keepNext/>
        <w:widowControl w:val="0"/>
        <w:overflowPunct/>
        <w:autoSpaceDE/>
        <w:autoSpaceDN/>
        <w:adjustRightInd/>
        <w:spacing w:beforeLines="50" w:after="200" w:line="276" w:lineRule="auto"/>
        <w:ind w:left="360"/>
        <w:contextualSpacing/>
        <w:outlineLvl w:val="2"/>
        <w:rPr>
          <w:rFonts w:eastAsia="Calibri"/>
          <w:color w:val="1D1B11"/>
          <w:sz w:val="22"/>
        </w:rPr>
      </w:pPr>
    </w:p>
    <w:p w14:paraId="7A4E39A6" w14:textId="77777777" w:rsidR="001F3340" w:rsidRPr="001F3340" w:rsidRDefault="001F3340" w:rsidP="001F3340">
      <w:pPr>
        <w:keepNext/>
        <w:widowControl w:val="0"/>
        <w:spacing w:beforeLines="50"/>
        <w:outlineLvl w:val="2"/>
        <w:rPr>
          <w:color w:val="1D1B11"/>
        </w:rPr>
      </w:pPr>
    </w:p>
    <w:p w14:paraId="7A4E39A7" w14:textId="77777777" w:rsidR="001F3340" w:rsidRPr="001F3340" w:rsidRDefault="001F3340" w:rsidP="001F3340">
      <w:pPr>
        <w:keepNext/>
        <w:widowControl w:val="0"/>
        <w:spacing w:beforeLines="50"/>
        <w:outlineLvl w:val="2"/>
        <w:rPr>
          <w:szCs w:val="24"/>
        </w:rPr>
      </w:pPr>
    </w:p>
    <w:sectPr w:rsidR="001F3340" w:rsidRPr="001F3340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9B9E3" w14:textId="77777777" w:rsidR="00A7784A" w:rsidRDefault="00A7784A">
      <w:pPr>
        <w:spacing w:before="0"/>
      </w:pPr>
      <w:r>
        <w:separator/>
      </w:r>
    </w:p>
  </w:endnote>
  <w:endnote w:type="continuationSeparator" w:id="0">
    <w:p w14:paraId="564C6F67" w14:textId="77777777" w:rsidR="00A7784A" w:rsidRDefault="00A7784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E39B2" w14:textId="66B51E0B" w:rsidR="003177D2" w:rsidRPr="003177D2" w:rsidRDefault="009B7323" w:rsidP="003177D2">
    <w:pPr>
      <w:pStyle w:val="Footer"/>
    </w:pPr>
    <w:r>
      <w:t xml:space="preserve">June </w:t>
    </w:r>
    <w:r w:rsidR="003177D2" w:rsidRPr="003177D2">
      <w:t>2018</w:t>
    </w:r>
    <w:r w:rsidR="003177D2" w:rsidRPr="003177D2">
      <w:tab/>
    </w:r>
    <w:r w:rsidR="003177D2" w:rsidRPr="003177D2">
      <w:tab/>
    </w:r>
    <w:sdt>
      <w:sdtPr>
        <w:id w:val="11722217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177D2" w:rsidRPr="003177D2">
          <w:fldChar w:fldCharType="begin"/>
        </w:r>
        <w:r w:rsidR="003177D2" w:rsidRPr="003177D2">
          <w:instrText xml:space="preserve"> PAGE   \* MERGEFORMAT </w:instrText>
        </w:r>
        <w:r w:rsidR="003177D2" w:rsidRPr="003177D2">
          <w:fldChar w:fldCharType="separate"/>
        </w:r>
        <w:r>
          <w:rPr>
            <w:noProof/>
          </w:rPr>
          <w:t>13</w:t>
        </w:r>
        <w:r w:rsidR="003177D2" w:rsidRPr="003177D2">
          <w:rPr>
            <w:noProof/>
          </w:rPr>
          <w:fldChar w:fldCharType="end"/>
        </w:r>
      </w:sdtContent>
    </w:sdt>
  </w:p>
  <w:p w14:paraId="7A4E39B3" w14:textId="77777777" w:rsidR="00AA1A39" w:rsidRDefault="00AA1A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34AC1" w14:textId="77777777" w:rsidR="00A7784A" w:rsidRDefault="00A7784A">
      <w:pPr>
        <w:spacing w:before="0"/>
      </w:pPr>
      <w:r>
        <w:separator/>
      </w:r>
    </w:p>
  </w:footnote>
  <w:footnote w:type="continuationSeparator" w:id="0">
    <w:p w14:paraId="36A624FF" w14:textId="77777777" w:rsidR="00A7784A" w:rsidRDefault="00A7784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77F8"/>
    <w:multiLevelType w:val="hybridMultilevel"/>
    <w:tmpl w:val="781E9EAE"/>
    <w:lvl w:ilvl="0" w:tplc="1500F27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370BE"/>
    <w:multiLevelType w:val="multilevel"/>
    <w:tmpl w:val="118C80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E778C"/>
    <w:multiLevelType w:val="hybridMultilevel"/>
    <w:tmpl w:val="EA70922E"/>
    <w:lvl w:ilvl="0" w:tplc="5BBEEC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12A8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8A44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66C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1896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C887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4470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7AF8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8A8A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06CF9"/>
    <w:multiLevelType w:val="hybridMultilevel"/>
    <w:tmpl w:val="B32C2690"/>
    <w:lvl w:ilvl="0" w:tplc="F022D0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3A72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62CB5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E24B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292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68E8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E879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9298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FC7C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584A"/>
    <w:multiLevelType w:val="hybridMultilevel"/>
    <w:tmpl w:val="947278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8F70E53"/>
    <w:multiLevelType w:val="hybridMultilevel"/>
    <w:tmpl w:val="84E235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B3318E"/>
    <w:multiLevelType w:val="hybridMultilevel"/>
    <w:tmpl w:val="C0564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33202"/>
    <w:multiLevelType w:val="hybridMultilevel"/>
    <w:tmpl w:val="7CF2F7AC"/>
    <w:lvl w:ilvl="0" w:tplc="1500F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02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E0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87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E5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A3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4AB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2D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2C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C276D45"/>
    <w:multiLevelType w:val="hybridMultilevel"/>
    <w:tmpl w:val="F4AAA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87210"/>
    <w:multiLevelType w:val="hybridMultilevel"/>
    <w:tmpl w:val="2C46C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538BA"/>
    <w:multiLevelType w:val="hybridMultilevel"/>
    <w:tmpl w:val="F4AAA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950B0"/>
    <w:multiLevelType w:val="multilevel"/>
    <w:tmpl w:val="4B90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B10F34"/>
    <w:multiLevelType w:val="hybridMultilevel"/>
    <w:tmpl w:val="CAD84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C7FB6"/>
    <w:multiLevelType w:val="hybridMultilevel"/>
    <w:tmpl w:val="CFEE9CD8"/>
    <w:lvl w:ilvl="0" w:tplc="B39E3DBE">
      <w:start w:val="1"/>
      <w:numFmt w:val="bullet"/>
      <w:pStyle w:val="VBAFirstLevel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B62FA4"/>
    <w:multiLevelType w:val="hybridMultilevel"/>
    <w:tmpl w:val="E7E874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A26884"/>
    <w:multiLevelType w:val="multilevel"/>
    <w:tmpl w:val="9C1E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7E7B81"/>
    <w:multiLevelType w:val="hybridMultilevel"/>
    <w:tmpl w:val="A7A02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61EE3"/>
    <w:multiLevelType w:val="hybridMultilevel"/>
    <w:tmpl w:val="2128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B2BEE"/>
    <w:multiLevelType w:val="hybridMultilevel"/>
    <w:tmpl w:val="00147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D511DA"/>
    <w:multiLevelType w:val="hybridMultilevel"/>
    <w:tmpl w:val="2B9A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F220D"/>
    <w:multiLevelType w:val="multilevel"/>
    <w:tmpl w:val="EE12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44160A"/>
    <w:multiLevelType w:val="hybridMultilevel"/>
    <w:tmpl w:val="6A022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C81FAA"/>
    <w:multiLevelType w:val="hybridMultilevel"/>
    <w:tmpl w:val="CB88946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3DEA6F61"/>
    <w:multiLevelType w:val="hybridMultilevel"/>
    <w:tmpl w:val="64E8AA04"/>
    <w:lvl w:ilvl="0" w:tplc="F18E5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06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40C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A26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EF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40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00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84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CE4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21B5032"/>
    <w:multiLevelType w:val="hybridMultilevel"/>
    <w:tmpl w:val="846CCC8E"/>
    <w:lvl w:ilvl="0" w:tplc="F022D0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075DC">
      <w:start w:val="211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2CB5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E24B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292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68E8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E879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9298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FC7C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806C4"/>
    <w:multiLevelType w:val="hybridMultilevel"/>
    <w:tmpl w:val="814224AC"/>
    <w:lvl w:ilvl="0" w:tplc="2C121F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E538A0"/>
    <w:multiLevelType w:val="multilevel"/>
    <w:tmpl w:val="54E2D032"/>
    <w:lvl w:ilvl="0">
      <w:start w:val="1"/>
      <w:numFmt w:val="bullet"/>
      <w:pStyle w:val="VBABulletLis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5F728CA"/>
    <w:multiLevelType w:val="hybridMultilevel"/>
    <w:tmpl w:val="18642D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E2287E"/>
    <w:multiLevelType w:val="multilevel"/>
    <w:tmpl w:val="6E3C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50045C"/>
    <w:multiLevelType w:val="hybridMultilevel"/>
    <w:tmpl w:val="F4AAA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4157E"/>
    <w:multiLevelType w:val="hybridMultilevel"/>
    <w:tmpl w:val="5824EF68"/>
    <w:lvl w:ilvl="0" w:tplc="F1FA995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F0EE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AACD0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32F1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A69DE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96C8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F80A8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74C6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AEF52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B0B0616"/>
    <w:multiLevelType w:val="hybridMultilevel"/>
    <w:tmpl w:val="72AC9B30"/>
    <w:lvl w:ilvl="0" w:tplc="26504224">
      <w:start w:val="1"/>
      <w:numFmt w:val="bullet"/>
      <w:lvlText w:val=""/>
      <w:lvlJc w:val="left"/>
      <w:pPr>
        <w:ind w:left="860" w:hanging="360"/>
      </w:pPr>
      <w:rPr>
        <w:rFonts w:ascii="Wingdings" w:eastAsia="Wingdings" w:hAnsi="Wingdings" w:hint="default"/>
        <w:sz w:val="24"/>
        <w:szCs w:val="24"/>
      </w:rPr>
    </w:lvl>
    <w:lvl w:ilvl="1" w:tplc="AEF6C0BE">
      <w:start w:val="1"/>
      <w:numFmt w:val="bullet"/>
      <w:lvlText w:val="•"/>
      <w:lvlJc w:val="left"/>
      <w:pPr>
        <w:ind w:left="1503" w:hanging="360"/>
      </w:pPr>
      <w:rPr>
        <w:rFonts w:hint="default"/>
      </w:rPr>
    </w:lvl>
    <w:lvl w:ilvl="2" w:tplc="B3CA02CE">
      <w:start w:val="1"/>
      <w:numFmt w:val="bullet"/>
      <w:lvlText w:val="•"/>
      <w:lvlJc w:val="left"/>
      <w:pPr>
        <w:ind w:left="2146" w:hanging="360"/>
      </w:pPr>
      <w:rPr>
        <w:rFonts w:hint="default"/>
      </w:rPr>
    </w:lvl>
    <w:lvl w:ilvl="3" w:tplc="F1B67AF2">
      <w:start w:val="1"/>
      <w:numFmt w:val="bullet"/>
      <w:lvlText w:val="•"/>
      <w:lvlJc w:val="left"/>
      <w:pPr>
        <w:ind w:left="2790" w:hanging="360"/>
      </w:pPr>
      <w:rPr>
        <w:rFonts w:hint="default"/>
      </w:rPr>
    </w:lvl>
    <w:lvl w:ilvl="4" w:tplc="1102E300">
      <w:start w:val="1"/>
      <w:numFmt w:val="bullet"/>
      <w:lvlText w:val="•"/>
      <w:lvlJc w:val="left"/>
      <w:pPr>
        <w:ind w:left="3433" w:hanging="360"/>
      </w:pPr>
      <w:rPr>
        <w:rFonts w:hint="default"/>
      </w:rPr>
    </w:lvl>
    <w:lvl w:ilvl="5" w:tplc="F5C05006">
      <w:start w:val="1"/>
      <w:numFmt w:val="bullet"/>
      <w:lvlText w:val="•"/>
      <w:lvlJc w:val="left"/>
      <w:pPr>
        <w:ind w:left="4076" w:hanging="360"/>
      </w:pPr>
      <w:rPr>
        <w:rFonts w:hint="default"/>
      </w:rPr>
    </w:lvl>
    <w:lvl w:ilvl="6" w:tplc="893C2516">
      <w:start w:val="1"/>
      <w:numFmt w:val="bullet"/>
      <w:lvlText w:val="•"/>
      <w:lvlJc w:val="left"/>
      <w:pPr>
        <w:ind w:left="4719" w:hanging="360"/>
      </w:pPr>
      <w:rPr>
        <w:rFonts w:hint="default"/>
      </w:rPr>
    </w:lvl>
    <w:lvl w:ilvl="7" w:tplc="047AFB6A">
      <w:start w:val="1"/>
      <w:numFmt w:val="bullet"/>
      <w:lvlText w:val="•"/>
      <w:lvlJc w:val="left"/>
      <w:pPr>
        <w:ind w:left="5362" w:hanging="360"/>
      </w:pPr>
      <w:rPr>
        <w:rFonts w:hint="default"/>
      </w:rPr>
    </w:lvl>
    <w:lvl w:ilvl="8" w:tplc="ACF02318">
      <w:start w:val="1"/>
      <w:numFmt w:val="bullet"/>
      <w:lvlText w:val="•"/>
      <w:lvlJc w:val="left"/>
      <w:pPr>
        <w:ind w:left="6005" w:hanging="360"/>
      </w:pPr>
      <w:rPr>
        <w:rFonts w:hint="default"/>
      </w:rPr>
    </w:lvl>
  </w:abstractNum>
  <w:abstractNum w:abstractNumId="32" w15:restartNumberingAfterBreak="0">
    <w:nsid w:val="5E745134"/>
    <w:multiLevelType w:val="hybridMultilevel"/>
    <w:tmpl w:val="DB529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11905"/>
    <w:multiLevelType w:val="multilevel"/>
    <w:tmpl w:val="308CEC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7D0F0A"/>
    <w:multiLevelType w:val="hybridMultilevel"/>
    <w:tmpl w:val="2F2623D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3347C2"/>
    <w:multiLevelType w:val="hybridMultilevel"/>
    <w:tmpl w:val="2CBEFB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4607504"/>
    <w:multiLevelType w:val="hybridMultilevel"/>
    <w:tmpl w:val="CF66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60B0C"/>
    <w:multiLevelType w:val="hybridMultilevel"/>
    <w:tmpl w:val="83FE2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94145"/>
    <w:multiLevelType w:val="hybridMultilevel"/>
    <w:tmpl w:val="E7E874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5D451A"/>
    <w:multiLevelType w:val="hybridMultilevel"/>
    <w:tmpl w:val="64DA8FD4"/>
    <w:lvl w:ilvl="0" w:tplc="093A72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93A724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CEAACD08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4232F1E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AEA69DE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4796C8A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5CF80A8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6874C65E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9BAEF528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E172BBD"/>
    <w:multiLevelType w:val="hybridMultilevel"/>
    <w:tmpl w:val="5298FB20"/>
    <w:lvl w:ilvl="0" w:tplc="093A72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405EDDAE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56E9DD6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B3E18C0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02D0605A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DA5ED88A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B869EA2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2026CB40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D92E6718" w:tentative="1">
      <w:start w:val="1"/>
      <w:numFmt w:val="bullet"/>
      <w:lvlText w:val="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45246B"/>
    <w:multiLevelType w:val="hybridMultilevel"/>
    <w:tmpl w:val="F88CC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6E3660"/>
    <w:multiLevelType w:val="hybridMultilevel"/>
    <w:tmpl w:val="66B48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D22881"/>
    <w:multiLevelType w:val="hybridMultilevel"/>
    <w:tmpl w:val="4CFA6476"/>
    <w:lvl w:ilvl="0" w:tplc="F1FA995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3A72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CEAACD0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32F1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A69DE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96C8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F80A8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74C6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AEF52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02623AC"/>
    <w:multiLevelType w:val="hybridMultilevel"/>
    <w:tmpl w:val="53CE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9E7D7D"/>
    <w:multiLevelType w:val="hybridMultilevel"/>
    <w:tmpl w:val="E1BA243C"/>
    <w:lvl w:ilvl="0" w:tplc="093A72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93A724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F62CB55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4E24B4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005292F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9468E80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1E87984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3292981A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C1FC7C44" w:tentative="1">
      <w:start w:val="1"/>
      <w:numFmt w:val="bullet"/>
      <w:lvlText w:val="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72D3B60"/>
    <w:multiLevelType w:val="hybridMultilevel"/>
    <w:tmpl w:val="30685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091960"/>
    <w:multiLevelType w:val="hybridMultilevel"/>
    <w:tmpl w:val="F4AAA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91522"/>
    <w:multiLevelType w:val="hybridMultilevel"/>
    <w:tmpl w:val="E9D0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6"/>
  </w:num>
  <w:num w:numId="3">
    <w:abstractNumId w:val="23"/>
  </w:num>
  <w:num w:numId="4">
    <w:abstractNumId w:val="21"/>
  </w:num>
  <w:num w:numId="5">
    <w:abstractNumId w:val="37"/>
  </w:num>
  <w:num w:numId="6">
    <w:abstractNumId w:val="7"/>
  </w:num>
  <w:num w:numId="7">
    <w:abstractNumId w:val="13"/>
  </w:num>
  <w:num w:numId="8">
    <w:abstractNumId w:val="41"/>
  </w:num>
  <w:num w:numId="9">
    <w:abstractNumId w:val="22"/>
  </w:num>
  <w:num w:numId="10">
    <w:abstractNumId w:val="4"/>
  </w:num>
  <w:num w:numId="11">
    <w:abstractNumId w:val="19"/>
  </w:num>
  <w:num w:numId="12">
    <w:abstractNumId w:val="48"/>
  </w:num>
  <w:num w:numId="13">
    <w:abstractNumId w:val="0"/>
  </w:num>
  <w:num w:numId="14">
    <w:abstractNumId w:val="35"/>
  </w:num>
  <w:num w:numId="15">
    <w:abstractNumId w:val="20"/>
  </w:num>
  <w:num w:numId="16">
    <w:abstractNumId w:val="11"/>
  </w:num>
  <w:num w:numId="17">
    <w:abstractNumId w:val="2"/>
  </w:num>
  <w:num w:numId="18">
    <w:abstractNumId w:val="18"/>
  </w:num>
  <w:num w:numId="19">
    <w:abstractNumId w:val="36"/>
  </w:num>
  <w:num w:numId="20">
    <w:abstractNumId w:val="31"/>
  </w:num>
  <w:num w:numId="21">
    <w:abstractNumId w:val="42"/>
  </w:num>
  <w:num w:numId="22">
    <w:abstractNumId w:val="6"/>
  </w:num>
  <w:num w:numId="23">
    <w:abstractNumId w:val="44"/>
  </w:num>
  <w:num w:numId="24">
    <w:abstractNumId w:val="9"/>
  </w:num>
  <w:num w:numId="25">
    <w:abstractNumId w:val="17"/>
  </w:num>
  <w:num w:numId="26">
    <w:abstractNumId w:val="32"/>
  </w:num>
  <w:num w:numId="27">
    <w:abstractNumId w:val="40"/>
  </w:num>
  <w:num w:numId="28">
    <w:abstractNumId w:val="15"/>
  </w:num>
  <w:num w:numId="29">
    <w:abstractNumId w:val="28"/>
  </w:num>
  <w:num w:numId="30">
    <w:abstractNumId w:val="33"/>
  </w:num>
  <w:num w:numId="31">
    <w:abstractNumId w:val="30"/>
  </w:num>
  <w:num w:numId="32">
    <w:abstractNumId w:val="24"/>
  </w:num>
  <w:num w:numId="33">
    <w:abstractNumId w:val="43"/>
  </w:num>
  <w:num w:numId="34">
    <w:abstractNumId w:val="3"/>
  </w:num>
  <w:num w:numId="35">
    <w:abstractNumId w:val="45"/>
  </w:num>
  <w:num w:numId="36">
    <w:abstractNumId w:val="39"/>
  </w:num>
  <w:num w:numId="37">
    <w:abstractNumId w:val="1"/>
  </w:num>
  <w:num w:numId="38">
    <w:abstractNumId w:val="27"/>
  </w:num>
  <w:num w:numId="39">
    <w:abstractNumId w:val="29"/>
  </w:num>
  <w:num w:numId="40">
    <w:abstractNumId w:val="8"/>
  </w:num>
  <w:num w:numId="41">
    <w:abstractNumId w:val="26"/>
  </w:num>
  <w:num w:numId="42">
    <w:abstractNumId w:val="10"/>
  </w:num>
  <w:num w:numId="43">
    <w:abstractNumId w:val="47"/>
  </w:num>
  <w:num w:numId="44">
    <w:abstractNumId w:val="14"/>
  </w:num>
  <w:num w:numId="45">
    <w:abstractNumId w:val="34"/>
  </w:num>
  <w:num w:numId="46">
    <w:abstractNumId w:val="38"/>
  </w:num>
  <w:num w:numId="47">
    <w:abstractNumId w:val="5"/>
  </w:num>
  <w:num w:numId="48">
    <w:abstractNumId w:val="12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8D3"/>
    <w:rsid w:val="0001722B"/>
    <w:rsid w:val="000851F4"/>
    <w:rsid w:val="000A4456"/>
    <w:rsid w:val="000B44D3"/>
    <w:rsid w:val="000B6046"/>
    <w:rsid w:val="000E3279"/>
    <w:rsid w:val="0010103E"/>
    <w:rsid w:val="001026F8"/>
    <w:rsid w:val="001141AA"/>
    <w:rsid w:val="00126AF4"/>
    <w:rsid w:val="00141E40"/>
    <w:rsid w:val="00161E8F"/>
    <w:rsid w:val="001678BF"/>
    <w:rsid w:val="00172AEF"/>
    <w:rsid w:val="001873A3"/>
    <w:rsid w:val="001948B1"/>
    <w:rsid w:val="001C38D3"/>
    <w:rsid w:val="001D3F8A"/>
    <w:rsid w:val="001D65F8"/>
    <w:rsid w:val="001F3340"/>
    <w:rsid w:val="00244857"/>
    <w:rsid w:val="002547C1"/>
    <w:rsid w:val="00294B90"/>
    <w:rsid w:val="00297055"/>
    <w:rsid w:val="0030131F"/>
    <w:rsid w:val="003177D2"/>
    <w:rsid w:val="00325ECB"/>
    <w:rsid w:val="00335191"/>
    <w:rsid w:val="003730E6"/>
    <w:rsid w:val="00374B0B"/>
    <w:rsid w:val="00375E4E"/>
    <w:rsid w:val="0038233C"/>
    <w:rsid w:val="003B0E35"/>
    <w:rsid w:val="003B11BD"/>
    <w:rsid w:val="003C3F7E"/>
    <w:rsid w:val="003F3056"/>
    <w:rsid w:val="003F7729"/>
    <w:rsid w:val="004C0354"/>
    <w:rsid w:val="004C57B8"/>
    <w:rsid w:val="004D453E"/>
    <w:rsid w:val="004E58DB"/>
    <w:rsid w:val="004F68BB"/>
    <w:rsid w:val="005175F0"/>
    <w:rsid w:val="0052286D"/>
    <w:rsid w:val="005361DF"/>
    <w:rsid w:val="0059633D"/>
    <w:rsid w:val="005B35CD"/>
    <w:rsid w:val="005E1049"/>
    <w:rsid w:val="005E6CC5"/>
    <w:rsid w:val="0065144E"/>
    <w:rsid w:val="006B0C0F"/>
    <w:rsid w:val="007A4A02"/>
    <w:rsid w:val="007A5600"/>
    <w:rsid w:val="007A6834"/>
    <w:rsid w:val="00801F46"/>
    <w:rsid w:val="008245F7"/>
    <w:rsid w:val="00827EC1"/>
    <w:rsid w:val="008955C8"/>
    <w:rsid w:val="009616F2"/>
    <w:rsid w:val="00975461"/>
    <w:rsid w:val="009A671D"/>
    <w:rsid w:val="009B7323"/>
    <w:rsid w:val="00A153EB"/>
    <w:rsid w:val="00A26F18"/>
    <w:rsid w:val="00A65A4F"/>
    <w:rsid w:val="00A7784A"/>
    <w:rsid w:val="00AA1A39"/>
    <w:rsid w:val="00AB489C"/>
    <w:rsid w:val="00B06A7D"/>
    <w:rsid w:val="00B11B27"/>
    <w:rsid w:val="00B328F4"/>
    <w:rsid w:val="00B404BC"/>
    <w:rsid w:val="00B55B1E"/>
    <w:rsid w:val="00B95460"/>
    <w:rsid w:val="00BA2D73"/>
    <w:rsid w:val="00BD181F"/>
    <w:rsid w:val="00BD69FF"/>
    <w:rsid w:val="00BE2142"/>
    <w:rsid w:val="00BE256E"/>
    <w:rsid w:val="00C308F3"/>
    <w:rsid w:val="00C7114B"/>
    <w:rsid w:val="00C847C5"/>
    <w:rsid w:val="00CA41CF"/>
    <w:rsid w:val="00CC08BC"/>
    <w:rsid w:val="00CE046F"/>
    <w:rsid w:val="00CE49E0"/>
    <w:rsid w:val="00D05745"/>
    <w:rsid w:val="00D06D80"/>
    <w:rsid w:val="00D171A8"/>
    <w:rsid w:val="00D90DC8"/>
    <w:rsid w:val="00DA38DE"/>
    <w:rsid w:val="00E034CF"/>
    <w:rsid w:val="00E35C8B"/>
    <w:rsid w:val="00E45692"/>
    <w:rsid w:val="00E70487"/>
    <w:rsid w:val="00EC4154"/>
    <w:rsid w:val="00ED6149"/>
    <w:rsid w:val="00F04839"/>
    <w:rsid w:val="00F34C0F"/>
    <w:rsid w:val="00F47561"/>
    <w:rsid w:val="00F86C93"/>
    <w:rsid w:val="00FE0D22"/>
    <w:rsid w:val="00FE1C7B"/>
    <w:rsid w:val="00FF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E37D9"/>
  <w15:docId w15:val="{DF3733AE-909A-40AC-9EDB-5712A391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/>
    </w:pPr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pPr>
      <w:spacing w:before="240" w:after="240"/>
      <w:jc w:val="center"/>
      <w:outlineLvl w:val="0"/>
    </w:pPr>
    <w:rPr>
      <w:rFonts w:ascii="Times New Roman Bold" w:hAnsi="Times New Roman Bold"/>
      <w:b/>
      <w:smallCaps/>
      <w:sz w:val="28"/>
      <w:szCs w:val="36"/>
    </w:rPr>
  </w:style>
  <w:style w:type="paragraph" w:styleId="Heading2">
    <w:name w:val="heading 2"/>
    <w:basedOn w:val="VBALevel3Heading"/>
    <w:next w:val="Normal"/>
    <w:link w:val="Heading2Char"/>
    <w:qFormat/>
    <w:rsid w:val="00374B0B"/>
    <w:pPr>
      <w:spacing w:after="120"/>
      <w:outlineLvl w:val="1"/>
    </w:pPr>
    <w:rPr>
      <w:caps/>
      <w:szCs w:val="24"/>
    </w:rPr>
  </w:style>
  <w:style w:type="paragraph" w:styleId="Heading3">
    <w:name w:val="heading 3"/>
    <w:basedOn w:val="Normal"/>
    <w:next w:val="Normal"/>
    <w:link w:val="Heading3Char"/>
    <w:qFormat/>
    <w:rsid w:val="00374B0B"/>
    <w:pPr>
      <w:keepNext/>
      <w:widowControl w:val="0"/>
      <w:spacing w:after="120"/>
      <w:ind w:left="288"/>
      <w:textAlignment w:val="baseline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374B0B"/>
    <w:pPr>
      <w:keepNext/>
      <w:textAlignment w:val="baseline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374B0B"/>
    <w:pPr>
      <w:keepNext/>
      <w:spacing w:before="100" w:after="120"/>
      <w:textAlignment w:val="baseline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374B0B"/>
    <w:pPr>
      <w:keepNext/>
      <w:spacing w:before="100" w:after="120"/>
      <w:ind w:left="144"/>
      <w:textAlignment w:val="baseline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374B0B"/>
    <w:pPr>
      <w:spacing w:before="240" w:after="60"/>
      <w:textAlignment w:val="baseline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qFormat/>
    <w:rsid w:val="00374B0B"/>
    <w:pPr>
      <w:keepNext/>
      <w:ind w:left="65"/>
      <w:textAlignment w:val="baseline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 Bold" w:eastAsia="Times New Roman" w:hAnsi="Times New Roman Bold"/>
      <w:b/>
      <w:smallCaps/>
      <w:sz w:val="28"/>
      <w:szCs w:val="36"/>
    </w:rPr>
  </w:style>
  <w:style w:type="character" w:styleId="Hyperlink">
    <w:name w:val="Hyperlink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paragraph" w:styleId="TOC1">
    <w:name w:val="toc 1"/>
    <w:aliases w:val="VBA TOC 1"/>
    <w:basedOn w:val="Normal"/>
    <w:next w:val="Normal"/>
    <w:autoRedefine/>
    <w:uiPriority w:val="39"/>
    <w:unhideWhenUsed/>
    <w:qFormat/>
    <w:pPr>
      <w:tabs>
        <w:tab w:val="right" w:leader="dot" w:pos="9350"/>
      </w:tabs>
      <w:overflowPunct/>
      <w:autoSpaceDE/>
      <w:autoSpaceDN/>
      <w:adjustRightInd/>
      <w:spacing w:after="120" w:line="360" w:lineRule="auto"/>
    </w:pPr>
    <w:rPr>
      <w:noProof/>
      <w:szCs w:val="22"/>
    </w:rPr>
  </w:style>
  <w:style w:type="paragraph" w:customStyle="1" w:styleId="VBATopicHeading1">
    <w:name w:val="VBA Topic Heading 1"/>
    <w:basedOn w:val="Heading1"/>
    <w:qFormat/>
    <w:rPr>
      <w:sz w:val="32"/>
      <w:szCs w:val="32"/>
    </w:rPr>
  </w:style>
  <w:style w:type="paragraph" w:styleId="Title">
    <w:name w:val="Title"/>
    <w:basedOn w:val="Normal"/>
    <w:qFormat/>
    <w:pPr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spacing w:before="0"/>
      <w:jc w:val="center"/>
    </w:pPr>
    <w:rPr>
      <w:b/>
    </w:rPr>
  </w:style>
  <w:style w:type="character" w:customStyle="1" w:styleId="TitleChar">
    <w:name w:val="Title Char"/>
    <w:rPr>
      <w:rFonts w:eastAsia="Times New Roman"/>
      <w:b/>
      <w:sz w:val="24"/>
    </w:rPr>
  </w:style>
  <w:style w:type="paragraph" w:customStyle="1" w:styleId="VSRHandoutHeading">
    <w:name w:val="VSR Handout Heading"/>
    <w:basedOn w:val="Normal"/>
    <w:next w:val="Normal"/>
    <w:pPr>
      <w:spacing w:after="60"/>
      <w:jc w:val="center"/>
      <w:textAlignment w:val="baseline"/>
    </w:pPr>
    <w:rPr>
      <w:b/>
      <w:smallCaps/>
      <w:sz w:val="28"/>
    </w:rPr>
  </w:style>
  <w:style w:type="paragraph" w:customStyle="1" w:styleId="VBAsubtitle1">
    <w:name w:val="VBA subtitle 1"/>
    <w:basedOn w:val="Normal"/>
    <w:rPr>
      <w:b/>
      <w:caps/>
    </w:rPr>
  </w:style>
  <w:style w:type="paragraph" w:customStyle="1" w:styleId="VBASubHeading1">
    <w:name w:val="VBA Sub Heading 1"/>
    <w:basedOn w:val="Normal"/>
    <w:qFormat/>
    <w:rPr>
      <w:i/>
    </w:rPr>
  </w:style>
  <w:style w:type="paragraph" w:customStyle="1" w:styleId="VBAbodytext">
    <w:name w:val="VBA body text"/>
    <w:basedOn w:val="Normal"/>
    <w:qFormat/>
    <w:pPr>
      <w:spacing w:after="240"/>
    </w:pPr>
  </w:style>
  <w:style w:type="paragraph" w:customStyle="1" w:styleId="VBAbullets">
    <w:name w:val="VBA bullets"/>
    <w:basedOn w:val="VBAbodytext"/>
    <w:qFormat/>
    <w:pPr>
      <w:tabs>
        <w:tab w:val="left" w:pos="360"/>
      </w:tabs>
      <w:spacing w:before="100" w:after="120"/>
      <w:ind w:left="360" w:hanging="360"/>
    </w:p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semiHidden/>
    <w:rPr>
      <w:rFonts w:eastAsia="Times New Roman"/>
      <w:sz w:val="24"/>
    </w:rPr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uiPriority w:val="99"/>
    <w:rPr>
      <w:rFonts w:eastAsia="Times New Roman"/>
      <w:sz w:val="24"/>
    </w:rPr>
  </w:style>
  <w:style w:type="paragraph" w:styleId="BalloonText">
    <w:name w:val="Balloon Text"/>
    <w:basedOn w:val="Normal"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  <w:style w:type="paragraph" w:customStyle="1" w:styleId="VBALessonPlanTitle">
    <w:name w:val="VBA Lesson Plan Title"/>
    <w:basedOn w:val="Normal"/>
    <w:qFormat/>
    <w:pPr>
      <w:spacing w:after="120"/>
      <w:jc w:val="center"/>
      <w:textAlignment w:val="baseline"/>
    </w:pPr>
    <w:rPr>
      <w:rFonts w:ascii="Times New Roman Bold" w:hAnsi="Times New Roman Bold"/>
      <w:b/>
      <w:smallCaps/>
      <w:color w:val="0070C0"/>
      <w:sz w:val="32"/>
      <w:szCs w:val="32"/>
    </w:rPr>
  </w:style>
  <w:style w:type="paragraph" w:customStyle="1" w:styleId="VBALessonPlanName">
    <w:name w:val="VBA Lesson Plan Name"/>
    <w:basedOn w:val="VBALessonPlanTitle"/>
    <w:qFormat/>
  </w:style>
  <w:style w:type="paragraph" w:styleId="CommentText">
    <w:name w:val="annotation text"/>
    <w:basedOn w:val="Normal"/>
    <w:semiHidden/>
  </w:style>
  <w:style w:type="character" w:customStyle="1" w:styleId="CommentTextChar">
    <w:name w:val="Comment Text Char"/>
    <w:semiHidden/>
    <w:rPr>
      <w:rFonts w:eastAsia="Times New Roman"/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VBABodyText0">
    <w:name w:val="VBA Body Text"/>
    <w:basedOn w:val="Normal"/>
    <w:qFormat/>
  </w:style>
  <w:style w:type="paragraph" w:customStyle="1" w:styleId="VBAFooter">
    <w:name w:val="VBA Footer"/>
    <w:basedOn w:val="Footer"/>
    <w:qFormat/>
    <w:pPr>
      <w:widowControl w:val="0"/>
      <w:tabs>
        <w:tab w:val="clear" w:pos="4680"/>
        <w:tab w:val="clear" w:pos="9360"/>
        <w:tab w:val="center" w:pos="4320"/>
        <w:tab w:val="right" w:pos="8640"/>
      </w:tabs>
      <w:spacing w:before="120"/>
      <w:textAlignment w:val="baseline"/>
    </w:pPr>
  </w:style>
  <w:style w:type="paragraph" w:customStyle="1" w:styleId="VBAFirstLevelBullet">
    <w:name w:val="VBA First Level Bullet"/>
    <w:basedOn w:val="Normal"/>
    <w:qFormat/>
    <w:rsid w:val="000E3279"/>
    <w:pPr>
      <w:numPr>
        <w:numId w:val="7"/>
      </w:numPr>
      <w:spacing w:before="0"/>
      <w:textAlignment w:val="baseline"/>
    </w:pPr>
  </w:style>
  <w:style w:type="character" w:styleId="Emphasis">
    <w:name w:val="Emphasis"/>
    <w:uiPriority w:val="20"/>
    <w:qFormat/>
    <w:rsid w:val="000E3279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uiPriority w:val="99"/>
    <w:semiHidden/>
    <w:unhideWhenUsed/>
    <w:rsid w:val="000B44D3"/>
    <w:rPr>
      <w:szCs w:val="24"/>
    </w:rPr>
  </w:style>
  <w:style w:type="paragraph" w:styleId="ListParagraph">
    <w:name w:val="List Paragraph"/>
    <w:basedOn w:val="Normal"/>
    <w:qFormat/>
    <w:rsid w:val="004C0354"/>
    <w:pPr>
      <w:overflowPunct/>
      <w:autoSpaceDE/>
      <w:autoSpaceDN/>
      <w:adjustRightInd/>
      <w:spacing w:before="0"/>
      <w:ind w:left="720"/>
      <w:contextualSpacing/>
    </w:pPr>
    <w:rPr>
      <w:szCs w:val="24"/>
    </w:rPr>
  </w:style>
  <w:style w:type="character" w:styleId="PageNumber">
    <w:name w:val="page number"/>
    <w:semiHidden/>
    <w:rsid w:val="001678BF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678BF"/>
    <w:rPr>
      <w:b/>
      <w:bCs/>
    </w:rPr>
  </w:style>
  <w:style w:type="paragraph" w:customStyle="1" w:styleId="VBALevel2Heading">
    <w:name w:val="VBA Level 2 Heading"/>
    <w:basedOn w:val="Normal"/>
    <w:qFormat/>
    <w:rsid w:val="001678BF"/>
    <w:pPr>
      <w:textAlignment w:val="baseline"/>
    </w:pPr>
    <w:rPr>
      <w:b/>
      <w:color w:val="0070C0"/>
    </w:rPr>
  </w:style>
  <w:style w:type="character" w:customStyle="1" w:styleId="Heading2Char">
    <w:name w:val="Heading 2 Char"/>
    <w:basedOn w:val="DefaultParagraphFont"/>
    <w:link w:val="Heading2"/>
    <w:rsid w:val="00374B0B"/>
    <w:rPr>
      <w:rFonts w:eastAsia="Times New Roman"/>
      <w:i/>
      <w:caps/>
      <w:color w:val="0070C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74B0B"/>
    <w:rPr>
      <w:rFonts w:eastAsia="Times New Roman"/>
      <w:i/>
      <w:sz w:val="24"/>
    </w:rPr>
  </w:style>
  <w:style w:type="character" w:customStyle="1" w:styleId="Heading4Char">
    <w:name w:val="Heading 4 Char"/>
    <w:basedOn w:val="DefaultParagraphFont"/>
    <w:link w:val="Heading4"/>
    <w:rsid w:val="00374B0B"/>
    <w:rPr>
      <w:rFonts w:eastAsia="Times New Roman"/>
      <w:sz w:val="24"/>
    </w:rPr>
  </w:style>
  <w:style w:type="character" w:customStyle="1" w:styleId="Heading5Char">
    <w:name w:val="Heading 5 Char"/>
    <w:basedOn w:val="DefaultParagraphFont"/>
    <w:link w:val="Heading5"/>
    <w:rsid w:val="00374B0B"/>
    <w:rPr>
      <w:rFonts w:eastAsia="Times New Roman"/>
      <w:i/>
      <w:sz w:val="24"/>
    </w:rPr>
  </w:style>
  <w:style w:type="character" w:customStyle="1" w:styleId="Heading6Char">
    <w:name w:val="Heading 6 Char"/>
    <w:basedOn w:val="DefaultParagraphFont"/>
    <w:link w:val="Heading6"/>
    <w:rsid w:val="00374B0B"/>
    <w:rPr>
      <w:rFonts w:eastAsia="Times New Roman"/>
      <w:i/>
      <w:sz w:val="24"/>
    </w:rPr>
  </w:style>
  <w:style w:type="character" w:customStyle="1" w:styleId="Heading7Char">
    <w:name w:val="Heading 7 Char"/>
    <w:basedOn w:val="DefaultParagraphFont"/>
    <w:link w:val="Heading7"/>
    <w:rsid w:val="00374B0B"/>
    <w:rPr>
      <w:rFonts w:ascii="Calibri" w:eastAsia="Times New Roman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74B0B"/>
    <w:rPr>
      <w:rFonts w:eastAsia="Times New Roman"/>
      <w:b/>
      <w:bCs/>
      <w:sz w:val="24"/>
    </w:rPr>
  </w:style>
  <w:style w:type="paragraph" w:customStyle="1" w:styleId="VBALevel3Heading">
    <w:name w:val="VBA Level 3 Heading"/>
    <w:basedOn w:val="Normal"/>
    <w:qFormat/>
    <w:rsid w:val="00374B0B"/>
    <w:pPr>
      <w:textAlignment w:val="baseline"/>
    </w:pPr>
    <w:rPr>
      <w:i/>
      <w:color w:val="0070C0"/>
    </w:rPr>
  </w:style>
  <w:style w:type="paragraph" w:customStyle="1" w:styleId="VBABulletList">
    <w:name w:val="VBA Bullet List"/>
    <w:basedOn w:val="BodyText"/>
    <w:qFormat/>
    <w:rsid w:val="00374B0B"/>
    <w:pPr>
      <w:numPr>
        <w:numId w:val="41"/>
      </w:numPr>
      <w:overflowPunct/>
      <w:autoSpaceDE/>
      <w:autoSpaceDN/>
      <w:adjustRightInd/>
      <w:spacing w:after="60"/>
      <w:textAlignment w:val="auto"/>
    </w:pPr>
    <w:rPr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74B0B"/>
    <w:pPr>
      <w:spacing w:after="120"/>
      <w:textAlignment w:val="baseline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74B0B"/>
    <w:rPr>
      <w:rFonts w:eastAsia="Times New Roman"/>
      <w:sz w:val="24"/>
    </w:rPr>
  </w:style>
  <w:style w:type="paragraph" w:customStyle="1" w:styleId="LessonTitle">
    <w:name w:val="Lesson Title"/>
    <w:basedOn w:val="Heading1"/>
    <w:qFormat/>
    <w:locked/>
    <w:rsid w:val="00374B0B"/>
    <w:pPr>
      <w:textAlignment w:val="baseline"/>
    </w:pPr>
  </w:style>
  <w:style w:type="paragraph" w:customStyle="1" w:styleId="Style1">
    <w:name w:val="Style1"/>
    <w:basedOn w:val="Heading1"/>
    <w:qFormat/>
    <w:rsid w:val="00374B0B"/>
    <w:pPr>
      <w:textAlignment w:val="baseline"/>
    </w:pPr>
  </w:style>
  <w:style w:type="paragraph" w:customStyle="1" w:styleId="BulletedPre-PlanningItems">
    <w:name w:val="Bulleted Pre-Planning Items"/>
    <w:basedOn w:val="VBABulletList"/>
    <w:qFormat/>
    <w:rsid w:val="00374B0B"/>
    <w:pPr>
      <w:numPr>
        <w:numId w:val="0"/>
      </w:numPr>
    </w:pPr>
  </w:style>
  <w:style w:type="paragraph" w:customStyle="1" w:styleId="VBATOCHeading">
    <w:name w:val="VBA TOC Heading"/>
    <w:basedOn w:val="Heading1"/>
    <w:qFormat/>
    <w:rsid w:val="00374B0B"/>
    <w:pPr>
      <w:textAlignment w:val="baseline"/>
    </w:pPr>
  </w:style>
  <w:style w:type="paragraph" w:customStyle="1" w:styleId="VBALMS">
    <w:name w:val="VBA LMS #"/>
    <w:basedOn w:val="VBABodyText0"/>
    <w:qFormat/>
    <w:rsid w:val="00374B0B"/>
    <w:pPr>
      <w:spacing w:after="240"/>
      <w:textAlignment w:val="baseline"/>
    </w:pPr>
    <w:rPr>
      <w:color w:val="0070C0"/>
    </w:rPr>
  </w:style>
  <w:style w:type="paragraph" w:customStyle="1" w:styleId="VBATimeRequired">
    <w:name w:val="VBA Time Required"/>
    <w:basedOn w:val="VBALMS"/>
    <w:qFormat/>
    <w:rsid w:val="00374B0B"/>
  </w:style>
  <w:style w:type="paragraph" w:customStyle="1" w:styleId="VBATimeReq">
    <w:name w:val="VBA Time Req"/>
    <w:basedOn w:val="Normal"/>
    <w:qFormat/>
    <w:rsid w:val="00374B0B"/>
    <w:pPr>
      <w:textAlignment w:val="baseline"/>
    </w:pPr>
    <w:rPr>
      <w:color w:val="0070C0"/>
    </w:rPr>
  </w:style>
  <w:style w:type="paragraph" w:customStyle="1" w:styleId="VBALessonTopicTitle">
    <w:name w:val="VBA Lesson Topic Title"/>
    <w:basedOn w:val="Heading1"/>
    <w:qFormat/>
    <w:rsid w:val="00374B0B"/>
    <w:pPr>
      <w:spacing w:before="120" w:after="120"/>
      <w:textAlignment w:val="baseline"/>
    </w:pPr>
    <w:rPr>
      <w:color w:val="0070C0"/>
    </w:rPr>
  </w:style>
  <w:style w:type="paragraph" w:customStyle="1" w:styleId="VBAInstructorExplanation">
    <w:name w:val="VBA Instructor Explanation"/>
    <w:basedOn w:val="VBALevel3Heading"/>
    <w:qFormat/>
    <w:rsid w:val="00374B0B"/>
  </w:style>
  <w:style w:type="paragraph" w:customStyle="1" w:styleId="VBASlideNumber">
    <w:name w:val="VBA Slide Number"/>
    <w:basedOn w:val="VBALevel3Heading"/>
    <w:qFormat/>
    <w:rsid w:val="00374B0B"/>
  </w:style>
  <w:style w:type="paragraph" w:customStyle="1" w:styleId="VBAHandoutNumber">
    <w:name w:val="VBA Handout Number"/>
    <w:basedOn w:val="VBALevel3Heading"/>
    <w:qFormat/>
    <w:rsid w:val="00374B0B"/>
  </w:style>
  <w:style w:type="paragraph" w:customStyle="1" w:styleId="VBAEXERCISE">
    <w:name w:val="VBA EXERCISE"/>
    <w:basedOn w:val="Normal"/>
    <w:qFormat/>
    <w:rsid w:val="00374B0B"/>
    <w:pPr>
      <w:textAlignment w:val="baseline"/>
    </w:pPr>
    <w:rPr>
      <w:b/>
      <w:caps/>
    </w:rPr>
  </w:style>
  <w:style w:type="paragraph" w:customStyle="1" w:styleId="VBANOTES">
    <w:name w:val="VBA NOTE(S)"/>
    <w:basedOn w:val="VBAEXERCISE"/>
    <w:qFormat/>
    <w:rsid w:val="00374B0B"/>
  </w:style>
  <w:style w:type="paragraph" w:customStyle="1" w:styleId="VBADEMONSTRATION">
    <w:name w:val="VBA DEMONSTRATION"/>
    <w:basedOn w:val="VBANOTES"/>
    <w:qFormat/>
    <w:rsid w:val="00374B0B"/>
  </w:style>
  <w:style w:type="paragraph" w:styleId="TOC2">
    <w:name w:val="toc 2"/>
    <w:basedOn w:val="Normal"/>
    <w:next w:val="Normal"/>
    <w:autoRedefine/>
    <w:semiHidden/>
    <w:unhideWhenUsed/>
    <w:qFormat/>
    <w:rsid w:val="00374B0B"/>
    <w:pPr>
      <w:tabs>
        <w:tab w:val="right" w:leader="dot" w:pos="9350"/>
      </w:tabs>
      <w:overflowPunct/>
      <w:autoSpaceDE/>
      <w:autoSpaceDN/>
      <w:adjustRightInd/>
      <w:spacing w:before="0" w:line="276" w:lineRule="auto"/>
      <w:ind w:left="216"/>
    </w:pPr>
    <w:rPr>
      <w:szCs w:val="22"/>
    </w:rPr>
  </w:style>
  <w:style w:type="paragraph" w:styleId="TOC3">
    <w:name w:val="toc 3"/>
    <w:basedOn w:val="Normal"/>
    <w:next w:val="Normal"/>
    <w:autoRedefine/>
    <w:semiHidden/>
    <w:unhideWhenUsed/>
    <w:qFormat/>
    <w:rsid w:val="00374B0B"/>
    <w:pPr>
      <w:overflowPunct/>
      <w:autoSpaceDE/>
      <w:autoSpaceDN/>
      <w:adjustRightInd/>
      <w:spacing w:after="100" w:line="276" w:lineRule="auto"/>
      <w:ind w:left="440"/>
    </w:pPr>
    <w:rPr>
      <w:sz w:val="22"/>
      <w:szCs w:val="22"/>
    </w:rPr>
  </w:style>
  <w:style w:type="paragraph" w:styleId="TOCHeading">
    <w:name w:val="TOC Heading"/>
    <w:basedOn w:val="Heading1"/>
    <w:next w:val="Normal"/>
    <w:qFormat/>
    <w:rsid w:val="00374B0B"/>
    <w:pPr>
      <w:keepLines/>
      <w:overflowPunct/>
      <w:autoSpaceDE/>
      <w:autoSpaceDN/>
      <w:adjustRightInd/>
      <w:spacing w:before="480" w:after="0" w:line="276" w:lineRule="auto"/>
      <w:outlineLvl w:val="9"/>
    </w:pPr>
    <w:rPr>
      <w:rFonts w:ascii="Cambria" w:hAnsi="Cambria"/>
      <w:bCs/>
      <w:color w:val="365F91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374B0B"/>
    <w:pPr>
      <w:spacing w:before="0"/>
      <w:textAlignment w:val="baseline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74B0B"/>
    <w:rPr>
      <w:rFonts w:ascii="Consolas" w:eastAsia="Times New Roman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8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4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9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vaww.compensation.pension.km.va.gov/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vaww.vrm.km.va.gov/system/templates/selfservice/va_kanew/help/agent/locale/en-US/portal/554400000001034/content/554400000014065/M21-1,-Part-I,-Chapter-1,-Section-B---Duty-to-Notify-Under-38-U.S.C.-5102-and-5103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vbacodmoint1.vba.va.gov/bl/21/LetterGenerator/LG.as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PDPATR\Local%20Settings\Temporary%20Internet%20Files\OLK5D\NTC_%20H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2c6c12-24c5-4d47-ac4d-c5cc93bcdf7b">RO317-839076992-10496</_dlc_DocId>
    <_dlc_DocIdUrl xmlns="b62c6c12-24c5-4d47-ac4d-c5cc93bcdf7b">
      <Url>https://vaww.vashare.vba.va.gov/sites/SPTNCIO/focusedveterans/training/VSRvirtualtraining/_layouts/15/DocIdRedir.aspx?ID=RO317-839076992-10496</Url>
      <Description>RO317-839076992-10496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4ACB6-7B53-4055-AD20-A4829AAC438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12FE9A4-4DAF-4CAD-B330-CE153EF71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4BCAA7-2D11-45C0-8F9D-E2CCC98F95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69B1B7-002D-4650-9744-3A2E4D9C2C5B}">
  <ds:schemaRefs>
    <ds:schemaRef ds:uri="http://schemas.microsoft.com/office/2006/metadata/properties"/>
    <ds:schemaRef ds:uri="http://schemas.microsoft.com/office/infopath/2007/PartnerControls"/>
    <ds:schemaRef ds:uri="b62c6c12-24c5-4d47-ac4d-c5cc93bcdf7b"/>
  </ds:schemaRefs>
</ds:datastoreItem>
</file>

<file path=customXml/itemProps5.xml><?xml version="1.0" encoding="utf-8"?>
<ds:datastoreItem xmlns:ds="http://schemas.openxmlformats.org/officeDocument/2006/customXml" ds:itemID="{7737354B-82C8-4194-A4C3-D0052A4E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NTC_ HO Template</Template>
  <TotalTime>237</TotalTime>
  <Pages>13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Application and Payee Codes Handout</vt:lpstr>
    </vt:vector>
  </TitlesOfParts>
  <Company>Veterans Benefits Administration</Company>
  <LinksUpToDate>false</LinksUpToDate>
  <CharactersWithSpaces>12293</CharactersWithSpaces>
  <SharedDoc>false</SharedDoc>
  <HLinks>
    <vt:vector size="48" baseType="variant"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_Toc436922589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_Toc436922588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_Toc436922587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_Toc436922586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_Toc436922585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_Toc436922584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_Toc436922583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_Toc436922582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Application and Payee Codes Handout</dc:title>
  <dc:subject>Claims Assistant</dc:subject>
  <dc:creator>Department of Veterans Affairs, Veterans Benefits Administration, Compensation Service, STAFF</dc:creator>
  <cp:keywords>incomplete application,complete application,payee codes,signature</cp:keywords>
  <dc:description>This lesson explains the criteria for a substantially complete application and proper action to take for incomplete applications.</dc:description>
  <cp:lastModifiedBy>Kathy Poole</cp:lastModifiedBy>
  <cp:revision>50</cp:revision>
  <dcterms:created xsi:type="dcterms:W3CDTF">2016-01-04T13:03:00Z</dcterms:created>
  <dcterms:modified xsi:type="dcterms:W3CDTF">2018-06-28T16:04:00Z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0x0101003DB869E3E810774AA7B17315F3F50FE5</vt:lpwstr>
  </property>
  <property fmtid="{D5CDD505-2E9C-101B-9397-08002B2CF9AE}" pid="3" name="_dlc_DocIdItemGuid">
    <vt:lpwstr>0bf61f42-742f-4b63-a87b-77180bd532d9</vt:lpwstr>
  </property>
  <property fmtid="{D5CDD505-2E9C-101B-9397-08002B2CF9AE}" pid="4" name="Language">
    <vt:lpwstr>en</vt:lpwstr>
  </property>
  <property fmtid="{D5CDD505-2E9C-101B-9397-08002B2CF9AE}" pid="5" name="Type">
    <vt:lpwstr>Guide</vt:lpwstr>
  </property>
</Properties>
</file>