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FD39" w14:textId="77777777" w:rsidR="00C8779F" w:rsidRDefault="007B11CA" w:rsidP="006C56E6">
      <w:pPr>
        <w:pStyle w:val="VBAILTCoverService"/>
      </w:pPr>
      <w:r>
        <w:t xml:space="preserve"> </w:t>
      </w:r>
      <w:r w:rsidR="004B566A">
        <w:t xml:space="preserve">PENSION AND FIDUCIARY </w:t>
      </w:r>
      <w:r w:rsidR="00C8779F">
        <w:t>Service</w:t>
      </w:r>
    </w:p>
    <w:p w14:paraId="2A63FD3C" w14:textId="3BF02668" w:rsidR="0019335B" w:rsidRPr="005E67BF" w:rsidRDefault="0019335B" w:rsidP="005E67BF">
      <w:pPr>
        <w:pStyle w:val="VBAILTCoverdoctypecourse"/>
      </w:pPr>
      <w:r w:rsidRPr="005E67BF">
        <w:t xml:space="preserve">PMC VSR </w:t>
      </w:r>
      <w:r w:rsidR="003A70B6" w:rsidRPr="005E67BF">
        <w:t xml:space="preserve">Advanced </w:t>
      </w:r>
      <w:r w:rsidRPr="005E67BF">
        <w:t>Core Course</w:t>
      </w:r>
      <w:r w:rsidR="005E67BF">
        <w:br/>
      </w:r>
      <w:r w:rsidRPr="005E67BF">
        <w:t>Phase 5: Stages of a Claim</w:t>
      </w:r>
      <w:r w:rsidR="005E67BF">
        <w:br/>
      </w:r>
      <w:r w:rsidRPr="005E67BF">
        <w:t>Part 5: Award Adjustments</w:t>
      </w:r>
    </w:p>
    <w:p w14:paraId="7E1E1B0F" w14:textId="77777777" w:rsidR="00856967" w:rsidRDefault="003213CA" w:rsidP="00856967">
      <w:pPr>
        <w:pStyle w:val="VBAILTCoverdoctypecourse"/>
        <w:spacing w:after="0"/>
        <w:rPr>
          <w:b/>
          <w:sz w:val="56"/>
          <w:szCs w:val="56"/>
        </w:rPr>
      </w:pPr>
      <w:r w:rsidRPr="003213CA">
        <w:rPr>
          <w:b/>
          <w:sz w:val="56"/>
          <w:szCs w:val="56"/>
        </w:rPr>
        <w:t xml:space="preserve">Phase 5, Part </w:t>
      </w:r>
      <w:proofErr w:type="spellStart"/>
      <w:r w:rsidRPr="003213CA">
        <w:rPr>
          <w:b/>
          <w:sz w:val="56"/>
          <w:szCs w:val="56"/>
        </w:rPr>
        <w:t>5a</w:t>
      </w:r>
      <w:proofErr w:type="spellEnd"/>
      <w:r w:rsidRPr="003213CA">
        <w:rPr>
          <w:b/>
          <w:sz w:val="56"/>
          <w:szCs w:val="56"/>
        </w:rPr>
        <w:t xml:space="preserve"> Knowledge Check Preparation</w:t>
      </w:r>
    </w:p>
    <w:p w14:paraId="2A63FD3F" w14:textId="6401159E" w:rsidR="00C30F06" w:rsidRPr="00856967" w:rsidRDefault="004B566A" w:rsidP="00856967">
      <w:pPr>
        <w:pStyle w:val="VBAILTCoverdoctypecourse"/>
        <w:spacing w:before="0"/>
        <w:rPr>
          <w:b/>
          <w:sz w:val="56"/>
          <w:szCs w:val="56"/>
        </w:rPr>
      </w:pPr>
      <w:r>
        <w:lastRenderedPageBreak/>
        <w:t>Appendix A</w:t>
      </w:r>
      <w:r w:rsidR="00C30F06">
        <w:t xml:space="preserve"> </w:t>
      </w:r>
    </w:p>
    <w:p w14:paraId="2A63FD40" w14:textId="03014B20" w:rsidR="001D2E6A" w:rsidRDefault="00856967" w:rsidP="00C8779F">
      <w:pPr>
        <w:pStyle w:val="VBAILTCoverMisc"/>
      </w:pPr>
      <w:r>
        <w:t xml:space="preserve">May 18, </w:t>
      </w:r>
      <w:r w:rsidR="00AF2FF6">
        <w:t>2017</w:t>
      </w:r>
    </w:p>
    <w:p w14:paraId="2A63FD41" w14:textId="77777777" w:rsidR="006C56E6" w:rsidRDefault="00C30F06" w:rsidP="00C8779F">
      <w:pPr>
        <w:pStyle w:val="VBAILTCoverMisc"/>
        <w:sectPr w:rsidR="006C56E6" w:rsidSect="006C56E6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Version 1.0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044107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63FD42" w14:textId="77777777" w:rsidR="00BB78DA" w:rsidRPr="00B67272" w:rsidRDefault="00BB78DA">
          <w:pPr>
            <w:pStyle w:val="TOCHeading"/>
            <w:rPr>
              <w:rFonts w:ascii="Verdana" w:hAnsi="Verdana"/>
              <w:b/>
              <w:color w:val="auto"/>
              <w:sz w:val="28"/>
              <w:szCs w:val="28"/>
            </w:rPr>
          </w:pPr>
          <w:r w:rsidRPr="00B67272">
            <w:rPr>
              <w:rFonts w:ascii="Verdana" w:hAnsi="Verdana"/>
              <w:b/>
              <w:color w:val="auto"/>
              <w:sz w:val="28"/>
              <w:szCs w:val="28"/>
            </w:rPr>
            <w:t>Table of Contents</w:t>
          </w:r>
          <w:bookmarkStart w:id="0" w:name="_GoBack"/>
          <w:bookmarkEnd w:id="0"/>
        </w:p>
        <w:p w14:paraId="79C93E29" w14:textId="77777777" w:rsidR="003346A1" w:rsidRDefault="00BB78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B67272">
            <w:rPr>
              <w:rFonts w:ascii="Verdana" w:hAnsi="Verdana"/>
            </w:rPr>
            <w:fldChar w:fldCharType="begin"/>
          </w:r>
          <w:r w:rsidRPr="00B67272">
            <w:rPr>
              <w:rFonts w:ascii="Verdana" w:hAnsi="Verdana"/>
            </w:rPr>
            <w:instrText xml:space="preserve"> TOC \o "1-3" \h \z \u </w:instrText>
          </w:r>
          <w:r w:rsidRPr="00B67272">
            <w:rPr>
              <w:rFonts w:ascii="Verdana" w:hAnsi="Verdana"/>
            </w:rPr>
            <w:fldChar w:fldCharType="separate"/>
          </w:r>
          <w:hyperlink w:anchor="_Toc494135990" w:history="1">
            <w:r w:rsidR="003346A1" w:rsidRPr="005837B5">
              <w:rPr>
                <w:rStyle w:val="Hyperlink"/>
                <w:noProof/>
              </w:rPr>
              <w:t>Prerequisite Learning Objectives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_Toc494135990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3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3862A734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1" w:history="1">
            <w:r w:rsidR="003346A1" w:rsidRPr="005837B5">
              <w:rPr>
                <w:rStyle w:val="Hyperlink"/>
                <w:noProof/>
              </w:rPr>
              <w:t>Description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_Toc494135991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3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3BB5368E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2" w:history="1">
            <w:r w:rsidR="003346A1" w:rsidRPr="005837B5">
              <w:rPr>
                <w:rStyle w:val="Hyperlink"/>
                <w:noProof/>
              </w:rPr>
              <w:t>Establish periods for calculating income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_Toc494135992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3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31FAB60F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3" w:history="1">
            <w:r w:rsidR="003346A1" w:rsidRPr="005837B5">
              <w:rPr>
                <w:rStyle w:val="Hyperlink"/>
                <w:noProof/>
              </w:rPr>
              <w:t>Determine the types of income for pension purposes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_Toc494135993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4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7A273A6F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4" w:history="1">
            <w:r w:rsidR="003346A1" w:rsidRPr="005837B5">
              <w:rPr>
                <w:rStyle w:val="Hyperlink"/>
                <w:noProof/>
              </w:rPr>
              <w:t>Select qualifying expenses for calculating income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_Toc494135994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4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4DF99E1F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5" w:history="1">
            <w:r w:rsidR="003346A1" w:rsidRPr="005837B5">
              <w:rPr>
                <w:rStyle w:val="Hyperlink"/>
                <w:noProof/>
              </w:rPr>
              <w:t>Determine income status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_Toc494135995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6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7C33F761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6" w:history="1">
            <w:r w:rsidR="003346A1" w:rsidRPr="005837B5">
              <w:rPr>
                <w:rStyle w:val="Hyperlink"/>
                <w:noProof/>
              </w:rPr>
              <w:t>Demonstrate how to develop for information/evidence needed to fulfill duty to assist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_Toc494135996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7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70A6488F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7" w:history="1">
            <w:r w:rsidR="003346A1" w:rsidRPr="005837B5">
              <w:rPr>
                <w:rStyle w:val="Hyperlink"/>
                <w:noProof/>
              </w:rPr>
              <w:t>Describe how to prepare an award action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_Toc494135997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8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363A8DC3" w14:textId="77777777" w:rsidR="003346A1" w:rsidRDefault="00B75EE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8" w:history="1">
            <w:r w:rsidR="003346A1" w:rsidRPr="005837B5">
              <w:rPr>
                <w:rStyle w:val="Hyperlink"/>
                <w:noProof/>
              </w:rPr>
              <w:t>Knowledge Check Preparation Learning Objectives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_Toc494135998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8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7F5D3665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5999" w:history="1">
            <w:r w:rsidR="003346A1" w:rsidRPr="005837B5">
              <w:rPr>
                <w:rStyle w:val="Hyperlink"/>
                <w:noProof/>
              </w:rPr>
              <w:t>Determine qualifying expense adjustments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_Toc494135999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8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35FCC89D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6000" w:history="1">
            <w:r w:rsidR="003346A1" w:rsidRPr="005837B5">
              <w:rPr>
                <w:rStyle w:val="Hyperlink"/>
                <w:noProof/>
              </w:rPr>
              <w:t>Determine award adjustment based on amended income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_Toc494136000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9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3DA8F5B1" w14:textId="77777777" w:rsidR="003346A1" w:rsidRDefault="00B75EE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94136001" w:history="1">
            <w:r w:rsidR="003346A1" w:rsidRPr="005837B5">
              <w:rPr>
                <w:rStyle w:val="Hyperlink"/>
                <w:noProof/>
              </w:rPr>
              <w:t>Determine award adjustment based on changes to net worth</w:t>
            </w:r>
            <w:r w:rsidR="003346A1">
              <w:rPr>
                <w:noProof/>
                <w:webHidden/>
              </w:rPr>
              <w:tab/>
            </w:r>
            <w:r w:rsidR="003346A1">
              <w:rPr>
                <w:noProof/>
                <w:webHidden/>
              </w:rPr>
              <w:fldChar w:fldCharType="begin"/>
            </w:r>
            <w:r w:rsidR="003346A1">
              <w:rPr>
                <w:noProof/>
                <w:webHidden/>
              </w:rPr>
              <w:instrText xml:space="preserve"> PAGEREF _Toc494136001 \h </w:instrText>
            </w:r>
            <w:r w:rsidR="003346A1">
              <w:rPr>
                <w:noProof/>
                <w:webHidden/>
              </w:rPr>
            </w:r>
            <w:r w:rsidR="003346A1">
              <w:rPr>
                <w:noProof/>
                <w:webHidden/>
              </w:rPr>
              <w:fldChar w:fldCharType="separate"/>
            </w:r>
            <w:r w:rsidR="003346A1">
              <w:rPr>
                <w:noProof/>
                <w:webHidden/>
              </w:rPr>
              <w:t>11</w:t>
            </w:r>
            <w:r w:rsidR="003346A1">
              <w:rPr>
                <w:noProof/>
                <w:webHidden/>
              </w:rPr>
              <w:fldChar w:fldCharType="end"/>
            </w:r>
          </w:hyperlink>
        </w:p>
        <w:p w14:paraId="2A63FD4F" w14:textId="77777777" w:rsidR="00BB78DA" w:rsidRDefault="00BB78DA">
          <w:r w:rsidRPr="00B67272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2A63FD50" w14:textId="77777777" w:rsidR="00BB78DA" w:rsidRDefault="00BB78D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2A63FD51" w14:textId="3125657E" w:rsidR="00C214A9" w:rsidRDefault="00A467A4" w:rsidP="002D1DCE">
      <w:pPr>
        <w:pStyle w:val="VBAILTHeading1"/>
      </w:pPr>
      <w:bookmarkStart w:id="1" w:name="_Toc494135990"/>
      <w:r>
        <w:lastRenderedPageBreak/>
        <w:t>Prerequisite Learning Objectives</w:t>
      </w:r>
      <w:bookmarkEnd w:id="1"/>
      <w:r>
        <w:t xml:space="preserve"> </w:t>
      </w:r>
    </w:p>
    <w:p w14:paraId="2A63FD52" w14:textId="77777777" w:rsidR="006A7FD5" w:rsidRDefault="006A7FD5" w:rsidP="006A7FD5">
      <w:pPr>
        <w:pStyle w:val="VBAILTHeading2"/>
      </w:pPr>
      <w:bookmarkStart w:id="2" w:name="_Toc494135991"/>
      <w:r>
        <w:t>Description</w:t>
      </w:r>
      <w:bookmarkEnd w:id="2"/>
    </w:p>
    <w:p w14:paraId="02D5FC20" w14:textId="18CAA139" w:rsidR="003A7B61" w:rsidRDefault="006A7FD5" w:rsidP="00346F2B">
      <w:pPr>
        <w:pStyle w:val="VBAILTBody"/>
      </w:pPr>
      <w:r>
        <w:t xml:space="preserve">This </w:t>
      </w:r>
      <w:r w:rsidR="003A20BD">
        <w:t>appendix</w:t>
      </w:r>
      <w:r>
        <w:t xml:space="preserve"> list</w:t>
      </w:r>
      <w:r w:rsidR="00254E31">
        <w:t>s</w:t>
      </w:r>
      <w:r>
        <w:t xml:space="preserve"> the references according to the </w:t>
      </w:r>
      <w:r w:rsidR="003A70B6">
        <w:t xml:space="preserve">prerequisite </w:t>
      </w:r>
      <w:r>
        <w:t>learning objectives</w:t>
      </w:r>
      <w:r w:rsidR="00ED11FF">
        <w:t xml:space="preserve"> and the learning objectives used for the knowledge check preparation</w:t>
      </w:r>
      <w:r>
        <w:t>. The reference types include the corresponding lesson</w:t>
      </w:r>
      <w:r w:rsidR="003A70B6">
        <w:t xml:space="preserve"> title</w:t>
      </w:r>
      <w:r>
        <w:t xml:space="preserve">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</w:p>
    <w:p w14:paraId="2A63FD55" w14:textId="318A940B" w:rsidR="00BB78DA" w:rsidRDefault="00BB78DA" w:rsidP="006A7FD5">
      <w:pPr>
        <w:pStyle w:val="VBAILTHeading2"/>
      </w:pPr>
      <w:bookmarkStart w:id="3" w:name="_Toc494135992"/>
      <w:r w:rsidRPr="00BB78DA">
        <w:t>Establish periods for calculating income</w:t>
      </w:r>
      <w:bookmarkEnd w:id="3"/>
      <w:r w:rsidRPr="00BB78DA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References"/>
      </w:tblPr>
      <w:tblGrid>
        <w:gridCol w:w="2335"/>
        <w:gridCol w:w="7025"/>
      </w:tblGrid>
      <w:tr w:rsidR="00BB78DA" w14:paraId="2A63FD58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D56" w14:textId="77777777" w:rsidR="00BB78DA" w:rsidRDefault="00BB78DA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25" w:type="dxa"/>
            <w:shd w:val="clear" w:color="auto" w:fill="BDD6EE" w:themeFill="accent1" w:themeFillTint="66"/>
          </w:tcPr>
          <w:p w14:paraId="2A63FD57" w14:textId="77777777" w:rsidR="00BB78DA" w:rsidRDefault="00BB78DA" w:rsidP="006930C3">
            <w:pPr>
              <w:pStyle w:val="VBAILTTableHeading1"/>
            </w:pPr>
            <w:r>
              <w:t>Reference Name</w:t>
            </w:r>
          </w:p>
        </w:tc>
      </w:tr>
      <w:tr w:rsidR="00BB78DA" w:rsidRPr="00D660D4" w14:paraId="2A63FD5C" w14:textId="77777777" w:rsidTr="00CF4F54">
        <w:trPr>
          <w:jc w:val="center"/>
        </w:trPr>
        <w:tc>
          <w:tcPr>
            <w:tcW w:w="2335" w:type="dxa"/>
          </w:tcPr>
          <w:p w14:paraId="2A63FD5A" w14:textId="0198BD9B" w:rsidR="00BB78DA" w:rsidRPr="00CF4F54" w:rsidRDefault="00BB78DA" w:rsidP="003A70B6">
            <w:pPr>
              <w:pStyle w:val="VBAILTBody"/>
            </w:pPr>
            <w:r w:rsidRPr="00CF4F54">
              <w:t>Lesson</w:t>
            </w:r>
          </w:p>
        </w:tc>
        <w:tc>
          <w:tcPr>
            <w:tcW w:w="7025" w:type="dxa"/>
          </w:tcPr>
          <w:p w14:paraId="2A63FD5B" w14:textId="77777777" w:rsidR="00BB78DA" w:rsidRPr="00D660D4" w:rsidRDefault="00BB78DA" w:rsidP="00CF4F54">
            <w:pPr>
              <w:pStyle w:val="VBAILTBody"/>
            </w:pPr>
            <w:r>
              <w:t xml:space="preserve">Phase 5, Part </w:t>
            </w:r>
            <w:proofErr w:type="spellStart"/>
            <w:r>
              <w:t>1c</w:t>
            </w:r>
            <w:proofErr w:type="spellEnd"/>
            <w:r>
              <w:t xml:space="preserve">, </w:t>
            </w:r>
            <w:r w:rsidRPr="003346A1">
              <w:t>Lesson 16:</w:t>
            </w:r>
            <w:r w:rsidRPr="003346A1">
              <w:rPr>
                <w:i/>
              </w:rPr>
              <w:t xml:space="preserve"> Establish Periods for Calculating Income</w:t>
            </w:r>
          </w:p>
        </w:tc>
      </w:tr>
      <w:tr w:rsidR="00BB78DA" w:rsidRPr="00D660D4" w14:paraId="2A63FD61" w14:textId="77777777" w:rsidTr="00CF4F54">
        <w:trPr>
          <w:jc w:val="center"/>
        </w:trPr>
        <w:tc>
          <w:tcPr>
            <w:tcW w:w="2335" w:type="dxa"/>
          </w:tcPr>
          <w:p w14:paraId="2A63FD5D" w14:textId="77777777" w:rsidR="00BB78DA" w:rsidRPr="00CF4F54" w:rsidRDefault="00BB78DA" w:rsidP="003A70B6">
            <w:pPr>
              <w:pStyle w:val="VBAILTBody"/>
            </w:pPr>
            <w:r w:rsidRPr="00CF4F54">
              <w:t xml:space="preserve">Job Aids </w:t>
            </w:r>
          </w:p>
          <w:p w14:paraId="2A63FD5E" w14:textId="77777777" w:rsidR="00BB78DA" w:rsidRPr="00CF4F54" w:rsidRDefault="00BB78DA" w:rsidP="003A70B6">
            <w:pPr>
              <w:pStyle w:val="VBAILTBody"/>
            </w:pPr>
          </w:p>
        </w:tc>
        <w:tc>
          <w:tcPr>
            <w:tcW w:w="7025" w:type="dxa"/>
          </w:tcPr>
          <w:p w14:paraId="2A63FD5F" w14:textId="77777777" w:rsidR="00BB78DA" w:rsidRDefault="00BB78DA" w:rsidP="00BB78DA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  <w:p w14:paraId="2A63FD60" w14:textId="77777777" w:rsidR="00BB78DA" w:rsidRPr="00D660D4" w:rsidRDefault="00BB78DA" w:rsidP="00BB78DA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</w:tc>
      </w:tr>
      <w:tr w:rsidR="00BB78DA" w:rsidRPr="00D660D4" w14:paraId="2A63FD6F" w14:textId="77777777" w:rsidTr="00CF4F54">
        <w:trPr>
          <w:jc w:val="center"/>
        </w:trPr>
        <w:tc>
          <w:tcPr>
            <w:tcW w:w="2335" w:type="dxa"/>
          </w:tcPr>
          <w:p w14:paraId="2A63FD62" w14:textId="77777777" w:rsidR="00BB78DA" w:rsidRPr="00CF4F54" w:rsidRDefault="006A7FD5" w:rsidP="003A70B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25" w:type="dxa"/>
          </w:tcPr>
          <w:p w14:paraId="2A63FD63" w14:textId="7BF1DE09" w:rsidR="00BB78DA" w:rsidRDefault="00BB78DA" w:rsidP="00BB78DA">
            <w:pPr>
              <w:pStyle w:val="VBAILTbullet1"/>
            </w:pPr>
            <w:r>
              <w:t xml:space="preserve">38 CFR 3.400—3.404 (Effective </w:t>
            </w:r>
            <w:r w:rsidR="003346A1">
              <w:t>d</w:t>
            </w:r>
            <w:r>
              <w:t>ates</w:t>
            </w:r>
            <w:r w:rsidR="003346A1">
              <w:t>.</w:t>
            </w:r>
            <w:r>
              <w:t>)</w:t>
            </w:r>
          </w:p>
          <w:p w14:paraId="2A63FD64" w14:textId="08E008D7" w:rsidR="00BB78DA" w:rsidRDefault="00BB78DA" w:rsidP="00BB78DA">
            <w:pPr>
              <w:pStyle w:val="VBAILTbullet1"/>
            </w:pPr>
            <w:r>
              <w:t>38 CFR 3.31 (Commencement of the period of payment</w:t>
            </w:r>
            <w:r w:rsidR="003346A1">
              <w:t>.</w:t>
            </w:r>
            <w:r>
              <w:t>)</w:t>
            </w:r>
          </w:p>
          <w:p w14:paraId="2A63FD65" w14:textId="77777777" w:rsidR="00BB78DA" w:rsidRDefault="00BB78DA" w:rsidP="00BB78DA">
            <w:pPr>
              <w:pStyle w:val="VBAILTbullet1"/>
            </w:pPr>
            <w:r>
              <w:t xml:space="preserve">M21-1 </w:t>
            </w:r>
            <w:proofErr w:type="spellStart"/>
            <w:r>
              <w:t>V.iii.1.A.4</w:t>
            </w:r>
            <w:proofErr w:type="spellEnd"/>
            <w:r>
              <w:t xml:space="preserve"> (Pension and Parents’ DIC Award Effective Dates and Payment Dates)</w:t>
            </w:r>
          </w:p>
          <w:p w14:paraId="2A63FD66" w14:textId="77777777" w:rsidR="00BB78DA" w:rsidRDefault="00BB78DA" w:rsidP="00BB78DA">
            <w:pPr>
              <w:pStyle w:val="VBAILTbullet1"/>
            </w:pPr>
            <w:r>
              <w:t xml:space="preserve">M21-1 </w:t>
            </w:r>
            <w:proofErr w:type="spellStart"/>
            <w:r>
              <w:t>V.iii.1.A.5</w:t>
            </w:r>
            <w:proofErr w:type="spellEnd"/>
            <w:r>
              <w:t xml:space="preserve"> (General Information on the Payment Date Under 38 CFR 3.31)</w:t>
            </w:r>
          </w:p>
          <w:p w14:paraId="2A63FD67" w14:textId="77777777" w:rsidR="00BB78DA" w:rsidRDefault="00BB78DA" w:rsidP="00BB78DA">
            <w:pPr>
              <w:pStyle w:val="VBAILTbullet1"/>
            </w:pPr>
            <w:r>
              <w:t xml:space="preserve">M21-1 </w:t>
            </w:r>
            <w:proofErr w:type="spellStart"/>
            <w:r>
              <w:t>V.iii.1.A.3.g</w:t>
            </w:r>
            <w:proofErr w:type="spellEnd"/>
            <w:r>
              <w:t xml:space="preserve"> (Definition of Initial Year for Pension and Time Limit for Establishing Entitlement for the Initial Year)</w:t>
            </w:r>
          </w:p>
          <w:p w14:paraId="2A63FD68" w14:textId="77777777" w:rsidR="00BB78DA" w:rsidRDefault="00BB78DA" w:rsidP="00BB78DA">
            <w:pPr>
              <w:pStyle w:val="VBAILTbullet1"/>
            </w:pPr>
            <w:r>
              <w:t xml:space="preserve">M21-1 </w:t>
            </w:r>
            <w:proofErr w:type="spellStart"/>
            <w:r>
              <w:t>V.iii.1.H.1.b</w:t>
            </w:r>
            <w:proofErr w:type="spellEnd"/>
            <w:r>
              <w:t xml:space="preserve"> (Time Limit to Furnish Amended Income Information to Increase the Rate) </w:t>
            </w:r>
          </w:p>
          <w:p w14:paraId="2A63FD69" w14:textId="77777777" w:rsidR="00BB78DA" w:rsidRDefault="00BB78DA" w:rsidP="00BB78DA">
            <w:pPr>
              <w:pStyle w:val="VBAILTbullet1"/>
            </w:pPr>
            <w:r>
              <w:t xml:space="preserve">M21-1 </w:t>
            </w:r>
            <w:proofErr w:type="spellStart"/>
            <w:r>
              <w:t>V.iii.1.E.7.a</w:t>
            </w:r>
            <w:proofErr w:type="spellEnd"/>
            <w:r>
              <w:t xml:space="preserve"> (Definition: Initial Year)</w:t>
            </w:r>
          </w:p>
          <w:p w14:paraId="2A63FD6A" w14:textId="5B21EA4F" w:rsidR="00BB78DA" w:rsidRDefault="00746E50" w:rsidP="00BB78DA">
            <w:pPr>
              <w:pStyle w:val="VBAILTbullet1"/>
            </w:pPr>
            <w:r>
              <w:lastRenderedPageBreak/>
              <w:t xml:space="preserve">M21-1 </w:t>
            </w:r>
            <w:proofErr w:type="spellStart"/>
            <w:r w:rsidR="00BB78DA">
              <w:t>V.iii.1.H.1.c</w:t>
            </w:r>
            <w:proofErr w:type="spellEnd"/>
            <w:r w:rsidR="00BB78DA">
              <w:t xml:space="preserve"> (</w:t>
            </w:r>
            <w:r w:rsidR="00BB78DA" w:rsidRPr="0079714B">
              <w:t>Definition:  Same Calendar Year Under 38 CFR 3.660</w:t>
            </w:r>
            <w:r w:rsidR="00830106">
              <w:t>[</w:t>
            </w:r>
            <w:r w:rsidR="00BB78DA">
              <w:t>b</w:t>
            </w:r>
            <w:r w:rsidR="00830106">
              <w:t>][</w:t>
            </w:r>
            <w:r w:rsidR="00BB78DA">
              <w:t>1</w:t>
            </w:r>
            <w:r w:rsidR="00830106">
              <w:t>]</w:t>
            </w:r>
            <w:r w:rsidR="00BB78DA">
              <w:t>)</w:t>
            </w:r>
          </w:p>
          <w:p w14:paraId="2A63FD6B" w14:textId="77777777" w:rsidR="00BB78DA" w:rsidRDefault="00BB78DA" w:rsidP="00BB78DA">
            <w:pPr>
              <w:pStyle w:val="VBAILTbullet1"/>
            </w:pPr>
            <w:r>
              <w:t xml:space="preserve">M21-1 </w:t>
            </w:r>
            <w:proofErr w:type="spellStart"/>
            <w:r>
              <w:t>V.iii.1.G.4.p</w:t>
            </w:r>
            <w:proofErr w:type="spellEnd"/>
            <w:r>
              <w:t xml:space="preserve"> (Overlapping Initial Year and Calendar Year Periods)</w:t>
            </w:r>
          </w:p>
          <w:p w14:paraId="2A63FD6C" w14:textId="368A8843" w:rsidR="00BB78DA" w:rsidRDefault="00BB78DA" w:rsidP="00BB78DA">
            <w:pPr>
              <w:pStyle w:val="VBAILTbullet1"/>
            </w:pPr>
            <w:r>
              <w:t xml:space="preserve">M21-1 </w:t>
            </w:r>
            <w:proofErr w:type="spellStart"/>
            <w:r w:rsidRPr="00E41DF3">
              <w:t>V.iii.1.E</w:t>
            </w:r>
            <w:r>
              <w:t>.7.i</w:t>
            </w:r>
            <w:proofErr w:type="spellEnd"/>
            <w:r>
              <w:t xml:space="preserve"> (</w:t>
            </w:r>
            <w:r w:rsidRPr="00E41DF3">
              <w:t>Counting the Initial 12 Months of Income for Disallowed Claims</w:t>
            </w:r>
            <w:r>
              <w:t>)</w:t>
            </w:r>
          </w:p>
          <w:p w14:paraId="2A63FD6D" w14:textId="53DA052A" w:rsidR="00BB78DA" w:rsidRDefault="00746E50" w:rsidP="00BB78DA">
            <w:pPr>
              <w:pStyle w:val="VBAILTbullet1"/>
            </w:pPr>
            <w:r>
              <w:t xml:space="preserve">M21-1 </w:t>
            </w:r>
            <w:proofErr w:type="spellStart"/>
            <w:r w:rsidR="006A7FD5">
              <w:t>V.iii.1.E.7.j</w:t>
            </w:r>
            <w:proofErr w:type="spellEnd"/>
            <w:r w:rsidR="006A7FD5">
              <w:t xml:space="preserve"> (</w:t>
            </w:r>
            <w:r w:rsidR="00BB78DA" w:rsidRPr="00E41DF3">
              <w:t>Counting the Second 12 Months of Income for Disallowed Claims</w:t>
            </w:r>
            <w:r w:rsidR="006A7FD5">
              <w:t>)</w:t>
            </w:r>
          </w:p>
          <w:p w14:paraId="2A63FD6E" w14:textId="77777777" w:rsidR="00BB78DA" w:rsidRPr="00D660D4" w:rsidRDefault="00BB78DA" w:rsidP="00BB78DA">
            <w:pPr>
              <w:pStyle w:val="VBAILTbullet1"/>
            </w:pPr>
            <w:r>
              <w:t xml:space="preserve">M21-1 </w:t>
            </w:r>
            <w:proofErr w:type="spellStart"/>
            <w:r>
              <w:t>V.i.3.A.3.c</w:t>
            </w:r>
            <w:proofErr w:type="spellEnd"/>
            <w:r>
              <w:t xml:space="preserve"> (Reporting Period for Current-Law Pension)</w:t>
            </w:r>
          </w:p>
        </w:tc>
      </w:tr>
    </w:tbl>
    <w:p w14:paraId="2A63FD71" w14:textId="371A2DAD" w:rsidR="003A7B61" w:rsidRDefault="003A7B61">
      <w:pPr>
        <w:rPr>
          <w:rFonts w:ascii="Verdana" w:hAnsi="Verdana"/>
          <w:b/>
          <w:sz w:val="24"/>
          <w:szCs w:val="24"/>
        </w:rPr>
      </w:pPr>
    </w:p>
    <w:p w14:paraId="2A63FD72" w14:textId="77777777" w:rsidR="003213CA" w:rsidRPr="004B566A" w:rsidRDefault="00BB78DA" w:rsidP="006A7FD5">
      <w:pPr>
        <w:pStyle w:val="VBAILTHeading2"/>
      </w:pPr>
      <w:bookmarkStart w:id="4" w:name="_Toc494135993"/>
      <w:r w:rsidRPr="00BB78DA">
        <w:t>Determine the types of income for pension purposes</w:t>
      </w:r>
      <w:bookmarkEnd w:id="4"/>
      <w:r w:rsidRPr="00BB78DA">
        <w:t xml:space="preserve">  </w:t>
      </w:r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604334" w14:paraId="2A63FD75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D73" w14:textId="77777777" w:rsidR="00604334" w:rsidRDefault="00BB78DA" w:rsidP="007470D1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D74" w14:textId="77777777" w:rsidR="00604334" w:rsidRDefault="00BB78DA" w:rsidP="003B118F">
            <w:pPr>
              <w:pStyle w:val="VBAILTTableHeading1"/>
            </w:pPr>
            <w:r>
              <w:t xml:space="preserve">Reference Name </w:t>
            </w:r>
          </w:p>
        </w:tc>
      </w:tr>
      <w:tr w:rsidR="00BB78DA" w14:paraId="2A63FD78" w14:textId="77777777" w:rsidTr="00CF4F54">
        <w:trPr>
          <w:jc w:val="center"/>
        </w:trPr>
        <w:tc>
          <w:tcPr>
            <w:tcW w:w="2335" w:type="dxa"/>
          </w:tcPr>
          <w:p w14:paraId="2A63FD76" w14:textId="0A41A942" w:rsidR="00BB78DA" w:rsidRPr="00CF4F54" w:rsidRDefault="00BB78DA" w:rsidP="003A70B6">
            <w:pPr>
              <w:pStyle w:val="VBAILTBody"/>
            </w:pPr>
            <w:r w:rsidRPr="00CF4F54">
              <w:t>Lesson</w:t>
            </w:r>
          </w:p>
        </w:tc>
        <w:tc>
          <w:tcPr>
            <w:tcW w:w="7066" w:type="dxa"/>
          </w:tcPr>
          <w:p w14:paraId="2A63FD77" w14:textId="77777777" w:rsidR="00BB78DA" w:rsidRDefault="00BB78DA" w:rsidP="00CF4F54">
            <w:pPr>
              <w:pStyle w:val="VBAILTBody"/>
            </w:pPr>
            <w:r>
              <w:t xml:space="preserve">Phase 5, Part </w:t>
            </w:r>
            <w:proofErr w:type="spellStart"/>
            <w:r>
              <w:t>1c</w:t>
            </w:r>
            <w:proofErr w:type="spellEnd"/>
            <w:r>
              <w:t xml:space="preserve">, </w:t>
            </w:r>
            <w:r w:rsidRPr="003346A1">
              <w:t>Lesson 17:</w:t>
            </w:r>
            <w:r w:rsidRPr="003346A1">
              <w:rPr>
                <w:i/>
              </w:rPr>
              <w:t xml:space="preserve"> Determine Types of Income</w:t>
            </w:r>
          </w:p>
        </w:tc>
      </w:tr>
      <w:tr w:rsidR="00604334" w14:paraId="2A63FD7F" w14:textId="77777777" w:rsidTr="00CF4F54">
        <w:trPr>
          <w:jc w:val="center"/>
        </w:trPr>
        <w:tc>
          <w:tcPr>
            <w:tcW w:w="2335" w:type="dxa"/>
          </w:tcPr>
          <w:p w14:paraId="2A63FD79" w14:textId="77777777" w:rsidR="00604334" w:rsidRPr="00CF4F54" w:rsidRDefault="00BB78DA" w:rsidP="003A70B6">
            <w:pPr>
              <w:pStyle w:val="VBAILTBody"/>
            </w:pPr>
            <w:r w:rsidRPr="00CF4F54">
              <w:t>Job Aids</w:t>
            </w:r>
          </w:p>
        </w:tc>
        <w:tc>
          <w:tcPr>
            <w:tcW w:w="7066" w:type="dxa"/>
          </w:tcPr>
          <w:p w14:paraId="2A63FD7A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Income and Net Worth Status</w:t>
            </w:r>
            <w:r>
              <w:t xml:space="preserve"> job aid</w:t>
            </w:r>
          </w:p>
          <w:p w14:paraId="2A63FD7B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Income Classification and Counting Table</w:t>
            </w:r>
            <w:r>
              <w:t xml:space="preserve"> job aid</w:t>
            </w:r>
          </w:p>
          <w:p w14:paraId="2A63FD7C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Countable Income</w:t>
            </w:r>
            <w:r>
              <w:t xml:space="preserve"> job aid</w:t>
            </w:r>
          </w:p>
          <w:p w14:paraId="2A63FD7D" w14:textId="77777777" w:rsidR="00604334" w:rsidRDefault="00604334" w:rsidP="00286798">
            <w:pPr>
              <w:pStyle w:val="VBAILTbullet1"/>
            </w:pPr>
            <w:r w:rsidRPr="008C72DB">
              <w:rPr>
                <w:rStyle w:val="Strong"/>
              </w:rPr>
              <w:t>SSA Inquiry</w:t>
            </w:r>
            <w:r>
              <w:t xml:space="preserve"> job aid</w:t>
            </w:r>
          </w:p>
          <w:p w14:paraId="2A63FD7E" w14:textId="77777777" w:rsidR="00604334" w:rsidRDefault="00604334" w:rsidP="006A7FD5">
            <w:pPr>
              <w:pStyle w:val="VBAILTbullet1"/>
            </w:pPr>
            <w:r w:rsidRPr="008C72DB">
              <w:rPr>
                <w:rStyle w:val="Strong"/>
              </w:rPr>
              <w:t>Initial Year</w:t>
            </w:r>
            <w:r>
              <w:t xml:space="preserve"> job aid</w:t>
            </w:r>
          </w:p>
        </w:tc>
      </w:tr>
      <w:tr w:rsidR="00BB78DA" w14:paraId="2A63FD89" w14:textId="77777777" w:rsidTr="00CF4F54">
        <w:trPr>
          <w:jc w:val="center"/>
        </w:trPr>
        <w:tc>
          <w:tcPr>
            <w:tcW w:w="2335" w:type="dxa"/>
          </w:tcPr>
          <w:p w14:paraId="2A63FD80" w14:textId="77777777" w:rsidR="00BB78DA" w:rsidRPr="00CF4F54" w:rsidRDefault="006A7FD5" w:rsidP="003A70B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A63FD81" w14:textId="650D68E9" w:rsidR="006A7FD5" w:rsidRDefault="006A7FD5" w:rsidP="006A7FD5">
            <w:pPr>
              <w:pStyle w:val="VBAILTbullet1"/>
            </w:pPr>
            <w:r>
              <w:t>38 CFR 3.271 (Computation of income</w:t>
            </w:r>
            <w:r w:rsidR="003346A1">
              <w:t>.</w:t>
            </w:r>
            <w:r>
              <w:t>)</w:t>
            </w:r>
          </w:p>
          <w:p w14:paraId="2A63FD82" w14:textId="77777777" w:rsidR="006A7FD5" w:rsidRDefault="006A7FD5" w:rsidP="006A7FD5">
            <w:pPr>
              <w:pStyle w:val="VBAILTbullet1"/>
            </w:pPr>
            <w:r>
              <w:t xml:space="preserve">M21-1 </w:t>
            </w:r>
            <w:proofErr w:type="spellStart"/>
            <w:r>
              <w:t>V.iii.1.I</w:t>
            </w:r>
            <w:proofErr w:type="spellEnd"/>
            <w:r>
              <w:t xml:space="preserve"> (Improved Pension—Counting Specific Types of Income)</w:t>
            </w:r>
          </w:p>
          <w:p w14:paraId="2A63FD83" w14:textId="18A9B6C3" w:rsidR="006A7FD5" w:rsidRDefault="006A7FD5" w:rsidP="006A7FD5">
            <w:pPr>
              <w:pStyle w:val="VBAILTbullet1"/>
            </w:pPr>
            <w:r>
              <w:t xml:space="preserve">M21-1 </w:t>
            </w:r>
            <w:proofErr w:type="spellStart"/>
            <w:r>
              <w:t>V.</w:t>
            </w:r>
            <w:r w:rsidR="00746E50">
              <w:t>iii</w:t>
            </w:r>
            <w:r>
              <w:t>.1.B.3</w:t>
            </w:r>
            <w:proofErr w:type="spellEnd"/>
            <w:r>
              <w:t xml:space="preserve"> (Computing Monthly SSA and Medicare Benefits)</w:t>
            </w:r>
          </w:p>
          <w:p w14:paraId="2A63FD84" w14:textId="7555E200" w:rsidR="006A7FD5" w:rsidRDefault="006A7FD5" w:rsidP="006A7FD5">
            <w:pPr>
              <w:pStyle w:val="VBAILTbullet1"/>
            </w:pPr>
            <w:r>
              <w:t xml:space="preserve">M21-1 </w:t>
            </w:r>
            <w:proofErr w:type="spellStart"/>
            <w:r>
              <w:t>V.iii.1.E.6</w:t>
            </w:r>
            <w:proofErr w:type="spellEnd"/>
            <w:r>
              <w:t xml:space="preserve"> </w:t>
            </w:r>
            <w:r w:rsidR="00830106">
              <w:t>(</w:t>
            </w:r>
            <w:r w:rsidRPr="00A417D2">
              <w:t xml:space="preserve">Counting Income for Department of </w:t>
            </w:r>
            <w:r>
              <w:t>Veterans Affairs Purposes [IVAP]</w:t>
            </w:r>
            <w:r w:rsidRPr="00A417D2">
              <w:t>)</w:t>
            </w:r>
          </w:p>
          <w:p w14:paraId="2A63FD85" w14:textId="7177DBAB" w:rsidR="006A7FD5" w:rsidRDefault="006A7FD5" w:rsidP="006A7FD5">
            <w:pPr>
              <w:pStyle w:val="VBAILTbullet1"/>
            </w:pPr>
            <w:r>
              <w:t>38 CFR 3.272 (Exclusions from income</w:t>
            </w:r>
            <w:r w:rsidR="003346A1">
              <w:t>.</w:t>
            </w:r>
            <w:r>
              <w:t>)</w:t>
            </w:r>
          </w:p>
          <w:p w14:paraId="2A63FD86" w14:textId="77777777" w:rsidR="006A7FD5" w:rsidRDefault="006A7FD5" w:rsidP="006A7FD5">
            <w:pPr>
              <w:pStyle w:val="VBAILTbullet1"/>
            </w:pPr>
            <w:r>
              <w:t xml:space="preserve">M21-1 </w:t>
            </w:r>
            <w:proofErr w:type="spellStart"/>
            <w:r>
              <w:t>V.iii.1.I.3</w:t>
            </w:r>
            <w:proofErr w:type="spellEnd"/>
            <w:r>
              <w:t xml:space="preserve"> (Income Exclusions)</w:t>
            </w:r>
          </w:p>
          <w:p w14:paraId="2A63FD87" w14:textId="77777777" w:rsidR="006A7FD5" w:rsidRDefault="006A7FD5" w:rsidP="006A7FD5">
            <w:pPr>
              <w:pStyle w:val="VBAILTbullet1"/>
            </w:pPr>
            <w:r>
              <w:lastRenderedPageBreak/>
              <w:t xml:space="preserve">M21-1 </w:t>
            </w:r>
            <w:proofErr w:type="spellStart"/>
            <w:r>
              <w:t>V.iii.1.F.2</w:t>
            </w:r>
            <w:proofErr w:type="spellEnd"/>
            <w:r>
              <w:t xml:space="preserve"> (Counting the Income of Dependents)</w:t>
            </w:r>
          </w:p>
          <w:p w14:paraId="2A63FD88" w14:textId="77777777" w:rsidR="00BB78DA" w:rsidRPr="008C72DB" w:rsidRDefault="006A7FD5" w:rsidP="006A7FD5">
            <w:pPr>
              <w:pStyle w:val="VBAILTbullet1"/>
              <w:rPr>
                <w:rStyle w:val="Strong"/>
              </w:rPr>
            </w:pPr>
            <w:r>
              <w:t xml:space="preserve">M21-1 </w:t>
            </w:r>
            <w:proofErr w:type="spellStart"/>
            <w:r>
              <w:t>V.iii.1.G.10</w:t>
            </w:r>
            <w:proofErr w:type="spellEnd"/>
            <w:r>
              <w:t xml:space="preserve"> (Hardship Deductions from a Child’s Income)</w:t>
            </w:r>
          </w:p>
        </w:tc>
      </w:tr>
    </w:tbl>
    <w:p w14:paraId="2A63FD8A" w14:textId="3CAFE241" w:rsidR="003346A1" w:rsidRDefault="003346A1" w:rsidP="003A7B61">
      <w:pPr>
        <w:pStyle w:val="VBAILTBody"/>
      </w:pPr>
    </w:p>
    <w:p w14:paraId="42879CC6" w14:textId="77777777" w:rsidR="003346A1" w:rsidRDefault="003346A1">
      <w:pPr>
        <w:rPr>
          <w:rFonts w:ascii="Verdana" w:hAnsi="Verdana"/>
        </w:rPr>
      </w:pPr>
      <w:r>
        <w:br w:type="page"/>
      </w:r>
    </w:p>
    <w:p w14:paraId="2A63FD8C" w14:textId="09C78150" w:rsidR="003A7B61" w:rsidRDefault="003A7B61" w:rsidP="003A7B61">
      <w:pPr>
        <w:pStyle w:val="VBAILTHeading2"/>
      </w:pPr>
      <w:bookmarkStart w:id="5" w:name="_Toc494135994"/>
      <w:r w:rsidRPr="003A7B61">
        <w:lastRenderedPageBreak/>
        <w:t>Select qualifying expenses for calculating income</w:t>
      </w:r>
      <w:bookmarkEnd w:id="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3A7B61" w14:paraId="2A63FD8F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D8D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D8E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604334" w14:paraId="2A63FD92" w14:textId="77777777" w:rsidTr="00CF4F54">
        <w:trPr>
          <w:jc w:val="center"/>
        </w:trPr>
        <w:tc>
          <w:tcPr>
            <w:tcW w:w="2335" w:type="dxa"/>
          </w:tcPr>
          <w:p w14:paraId="2A63FD90" w14:textId="4CF4FDDF" w:rsidR="00604334" w:rsidRPr="00542CCA" w:rsidRDefault="003A7B61" w:rsidP="00CF4F54">
            <w:pPr>
              <w:pStyle w:val="VBAILTBody"/>
              <w:rPr>
                <w:rStyle w:val="Strong"/>
                <w:rFonts w:asciiTheme="minorHAnsi" w:hAnsiTheme="minorHAnsi"/>
                <w:bCs w:val="0"/>
              </w:rPr>
            </w:pPr>
            <w:r>
              <w:t>Lesson</w:t>
            </w:r>
          </w:p>
        </w:tc>
        <w:tc>
          <w:tcPr>
            <w:tcW w:w="7066" w:type="dxa"/>
          </w:tcPr>
          <w:p w14:paraId="2A63FD91" w14:textId="77777777" w:rsidR="00604334" w:rsidRDefault="00604334" w:rsidP="00CF4F54">
            <w:pPr>
              <w:pStyle w:val="VBAILTBody"/>
            </w:pPr>
            <w:r>
              <w:rPr>
                <w:rStyle w:val="Strong"/>
                <w:b w:val="0"/>
                <w:bCs w:val="0"/>
              </w:rPr>
              <w:t xml:space="preserve">Phase 5, Part </w:t>
            </w:r>
            <w:proofErr w:type="spellStart"/>
            <w:r>
              <w:rPr>
                <w:rStyle w:val="Strong"/>
                <w:b w:val="0"/>
                <w:bCs w:val="0"/>
              </w:rPr>
              <w:t>1c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, </w:t>
            </w:r>
            <w:r w:rsidRPr="003346A1">
              <w:rPr>
                <w:rStyle w:val="Strong"/>
                <w:b w:val="0"/>
                <w:bCs w:val="0"/>
              </w:rPr>
              <w:t>Lesson 18</w:t>
            </w:r>
            <w:r w:rsidR="00083B9D" w:rsidRPr="003346A1">
              <w:rPr>
                <w:rStyle w:val="Strong"/>
                <w:b w:val="0"/>
                <w:bCs w:val="0"/>
              </w:rPr>
              <w:t>:</w:t>
            </w:r>
            <w:r w:rsidR="00083B9D" w:rsidRPr="003346A1">
              <w:rPr>
                <w:rStyle w:val="Strong"/>
                <w:b w:val="0"/>
                <w:bCs w:val="0"/>
                <w:i/>
              </w:rPr>
              <w:t xml:space="preserve"> </w:t>
            </w:r>
            <w:r w:rsidR="00083B9D" w:rsidRPr="003346A1">
              <w:rPr>
                <w:i/>
              </w:rPr>
              <w:t>Select Qualifying Expenses</w:t>
            </w:r>
          </w:p>
        </w:tc>
      </w:tr>
      <w:tr w:rsidR="003A7B61" w14:paraId="2A63FD98" w14:textId="77777777" w:rsidTr="00CF4F54">
        <w:trPr>
          <w:jc w:val="center"/>
        </w:trPr>
        <w:tc>
          <w:tcPr>
            <w:tcW w:w="2335" w:type="dxa"/>
          </w:tcPr>
          <w:p w14:paraId="2A63FD93" w14:textId="77777777" w:rsidR="003A7B61" w:rsidRPr="001947F4" w:rsidRDefault="003A7B61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A63FD94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2A63FD95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Claim Types </w:t>
            </w:r>
            <w:r w:rsidRPr="001947F4">
              <w:t>job aid</w:t>
            </w:r>
          </w:p>
          <w:p w14:paraId="2A63FD96" w14:textId="77777777" w:rsidR="003A7B61" w:rsidRPr="001947F4" w:rsidRDefault="003A7B61" w:rsidP="003A7B61">
            <w:pPr>
              <w:pStyle w:val="VBAILTbullet1"/>
            </w:pPr>
            <w:r w:rsidRPr="001947F4">
              <w:rPr>
                <w:rStyle w:val="Strong"/>
              </w:rPr>
              <w:t xml:space="preserve">Income and Net Worth Status </w:t>
            </w:r>
            <w:r w:rsidRPr="001947F4">
              <w:t>job aid</w:t>
            </w:r>
          </w:p>
          <w:p w14:paraId="2A63FD97" w14:textId="77777777" w:rsidR="003A7B61" w:rsidRDefault="003A7B61" w:rsidP="003A7B61">
            <w:pPr>
              <w:pStyle w:val="VBAILTbullet1"/>
            </w:pPr>
            <w:r w:rsidRPr="001947F4">
              <w:rPr>
                <w:rStyle w:val="Strong"/>
              </w:rPr>
              <w:t xml:space="preserve">Initial Year </w:t>
            </w:r>
            <w:r w:rsidRPr="001947F4">
              <w:t>job aid</w:t>
            </w:r>
          </w:p>
        </w:tc>
      </w:tr>
      <w:tr w:rsidR="003A7B61" w14:paraId="2A63FDAB" w14:textId="77777777" w:rsidTr="00CF4F54">
        <w:trPr>
          <w:jc w:val="center"/>
        </w:trPr>
        <w:tc>
          <w:tcPr>
            <w:tcW w:w="2335" w:type="dxa"/>
          </w:tcPr>
          <w:p w14:paraId="2A63FD99" w14:textId="77777777" w:rsidR="003A7B61" w:rsidRPr="003A70B6" w:rsidRDefault="003A7B61" w:rsidP="003A70B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A63FD9A" w14:textId="0F77828D" w:rsidR="003A7B61" w:rsidRDefault="003A7B61" w:rsidP="003A7B61">
            <w:pPr>
              <w:pStyle w:val="VBAILTbullet1"/>
            </w:pPr>
            <w:r>
              <w:t>38 CFR 3.272 (Exclusions from income</w:t>
            </w:r>
            <w:r w:rsidR="003346A1">
              <w:t>.</w:t>
            </w:r>
            <w:r>
              <w:t>)</w:t>
            </w:r>
          </w:p>
          <w:p w14:paraId="2A63FD9B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V.i.3.D.1</w:t>
            </w:r>
            <w:proofErr w:type="spellEnd"/>
            <w:r>
              <w:t xml:space="preserve"> (Determining When Unreimbursed Medical Expenses Are Deductible)</w:t>
            </w:r>
          </w:p>
          <w:p w14:paraId="2A63FD9C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V.iii.1.A.3.g</w:t>
            </w:r>
            <w:proofErr w:type="spellEnd"/>
            <w:r>
              <w:t xml:space="preserve"> (Definition of Initial Year for Pension and Time Limit for Establishing Entitlement for the Initial Year)</w:t>
            </w:r>
          </w:p>
          <w:p w14:paraId="2A63FD9D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V.iii.1.E.7.a</w:t>
            </w:r>
            <w:proofErr w:type="spellEnd"/>
            <w:r>
              <w:t xml:space="preserve"> (Definition: Initial Year)</w:t>
            </w:r>
          </w:p>
          <w:p w14:paraId="2A63FD9E" w14:textId="1697ED3E" w:rsidR="003A7B61" w:rsidRDefault="008160A5" w:rsidP="003A7B61">
            <w:pPr>
              <w:pStyle w:val="VBAILTbullet1"/>
            </w:pPr>
            <w:r>
              <w:t xml:space="preserve">M21-1 </w:t>
            </w:r>
            <w:proofErr w:type="spellStart"/>
            <w:r w:rsidR="003A7B61">
              <w:t>V.iii.1.E.7.b</w:t>
            </w:r>
            <w:proofErr w:type="spellEnd"/>
            <w:r w:rsidR="003A7B61">
              <w:t>. (</w:t>
            </w:r>
            <w:r w:rsidR="003A7B61" w:rsidRPr="00B33C9F">
              <w:t>Deductible Medical Expenses Paid During the Initial Year</w:t>
            </w:r>
            <w:r w:rsidR="003A7B61">
              <w:t>)</w:t>
            </w:r>
          </w:p>
          <w:p w14:paraId="2A63FD9F" w14:textId="3C5F7EB3" w:rsidR="003A7B61" w:rsidRDefault="008160A5" w:rsidP="003A7B61">
            <w:pPr>
              <w:pStyle w:val="VBAILTbullet1"/>
            </w:pPr>
            <w:r>
              <w:t xml:space="preserve">M21-1 </w:t>
            </w:r>
            <w:proofErr w:type="spellStart"/>
            <w:r w:rsidR="003A7B61">
              <w:t>V.iii.1.G.2</w:t>
            </w:r>
            <w:proofErr w:type="spellEnd"/>
            <w:r w:rsidR="003A7B61">
              <w:t xml:space="preserve">. </w:t>
            </w:r>
            <w:r w:rsidR="003823DE">
              <w:t>(</w:t>
            </w:r>
            <w:r w:rsidR="00746E50">
              <w:t>Unreimbursed Medical Expense</w:t>
            </w:r>
            <w:r w:rsidR="003823DE">
              <w:t xml:space="preserve"> [</w:t>
            </w:r>
            <w:r w:rsidR="003A7B61" w:rsidRPr="00762F30">
              <w:t>UME</w:t>
            </w:r>
            <w:r w:rsidR="003823DE">
              <w:t>]</w:t>
            </w:r>
            <w:r w:rsidR="003A7B61" w:rsidRPr="00762F30">
              <w:t xml:space="preserve"> Deductions</w:t>
            </w:r>
            <w:r w:rsidR="003A7B61">
              <w:t>)</w:t>
            </w:r>
          </w:p>
          <w:p w14:paraId="2A63FDA0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V.iii.1.G.3</w:t>
            </w:r>
            <w:proofErr w:type="spellEnd"/>
            <w:r>
              <w:t xml:space="preserve"> (Sources of Medical Expenses)</w:t>
            </w:r>
          </w:p>
          <w:p w14:paraId="2A63FDA1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V.iii.1.G.4.b</w:t>
            </w:r>
            <w:proofErr w:type="spellEnd"/>
            <w:r>
              <w:t xml:space="preserve"> (Information Required for a Medical Expense Deduction Claim)</w:t>
            </w:r>
          </w:p>
          <w:p w14:paraId="2A63FDA2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V.iii.1.G.4.d</w:t>
            </w:r>
            <w:proofErr w:type="spellEnd"/>
            <w:r>
              <w:t xml:space="preserve"> (Allowing Medical Expenses Prospectively)</w:t>
            </w:r>
          </w:p>
          <w:p w14:paraId="2A63FDA3" w14:textId="76A1752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V.iii.1.G.4.e</w:t>
            </w:r>
            <w:proofErr w:type="spellEnd"/>
            <w:r>
              <w:t xml:space="preserve"> (Example of Annual Amount vs. Calculated Estimated Actual Amount)</w:t>
            </w:r>
          </w:p>
          <w:p w14:paraId="2A63FDA4" w14:textId="206B86E6" w:rsidR="003A7B61" w:rsidRDefault="003A7B61" w:rsidP="003A7B61">
            <w:pPr>
              <w:pStyle w:val="VBAILTbullet1"/>
            </w:pPr>
            <w:r>
              <w:t>38 CFR 3.262</w:t>
            </w:r>
            <w:r w:rsidR="00746E50">
              <w:t>(</w:t>
            </w:r>
            <w:r>
              <w:t>o</w:t>
            </w:r>
            <w:r w:rsidR="00746E50">
              <w:t>)</w:t>
            </w:r>
            <w:r>
              <w:t xml:space="preserve"> (</w:t>
            </w:r>
            <w:r w:rsidR="00746E50">
              <w:t>Final expenses of veteran or parent’s spouse; dependency and indemnity compensation</w:t>
            </w:r>
            <w:r w:rsidR="003346A1">
              <w:t>.</w:t>
            </w:r>
            <w:r>
              <w:t>)</w:t>
            </w:r>
          </w:p>
          <w:p w14:paraId="2A63FDA5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V.iii.1.G.6</w:t>
            </w:r>
            <w:proofErr w:type="spellEnd"/>
            <w:r>
              <w:t xml:space="preserve"> (Final Expense Deductions—Overview and Definitions)</w:t>
            </w:r>
          </w:p>
          <w:p w14:paraId="2A63FDA6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V.iii.1.G.7</w:t>
            </w:r>
            <w:proofErr w:type="spellEnd"/>
            <w:r>
              <w:t xml:space="preserve"> (Processing Final Expense Deductions)</w:t>
            </w:r>
          </w:p>
          <w:p w14:paraId="2A63FDA7" w14:textId="4F5F3824" w:rsidR="003A7B61" w:rsidRDefault="003A7B61" w:rsidP="003A7B61">
            <w:pPr>
              <w:pStyle w:val="VBAILTbullet1"/>
            </w:pPr>
            <w:r>
              <w:lastRenderedPageBreak/>
              <w:t>38 CFR 3.272</w:t>
            </w:r>
            <w:r w:rsidR="00746E50">
              <w:t>(</w:t>
            </w:r>
            <w:r>
              <w:t>g</w:t>
            </w:r>
            <w:r w:rsidR="00746E50">
              <w:t>)</w:t>
            </w:r>
            <w:r>
              <w:t xml:space="preserve"> (Exclusions from income; Medical expenses</w:t>
            </w:r>
            <w:r w:rsidR="00746E50">
              <w:t>.</w:t>
            </w:r>
            <w:r>
              <w:t>)</w:t>
            </w:r>
          </w:p>
          <w:p w14:paraId="2A63FDA8" w14:textId="555D528D" w:rsidR="003A7B61" w:rsidRDefault="003A7B61" w:rsidP="003A7B61">
            <w:pPr>
              <w:pStyle w:val="VBAILTbullet1"/>
            </w:pPr>
            <w:r>
              <w:t>38 CFR 3.272</w:t>
            </w:r>
            <w:r w:rsidR="00746E50">
              <w:t>(</w:t>
            </w:r>
            <w:r>
              <w:t>h</w:t>
            </w:r>
            <w:r w:rsidR="00746E50">
              <w:t>)</w:t>
            </w:r>
            <w:r>
              <w:t xml:space="preserve"> (</w:t>
            </w:r>
            <w:r w:rsidR="003823DE">
              <w:t>Exclusions from income—</w:t>
            </w:r>
            <w:r>
              <w:t>Expenses of last illness, burials, and just debts</w:t>
            </w:r>
            <w:r w:rsidR="003346A1">
              <w:t>.</w:t>
            </w:r>
            <w:r w:rsidR="00DD50F4">
              <w:t>)</w:t>
            </w:r>
          </w:p>
          <w:p w14:paraId="2A63FDA9" w14:textId="55C18D0B" w:rsidR="003A7B61" w:rsidRDefault="003A7B61" w:rsidP="003A7B61">
            <w:pPr>
              <w:pStyle w:val="VBAILTbullet1"/>
            </w:pPr>
            <w:r>
              <w:t>38 CFR 3.272</w:t>
            </w:r>
            <w:r w:rsidR="00746E50">
              <w:t>(</w:t>
            </w:r>
            <w:proofErr w:type="spellStart"/>
            <w:r>
              <w:t>i</w:t>
            </w:r>
            <w:proofErr w:type="spellEnd"/>
            <w:r w:rsidR="00746E50">
              <w:t>)</w:t>
            </w:r>
            <w:r>
              <w:t xml:space="preserve"> (</w:t>
            </w:r>
            <w:r w:rsidR="008E3E39">
              <w:t>Exclusions from income—</w:t>
            </w:r>
            <w:r>
              <w:t>Educational expenses</w:t>
            </w:r>
            <w:r w:rsidR="003346A1">
              <w:t>.</w:t>
            </w:r>
            <w:r>
              <w:t>)</w:t>
            </w:r>
          </w:p>
          <w:p w14:paraId="2A63FDAA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V.iii.1.G.8</w:t>
            </w:r>
            <w:proofErr w:type="spellEnd"/>
            <w:r>
              <w:t xml:space="preserve"> (Educational Expense Deductions)</w:t>
            </w:r>
          </w:p>
        </w:tc>
      </w:tr>
    </w:tbl>
    <w:p w14:paraId="2A63FDAC" w14:textId="77777777" w:rsidR="003A7B61" w:rsidRDefault="003A7B61"/>
    <w:p w14:paraId="2A63FDAE" w14:textId="409062BF" w:rsidR="003A7B61" w:rsidRDefault="003A7B61" w:rsidP="003A7B61">
      <w:pPr>
        <w:pStyle w:val="VBAILTHeading2"/>
      </w:pPr>
      <w:bookmarkStart w:id="6" w:name="_Toc494135995"/>
      <w:r>
        <w:t>Determine income status</w:t>
      </w:r>
      <w:bookmarkEnd w:id="6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3A7B61" w14:paraId="2A63FDB1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DAF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DB0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3A7B61" w14:paraId="2A63FDB4" w14:textId="77777777" w:rsidTr="00CF4F54">
        <w:trPr>
          <w:jc w:val="center"/>
        </w:trPr>
        <w:tc>
          <w:tcPr>
            <w:tcW w:w="2335" w:type="dxa"/>
          </w:tcPr>
          <w:p w14:paraId="2A63FDB2" w14:textId="1EFC296C" w:rsidR="003A7B61" w:rsidRPr="003A70B6" w:rsidRDefault="003A7B61" w:rsidP="00CF4F54">
            <w:pPr>
              <w:pStyle w:val="VBAILTBody"/>
            </w:pPr>
            <w:r w:rsidRPr="003A70B6">
              <w:t>Lesson</w:t>
            </w:r>
          </w:p>
        </w:tc>
        <w:tc>
          <w:tcPr>
            <w:tcW w:w="7066" w:type="dxa"/>
          </w:tcPr>
          <w:p w14:paraId="2A63FDB3" w14:textId="77777777" w:rsidR="003A7B61" w:rsidRDefault="003A7B61" w:rsidP="00CF4F54">
            <w:pPr>
              <w:pStyle w:val="VBAILTBody"/>
            </w:pPr>
            <w:r>
              <w:t xml:space="preserve">Phase 5, Part </w:t>
            </w:r>
            <w:proofErr w:type="spellStart"/>
            <w:r>
              <w:t>1c</w:t>
            </w:r>
            <w:proofErr w:type="spellEnd"/>
            <w:r>
              <w:t xml:space="preserve">, Lesson 19: </w:t>
            </w:r>
            <w:r>
              <w:rPr>
                <w:i/>
              </w:rPr>
              <w:t>Determine Income Status</w:t>
            </w:r>
          </w:p>
        </w:tc>
      </w:tr>
      <w:tr w:rsidR="003A7B61" w14:paraId="2A63FDBF" w14:textId="77777777" w:rsidTr="00CF4F54">
        <w:trPr>
          <w:jc w:val="center"/>
        </w:trPr>
        <w:tc>
          <w:tcPr>
            <w:tcW w:w="2335" w:type="dxa"/>
          </w:tcPr>
          <w:p w14:paraId="2A63FDB5" w14:textId="77777777" w:rsidR="003A7B61" w:rsidRPr="003A70B6" w:rsidRDefault="003A7B61" w:rsidP="00CF4F54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2A63FDB6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Income Eligibility </w:t>
            </w:r>
            <w:r w:rsidRPr="001947F4">
              <w:t>job aid</w:t>
            </w:r>
          </w:p>
          <w:p w14:paraId="2A63FDB7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Countable Income </w:t>
            </w:r>
            <w:r w:rsidRPr="001947F4">
              <w:t>job aid</w:t>
            </w:r>
          </w:p>
          <w:p w14:paraId="2A63FDB8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Care Expense Guide </w:t>
            </w:r>
            <w:r w:rsidRPr="001947F4">
              <w:t>job aid</w:t>
            </w:r>
          </w:p>
          <w:p w14:paraId="2A63FDB9" w14:textId="77777777" w:rsidR="003A7B61" w:rsidRPr="001947F4" w:rsidRDefault="003A7B61" w:rsidP="003A7B61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>Federal Tax Information (</w:t>
            </w:r>
            <w:proofErr w:type="spellStart"/>
            <w:r w:rsidRPr="001947F4">
              <w:rPr>
                <w:rStyle w:val="Strong"/>
              </w:rPr>
              <w:t>FTI</w:t>
            </w:r>
            <w:proofErr w:type="spellEnd"/>
            <w:r w:rsidRPr="001947F4">
              <w:rPr>
                <w:rStyle w:val="Strong"/>
              </w:rPr>
              <w:t xml:space="preserve">) Income Reference List </w:t>
            </w:r>
            <w:r w:rsidRPr="001947F4">
              <w:t>job aid</w:t>
            </w:r>
          </w:p>
          <w:p w14:paraId="2A63FDBA" w14:textId="77777777" w:rsidR="003A7B61" w:rsidRPr="00D0028B" w:rsidRDefault="003A7B61" w:rsidP="003A7B61">
            <w:pPr>
              <w:pStyle w:val="VBAILTbullet1"/>
              <w:rPr>
                <w:b/>
                <w:bCs/>
              </w:rPr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  <w:p w14:paraId="2A63FDBB" w14:textId="77777777" w:rsidR="003A7B61" w:rsidRDefault="003A7B61" w:rsidP="003A7B61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 xml:space="preserve">Income and Net Worth Status </w:t>
            </w:r>
            <w:r w:rsidRPr="00D0028B">
              <w:t>job aid</w:t>
            </w:r>
          </w:p>
          <w:p w14:paraId="2A63FDBC" w14:textId="77777777" w:rsidR="003A7B61" w:rsidRDefault="003A7B61" w:rsidP="003A7B61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>Claim Types</w:t>
            </w:r>
            <w:r w:rsidRPr="00D0028B">
              <w:t xml:space="preserve"> job aid</w:t>
            </w:r>
          </w:p>
          <w:p w14:paraId="2A63FDBD" w14:textId="77777777" w:rsidR="003A7B61" w:rsidRDefault="003A7B61" w:rsidP="003A7B61">
            <w:pPr>
              <w:pStyle w:val="VBAILTbullet1"/>
              <w:rPr>
                <w:rStyle w:val="Strong"/>
              </w:rPr>
            </w:pPr>
            <w:r>
              <w:rPr>
                <w:rStyle w:val="Strong"/>
              </w:rPr>
              <w:t xml:space="preserve">Income Classification and Counting Table </w:t>
            </w:r>
            <w:r w:rsidRPr="00D0028B">
              <w:t>job aid</w:t>
            </w:r>
          </w:p>
          <w:p w14:paraId="2A63FDBE" w14:textId="77777777" w:rsidR="003A7B61" w:rsidRDefault="003A7B61" w:rsidP="003A7B61">
            <w:pPr>
              <w:pStyle w:val="VBAILTbullet1"/>
            </w:pPr>
            <w:r>
              <w:rPr>
                <w:rStyle w:val="Strong"/>
              </w:rPr>
              <w:t>Initial Year</w:t>
            </w:r>
            <w:r w:rsidRPr="00D0028B">
              <w:t xml:space="preserve"> job aid</w:t>
            </w:r>
          </w:p>
        </w:tc>
      </w:tr>
      <w:tr w:rsidR="003A7B61" w14:paraId="2A63FDC9" w14:textId="77777777" w:rsidTr="00CF4F54">
        <w:trPr>
          <w:jc w:val="center"/>
        </w:trPr>
        <w:tc>
          <w:tcPr>
            <w:tcW w:w="2335" w:type="dxa"/>
          </w:tcPr>
          <w:p w14:paraId="2A63FDC0" w14:textId="77777777" w:rsidR="003A7B61" w:rsidRPr="00CF4F54" w:rsidRDefault="003A7B61" w:rsidP="003A70B6">
            <w:pPr>
              <w:pStyle w:val="VBAILTBody"/>
              <w:rPr>
                <w:rStyle w:val="Strong"/>
                <w:b w:val="0"/>
                <w:bCs w:val="0"/>
              </w:rPr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A63FDC1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V.iii.1.G</w:t>
            </w:r>
            <w:proofErr w:type="spellEnd"/>
            <w:r>
              <w:t xml:space="preserve"> (Pension-Deductible Expenses)</w:t>
            </w:r>
          </w:p>
          <w:p w14:paraId="2A63FDC2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V.iii.1.B</w:t>
            </w:r>
            <w:proofErr w:type="spellEnd"/>
            <w:r>
              <w:t xml:space="preserve"> (Social Security Administration (SSA) Benefits Program)</w:t>
            </w:r>
          </w:p>
          <w:p w14:paraId="2A63FDC3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V.iii.1.I</w:t>
            </w:r>
            <w:proofErr w:type="spellEnd"/>
            <w:r>
              <w:t xml:space="preserve"> (Improved Pension—Counting Specific Types of Income)</w:t>
            </w:r>
          </w:p>
          <w:p w14:paraId="2A63FDC4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V.iii.1.A.3</w:t>
            </w:r>
            <w:proofErr w:type="spellEnd"/>
            <w:r>
              <w:t xml:space="preserve"> (</w:t>
            </w:r>
            <w:r w:rsidRPr="00A14406">
              <w:t>Denying a Claim When IVAP is Excessive; Considering Amended Income Information</w:t>
            </w:r>
            <w:r>
              <w:t>)</w:t>
            </w:r>
          </w:p>
          <w:p w14:paraId="2A63FDC5" w14:textId="77777777" w:rsidR="003A7B61" w:rsidRDefault="003A7B61" w:rsidP="003A7B61">
            <w:pPr>
              <w:pStyle w:val="VBAILTbullet1"/>
            </w:pPr>
            <w:r>
              <w:lastRenderedPageBreak/>
              <w:t xml:space="preserve">M21-1 </w:t>
            </w:r>
            <w:proofErr w:type="spellStart"/>
            <w:r>
              <w:t>V.i.3.A</w:t>
            </w:r>
            <w:proofErr w:type="spellEnd"/>
            <w:r>
              <w:t xml:space="preserve"> (General Information on Income and Net Worth Development)</w:t>
            </w:r>
          </w:p>
          <w:p w14:paraId="2A63FDC6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X.9.A.1</w:t>
            </w:r>
            <w:proofErr w:type="spellEnd"/>
            <w:r>
              <w:t xml:space="preserve"> (</w:t>
            </w:r>
            <w:r w:rsidRPr="00A14406">
              <w:t xml:space="preserve">Introduction to </w:t>
            </w:r>
            <w:proofErr w:type="spellStart"/>
            <w:r w:rsidRPr="00A14406">
              <w:t>FTI</w:t>
            </w:r>
            <w:proofErr w:type="spellEnd"/>
            <w:r w:rsidRPr="00A14406">
              <w:t xml:space="preserve"> Match and Corresponding Definitions</w:t>
            </w:r>
            <w:r>
              <w:t>)</w:t>
            </w:r>
          </w:p>
          <w:p w14:paraId="2A63FDC7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X.9.A.1.d</w:t>
            </w:r>
            <w:proofErr w:type="spellEnd"/>
            <w:r>
              <w:t xml:space="preserve"> (Upfront Verification)</w:t>
            </w:r>
          </w:p>
          <w:p w14:paraId="2A63FDC8" w14:textId="6D9F6152" w:rsidR="003A7B61" w:rsidRDefault="003A7B61" w:rsidP="00935CFD">
            <w:pPr>
              <w:pStyle w:val="VBAILTbullet1"/>
            </w:pPr>
            <w:r>
              <w:t>38 CFR 3.271 (Computation of income</w:t>
            </w:r>
            <w:r w:rsidR="003346A1">
              <w:t>.</w:t>
            </w:r>
            <w:r>
              <w:t>)</w:t>
            </w:r>
          </w:p>
        </w:tc>
      </w:tr>
    </w:tbl>
    <w:p w14:paraId="2A63FDCA" w14:textId="77777777" w:rsidR="003A7B61" w:rsidRDefault="003A7B61"/>
    <w:p w14:paraId="2A63FDCC" w14:textId="77777777" w:rsidR="003A7B61" w:rsidRDefault="003A7B61" w:rsidP="003A7B61">
      <w:pPr>
        <w:pStyle w:val="VBAILTHeading2"/>
      </w:pPr>
      <w:bookmarkStart w:id="7" w:name="_Toc494135996"/>
      <w:r w:rsidRPr="00FE77CB">
        <w:t>Demonstrate how to develop for information/evidence needed to fulfill duty to assist</w:t>
      </w:r>
      <w:bookmarkEnd w:id="7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3A7B61" w14:paraId="2A63FDCF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DCD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DCE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3A7B61" w14:paraId="2A63FDD2" w14:textId="77777777" w:rsidTr="00CF4F54">
        <w:trPr>
          <w:jc w:val="center"/>
        </w:trPr>
        <w:tc>
          <w:tcPr>
            <w:tcW w:w="2335" w:type="dxa"/>
          </w:tcPr>
          <w:p w14:paraId="2A63FDD0" w14:textId="162BB83E" w:rsidR="003A7B61" w:rsidRDefault="003A7B61" w:rsidP="00CF4F54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A63FDD1" w14:textId="77777777" w:rsidR="003A7B61" w:rsidRDefault="003A7B61" w:rsidP="00346F2B">
            <w:pPr>
              <w:pStyle w:val="VBAILTBody"/>
            </w:pPr>
            <w:r>
              <w:t xml:space="preserve">Phase 5, Part 2, Lesson 1: </w:t>
            </w:r>
            <w:r w:rsidRPr="003346A1">
              <w:rPr>
                <w:i/>
              </w:rPr>
              <w:t>Overview of the Development Process</w:t>
            </w:r>
          </w:p>
        </w:tc>
      </w:tr>
      <w:tr w:rsidR="003A7B61" w14:paraId="2A63FDD5" w14:textId="77777777" w:rsidTr="00CF4F54">
        <w:trPr>
          <w:jc w:val="center"/>
        </w:trPr>
        <w:tc>
          <w:tcPr>
            <w:tcW w:w="2335" w:type="dxa"/>
          </w:tcPr>
          <w:p w14:paraId="2A63FDD3" w14:textId="77777777" w:rsidR="003A7B61" w:rsidRDefault="006159F2" w:rsidP="00CF4F54">
            <w:pPr>
              <w:pStyle w:val="VBAILTBody"/>
            </w:pPr>
            <w:r>
              <w:t>Job Aid</w:t>
            </w:r>
          </w:p>
        </w:tc>
        <w:tc>
          <w:tcPr>
            <w:tcW w:w="7066" w:type="dxa"/>
          </w:tcPr>
          <w:p w14:paraId="2A63FDD4" w14:textId="77777777" w:rsidR="003A7B61" w:rsidRDefault="003A7B61" w:rsidP="003A7B61">
            <w:pPr>
              <w:pStyle w:val="VBAILTbullet1"/>
            </w:pPr>
            <w:r w:rsidRPr="008C72DB">
              <w:rPr>
                <w:rStyle w:val="Strong"/>
              </w:rPr>
              <w:t>Develop for Missing Information/Evidence</w:t>
            </w:r>
            <w:r>
              <w:t xml:space="preserve"> job aid</w:t>
            </w:r>
          </w:p>
        </w:tc>
      </w:tr>
      <w:tr w:rsidR="003A7B61" w14:paraId="2A63FDE2" w14:textId="77777777" w:rsidTr="00CF4F54">
        <w:trPr>
          <w:jc w:val="center"/>
        </w:trPr>
        <w:tc>
          <w:tcPr>
            <w:tcW w:w="2335" w:type="dxa"/>
          </w:tcPr>
          <w:p w14:paraId="2A63FDD6" w14:textId="77777777" w:rsidR="003A7B61" w:rsidRDefault="003A7B61" w:rsidP="003A7B61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A63FDD7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III.iii.1.B</w:t>
            </w:r>
            <w:proofErr w:type="spellEnd"/>
            <w:r>
              <w:t xml:space="preserve"> (Evidence Requested from the Claimant)</w:t>
            </w:r>
          </w:p>
          <w:p w14:paraId="2A63FDD8" w14:textId="52DB6186" w:rsidR="003A7B61" w:rsidRDefault="003A7B61" w:rsidP="003A7B61">
            <w:pPr>
              <w:pStyle w:val="VBAILTbullet1"/>
            </w:pPr>
            <w:r>
              <w:t xml:space="preserve">38 CFR 3.159 (VA Assistance in </w:t>
            </w:r>
            <w:r w:rsidR="00746E50">
              <w:t>d</w:t>
            </w:r>
            <w:r>
              <w:t xml:space="preserve">eveloping </w:t>
            </w:r>
            <w:r w:rsidR="00746E50">
              <w:t>c</w:t>
            </w:r>
            <w:r>
              <w:t>laims</w:t>
            </w:r>
            <w:r w:rsidR="003346A1">
              <w:t>.</w:t>
            </w:r>
            <w:r>
              <w:t xml:space="preserve">) </w:t>
            </w:r>
          </w:p>
          <w:p w14:paraId="2A63FDD9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III.iii.1.A.1</w:t>
            </w:r>
            <w:proofErr w:type="spellEnd"/>
            <w:r>
              <w:t xml:space="preserve"> (</w:t>
            </w:r>
            <w:r w:rsidRPr="00EC6D93">
              <w:t>General Information on the Department of Veterans Affairs’ (VA’s) Duty to Assist Claimants)</w:t>
            </w:r>
          </w:p>
          <w:p w14:paraId="2A63FDDA" w14:textId="77777777" w:rsidR="003A7B61" w:rsidRDefault="003A7B61" w:rsidP="003A7B61">
            <w:pPr>
              <w:pStyle w:val="VBAILTbullet1"/>
            </w:pPr>
            <w:r>
              <w:t>Public Law (PL) 106-475 (Veterans Claims Assistance Act of 2000)</w:t>
            </w:r>
          </w:p>
          <w:p w14:paraId="2A63FDDB" w14:textId="6D1FDBD1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III.iii.1.B.1.b</w:t>
            </w:r>
            <w:proofErr w:type="spellEnd"/>
            <w:r>
              <w:t xml:space="preserve"> (Notice of Time Limits to Submit Evidence)</w:t>
            </w:r>
          </w:p>
          <w:p w14:paraId="2A63FDDC" w14:textId="774CB71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III.iii.1.A.1.d</w:t>
            </w:r>
            <w:proofErr w:type="spellEnd"/>
            <w:r w:rsidR="008160A5">
              <w:t xml:space="preserve"> </w:t>
            </w:r>
            <w:r>
              <w:t>(Handling Concurrent Development Actions)</w:t>
            </w:r>
          </w:p>
          <w:p w14:paraId="2A63FDDD" w14:textId="5518D2A8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III.iii.1.B.1.c</w:t>
            </w:r>
            <w:proofErr w:type="spellEnd"/>
            <w:r>
              <w:t xml:space="preserve"> (Claims Development by E-Mail, Fax, and Telephone)</w:t>
            </w:r>
          </w:p>
          <w:p w14:paraId="2A63FDDE" w14:textId="3EBF315B" w:rsidR="003A7B61" w:rsidRDefault="00346F2B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III.iii.1.B.1.d</w:t>
            </w:r>
            <w:proofErr w:type="spellEnd"/>
            <w:r w:rsidR="003A7B61">
              <w:t xml:space="preserve"> (Documenting Information Received by Telephone)</w:t>
            </w:r>
          </w:p>
          <w:p w14:paraId="2A63FDDF" w14:textId="5A1A1E99" w:rsidR="003A7B61" w:rsidRDefault="003A7B61" w:rsidP="003A7B61">
            <w:pPr>
              <w:pStyle w:val="VBAILTbullet1"/>
            </w:pPr>
            <w:r>
              <w:lastRenderedPageBreak/>
              <w:t xml:space="preserve">M21-1 </w:t>
            </w:r>
            <w:proofErr w:type="spellStart"/>
            <w:r>
              <w:t>III.iii.1.B.1.a</w:t>
            </w:r>
            <w:proofErr w:type="spellEnd"/>
            <w:r>
              <w:t xml:space="preserve"> (Written Requests for Evidence)</w:t>
            </w:r>
          </w:p>
          <w:p w14:paraId="2A63FDE0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III.iii.1.C</w:t>
            </w:r>
            <w:proofErr w:type="spellEnd"/>
            <w:r>
              <w:t xml:space="preserve"> (Requesting Evidence From Sources Other Than the Claimant) </w:t>
            </w:r>
          </w:p>
          <w:p w14:paraId="2A63FDE1" w14:textId="77777777" w:rsidR="003A7B61" w:rsidRDefault="003A7B61" w:rsidP="003A7B61">
            <w:pPr>
              <w:pStyle w:val="VBAILTbullet1"/>
            </w:pPr>
            <w:r>
              <w:t xml:space="preserve">M21-1 </w:t>
            </w:r>
            <w:proofErr w:type="spellStart"/>
            <w:r>
              <w:t>I.1.C</w:t>
            </w:r>
            <w:proofErr w:type="spellEnd"/>
            <w:r>
              <w:t xml:space="preserve"> (Requesting Records)</w:t>
            </w:r>
          </w:p>
        </w:tc>
      </w:tr>
    </w:tbl>
    <w:p w14:paraId="2A63FDE3" w14:textId="77777777" w:rsidR="003A7B61" w:rsidRDefault="003A7B61"/>
    <w:p w14:paraId="2A63FDE5" w14:textId="77777777" w:rsidR="003A7B61" w:rsidRDefault="003A7B61" w:rsidP="003A7B61">
      <w:pPr>
        <w:pStyle w:val="VBAILTHeading2"/>
      </w:pPr>
      <w:bookmarkStart w:id="8" w:name="_Toc494135997"/>
      <w:r w:rsidRPr="003A7B61">
        <w:t>Describe how to prepare an award action</w:t>
      </w:r>
      <w:bookmarkEnd w:id="8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3A7B61" w14:paraId="2A63FDE8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DE6" w14:textId="77777777" w:rsidR="003A7B61" w:rsidRDefault="003A7B61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DE7" w14:textId="77777777" w:rsidR="003A7B61" w:rsidRDefault="003A7B61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976B4E" w14:paraId="2A63FDEB" w14:textId="77777777" w:rsidTr="00CF4F54">
        <w:trPr>
          <w:jc w:val="center"/>
        </w:trPr>
        <w:tc>
          <w:tcPr>
            <w:tcW w:w="2335" w:type="dxa"/>
          </w:tcPr>
          <w:p w14:paraId="2A63FDE9" w14:textId="3EE6BFCF" w:rsidR="00976B4E" w:rsidRDefault="00976B4E" w:rsidP="00CF4F54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A63FDEA" w14:textId="77777777" w:rsidR="00976B4E" w:rsidRDefault="00976B4E" w:rsidP="00346F2B">
            <w:pPr>
              <w:pStyle w:val="VBAILTBody"/>
            </w:pPr>
            <w:r>
              <w:t xml:space="preserve">Phase 5, Part 3, Lesson 2: </w:t>
            </w:r>
            <w:r w:rsidRPr="003346A1">
              <w:rPr>
                <w:i/>
              </w:rPr>
              <w:t>Overview of the Award Process</w:t>
            </w:r>
          </w:p>
        </w:tc>
      </w:tr>
      <w:tr w:rsidR="00976B4E" w14:paraId="2A63FDF1" w14:textId="77777777" w:rsidTr="00CF4F54">
        <w:trPr>
          <w:jc w:val="center"/>
        </w:trPr>
        <w:tc>
          <w:tcPr>
            <w:tcW w:w="2335" w:type="dxa"/>
          </w:tcPr>
          <w:p w14:paraId="2A63FDEC" w14:textId="77777777" w:rsidR="00976B4E" w:rsidRDefault="00976B4E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A63FDED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 Grant</w:t>
            </w:r>
            <w:r>
              <w:rPr>
                <w:rStyle w:val="Strong"/>
              </w:rPr>
              <w:t xml:space="preserve"> of</w:t>
            </w:r>
            <w:r w:rsidRPr="001D6742">
              <w:rPr>
                <w:rStyle w:val="Strong"/>
              </w:rPr>
              <w:t xml:space="preserve"> Benefits</w:t>
            </w:r>
            <w:r w:rsidRPr="001D6742">
              <w:t xml:space="preserve"> job aid </w:t>
            </w:r>
          </w:p>
          <w:p w14:paraId="2A63FDEE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 Denial of Benefits</w:t>
            </w:r>
            <w:r w:rsidRPr="001D6742">
              <w:t xml:space="preserve"> job aid </w:t>
            </w:r>
          </w:p>
          <w:p w14:paraId="2A63FDEF" w14:textId="77777777" w:rsidR="00976B4E" w:rsidRDefault="00976B4E" w:rsidP="00976B4E">
            <w:pPr>
              <w:pStyle w:val="VBAILTbullet1"/>
            </w:pPr>
            <w:r w:rsidRPr="001D6742">
              <w:rPr>
                <w:rStyle w:val="Strong"/>
              </w:rPr>
              <w:t>Processing an Award Adjustment</w:t>
            </w:r>
            <w:r w:rsidRPr="001D6742">
              <w:t xml:space="preserve"> job aid</w:t>
            </w:r>
          </w:p>
          <w:p w14:paraId="2A63FDF0" w14:textId="77777777" w:rsidR="00976B4E" w:rsidRDefault="00976B4E" w:rsidP="00976B4E">
            <w:pPr>
              <w:pStyle w:val="VBAILTbullet1"/>
            </w:pPr>
            <w:r>
              <w:rPr>
                <w:rStyle w:val="Strong"/>
              </w:rPr>
              <w:t xml:space="preserve">Annotate the Award Checklist </w:t>
            </w:r>
            <w:r>
              <w:rPr>
                <w:rStyle w:val="Strong"/>
                <w:b w:val="0"/>
              </w:rPr>
              <w:t>job aid</w:t>
            </w:r>
          </w:p>
        </w:tc>
      </w:tr>
      <w:tr w:rsidR="00976B4E" w14:paraId="2A63FDFE" w14:textId="77777777" w:rsidTr="00CF4F54">
        <w:trPr>
          <w:jc w:val="center"/>
        </w:trPr>
        <w:tc>
          <w:tcPr>
            <w:tcW w:w="2335" w:type="dxa"/>
          </w:tcPr>
          <w:p w14:paraId="2A63FDF2" w14:textId="77777777" w:rsidR="00976B4E" w:rsidRDefault="00976B4E" w:rsidP="00976B4E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A63FDF3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</w:t>
            </w:r>
            <w:r>
              <w:t>v</w:t>
            </w:r>
            <w:r w:rsidRPr="00881482">
              <w:t>.2.A</w:t>
            </w:r>
            <w:proofErr w:type="spellEnd"/>
            <w:r w:rsidRPr="00881482">
              <w:t xml:space="preserve"> (Decision Authorization) </w:t>
            </w:r>
          </w:p>
          <w:p w14:paraId="2A63FDF4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III.v.2.B</w:t>
            </w:r>
            <w:proofErr w:type="spellEnd"/>
            <w:r w:rsidRPr="00881482">
              <w:t xml:space="preserve"> (Decision Notices) </w:t>
            </w:r>
          </w:p>
          <w:p w14:paraId="2A63FDF5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III.v.2.A.2</w:t>
            </w:r>
            <w:proofErr w:type="spellEnd"/>
            <w:r w:rsidRPr="00881482">
              <w:t xml:space="preserve"> (General Information on Processing Decisions) </w:t>
            </w:r>
          </w:p>
          <w:p w14:paraId="2A63FDF6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III.v.2.A.2.c</w:t>
            </w:r>
            <w:proofErr w:type="spellEnd"/>
            <w:r w:rsidRPr="00881482">
              <w:t xml:space="preserve"> (Award Processing Responsibilities) </w:t>
            </w:r>
          </w:p>
          <w:p w14:paraId="2A63FDF7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III.v.2.A.3</w:t>
            </w:r>
            <w:proofErr w:type="spellEnd"/>
            <w:r w:rsidRPr="00881482">
              <w:t xml:space="preserve"> (General Information on Denials) </w:t>
            </w:r>
          </w:p>
          <w:p w14:paraId="2A63FDF8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III.v.2.A.3.a</w:t>
            </w:r>
            <w:proofErr w:type="spellEnd"/>
            <w:r w:rsidRPr="00881482">
              <w:t xml:space="preserve"> (Definition: Denial) </w:t>
            </w:r>
          </w:p>
          <w:p w14:paraId="2A63FDF9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III.v.2.A.4</w:t>
            </w:r>
            <w:proofErr w:type="spellEnd"/>
            <w:r w:rsidRPr="00881482">
              <w:t xml:space="preserve"> (Denials Based on a Claimant’s Failure to Furnish Requested Evidence) </w:t>
            </w:r>
          </w:p>
          <w:p w14:paraId="2A63FDFA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III.ii.2.G</w:t>
            </w:r>
            <w:proofErr w:type="spellEnd"/>
            <w:r>
              <w:t xml:space="preserve"> (Withdrawal of Claims)</w:t>
            </w:r>
          </w:p>
          <w:p w14:paraId="2A63FDFB" w14:textId="4270B3B7" w:rsidR="00976B4E" w:rsidRDefault="00976B4E" w:rsidP="00976B4E">
            <w:pPr>
              <w:pStyle w:val="VBAILTbullet1"/>
            </w:pPr>
            <w:r w:rsidRPr="00881482">
              <w:t>38 CFR 3.106 (Renouncement</w:t>
            </w:r>
            <w:r w:rsidR="003346A1">
              <w:t>.</w:t>
            </w:r>
            <w:r w:rsidRPr="00881482">
              <w:t xml:space="preserve">) </w:t>
            </w:r>
          </w:p>
          <w:p w14:paraId="2A63FDFC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III.ii.2.H.1</w:t>
            </w:r>
            <w:proofErr w:type="spellEnd"/>
            <w:r w:rsidRPr="00881482">
              <w:t xml:space="preserve"> (General Information About Renouncement</w:t>
            </w:r>
            <w:r>
              <w:t>s</w:t>
            </w:r>
            <w:r w:rsidRPr="00881482">
              <w:t xml:space="preserve">) </w:t>
            </w:r>
          </w:p>
          <w:p w14:paraId="2A63FDFD" w14:textId="77777777" w:rsidR="00976B4E" w:rsidRDefault="00976B4E" w:rsidP="00976B4E">
            <w:pPr>
              <w:pStyle w:val="VBAILTbullet1"/>
            </w:pPr>
            <w:r w:rsidRPr="00881482">
              <w:t xml:space="preserve">M21-1 </w:t>
            </w:r>
            <w:proofErr w:type="spellStart"/>
            <w:r w:rsidRPr="00881482">
              <w:t>III.ii.2.H.3.c</w:t>
            </w:r>
            <w:proofErr w:type="spellEnd"/>
            <w:r w:rsidRPr="00881482">
              <w:t xml:space="preserve"> (System Entries for Discontinuing an Award)</w:t>
            </w:r>
          </w:p>
        </w:tc>
      </w:tr>
    </w:tbl>
    <w:p w14:paraId="6F44015F" w14:textId="0E4DB04B" w:rsidR="00A467A4" w:rsidRDefault="00A467A4"/>
    <w:p w14:paraId="38C7CFCB" w14:textId="3A87E3D5" w:rsidR="00976B4E" w:rsidRDefault="00A467A4" w:rsidP="00A467A4">
      <w:pPr>
        <w:pStyle w:val="VBAILTHeading1"/>
      </w:pPr>
      <w:bookmarkStart w:id="9" w:name="_Toc494135998"/>
      <w:r>
        <w:t>Knowledge Check Preparation Learning Objectives</w:t>
      </w:r>
      <w:bookmarkEnd w:id="9"/>
    </w:p>
    <w:p w14:paraId="2A63FE01" w14:textId="6B233377" w:rsidR="00976B4E" w:rsidRDefault="00976B4E" w:rsidP="00976B4E">
      <w:pPr>
        <w:pStyle w:val="VBAILTHeading2"/>
      </w:pPr>
      <w:bookmarkStart w:id="10" w:name="_Toc494135999"/>
      <w:r w:rsidRPr="00976B4E">
        <w:t>Determine qualifying expense adjustments</w:t>
      </w:r>
      <w:bookmarkEnd w:id="10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2335"/>
        <w:gridCol w:w="7066"/>
      </w:tblGrid>
      <w:tr w:rsidR="00976B4E" w14:paraId="2A63FE04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E02" w14:textId="77777777" w:rsidR="00976B4E" w:rsidRDefault="00976B4E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E03" w14:textId="77777777" w:rsidR="00976B4E" w:rsidRDefault="00976B4E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976B4E" w14:paraId="2A63FE07" w14:textId="77777777" w:rsidTr="00CF4F54">
        <w:trPr>
          <w:jc w:val="center"/>
        </w:trPr>
        <w:tc>
          <w:tcPr>
            <w:tcW w:w="2335" w:type="dxa"/>
          </w:tcPr>
          <w:p w14:paraId="2A63FE05" w14:textId="33EFC408" w:rsidR="00976B4E" w:rsidRPr="003A70B6" w:rsidRDefault="00976B4E" w:rsidP="00CF4F54">
            <w:pPr>
              <w:pStyle w:val="VBAILTBody"/>
            </w:pPr>
            <w:r w:rsidRPr="003A70B6">
              <w:t>Lesson</w:t>
            </w:r>
          </w:p>
        </w:tc>
        <w:tc>
          <w:tcPr>
            <w:tcW w:w="7066" w:type="dxa"/>
          </w:tcPr>
          <w:p w14:paraId="2A63FE06" w14:textId="77777777" w:rsidR="00976B4E" w:rsidRDefault="00976B4E" w:rsidP="00CF4F54">
            <w:pPr>
              <w:pStyle w:val="VBAILTBody"/>
            </w:pPr>
            <w:r>
              <w:t xml:space="preserve">Phase 5, Part 5, Lesson 1: </w:t>
            </w:r>
            <w:r w:rsidRPr="003346A1">
              <w:rPr>
                <w:i/>
              </w:rPr>
              <w:t>Determine Qualifying Expense Adjustments</w:t>
            </w:r>
          </w:p>
        </w:tc>
      </w:tr>
      <w:tr w:rsidR="00976B4E" w14:paraId="2A63FE0E" w14:textId="77777777" w:rsidTr="00CF4F54">
        <w:trPr>
          <w:jc w:val="center"/>
        </w:trPr>
        <w:tc>
          <w:tcPr>
            <w:tcW w:w="2335" w:type="dxa"/>
          </w:tcPr>
          <w:p w14:paraId="2A63FE08" w14:textId="77777777" w:rsidR="00976B4E" w:rsidRPr="003A70B6" w:rsidRDefault="00976B4E" w:rsidP="00CF4F54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2A63FE09" w14:textId="77777777" w:rsidR="00976B4E" w:rsidRPr="00DD0C32" w:rsidRDefault="00976B4E" w:rsidP="00976B4E">
            <w:pPr>
              <w:pStyle w:val="VBAILTbullet1"/>
              <w:spacing w:after="120"/>
            </w:pPr>
            <w:r w:rsidRPr="00222D69">
              <w:rPr>
                <w:b/>
              </w:rPr>
              <w:t>Care Expense Guide</w:t>
            </w:r>
            <w:r w:rsidRPr="00045299">
              <w:t xml:space="preserve"> job aid</w:t>
            </w:r>
          </w:p>
          <w:p w14:paraId="2A63FE0A" w14:textId="77777777" w:rsidR="00976B4E" w:rsidRPr="00045299" w:rsidRDefault="00976B4E" w:rsidP="00976B4E">
            <w:pPr>
              <w:pStyle w:val="VBAILTbullet1"/>
              <w:spacing w:after="120"/>
            </w:pPr>
            <w:r w:rsidRPr="00222D69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2A63FE0B" w14:textId="77777777" w:rsidR="00976B4E" w:rsidRPr="00B72FAD" w:rsidRDefault="00976B4E" w:rsidP="00976B4E">
            <w:pPr>
              <w:pStyle w:val="VBAILTbullet1"/>
              <w:spacing w:after="120"/>
            </w:pPr>
            <w:r w:rsidRPr="00222D69">
              <w:rPr>
                <w:b/>
              </w:rPr>
              <w:t>Initial Year</w:t>
            </w:r>
            <w:r w:rsidRPr="00045299">
              <w:t xml:space="preserve"> job aid</w:t>
            </w:r>
          </w:p>
          <w:p w14:paraId="2A63FE0C" w14:textId="77777777" w:rsidR="00976B4E" w:rsidRDefault="00976B4E" w:rsidP="00976B4E">
            <w:pPr>
              <w:pStyle w:val="VBAILTbullet1"/>
              <w:spacing w:after="120"/>
            </w:pPr>
            <w:r w:rsidRPr="00222D69">
              <w:rPr>
                <w:b/>
              </w:rPr>
              <w:t>Integration of Medical Expenses in VBMS-A</w:t>
            </w:r>
            <w:r>
              <w:t xml:space="preserve"> job aid</w:t>
            </w:r>
            <w:r w:rsidRPr="004265F4">
              <w:t xml:space="preserve"> </w:t>
            </w:r>
          </w:p>
          <w:p w14:paraId="2A63FE0D" w14:textId="77777777" w:rsidR="00976B4E" w:rsidRDefault="00976B4E" w:rsidP="00976B4E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Award Adjustments </w:t>
            </w:r>
            <w:r w:rsidRPr="00045299">
              <w:t>job aid</w:t>
            </w:r>
          </w:p>
        </w:tc>
      </w:tr>
      <w:tr w:rsidR="00976B4E" w14:paraId="2A63FE1B" w14:textId="77777777" w:rsidTr="00CF4F54">
        <w:trPr>
          <w:jc w:val="center"/>
        </w:trPr>
        <w:tc>
          <w:tcPr>
            <w:tcW w:w="2335" w:type="dxa"/>
          </w:tcPr>
          <w:p w14:paraId="2A63FE0F" w14:textId="77777777" w:rsidR="00976B4E" w:rsidRPr="003A70B6" w:rsidRDefault="00976B4E" w:rsidP="003A70B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2A63FE10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V.iii.1.A.3.g</w:t>
            </w:r>
            <w:proofErr w:type="spellEnd"/>
            <w:r>
              <w:t xml:space="preserve"> (Definition of Initial Year for Pension and Time Limit for Establishing Entitlement for the Initial Year) </w:t>
            </w:r>
          </w:p>
          <w:p w14:paraId="2A63FE11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V.i.3.D.2</w:t>
            </w:r>
            <w:proofErr w:type="spellEnd"/>
            <w:r>
              <w:t xml:space="preserve"> (Developing for Unreimbursed Medical Expenses)</w:t>
            </w:r>
          </w:p>
          <w:p w14:paraId="2A63FE12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V.i.3.D.3</w:t>
            </w:r>
            <w:proofErr w:type="spellEnd"/>
            <w:r>
              <w:t xml:space="preserve"> (Developing for Unreimbursed Funeral and Other Final Expenses)</w:t>
            </w:r>
          </w:p>
          <w:p w14:paraId="2A63FE13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V.i.3.D.4</w:t>
            </w:r>
            <w:proofErr w:type="spellEnd"/>
            <w:r>
              <w:t xml:space="preserve"> (Developing for Unreimbursed Educational Expenses)</w:t>
            </w:r>
          </w:p>
          <w:p w14:paraId="2A63FE14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V.iii.1.E.7.b</w:t>
            </w:r>
            <w:proofErr w:type="spellEnd"/>
            <w:r>
              <w:t xml:space="preserve"> (Deductible Medical Expenses Paid During the Initial Year) </w:t>
            </w:r>
          </w:p>
          <w:p w14:paraId="2A63FE15" w14:textId="3BF11BFB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V.iii.1.G.2</w:t>
            </w:r>
            <w:proofErr w:type="spellEnd"/>
            <w:r w:rsidR="00830106">
              <w:t xml:space="preserve"> (Unreimbursed Medical Expense [UME]</w:t>
            </w:r>
            <w:r>
              <w:t xml:space="preserve"> Deductions) </w:t>
            </w:r>
          </w:p>
          <w:p w14:paraId="2A63FE16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V.iii.1.G.3</w:t>
            </w:r>
            <w:proofErr w:type="spellEnd"/>
            <w:r>
              <w:t xml:space="preserve"> (Sources of Medical Expenses)</w:t>
            </w:r>
          </w:p>
          <w:p w14:paraId="2A63FE17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V.iii.1.G.4</w:t>
            </w:r>
            <w:proofErr w:type="spellEnd"/>
            <w:r>
              <w:t xml:space="preserve"> (Processing UME Deductions)</w:t>
            </w:r>
          </w:p>
          <w:p w14:paraId="2A63FE18" w14:textId="77777777" w:rsidR="00976B4E" w:rsidRDefault="00976B4E" w:rsidP="00976B4E">
            <w:pPr>
              <w:pStyle w:val="VBAILTbullet1"/>
            </w:pPr>
            <w:r w:rsidRPr="006A781A">
              <w:t xml:space="preserve">M21-1 </w:t>
            </w:r>
            <w:proofErr w:type="spellStart"/>
            <w:r w:rsidRPr="006A781A">
              <w:t>V.iii.1.G.6</w:t>
            </w:r>
            <w:proofErr w:type="spellEnd"/>
            <w:r w:rsidRPr="006A781A">
              <w:t>.</w:t>
            </w:r>
            <w:r w:rsidRPr="008259C0">
              <w:t xml:space="preserve"> </w:t>
            </w:r>
            <w:r w:rsidRPr="006A781A">
              <w:t>(Final Expense Deductions – Overview and Definitions)</w:t>
            </w:r>
          </w:p>
          <w:p w14:paraId="2A63FE19" w14:textId="77777777" w:rsidR="00976B4E" w:rsidRDefault="00976B4E" w:rsidP="00976B4E">
            <w:pPr>
              <w:pStyle w:val="VBAILTbullet1"/>
            </w:pPr>
            <w:r>
              <w:t xml:space="preserve">M21-1 </w:t>
            </w:r>
            <w:proofErr w:type="spellStart"/>
            <w:r>
              <w:t>V.iii.1.G.7</w:t>
            </w:r>
            <w:proofErr w:type="spellEnd"/>
            <w:r>
              <w:t xml:space="preserve"> (Processing Final Expense Deductions)</w:t>
            </w:r>
          </w:p>
          <w:p w14:paraId="2A63FE1A" w14:textId="77777777" w:rsidR="00976B4E" w:rsidRDefault="00976B4E" w:rsidP="00976B4E">
            <w:pPr>
              <w:pStyle w:val="VBAILTbullet1"/>
              <w:spacing w:after="120"/>
            </w:pPr>
            <w:r>
              <w:lastRenderedPageBreak/>
              <w:t xml:space="preserve">M21-1 </w:t>
            </w:r>
            <w:proofErr w:type="spellStart"/>
            <w:r>
              <w:t>V.iii.1.G.8</w:t>
            </w:r>
            <w:proofErr w:type="spellEnd"/>
            <w:r>
              <w:t xml:space="preserve"> (Educational Expense Deductions)</w:t>
            </w:r>
          </w:p>
        </w:tc>
      </w:tr>
    </w:tbl>
    <w:p w14:paraId="2A63FE1D" w14:textId="0F6C3998" w:rsidR="00976B4E" w:rsidRDefault="00976B4E">
      <w:pPr>
        <w:rPr>
          <w:rFonts w:ascii="Verdana" w:hAnsi="Verdana"/>
        </w:rPr>
      </w:pPr>
    </w:p>
    <w:p w14:paraId="2A63FE1E" w14:textId="341D56C7" w:rsidR="004B566A" w:rsidRDefault="00976B4E" w:rsidP="00976B4E">
      <w:pPr>
        <w:pStyle w:val="VBAILTHeading2"/>
      </w:pPr>
      <w:bookmarkStart w:id="11" w:name="_Toc494136000"/>
      <w:r>
        <w:t>Determine award adjustment based on amended income</w:t>
      </w:r>
      <w:bookmarkEnd w:id="1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References"/>
      </w:tblPr>
      <w:tblGrid>
        <w:gridCol w:w="2335"/>
        <w:gridCol w:w="7066"/>
      </w:tblGrid>
      <w:tr w:rsidR="00976B4E" w14:paraId="2A63FE21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E1F" w14:textId="77777777" w:rsidR="00976B4E" w:rsidRDefault="00976B4E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E20" w14:textId="77777777" w:rsidR="00976B4E" w:rsidRDefault="00976B4E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976B4E" w14:paraId="2A63FE24" w14:textId="77777777" w:rsidTr="00CF4F54">
        <w:trPr>
          <w:jc w:val="center"/>
        </w:trPr>
        <w:tc>
          <w:tcPr>
            <w:tcW w:w="2335" w:type="dxa"/>
          </w:tcPr>
          <w:p w14:paraId="2A63FE22" w14:textId="480CA6E9" w:rsidR="00976B4E" w:rsidRPr="003213CA" w:rsidRDefault="00976B4E" w:rsidP="00CF4F54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A63FE23" w14:textId="77777777" w:rsidR="00976B4E" w:rsidRDefault="00976B4E" w:rsidP="00CF4F54">
            <w:pPr>
              <w:pStyle w:val="VBAILTBody"/>
            </w:pPr>
            <w:r>
              <w:t xml:space="preserve">Phase 5, Part 5, Lesson 2: </w:t>
            </w:r>
            <w:r w:rsidRPr="003346A1">
              <w:rPr>
                <w:i/>
              </w:rPr>
              <w:t>Determine Amended Income Adjustments</w:t>
            </w:r>
          </w:p>
        </w:tc>
      </w:tr>
      <w:tr w:rsidR="00976B4E" w14:paraId="2A63FE31" w14:textId="77777777" w:rsidTr="00CF4F54">
        <w:trPr>
          <w:jc w:val="center"/>
        </w:trPr>
        <w:tc>
          <w:tcPr>
            <w:tcW w:w="2335" w:type="dxa"/>
          </w:tcPr>
          <w:p w14:paraId="2A63FE25" w14:textId="77777777" w:rsidR="00976B4E" w:rsidRPr="003213CA" w:rsidRDefault="00976B4E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A63FE26" w14:textId="77777777" w:rsidR="00976B4E" w:rsidRPr="00976B4E" w:rsidRDefault="00976B4E" w:rsidP="006930C3">
            <w:pPr>
              <w:pStyle w:val="VBAILTbullet1"/>
              <w:spacing w:after="120"/>
            </w:pPr>
            <w:r>
              <w:rPr>
                <w:rStyle w:val="Strong"/>
              </w:rPr>
              <w:t xml:space="preserve">Annotate the Award Checklist </w:t>
            </w:r>
            <w:r w:rsidRPr="00101788">
              <w:rPr>
                <w:rStyle w:val="Strong"/>
                <w:b w:val="0"/>
              </w:rPr>
              <w:t xml:space="preserve">job </w:t>
            </w:r>
            <w:r w:rsidRPr="00D667FA">
              <w:rPr>
                <w:rStyle w:val="Strong"/>
                <w:b w:val="0"/>
              </w:rPr>
              <w:t>a</w:t>
            </w:r>
            <w:r w:rsidRPr="00D667FA">
              <w:t>id</w:t>
            </w:r>
          </w:p>
          <w:p w14:paraId="2A63FE27" w14:textId="77777777" w:rsidR="00976B4E" w:rsidRPr="001947F4" w:rsidRDefault="00976B4E" w:rsidP="00976B4E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Countable Income </w:t>
            </w:r>
            <w:r w:rsidRPr="001947F4">
              <w:t>job aid</w:t>
            </w:r>
          </w:p>
          <w:p w14:paraId="2A63FE28" w14:textId="77777777" w:rsidR="00976B4E" w:rsidRPr="00D0028B" w:rsidRDefault="00976B4E" w:rsidP="00976B4E">
            <w:pPr>
              <w:pStyle w:val="VBAILTbullet1"/>
            </w:pPr>
            <w:r w:rsidRPr="00976B4E">
              <w:rPr>
                <w:b/>
              </w:rPr>
              <w:t>Develop for Missing Information/Evidence</w:t>
            </w:r>
            <w:r>
              <w:t xml:space="preserve"> job aid</w:t>
            </w:r>
          </w:p>
          <w:p w14:paraId="2A63FE29" w14:textId="77777777" w:rsidR="00976B4E" w:rsidRPr="001947F4" w:rsidRDefault="00976B4E" w:rsidP="00976B4E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>Federal Tax Information (</w:t>
            </w:r>
            <w:proofErr w:type="spellStart"/>
            <w:r w:rsidRPr="001947F4">
              <w:rPr>
                <w:rStyle w:val="Strong"/>
              </w:rPr>
              <w:t>FTI</w:t>
            </w:r>
            <w:proofErr w:type="spellEnd"/>
            <w:r w:rsidRPr="001947F4">
              <w:rPr>
                <w:rStyle w:val="Strong"/>
              </w:rPr>
              <w:t xml:space="preserve">) Income Reference List </w:t>
            </w:r>
            <w:r w:rsidRPr="001947F4">
              <w:t>job aid</w:t>
            </w:r>
          </w:p>
          <w:p w14:paraId="2A63FE2A" w14:textId="77777777" w:rsidR="00976B4E" w:rsidRPr="00045299" w:rsidRDefault="00976B4E" w:rsidP="006930C3">
            <w:pPr>
              <w:pStyle w:val="VBAILTbullet1"/>
              <w:spacing w:after="120"/>
            </w:pPr>
            <w:r w:rsidRPr="00222D69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2A63FE2B" w14:textId="77777777" w:rsidR="00976B4E" w:rsidRDefault="00976B4E" w:rsidP="00976B4E">
            <w:pPr>
              <w:pStyle w:val="VBAILTbullet1"/>
            </w:pPr>
            <w:r>
              <w:rPr>
                <w:rStyle w:val="Strong"/>
              </w:rPr>
              <w:t xml:space="preserve">Income Classification and Counting Table </w:t>
            </w:r>
            <w:r w:rsidRPr="00D0028B">
              <w:t>job aid</w:t>
            </w:r>
          </w:p>
          <w:p w14:paraId="2A63FE2C" w14:textId="77777777" w:rsidR="00976B4E" w:rsidRPr="00B72FAD" w:rsidRDefault="00976B4E" w:rsidP="006930C3">
            <w:pPr>
              <w:pStyle w:val="VBAILTbullet1"/>
              <w:spacing w:after="120"/>
            </w:pPr>
            <w:r w:rsidRPr="00222D69">
              <w:rPr>
                <w:b/>
              </w:rPr>
              <w:t>Initial Year</w:t>
            </w:r>
            <w:r w:rsidRPr="00045299">
              <w:t xml:space="preserve"> job aid</w:t>
            </w:r>
          </w:p>
          <w:p w14:paraId="2A63FE2D" w14:textId="77777777" w:rsidR="00976B4E" w:rsidRPr="001947F4" w:rsidRDefault="00976B4E" w:rsidP="00976B4E">
            <w:pPr>
              <w:pStyle w:val="VBAILTbullet1"/>
              <w:rPr>
                <w:rStyle w:val="Strong"/>
              </w:rPr>
            </w:pPr>
            <w:r w:rsidRPr="001947F4">
              <w:rPr>
                <w:rStyle w:val="Strong"/>
              </w:rPr>
              <w:t xml:space="preserve">Income Eligibility </w:t>
            </w:r>
            <w:r w:rsidRPr="001947F4">
              <w:t>job aid</w:t>
            </w:r>
          </w:p>
          <w:p w14:paraId="2A63FE2E" w14:textId="77777777" w:rsidR="00976B4E" w:rsidRDefault="00976B4E" w:rsidP="00976B4E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Award Adjustments </w:t>
            </w:r>
            <w:r w:rsidRPr="00045299">
              <w:t>job aid</w:t>
            </w:r>
          </w:p>
          <w:p w14:paraId="2A63FE2F" w14:textId="77777777" w:rsidR="00976B4E" w:rsidRPr="00976B4E" w:rsidRDefault="00976B4E" w:rsidP="00976B4E">
            <w:pPr>
              <w:pStyle w:val="VBAILTbullet1"/>
              <w:rPr>
                <w:rStyle w:val="Strong"/>
                <w:b w:val="0"/>
                <w:bCs w:val="0"/>
              </w:rPr>
            </w:pPr>
            <w:r w:rsidRPr="00F52C88">
              <w:rPr>
                <w:b/>
              </w:rPr>
              <w:t>Time Limits</w:t>
            </w:r>
            <w:r>
              <w:t xml:space="preserve"> job aid</w:t>
            </w:r>
            <w:r w:rsidRPr="001947F4">
              <w:rPr>
                <w:rStyle w:val="Strong"/>
              </w:rPr>
              <w:t xml:space="preserve"> </w:t>
            </w:r>
          </w:p>
          <w:p w14:paraId="2A63FE30" w14:textId="77777777" w:rsidR="00976B4E" w:rsidRDefault="00976B4E" w:rsidP="00976B4E">
            <w:pPr>
              <w:pStyle w:val="VBAILTbullet1"/>
            </w:pPr>
            <w:r w:rsidRPr="001947F4">
              <w:rPr>
                <w:rStyle w:val="Strong"/>
              </w:rPr>
              <w:t xml:space="preserve">Upfront Verification </w:t>
            </w:r>
            <w:r w:rsidRPr="001947F4">
              <w:t>job aid</w:t>
            </w:r>
          </w:p>
        </w:tc>
      </w:tr>
      <w:tr w:rsidR="00976B4E" w14:paraId="2A63FE43" w14:textId="77777777" w:rsidTr="00CF4F54">
        <w:trPr>
          <w:jc w:val="center"/>
        </w:trPr>
        <w:tc>
          <w:tcPr>
            <w:tcW w:w="2335" w:type="dxa"/>
          </w:tcPr>
          <w:p w14:paraId="2A63FE32" w14:textId="77777777" w:rsidR="00976B4E" w:rsidRPr="00976B4E" w:rsidRDefault="00976B4E" w:rsidP="00CF4F54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2A63FE33" w14:textId="77777777" w:rsidR="008708DC" w:rsidRDefault="008708DC" w:rsidP="008708DC">
            <w:pPr>
              <w:pStyle w:val="VBAILTbullet1"/>
            </w:pPr>
            <w:r>
              <w:t xml:space="preserve">M21-1 </w:t>
            </w:r>
            <w:proofErr w:type="spellStart"/>
            <w:r w:rsidRPr="00A8233D">
              <w:t>V.i.3.A.2</w:t>
            </w:r>
            <w:proofErr w:type="spellEnd"/>
            <w:r>
              <w:t>. (</w:t>
            </w:r>
            <w:r w:rsidRPr="00833B05">
              <w:t>Development of Income and Net Worth-Dependent Cases</w:t>
            </w:r>
            <w:r>
              <w:t>)</w:t>
            </w:r>
          </w:p>
          <w:p w14:paraId="2A63FE34" w14:textId="77777777" w:rsidR="008708DC" w:rsidRPr="004E5187" w:rsidRDefault="008708DC" w:rsidP="008708DC">
            <w:pPr>
              <w:pStyle w:val="VBAILTbullet1"/>
            </w:pPr>
            <w:r w:rsidRPr="00714647">
              <w:t xml:space="preserve">M21-1 </w:t>
            </w:r>
            <w:proofErr w:type="spellStart"/>
            <w:r w:rsidRPr="00714647">
              <w:t>III.ii.2.B.1.b</w:t>
            </w:r>
            <w:proofErr w:type="spellEnd"/>
            <w:r>
              <w:t>.</w:t>
            </w:r>
            <w:r w:rsidRPr="00714647">
              <w:t xml:space="preserve"> (Requirements for a Complete Claim Received on or After March 24, 2015)</w:t>
            </w:r>
          </w:p>
          <w:p w14:paraId="2A63FE35" w14:textId="77777777" w:rsidR="008708DC" w:rsidRDefault="008708DC" w:rsidP="008708DC">
            <w:pPr>
              <w:pStyle w:val="VBAILTbullet1"/>
            </w:pPr>
            <w:r>
              <w:t xml:space="preserve">M21-1 </w:t>
            </w:r>
            <w:proofErr w:type="spellStart"/>
            <w:r w:rsidRPr="00802EA8">
              <w:t>V.iii.1.A.1</w:t>
            </w:r>
            <w:proofErr w:type="spellEnd"/>
            <w:r>
              <w:t>. (Income Reporting for Pension and Parents’ DIC)</w:t>
            </w:r>
          </w:p>
          <w:p w14:paraId="2A63FE36" w14:textId="77777777" w:rsidR="008708DC" w:rsidRDefault="008708DC" w:rsidP="008708DC">
            <w:pPr>
              <w:pStyle w:val="VBAILTbullet1"/>
            </w:pPr>
            <w:r>
              <w:t xml:space="preserve">M21-1 </w:t>
            </w:r>
            <w:proofErr w:type="spellStart"/>
            <w:r>
              <w:t>V.iii.1.H.1</w:t>
            </w:r>
            <w:proofErr w:type="spellEnd"/>
            <w:r>
              <w:t>. (Adjustments Based on Changes in Income)</w:t>
            </w:r>
          </w:p>
          <w:p w14:paraId="2A63FE37" w14:textId="77777777" w:rsidR="008708DC" w:rsidRDefault="008708DC" w:rsidP="008708DC">
            <w:pPr>
              <w:pStyle w:val="VBAILTbullet1"/>
            </w:pPr>
            <w:r>
              <w:t xml:space="preserve">M21-1 </w:t>
            </w:r>
            <w:proofErr w:type="spellStart"/>
            <w:r>
              <w:t>V.iii.1.H.2</w:t>
            </w:r>
            <w:proofErr w:type="spellEnd"/>
            <w:r>
              <w:t>. (</w:t>
            </w:r>
            <w:r w:rsidRPr="00583A01">
              <w:t xml:space="preserve">Cost-of-Living Adjustments </w:t>
            </w:r>
            <w:r>
              <w:t>[</w:t>
            </w:r>
            <w:r w:rsidRPr="00583A01">
              <w:t>COLA</w:t>
            </w:r>
            <w:r>
              <w:t>]</w:t>
            </w:r>
            <w:r w:rsidRPr="00583A01">
              <w:t>)</w:t>
            </w:r>
          </w:p>
          <w:p w14:paraId="2A63FE38" w14:textId="77777777" w:rsidR="008708DC" w:rsidRDefault="008708DC" w:rsidP="008708DC">
            <w:pPr>
              <w:pStyle w:val="VBAILTbullet1"/>
            </w:pPr>
            <w:r>
              <w:lastRenderedPageBreak/>
              <w:t xml:space="preserve">M21-1 </w:t>
            </w:r>
            <w:proofErr w:type="spellStart"/>
            <w:r>
              <w:t>V.iii.1.E.5</w:t>
            </w:r>
            <w:proofErr w:type="spellEnd"/>
            <w:r>
              <w:t>. (Income Classifications)</w:t>
            </w:r>
          </w:p>
          <w:p w14:paraId="2A63FE39" w14:textId="77777777" w:rsidR="008708DC" w:rsidRDefault="008708DC" w:rsidP="008708DC">
            <w:pPr>
              <w:pStyle w:val="VBAILTbullet1"/>
            </w:pPr>
            <w:r w:rsidRPr="00257660">
              <w:t xml:space="preserve">M21-1 </w:t>
            </w:r>
            <w:proofErr w:type="spellStart"/>
            <w:r w:rsidRPr="00257660">
              <w:t>V.iii.1.A.6.h</w:t>
            </w:r>
            <w:proofErr w:type="spellEnd"/>
            <w:r>
              <w:t>.</w:t>
            </w:r>
            <w:r w:rsidRPr="00257660">
              <w:t xml:space="preserve"> (Increases Resulting Solely from the Enactment of Legislation)</w:t>
            </w:r>
          </w:p>
          <w:p w14:paraId="2A63FE3A" w14:textId="77777777" w:rsidR="008708DC" w:rsidRPr="002318A4" w:rsidRDefault="008708DC" w:rsidP="008708D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M21-1 </w:t>
            </w:r>
            <w:proofErr w:type="spellStart"/>
            <w:r>
              <w:rPr>
                <w:rStyle w:val="Strong"/>
                <w:b w:val="0"/>
              </w:rPr>
              <w:t>V.iii.1.B.1.k</w:t>
            </w:r>
            <w:proofErr w:type="spellEnd"/>
            <w:r>
              <w:rPr>
                <w:rStyle w:val="Strong"/>
                <w:b w:val="0"/>
              </w:rPr>
              <w:t>. (</w:t>
            </w:r>
            <w:r w:rsidRPr="008C4408">
              <w:rPr>
                <w:rStyle w:val="Strong"/>
                <w:b w:val="0"/>
              </w:rPr>
              <w:t>SSI Program</w:t>
            </w:r>
            <w:r>
              <w:rPr>
                <w:rStyle w:val="Strong"/>
                <w:b w:val="0"/>
              </w:rPr>
              <w:t>)</w:t>
            </w:r>
          </w:p>
          <w:p w14:paraId="2A63FE3B" w14:textId="77777777" w:rsidR="008708DC" w:rsidRPr="004C19FB" w:rsidRDefault="008708DC" w:rsidP="008708D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M21-1 </w:t>
            </w:r>
            <w:proofErr w:type="spellStart"/>
            <w:r>
              <w:rPr>
                <w:rStyle w:val="Strong"/>
                <w:b w:val="0"/>
              </w:rPr>
              <w:t>V.iii.1.l.1.i</w:t>
            </w:r>
            <w:proofErr w:type="spellEnd"/>
            <w:r>
              <w:rPr>
                <w:rStyle w:val="Strong"/>
                <w:b w:val="0"/>
              </w:rPr>
              <w:t>. (</w:t>
            </w:r>
            <w:r w:rsidRPr="008C4408">
              <w:rPr>
                <w:rStyle w:val="Strong"/>
                <w:b w:val="0"/>
              </w:rPr>
              <w:t>Gains From Gambling</w:t>
            </w:r>
            <w:r>
              <w:rPr>
                <w:rStyle w:val="Strong"/>
                <w:b w:val="0"/>
              </w:rPr>
              <w:t>)</w:t>
            </w:r>
          </w:p>
          <w:p w14:paraId="2A63FE3C" w14:textId="77777777" w:rsidR="008708DC" w:rsidRPr="004C19FB" w:rsidRDefault="008708DC" w:rsidP="008708D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M21-1 </w:t>
            </w:r>
            <w:proofErr w:type="spellStart"/>
            <w:r>
              <w:rPr>
                <w:rStyle w:val="Strong"/>
                <w:b w:val="0"/>
              </w:rPr>
              <w:t>III.iii.3.A.4.a</w:t>
            </w:r>
            <w:proofErr w:type="spellEnd"/>
            <w:r>
              <w:rPr>
                <w:rStyle w:val="Strong"/>
                <w:b w:val="0"/>
              </w:rPr>
              <w:t>. (</w:t>
            </w:r>
            <w:r w:rsidRPr="00FA54EB">
              <w:rPr>
                <w:rStyle w:val="Strong"/>
                <w:b w:val="0"/>
              </w:rPr>
              <w:t>Using the SSA Inquiry Command in Share</w:t>
            </w:r>
            <w:r>
              <w:rPr>
                <w:rStyle w:val="Strong"/>
                <w:b w:val="0"/>
              </w:rPr>
              <w:t xml:space="preserve">) </w:t>
            </w:r>
          </w:p>
          <w:p w14:paraId="2A63FE3D" w14:textId="77777777" w:rsidR="008708DC" w:rsidRPr="004C19FB" w:rsidRDefault="008708DC" w:rsidP="008708D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</w:rPr>
              <w:t xml:space="preserve">M21-1 </w:t>
            </w:r>
            <w:proofErr w:type="spellStart"/>
            <w:r w:rsidRPr="00636AFC">
              <w:rPr>
                <w:rStyle w:val="Strong"/>
                <w:b w:val="0"/>
              </w:rPr>
              <w:t>V.iii.1.l.1</w:t>
            </w:r>
            <w:r>
              <w:rPr>
                <w:rStyle w:val="Strong"/>
                <w:b w:val="0"/>
              </w:rPr>
              <w:t>.g</w:t>
            </w:r>
            <w:proofErr w:type="spellEnd"/>
            <w:r>
              <w:rPr>
                <w:rStyle w:val="Strong"/>
                <w:b w:val="0"/>
              </w:rPr>
              <w:t>. (</w:t>
            </w:r>
            <w:r w:rsidRPr="00636AFC">
              <w:rPr>
                <w:rStyle w:val="Strong"/>
                <w:b w:val="0"/>
              </w:rPr>
              <w:t>Gifts and Inheritances of Property or Cash</w:t>
            </w:r>
            <w:r>
              <w:rPr>
                <w:rStyle w:val="Strong"/>
                <w:b w:val="0"/>
              </w:rPr>
              <w:t>)</w:t>
            </w:r>
          </w:p>
          <w:p w14:paraId="2A63FE3E" w14:textId="77777777" w:rsidR="008708DC" w:rsidRDefault="008708DC" w:rsidP="008708DC">
            <w:pPr>
              <w:pStyle w:val="VBAILTbullet1"/>
              <w:rPr>
                <w:rStyle w:val="Strong"/>
                <w:b w:val="0"/>
                <w:bCs w:val="0"/>
              </w:rPr>
            </w:pPr>
            <w:r w:rsidRPr="008B1F5E">
              <w:rPr>
                <w:rStyle w:val="Strong"/>
                <w:b w:val="0"/>
                <w:bCs w:val="0"/>
              </w:rPr>
              <w:t xml:space="preserve">M21-1 </w:t>
            </w:r>
            <w:proofErr w:type="spellStart"/>
            <w:r w:rsidRPr="008B1F5E">
              <w:rPr>
                <w:rStyle w:val="Strong"/>
                <w:b w:val="0"/>
                <w:bCs w:val="0"/>
              </w:rPr>
              <w:t>I.2.A.1.d</w:t>
            </w:r>
            <w:proofErr w:type="spellEnd"/>
            <w:r w:rsidRPr="008B1F5E">
              <w:rPr>
                <w:rStyle w:val="Strong"/>
                <w:b w:val="0"/>
                <w:bCs w:val="0"/>
              </w:rPr>
              <w:t>. (Definition: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8B1F5E">
              <w:rPr>
                <w:rStyle w:val="Strong"/>
                <w:b w:val="0"/>
                <w:bCs w:val="0"/>
              </w:rPr>
              <w:t>Third Party Information)</w:t>
            </w:r>
          </w:p>
          <w:p w14:paraId="2A63FE3F" w14:textId="77777777" w:rsidR="008708DC" w:rsidRDefault="008708DC" w:rsidP="008708D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proofErr w:type="spellStart"/>
            <w:r w:rsidRPr="00AD3767">
              <w:rPr>
                <w:rStyle w:val="Strong"/>
                <w:b w:val="0"/>
                <w:bCs w:val="0"/>
              </w:rPr>
              <w:t>V.iii.1.E.1.a</w:t>
            </w:r>
            <w:proofErr w:type="spellEnd"/>
            <w:r w:rsidRPr="00AD3767">
              <w:rPr>
                <w:rStyle w:val="Strong"/>
                <w:b w:val="0"/>
                <w:bCs w:val="0"/>
              </w:rPr>
              <w:t xml:space="preserve">. </w:t>
            </w:r>
            <w:r>
              <w:rPr>
                <w:rStyle w:val="Strong"/>
                <w:b w:val="0"/>
                <w:bCs w:val="0"/>
              </w:rPr>
              <w:t>(</w:t>
            </w:r>
            <w:r w:rsidRPr="00AD3767">
              <w:rPr>
                <w:rStyle w:val="Strong"/>
                <w:b w:val="0"/>
                <w:bCs w:val="0"/>
              </w:rPr>
              <w:t>Changing Rate of Pension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2A63FE40" w14:textId="77777777" w:rsidR="008708DC" w:rsidRDefault="008708DC" w:rsidP="008708D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proofErr w:type="spellStart"/>
            <w:r w:rsidRPr="00E4006A">
              <w:rPr>
                <w:rStyle w:val="Strong"/>
                <w:b w:val="0"/>
                <w:bCs w:val="0"/>
              </w:rPr>
              <w:t>V.iii.1.E.1.b</w:t>
            </w:r>
            <w:proofErr w:type="spellEnd"/>
            <w:r w:rsidRPr="00E4006A">
              <w:rPr>
                <w:rStyle w:val="Strong"/>
                <w:b w:val="0"/>
                <w:bCs w:val="0"/>
              </w:rPr>
              <w:t xml:space="preserve">. </w:t>
            </w:r>
            <w:r>
              <w:rPr>
                <w:rStyle w:val="Strong"/>
                <w:b w:val="0"/>
                <w:bCs w:val="0"/>
              </w:rPr>
              <w:t>(</w:t>
            </w:r>
            <w:r w:rsidRPr="00E4006A">
              <w:rPr>
                <w:rStyle w:val="Strong"/>
                <w:b w:val="0"/>
                <w:bCs w:val="0"/>
              </w:rPr>
              <w:t>Knowledge Needed to Determine Monthly Rate of Pension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2A63FE41" w14:textId="77777777" w:rsidR="008708DC" w:rsidRDefault="008708DC" w:rsidP="008708DC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M21-1 </w:t>
            </w:r>
            <w:proofErr w:type="spellStart"/>
            <w:r>
              <w:rPr>
                <w:rStyle w:val="Strong"/>
                <w:b w:val="0"/>
                <w:bCs w:val="0"/>
              </w:rPr>
              <w:t>V.iii.1.E.7</w:t>
            </w:r>
            <w:proofErr w:type="spellEnd"/>
            <w:r>
              <w:rPr>
                <w:rStyle w:val="Strong"/>
                <w:b w:val="0"/>
                <w:bCs w:val="0"/>
              </w:rPr>
              <w:t>. (</w:t>
            </w:r>
            <w:r w:rsidRPr="00AC1E1D">
              <w:rPr>
                <w:rStyle w:val="Strong"/>
                <w:b w:val="0"/>
                <w:bCs w:val="0"/>
              </w:rPr>
              <w:t>Counting Income During the Initial Year</w:t>
            </w:r>
            <w:r>
              <w:rPr>
                <w:rStyle w:val="Strong"/>
                <w:b w:val="0"/>
                <w:bCs w:val="0"/>
              </w:rPr>
              <w:t>)</w:t>
            </w:r>
          </w:p>
          <w:p w14:paraId="2A63FE42" w14:textId="77777777" w:rsidR="00976B4E" w:rsidRPr="008708DC" w:rsidRDefault="008708DC" w:rsidP="008708DC">
            <w:pPr>
              <w:pStyle w:val="VBAILTbullet1"/>
            </w:pPr>
            <w:r>
              <w:rPr>
                <w:rStyle w:val="Strong"/>
                <w:b w:val="0"/>
              </w:rPr>
              <w:t xml:space="preserve">M21-1 </w:t>
            </w:r>
            <w:proofErr w:type="spellStart"/>
            <w:r>
              <w:rPr>
                <w:rStyle w:val="Strong"/>
                <w:b w:val="0"/>
              </w:rPr>
              <w:t>V.i.3.C.1.a</w:t>
            </w:r>
            <w:proofErr w:type="spellEnd"/>
            <w:r>
              <w:rPr>
                <w:rStyle w:val="Strong"/>
                <w:b w:val="0"/>
              </w:rPr>
              <w:t>. (</w:t>
            </w:r>
            <w:r w:rsidRPr="0011660B">
              <w:rPr>
                <w:rStyle w:val="Strong"/>
                <w:b w:val="0"/>
              </w:rPr>
              <w:t>General Information on Developing for Recurring Income</w:t>
            </w:r>
            <w:r>
              <w:rPr>
                <w:rStyle w:val="Strong"/>
                <w:b w:val="0"/>
              </w:rPr>
              <w:t>)</w:t>
            </w:r>
          </w:p>
        </w:tc>
      </w:tr>
    </w:tbl>
    <w:p w14:paraId="2A63FE45" w14:textId="4520AAC3" w:rsidR="008708DC" w:rsidRDefault="008708DC">
      <w:pPr>
        <w:rPr>
          <w:rFonts w:ascii="Verdana" w:hAnsi="Verdana"/>
        </w:rPr>
      </w:pPr>
    </w:p>
    <w:p w14:paraId="2A63FE46" w14:textId="77777777" w:rsidR="008708DC" w:rsidRDefault="008708DC" w:rsidP="008708DC">
      <w:pPr>
        <w:pStyle w:val="VBAILTHeading2"/>
      </w:pPr>
      <w:bookmarkStart w:id="12" w:name="_Toc494136001"/>
      <w:r>
        <w:t xml:space="preserve">Determine </w:t>
      </w:r>
      <w:r w:rsidR="00DB694F">
        <w:t>award adjustment based on changes to net worth</w:t>
      </w:r>
      <w:bookmarkEnd w:id="1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References"/>
      </w:tblPr>
      <w:tblGrid>
        <w:gridCol w:w="2335"/>
        <w:gridCol w:w="7066"/>
      </w:tblGrid>
      <w:tr w:rsidR="008708DC" w14:paraId="2A63FE49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E47" w14:textId="77777777" w:rsidR="008708DC" w:rsidRDefault="008708DC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E48" w14:textId="77777777" w:rsidR="008708DC" w:rsidRDefault="008708DC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8708DC" w14:paraId="2A63FE4C" w14:textId="77777777" w:rsidTr="00CF4F54">
        <w:trPr>
          <w:jc w:val="center"/>
        </w:trPr>
        <w:tc>
          <w:tcPr>
            <w:tcW w:w="2335" w:type="dxa"/>
          </w:tcPr>
          <w:p w14:paraId="2A63FE4A" w14:textId="511F23BF" w:rsidR="008708DC" w:rsidRPr="003213CA" w:rsidRDefault="008708DC" w:rsidP="00CF4F54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A63FE4B" w14:textId="77777777" w:rsidR="008708DC" w:rsidRDefault="008708DC" w:rsidP="00CF4F54">
            <w:pPr>
              <w:pStyle w:val="VBAILTBody"/>
            </w:pPr>
            <w:r>
              <w:t xml:space="preserve">Phase 5, Part 5, Lesson 2: </w:t>
            </w:r>
            <w:r w:rsidRPr="003346A1">
              <w:rPr>
                <w:i/>
              </w:rPr>
              <w:t xml:space="preserve">Determine </w:t>
            </w:r>
            <w:r w:rsidR="00DB694F" w:rsidRPr="003346A1">
              <w:rPr>
                <w:i/>
              </w:rPr>
              <w:t>Net Worth</w:t>
            </w:r>
            <w:r w:rsidRPr="003346A1">
              <w:rPr>
                <w:i/>
              </w:rPr>
              <w:t xml:space="preserve"> Adjustments</w:t>
            </w:r>
          </w:p>
        </w:tc>
      </w:tr>
      <w:tr w:rsidR="008708DC" w14:paraId="2A63FE51" w14:textId="77777777" w:rsidTr="00CF4F54">
        <w:trPr>
          <w:jc w:val="center"/>
        </w:trPr>
        <w:tc>
          <w:tcPr>
            <w:tcW w:w="2335" w:type="dxa"/>
          </w:tcPr>
          <w:p w14:paraId="2A63FE4D" w14:textId="77777777" w:rsidR="008708DC" w:rsidRPr="003213CA" w:rsidRDefault="008708DC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A63FE4E" w14:textId="77777777" w:rsidR="00DB694F" w:rsidRDefault="00DB694F" w:rsidP="00DB694F">
            <w:pPr>
              <w:pStyle w:val="VBAILTbullet1"/>
              <w:spacing w:after="120"/>
            </w:pPr>
            <w:r w:rsidRPr="00222D69">
              <w:rPr>
                <w:b/>
              </w:rPr>
              <w:t xml:space="preserve">Processing Award Adjustments </w:t>
            </w:r>
            <w:r w:rsidRPr="00045299">
              <w:t>job aid</w:t>
            </w:r>
          </w:p>
          <w:p w14:paraId="2A63FE4F" w14:textId="77777777" w:rsidR="00DB694F" w:rsidRPr="00045299" w:rsidRDefault="00DB694F" w:rsidP="00DB694F">
            <w:pPr>
              <w:pStyle w:val="VBAILTbullet1"/>
            </w:pPr>
            <w:r w:rsidRPr="00DB694F">
              <w:rPr>
                <w:b/>
              </w:rPr>
              <w:t>Income and Net Worth Status</w:t>
            </w:r>
            <w:r>
              <w:t xml:space="preserve"> </w:t>
            </w:r>
            <w:r w:rsidRPr="00DD0C32">
              <w:t>job aid</w:t>
            </w:r>
          </w:p>
          <w:p w14:paraId="2A63FE50" w14:textId="77777777" w:rsidR="008708DC" w:rsidRDefault="00DB694F" w:rsidP="00DB694F">
            <w:pPr>
              <w:pStyle w:val="VBAILTbullet1"/>
            </w:pPr>
            <w:r w:rsidRPr="00DB694F">
              <w:rPr>
                <w:b/>
              </w:rPr>
              <w:t>Time Limits</w:t>
            </w:r>
            <w:r>
              <w:t xml:space="preserve"> </w:t>
            </w:r>
            <w:r w:rsidRPr="00147411">
              <w:t>job aid</w:t>
            </w:r>
          </w:p>
        </w:tc>
      </w:tr>
      <w:tr w:rsidR="008708DC" w14:paraId="2A63FE5F" w14:textId="77777777" w:rsidTr="00CF4F54">
        <w:trPr>
          <w:jc w:val="center"/>
        </w:trPr>
        <w:tc>
          <w:tcPr>
            <w:tcW w:w="2335" w:type="dxa"/>
          </w:tcPr>
          <w:p w14:paraId="2A63FE52" w14:textId="77777777" w:rsidR="008708DC" w:rsidRPr="00976B4E" w:rsidRDefault="008708DC" w:rsidP="00CF4F54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2A63FE53" w14:textId="761E1350" w:rsidR="00DB694F" w:rsidRDefault="00DB694F" w:rsidP="00DB694F">
            <w:pPr>
              <w:pStyle w:val="VBAILTbullet1"/>
            </w:pPr>
            <w:r w:rsidRPr="00EB6391">
              <w:t>38 CFR 3.263 (Corpus of estate; net worth</w:t>
            </w:r>
            <w:r w:rsidR="003346A1">
              <w:t>.</w:t>
            </w:r>
            <w:r w:rsidRPr="00EB6391">
              <w:t xml:space="preserve">) </w:t>
            </w:r>
          </w:p>
          <w:p w14:paraId="2A63FE54" w14:textId="382AB80A" w:rsidR="00DB694F" w:rsidRPr="00EB6391" w:rsidRDefault="00DB694F" w:rsidP="00DB694F">
            <w:pPr>
              <w:pStyle w:val="VBAILTbullet1"/>
            </w:pPr>
            <w:r w:rsidRPr="00EB6391">
              <w:t>38 CFR 3.27</w:t>
            </w:r>
            <w:r>
              <w:t>4 (Relationship of net worth to pension entitlement</w:t>
            </w:r>
            <w:r w:rsidR="003346A1">
              <w:t>.</w:t>
            </w:r>
            <w:r>
              <w:t>)</w:t>
            </w:r>
          </w:p>
          <w:p w14:paraId="2A63FE55" w14:textId="4DA2912C" w:rsidR="00DB694F" w:rsidRPr="00EB6391" w:rsidRDefault="00DB694F" w:rsidP="00DB694F">
            <w:pPr>
              <w:pStyle w:val="VBAILTbullet1"/>
            </w:pPr>
            <w:r w:rsidRPr="00EB6391">
              <w:lastRenderedPageBreak/>
              <w:t>38 CFR 3.27</w:t>
            </w:r>
            <w:r>
              <w:t>5</w:t>
            </w:r>
            <w:r w:rsidRPr="00EB6391">
              <w:t xml:space="preserve"> (</w:t>
            </w:r>
            <w:r>
              <w:t>Criteria for evaluating net worth</w:t>
            </w:r>
            <w:r w:rsidR="003346A1">
              <w:t>.</w:t>
            </w:r>
            <w:r>
              <w:t>)</w:t>
            </w:r>
          </w:p>
          <w:p w14:paraId="2A63FE56" w14:textId="43B686E9" w:rsidR="00DB694F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>
              <w:t>V.i.3.A.1</w:t>
            </w:r>
            <w:proofErr w:type="spellEnd"/>
            <w:r>
              <w:t xml:space="preserve"> (The Effect of Income/Net Worth on Benefit Entitlement)</w:t>
            </w:r>
          </w:p>
          <w:p w14:paraId="2A63FE57" w14:textId="469B8592" w:rsidR="00DB694F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>
              <w:t>V.iii.1.l.9.a</w:t>
            </w:r>
            <w:proofErr w:type="spellEnd"/>
            <w:r>
              <w:t xml:space="preserve"> (</w:t>
            </w:r>
            <w:r w:rsidRPr="00E535A5">
              <w:t>Impact of the Sale of Property on Pension Benefits</w:t>
            </w:r>
            <w:r>
              <w:t>)</w:t>
            </w:r>
          </w:p>
          <w:p w14:paraId="2A63FE58" w14:textId="77777777" w:rsidR="00DB694F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 w:rsidRPr="00A8233D">
              <w:t>V.i.3.A.2</w:t>
            </w:r>
            <w:proofErr w:type="spellEnd"/>
            <w:r>
              <w:t xml:space="preserve"> (Development of Income and Net Worth)</w:t>
            </w:r>
          </w:p>
          <w:p w14:paraId="2A63FE59" w14:textId="77777777" w:rsidR="00DB694F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>
              <w:t>V.i.3.A.4</w:t>
            </w:r>
            <w:proofErr w:type="spellEnd"/>
            <w:r>
              <w:t xml:space="preserve"> (Developing for Net Worth)</w:t>
            </w:r>
          </w:p>
          <w:p w14:paraId="2A63FE5A" w14:textId="77777777" w:rsidR="00DB694F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 w:rsidRPr="00B65E4C">
              <w:t>I.2.D.1.a</w:t>
            </w:r>
            <w:proofErr w:type="spellEnd"/>
            <w:r>
              <w:t xml:space="preserve"> (Definition: Contempor</w:t>
            </w:r>
            <w:r w:rsidRPr="00B65E4C">
              <w:t>aneous Notice</w:t>
            </w:r>
            <w:r>
              <w:t>)</w:t>
            </w:r>
          </w:p>
          <w:p w14:paraId="2A63FE5B" w14:textId="77777777" w:rsidR="00DB694F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 w:rsidRPr="00E10BE6">
              <w:t>I.2.D.1.b</w:t>
            </w:r>
            <w:proofErr w:type="spellEnd"/>
            <w:r>
              <w:t xml:space="preserve"> (</w:t>
            </w:r>
            <w:r w:rsidRPr="00E10BE6">
              <w:t>Information a Beneficiary Must Provide</w:t>
            </w:r>
            <w:r>
              <w:t xml:space="preserve"> to Justify Sending a Contempor</w:t>
            </w:r>
            <w:r w:rsidRPr="00E10BE6">
              <w:t>aneous Notice</w:t>
            </w:r>
            <w:r>
              <w:t>)</w:t>
            </w:r>
          </w:p>
          <w:p w14:paraId="2A63FE5C" w14:textId="1A65891C" w:rsidR="00DB694F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>
              <w:t>I.2.A.1.a</w:t>
            </w:r>
            <w:proofErr w:type="spellEnd"/>
            <w:r>
              <w:t xml:space="preserve"> (Due Process and the U.S. Constitution)</w:t>
            </w:r>
          </w:p>
          <w:p w14:paraId="2A63FE5D" w14:textId="05CA23FC" w:rsidR="00DB694F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>
              <w:t>I.2.A.1.b</w:t>
            </w:r>
            <w:proofErr w:type="spellEnd"/>
            <w:r>
              <w:t xml:space="preserve"> (Due Process and VA)</w:t>
            </w:r>
          </w:p>
          <w:p w14:paraId="2A63FE5E" w14:textId="77777777" w:rsidR="008708DC" w:rsidRPr="008708DC" w:rsidRDefault="00DB694F" w:rsidP="00DB694F">
            <w:pPr>
              <w:pStyle w:val="VBAILTbullet1"/>
            </w:pPr>
            <w:r>
              <w:t xml:space="preserve">M21-1 </w:t>
            </w:r>
            <w:proofErr w:type="spellStart"/>
            <w:r>
              <w:t>V.iii.1.J</w:t>
            </w:r>
            <w:proofErr w:type="spellEnd"/>
            <w:r>
              <w:t xml:space="preserve"> (Net Worth)</w:t>
            </w:r>
          </w:p>
        </w:tc>
      </w:tr>
    </w:tbl>
    <w:p w14:paraId="2A63FE8B" w14:textId="77777777" w:rsidR="004B566A" w:rsidRPr="004B566A" w:rsidRDefault="004B566A" w:rsidP="00290ACB"/>
    <w:sectPr w:rsidR="004B566A" w:rsidRPr="004B566A" w:rsidSect="00B75EE9">
      <w:headerReference w:type="first" r:id="rId14"/>
      <w:footerReference w:type="first" r:id="rId15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3FE8E" w14:textId="77777777" w:rsidR="00F22742" w:rsidRDefault="00F22742" w:rsidP="00C214A9">
      <w:pPr>
        <w:spacing w:after="0" w:line="240" w:lineRule="auto"/>
      </w:pPr>
      <w:r>
        <w:separator/>
      </w:r>
    </w:p>
  </w:endnote>
  <w:endnote w:type="continuationSeparator" w:id="0">
    <w:p w14:paraId="2A63FE8F" w14:textId="77777777" w:rsidR="00F22742" w:rsidRDefault="00F22742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FE91" w14:textId="4BF36F4A" w:rsidR="006930C3" w:rsidRPr="00D44C02" w:rsidRDefault="00390F9F" w:rsidP="00E06932">
    <w:pPr>
      <w:pStyle w:val="VBAILTFooter"/>
    </w:pPr>
    <w:r>
      <w:t xml:space="preserve">May 18, </w:t>
    </w:r>
    <w:r w:rsidR="003346A1">
      <w:t>2017 Version</w:t>
    </w:r>
    <w:r w:rsidR="006930C3">
      <w:t xml:space="preserve"> 1.0</w:t>
    </w:r>
    <w:r w:rsidR="006930C3">
      <w:tab/>
    </w:r>
    <w:r w:rsidR="006930C3" w:rsidRPr="00C214A9">
      <w:fldChar w:fldCharType="begin"/>
    </w:r>
    <w:r w:rsidR="006930C3" w:rsidRPr="00C214A9">
      <w:instrText xml:space="preserve"> PAGE   \* MERGEFORMAT </w:instrText>
    </w:r>
    <w:r w:rsidR="006930C3" w:rsidRPr="00C214A9">
      <w:fldChar w:fldCharType="separate"/>
    </w:r>
    <w:r w:rsidR="00B75EE9" w:rsidRPr="00B75EE9">
      <w:rPr>
        <w:b/>
        <w:bCs/>
        <w:noProof/>
      </w:rPr>
      <w:t>6</w:t>
    </w:r>
    <w:r w:rsidR="006930C3" w:rsidRPr="00C214A9">
      <w:rPr>
        <w:b/>
        <w:bCs/>
        <w:noProof/>
      </w:rPr>
      <w:fldChar w:fldCharType="end"/>
    </w:r>
    <w:r w:rsidR="006930C3" w:rsidRPr="00C214A9">
      <w:rPr>
        <w:b/>
        <w:bCs/>
      </w:rPr>
      <w:t xml:space="preserve"> </w:t>
    </w:r>
    <w:r w:rsidR="006930C3" w:rsidRPr="00C214A9">
      <w:t>|</w:t>
    </w:r>
    <w:r w:rsidR="006930C3" w:rsidRPr="00C214A9">
      <w:rPr>
        <w:b/>
        <w:bCs/>
      </w:rPr>
      <w:t xml:space="preserve"> </w:t>
    </w:r>
    <w:r w:rsidR="006930C3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FE94" w14:textId="77777777" w:rsidR="006930C3" w:rsidRPr="00C214A9" w:rsidRDefault="006930C3" w:rsidP="00D44C02">
    <w:pPr>
      <w:pStyle w:val="VBAILTFooter"/>
    </w:pPr>
    <w:r>
      <w:t>02/22/17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52707E">
      <w:rPr>
        <w:b/>
        <w:bCs/>
        <w:noProof/>
      </w:rPr>
      <w:t>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2A63FE95" w14:textId="77777777" w:rsidR="006930C3" w:rsidRDefault="00693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FE8C" w14:textId="77777777" w:rsidR="00F22742" w:rsidRDefault="00F22742" w:rsidP="00C214A9">
      <w:pPr>
        <w:spacing w:after="0" w:line="240" w:lineRule="auto"/>
      </w:pPr>
      <w:r>
        <w:separator/>
      </w:r>
    </w:p>
  </w:footnote>
  <w:footnote w:type="continuationSeparator" w:id="0">
    <w:p w14:paraId="2A63FE8D" w14:textId="77777777" w:rsidR="00F22742" w:rsidRDefault="00F22742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FE90" w14:textId="545EFFB8" w:rsidR="006930C3" w:rsidRPr="002D1DCE" w:rsidRDefault="006930C3" w:rsidP="002F1E90">
    <w:pPr>
      <w:pStyle w:val="VBAILTHeader"/>
      <w:pBdr>
        <w:bottom w:val="single" w:sz="4" w:space="1" w:color="auto"/>
      </w:pBdr>
    </w:pPr>
    <w:r w:rsidRPr="003213CA">
      <w:t>Phase 5</w:t>
    </w:r>
    <w:r w:rsidR="00254E31">
      <w:t>,</w:t>
    </w:r>
    <w:r w:rsidRPr="003213CA">
      <w:t xml:space="preserve"> Part </w:t>
    </w:r>
    <w:proofErr w:type="spellStart"/>
    <w:r w:rsidRPr="003213CA">
      <w:t>5a</w:t>
    </w:r>
    <w:proofErr w:type="spellEnd"/>
    <w:r w:rsidRPr="003213CA">
      <w:t xml:space="preserve"> Knowledge Check Preparation</w:t>
    </w:r>
    <w:r>
      <w:br/>
      <w:t>Appendix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FE92" w14:textId="77777777" w:rsidR="006930C3" w:rsidRDefault="006930C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A63FE96" wp14:editId="2A63FE9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FE93" w14:textId="77777777" w:rsidR="006930C3" w:rsidRDefault="00693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6D238F"/>
    <w:multiLevelType w:val="multilevel"/>
    <w:tmpl w:val="5A3AB502"/>
    <w:numStyleLink w:val="VBAILTNumbering"/>
  </w:abstractNum>
  <w:abstractNum w:abstractNumId="11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2"/>
    <w:rsid w:val="000156A5"/>
    <w:rsid w:val="00027C4B"/>
    <w:rsid w:val="0005042C"/>
    <w:rsid w:val="000528C5"/>
    <w:rsid w:val="000565F5"/>
    <w:rsid w:val="000731B3"/>
    <w:rsid w:val="00075743"/>
    <w:rsid w:val="00075C48"/>
    <w:rsid w:val="00077BE7"/>
    <w:rsid w:val="000818BF"/>
    <w:rsid w:val="00083B9D"/>
    <w:rsid w:val="00085A11"/>
    <w:rsid w:val="000B199A"/>
    <w:rsid w:val="000C600A"/>
    <w:rsid w:val="000F6A22"/>
    <w:rsid w:val="00116035"/>
    <w:rsid w:val="001262F7"/>
    <w:rsid w:val="00143CCF"/>
    <w:rsid w:val="001604CC"/>
    <w:rsid w:val="0017419A"/>
    <w:rsid w:val="00183F88"/>
    <w:rsid w:val="0019335B"/>
    <w:rsid w:val="001947F4"/>
    <w:rsid w:val="00197B17"/>
    <w:rsid w:val="001C18D6"/>
    <w:rsid w:val="001D0E69"/>
    <w:rsid w:val="001D2E6A"/>
    <w:rsid w:val="001D5A75"/>
    <w:rsid w:val="001D6742"/>
    <w:rsid w:val="001E5136"/>
    <w:rsid w:val="001F290C"/>
    <w:rsid w:val="00213496"/>
    <w:rsid w:val="002247D2"/>
    <w:rsid w:val="0024084E"/>
    <w:rsid w:val="00250FEF"/>
    <w:rsid w:val="00254E31"/>
    <w:rsid w:val="00267BA2"/>
    <w:rsid w:val="00272C4F"/>
    <w:rsid w:val="002801E5"/>
    <w:rsid w:val="00286798"/>
    <w:rsid w:val="00290ACB"/>
    <w:rsid w:val="002912BA"/>
    <w:rsid w:val="002C3FE7"/>
    <w:rsid w:val="002D1DCE"/>
    <w:rsid w:val="002E3812"/>
    <w:rsid w:val="002E7FD3"/>
    <w:rsid w:val="002F1E90"/>
    <w:rsid w:val="002F5039"/>
    <w:rsid w:val="003120A9"/>
    <w:rsid w:val="00313580"/>
    <w:rsid w:val="003213CA"/>
    <w:rsid w:val="003346A1"/>
    <w:rsid w:val="0033746B"/>
    <w:rsid w:val="00346F2B"/>
    <w:rsid w:val="00351325"/>
    <w:rsid w:val="003560D1"/>
    <w:rsid w:val="00360F79"/>
    <w:rsid w:val="00367D1F"/>
    <w:rsid w:val="00372AE6"/>
    <w:rsid w:val="003823DE"/>
    <w:rsid w:val="00390F9F"/>
    <w:rsid w:val="003A20BD"/>
    <w:rsid w:val="003A2266"/>
    <w:rsid w:val="003A70B6"/>
    <w:rsid w:val="003A7B61"/>
    <w:rsid w:val="003B118F"/>
    <w:rsid w:val="003B3180"/>
    <w:rsid w:val="003D634C"/>
    <w:rsid w:val="003E2640"/>
    <w:rsid w:val="003E3D02"/>
    <w:rsid w:val="00407CF3"/>
    <w:rsid w:val="00416682"/>
    <w:rsid w:val="00457980"/>
    <w:rsid w:val="00492BC8"/>
    <w:rsid w:val="00494920"/>
    <w:rsid w:val="004A055F"/>
    <w:rsid w:val="004A69AD"/>
    <w:rsid w:val="004B08D7"/>
    <w:rsid w:val="004B566A"/>
    <w:rsid w:val="004D68FF"/>
    <w:rsid w:val="00502699"/>
    <w:rsid w:val="0052707E"/>
    <w:rsid w:val="005274FC"/>
    <w:rsid w:val="00542CCA"/>
    <w:rsid w:val="005430C6"/>
    <w:rsid w:val="00547594"/>
    <w:rsid w:val="00551F78"/>
    <w:rsid w:val="00567720"/>
    <w:rsid w:val="00573A4F"/>
    <w:rsid w:val="00582886"/>
    <w:rsid w:val="005E67BF"/>
    <w:rsid w:val="00604334"/>
    <w:rsid w:val="00605629"/>
    <w:rsid w:val="00610D52"/>
    <w:rsid w:val="006159F2"/>
    <w:rsid w:val="00617DCD"/>
    <w:rsid w:val="00622460"/>
    <w:rsid w:val="00622B1E"/>
    <w:rsid w:val="00626E0C"/>
    <w:rsid w:val="006504B2"/>
    <w:rsid w:val="006562D2"/>
    <w:rsid w:val="006841C6"/>
    <w:rsid w:val="00684CE7"/>
    <w:rsid w:val="006930C3"/>
    <w:rsid w:val="006A6A3F"/>
    <w:rsid w:val="006A7FD5"/>
    <w:rsid w:val="006B32EF"/>
    <w:rsid w:val="006C56E6"/>
    <w:rsid w:val="006D4022"/>
    <w:rsid w:val="006E001D"/>
    <w:rsid w:val="006E3925"/>
    <w:rsid w:val="006E54AE"/>
    <w:rsid w:val="006E7875"/>
    <w:rsid w:val="007064FA"/>
    <w:rsid w:val="00731C06"/>
    <w:rsid w:val="007359B2"/>
    <w:rsid w:val="00736BC3"/>
    <w:rsid w:val="0074381C"/>
    <w:rsid w:val="00746E50"/>
    <w:rsid w:val="007470D1"/>
    <w:rsid w:val="00762F30"/>
    <w:rsid w:val="0079714B"/>
    <w:rsid w:val="007A0378"/>
    <w:rsid w:val="007B11CA"/>
    <w:rsid w:val="007C49C5"/>
    <w:rsid w:val="007D483F"/>
    <w:rsid w:val="00813890"/>
    <w:rsid w:val="008160A5"/>
    <w:rsid w:val="00830106"/>
    <w:rsid w:val="008362D6"/>
    <w:rsid w:val="008408AC"/>
    <w:rsid w:val="008414C4"/>
    <w:rsid w:val="00842F83"/>
    <w:rsid w:val="00856967"/>
    <w:rsid w:val="00856EFD"/>
    <w:rsid w:val="008708DC"/>
    <w:rsid w:val="008715F0"/>
    <w:rsid w:val="00881482"/>
    <w:rsid w:val="00897653"/>
    <w:rsid w:val="008B0665"/>
    <w:rsid w:val="008C72DB"/>
    <w:rsid w:val="008D0213"/>
    <w:rsid w:val="008E264D"/>
    <w:rsid w:val="008E3E39"/>
    <w:rsid w:val="008E4A12"/>
    <w:rsid w:val="00900B38"/>
    <w:rsid w:val="00904FB7"/>
    <w:rsid w:val="0091339C"/>
    <w:rsid w:val="0092540F"/>
    <w:rsid w:val="00935715"/>
    <w:rsid w:val="00935CFD"/>
    <w:rsid w:val="00941AB8"/>
    <w:rsid w:val="00945890"/>
    <w:rsid w:val="00955851"/>
    <w:rsid w:val="00955EFB"/>
    <w:rsid w:val="00972AD7"/>
    <w:rsid w:val="00976B4E"/>
    <w:rsid w:val="00985453"/>
    <w:rsid w:val="009A2FB8"/>
    <w:rsid w:val="009A5BFB"/>
    <w:rsid w:val="009B508E"/>
    <w:rsid w:val="009C142D"/>
    <w:rsid w:val="009E550F"/>
    <w:rsid w:val="009F361E"/>
    <w:rsid w:val="00A03870"/>
    <w:rsid w:val="00A10B66"/>
    <w:rsid w:val="00A14406"/>
    <w:rsid w:val="00A336EE"/>
    <w:rsid w:val="00A35EEA"/>
    <w:rsid w:val="00A3668B"/>
    <w:rsid w:val="00A417D2"/>
    <w:rsid w:val="00A467A4"/>
    <w:rsid w:val="00A51279"/>
    <w:rsid w:val="00A5760A"/>
    <w:rsid w:val="00A63B17"/>
    <w:rsid w:val="00A66DFB"/>
    <w:rsid w:val="00A75A73"/>
    <w:rsid w:val="00A93399"/>
    <w:rsid w:val="00A94E72"/>
    <w:rsid w:val="00AB5767"/>
    <w:rsid w:val="00AE4592"/>
    <w:rsid w:val="00AF2FF6"/>
    <w:rsid w:val="00B00AC4"/>
    <w:rsid w:val="00B22BBA"/>
    <w:rsid w:val="00B23592"/>
    <w:rsid w:val="00B33C9F"/>
    <w:rsid w:val="00B57A24"/>
    <w:rsid w:val="00B621D1"/>
    <w:rsid w:val="00B67272"/>
    <w:rsid w:val="00B71E42"/>
    <w:rsid w:val="00B75EE9"/>
    <w:rsid w:val="00B93C98"/>
    <w:rsid w:val="00BA4871"/>
    <w:rsid w:val="00BA6E30"/>
    <w:rsid w:val="00BB7225"/>
    <w:rsid w:val="00BB78DA"/>
    <w:rsid w:val="00BE44CD"/>
    <w:rsid w:val="00BF2C3C"/>
    <w:rsid w:val="00BF776C"/>
    <w:rsid w:val="00C16E15"/>
    <w:rsid w:val="00C214A9"/>
    <w:rsid w:val="00C30F06"/>
    <w:rsid w:val="00C33DFF"/>
    <w:rsid w:val="00C764DB"/>
    <w:rsid w:val="00C8779F"/>
    <w:rsid w:val="00C90127"/>
    <w:rsid w:val="00C924EC"/>
    <w:rsid w:val="00CB722D"/>
    <w:rsid w:val="00CB7C48"/>
    <w:rsid w:val="00CE5319"/>
    <w:rsid w:val="00CE5B96"/>
    <w:rsid w:val="00CF4F54"/>
    <w:rsid w:val="00CF50B0"/>
    <w:rsid w:val="00D0028B"/>
    <w:rsid w:val="00D272EF"/>
    <w:rsid w:val="00D44C02"/>
    <w:rsid w:val="00D54DB1"/>
    <w:rsid w:val="00D77B6C"/>
    <w:rsid w:val="00D86C46"/>
    <w:rsid w:val="00D93448"/>
    <w:rsid w:val="00D94905"/>
    <w:rsid w:val="00DB4D08"/>
    <w:rsid w:val="00DB694F"/>
    <w:rsid w:val="00DB746E"/>
    <w:rsid w:val="00DC4922"/>
    <w:rsid w:val="00DD3111"/>
    <w:rsid w:val="00DD50F4"/>
    <w:rsid w:val="00DE3EDB"/>
    <w:rsid w:val="00DE580E"/>
    <w:rsid w:val="00DF473A"/>
    <w:rsid w:val="00DF6115"/>
    <w:rsid w:val="00E06932"/>
    <w:rsid w:val="00E0784D"/>
    <w:rsid w:val="00E1585A"/>
    <w:rsid w:val="00E22681"/>
    <w:rsid w:val="00E3218D"/>
    <w:rsid w:val="00E352C5"/>
    <w:rsid w:val="00E41DF3"/>
    <w:rsid w:val="00E43C51"/>
    <w:rsid w:val="00E73091"/>
    <w:rsid w:val="00E94AEA"/>
    <w:rsid w:val="00EC6D93"/>
    <w:rsid w:val="00ED11FF"/>
    <w:rsid w:val="00ED314A"/>
    <w:rsid w:val="00EF0F1E"/>
    <w:rsid w:val="00EF4CDB"/>
    <w:rsid w:val="00F0544B"/>
    <w:rsid w:val="00F05EFB"/>
    <w:rsid w:val="00F1139C"/>
    <w:rsid w:val="00F22742"/>
    <w:rsid w:val="00F4112A"/>
    <w:rsid w:val="00FC359C"/>
    <w:rsid w:val="00FC52D0"/>
    <w:rsid w:val="00FE1AC6"/>
    <w:rsid w:val="00FE73C7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A63FD39"/>
  <w15:docId w15:val="{77778308-8F86-4B94-BABB-C6095FE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22"/>
  </w:style>
  <w:style w:type="paragraph" w:styleId="Heading1">
    <w:name w:val="heading 1"/>
    <w:basedOn w:val="Normal"/>
    <w:next w:val="Normal"/>
    <w:link w:val="Heading1Char"/>
    <w:uiPriority w:val="9"/>
    <w:rsid w:val="00BB7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C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78D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B78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7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0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677B02-7B94-48D4-ABEA-957849313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DEA6D-CAF8-4A5F-BB1C-7A0943E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25</TotalTime>
  <Pages>11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5a Knowledge Check Preparation Appendix A</vt:lpstr>
    </vt:vector>
  </TitlesOfParts>
  <Company>Department of Veterans Affairs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5a Knowledge Check Preparation Appendix A</dc:title>
  <dc:creator>Pension and Fiduciary Service</dc:creator>
  <cp:lastModifiedBy>Virnig, Lori B</cp:lastModifiedBy>
  <cp:revision>10</cp:revision>
  <dcterms:created xsi:type="dcterms:W3CDTF">2017-05-16T16:42:00Z</dcterms:created>
  <dcterms:modified xsi:type="dcterms:W3CDTF">2017-09-26T18:53:00Z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