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3B3E4" w14:textId="77777777" w:rsidR="00C8779F" w:rsidRDefault="004B566A" w:rsidP="006C56E6">
      <w:pPr>
        <w:pStyle w:val="VBAILTCoverService"/>
      </w:pPr>
      <w:r>
        <w:t xml:space="preserve">PENSION AND FIDUCIARY </w:t>
      </w:r>
      <w:r w:rsidR="00C8779F">
        <w:t>Service</w:t>
      </w:r>
    </w:p>
    <w:p w14:paraId="212B503F" w14:textId="5E7C7C88" w:rsidR="00C77297" w:rsidRPr="00C77297" w:rsidRDefault="004B566A" w:rsidP="0069381A">
      <w:pPr>
        <w:pStyle w:val="VBAILTCoverdoctypecourse"/>
      </w:pPr>
      <w:r>
        <w:t>PMC VSR</w:t>
      </w:r>
      <w:r w:rsidR="0093586D">
        <w:t xml:space="preserve"> Advanced</w:t>
      </w:r>
      <w:r>
        <w:t xml:space="preserve"> Core Course</w:t>
      </w:r>
      <w:r w:rsidR="00C77297">
        <w:t xml:space="preserve"> </w:t>
      </w:r>
      <w:r w:rsidR="00C77297" w:rsidRPr="00A10B66">
        <w:t xml:space="preserve">Phase 6: </w:t>
      </w:r>
      <w:r w:rsidR="00C77297" w:rsidRPr="0069381A">
        <w:t>Processing</w:t>
      </w:r>
      <w:r w:rsidR="00C77297" w:rsidRPr="00A10B66">
        <w:t xml:space="preserve"> Claims</w:t>
      </w:r>
    </w:p>
    <w:p w14:paraId="3A6C5AA7" w14:textId="4CA28DBE" w:rsidR="00941419" w:rsidRPr="0069381A" w:rsidRDefault="00A10B66" w:rsidP="0069381A">
      <w:pPr>
        <w:pStyle w:val="VBAILTCoverLessonTitle"/>
      </w:pPr>
      <w:r w:rsidRPr="00941419">
        <w:t xml:space="preserve">Lesson </w:t>
      </w:r>
      <w:r w:rsidR="00C010AE">
        <w:t>17</w:t>
      </w:r>
      <w:r w:rsidRPr="00941419">
        <w:t xml:space="preserve">: </w:t>
      </w:r>
      <w:r w:rsidR="00C77297" w:rsidRPr="00941419">
        <w:t xml:space="preserve">Process </w:t>
      </w:r>
      <w:r w:rsidR="00C010AE">
        <w:t>85</w:t>
      </w:r>
      <w:r w:rsidR="00E85920" w:rsidRPr="00941419">
        <w:t>0 Series Work Items</w:t>
      </w:r>
      <w:r w:rsidR="00941419" w:rsidRPr="00941419">
        <w:t xml:space="preserve"> (</w:t>
      </w:r>
      <w:r w:rsidR="00C010AE">
        <w:t>Manual</w:t>
      </w:r>
      <w:r w:rsidR="00941419" w:rsidRPr="00941419">
        <w:t xml:space="preserve"> Payment </w:t>
      </w:r>
      <w:r w:rsidR="00C010AE">
        <w:t>Adjustments</w:t>
      </w:r>
      <w:r w:rsidR="00941419" w:rsidRPr="00941419">
        <w:t>)</w:t>
      </w:r>
    </w:p>
    <w:p w14:paraId="48A14309" w14:textId="69DE83BE" w:rsidR="00C30F06" w:rsidRPr="00D22507" w:rsidRDefault="004B566A" w:rsidP="0069381A">
      <w:pPr>
        <w:pStyle w:val="VBAILTCoverdoctypecourse"/>
        <w:rPr>
          <w:b/>
        </w:rPr>
      </w:pPr>
      <w:r w:rsidRPr="00D22507">
        <w:lastRenderedPageBreak/>
        <w:t>Appendix A</w:t>
      </w:r>
      <w:r w:rsidR="00C30F06" w:rsidRPr="00D22507">
        <w:t xml:space="preserve"> </w:t>
      </w:r>
    </w:p>
    <w:p w14:paraId="6D959233" w14:textId="1D15B2CB" w:rsidR="001D2E6A" w:rsidRDefault="00D636A3" w:rsidP="003C3378">
      <w:pPr>
        <w:pStyle w:val="VBAILTCoverMisc"/>
      </w:pPr>
      <w:r>
        <w:t>August 21</w:t>
      </w:r>
      <w:r w:rsidR="00B20653">
        <w:t>, 2017</w:t>
      </w:r>
    </w:p>
    <w:p w14:paraId="7D342DE4" w14:textId="1967F032" w:rsidR="00E85920" w:rsidRDefault="00C30F06" w:rsidP="00941419">
      <w:pPr>
        <w:pStyle w:val="VBAILTCoverMisc"/>
      </w:pPr>
      <w:r>
        <w:t>Version 1.0</w:t>
      </w:r>
      <w:r w:rsidR="00E85920">
        <w:br w:type="page"/>
      </w:r>
    </w:p>
    <w:sdt>
      <w:sdtPr>
        <w:rPr>
          <w:rFonts w:asciiTheme="minorHAnsi" w:hAnsiTheme="minorHAnsi"/>
          <w:sz w:val="22"/>
          <w:szCs w:val="22"/>
        </w:rPr>
        <w:id w:val="825397777"/>
        <w:docPartObj>
          <w:docPartGallery w:val="Table of Contents"/>
          <w:docPartUnique/>
        </w:docPartObj>
      </w:sdtPr>
      <w:sdtEndPr>
        <w:rPr>
          <w:b w:val="0"/>
          <w:bCs/>
          <w:noProof/>
        </w:rPr>
      </w:sdtEndPr>
      <w:sdtContent>
        <w:p w14:paraId="01C9FAA2" w14:textId="0D2326EE" w:rsidR="002F44AD" w:rsidRPr="002F44AD" w:rsidRDefault="002F44AD" w:rsidP="0069381A">
          <w:pPr>
            <w:pStyle w:val="TOCHeading"/>
          </w:pPr>
          <w:r w:rsidRPr="002F44AD">
            <w:t>Table of Contents</w:t>
          </w:r>
        </w:p>
        <w:bookmarkStart w:id="0" w:name="_GoBack"/>
        <w:bookmarkEnd w:id="0"/>
        <w:p w14:paraId="64D8C74C" w14:textId="77777777" w:rsidR="0069381A" w:rsidRDefault="002F44A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szCs w:val="22"/>
            </w:rPr>
          </w:pPr>
          <w:r>
            <w:rPr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Cs w:val="0"/>
            </w:rPr>
            <w:fldChar w:fldCharType="separate"/>
          </w:r>
          <w:hyperlink w:anchor="_Toc494346242" w:history="1">
            <w:r w:rsidR="0069381A" w:rsidRPr="002F3D68">
              <w:rPr>
                <w:rStyle w:val="Hyperlink"/>
                <w:noProof/>
              </w:rPr>
              <w:t>Lesson 17 Prerequisites</w:t>
            </w:r>
            <w:r w:rsidR="0069381A">
              <w:rPr>
                <w:noProof/>
                <w:webHidden/>
              </w:rPr>
              <w:tab/>
            </w:r>
            <w:r w:rsidR="0069381A">
              <w:rPr>
                <w:noProof/>
                <w:webHidden/>
              </w:rPr>
              <w:fldChar w:fldCharType="begin"/>
            </w:r>
            <w:r w:rsidR="0069381A">
              <w:rPr>
                <w:noProof/>
                <w:webHidden/>
              </w:rPr>
              <w:instrText xml:space="preserve"> PAGEREF _Toc494346242 \h </w:instrText>
            </w:r>
            <w:r w:rsidR="0069381A">
              <w:rPr>
                <w:noProof/>
                <w:webHidden/>
              </w:rPr>
            </w:r>
            <w:r w:rsidR="0069381A">
              <w:rPr>
                <w:noProof/>
                <w:webHidden/>
              </w:rPr>
              <w:fldChar w:fldCharType="separate"/>
            </w:r>
            <w:r w:rsidR="0069381A">
              <w:rPr>
                <w:noProof/>
                <w:webHidden/>
              </w:rPr>
              <w:t>3</w:t>
            </w:r>
            <w:r w:rsidR="0069381A">
              <w:rPr>
                <w:noProof/>
                <w:webHidden/>
              </w:rPr>
              <w:fldChar w:fldCharType="end"/>
            </w:r>
          </w:hyperlink>
        </w:p>
        <w:p w14:paraId="6B62A332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43" w:history="1">
            <w:r w:rsidRPr="002F3D68">
              <w:rPr>
                <w:rStyle w:val="Hyperlink"/>
                <w:noProof/>
              </w:rPr>
              <w:t>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BA748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44" w:history="1">
            <w:r w:rsidRPr="002F3D68">
              <w:rPr>
                <w:rStyle w:val="Hyperlink"/>
                <w:noProof/>
              </w:rPr>
              <w:t>Confirm the End Product (EP) code is correct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D4136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45" w:history="1">
            <w:r w:rsidRPr="002F3D68">
              <w:rPr>
                <w:rStyle w:val="Hyperlink"/>
                <w:noProof/>
              </w:rPr>
              <w:t>Establish a claim (CEST)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B761A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46" w:history="1">
            <w:r w:rsidRPr="002F3D68">
              <w:rPr>
                <w:rStyle w:val="Hyperlink"/>
                <w:noProof/>
              </w:rPr>
              <w:t>Determine dependency eligibility for a spouse of a Veteran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EBA35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47" w:history="1">
            <w:r w:rsidRPr="002F3D68">
              <w:rPr>
                <w:rStyle w:val="Hyperlink"/>
                <w:noProof/>
              </w:rPr>
              <w:t>Determine dependency eligibility for a child of a Veteran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A5946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48" w:history="1">
            <w:r w:rsidRPr="002F3D68">
              <w:rPr>
                <w:rStyle w:val="Hyperlink"/>
                <w:noProof/>
              </w:rPr>
              <w:t>Determine dependency eligibility for a helpless child of a Veteran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F99FC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49" w:history="1">
            <w:r w:rsidRPr="002F3D68">
              <w:rPr>
                <w:rStyle w:val="Hyperlink"/>
                <w:noProof/>
              </w:rPr>
              <w:t>Verify proof of death of Veteran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3444C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50" w:history="1">
            <w:r w:rsidRPr="002F3D68">
              <w:rPr>
                <w:rStyle w:val="Hyperlink"/>
                <w:noProof/>
              </w:rPr>
              <w:t>Establish periods for calculating income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FD2BA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51" w:history="1">
            <w:r w:rsidRPr="002F3D68">
              <w:rPr>
                <w:rStyle w:val="Hyperlink"/>
                <w:noProof/>
              </w:rPr>
              <w:t>Determine the types of income for pension purposes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40F79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52" w:history="1">
            <w:r w:rsidRPr="002F3D68">
              <w:rPr>
                <w:rStyle w:val="Hyperlink"/>
                <w:noProof/>
              </w:rPr>
              <w:t>Select qualifying expenses for calculating income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26FFE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53" w:history="1">
            <w:r w:rsidRPr="002F3D68">
              <w:rPr>
                <w:rStyle w:val="Hyperlink"/>
                <w:noProof/>
              </w:rPr>
              <w:t>Determine income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F57B7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54" w:history="1">
            <w:r w:rsidRPr="002F3D68">
              <w:rPr>
                <w:rStyle w:val="Hyperlink"/>
                <w:noProof/>
              </w:rPr>
              <w:t>Determine net worth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4C572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55" w:history="1">
            <w:r w:rsidRPr="002F3D68">
              <w:rPr>
                <w:rStyle w:val="Hyperlink"/>
                <w:noProof/>
              </w:rPr>
              <w:t>Describe how to prepare an award 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78892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56" w:history="1">
            <w:r w:rsidRPr="002F3D68">
              <w:rPr>
                <w:rStyle w:val="Hyperlink"/>
                <w:noProof/>
              </w:rPr>
              <w:t>Create decision notice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F37EE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57" w:history="1">
            <w:r w:rsidRPr="002F3D68">
              <w:rPr>
                <w:rStyle w:val="Hyperlink"/>
                <w:noProof/>
              </w:rPr>
              <w:t>Determine qualifying expense adjustments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19F11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58" w:history="1">
            <w:r w:rsidRPr="002F3D68">
              <w:rPr>
                <w:rStyle w:val="Hyperlink"/>
                <w:noProof/>
              </w:rPr>
              <w:t>Determine award adjustment based on amended income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047E3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59" w:history="1">
            <w:r w:rsidRPr="002F3D68">
              <w:rPr>
                <w:rStyle w:val="Hyperlink"/>
                <w:noProof/>
              </w:rPr>
              <w:t>Determine award adjustment based on changes to net worth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29AD7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60" w:history="1">
            <w:r w:rsidRPr="002F3D68">
              <w:rPr>
                <w:rStyle w:val="Hyperlink"/>
                <w:noProof/>
              </w:rPr>
              <w:t>Determine award adjustment based on change in dependency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B1FF7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61" w:history="1">
            <w:r w:rsidRPr="002F3D68">
              <w:rPr>
                <w:rStyle w:val="Hyperlink"/>
                <w:noProof/>
              </w:rPr>
              <w:t>Apply due process provisions to a claim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63C38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62" w:history="1">
            <w:r w:rsidRPr="002F3D68">
              <w:rPr>
                <w:rStyle w:val="Hyperlink"/>
                <w:noProof/>
              </w:rPr>
              <w:t>Recognize whether a waiver withholding is required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102FE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63" w:history="1">
            <w:r w:rsidRPr="002F3D68">
              <w:rPr>
                <w:rStyle w:val="Hyperlink"/>
                <w:noProof/>
              </w:rPr>
              <w:t>Process an original claim for Veterans Pension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C8B29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64" w:history="1">
            <w:r w:rsidRPr="002F3D68">
              <w:rPr>
                <w:rStyle w:val="Hyperlink"/>
                <w:noProof/>
              </w:rPr>
              <w:t>Process a claim for Month of Death (MOD) benefits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38946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65" w:history="1">
            <w:r w:rsidRPr="002F3D68">
              <w:rPr>
                <w:rStyle w:val="Hyperlink"/>
                <w:noProof/>
              </w:rPr>
              <w:t>Process a claim for Original Survivors Pension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6130E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66" w:history="1">
            <w:r w:rsidRPr="002F3D68">
              <w:rPr>
                <w:rStyle w:val="Hyperlink"/>
                <w:noProof/>
              </w:rPr>
              <w:t>Process a claim for Dependency and Indemnity Compensation (DIC)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5C4A5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67" w:history="1">
            <w:r w:rsidRPr="002F3D68">
              <w:rPr>
                <w:rStyle w:val="Hyperlink"/>
                <w:noProof/>
              </w:rPr>
              <w:t>Process income and net worth adjustment claims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5CF80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68" w:history="1">
            <w:r w:rsidRPr="002F3D68">
              <w:rPr>
                <w:rStyle w:val="Hyperlink"/>
                <w:noProof/>
              </w:rPr>
              <w:t>Process a dependency adjustment claim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62801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69" w:history="1">
            <w:r w:rsidRPr="002F3D68">
              <w:rPr>
                <w:rStyle w:val="Hyperlink"/>
                <w:noProof/>
              </w:rPr>
              <w:t>Process expense adjustment claims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9ABA4" w14:textId="77777777" w:rsidR="0069381A" w:rsidRDefault="0069381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6270" w:history="1">
            <w:r w:rsidRPr="002F3D68">
              <w:rPr>
                <w:rStyle w:val="Hyperlink"/>
                <w:noProof/>
              </w:rPr>
              <w:t>Process apportionment claims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_Toc494346270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1D340" w14:textId="454791E8" w:rsidR="002F44AD" w:rsidRPr="002F44AD" w:rsidRDefault="002F44AD" w:rsidP="00D636A3">
          <w:pPr>
            <w:sectPr w:rsidR="002F44AD" w:rsidRPr="002F44AD" w:rsidSect="00C635A6">
              <w:headerReference w:type="default" r:id="rId11"/>
              <w:footerReference w:type="default" r:id="rId12"/>
              <w:headerReference w:type="first" r:id="rId13"/>
              <w:pgSz w:w="12240" w:h="15840"/>
              <w:pgMar w:top="1530" w:right="1440" w:bottom="1440" w:left="1440" w:header="720" w:footer="720" w:gutter="0"/>
              <w:cols w:space="720"/>
              <w:titlePg/>
              <w:docGrid w:linePitch="360"/>
            </w:sect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74A63C9" w14:textId="74D894B0" w:rsidR="00C214A9" w:rsidRDefault="0031023B" w:rsidP="002D1DCE">
      <w:pPr>
        <w:pStyle w:val="VBAILTHeading1"/>
      </w:pPr>
      <w:bookmarkStart w:id="1" w:name="_Toc494346242"/>
      <w:r>
        <w:lastRenderedPageBreak/>
        <w:t xml:space="preserve">Lesson </w:t>
      </w:r>
      <w:r w:rsidR="00A5213C">
        <w:t>17</w:t>
      </w:r>
      <w:r w:rsidR="00C635A6">
        <w:t xml:space="preserve"> </w:t>
      </w:r>
      <w:r>
        <w:t>Prerequisites</w:t>
      </w:r>
      <w:bookmarkEnd w:id="1"/>
    </w:p>
    <w:p w14:paraId="2A3F1088" w14:textId="77777777" w:rsidR="00331E6F" w:rsidRDefault="00331E6F" w:rsidP="00331E6F">
      <w:pPr>
        <w:pStyle w:val="VBAILTHeading2"/>
      </w:pPr>
      <w:bookmarkStart w:id="2" w:name="_Toc480276678"/>
      <w:bookmarkStart w:id="3" w:name="_Toc494346243"/>
      <w:r>
        <w:t>Description</w:t>
      </w:r>
      <w:bookmarkEnd w:id="2"/>
      <w:bookmarkEnd w:id="3"/>
    </w:p>
    <w:p w14:paraId="506A0A45" w14:textId="77777777" w:rsidR="00331E6F" w:rsidRDefault="00331E6F" w:rsidP="00331E6F">
      <w:pPr>
        <w:pStyle w:val="VBAILTBody"/>
      </w:pPr>
      <w:r>
        <w:t xml:space="preserve">This Appendix A lists the references according to the prerequisite learning objectives. The reference types include the corresponding lesson title, job aids, 38 </w:t>
      </w:r>
      <w:r w:rsidRPr="006A7FD5">
        <w:t>Code of Federal Regulations (CFR) and M21-1 Adjudication Procedures Manual</w:t>
      </w:r>
      <w:r>
        <w:t>.</w:t>
      </w:r>
      <w:r w:rsidRPr="006A7FD5">
        <w:t xml:space="preserve"> </w:t>
      </w:r>
    </w:p>
    <w:p w14:paraId="52A3B8FC" w14:textId="77777777" w:rsidR="00331E6F" w:rsidRDefault="00331E6F" w:rsidP="00331E6F">
      <w:pPr>
        <w:pStyle w:val="VBAILTHeading2"/>
      </w:pPr>
      <w:bookmarkStart w:id="4" w:name="_Toc480276679"/>
      <w:bookmarkStart w:id="5" w:name="_Toc494346244"/>
      <w:r w:rsidRPr="00893E86">
        <w:t>Confirm the End Product (EP) code is correct</w:t>
      </w:r>
      <w:bookmarkEnd w:id="5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6A40D6D1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DFC76A8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09610671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331E6F" w:rsidRPr="00D660D4" w14:paraId="54AA1745" w14:textId="77777777" w:rsidTr="00331E6F">
        <w:trPr>
          <w:jc w:val="center"/>
        </w:trPr>
        <w:tc>
          <w:tcPr>
            <w:tcW w:w="2335" w:type="dxa"/>
          </w:tcPr>
          <w:p w14:paraId="547E11DA" w14:textId="77777777" w:rsidR="00331E6F" w:rsidRPr="00CF4F54" w:rsidRDefault="00331E6F" w:rsidP="00331E6F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037FB0B1" w14:textId="77777777" w:rsidR="00331E6F" w:rsidRPr="00D660D4" w:rsidRDefault="00331E6F" w:rsidP="00331E6F">
            <w:pPr>
              <w:pStyle w:val="VBAILTBody"/>
            </w:pPr>
            <w:r>
              <w:t xml:space="preserve">Phase 5, Part 1, Lesson 6: </w:t>
            </w:r>
            <w:r>
              <w:rPr>
                <w:i/>
              </w:rPr>
              <w:t>End Product (EP) Codes</w:t>
            </w:r>
          </w:p>
        </w:tc>
      </w:tr>
      <w:tr w:rsidR="00331E6F" w:rsidRPr="00D660D4" w14:paraId="153FAF06" w14:textId="77777777" w:rsidTr="00331E6F">
        <w:trPr>
          <w:jc w:val="center"/>
        </w:trPr>
        <w:tc>
          <w:tcPr>
            <w:tcW w:w="2335" w:type="dxa"/>
          </w:tcPr>
          <w:p w14:paraId="1C4B88E9" w14:textId="77777777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18D01A21" w14:textId="77777777" w:rsidR="00331E6F" w:rsidRDefault="00331E6F" w:rsidP="00331E6F">
            <w:pPr>
              <w:pStyle w:val="VBAILTbullet1"/>
            </w:pPr>
            <w:r>
              <w:rPr>
                <w:rStyle w:val="Strong"/>
              </w:rPr>
              <w:t>End Product (</w:t>
            </w:r>
            <w:r w:rsidRPr="008C72DB">
              <w:rPr>
                <w:rStyle w:val="Strong"/>
              </w:rPr>
              <w:t>EP</w:t>
            </w:r>
            <w:r>
              <w:rPr>
                <w:rStyle w:val="Strong"/>
              </w:rPr>
              <w:t>)</w:t>
            </w:r>
            <w:r w:rsidRPr="008C72DB">
              <w:rPr>
                <w:rStyle w:val="Strong"/>
              </w:rPr>
              <w:t xml:space="preserve"> Code</w:t>
            </w:r>
            <w:r>
              <w:t xml:space="preserve"> job aid</w:t>
            </w:r>
          </w:p>
          <w:p w14:paraId="02872268" w14:textId="77777777" w:rsidR="00331E6F" w:rsidRPr="00AD212E" w:rsidRDefault="00331E6F" w:rsidP="00331E6F">
            <w:pPr>
              <w:pStyle w:val="VBAILTbullet1"/>
            </w:pPr>
            <w:r w:rsidRPr="008C72DB">
              <w:rPr>
                <w:rStyle w:val="Strong"/>
              </w:rPr>
              <w:t>Modify</w:t>
            </w:r>
            <w:r>
              <w:rPr>
                <w:rStyle w:val="Strong"/>
              </w:rPr>
              <w:t>ing</w:t>
            </w:r>
            <w:r w:rsidRPr="008C72DB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End Product (</w:t>
            </w:r>
            <w:r w:rsidRPr="008C72DB">
              <w:rPr>
                <w:rStyle w:val="Strong"/>
              </w:rPr>
              <w:t>EP</w:t>
            </w:r>
            <w:r>
              <w:rPr>
                <w:rStyle w:val="Strong"/>
              </w:rPr>
              <w:t>)</w:t>
            </w:r>
            <w:r w:rsidRPr="008C72DB">
              <w:rPr>
                <w:rStyle w:val="Strong"/>
              </w:rPr>
              <w:t xml:space="preserve"> Code</w:t>
            </w:r>
            <w:r>
              <w:rPr>
                <w:rStyle w:val="Strong"/>
              </w:rPr>
              <w:t>s</w:t>
            </w:r>
            <w:r>
              <w:t xml:space="preserve"> job aid</w:t>
            </w:r>
          </w:p>
        </w:tc>
      </w:tr>
      <w:tr w:rsidR="00331E6F" w:rsidRPr="00D660D4" w14:paraId="289CA406" w14:textId="77777777" w:rsidTr="00331E6F">
        <w:trPr>
          <w:jc w:val="center"/>
        </w:trPr>
        <w:tc>
          <w:tcPr>
            <w:tcW w:w="2335" w:type="dxa"/>
          </w:tcPr>
          <w:p w14:paraId="472A3859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39C07D88" w14:textId="77777777" w:rsidR="00331E6F" w:rsidRPr="00D660D4" w:rsidRDefault="00331E6F" w:rsidP="007E546A">
            <w:pPr>
              <w:pStyle w:val="VBAILTBody"/>
            </w:pPr>
            <w:r w:rsidRPr="009C142D">
              <w:t>M21-4 Appendix B</w:t>
            </w:r>
            <w:r>
              <w:t xml:space="preserve"> </w:t>
            </w:r>
            <w:r w:rsidRPr="00BA6E30">
              <w:t>(End Product Codes and Work-Rate Standards for Quantitative Measurements)</w:t>
            </w:r>
          </w:p>
        </w:tc>
      </w:tr>
    </w:tbl>
    <w:p w14:paraId="1C4D36F3" w14:textId="77777777" w:rsidR="00331E6F" w:rsidRDefault="00331E6F" w:rsidP="00331E6F">
      <w:pPr>
        <w:pStyle w:val="VBAILTBody"/>
      </w:pPr>
    </w:p>
    <w:p w14:paraId="16CBD027" w14:textId="6D223EEA" w:rsidR="00C635A6" w:rsidRDefault="00C635A6" w:rsidP="00C635A6">
      <w:pPr>
        <w:pStyle w:val="VBAILTHeading2"/>
      </w:pPr>
      <w:bookmarkStart w:id="6" w:name="_Toc494346245"/>
      <w:r>
        <w:t>Establish a claim (CEST)</w:t>
      </w:r>
      <w:bookmarkEnd w:id="6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C635A6" w14:paraId="2BEB38BD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3FD36D8" w14:textId="77777777" w:rsidR="00C635A6" w:rsidRDefault="00C635A6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442DCBAB" w14:textId="77777777" w:rsidR="00C635A6" w:rsidRDefault="00C635A6" w:rsidP="00983FF8">
            <w:pPr>
              <w:pStyle w:val="VBAILTTableHeading1"/>
            </w:pPr>
            <w:r>
              <w:t>Reference Name</w:t>
            </w:r>
          </w:p>
        </w:tc>
      </w:tr>
      <w:tr w:rsidR="00C635A6" w:rsidRPr="00D660D4" w14:paraId="672297F2" w14:textId="77777777" w:rsidTr="00983FF8">
        <w:trPr>
          <w:jc w:val="center"/>
        </w:trPr>
        <w:tc>
          <w:tcPr>
            <w:tcW w:w="2335" w:type="dxa"/>
          </w:tcPr>
          <w:p w14:paraId="79EC676C" w14:textId="77777777" w:rsidR="00C635A6" w:rsidRPr="00CF4F54" w:rsidRDefault="00C635A6" w:rsidP="00983FF8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7D48A659" w14:textId="5A4D28B3" w:rsidR="00C635A6" w:rsidRPr="00D660D4" w:rsidRDefault="00C635A6" w:rsidP="00941419">
            <w:pPr>
              <w:pStyle w:val="VBAILTBody"/>
            </w:pPr>
            <w:r>
              <w:t xml:space="preserve">Phase 5, Part 1, Lesson </w:t>
            </w:r>
            <w:r w:rsidR="00941419">
              <w:t>8</w:t>
            </w:r>
            <w:r>
              <w:t xml:space="preserve">: </w:t>
            </w:r>
            <w:r w:rsidR="00941419" w:rsidRPr="002F7325">
              <w:rPr>
                <w:i/>
              </w:rPr>
              <w:t>Establish a Claim</w:t>
            </w:r>
          </w:p>
        </w:tc>
      </w:tr>
      <w:tr w:rsidR="00C635A6" w:rsidRPr="00D660D4" w14:paraId="1B2EBBD6" w14:textId="77777777" w:rsidTr="00983FF8">
        <w:trPr>
          <w:jc w:val="center"/>
        </w:trPr>
        <w:tc>
          <w:tcPr>
            <w:tcW w:w="2335" w:type="dxa"/>
          </w:tcPr>
          <w:p w14:paraId="352C033E" w14:textId="77777777" w:rsidR="00C635A6" w:rsidRPr="00CF4F54" w:rsidRDefault="00C635A6" w:rsidP="00983FF8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3782421A" w14:textId="44FACE79" w:rsidR="00C635A6" w:rsidRPr="00AD212E" w:rsidRDefault="00941419" w:rsidP="00941419">
            <w:pPr>
              <w:pStyle w:val="VBAILTBody"/>
            </w:pPr>
            <w:r>
              <w:t>None</w:t>
            </w:r>
          </w:p>
        </w:tc>
      </w:tr>
      <w:tr w:rsidR="00C635A6" w:rsidRPr="00D660D4" w14:paraId="722588FE" w14:textId="77777777" w:rsidTr="00983FF8">
        <w:trPr>
          <w:jc w:val="center"/>
        </w:trPr>
        <w:tc>
          <w:tcPr>
            <w:tcW w:w="2335" w:type="dxa"/>
          </w:tcPr>
          <w:p w14:paraId="6AE8B2CB" w14:textId="77777777" w:rsidR="00C635A6" w:rsidRPr="00CF4F54" w:rsidRDefault="00C635A6" w:rsidP="00983FF8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0A94424E" w14:textId="77777777" w:rsidR="00941419" w:rsidRDefault="00941419" w:rsidP="00941419">
            <w:pPr>
              <w:pStyle w:val="VBAILTbullet1"/>
            </w:pPr>
            <w:r w:rsidRPr="00941419">
              <w:t>M21-1 III.</w:t>
            </w:r>
            <w:r>
              <w:t xml:space="preserve">ii.3.D (Claims Establishment) </w:t>
            </w:r>
          </w:p>
          <w:p w14:paraId="2D75AC8A" w14:textId="77777777" w:rsidR="00941419" w:rsidRDefault="00941419" w:rsidP="00941419">
            <w:pPr>
              <w:pStyle w:val="VBAILTBullet2"/>
            </w:pPr>
            <w:r w:rsidRPr="00941419">
              <w:t xml:space="preserve">M21-1 III.ii.3.D.5.a (Types of Claims Excluded </w:t>
            </w:r>
            <w:r>
              <w:t>From VBMS)</w:t>
            </w:r>
          </w:p>
          <w:p w14:paraId="2AA79790" w14:textId="1668F31E" w:rsidR="00941419" w:rsidRDefault="00941419" w:rsidP="00941419">
            <w:pPr>
              <w:pStyle w:val="VBAILTBullet2"/>
            </w:pPr>
            <w:r w:rsidRPr="00941419">
              <w:t xml:space="preserve">M21-1 III.ii.3.D.2.c </w:t>
            </w:r>
            <w:r>
              <w:t xml:space="preserve">(Establishing Claims in VBMS) </w:t>
            </w:r>
          </w:p>
          <w:p w14:paraId="5D7E1041" w14:textId="77777777" w:rsidR="00941419" w:rsidRDefault="00941419" w:rsidP="00941419">
            <w:pPr>
              <w:pStyle w:val="VBAILTBullet2"/>
            </w:pPr>
            <w:r w:rsidRPr="00941419">
              <w:lastRenderedPageBreak/>
              <w:t xml:space="preserve">M21-1 III.ii.3.D.2.e </w:t>
            </w:r>
            <w:r>
              <w:t>(Establishing Claims in SHARE)</w:t>
            </w:r>
          </w:p>
          <w:p w14:paraId="7F5E41F6" w14:textId="77777777" w:rsidR="00941419" w:rsidRDefault="00941419" w:rsidP="00941419">
            <w:pPr>
              <w:pStyle w:val="VBAILTBullet2"/>
            </w:pPr>
            <w:r>
              <w:t>M21-1 III.ii.3.D.2.d</w:t>
            </w:r>
            <w:r w:rsidRPr="00941419">
              <w:t xml:space="preserve"> (Description of Clai</w:t>
            </w:r>
            <w:r>
              <w:t xml:space="preserve">m Information Fields in VBMS) </w:t>
            </w:r>
          </w:p>
          <w:p w14:paraId="35D7A50B" w14:textId="77777777" w:rsidR="00941419" w:rsidRDefault="00941419" w:rsidP="00941419">
            <w:pPr>
              <w:pStyle w:val="VBAILTbullet1"/>
            </w:pPr>
            <w:r w:rsidRPr="00941419">
              <w:t>M21-4 Appendix B.I.a (Correct</w:t>
            </w:r>
            <w:r>
              <w:t xml:space="preserve"> EP Use and Work Measurement)</w:t>
            </w:r>
          </w:p>
          <w:p w14:paraId="6D0015DA" w14:textId="69235C48" w:rsidR="00941419" w:rsidRDefault="00941419" w:rsidP="00941419">
            <w:pPr>
              <w:pStyle w:val="VBAILTbullet1"/>
            </w:pPr>
            <w:r w:rsidRPr="00941419">
              <w:t>M21-4 Appendix B</w:t>
            </w:r>
            <w:r w:rsidR="00E81FC4">
              <w:t>.I.f (Third Digit Modifiers)</w:t>
            </w:r>
          </w:p>
          <w:p w14:paraId="7C1FFC78" w14:textId="14FF6F78" w:rsidR="00C635A6" w:rsidRPr="00D660D4" w:rsidRDefault="00941419" w:rsidP="00941419">
            <w:pPr>
              <w:pStyle w:val="VBAILTbullet1"/>
            </w:pPr>
            <w:r>
              <w:t>M21-4 Appendix C</w:t>
            </w:r>
            <w:r w:rsidRPr="00941419">
              <w:t xml:space="preserve"> (Index of Claim Attributes)</w:t>
            </w:r>
          </w:p>
        </w:tc>
      </w:tr>
    </w:tbl>
    <w:p w14:paraId="25056CCA" w14:textId="77777777" w:rsidR="00C635A6" w:rsidRDefault="00C635A6" w:rsidP="00C635A6">
      <w:pPr>
        <w:pStyle w:val="VBAILTBody"/>
      </w:pPr>
    </w:p>
    <w:p w14:paraId="52BFF64D" w14:textId="77777777" w:rsidR="00A845D8" w:rsidRDefault="00A845D8" w:rsidP="00A845D8">
      <w:pPr>
        <w:pStyle w:val="VBAILTHeading2"/>
      </w:pPr>
      <w:bookmarkStart w:id="7" w:name="_Toc480963864"/>
      <w:bookmarkStart w:id="8" w:name="_Toc494346246"/>
      <w:r w:rsidRPr="00313580">
        <w:t>Determine dependency eligibility for a spouse of a Veteran</w:t>
      </w:r>
      <w:bookmarkEnd w:id="7"/>
      <w:bookmarkEnd w:id="8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A845D8" w14:paraId="14FB5147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958D392" w14:textId="77777777" w:rsidR="00A845D8" w:rsidRDefault="00A845D8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4FB95B95" w14:textId="77777777" w:rsidR="00A845D8" w:rsidRDefault="00A845D8" w:rsidP="00983FF8">
            <w:pPr>
              <w:pStyle w:val="VBAILTTableHeading1"/>
            </w:pPr>
            <w:r>
              <w:t>Reference Name</w:t>
            </w:r>
          </w:p>
        </w:tc>
      </w:tr>
      <w:tr w:rsidR="00A845D8" w:rsidRPr="00D660D4" w14:paraId="64E81364" w14:textId="77777777" w:rsidTr="00983FF8">
        <w:trPr>
          <w:jc w:val="center"/>
        </w:trPr>
        <w:tc>
          <w:tcPr>
            <w:tcW w:w="2335" w:type="dxa"/>
          </w:tcPr>
          <w:p w14:paraId="0869C4B9" w14:textId="77777777" w:rsidR="00A845D8" w:rsidRPr="00CF4F54" w:rsidRDefault="00A845D8" w:rsidP="00983FF8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CAC9BF6" w14:textId="77777777" w:rsidR="00A845D8" w:rsidRPr="00D660D4" w:rsidRDefault="00A845D8" w:rsidP="00983FF8">
            <w:pPr>
              <w:pStyle w:val="VBAILTBody"/>
            </w:pPr>
            <w:r>
              <w:t xml:space="preserve">Phase 5, Part 1, Lesson 12: </w:t>
            </w:r>
            <w:r>
              <w:rPr>
                <w:i/>
              </w:rPr>
              <w:t>Determine Dependency Eligibility: Spouse</w:t>
            </w:r>
          </w:p>
        </w:tc>
      </w:tr>
      <w:tr w:rsidR="00A845D8" w:rsidRPr="00D660D4" w14:paraId="43F4C3E9" w14:textId="77777777" w:rsidTr="00983FF8">
        <w:trPr>
          <w:jc w:val="center"/>
        </w:trPr>
        <w:tc>
          <w:tcPr>
            <w:tcW w:w="2335" w:type="dxa"/>
          </w:tcPr>
          <w:p w14:paraId="363CDA2A" w14:textId="77777777" w:rsidR="00A845D8" w:rsidRPr="00CF4F54" w:rsidRDefault="00A845D8" w:rsidP="00983FF8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78A5A3E" w14:textId="77777777" w:rsidR="00A845D8" w:rsidRDefault="00A845D8" w:rsidP="00983FF8">
            <w:pPr>
              <w:pStyle w:val="VBAILTbullet1"/>
            </w:pPr>
            <w:r w:rsidRPr="008C72DB">
              <w:rPr>
                <w:rStyle w:val="Strong"/>
              </w:rPr>
              <w:t>Dependency Eligibility Requirements</w:t>
            </w:r>
            <w:r>
              <w:t xml:space="preserve"> job aid</w:t>
            </w:r>
          </w:p>
          <w:p w14:paraId="71B4E652" w14:textId="77777777" w:rsidR="00A845D8" w:rsidRPr="00AD212E" w:rsidRDefault="00A845D8" w:rsidP="00983FF8">
            <w:pPr>
              <w:pStyle w:val="VBAILTbullet1"/>
            </w:pPr>
            <w:r w:rsidRPr="008C72DB">
              <w:rPr>
                <w:rStyle w:val="Strong"/>
              </w:rPr>
              <w:t>Dependency Eligibility: Spouse</w:t>
            </w:r>
            <w:r>
              <w:t xml:space="preserve"> job aid</w:t>
            </w:r>
          </w:p>
        </w:tc>
      </w:tr>
      <w:tr w:rsidR="00A845D8" w:rsidRPr="00D660D4" w14:paraId="22E3C24B" w14:textId="77777777" w:rsidTr="00983FF8">
        <w:trPr>
          <w:jc w:val="center"/>
        </w:trPr>
        <w:tc>
          <w:tcPr>
            <w:tcW w:w="2335" w:type="dxa"/>
          </w:tcPr>
          <w:p w14:paraId="200C9FAF" w14:textId="77777777" w:rsidR="00A845D8" w:rsidRPr="00CF4F54" w:rsidRDefault="00A845D8" w:rsidP="00983FF8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1F56AE7B" w14:textId="77777777" w:rsidR="00A845D8" w:rsidRDefault="00A845D8" w:rsidP="00983FF8">
            <w:pPr>
              <w:pStyle w:val="VBAILTbullet1"/>
            </w:pPr>
            <w:r>
              <w:t>M21-1 III.iii.5.A (General Information on Relationship and Dependency)</w:t>
            </w:r>
          </w:p>
          <w:p w14:paraId="5B70571C" w14:textId="77777777" w:rsidR="00A845D8" w:rsidRDefault="00A845D8" w:rsidP="00983FF8">
            <w:pPr>
              <w:pStyle w:val="VBAILTbullet1"/>
            </w:pPr>
            <w:r>
              <w:t>M21-1 III.iii.5.B (Establishing the Validity of a Marriage for VA Purposes)</w:t>
            </w:r>
          </w:p>
          <w:p w14:paraId="7FCAB060" w14:textId="77777777" w:rsidR="00A845D8" w:rsidRDefault="00A845D8" w:rsidP="00983FF8">
            <w:pPr>
              <w:pStyle w:val="VBAILTbullet1"/>
            </w:pPr>
            <w:r>
              <w:t>M21-1 III.iii.5.C (Establishing Common Law Marriages)</w:t>
            </w:r>
          </w:p>
          <w:p w14:paraId="1DDD3F99" w14:textId="77777777" w:rsidR="00A845D8" w:rsidRDefault="00A845D8" w:rsidP="00983FF8">
            <w:pPr>
              <w:pStyle w:val="VBAILTbullet1"/>
            </w:pPr>
            <w:r>
              <w:t>M21-1 III.iii.5.D (Establishing Other Types of Marriages)</w:t>
            </w:r>
          </w:p>
          <w:p w14:paraId="4BDD99A3" w14:textId="77777777" w:rsidR="00A845D8" w:rsidRDefault="00A845D8" w:rsidP="00983FF8">
            <w:pPr>
              <w:pStyle w:val="VBAILTbullet1"/>
            </w:pPr>
            <w:r>
              <w:t>M21-1 III.iii.5.E (Establishing Marital Relationship in Survivors Cases)</w:t>
            </w:r>
          </w:p>
          <w:p w14:paraId="0F5BDFE1" w14:textId="77777777" w:rsidR="00A845D8" w:rsidRDefault="00A845D8" w:rsidP="00983FF8">
            <w:pPr>
              <w:pStyle w:val="VBAILTbullet1"/>
            </w:pPr>
            <w:r>
              <w:t>M21-1 IV.iii.3.D (Remarriage of a Surviving Spouse)</w:t>
            </w:r>
          </w:p>
          <w:p w14:paraId="52A87029" w14:textId="77777777" w:rsidR="00A845D8" w:rsidRPr="00D660D4" w:rsidRDefault="00A845D8" w:rsidP="00983FF8">
            <w:pPr>
              <w:pStyle w:val="VBAILTbullet1"/>
            </w:pPr>
            <w:r>
              <w:t>M21-1 V.i.3.A (General Information on Income and Net Worth Development)</w:t>
            </w:r>
          </w:p>
        </w:tc>
      </w:tr>
    </w:tbl>
    <w:p w14:paraId="7A409255" w14:textId="38A08CEC" w:rsidR="00462746" w:rsidRDefault="00462746" w:rsidP="00331E6F"/>
    <w:p w14:paraId="490F76C4" w14:textId="77777777" w:rsidR="00983FF8" w:rsidRDefault="00983FF8" w:rsidP="0043702A">
      <w:pPr>
        <w:pStyle w:val="VBAILTHeading2"/>
        <w:keepNext w:val="0"/>
        <w:pageBreakBefore/>
      </w:pPr>
      <w:bookmarkStart w:id="9" w:name="_Toc480963865"/>
      <w:bookmarkStart w:id="10" w:name="_Toc494346247"/>
      <w:r w:rsidRPr="00313580">
        <w:lastRenderedPageBreak/>
        <w:t xml:space="preserve">Determine dependency eligibility for a </w:t>
      </w:r>
      <w:r>
        <w:t>child</w:t>
      </w:r>
      <w:r w:rsidRPr="00313580">
        <w:t xml:space="preserve"> of a Veteran</w:t>
      </w:r>
      <w:bookmarkEnd w:id="9"/>
      <w:bookmarkEnd w:id="10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983FF8" w14:paraId="75713EDA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714C177D" w14:textId="77777777" w:rsidR="00983FF8" w:rsidRDefault="00983FF8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0F2E11E5" w14:textId="77777777" w:rsidR="00983FF8" w:rsidRDefault="00983FF8" w:rsidP="00983FF8">
            <w:pPr>
              <w:pStyle w:val="VBAILTTableHeading1"/>
            </w:pPr>
            <w:r>
              <w:t>Reference Name</w:t>
            </w:r>
          </w:p>
        </w:tc>
      </w:tr>
      <w:tr w:rsidR="00983FF8" w:rsidRPr="00D660D4" w14:paraId="489EAF5E" w14:textId="77777777" w:rsidTr="00983FF8">
        <w:trPr>
          <w:jc w:val="center"/>
        </w:trPr>
        <w:tc>
          <w:tcPr>
            <w:tcW w:w="2335" w:type="dxa"/>
          </w:tcPr>
          <w:p w14:paraId="14852809" w14:textId="77777777" w:rsidR="00983FF8" w:rsidRPr="00CF4F54" w:rsidRDefault="00983FF8" w:rsidP="00983FF8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35D980B" w14:textId="77777777" w:rsidR="00983FF8" w:rsidRPr="00D660D4" w:rsidRDefault="00983FF8" w:rsidP="00983FF8">
            <w:pPr>
              <w:pStyle w:val="VBAILTBody"/>
            </w:pPr>
            <w:r>
              <w:t xml:space="preserve">Phase 5, Part 1, Lesson 13: </w:t>
            </w:r>
            <w:r>
              <w:rPr>
                <w:i/>
              </w:rPr>
              <w:t>Dependency Eligibility: Child</w:t>
            </w:r>
          </w:p>
        </w:tc>
      </w:tr>
      <w:tr w:rsidR="00983FF8" w:rsidRPr="00D660D4" w14:paraId="59989BDE" w14:textId="77777777" w:rsidTr="00983FF8">
        <w:trPr>
          <w:jc w:val="center"/>
        </w:trPr>
        <w:tc>
          <w:tcPr>
            <w:tcW w:w="2335" w:type="dxa"/>
          </w:tcPr>
          <w:p w14:paraId="0ABA8D08" w14:textId="77777777" w:rsidR="00983FF8" w:rsidRPr="00CF4F54" w:rsidRDefault="00983FF8" w:rsidP="00983FF8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31C12441" w14:textId="77777777" w:rsidR="00983FF8" w:rsidRPr="00AD212E" w:rsidRDefault="00983FF8" w:rsidP="00983FF8">
            <w:pPr>
              <w:pStyle w:val="VBAILTBody"/>
            </w:pPr>
            <w:r w:rsidRPr="008C72DB">
              <w:rPr>
                <w:rStyle w:val="Strong"/>
              </w:rPr>
              <w:t>Dependency Eligibility Requirements</w:t>
            </w:r>
            <w:r>
              <w:t xml:space="preserve"> job aid</w:t>
            </w:r>
          </w:p>
        </w:tc>
      </w:tr>
      <w:tr w:rsidR="00983FF8" w:rsidRPr="00D660D4" w14:paraId="7974C650" w14:textId="77777777" w:rsidTr="00462746">
        <w:trPr>
          <w:cantSplit/>
          <w:jc w:val="center"/>
        </w:trPr>
        <w:tc>
          <w:tcPr>
            <w:tcW w:w="2335" w:type="dxa"/>
          </w:tcPr>
          <w:p w14:paraId="4EA06DB6" w14:textId="77777777" w:rsidR="00983FF8" w:rsidRPr="00CF4F54" w:rsidRDefault="00983FF8" w:rsidP="00983FF8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7B9DC5B1" w14:textId="77777777" w:rsidR="00983FF8" w:rsidRDefault="00983FF8" w:rsidP="00983FF8">
            <w:pPr>
              <w:pStyle w:val="VBAILTbullet1"/>
            </w:pPr>
            <w:r>
              <w:t>38 CFR 3.57 (Child.)</w:t>
            </w:r>
          </w:p>
          <w:p w14:paraId="6EB60AB0" w14:textId="77777777" w:rsidR="00983FF8" w:rsidRDefault="00983FF8" w:rsidP="00983FF8">
            <w:pPr>
              <w:pStyle w:val="VBAILTbullet1"/>
            </w:pPr>
            <w:r>
              <w:t>M21-1 III.iii.5.F (Establishing a Child’s Age and Relationship)</w:t>
            </w:r>
          </w:p>
          <w:p w14:paraId="58C4F7A6" w14:textId="2ECDA5B8" w:rsidR="00983FF8" w:rsidRDefault="00983FF8" w:rsidP="00983FF8">
            <w:pPr>
              <w:pStyle w:val="VBAILTbullet1"/>
            </w:pPr>
            <w:r>
              <w:t xml:space="preserve">M21-1 III.iii.5.G (Establishing a Biological Child, Adopted Child, or Stepchild as a Veteran’s Child for </w:t>
            </w:r>
            <w:r w:rsidR="00293C42">
              <w:t>Department of Veterans Affairs [</w:t>
            </w:r>
            <w:r>
              <w:t>VA</w:t>
            </w:r>
            <w:r w:rsidR="00293C42">
              <w:t>]</w:t>
            </w:r>
            <w:r>
              <w:t xml:space="preserve"> Purposes)</w:t>
            </w:r>
          </w:p>
          <w:p w14:paraId="581E40D0" w14:textId="77777777" w:rsidR="00AC70FA" w:rsidRDefault="00983FF8" w:rsidP="00983FF8">
            <w:pPr>
              <w:pStyle w:val="VBAILTbullet1"/>
            </w:pPr>
            <w:r>
              <w:t xml:space="preserve">M21-1 III.iii.6 (School Attendance) </w:t>
            </w:r>
          </w:p>
          <w:p w14:paraId="175D82EF" w14:textId="1BA94687" w:rsidR="00983FF8" w:rsidRPr="00D660D4" w:rsidRDefault="00983FF8" w:rsidP="00983FF8">
            <w:pPr>
              <w:pStyle w:val="VBAILTbullet1"/>
            </w:pPr>
            <w:r>
              <w:t>M21-1 V.iii.1.E.4.a (General Information on a Surviving Child Entitled to Survivors Pension in His/Her Own Right)</w:t>
            </w:r>
          </w:p>
        </w:tc>
      </w:tr>
    </w:tbl>
    <w:p w14:paraId="0FE8F3CF" w14:textId="77777777" w:rsidR="00983FF8" w:rsidRDefault="00983FF8" w:rsidP="00983FF8">
      <w:pPr>
        <w:pStyle w:val="VBAILTBody"/>
      </w:pPr>
    </w:p>
    <w:p w14:paraId="76DE12B4" w14:textId="77777777" w:rsidR="00983FF8" w:rsidRDefault="00983FF8" w:rsidP="00983FF8">
      <w:pPr>
        <w:pStyle w:val="VBAILTHeading2"/>
      </w:pPr>
      <w:bookmarkStart w:id="11" w:name="_Toc480963866"/>
      <w:bookmarkStart w:id="12" w:name="_Toc494346248"/>
      <w:r w:rsidRPr="00313580">
        <w:t xml:space="preserve">Determine dependency eligibility for a </w:t>
      </w:r>
      <w:r>
        <w:t>helpless child</w:t>
      </w:r>
      <w:r w:rsidRPr="00313580">
        <w:t xml:space="preserve"> of a Veteran</w:t>
      </w:r>
      <w:bookmarkEnd w:id="11"/>
      <w:bookmarkEnd w:id="12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983FF8" w14:paraId="3590F57C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408080AC" w14:textId="77777777" w:rsidR="00983FF8" w:rsidRDefault="00983FF8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1CD514F0" w14:textId="77777777" w:rsidR="00983FF8" w:rsidRDefault="00983FF8" w:rsidP="00983FF8">
            <w:pPr>
              <w:pStyle w:val="VBAILTTableHeading1"/>
            </w:pPr>
            <w:r>
              <w:t>Reference Name</w:t>
            </w:r>
          </w:p>
        </w:tc>
      </w:tr>
      <w:tr w:rsidR="00983FF8" w:rsidRPr="00D660D4" w14:paraId="76B5375F" w14:textId="77777777" w:rsidTr="00983FF8">
        <w:trPr>
          <w:jc w:val="center"/>
        </w:trPr>
        <w:tc>
          <w:tcPr>
            <w:tcW w:w="2335" w:type="dxa"/>
          </w:tcPr>
          <w:p w14:paraId="152655AA" w14:textId="77777777" w:rsidR="00983FF8" w:rsidRPr="00CF4F54" w:rsidRDefault="00983FF8" w:rsidP="00983FF8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7AB11666" w14:textId="77777777" w:rsidR="00983FF8" w:rsidRPr="00D660D4" w:rsidRDefault="00983FF8" w:rsidP="00983FF8">
            <w:pPr>
              <w:pStyle w:val="VBAILTBody"/>
            </w:pPr>
            <w:r>
              <w:t xml:space="preserve">Phase 5, Part 1, Lesson 14: </w:t>
            </w:r>
            <w:r>
              <w:rPr>
                <w:i/>
              </w:rPr>
              <w:t>Determine Dependency Eligibility: Helpless Child</w:t>
            </w:r>
          </w:p>
        </w:tc>
      </w:tr>
      <w:tr w:rsidR="00983FF8" w:rsidRPr="00D660D4" w14:paraId="4DE00EAA" w14:textId="77777777" w:rsidTr="00983FF8">
        <w:trPr>
          <w:jc w:val="center"/>
        </w:trPr>
        <w:tc>
          <w:tcPr>
            <w:tcW w:w="2335" w:type="dxa"/>
          </w:tcPr>
          <w:p w14:paraId="211A1C25" w14:textId="77777777" w:rsidR="00983FF8" w:rsidRPr="00CF4F54" w:rsidRDefault="00983FF8" w:rsidP="00983FF8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01B668D3" w14:textId="77777777" w:rsidR="00983FF8" w:rsidRPr="00AD212E" w:rsidRDefault="00983FF8" w:rsidP="00983FF8">
            <w:pPr>
              <w:pStyle w:val="VBAILTBody"/>
            </w:pPr>
            <w:r w:rsidRPr="008C72DB">
              <w:rPr>
                <w:rStyle w:val="Strong"/>
              </w:rPr>
              <w:t>Dependency Eligibility Requirements</w:t>
            </w:r>
            <w:r>
              <w:t xml:space="preserve"> job aid</w:t>
            </w:r>
          </w:p>
        </w:tc>
      </w:tr>
      <w:tr w:rsidR="00983FF8" w:rsidRPr="00D660D4" w14:paraId="1CDD2388" w14:textId="77777777" w:rsidTr="00983FF8">
        <w:trPr>
          <w:jc w:val="center"/>
        </w:trPr>
        <w:tc>
          <w:tcPr>
            <w:tcW w:w="2335" w:type="dxa"/>
          </w:tcPr>
          <w:p w14:paraId="279F6973" w14:textId="77777777" w:rsidR="00983FF8" w:rsidRPr="00CF4F54" w:rsidRDefault="00983FF8" w:rsidP="00983FF8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299D3B84" w14:textId="77777777" w:rsidR="00983FF8" w:rsidRDefault="00983FF8" w:rsidP="00983FF8">
            <w:pPr>
              <w:pStyle w:val="VBAILTbullet1"/>
            </w:pPr>
            <w:r>
              <w:t>38 CFR 3.315(a) (Child over 18 years.)</w:t>
            </w:r>
          </w:p>
          <w:p w14:paraId="10010F86" w14:textId="77777777" w:rsidR="00983FF8" w:rsidRDefault="00983FF8" w:rsidP="00983FF8">
            <w:pPr>
              <w:pStyle w:val="VBAILTbullet1"/>
            </w:pPr>
            <w:r>
              <w:t>38 CFR 3.356 (Conditions which determine permanent incapacity for self-support.)</w:t>
            </w:r>
          </w:p>
          <w:p w14:paraId="13BD2F9F" w14:textId="77777777" w:rsidR="00983FF8" w:rsidRDefault="00983FF8" w:rsidP="00983FF8">
            <w:pPr>
              <w:pStyle w:val="VBAILTbullet1"/>
            </w:pPr>
            <w:r>
              <w:t>38 CFR 3.57 (Child.)</w:t>
            </w:r>
          </w:p>
          <w:p w14:paraId="5BD8931E" w14:textId="77777777" w:rsidR="00983FF8" w:rsidRDefault="00983FF8" w:rsidP="00983FF8">
            <w:pPr>
              <w:pStyle w:val="VBAILTbullet1"/>
            </w:pPr>
            <w:r>
              <w:t>M21-1 III.iii.5.F (Establishing a Child’s Age and Relationship)</w:t>
            </w:r>
          </w:p>
          <w:p w14:paraId="1E90D41F" w14:textId="6CDF5CAA" w:rsidR="00983FF8" w:rsidRDefault="00983FF8" w:rsidP="00983FF8">
            <w:pPr>
              <w:pStyle w:val="VBAILTbullet1"/>
            </w:pPr>
            <w:r>
              <w:lastRenderedPageBreak/>
              <w:t xml:space="preserve">M21-1 III.iii.5.G (Establishing a Biological Child, Adopted Child, or Stepchild, as a Veteran’s Child for Department of Veterans Affairs </w:t>
            </w:r>
            <w:r w:rsidR="002F7325">
              <w:t>[</w:t>
            </w:r>
            <w:r>
              <w:t>VA</w:t>
            </w:r>
            <w:r w:rsidR="002F7325">
              <w:t>]</w:t>
            </w:r>
            <w:r>
              <w:t xml:space="preserve"> Purposes)</w:t>
            </w:r>
          </w:p>
          <w:p w14:paraId="35266428" w14:textId="77777777" w:rsidR="00983FF8" w:rsidRPr="00D660D4" w:rsidRDefault="00983FF8" w:rsidP="00983FF8">
            <w:pPr>
              <w:pStyle w:val="VBAILTbullet1"/>
            </w:pPr>
            <w:r>
              <w:t>M21-1 III.iii.7 (A Child’s Permanent Incapacity for Self-Support)</w:t>
            </w:r>
          </w:p>
        </w:tc>
      </w:tr>
    </w:tbl>
    <w:p w14:paraId="2B1DB111" w14:textId="31437BDC" w:rsidR="00462746" w:rsidRDefault="00462746" w:rsidP="00983FF8">
      <w:pPr>
        <w:pStyle w:val="VBAILTBody"/>
      </w:pPr>
    </w:p>
    <w:p w14:paraId="58E4A8C7" w14:textId="77777777" w:rsidR="00983FF8" w:rsidRDefault="00983FF8" w:rsidP="00983FF8">
      <w:pPr>
        <w:pStyle w:val="VBAILTHeading2"/>
      </w:pPr>
      <w:bookmarkStart w:id="13" w:name="_Toc480963872"/>
      <w:bookmarkStart w:id="14" w:name="_Toc494346249"/>
      <w:r>
        <w:t>Verify proof of death of Veteran</w:t>
      </w:r>
      <w:bookmarkEnd w:id="13"/>
      <w:bookmarkEnd w:id="14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983FF8" w14:paraId="25E96DF4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72BC451" w14:textId="77777777" w:rsidR="00983FF8" w:rsidRDefault="00983FF8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5173217" w14:textId="77777777" w:rsidR="00983FF8" w:rsidRDefault="00983FF8" w:rsidP="00983FF8">
            <w:pPr>
              <w:pStyle w:val="VBAILTTableHeading1"/>
            </w:pPr>
            <w:r>
              <w:t xml:space="preserve">Reference Name </w:t>
            </w:r>
          </w:p>
        </w:tc>
      </w:tr>
      <w:tr w:rsidR="00983FF8" w14:paraId="507F2446" w14:textId="77777777" w:rsidTr="00983FF8">
        <w:trPr>
          <w:jc w:val="center"/>
        </w:trPr>
        <w:tc>
          <w:tcPr>
            <w:tcW w:w="2335" w:type="dxa"/>
          </w:tcPr>
          <w:p w14:paraId="072BFC11" w14:textId="136A3916" w:rsidR="00983FF8" w:rsidRPr="003A70B6" w:rsidRDefault="00983FF8" w:rsidP="00983FF8">
            <w:pPr>
              <w:pStyle w:val="VBAILTBody"/>
            </w:pPr>
            <w:r w:rsidRPr="003A70B6">
              <w:t>Lesson</w:t>
            </w:r>
            <w:r w:rsidR="008C053C">
              <w:t xml:space="preserve"> </w:t>
            </w:r>
          </w:p>
        </w:tc>
        <w:tc>
          <w:tcPr>
            <w:tcW w:w="7066" w:type="dxa"/>
          </w:tcPr>
          <w:p w14:paraId="3D71C429" w14:textId="77777777" w:rsidR="00983FF8" w:rsidRDefault="00983FF8" w:rsidP="00983FF8">
            <w:pPr>
              <w:pStyle w:val="VBAILTBody"/>
            </w:pPr>
            <w:r>
              <w:t>Phase 5, Part 1, Lesson 21:</w:t>
            </w:r>
            <w:r w:rsidRPr="008D7831">
              <w:rPr>
                <w:i/>
              </w:rPr>
              <w:t xml:space="preserve"> Verify Proof of Death of Veteran for Survivors’ Benefits</w:t>
            </w:r>
          </w:p>
        </w:tc>
      </w:tr>
      <w:tr w:rsidR="00983FF8" w14:paraId="6CB7A223" w14:textId="77777777" w:rsidTr="00983FF8">
        <w:trPr>
          <w:jc w:val="center"/>
        </w:trPr>
        <w:tc>
          <w:tcPr>
            <w:tcW w:w="2335" w:type="dxa"/>
          </w:tcPr>
          <w:p w14:paraId="389F60EE" w14:textId="77777777" w:rsidR="00983FF8" w:rsidRPr="003A70B6" w:rsidRDefault="00983FF8" w:rsidP="00983FF8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5565996" w14:textId="77777777" w:rsidR="00983FF8" w:rsidRDefault="00983FF8" w:rsidP="00983FF8">
            <w:pPr>
              <w:pStyle w:val="VBAILTBody"/>
            </w:pPr>
            <w:r>
              <w:t>None</w:t>
            </w:r>
          </w:p>
        </w:tc>
      </w:tr>
      <w:tr w:rsidR="00983FF8" w14:paraId="74C2D099" w14:textId="77777777" w:rsidTr="00983FF8">
        <w:trPr>
          <w:jc w:val="center"/>
        </w:trPr>
        <w:tc>
          <w:tcPr>
            <w:tcW w:w="2335" w:type="dxa"/>
          </w:tcPr>
          <w:p w14:paraId="5BD3FFF7" w14:textId="77777777" w:rsidR="00983FF8" w:rsidRPr="00CF4F54" w:rsidRDefault="00983FF8" w:rsidP="00983FF8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6F0F8C41" w14:textId="77777777" w:rsidR="00983FF8" w:rsidRDefault="00983FF8" w:rsidP="00983FF8">
            <w:pPr>
              <w:pStyle w:val="VBAILTbullet1"/>
            </w:pPr>
            <w:r w:rsidRPr="008D7831">
              <w:t>38 CFR 3.211 (Death</w:t>
            </w:r>
            <w:r>
              <w:t>.</w:t>
            </w:r>
            <w:r w:rsidRPr="008D7831">
              <w:t xml:space="preserve">) </w:t>
            </w:r>
          </w:p>
          <w:p w14:paraId="42849E89" w14:textId="77777777" w:rsidR="00983FF8" w:rsidRDefault="00983FF8" w:rsidP="00983FF8">
            <w:pPr>
              <w:pStyle w:val="VBAILTbullet1"/>
            </w:pPr>
            <w:r w:rsidRPr="008D7831">
              <w:t>38 CFR 3.202 (Evidence from foreign countries</w:t>
            </w:r>
            <w:r>
              <w:t>.</w:t>
            </w:r>
            <w:r w:rsidRPr="008D7831">
              <w:t>)</w:t>
            </w:r>
          </w:p>
        </w:tc>
      </w:tr>
      <w:bookmarkEnd w:id="4"/>
    </w:tbl>
    <w:p w14:paraId="3B29280F" w14:textId="77777777" w:rsidR="00331E6F" w:rsidRDefault="00331E6F" w:rsidP="00331E6F"/>
    <w:p w14:paraId="182A9C08" w14:textId="32227EF5" w:rsidR="00E2626F" w:rsidRDefault="00E2626F" w:rsidP="00E2626F">
      <w:pPr>
        <w:pStyle w:val="VBAILTHeading2"/>
      </w:pPr>
      <w:bookmarkStart w:id="15" w:name="_Toc486426650"/>
      <w:bookmarkStart w:id="16" w:name="_Toc494346250"/>
      <w:r w:rsidRPr="00BB78DA">
        <w:t>Establish periods for calculating income</w:t>
      </w:r>
      <w:bookmarkEnd w:id="15"/>
      <w:bookmarkEnd w:id="16"/>
      <w:r w:rsidR="008C053C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E2626F" w14:paraId="4D35C0DA" w14:textId="77777777" w:rsidTr="00E262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35B09887" w14:textId="77777777" w:rsidR="00E2626F" w:rsidRDefault="00E2626F" w:rsidP="00E262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2D840AB" w14:textId="77777777" w:rsidR="00E2626F" w:rsidRDefault="00E2626F" w:rsidP="00E2626F">
            <w:pPr>
              <w:pStyle w:val="VBAILTTableHeading1"/>
            </w:pPr>
            <w:r>
              <w:t>Reference Name</w:t>
            </w:r>
          </w:p>
        </w:tc>
      </w:tr>
      <w:tr w:rsidR="00E2626F" w:rsidRPr="00D660D4" w14:paraId="4EB0E00F" w14:textId="77777777" w:rsidTr="00E2626F">
        <w:trPr>
          <w:jc w:val="center"/>
        </w:trPr>
        <w:tc>
          <w:tcPr>
            <w:tcW w:w="2335" w:type="dxa"/>
          </w:tcPr>
          <w:p w14:paraId="22345825" w14:textId="77777777" w:rsidR="00E2626F" w:rsidRPr="00CF4F54" w:rsidRDefault="00E2626F" w:rsidP="00E2626F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4D263AF6" w14:textId="77777777" w:rsidR="00E2626F" w:rsidRPr="00D660D4" w:rsidRDefault="00E2626F" w:rsidP="00E2626F">
            <w:pPr>
              <w:pStyle w:val="VBAILTBody"/>
            </w:pPr>
            <w:r>
              <w:t xml:space="preserve">Phase 5, Part 1, Lesson 16: </w:t>
            </w:r>
            <w:r w:rsidRPr="008559AF">
              <w:rPr>
                <w:i/>
              </w:rPr>
              <w:t>Establish Periods for Calculating Income</w:t>
            </w:r>
          </w:p>
        </w:tc>
      </w:tr>
      <w:tr w:rsidR="00E2626F" w:rsidRPr="00D660D4" w14:paraId="1E633D41" w14:textId="77777777" w:rsidTr="00E2626F">
        <w:trPr>
          <w:jc w:val="center"/>
        </w:trPr>
        <w:tc>
          <w:tcPr>
            <w:tcW w:w="2335" w:type="dxa"/>
          </w:tcPr>
          <w:p w14:paraId="7290807B" w14:textId="77777777" w:rsidR="00E2626F" w:rsidRPr="00CF4F54" w:rsidRDefault="00E2626F" w:rsidP="00E262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2C9DD124" w14:textId="77777777" w:rsidR="00E2626F" w:rsidRDefault="00E2626F" w:rsidP="00E2626F">
            <w:pPr>
              <w:pStyle w:val="VBAILTbullet1"/>
            </w:pPr>
            <w:r w:rsidRPr="008C72DB">
              <w:rPr>
                <w:rStyle w:val="Strong"/>
              </w:rPr>
              <w:t>Initial Year</w:t>
            </w:r>
            <w:r>
              <w:t xml:space="preserve"> job aid</w:t>
            </w:r>
          </w:p>
          <w:p w14:paraId="3D6D1FA1" w14:textId="77777777" w:rsidR="00E2626F" w:rsidRPr="00D660D4" w:rsidRDefault="00E2626F" w:rsidP="00E2626F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</w:tc>
      </w:tr>
      <w:tr w:rsidR="00E2626F" w:rsidRPr="00D660D4" w14:paraId="778F0E7C" w14:textId="77777777" w:rsidTr="0043702A">
        <w:trPr>
          <w:jc w:val="center"/>
        </w:trPr>
        <w:tc>
          <w:tcPr>
            <w:tcW w:w="2335" w:type="dxa"/>
          </w:tcPr>
          <w:p w14:paraId="6031B151" w14:textId="77777777" w:rsidR="00E2626F" w:rsidRPr="00CF4F54" w:rsidRDefault="00E2626F" w:rsidP="00E262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6D6C4DEF" w14:textId="77777777" w:rsidR="00E2626F" w:rsidRDefault="00E2626F" w:rsidP="00E2626F">
            <w:pPr>
              <w:pStyle w:val="VBAILTbullet1"/>
            </w:pPr>
            <w:r>
              <w:t>38 CFR 3.400—3.404 (Effective dates.)</w:t>
            </w:r>
          </w:p>
          <w:p w14:paraId="6EF6BE09" w14:textId="77777777" w:rsidR="00E2626F" w:rsidRDefault="00E2626F" w:rsidP="00E2626F">
            <w:pPr>
              <w:pStyle w:val="VBAILTbullet1"/>
            </w:pPr>
            <w:r>
              <w:t>38 CFR 3.31 (Commencement of the period of payment.)</w:t>
            </w:r>
          </w:p>
          <w:p w14:paraId="0AE554FC" w14:textId="77777777" w:rsidR="00E2626F" w:rsidRDefault="00E2626F" w:rsidP="00E2626F">
            <w:pPr>
              <w:pStyle w:val="VBAILTbullet1"/>
            </w:pPr>
            <w:r>
              <w:t>M21-1 V.iii.1.A.4 (Pension and Parents’ DIC Award Effective Dates and Payment Dates)</w:t>
            </w:r>
          </w:p>
          <w:p w14:paraId="1AFA08D0" w14:textId="77777777" w:rsidR="00E2626F" w:rsidRDefault="00E2626F" w:rsidP="00E2626F">
            <w:pPr>
              <w:pStyle w:val="VBAILTbullet1"/>
            </w:pPr>
            <w:r>
              <w:lastRenderedPageBreak/>
              <w:t>M21-1 V.iii.1.A.5 (General Information on the Payment Date Under 38 CFR 3.31)</w:t>
            </w:r>
          </w:p>
          <w:p w14:paraId="0530CF0F" w14:textId="77777777" w:rsidR="00E2626F" w:rsidRDefault="00E2626F" w:rsidP="00E2626F">
            <w:pPr>
              <w:pStyle w:val="VBAILTbullet1"/>
            </w:pPr>
            <w:r>
              <w:t>M21-1 V.iii.1.A.3.g (Definition of Initial Year for Pension and Time Limit for Establishing Entitlement for the Initial Year)</w:t>
            </w:r>
          </w:p>
          <w:p w14:paraId="3C842E78" w14:textId="77777777" w:rsidR="00E2626F" w:rsidRDefault="00E2626F" w:rsidP="00E2626F">
            <w:pPr>
              <w:pStyle w:val="VBAILTbullet1"/>
            </w:pPr>
            <w:r>
              <w:t xml:space="preserve">M21-1 V.iii.1.H.1.b (Time Limit to Furnish Amended Income Information to Increase the Rate) </w:t>
            </w:r>
          </w:p>
          <w:p w14:paraId="35F77807" w14:textId="77777777" w:rsidR="00E2626F" w:rsidRDefault="00E2626F" w:rsidP="00E2626F">
            <w:pPr>
              <w:pStyle w:val="VBAILTbullet1"/>
            </w:pPr>
            <w:r>
              <w:t>M21-1 V.iii.1.E.7.a (Definition: Initial Year)</w:t>
            </w:r>
          </w:p>
          <w:p w14:paraId="71C4747D" w14:textId="3F9A8B5B" w:rsidR="00E2626F" w:rsidRDefault="00E2626F" w:rsidP="00E2626F">
            <w:pPr>
              <w:pStyle w:val="VBAILTbullet1"/>
            </w:pPr>
            <w:r>
              <w:t>M21-1 V.iii.1.H.1.c (</w:t>
            </w:r>
            <w:r w:rsidRPr="0079714B">
              <w:t>Definition:</w:t>
            </w:r>
            <w:r>
              <w:t xml:space="preserve"> </w:t>
            </w:r>
            <w:r w:rsidRPr="0079714B">
              <w:t>Same Calendar Year Under 38 CFR 3.660</w:t>
            </w:r>
            <w:r w:rsidR="002F7325">
              <w:t>[b][1]</w:t>
            </w:r>
            <w:r>
              <w:t>)</w:t>
            </w:r>
          </w:p>
          <w:p w14:paraId="18B5D859" w14:textId="77777777" w:rsidR="00E2626F" w:rsidRDefault="00E2626F" w:rsidP="00E2626F">
            <w:pPr>
              <w:pStyle w:val="VBAILTbullet1"/>
            </w:pPr>
            <w:r>
              <w:t>M21-1 V.iii.1.G.4.p (Overlapping Initial Year and Calendar Year Periods)</w:t>
            </w:r>
          </w:p>
          <w:p w14:paraId="13398868" w14:textId="77777777" w:rsidR="00E2626F" w:rsidRDefault="00E2626F" w:rsidP="00E2626F">
            <w:pPr>
              <w:pStyle w:val="VBAILTbullet1"/>
            </w:pPr>
            <w:r>
              <w:t xml:space="preserve">M21-1 </w:t>
            </w:r>
            <w:r w:rsidRPr="00E41DF3">
              <w:t>V.iii.1.E</w:t>
            </w:r>
            <w:r>
              <w:t>.7.i (</w:t>
            </w:r>
            <w:r w:rsidRPr="00E41DF3">
              <w:t>Counting the Initial 12 Months of Income for Disallowed Claims</w:t>
            </w:r>
            <w:r>
              <w:t>)</w:t>
            </w:r>
          </w:p>
          <w:p w14:paraId="2132A87E" w14:textId="77777777" w:rsidR="00E2626F" w:rsidRDefault="00E2626F" w:rsidP="00E2626F">
            <w:pPr>
              <w:pStyle w:val="VBAILTbullet1"/>
            </w:pPr>
            <w:r>
              <w:t xml:space="preserve">M21-1 </w:t>
            </w:r>
            <w:r w:rsidRPr="00E41DF3">
              <w:t>V.iii.1.E.7.j</w:t>
            </w:r>
            <w:r>
              <w:t xml:space="preserve"> (</w:t>
            </w:r>
            <w:r w:rsidRPr="00E41DF3">
              <w:t>Counting the Second 12 Months of Income for Disallowed Claims</w:t>
            </w:r>
            <w:r>
              <w:t>)</w:t>
            </w:r>
          </w:p>
          <w:p w14:paraId="2F76B1C8" w14:textId="77777777" w:rsidR="00E2626F" w:rsidRPr="00D660D4" w:rsidRDefault="00E2626F" w:rsidP="00E2626F">
            <w:pPr>
              <w:pStyle w:val="VBAILTbullet1"/>
            </w:pPr>
            <w:r>
              <w:t>M21-1 V.i.3.A.3.c (Reporting Period for Current-Law Pension)</w:t>
            </w:r>
          </w:p>
        </w:tc>
      </w:tr>
    </w:tbl>
    <w:p w14:paraId="462B9A2A" w14:textId="77777777" w:rsidR="00E2626F" w:rsidRPr="009922F7" w:rsidRDefault="00E2626F" w:rsidP="00E2626F">
      <w:pPr>
        <w:pStyle w:val="VBAILTBody"/>
      </w:pPr>
    </w:p>
    <w:p w14:paraId="11C6257C" w14:textId="3E23A654" w:rsidR="00E2626F" w:rsidRPr="004B566A" w:rsidRDefault="00E2626F" w:rsidP="00E2626F">
      <w:pPr>
        <w:pStyle w:val="VBAILTHeading2"/>
      </w:pPr>
      <w:bookmarkStart w:id="17" w:name="_Toc480276680"/>
      <w:bookmarkStart w:id="18" w:name="_Toc486426651"/>
      <w:bookmarkStart w:id="19" w:name="_Toc494346251"/>
      <w:r w:rsidRPr="00BB78DA">
        <w:t>Determine the types of income for pension purposes</w:t>
      </w:r>
      <w:bookmarkEnd w:id="17"/>
      <w:bookmarkEnd w:id="18"/>
      <w:bookmarkEnd w:id="19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E2626F" w14:paraId="1FEE5E19" w14:textId="77777777" w:rsidTr="00E262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7998D2EC" w14:textId="77777777" w:rsidR="00E2626F" w:rsidRDefault="00E2626F" w:rsidP="00E262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6E08F82" w14:textId="77777777" w:rsidR="00E2626F" w:rsidRDefault="00E2626F" w:rsidP="00E2626F">
            <w:pPr>
              <w:pStyle w:val="VBAILTTableHeading1"/>
            </w:pPr>
            <w:r>
              <w:t xml:space="preserve">Reference Name </w:t>
            </w:r>
          </w:p>
        </w:tc>
      </w:tr>
      <w:tr w:rsidR="00E2626F" w14:paraId="080F7171" w14:textId="77777777" w:rsidTr="00E2626F">
        <w:trPr>
          <w:jc w:val="center"/>
        </w:trPr>
        <w:tc>
          <w:tcPr>
            <w:tcW w:w="2335" w:type="dxa"/>
          </w:tcPr>
          <w:p w14:paraId="169C9FE7" w14:textId="77777777" w:rsidR="00E2626F" w:rsidRPr="00CF4F54" w:rsidRDefault="00E2626F" w:rsidP="00E2626F">
            <w:pPr>
              <w:pStyle w:val="VBAILTBody"/>
            </w:pPr>
            <w:r w:rsidRPr="00CF4F54">
              <w:t>Lesson</w:t>
            </w:r>
          </w:p>
        </w:tc>
        <w:tc>
          <w:tcPr>
            <w:tcW w:w="7066" w:type="dxa"/>
          </w:tcPr>
          <w:p w14:paraId="11AF2AF3" w14:textId="77777777" w:rsidR="00E2626F" w:rsidRDefault="00E2626F" w:rsidP="00E2626F">
            <w:pPr>
              <w:pStyle w:val="VBAILTBody"/>
            </w:pPr>
            <w:r>
              <w:t xml:space="preserve">Phase 5, Part 1, Lesson 17: </w:t>
            </w:r>
            <w:r>
              <w:rPr>
                <w:i/>
              </w:rPr>
              <w:t>Determine Types of Income</w:t>
            </w:r>
          </w:p>
        </w:tc>
      </w:tr>
      <w:tr w:rsidR="00E2626F" w14:paraId="3DB8C0E8" w14:textId="77777777" w:rsidTr="00462746">
        <w:trPr>
          <w:cantSplit/>
          <w:jc w:val="center"/>
        </w:trPr>
        <w:tc>
          <w:tcPr>
            <w:tcW w:w="2335" w:type="dxa"/>
          </w:tcPr>
          <w:p w14:paraId="537FA243" w14:textId="77777777" w:rsidR="00E2626F" w:rsidRPr="00CF4F54" w:rsidRDefault="00E2626F" w:rsidP="00E2626F">
            <w:pPr>
              <w:pStyle w:val="VBAILTBody"/>
            </w:pPr>
            <w:r w:rsidRPr="00CF4F54">
              <w:t>Job Aids</w:t>
            </w:r>
          </w:p>
        </w:tc>
        <w:tc>
          <w:tcPr>
            <w:tcW w:w="7066" w:type="dxa"/>
          </w:tcPr>
          <w:p w14:paraId="6280D69B" w14:textId="77777777" w:rsidR="00E2626F" w:rsidRDefault="00E2626F" w:rsidP="00E2626F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  <w:p w14:paraId="03B5D23A" w14:textId="77777777" w:rsidR="00E2626F" w:rsidRDefault="00E2626F" w:rsidP="00E2626F">
            <w:pPr>
              <w:pStyle w:val="VBAILTbullet1"/>
            </w:pPr>
            <w:r w:rsidRPr="008C72DB">
              <w:rPr>
                <w:rStyle w:val="Strong"/>
              </w:rPr>
              <w:t>Income Classification and Counting Table</w:t>
            </w:r>
            <w:r>
              <w:t xml:space="preserve"> job aid</w:t>
            </w:r>
          </w:p>
          <w:p w14:paraId="714EAD58" w14:textId="77777777" w:rsidR="00E2626F" w:rsidRDefault="00E2626F" w:rsidP="00E2626F">
            <w:pPr>
              <w:pStyle w:val="VBAILTbullet1"/>
            </w:pPr>
            <w:r w:rsidRPr="008C72DB">
              <w:rPr>
                <w:rStyle w:val="Strong"/>
              </w:rPr>
              <w:t>Countable Income</w:t>
            </w:r>
            <w:r>
              <w:t xml:space="preserve"> job aid</w:t>
            </w:r>
          </w:p>
          <w:p w14:paraId="725D0499" w14:textId="77777777" w:rsidR="00E2626F" w:rsidRDefault="00E2626F" w:rsidP="00E2626F">
            <w:pPr>
              <w:pStyle w:val="VBAILTbullet1"/>
            </w:pPr>
            <w:r w:rsidRPr="008C72DB">
              <w:rPr>
                <w:rStyle w:val="Strong"/>
              </w:rPr>
              <w:t>SSA Inquiry</w:t>
            </w:r>
            <w:r>
              <w:t xml:space="preserve"> job aid</w:t>
            </w:r>
          </w:p>
          <w:p w14:paraId="758656B1" w14:textId="77777777" w:rsidR="00E2626F" w:rsidRDefault="00E2626F" w:rsidP="00E2626F">
            <w:pPr>
              <w:pStyle w:val="VBAILTbullet1"/>
            </w:pPr>
            <w:r w:rsidRPr="008C72DB">
              <w:rPr>
                <w:rStyle w:val="Strong"/>
              </w:rPr>
              <w:t>Initial Year</w:t>
            </w:r>
            <w:r>
              <w:t xml:space="preserve"> job aid</w:t>
            </w:r>
          </w:p>
        </w:tc>
      </w:tr>
      <w:tr w:rsidR="00E2626F" w14:paraId="422B36AA" w14:textId="77777777" w:rsidTr="00E2626F">
        <w:trPr>
          <w:jc w:val="center"/>
        </w:trPr>
        <w:tc>
          <w:tcPr>
            <w:tcW w:w="2335" w:type="dxa"/>
          </w:tcPr>
          <w:p w14:paraId="73CD60D1" w14:textId="77777777" w:rsidR="00E2626F" w:rsidRPr="00CF4F54" w:rsidRDefault="00E2626F" w:rsidP="00E2626F">
            <w:pPr>
              <w:pStyle w:val="VBAILTBody"/>
            </w:pPr>
            <w:r w:rsidRPr="00CF4F54">
              <w:lastRenderedPageBreak/>
              <w:t>38 CFR and M21-1 Manual</w:t>
            </w:r>
          </w:p>
        </w:tc>
        <w:tc>
          <w:tcPr>
            <w:tcW w:w="7066" w:type="dxa"/>
          </w:tcPr>
          <w:p w14:paraId="29081848" w14:textId="77777777" w:rsidR="00E2626F" w:rsidRDefault="00E2626F" w:rsidP="00E2626F">
            <w:pPr>
              <w:pStyle w:val="VBAILTbullet1"/>
            </w:pPr>
            <w:r>
              <w:t>38 CFR 3.271 (Computation of income.)</w:t>
            </w:r>
          </w:p>
          <w:p w14:paraId="36983A6E" w14:textId="77777777" w:rsidR="00E2626F" w:rsidRDefault="00E2626F" w:rsidP="00E2626F">
            <w:pPr>
              <w:pStyle w:val="VBAILTbullet1"/>
            </w:pPr>
            <w:r>
              <w:t>M21-1 V.iii.1.I (Improved Pension—Counting Specific Types of Income)</w:t>
            </w:r>
          </w:p>
          <w:p w14:paraId="09065140" w14:textId="77777777" w:rsidR="00E2626F" w:rsidRDefault="00E2626F" w:rsidP="00E2626F">
            <w:pPr>
              <w:pStyle w:val="VBAILTbullet1"/>
            </w:pPr>
            <w:r>
              <w:t>M21-1 V.iii.1.B.3 (Computing Monthly SSA and Medicare Benefits)</w:t>
            </w:r>
          </w:p>
          <w:p w14:paraId="5267BC12" w14:textId="77777777" w:rsidR="00E2626F" w:rsidRDefault="00E2626F" w:rsidP="00E2626F">
            <w:pPr>
              <w:pStyle w:val="VBAILTbullet1"/>
            </w:pPr>
            <w:r>
              <w:t>M21-1 V.iii.1.E.6 (</w:t>
            </w:r>
            <w:r w:rsidRPr="00A417D2">
              <w:t xml:space="preserve">Counting Income for Department of </w:t>
            </w:r>
            <w:r>
              <w:t>Veterans Affairs Purposes [IVAP]</w:t>
            </w:r>
            <w:r w:rsidRPr="00A417D2">
              <w:t>)</w:t>
            </w:r>
          </w:p>
          <w:p w14:paraId="70A6E4BD" w14:textId="77777777" w:rsidR="00E2626F" w:rsidRDefault="00E2626F" w:rsidP="00E2626F">
            <w:pPr>
              <w:pStyle w:val="VBAILTbullet1"/>
            </w:pPr>
            <w:r>
              <w:t>38 CFR 3.272 (Exclusions from income.)</w:t>
            </w:r>
          </w:p>
          <w:p w14:paraId="4DA21D92" w14:textId="77777777" w:rsidR="00E2626F" w:rsidRDefault="00E2626F" w:rsidP="00E2626F">
            <w:pPr>
              <w:pStyle w:val="VBAILTbullet1"/>
            </w:pPr>
            <w:r>
              <w:t>M21-1 V.iii.1.I.3 (Income Exclusions)</w:t>
            </w:r>
          </w:p>
          <w:p w14:paraId="5F554E11" w14:textId="77777777" w:rsidR="00E2626F" w:rsidRDefault="00E2626F" w:rsidP="00E2626F">
            <w:pPr>
              <w:pStyle w:val="VBAILTbullet1"/>
            </w:pPr>
            <w:r>
              <w:t>M21-1 V.iii.1.F.2 (Counting the Income of Dependents)</w:t>
            </w:r>
          </w:p>
          <w:p w14:paraId="66A0CED2" w14:textId="77777777" w:rsidR="00E2626F" w:rsidRPr="008C72DB" w:rsidRDefault="00E2626F" w:rsidP="00E2626F">
            <w:pPr>
              <w:pStyle w:val="VBAILTbullet1"/>
              <w:rPr>
                <w:rStyle w:val="Strong"/>
              </w:rPr>
            </w:pPr>
            <w:r>
              <w:t>M21-1 V.iii.1.G.10 (Hardship Deductions from a Child’s Income)</w:t>
            </w:r>
          </w:p>
        </w:tc>
      </w:tr>
    </w:tbl>
    <w:p w14:paraId="0EDCF293" w14:textId="77777777" w:rsidR="00E2626F" w:rsidRPr="009922F7" w:rsidRDefault="00E2626F" w:rsidP="00E2626F">
      <w:pPr>
        <w:pStyle w:val="VBAILTBody"/>
      </w:pPr>
    </w:p>
    <w:p w14:paraId="4D52AA92" w14:textId="16106EE1" w:rsidR="00E2626F" w:rsidRDefault="00E2626F" w:rsidP="00E2626F">
      <w:pPr>
        <w:pStyle w:val="VBAILTHeading2"/>
      </w:pPr>
      <w:bookmarkStart w:id="20" w:name="_Toc480276681"/>
      <w:bookmarkStart w:id="21" w:name="_Toc486426652"/>
      <w:bookmarkStart w:id="22" w:name="_Toc494346252"/>
      <w:r w:rsidRPr="003A7B61">
        <w:t>Select qualifying expenses for calculating incom</w:t>
      </w:r>
      <w:bookmarkEnd w:id="20"/>
      <w:bookmarkEnd w:id="21"/>
      <w:r w:rsidR="00E81FC4">
        <w:t>e</w:t>
      </w:r>
      <w:bookmarkEnd w:id="22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E2626F" w14:paraId="55B50B7B" w14:textId="77777777" w:rsidTr="00E262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77669394" w14:textId="77777777" w:rsidR="00E2626F" w:rsidRDefault="00E2626F" w:rsidP="00E262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35388E3A" w14:textId="77777777" w:rsidR="00E2626F" w:rsidRDefault="00E2626F" w:rsidP="00E2626F">
            <w:pPr>
              <w:pStyle w:val="VBAILTTableHeading1"/>
            </w:pPr>
            <w:r>
              <w:t xml:space="preserve">Reference Name </w:t>
            </w:r>
          </w:p>
        </w:tc>
      </w:tr>
      <w:tr w:rsidR="00E2626F" w14:paraId="61364E28" w14:textId="77777777" w:rsidTr="00E2626F">
        <w:trPr>
          <w:jc w:val="center"/>
        </w:trPr>
        <w:tc>
          <w:tcPr>
            <w:tcW w:w="2335" w:type="dxa"/>
          </w:tcPr>
          <w:p w14:paraId="1D86414E" w14:textId="2B3F69F2" w:rsidR="00E2626F" w:rsidRPr="00542CCA" w:rsidRDefault="00E2626F" w:rsidP="00E2626F">
            <w:pPr>
              <w:pStyle w:val="VBAILTBody"/>
              <w:rPr>
                <w:rStyle w:val="Strong"/>
                <w:rFonts w:asciiTheme="minorHAnsi" w:hAnsiTheme="minorHAnsi"/>
                <w:bCs w:val="0"/>
              </w:rPr>
            </w:pPr>
            <w:r>
              <w:t>Lesson</w:t>
            </w:r>
            <w:r w:rsidR="008C053C">
              <w:t xml:space="preserve"> </w:t>
            </w:r>
          </w:p>
        </w:tc>
        <w:tc>
          <w:tcPr>
            <w:tcW w:w="7066" w:type="dxa"/>
          </w:tcPr>
          <w:p w14:paraId="42841C16" w14:textId="77777777" w:rsidR="00E2626F" w:rsidRDefault="00E2626F" w:rsidP="00E2626F">
            <w:pPr>
              <w:pStyle w:val="VBAILTBody"/>
            </w:pPr>
            <w:r>
              <w:rPr>
                <w:rStyle w:val="Strong"/>
                <w:b w:val="0"/>
                <w:bCs w:val="0"/>
              </w:rPr>
              <w:t xml:space="preserve">Phase 5, Part 1, Lesson 18: </w:t>
            </w:r>
            <w:r>
              <w:rPr>
                <w:rStyle w:val="Strong"/>
                <w:b w:val="0"/>
                <w:bCs w:val="0"/>
                <w:i/>
              </w:rPr>
              <w:t>Select Qualifying Expenses</w:t>
            </w:r>
          </w:p>
        </w:tc>
      </w:tr>
      <w:tr w:rsidR="00E2626F" w14:paraId="7D540E37" w14:textId="77777777" w:rsidTr="00E2626F">
        <w:trPr>
          <w:jc w:val="center"/>
        </w:trPr>
        <w:tc>
          <w:tcPr>
            <w:tcW w:w="2335" w:type="dxa"/>
          </w:tcPr>
          <w:p w14:paraId="7B615062" w14:textId="77777777" w:rsidR="00E2626F" w:rsidRPr="001947F4" w:rsidRDefault="00E2626F" w:rsidP="00E2626F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5F55C978" w14:textId="77777777" w:rsidR="00E2626F" w:rsidRPr="001947F4" w:rsidRDefault="00E2626F" w:rsidP="00E2626F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Care Expense Guide </w:t>
            </w:r>
            <w:r w:rsidRPr="001947F4">
              <w:t>job aid</w:t>
            </w:r>
          </w:p>
          <w:p w14:paraId="791EE2D2" w14:textId="77777777" w:rsidR="00E2626F" w:rsidRPr="001947F4" w:rsidRDefault="00E2626F" w:rsidP="00E2626F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Claim Types </w:t>
            </w:r>
            <w:r w:rsidRPr="001947F4">
              <w:t>job aid</w:t>
            </w:r>
          </w:p>
          <w:p w14:paraId="30F09783" w14:textId="77777777" w:rsidR="00E2626F" w:rsidRPr="001947F4" w:rsidRDefault="00E2626F" w:rsidP="00E2626F">
            <w:pPr>
              <w:pStyle w:val="VBAILTbullet1"/>
            </w:pPr>
            <w:r w:rsidRPr="001947F4">
              <w:rPr>
                <w:rStyle w:val="Strong"/>
              </w:rPr>
              <w:t xml:space="preserve">Income and Net Worth Status </w:t>
            </w:r>
            <w:r w:rsidRPr="001947F4">
              <w:t>job aid</w:t>
            </w:r>
          </w:p>
          <w:p w14:paraId="18F154EF" w14:textId="77777777" w:rsidR="00E2626F" w:rsidRDefault="00E2626F" w:rsidP="00E2626F">
            <w:pPr>
              <w:pStyle w:val="VBAILTbullet1"/>
            </w:pPr>
            <w:r w:rsidRPr="001947F4">
              <w:rPr>
                <w:rStyle w:val="Strong"/>
              </w:rPr>
              <w:t xml:space="preserve">Initial Year </w:t>
            </w:r>
            <w:r w:rsidRPr="001947F4">
              <w:t>job aid</w:t>
            </w:r>
          </w:p>
        </w:tc>
      </w:tr>
      <w:tr w:rsidR="00E2626F" w14:paraId="6C860538" w14:textId="77777777" w:rsidTr="0043702A">
        <w:trPr>
          <w:jc w:val="center"/>
        </w:trPr>
        <w:tc>
          <w:tcPr>
            <w:tcW w:w="2335" w:type="dxa"/>
          </w:tcPr>
          <w:p w14:paraId="1CB2596E" w14:textId="77777777" w:rsidR="00E2626F" w:rsidRPr="003A70B6" w:rsidRDefault="00E2626F" w:rsidP="00E262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011D97C6" w14:textId="77777777" w:rsidR="00E2626F" w:rsidRDefault="00E2626F" w:rsidP="00E2626F">
            <w:pPr>
              <w:pStyle w:val="VBAILTbullet1"/>
            </w:pPr>
            <w:r>
              <w:t>38 CFR 3.272 (Exclusions from income.)</w:t>
            </w:r>
          </w:p>
          <w:p w14:paraId="67542CFE" w14:textId="77777777" w:rsidR="00E2626F" w:rsidRDefault="00E2626F" w:rsidP="00E2626F">
            <w:pPr>
              <w:pStyle w:val="VBAILTbullet1"/>
            </w:pPr>
            <w:r>
              <w:t>M21-1 V.i.3.D.1 (Determining When Unreimbursed Medical Expenses Are Deductible)</w:t>
            </w:r>
          </w:p>
          <w:p w14:paraId="234EF09B" w14:textId="77777777" w:rsidR="00E2626F" w:rsidRDefault="00E2626F" w:rsidP="00E2626F">
            <w:pPr>
              <w:pStyle w:val="VBAILTbullet1"/>
            </w:pPr>
            <w:r>
              <w:t>M21-1 V.iii.1.A.3.g (Definition of Initial Year for Pension and Time Limit for Establishing Entitlement for the Initial Year)</w:t>
            </w:r>
          </w:p>
          <w:p w14:paraId="26713191" w14:textId="77777777" w:rsidR="00E2626F" w:rsidRDefault="00E2626F" w:rsidP="00E2626F">
            <w:pPr>
              <w:pStyle w:val="VBAILTbullet1"/>
            </w:pPr>
            <w:r>
              <w:t>M21-1 V.iii.1.E.7.a (Definition: Initial Year)</w:t>
            </w:r>
          </w:p>
          <w:p w14:paraId="5F87578C" w14:textId="77777777" w:rsidR="00E2626F" w:rsidRDefault="00E2626F" w:rsidP="00E2626F">
            <w:pPr>
              <w:pStyle w:val="VBAILTbullet1"/>
            </w:pPr>
            <w:r>
              <w:lastRenderedPageBreak/>
              <w:t>M21-1 V.iii.1.E.7.b (</w:t>
            </w:r>
            <w:r w:rsidRPr="00B33C9F">
              <w:t>Deductible Medical Expenses Paid During the Initial Year</w:t>
            </w:r>
            <w:r>
              <w:t>)</w:t>
            </w:r>
          </w:p>
          <w:p w14:paraId="663687D3" w14:textId="77777777" w:rsidR="00E2626F" w:rsidRDefault="00E2626F" w:rsidP="00E2626F">
            <w:pPr>
              <w:pStyle w:val="VBAILTbullet1"/>
            </w:pPr>
            <w:r>
              <w:t>M21-1 V.iii.1.G.2 (Unreimbursed Medical Expense [</w:t>
            </w:r>
            <w:r w:rsidRPr="00762F30">
              <w:t>UME</w:t>
            </w:r>
            <w:r>
              <w:t>]</w:t>
            </w:r>
            <w:r w:rsidRPr="00762F30">
              <w:t xml:space="preserve"> Deductions</w:t>
            </w:r>
            <w:r>
              <w:t>)</w:t>
            </w:r>
          </w:p>
          <w:p w14:paraId="55058E0E" w14:textId="77777777" w:rsidR="00E2626F" w:rsidRDefault="00E2626F" w:rsidP="00E2626F">
            <w:pPr>
              <w:pStyle w:val="VBAILTbullet1"/>
            </w:pPr>
            <w:r>
              <w:t>M21-1 V.iii.1.G.3 (Sources of Medical Expenses)</w:t>
            </w:r>
          </w:p>
          <w:p w14:paraId="51279836" w14:textId="77777777" w:rsidR="00E2626F" w:rsidRDefault="00E2626F" w:rsidP="00E2626F">
            <w:pPr>
              <w:pStyle w:val="VBAILTbullet1"/>
            </w:pPr>
            <w:r>
              <w:t>M21-1 V.iii.1.G.4.b (Information Required for a Medical Expense Deduction Claim)</w:t>
            </w:r>
          </w:p>
          <w:p w14:paraId="77072362" w14:textId="77777777" w:rsidR="00E2626F" w:rsidRDefault="00E2626F" w:rsidP="00E2626F">
            <w:pPr>
              <w:pStyle w:val="VBAILTbullet1"/>
            </w:pPr>
            <w:r>
              <w:t>M21-1 V.iii.1.G.4.d (Allowing Medical Expenses Prospectively)</w:t>
            </w:r>
          </w:p>
          <w:p w14:paraId="67E569A6" w14:textId="77777777" w:rsidR="00E2626F" w:rsidRDefault="00E2626F" w:rsidP="00E2626F">
            <w:pPr>
              <w:pStyle w:val="VBAILTbullet1"/>
            </w:pPr>
            <w:r>
              <w:t>M21-1 V.iii.1.G.4.e (Example of Annual Amount vs. Calculated Estimated Actual Amount)</w:t>
            </w:r>
          </w:p>
          <w:p w14:paraId="6712F9AB" w14:textId="77777777" w:rsidR="00E2626F" w:rsidRDefault="00E2626F" w:rsidP="00E2626F">
            <w:pPr>
              <w:pStyle w:val="VBAILTbullet1"/>
            </w:pPr>
            <w:r>
              <w:t>38 CFR 3.262(o) (Final expenses of veteran or parent’s spouse; dependency and indemnity compensation.)</w:t>
            </w:r>
          </w:p>
          <w:p w14:paraId="5E00F255" w14:textId="77777777" w:rsidR="00E2626F" w:rsidRDefault="00E2626F" w:rsidP="00E2626F">
            <w:pPr>
              <w:pStyle w:val="VBAILTbullet1"/>
            </w:pPr>
            <w:r>
              <w:t>M21-1 V.iii.1.G.6 (Final Expense Deductions—Overview and Definitions)</w:t>
            </w:r>
          </w:p>
          <w:p w14:paraId="655D7F38" w14:textId="77777777" w:rsidR="00E2626F" w:rsidRDefault="00E2626F" w:rsidP="00E2626F">
            <w:pPr>
              <w:pStyle w:val="VBAILTbullet1"/>
            </w:pPr>
            <w:r>
              <w:t>M21-1 V.iii.1.G.7 (Processing Final Expense Deductions)</w:t>
            </w:r>
          </w:p>
          <w:p w14:paraId="4EE6671A" w14:textId="77777777" w:rsidR="00E2626F" w:rsidRDefault="00E2626F" w:rsidP="00E2626F">
            <w:pPr>
              <w:pStyle w:val="VBAILTbullet1"/>
            </w:pPr>
            <w:r>
              <w:t>38 CFR 3.272(g) (Medical expenses.)</w:t>
            </w:r>
          </w:p>
          <w:p w14:paraId="780E2F87" w14:textId="77777777" w:rsidR="00E2626F" w:rsidRDefault="00E2626F" w:rsidP="00E2626F">
            <w:pPr>
              <w:pStyle w:val="VBAILTbullet1"/>
            </w:pPr>
            <w:r>
              <w:t>38 CFR 3.272(h) (Expenses of last illnesses, burials, and just debts.)</w:t>
            </w:r>
          </w:p>
          <w:p w14:paraId="53423B23" w14:textId="77777777" w:rsidR="00E2626F" w:rsidRDefault="00E2626F" w:rsidP="00E2626F">
            <w:pPr>
              <w:pStyle w:val="VBAILTbullet1"/>
            </w:pPr>
            <w:r>
              <w:t>38 CFR 3.272(i) (Educational expenses.)</w:t>
            </w:r>
          </w:p>
          <w:p w14:paraId="2EE3998A" w14:textId="77777777" w:rsidR="00E2626F" w:rsidRDefault="00E2626F" w:rsidP="00E2626F">
            <w:pPr>
              <w:pStyle w:val="VBAILTbullet1"/>
            </w:pPr>
            <w:r>
              <w:t>M21-1 V.iii.1.G.8 (Educational Expense Deductions)</w:t>
            </w:r>
          </w:p>
        </w:tc>
      </w:tr>
    </w:tbl>
    <w:p w14:paraId="6C83171F" w14:textId="77777777" w:rsidR="00E2626F" w:rsidRDefault="00E2626F" w:rsidP="00E2626F">
      <w:pPr>
        <w:pStyle w:val="VBAILTBody"/>
      </w:pPr>
    </w:p>
    <w:p w14:paraId="7C1B021C" w14:textId="77777777" w:rsidR="00E2626F" w:rsidRDefault="00E2626F" w:rsidP="00125B6F">
      <w:pPr>
        <w:pStyle w:val="VBAILTHeading2"/>
        <w:pageBreakBefore/>
      </w:pPr>
      <w:bookmarkStart w:id="23" w:name="_Toc480276682"/>
      <w:bookmarkStart w:id="24" w:name="_Toc486426653"/>
      <w:bookmarkStart w:id="25" w:name="_Toc494346253"/>
      <w:r>
        <w:lastRenderedPageBreak/>
        <w:t>Determine income status</w:t>
      </w:r>
      <w:bookmarkEnd w:id="23"/>
      <w:bookmarkEnd w:id="24"/>
      <w:bookmarkEnd w:id="25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E2626F" w14:paraId="07FE6426" w14:textId="77777777" w:rsidTr="00E262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332CE422" w14:textId="77777777" w:rsidR="00E2626F" w:rsidRDefault="00E2626F" w:rsidP="00E262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C38BED9" w14:textId="77777777" w:rsidR="00E2626F" w:rsidRDefault="00E2626F" w:rsidP="00E2626F">
            <w:pPr>
              <w:pStyle w:val="VBAILTTableHeading1"/>
            </w:pPr>
            <w:r>
              <w:t xml:space="preserve">Reference Name </w:t>
            </w:r>
          </w:p>
        </w:tc>
      </w:tr>
      <w:tr w:rsidR="00E2626F" w14:paraId="2F79618B" w14:textId="77777777" w:rsidTr="00E2626F">
        <w:trPr>
          <w:jc w:val="center"/>
        </w:trPr>
        <w:tc>
          <w:tcPr>
            <w:tcW w:w="2335" w:type="dxa"/>
          </w:tcPr>
          <w:p w14:paraId="4554CD10" w14:textId="631C3218" w:rsidR="00E2626F" w:rsidRPr="003A70B6" w:rsidRDefault="00E2626F" w:rsidP="00E2626F">
            <w:pPr>
              <w:pStyle w:val="VBAILTBody"/>
            </w:pPr>
            <w:r w:rsidRPr="003A70B6">
              <w:t>Lesson</w:t>
            </w:r>
            <w:r w:rsidR="008C053C">
              <w:t xml:space="preserve"> </w:t>
            </w:r>
          </w:p>
        </w:tc>
        <w:tc>
          <w:tcPr>
            <w:tcW w:w="7066" w:type="dxa"/>
          </w:tcPr>
          <w:p w14:paraId="614BAEAF" w14:textId="77777777" w:rsidR="00E2626F" w:rsidRDefault="00E2626F" w:rsidP="00E2626F">
            <w:pPr>
              <w:pStyle w:val="VBAILTBody"/>
            </w:pPr>
            <w:r>
              <w:t xml:space="preserve">Phase 5, Part 1, Lesson 19: </w:t>
            </w:r>
            <w:r>
              <w:rPr>
                <w:i/>
              </w:rPr>
              <w:t>Determine Income Status</w:t>
            </w:r>
          </w:p>
        </w:tc>
      </w:tr>
      <w:tr w:rsidR="00E2626F" w14:paraId="5E4375D4" w14:textId="77777777" w:rsidTr="00E2626F">
        <w:trPr>
          <w:jc w:val="center"/>
        </w:trPr>
        <w:tc>
          <w:tcPr>
            <w:tcW w:w="2335" w:type="dxa"/>
          </w:tcPr>
          <w:p w14:paraId="5E9FCF89" w14:textId="77777777" w:rsidR="00E2626F" w:rsidRPr="003A70B6" w:rsidRDefault="00E2626F" w:rsidP="00E262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33E9A3E5" w14:textId="77777777" w:rsidR="00E2626F" w:rsidRPr="001947F4" w:rsidRDefault="00E2626F" w:rsidP="00E2626F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Income Eligibility </w:t>
            </w:r>
            <w:r w:rsidRPr="001947F4">
              <w:t>job aid</w:t>
            </w:r>
          </w:p>
          <w:p w14:paraId="25415BF7" w14:textId="77777777" w:rsidR="00E2626F" w:rsidRPr="001947F4" w:rsidRDefault="00E2626F" w:rsidP="00E2626F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Countable Income </w:t>
            </w:r>
            <w:r w:rsidRPr="001947F4">
              <w:t>job aid</w:t>
            </w:r>
          </w:p>
          <w:p w14:paraId="5771C90D" w14:textId="77777777" w:rsidR="00E2626F" w:rsidRPr="001947F4" w:rsidRDefault="00E2626F" w:rsidP="00E2626F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Care Expense Guide </w:t>
            </w:r>
            <w:r w:rsidRPr="001947F4">
              <w:t>job aid</w:t>
            </w:r>
          </w:p>
          <w:p w14:paraId="433AEC03" w14:textId="77777777" w:rsidR="00E2626F" w:rsidRPr="001947F4" w:rsidRDefault="00E2626F" w:rsidP="00E2626F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Federal Tax Information (FTI) Income Reference List </w:t>
            </w:r>
            <w:r w:rsidRPr="001947F4">
              <w:t>job aid</w:t>
            </w:r>
          </w:p>
          <w:p w14:paraId="467D0555" w14:textId="77777777" w:rsidR="00E2626F" w:rsidRPr="00D0028B" w:rsidRDefault="00E2626F" w:rsidP="00E2626F">
            <w:pPr>
              <w:pStyle w:val="VBAILTbullet1"/>
              <w:rPr>
                <w:b/>
                <w:bCs/>
              </w:rPr>
            </w:pPr>
            <w:r w:rsidRPr="001947F4">
              <w:rPr>
                <w:rStyle w:val="Strong"/>
              </w:rPr>
              <w:t xml:space="preserve">Upfront Verification </w:t>
            </w:r>
            <w:r w:rsidRPr="001947F4">
              <w:t>job aid</w:t>
            </w:r>
          </w:p>
          <w:p w14:paraId="45426A57" w14:textId="77777777" w:rsidR="00E2626F" w:rsidRDefault="00E2626F" w:rsidP="00E2626F">
            <w:pPr>
              <w:pStyle w:val="VBAILTbullet1"/>
              <w:rPr>
                <w:rStyle w:val="Strong"/>
              </w:rPr>
            </w:pPr>
            <w:r>
              <w:rPr>
                <w:rStyle w:val="Strong"/>
              </w:rPr>
              <w:t xml:space="preserve">Income and Net Worth Status </w:t>
            </w:r>
            <w:r w:rsidRPr="00D0028B">
              <w:t>job aid</w:t>
            </w:r>
          </w:p>
          <w:p w14:paraId="1FF66AFE" w14:textId="77777777" w:rsidR="00E2626F" w:rsidRDefault="00E2626F" w:rsidP="00E2626F">
            <w:pPr>
              <w:pStyle w:val="VBAILTbullet1"/>
              <w:rPr>
                <w:rStyle w:val="Strong"/>
              </w:rPr>
            </w:pPr>
            <w:r>
              <w:rPr>
                <w:rStyle w:val="Strong"/>
              </w:rPr>
              <w:t>Claim Types</w:t>
            </w:r>
            <w:r w:rsidRPr="00D0028B">
              <w:t xml:space="preserve"> job aid</w:t>
            </w:r>
          </w:p>
          <w:p w14:paraId="4B734E84" w14:textId="77777777" w:rsidR="00E2626F" w:rsidRDefault="00E2626F" w:rsidP="00E2626F">
            <w:pPr>
              <w:pStyle w:val="VBAILTbullet1"/>
              <w:rPr>
                <w:rStyle w:val="Strong"/>
              </w:rPr>
            </w:pPr>
            <w:r>
              <w:rPr>
                <w:rStyle w:val="Strong"/>
              </w:rPr>
              <w:t xml:space="preserve">Income Classification and Counting Table </w:t>
            </w:r>
            <w:r w:rsidRPr="00D0028B">
              <w:t>job aid</w:t>
            </w:r>
          </w:p>
          <w:p w14:paraId="2197F94B" w14:textId="77777777" w:rsidR="00E2626F" w:rsidRDefault="00E2626F" w:rsidP="00E2626F">
            <w:pPr>
              <w:pStyle w:val="VBAILTbullet1"/>
            </w:pPr>
            <w:r>
              <w:rPr>
                <w:rStyle w:val="Strong"/>
              </w:rPr>
              <w:t>Initial Year</w:t>
            </w:r>
            <w:r w:rsidRPr="00D0028B">
              <w:t xml:space="preserve"> job aid</w:t>
            </w:r>
          </w:p>
        </w:tc>
      </w:tr>
      <w:tr w:rsidR="00E2626F" w14:paraId="10CE5F0A" w14:textId="77777777" w:rsidTr="00E2626F">
        <w:trPr>
          <w:jc w:val="center"/>
        </w:trPr>
        <w:tc>
          <w:tcPr>
            <w:tcW w:w="2335" w:type="dxa"/>
          </w:tcPr>
          <w:p w14:paraId="5D0C4013" w14:textId="77777777" w:rsidR="00E2626F" w:rsidRPr="00CF4F54" w:rsidRDefault="00E2626F" w:rsidP="00E2626F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3A02EE9F" w14:textId="77777777" w:rsidR="00E2626F" w:rsidRDefault="00E2626F" w:rsidP="00E2626F">
            <w:pPr>
              <w:pStyle w:val="VBAILTbullet1"/>
            </w:pPr>
            <w:r>
              <w:t>M21-1 V.iii.1.G (Pension-Deductible Expenses)</w:t>
            </w:r>
          </w:p>
          <w:p w14:paraId="1D891BD0" w14:textId="77777777" w:rsidR="00E2626F" w:rsidRDefault="00E2626F" w:rsidP="00E2626F">
            <w:pPr>
              <w:pStyle w:val="VBAILTbullet1"/>
            </w:pPr>
            <w:r>
              <w:t>M21-1 V.iii.1.B (Social Security Administration [SSA] Benefits Program)</w:t>
            </w:r>
          </w:p>
          <w:p w14:paraId="2FFCAA11" w14:textId="77777777" w:rsidR="00E2626F" w:rsidRDefault="00E2626F" w:rsidP="00E2626F">
            <w:pPr>
              <w:pStyle w:val="VBAILTbullet1"/>
            </w:pPr>
            <w:r>
              <w:t>M21-1 V.iii.1.I (Improved Pension—Counting Specific Types of Income)</w:t>
            </w:r>
          </w:p>
          <w:p w14:paraId="0B152E2A" w14:textId="77777777" w:rsidR="00E2626F" w:rsidRDefault="00E2626F" w:rsidP="00E2626F">
            <w:pPr>
              <w:pStyle w:val="VBAILTbullet1"/>
            </w:pPr>
            <w:r>
              <w:t>M21-1 V.iii.1.A.3 (</w:t>
            </w:r>
            <w:r w:rsidRPr="00A14406">
              <w:t>Denying a Claim When IVAP is Excessive; Considering Amended Income Information</w:t>
            </w:r>
            <w:r>
              <w:t>)</w:t>
            </w:r>
          </w:p>
          <w:p w14:paraId="4698A885" w14:textId="77777777" w:rsidR="00E2626F" w:rsidRDefault="00E2626F" w:rsidP="00E2626F">
            <w:pPr>
              <w:pStyle w:val="VBAILTbullet1"/>
            </w:pPr>
            <w:r>
              <w:t>M21-1 V.i.3.A (General Information on Income and Net Worth Development)</w:t>
            </w:r>
          </w:p>
          <w:p w14:paraId="6985D70C" w14:textId="77777777" w:rsidR="00E2626F" w:rsidRDefault="00E2626F" w:rsidP="00E2626F">
            <w:pPr>
              <w:pStyle w:val="VBAILTbullet1"/>
            </w:pPr>
            <w:r>
              <w:t>M21-1 X.9.A.1 (</w:t>
            </w:r>
            <w:r w:rsidRPr="00A14406">
              <w:t>Introduction to FTI Match and Corresponding Definitions</w:t>
            </w:r>
            <w:r>
              <w:t>)</w:t>
            </w:r>
          </w:p>
          <w:p w14:paraId="4E97D44E" w14:textId="77777777" w:rsidR="00E2626F" w:rsidRDefault="00E2626F" w:rsidP="00E2626F">
            <w:pPr>
              <w:pStyle w:val="VBAILTbullet1"/>
            </w:pPr>
            <w:r>
              <w:t>M21-1 X.9.A.1.d (Upfront Verification)</w:t>
            </w:r>
          </w:p>
          <w:p w14:paraId="31B89239" w14:textId="77777777" w:rsidR="00E2626F" w:rsidRDefault="00E2626F" w:rsidP="00E2626F">
            <w:pPr>
              <w:pStyle w:val="VBAILTbullet1"/>
            </w:pPr>
            <w:r>
              <w:t>38 CFR 3.271 (Computation of income.)</w:t>
            </w:r>
          </w:p>
        </w:tc>
      </w:tr>
    </w:tbl>
    <w:p w14:paraId="5820BD4D" w14:textId="77777777" w:rsidR="00E2626F" w:rsidRDefault="00E2626F" w:rsidP="00E2626F">
      <w:pPr>
        <w:pStyle w:val="VBAILTBody"/>
      </w:pPr>
    </w:p>
    <w:p w14:paraId="7B0B156D" w14:textId="77777777" w:rsidR="00E2626F" w:rsidRDefault="00E2626F" w:rsidP="00125B6F">
      <w:pPr>
        <w:pStyle w:val="VBAILTHeading2"/>
        <w:pageBreakBefore/>
      </w:pPr>
      <w:bookmarkStart w:id="26" w:name="_Toc486426654"/>
      <w:bookmarkStart w:id="27" w:name="_Toc494346254"/>
      <w:r>
        <w:lastRenderedPageBreak/>
        <w:t>Determine net worth status</w:t>
      </w:r>
      <w:bookmarkEnd w:id="26"/>
      <w:bookmarkEnd w:id="27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E2626F" w14:paraId="2A21E2EE" w14:textId="77777777" w:rsidTr="00E262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7341EA5C" w14:textId="77777777" w:rsidR="00E2626F" w:rsidRDefault="00E2626F" w:rsidP="00E262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2C8BDB0" w14:textId="77777777" w:rsidR="00E2626F" w:rsidRDefault="00E2626F" w:rsidP="00E2626F">
            <w:pPr>
              <w:pStyle w:val="VBAILTTableHeading1"/>
            </w:pPr>
            <w:r>
              <w:t xml:space="preserve">Reference Name </w:t>
            </w:r>
          </w:p>
        </w:tc>
      </w:tr>
      <w:tr w:rsidR="00E2626F" w14:paraId="669FC1F7" w14:textId="77777777" w:rsidTr="00E2626F">
        <w:trPr>
          <w:jc w:val="center"/>
        </w:trPr>
        <w:tc>
          <w:tcPr>
            <w:tcW w:w="2335" w:type="dxa"/>
          </w:tcPr>
          <w:p w14:paraId="710B7DB4" w14:textId="2DBD61AB" w:rsidR="00E2626F" w:rsidRPr="003A70B6" w:rsidRDefault="00462746" w:rsidP="00E2626F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60E259E6" w14:textId="77777777" w:rsidR="00E2626F" w:rsidRDefault="00E2626F" w:rsidP="00E2626F">
            <w:pPr>
              <w:pStyle w:val="VBAILTBody"/>
            </w:pPr>
            <w:r>
              <w:t xml:space="preserve">Phase 5, Part 1, Lesson 20: </w:t>
            </w:r>
            <w:r>
              <w:rPr>
                <w:i/>
              </w:rPr>
              <w:t>Determine Net Worth Status</w:t>
            </w:r>
          </w:p>
        </w:tc>
      </w:tr>
      <w:tr w:rsidR="00E2626F" w14:paraId="6E015A14" w14:textId="77777777" w:rsidTr="00E2626F">
        <w:trPr>
          <w:jc w:val="center"/>
        </w:trPr>
        <w:tc>
          <w:tcPr>
            <w:tcW w:w="2335" w:type="dxa"/>
          </w:tcPr>
          <w:p w14:paraId="19E112C6" w14:textId="77777777" w:rsidR="00E2626F" w:rsidRPr="003A70B6" w:rsidRDefault="00E2626F" w:rsidP="00E262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6A99FAF0" w14:textId="77777777" w:rsidR="00E2626F" w:rsidRDefault="00E2626F" w:rsidP="00E2626F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  <w:p w14:paraId="303CAE31" w14:textId="77777777" w:rsidR="00E2626F" w:rsidRDefault="00E2626F" w:rsidP="00E2626F">
            <w:pPr>
              <w:pStyle w:val="VBAILTbullet1"/>
            </w:pPr>
            <w:r>
              <w:rPr>
                <w:rStyle w:val="Strong"/>
              </w:rPr>
              <w:t>Claim Types</w:t>
            </w:r>
            <w:r w:rsidRPr="00D0028B">
              <w:t xml:space="preserve"> job aid</w:t>
            </w:r>
          </w:p>
          <w:p w14:paraId="22F361F3" w14:textId="77777777" w:rsidR="00E2626F" w:rsidRDefault="00E2626F" w:rsidP="00E2626F">
            <w:pPr>
              <w:pStyle w:val="VBAILTbullet1"/>
            </w:pPr>
            <w:r w:rsidRPr="007766B6">
              <w:rPr>
                <w:b/>
              </w:rPr>
              <w:t>Net Worth Corpus of Estate Determination</w:t>
            </w:r>
            <w:r>
              <w:rPr>
                <w:b/>
              </w:rPr>
              <w:t xml:space="preserve"> </w:t>
            </w:r>
            <w:r>
              <w:t>job aid</w:t>
            </w:r>
          </w:p>
        </w:tc>
      </w:tr>
      <w:tr w:rsidR="00E2626F" w14:paraId="1798C447" w14:textId="77777777" w:rsidTr="00E2626F">
        <w:trPr>
          <w:jc w:val="center"/>
        </w:trPr>
        <w:tc>
          <w:tcPr>
            <w:tcW w:w="2335" w:type="dxa"/>
          </w:tcPr>
          <w:p w14:paraId="44E990F3" w14:textId="77777777" w:rsidR="00E2626F" w:rsidRPr="00CF4F54" w:rsidRDefault="00E2626F" w:rsidP="00E2626F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4F6A9278" w14:textId="423D7D9C" w:rsidR="00E2626F" w:rsidRDefault="00E2626F" w:rsidP="00E2626F">
            <w:pPr>
              <w:pStyle w:val="VBAILTbullet1"/>
            </w:pPr>
            <w:r>
              <w:t xml:space="preserve">38 CFR 3.263 </w:t>
            </w:r>
            <w:r w:rsidR="00462746">
              <w:t>(Corpus of estate; net worth.)</w:t>
            </w:r>
          </w:p>
          <w:p w14:paraId="4681D76A" w14:textId="77777777" w:rsidR="00E2626F" w:rsidRDefault="00E2626F" w:rsidP="00E2626F">
            <w:pPr>
              <w:pStyle w:val="VBAILTbullet1"/>
            </w:pPr>
            <w:r>
              <w:t xml:space="preserve">38 CFR 3.274 (Relationship of net worth to pension entitlement.) </w:t>
            </w:r>
          </w:p>
          <w:p w14:paraId="7E31E4D5" w14:textId="77777777" w:rsidR="00E2626F" w:rsidRDefault="00E2626F" w:rsidP="00E2626F">
            <w:pPr>
              <w:pStyle w:val="VBAILTbullet1"/>
            </w:pPr>
            <w:r>
              <w:t xml:space="preserve">38 CFR 3.275 (Criteria for evaluating net worth.) </w:t>
            </w:r>
          </w:p>
          <w:p w14:paraId="5B24ABB9" w14:textId="52961A4A" w:rsidR="00E2626F" w:rsidRDefault="00E2626F" w:rsidP="00E2626F">
            <w:pPr>
              <w:pStyle w:val="VBAILTbullet1"/>
            </w:pPr>
            <w:r>
              <w:t>M21-1 V.i.3.A.1.c (Definition: Net Worth)</w:t>
            </w:r>
            <w:r w:rsidR="008C053C">
              <w:t xml:space="preserve"> </w:t>
            </w:r>
          </w:p>
          <w:p w14:paraId="28DCCB39" w14:textId="77777777" w:rsidR="00E2626F" w:rsidRDefault="00E2626F" w:rsidP="00E2626F">
            <w:pPr>
              <w:pStyle w:val="VBAILTbullet1"/>
            </w:pPr>
            <w:r>
              <w:t xml:space="preserve">M21-1 V.iii.1.J.1.a (Impact of the Claimant’s Net Worth on VA Benefits) </w:t>
            </w:r>
          </w:p>
          <w:p w14:paraId="396D1C94" w14:textId="12F0FD91" w:rsidR="00E2626F" w:rsidRDefault="00E2626F" w:rsidP="00E2626F">
            <w:pPr>
              <w:pStyle w:val="VBAILTbullet1"/>
            </w:pPr>
            <w:r>
              <w:t>M21-1 V.iii.1.J.1.b (Net Worth Criteria)</w:t>
            </w:r>
            <w:r w:rsidR="008C053C">
              <w:t xml:space="preserve"> </w:t>
            </w:r>
          </w:p>
          <w:p w14:paraId="29EE2F8F" w14:textId="77777777" w:rsidR="00E2626F" w:rsidRDefault="00E2626F" w:rsidP="00E2626F">
            <w:pPr>
              <w:pStyle w:val="VBAILTbullet1"/>
            </w:pPr>
            <w:r>
              <w:t xml:space="preserve">M21-1 V.iii.1.J.1.g (Evaluating Net Worth) </w:t>
            </w:r>
          </w:p>
          <w:p w14:paraId="31A359F7" w14:textId="77777777" w:rsidR="00E2626F" w:rsidRDefault="00E2626F" w:rsidP="00E2626F">
            <w:pPr>
              <w:pStyle w:val="VBAILTbullet1"/>
            </w:pPr>
            <w:r>
              <w:t xml:space="preserve">M21-1 V.iii.1.J.1.h (Effect of Net Worth on Benefit Eligibility) </w:t>
            </w:r>
          </w:p>
          <w:p w14:paraId="62BF2A7A" w14:textId="77777777" w:rsidR="00E2626F" w:rsidRDefault="00E2626F" w:rsidP="00E2626F">
            <w:pPr>
              <w:pStyle w:val="VBAILTbullet1"/>
            </w:pPr>
            <w:r>
              <w:t xml:space="preserve">M21-1 V.iii.1.J.3.b (Criteria for Excessive Net Worth) </w:t>
            </w:r>
          </w:p>
          <w:p w14:paraId="5ACD6AAD" w14:textId="77777777" w:rsidR="00E2626F" w:rsidRDefault="00E2626F" w:rsidP="00E2626F">
            <w:pPr>
              <w:pStyle w:val="VBAILTbullet1"/>
            </w:pPr>
            <w:r>
              <w:t xml:space="preserve">M21-1 V.iii.1.J.4.a (Excessive Net Worth as a Question of Fact) </w:t>
            </w:r>
          </w:p>
          <w:p w14:paraId="15825F51" w14:textId="77777777" w:rsidR="00E2626F" w:rsidRDefault="00E2626F" w:rsidP="00E2626F">
            <w:pPr>
              <w:pStyle w:val="VBAILTbullet1"/>
            </w:pPr>
            <w:r>
              <w:t xml:space="preserve">M21-1 V.iii.1.J.4.e (Specific Exclusions From Net Worth) </w:t>
            </w:r>
          </w:p>
          <w:p w14:paraId="458F728E" w14:textId="77777777" w:rsidR="00E2626F" w:rsidRDefault="00E2626F" w:rsidP="00E2626F">
            <w:pPr>
              <w:pStyle w:val="VBAILTbullet1"/>
            </w:pPr>
            <w:r>
              <w:t xml:space="preserve">M21-1 V.iii.1.J.4.g (Convertibility of Assets) </w:t>
            </w:r>
          </w:p>
          <w:p w14:paraId="2B2A7A0B" w14:textId="77777777" w:rsidR="00E2626F" w:rsidRDefault="00E2626F" w:rsidP="00E2626F">
            <w:pPr>
              <w:pStyle w:val="VBAILTbullet1"/>
            </w:pPr>
            <w:r>
              <w:t xml:space="preserve">M21-1 V.iii.1.J.5.c (Excluding the Value of a Single-Family Dwelling) </w:t>
            </w:r>
          </w:p>
        </w:tc>
      </w:tr>
    </w:tbl>
    <w:p w14:paraId="5AAE87D2" w14:textId="77777777" w:rsidR="00E2626F" w:rsidRDefault="00E2626F" w:rsidP="00E2626F">
      <w:pPr>
        <w:pStyle w:val="VBAILTBody"/>
      </w:pPr>
    </w:p>
    <w:p w14:paraId="1849D8F1" w14:textId="77777777" w:rsidR="00331E6F" w:rsidRDefault="00331E6F" w:rsidP="00125B6F">
      <w:pPr>
        <w:pStyle w:val="VBAILTHeading2"/>
        <w:pageBreakBefore/>
      </w:pPr>
      <w:bookmarkStart w:id="28" w:name="_Toc480276684"/>
      <w:bookmarkStart w:id="29" w:name="_Toc494346255"/>
      <w:r w:rsidRPr="003A7B61">
        <w:lastRenderedPageBreak/>
        <w:t>Describe how to prepare an award action</w:t>
      </w:r>
      <w:bookmarkEnd w:id="28"/>
      <w:bookmarkEnd w:id="29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6690FDFA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4146772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DD16EB4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13FB3A65" w14:textId="77777777" w:rsidTr="00331E6F">
        <w:trPr>
          <w:jc w:val="center"/>
        </w:trPr>
        <w:tc>
          <w:tcPr>
            <w:tcW w:w="2335" w:type="dxa"/>
          </w:tcPr>
          <w:p w14:paraId="636C5322" w14:textId="21D0EEDB" w:rsidR="00331E6F" w:rsidRDefault="00331E6F" w:rsidP="00331E6F">
            <w:pPr>
              <w:pStyle w:val="VBAILTBody"/>
            </w:pPr>
            <w:r>
              <w:t>Lesson</w:t>
            </w:r>
            <w:r w:rsidR="008C053C">
              <w:t xml:space="preserve"> </w:t>
            </w:r>
          </w:p>
        </w:tc>
        <w:tc>
          <w:tcPr>
            <w:tcW w:w="7066" w:type="dxa"/>
          </w:tcPr>
          <w:p w14:paraId="4DBE2E18" w14:textId="77777777" w:rsidR="00331E6F" w:rsidRDefault="00331E6F" w:rsidP="00331E6F">
            <w:pPr>
              <w:pStyle w:val="VBAILTbullet1"/>
            </w:pPr>
            <w:r>
              <w:t xml:space="preserve">Phase 5, Part 3, Lesson 2: </w:t>
            </w:r>
            <w:r>
              <w:rPr>
                <w:i/>
              </w:rPr>
              <w:t>Overview of the Award Process</w:t>
            </w:r>
          </w:p>
        </w:tc>
      </w:tr>
      <w:tr w:rsidR="00331E6F" w14:paraId="23E3D2F9" w14:textId="77777777" w:rsidTr="00331E6F">
        <w:trPr>
          <w:jc w:val="center"/>
        </w:trPr>
        <w:tc>
          <w:tcPr>
            <w:tcW w:w="2335" w:type="dxa"/>
          </w:tcPr>
          <w:p w14:paraId="27FBE8D8" w14:textId="77777777" w:rsidR="00331E6F" w:rsidRDefault="00331E6F" w:rsidP="00331E6F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06206A22" w14:textId="77777777" w:rsidR="00331E6F" w:rsidRDefault="00331E6F" w:rsidP="00331E6F">
            <w:pPr>
              <w:pStyle w:val="VBAILTbullet1"/>
            </w:pPr>
            <w:r w:rsidRPr="001D6742">
              <w:rPr>
                <w:rStyle w:val="Strong"/>
              </w:rPr>
              <w:t>Processing a Grant</w:t>
            </w:r>
            <w:r>
              <w:rPr>
                <w:rStyle w:val="Strong"/>
              </w:rPr>
              <w:t xml:space="preserve"> of</w:t>
            </w:r>
            <w:r w:rsidRPr="001D6742">
              <w:rPr>
                <w:rStyle w:val="Strong"/>
              </w:rPr>
              <w:t xml:space="preserve"> Benefits</w:t>
            </w:r>
            <w:r w:rsidRPr="001D6742">
              <w:t xml:space="preserve"> job aid </w:t>
            </w:r>
          </w:p>
          <w:p w14:paraId="24944EA7" w14:textId="77777777" w:rsidR="00331E6F" w:rsidRDefault="00331E6F" w:rsidP="00331E6F">
            <w:pPr>
              <w:pStyle w:val="VBAILTbullet1"/>
            </w:pPr>
            <w:r w:rsidRPr="001D6742">
              <w:rPr>
                <w:rStyle w:val="Strong"/>
              </w:rPr>
              <w:t>Processing a Denial of Benefits</w:t>
            </w:r>
            <w:r w:rsidRPr="001D6742">
              <w:t xml:space="preserve"> job aid </w:t>
            </w:r>
          </w:p>
          <w:p w14:paraId="689A2E43" w14:textId="77777777" w:rsidR="00331E6F" w:rsidRDefault="00331E6F" w:rsidP="00331E6F">
            <w:pPr>
              <w:pStyle w:val="VBAILTbullet1"/>
            </w:pPr>
            <w:r w:rsidRPr="001D6742">
              <w:rPr>
                <w:rStyle w:val="Strong"/>
              </w:rPr>
              <w:t>Processing an Award Adjustment</w:t>
            </w:r>
            <w:r w:rsidRPr="001D6742">
              <w:t xml:space="preserve"> job aid</w:t>
            </w:r>
          </w:p>
          <w:p w14:paraId="7DEDB91F" w14:textId="77777777" w:rsidR="00331E6F" w:rsidRDefault="00331E6F" w:rsidP="00331E6F">
            <w:pPr>
              <w:pStyle w:val="VBAILTbullet1"/>
            </w:pPr>
            <w:r>
              <w:rPr>
                <w:rStyle w:val="Strong"/>
              </w:rPr>
              <w:t xml:space="preserve">Annotate the Award Checklist </w:t>
            </w:r>
            <w:r>
              <w:rPr>
                <w:rStyle w:val="Strong"/>
                <w:b w:val="0"/>
              </w:rPr>
              <w:t>job aid</w:t>
            </w:r>
          </w:p>
        </w:tc>
      </w:tr>
      <w:tr w:rsidR="00331E6F" w14:paraId="5977D5E3" w14:textId="77777777" w:rsidTr="00331E6F">
        <w:trPr>
          <w:jc w:val="center"/>
        </w:trPr>
        <w:tc>
          <w:tcPr>
            <w:tcW w:w="2335" w:type="dxa"/>
          </w:tcPr>
          <w:p w14:paraId="762165E8" w14:textId="77777777" w:rsidR="00331E6F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7A4F721C" w14:textId="77777777" w:rsidR="00331E6F" w:rsidRDefault="00331E6F" w:rsidP="00331E6F">
            <w:pPr>
              <w:pStyle w:val="VBAILTbullet1"/>
            </w:pPr>
            <w:r w:rsidRPr="00881482">
              <w:t>M21-1 III.</w:t>
            </w:r>
            <w:r>
              <w:t>v</w:t>
            </w:r>
            <w:r w:rsidRPr="00881482">
              <w:t xml:space="preserve">.2.A (Decision Authorization) </w:t>
            </w:r>
          </w:p>
          <w:p w14:paraId="54D98DB0" w14:textId="77777777" w:rsidR="00331E6F" w:rsidRDefault="00331E6F" w:rsidP="00331E6F">
            <w:pPr>
              <w:pStyle w:val="VBAILTbullet1"/>
            </w:pPr>
            <w:r w:rsidRPr="00881482">
              <w:t xml:space="preserve">M21-1 III.v.2.B (Decision Notices) </w:t>
            </w:r>
          </w:p>
          <w:p w14:paraId="391D79F8" w14:textId="77777777" w:rsidR="00331E6F" w:rsidRDefault="00331E6F" w:rsidP="00331E6F">
            <w:pPr>
              <w:pStyle w:val="VBAILTbullet1"/>
            </w:pPr>
            <w:r w:rsidRPr="00881482">
              <w:t xml:space="preserve">M21-1 III.v.2.A.2 (General Information on Processing Decisions) </w:t>
            </w:r>
          </w:p>
          <w:p w14:paraId="3ADD018D" w14:textId="77777777" w:rsidR="00331E6F" w:rsidRDefault="00331E6F" w:rsidP="00331E6F">
            <w:pPr>
              <w:pStyle w:val="VBAILTbullet1"/>
            </w:pPr>
            <w:r w:rsidRPr="00881482">
              <w:t xml:space="preserve">M21-1 III.v.2.A.2.c (Award Processing Responsibilities) </w:t>
            </w:r>
          </w:p>
          <w:p w14:paraId="4B914BA0" w14:textId="77777777" w:rsidR="00331E6F" w:rsidRDefault="00331E6F" w:rsidP="00331E6F">
            <w:pPr>
              <w:pStyle w:val="VBAILTbullet1"/>
            </w:pPr>
            <w:r w:rsidRPr="00881482">
              <w:t xml:space="preserve">M21-1 III.v.2.A.3 (General Information on Denials) </w:t>
            </w:r>
          </w:p>
          <w:p w14:paraId="200F04F4" w14:textId="77777777" w:rsidR="00331E6F" w:rsidRDefault="00331E6F" w:rsidP="00331E6F">
            <w:pPr>
              <w:pStyle w:val="VBAILTbullet1"/>
            </w:pPr>
            <w:r w:rsidRPr="00881482">
              <w:t xml:space="preserve">M21-1 III.v.2.A.3.a (Definition: Denial) </w:t>
            </w:r>
          </w:p>
          <w:p w14:paraId="7B3DD795" w14:textId="77777777" w:rsidR="00331E6F" w:rsidRDefault="00331E6F" w:rsidP="00331E6F">
            <w:pPr>
              <w:pStyle w:val="VBAILTbullet1"/>
            </w:pPr>
            <w:r w:rsidRPr="00881482">
              <w:t xml:space="preserve">M21-1 III.v.2.A.4 (Denials Based on a Claimant’s Failure to Furnish Requested Evidence) </w:t>
            </w:r>
          </w:p>
          <w:p w14:paraId="0E847242" w14:textId="77777777" w:rsidR="00331E6F" w:rsidRDefault="00331E6F" w:rsidP="00331E6F">
            <w:pPr>
              <w:pStyle w:val="VBAILTbullet1"/>
            </w:pPr>
            <w:r>
              <w:t>M21-1 III.ii.2.G (Withdrawal of Claims)</w:t>
            </w:r>
          </w:p>
          <w:p w14:paraId="0A1FFCA9" w14:textId="5FE14BF3" w:rsidR="00331E6F" w:rsidRDefault="00331E6F" w:rsidP="00331E6F">
            <w:pPr>
              <w:pStyle w:val="VBAILTbullet1"/>
            </w:pPr>
            <w:r w:rsidRPr="00881482">
              <w:t>38 CFR 3.106 (Renouncement</w:t>
            </w:r>
            <w:r w:rsidR="003B774A">
              <w:t>.</w:t>
            </w:r>
            <w:r w:rsidRPr="00881482">
              <w:t xml:space="preserve">) </w:t>
            </w:r>
          </w:p>
          <w:p w14:paraId="082C9918" w14:textId="77777777" w:rsidR="00331E6F" w:rsidRDefault="00331E6F" w:rsidP="00331E6F">
            <w:pPr>
              <w:pStyle w:val="VBAILTbullet1"/>
            </w:pPr>
            <w:r w:rsidRPr="00881482">
              <w:t>M21-1 III.ii.2.H.1 (General Information About Renouncement</w:t>
            </w:r>
            <w:r>
              <w:t>s</w:t>
            </w:r>
            <w:r w:rsidRPr="00881482">
              <w:t xml:space="preserve">) </w:t>
            </w:r>
          </w:p>
          <w:p w14:paraId="31F9DBF3" w14:textId="77777777" w:rsidR="00331E6F" w:rsidRDefault="00331E6F" w:rsidP="00331E6F">
            <w:pPr>
              <w:pStyle w:val="VBAILTbullet1"/>
            </w:pPr>
            <w:r w:rsidRPr="00881482">
              <w:t>M21-1 III.ii.2.H.3.c (System Entries for Discontinuing an Award)</w:t>
            </w:r>
          </w:p>
        </w:tc>
      </w:tr>
    </w:tbl>
    <w:p w14:paraId="655552C9" w14:textId="77777777" w:rsidR="00331E6F" w:rsidRDefault="00331E6F" w:rsidP="00331E6F"/>
    <w:p w14:paraId="163562B1" w14:textId="608BA9F8" w:rsidR="00331E6F" w:rsidRDefault="00872F7F" w:rsidP="00125B6F">
      <w:pPr>
        <w:pStyle w:val="VBAILTHeading2"/>
        <w:pageBreakBefore/>
      </w:pPr>
      <w:bookmarkStart w:id="30" w:name="_Toc494346256"/>
      <w:r>
        <w:lastRenderedPageBreak/>
        <w:t xml:space="preserve">Create </w:t>
      </w:r>
      <w:r w:rsidR="00331E6F">
        <w:t>decision noti</w:t>
      </w:r>
      <w:r w:rsidR="00E2626F">
        <w:t>ce</w:t>
      </w:r>
      <w:bookmarkEnd w:id="30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24A4CBE4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1917DCD8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3801B51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4888C7EA" w14:textId="77777777" w:rsidTr="00331E6F">
        <w:trPr>
          <w:jc w:val="center"/>
        </w:trPr>
        <w:tc>
          <w:tcPr>
            <w:tcW w:w="2335" w:type="dxa"/>
          </w:tcPr>
          <w:p w14:paraId="612EBF05" w14:textId="1F43A9D6" w:rsidR="00331E6F" w:rsidRPr="003A70B6" w:rsidRDefault="00331E6F" w:rsidP="00331E6F">
            <w:pPr>
              <w:pStyle w:val="VBAILTBody"/>
            </w:pPr>
            <w:r w:rsidRPr="003A70B6">
              <w:t>Lesson</w:t>
            </w:r>
            <w:r w:rsidR="008C053C">
              <w:t xml:space="preserve"> </w:t>
            </w:r>
          </w:p>
        </w:tc>
        <w:tc>
          <w:tcPr>
            <w:tcW w:w="7066" w:type="dxa"/>
          </w:tcPr>
          <w:p w14:paraId="596310CF" w14:textId="699515D6" w:rsidR="00331E6F" w:rsidRDefault="00331E6F" w:rsidP="00941419">
            <w:pPr>
              <w:pStyle w:val="VBAILTBody"/>
            </w:pPr>
            <w:r>
              <w:t xml:space="preserve">Phase 5, Part 4, Lesson 1: </w:t>
            </w:r>
            <w:r>
              <w:rPr>
                <w:i/>
              </w:rPr>
              <w:t>Prepare</w:t>
            </w:r>
            <w:r w:rsidRPr="007C49C5">
              <w:rPr>
                <w:i/>
              </w:rPr>
              <w:t xml:space="preserve"> </w:t>
            </w:r>
            <w:r w:rsidR="00941419">
              <w:rPr>
                <w:i/>
              </w:rPr>
              <w:t>the Decision Notice</w:t>
            </w:r>
          </w:p>
        </w:tc>
      </w:tr>
      <w:tr w:rsidR="00331E6F" w14:paraId="4BDC2C91" w14:textId="77777777" w:rsidTr="00331E6F">
        <w:trPr>
          <w:jc w:val="center"/>
        </w:trPr>
        <w:tc>
          <w:tcPr>
            <w:tcW w:w="2335" w:type="dxa"/>
          </w:tcPr>
          <w:p w14:paraId="426A395E" w14:textId="77777777" w:rsidR="00331E6F" w:rsidRPr="003A70B6" w:rsidRDefault="00331E6F" w:rsidP="00331E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3837EF37" w14:textId="77777777" w:rsidR="001969B6" w:rsidRPr="001969B6" w:rsidRDefault="001969B6" w:rsidP="00331E6F">
            <w:pPr>
              <w:pStyle w:val="VBAILTbullet1"/>
              <w:rPr>
                <w:rStyle w:val="Strong"/>
                <w:b w:val="0"/>
                <w:bCs w:val="0"/>
              </w:rPr>
            </w:pPr>
            <w:r w:rsidRPr="0033746B">
              <w:rPr>
                <w:rStyle w:val="Strong"/>
              </w:rPr>
              <w:t>Processing an Award Adjustment</w:t>
            </w:r>
            <w:r>
              <w:rPr>
                <w:b/>
              </w:rPr>
              <w:t xml:space="preserve"> </w:t>
            </w:r>
            <w:r>
              <w:t>job aid</w:t>
            </w:r>
            <w:r w:rsidRPr="0033746B">
              <w:rPr>
                <w:rStyle w:val="Strong"/>
              </w:rPr>
              <w:t xml:space="preserve"> </w:t>
            </w:r>
          </w:p>
          <w:p w14:paraId="0027B16E" w14:textId="54E0E041" w:rsidR="00331E6F" w:rsidRDefault="00331E6F" w:rsidP="00331E6F">
            <w:pPr>
              <w:pStyle w:val="VBAILTbullet1"/>
            </w:pPr>
            <w:r w:rsidRPr="0033746B">
              <w:rPr>
                <w:rStyle w:val="Strong"/>
              </w:rPr>
              <w:t>Processing a Grant of Benefits</w:t>
            </w:r>
            <w:r>
              <w:t xml:space="preserve"> job aid</w:t>
            </w:r>
            <w:r w:rsidRPr="00FE73C7">
              <w:t xml:space="preserve"> </w:t>
            </w:r>
          </w:p>
          <w:p w14:paraId="452F8A5F" w14:textId="3717E31E" w:rsidR="00331E6F" w:rsidRDefault="00331E6F" w:rsidP="001969B6">
            <w:pPr>
              <w:pStyle w:val="VBAILTbullet1"/>
            </w:pPr>
            <w:r w:rsidRPr="0033746B">
              <w:rPr>
                <w:rStyle w:val="Strong"/>
              </w:rPr>
              <w:t>Processing a Denial of Benefits</w:t>
            </w:r>
            <w:r>
              <w:t xml:space="preserve"> job aid</w:t>
            </w:r>
          </w:p>
        </w:tc>
      </w:tr>
      <w:tr w:rsidR="00331E6F" w14:paraId="7C9FFBF1" w14:textId="77777777" w:rsidTr="00331E6F">
        <w:trPr>
          <w:jc w:val="center"/>
        </w:trPr>
        <w:tc>
          <w:tcPr>
            <w:tcW w:w="2335" w:type="dxa"/>
          </w:tcPr>
          <w:p w14:paraId="58A6A2B9" w14:textId="77777777" w:rsidR="00331E6F" w:rsidRPr="00CF4F54" w:rsidRDefault="00331E6F" w:rsidP="00331E6F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0BBD6A34" w14:textId="071E2075" w:rsidR="00331E6F" w:rsidRDefault="001969B6" w:rsidP="00462746">
            <w:pPr>
              <w:pStyle w:val="VBAILTBody"/>
            </w:pPr>
            <w:r>
              <w:t xml:space="preserve">M21-1 III.v.2.B (Decision Notices) </w:t>
            </w:r>
          </w:p>
        </w:tc>
      </w:tr>
    </w:tbl>
    <w:p w14:paraId="60C8DB7B" w14:textId="77777777" w:rsidR="00941419" w:rsidRDefault="00941419" w:rsidP="00331E6F"/>
    <w:p w14:paraId="54BEF415" w14:textId="77777777" w:rsidR="00E2626F" w:rsidRDefault="00E2626F" w:rsidP="008C053C">
      <w:pPr>
        <w:pStyle w:val="VBAILTHeading2"/>
        <w:keepNext w:val="0"/>
        <w:pageBreakBefore/>
      </w:pPr>
      <w:bookmarkStart w:id="31" w:name="_Toc480276685"/>
      <w:bookmarkStart w:id="32" w:name="_Toc486426657"/>
      <w:bookmarkStart w:id="33" w:name="_Toc494346257"/>
      <w:r w:rsidRPr="00976B4E">
        <w:lastRenderedPageBreak/>
        <w:t>Determine qualifying expense adjustments</w:t>
      </w:r>
      <w:bookmarkEnd w:id="31"/>
      <w:bookmarkEnd w:id="32"/>
      <w:bookmarkEnd w:id="33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2335"/>
        <w:gridCol w:w="7066"/>
      </w:tblGrid>
      <w:tr w:rsidR="00E2626F" w14:paraId="08EF0C10" w14:textId="77777777" w:rsidTr="00E262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3CA6A21F" w14:textId="77777777" w:rsidR="00E2626F" w:rsidRDefault="00E2626F" w:rsidP="00E262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FA64698" w14:textId="77777777" w:rsidR="00E2626F" w:rsidRDefault="00E2626F" w:rsidP="00E2626F">
            <w:pPr>
              <w:pStyle w:val="VBAILTTableHeading1"/>
            </w:pPr>
            <w:r>
              <w:t xml:space="preserve">Reference Name </w:t>
            </w:r>
          </w:p>
        </w:tc>
      </w:tr>
      <w:tr w:rsidR="00E2626F" w14:paraId="600CB6C8" w14:textId="77777777" w:rsidTr="00E2626F">
        <w:trPr>
          <w:jc w:val="center"/>
        </w:trPr>
        <w:tc>
          <w:tcPr>
            <w:tcW w:w="2335" w:type="dxa"/>
          </w:tcPr>
          <w:p w14:paraId="55AE894B" w14:textId="04F7A249" w:rsidR="00E2626F" w:rsidRPr="003A70B6" w:rsidRDefault="00462746" w:rsidP="00E2626F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23D5E707" w14:textId="77777777" w:rsidR="00E2626F" w:rsidRDefault="00E2626F" w:rsidP="00E2626F">
            <w:pPr>
              <w:pStyle w:val="VBAILTBody"/>
            </w:pPr>
            <w:r>
              <w:t xml:space="preserve">Phase 5, Part 5, Lesson 1: </w:t>
            </w:r>
            <w:r w:rsidRPr="00CA180B">
              <w:rPr>
                <w:i/>
              </w:rPr>
              <w:t>Determine Qualifying Expense Adjustments</w:t>
            </w:r>
          </w:p>
        </w:tc>
      </w:tr>
      <w:tr w:rsidR="00E2626F" w14:paraId="7F2A1D04" w14:textId="77777777" w:rsidTr="00E2626F">
        <w:trPr>
          <w:jc w:val="center"/>
        </w:trPr>
        <w:tc>
          <w:tcPr>
            <w:tcW w:w="2335" w:type="dxa"/>
          </w:tcPr>
          <w:p w14:paraId="62CCFC2F" w14:textId="77777777" w:rsidR="00E2626F" w:rsidRPr="003A70B6" w:rsidRDefault="00E2626F" w:rsidP="00E262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6CF375A2" w14:textId="77777777" w:rsidR="00E2626F" w:rsidRPr="00DD0C32" w:rsidRDefault="00E2626F" w:rsidP="00E2626F">
            <w:pPr>
              <w:pStyle w:val="VBAILTbullet1"/>
              <w:spacing w:after="120"/>
            </w:pPr>
            <w:r w:rsidRPr="00222D69">
              <w:rPr>
                <w:b/>
              </w:rPr>
              <w:t>Care Expense Guide</w:t>
            </w:r>
            <w:r w:rsidRPr="00045299">
              <w:t xml:space="preserve"> job aid</w:t>
            </w:r>
          </w:p>
          <w:p w14:paraId="52F4AA88" w14:textId="77777777" w:rsidR="00E2626F" w:rsidRPr="00045299" w:rsidRDefault="00E2626F" w:rsidP="00E2626F">
            <w:pPr>
              <w:pStyle w:val="VBAILTbullet1"/>
              <w:spacing w:after="120"/>
            </w:pPr>
            <w:r w:rsidRPr="00222D69">
              <w:rPr>
                <w:b/>
              </w:rPr>
              <w:t>Income and Net Worth Status</w:t>
            </w:r>
            <w:r>
              <w:t xml:space="preserve"> </w:t>
            </w:r>
            <w:r w:rsidRPr="00DD0C32">
              <w:t>job aid</w:t>
            </w:r>
          </w:p>
          <w:p w14:paraId="0F3F05CA" w14:textId="77777777" w:rsidR="00E2626F" w:rsidRPr="00B72FAD" w:rsidRDefault="00E2626F" w:rsidP="00E2626F">
            <w:pPr>
              <w:pStyle w:val="VBAILTbullet1"/>
              <w:spacing w:after="120"/>
            </w:pPr>
            <w:r w:rsidRPr="00222D69">
              <w:rPr>
                <w:b/>
              </w:rPr>
              <w:t>Initial Year</w:t>
            </w:r>
            <w:r w:rsidRPr="00045299">
              <w:t xml:space="preserve"> job aid</w:t>
            </w:r>
          </w:p>
          <w:p w14:paraId="7FCDDCD0" w14:textId="77777777" w:rsidR="00E2626F" w:rsidRDefault="00E2626F" w:rsidP="00E2626F">
            <w:pPr>
              <w:pStyle w:val="VBAILTbullet1"/>
              <w:spacing w:after="120"/>
            </w:pPr>
            <w:r w:rsidRPr="00222D69">
              <w:rPr>
                <w:b/>
              </w:rPr>
              <w:t>Integration of Medical Expenses in VBMS-A</w:t>
            </w:r>
            <w:r>
              <w:t xml:space="preserve"> job aid</w:t>
            </w:r>
            <w:r w:rsidRPr="004265F4">
              <w:t xml:space="preserve"> </w:t>
            </w:r>
          </w:p>
          <w:p w14:paraId="179D0DE1" w14:textId="77777777" w:rsidR="00E2626F" w:rsidRDefault="00E2626F" w:rsidP="00E2626F">
            <w:pPr>
              <w:pStyle w:val="VBAILTbullet1"/>
              <w:spacing w:after="120"/>
            </w:pPr>
            <w:r w:rsidRPr="00222D69">
              <w:rPr>
                <w:b/>
              </w:rPr>
              <w:t xml:space="preserve">Processing </w:t>
            </w:r>
            <w:r>
              <w:rPr>
                <w:b/>
              </w:rPr>
              <w:t xml:space="preserve">an </w:t>
            </w:r>
            <w:r w:rsidRPr="00222D69">
              <w:rPr>
                <w:b/>
              </w:rPr>
              <w:t xml:space="preserve">Award Adjustment </w:t>
            </w:r>
            <w:r w:rsidRPr="00045299">
              <w:t>job aid</w:t>
            </w:r>
          </w:p>
        </w:tc>
      </w:tr>
      <w:tr w:rsidR="00E2626F" w14:paraId="22AD4139" w14:textId="77777777" w:rsidTr="00462746">
        <w:trPr>
          <w:cantSplit/>
          <w:jc w:val="center"/>
        </w:trPr>
        <w:tc>
          <w:tcPr>
            <w:tcW w:w="2335" w:type="dxa"/>
          </w:tcPr>
          <w:p w14:paraId="0DA83012" w14:textId="77777777" w:rsidR="00E2626F" w:rsidRPr="003A70B6" w:rsidRDefault="00E2626F" w:rsidP="00E262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0848E1B5" w14:textId="77777777" w:rsidR="00E2626F" w:rsidRDefault="00E2626F" w:rsidP="00E2626F">
            <w:pPr>
              <w:pStyle w:val="VBAILTbullet1"/>
            </w:pPr>
            <w:r>
              <w:t xml:space="preserve">M21-1 V.iii.1.A.3.g (Definition of Initial Year for Pension and Time Limit for Establishing Entitlement for the Initial Year) </w:t>
            </w:r>
          </w:p>
          <w:p w14:paraId="6F0794F3" w14:textId="77777777" w:rsidR="00E2626F" w:rsidRDefault="00E2626F" w:rsidP="00E2626F">
            <w:pPr>
              <w:pStyle w:val="VBAILTbullet1"/>
            </w:pPr>
            <w:r>
              <w:t>M21-1 V.i.3.D.2 (Developing for Unreimbursed Medical Expenses)</w:t>
            </w:r>
          </w:p>
          <w:p w14:paraId="10EA10F6" w14:textId="77777777" w:rsidR="00E2626F" w:rsidRDefault="00E2626F" w:rsidP="00E2626F">
            <w:pPr>
              <w:pStyle w:val="VBAILTbullet1"/>
            </w:pPr>
            <w:r>
              <w:t>M21-1 V.i.3.D.3 (Developing for Unreimbursed Funeral and Other Final Expenses)</w:t>
            </w:r>
          </w:p>
          <w:p w14:paraId="7E996962" w14:textId="77777777" w:rsidR="00E2626F" w:rsidRDefault="00E2626F" w:rsidP="00E2626F">
            <w:pPr>
              <w:pStyle w:val="VBAILTbullet1"/>
            </w:pPr>
            <w:r>
              <w:t>M21-1 V.i.3.D.4 (Developing for Unreimbursed Educational Expenses)</w:t>
            </w:r>
          </w:p>
          <w:p w14:paraId="5E6CC165" w14:textId="77777777" w:rsidR="00E2626F" w:rsidRDefault="00E2626F" w:rsidP="00E2626F">
            <w:pPr>
              <w:pStyle w:val="VBAILTbullet1"/>
            </w:pPr>
            <w:r>
              <w:t xml:space="preserve">M21-1 V.iii.1.E.7.b (Deductible Medical Expenses Paid During the Initial Year) </w:t>
            </w:r>
          </w:p>
          <w:p w14:paraId="0D443602" w14:textId="525C427A" w:rsidR="00E2626F" w:rsidRDefault="00E2626F" w:rsidP="00E2626F">
            <w:pPr>
              <w:pStyle w:val="VBAILTbullet1"/>
            </w:pPr>
            <w:r>
              <w:t xml:space="preserve">M21-1 V.iii.1.G.2 (Unreimbursed Medical Expense </w:t>
            </w:r>
            <w:r w:rsidR="003A0C6D">
              <w:t>[UME]</w:t>
            </w:r>
            <w:r>
              <w:t xml:space="preserve"> Deductions) </w:t>
            </w:r>
          </w:p>
          <w:p w14:paraId="0CD896F0" w14:textId="77777777" w:rsidR="00E2626F" w:rsidRDefault="00E2626F" w:rsidP="00E2626F">
            <w:pPr>
              <w:pStyle w:val="VBAILTbullet1"/>
            </w:pPr>
            <w:r>
              <w:t>M21-1 V.iii.1.G.3 (Sources of Medical Expenses)</w:t>
            </w:r>
          </w:p>
          <w:p w14:paraId="6C232F1B" w14:textId="77777777" w:rsidR="00E2626F" w:rsidRDefault="00E2626F" w:rsidP="00E2626F">
            <w:pPr>
              <w:pStyle w:val="VBAILTbullet1"/>
            </w:pPr>
            <w:r>
              <w:t>M21-1 V.iii.1.G.4 (Processing UME Deductions)</w:t>
            </w:r>
          </w:p>
          <w:p w14:paraId="1CD3084F" w14:textId="77777777" w:rsidR="00E2626F" w:rsidRDefault="00E2626F" w:rsidP="00E2626F">
            <w:pPr>
              <w:pStyle w:val="VBAILTbullet1"/>
            </w:pPr>
            <w:r w:rsidRPr="006A781A">
              <w:t>M21-1 V.iii.1.G.6</w:t>
            </w:r>
            <w:r>
              <w:t xml:space="preserve"> </w:t>
            </w:r>
            <w:r w:rsidRPr="006A781A">
              <w:t>(Final Expense Deductions – Overview and Definitions)</w:t>
            </w:r>
          </w:p>
          <w:p w14:paraId="66F28EF2" w14:textId="77777777" w:rsidR="00E2626F" w:rsidRDefault="00E2626F" w:rsidP="00E2626F">
            <w:pPr>
              <w:pStyle w:val="VBAILTbullet1"/>
            </w:pPr>
            <w:r>
              <w:t>M21-1 V.iii.1.G.7 (Processing Final Expense Deductions)</w:t>
            </w:r>
          </w:p>
          <w:p w14:paraId="0262C85D" w14:textId="77777777" w:rsidR="00E2626F" w:rsidRDefault="00E2626F" w:rsidP="00E2626F">
            <w:pPr>
              <w:pStyle w:val="VBAILTbullet1"/>
              <w:spacing w:after="120"/>
            </w:pPr>
            <w:r>
              <w:t>M21-1 V.iii.1.G.8 (Educational Expense Deductions)</w:t>
            </w:r>
          </w:p>
        </w:tc>
      </w:tr>
    </w:tbl>
    <w:p w14:paraId="6BABEC57" w14:textId="77777777" w:rsidR="00E2626F" w:rsidRDefault="00E2626F" w:rsidP="00E2626F">
      <w:pPr>
        <w:pStyle w:val="VBAILTBody"/>
      </w:pPr>
    </w:p>
    <w:p w14:paraId="5C15892F" w14:textId="77777777" w:rsidR="00E2626F" w:rsidRDefault="00E2626F" w:rsidP="00E2626F">
      <w:pPr>
        <w:pStyle w:val="VBAILTHeading2"/>
      </w:pPr>
      <w:bookmarkStart w:id="34" w:name="_Toc480276686"/>
      <w:bookmarkStart w:id="35" w:name="_Toc486426658"/>
      <w:bookmarkStart w:id="36" w:name="_Toc494346258"/>
      <w:r>
        <w:lastRenderedPageBreak/>
        <w:t>Determine award adjustment based on amended income</w:t>
      </w:r>
      <w:bookmarkEnd w:id="34"/>
      <w:bookmarkEnd w:id="35"/>
      <w:bookmarkEnd w:id="36"/>
      <w:r>
        <w:t xml:space="preserve"> </w:t>
      </w:r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E2626F" w14:paraId="665323C7" w14:textId="77777777" w:rsidTr="00462746">
        <w:trPr>
          <w:cantSplit/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413CB620" w14:textId="77777777" w:rsidR="00E2626F" w:rsidRDefault="00E2626F" w:rsidP="00E262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123D299" w14:textId="77777777" w:rsidR="00E2626F" w:rsidRDefault="00E2626F" w:rsidP="00E2626F">
            <w:pPr>
              <w:pStyle w:val="VBAILTTableHeading1"/>
            </w:pPr>
            <w:r>
              <w:t xml:space="preserve">Reference Name </w:t>
            </w:r>
          </w:p>
        </w:tc>
      </w:tr>
      <w:tr w:rsidR="00E2626F" w14:paraId="4F75B463" w14:textId="77777777" w:rsidTr="00462746">
        <w:trPr>
          <w:cantSplit/>
          <w:jc w:val="center"/>
        </w:trPr>
        <w:tc>
          <w:tcPr>
            <w:tcW w:w="2335" w:type="dxa"/>
          </w:tcPr>
          <w:p w14:paraId="1E906E39" w14:textId="36A3B635" w:rsidR="00E2626F" w:rsidRPr="003213CA" w:rsidRDefault="00E2626F" w:rsidP="00E2626F">
            <w:pPr>
              <w:pStyle w:val="VBAILTBody"/>
            </w:pPr>
            <w:r>
              <w:t>Lesson</w:t>
            </w:r>
            <w:r w:rsidR="008C053C">
              <w:t xml:space="preserve"> </w:t>
            </w:r>
          </w:p>
        </w:tc>
        <w:tc>
          <w:tcPr>
            <w:tcW w:w="7066" w:type="dxa"/>
          </w:tcPr>
          <w:p w14:paraId="25E14DE3" w14:textId="77777777" w:rsidR="00E2626F" w:rsidRDefault="00E2626F" w:rsidP="00E2626F">
            <w:pPr>
              <w:pStyle w:val="VBAILTBody"/>
            </w:pPr>
            <w:r>
              <w:t xml:space="preserve">Phase 5, Part 5, Lesson 2: </w:t>
            </w:r>
            <w:r w:rsidRPr="00CA180B">
              <w:rPr>
                <w:i/>
              </w:rPr>
              <w:t>Determine Amended Income Adjustments</w:t>
            </w:r>
          </w:p>
        </w:tc>
      </w:tr>
      <w:tr w:rsidR="00E2626F" w14:paraId="28E640F2" w14:textId="77777777" w:rsidTr="00462746">
        <w:trPr>
          <w:cantSplit/>
          <w:jc w:val="center"/>
        </w:trPr>
        <w:tc>
          <w:tcPr>
            <w:tcW w:w="2335" w:type="dxa"/>
          </w:tcPr>
          <w:p w14:paraId="71961945" w14:textId="77777777" w:rsidR="00E2626F" w:rsidRPr="003213CA" w:rsidRDefault="00E2626F" w:rsidP="00E2626F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26546E12" w14:textId="77777777" w:rsidR="00E2626F" w:rsidRPr="00976B4E" w:rsidRDefault="00E2626F" w:rsidP="00E2626F">
            <w:pPr>
              <w:pStyle w:val="VBAILTbullet1"/>
              <w:spacing w:after="120"/>
            </w:pPr>
            <w:r>
              <w:rPr>
                <w:rStyle w:val="Strong"/>
              </w:rPr>
              <w:t xml:space="preserve">Annotate the Award Checklist </w:t>
            </w:r>
            <w:r w:rsidRPr="00101788">
              <w:rPr>
                <w:rStyle w:val="Strong"/>
                <w:b w:val="0"/>
              </w:rPr>
              <w:t xml:space="preserve">job </w:t>
            </w:r>
            <w:r w:rsidRPr="00D667FA">
              <w:rPr>
                <w:rStyle w:val="Strong"/>
                <w:b w:val="0"/>
              </w:rPr>
              <w:t>a</w:t>
            </w:r>
            <w:r w:rsidRPr="00D667FA">
              <w:t>id</w:t>
            </w:r>
          </w:p>
          <w:p w14:paraId="100F61B6" w14:textId="77777777" w:rsidR="00E2626F" w:rsidRPr="001947F4" w:rsidRDefault="00E2626F" w:rsidP="00E2626F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Countable Income </w:t>
            </w:r>
            <w:r w:rsidRPr="001947F4">
              <w:t>job aid</w:t>
            </w:r>
          </w:p>
          <w:p w14:paraId="39244D4C" w14:textId="77777777" w:rsidR="00E2626F" w:rsidRPr="00D0028B" w:rsidRDefault="00E2626F" w:rsidP="00E2626F">
            <w:pPr>
              <w:pStyle w:val="VBAILTbullet1"/>
            </w:pPr>
            <w:r w:rsidRPr="00976B4E">
              <w:rPr>
                <w:b/>
              </w:rPr>
              <w:t>Develop for Missing Information/Evidence</w:t>
            </w:r>
            <w:r>
              <w:t xml:space="preserve"> job aid</w:t>
            </w:r>
          </w:p>
          <w:p w14:paraId="40B62FB5" w14:textId="77777777" w:rsidR="00E2626F" w:rsidRPr="001947F4" w:rsidRDefault="00E2626F" w:rsidP="00E2626F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Federal Tax Information (FTI) Income Reference List </w:t>
            </w:r>
            <w:r w:rsidRPr="001947F4">
              <w:t>job aid</w:t>
            </w:r>
          </w:p>
          <w:p w14:paraId="2850F717" w14:textId="77777777" w:rsidR="00E2626F" w:rsidRPr="00045299" w:rsidRDefault="00E2626F" w:rsidP="00E2626F">
            <w:pPr>
              <w:pStyle w:val="VBAILTbullet1"/>
              <w:spacing w:after="120"/>
            </w:pPr>
            <w:r w:rsidRPr="00222D69">
              <w:rPr>
                <w:b/>
              </w:rPr>
              <w:t>Income and Net Worth Status</w:t>
            </w:r>
            <w:r>
              <w:t xml:space="preserve"> </w:t>
            </w:r>
            <w:r w:rsidRPr="00DD0C32">
              <w:t>job aid</w:t>
            </w:r>
          </w:p>
          <w:p w14:paraId="4523FA02" w14:textId="77777777" w:rsidR="00E2626F" w:rsidRDefault="00E2626F" w:rsidP="00E2626F">
            <w:pPr>
              <w:pStyle w:val="VBAILTbullet1"/>
            </w:pPr>
            <w:r>
              <w:rPr>
                <w:rStyle w:val="Strong"/>
              </w:rPr>
              <w:t xml:space="preserve">Income Classification and Counting Table </w:t>
            </w:r>
            <w:r w:rsidRPr="00D0028B">
              <w:t>job aid</w:t>
            </w:r>
          </w:p>
          <w:p w14:paraId="103AF19A" w14:textId="77777777" w:rsidR="00E2626F" w:rsidRPr="00B72FAD" w:rsidRDefault="00E2626F" w:rsidP="00E2626F">
            <w:pPr>
              <w:pStyle w:val="VBAILTbullet1"/>
              <w:spacing w:after="120"/>
            </w:pPr>
            <w:r w:rsidRPr="00222D69">
              <w:rPr>
                <w:b/>
              </w:rPr>
              <w:t>Initial Year</w:t>
            </w:r>
            <w:r w:rsidRPr="00045299">
              <w:t xml:space="preserve"> job aid</w:t>
            </w:r>
          </w:p>
          <w:p w14:paraId="40535060" w14:textId="77777777" w:rsidR="00E2626F" w:rsidRPr="001947F4" w:rsidRDefault="00E2626F" w:rsidP="00E2626F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Income Eligibility </w:t>
            </w:r>
            <w:r w:rsidRPr="001947F4">
              <w:t>job aid</w:t>
            </w:r>
          </w:p>
          <w:p w14:paraId="573F4BE4" w14:textId="77777777" w:rsidR="00E2626F" w:rsidRDefault="00E2626F" w:rsidP="00E2626F">
            <w:pPr>
              <w:pStyle w:val="VBAILTbullet1"/>
              <w:spacing w:after="120"/>
            </w:pPr>
            <w:r w:rsidRPr="00222D69">
              <w:rPr>
                <w:b/>
              </w:rPr>
              <w:t xml:space="preserve">Processing Award Adjustments </w:t>
            </w:r>
            <w:r w:rsidRPr="00045299">
              <w:t>job aid</w:t>
            </w:r>
          </w:p>
          <w:p w14:paraId="324F3B93" w14:textId="77777777" w:rsidR="00E2626F" w:rsidRPr="00976B4E" w:rsidRDefault="00E2626F" w:rsidP="00E2626F">
            <w:pPr>
              <w:pStyle w:val="VBAILTbullet1"/>
              <w:rPr>
                <w:rStyle w:val="Strong"/>
                <w:b w:val="0"/>
                <w:bCs w:val="0"/>
              </w:rPr>
            </w:pPr>
            <w:r w:rsidRPr="00F52C88">
              <w:rPr>
                <w:b/>
              </w:rPr>
              <w:t>Time Limits</w:t>
            </w:r>
            <w:r>
              <w:t xml:space="preserve"> job aid</w:t>
            </w:r>
            <w:r w:rsidRPr="001947F4">
              <w:rPr>
                <w:rStyle w:val="Strong"/>
              </w:rPr>
              <w:t xml:space="preserve"> </w:t>
            </w:r>
          </w:p>
          <w:p w14:paraId="24AD56C3" w14:textId="77777777" w:rsidR="00E2626F" w:rsidRDefault="00E2626F" w:rsidP="00E2626F">
            <w:pPr>
              <w:pStyle w:val="VBAILTbullet1"/>
            </w:pPr>
            <w:r w:rsidRPr="001947F4">
              <w:rPr>
                <w:rStyle w:val="Strong"/>
              </w:rPr>
              <w:t xml:space="preserve">Upfront Verification </w:t>
            </w:r>
            <w:r w:rsidRPr="001947F4">
              <w:t>job aid</w:t>
            </w:r>
          </w:p>
        </w:tc>
      </w:tr>
      <w:tr w:rsidR="00E2626F" w14:paraId="02DEB987" w14:textId="77777777" w:rsidTr="008C053C">
        <w:trPr>
          <w:jc w:val="center"/>
        </w:trPr>
        <w:tc>
          <w:tcPr>
            <w:tcW w:w="2335" w:type="dxa"/>
          </w:tcPr>
          <w:p w14:paraId="2456500B" w14:textId="77777777" w:rsidR="00E2626F" w:rsidRPr="00976B4E" w:rsidRDefault="00E2626F" w:rsidP="00E2626F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1E497E74" w14:textId="77777777" w:rsidR="00E2626F" w:rsidRDefault="00E2626F" w:rsidP="00E2626F">
            <w:pPr>
              <w:pStyle w:val="VBAILTbullet1"/>
            </w:pPr>
            <w:r>
              <w:t xml:space="preserve">M21-1 </w:t>
            </w:r>
            <w:r w:rsidRPr="00A8233D">
              <w:t>V.i.3.A.2</w:t>
            </w:r>
            <w:r>
              <w:t xml:space="preserve"> (Development of Income and Net Worth-Dependent Cases)</w:t>
            </w:r>
          </w:p>
          <w:p w14:paraId="0484F46C" w14:textId="77777777" w:rsidR="00E2626F" w:rsidRPr="004E5187" w:rsidRDefault="00E2626F" w:rsidP="00E2626F">
            <w:pPr>
              <w:pStyle w:val="VBAILTbullet1"/>
            </w:pPr>
            <w:r w:rsidRPr="00714647">
              <w:t>M21-1 III.ii.2.B.1.b (Requirements for a Complete Claim Received on or After March 24, 2015)</w:t>
            </w:r>
          </w:p>
          <w:p w14:paraId="7BA18343" w14:textId="77777777" w:rsidR="00E2626F" w:rsidRDefault="00E2626F" w:rsidP="00E2626F">
            <w:pPr>
              <w:pStyle w:val="VBAILTbullet1"/>
            </w:pPr>
            <w:r>
              <w:t xml:space="preserve">M21-1 </w:t>
            </w:r>
            <w:r w:rsidRPr="00802EA8">
              <w:t>V.iii.1.A.1</w:t>
            </w:r>
            <w:r>
              <w:t xml:space="preserve"> (Income Reporting for Pension and Parents’ DIC)</w:t>
            </w:r>
          </w:p>
          <w:p w14:paraId="7E358BBC" w14:textId="77777777" w:rsidR="00E2626F" w:rsidRDefault="00E2626F" w:rsidP="00E2626F">
            <w:pPr>
              <w:pStyle w:val="VBAILTbullet1"/>
            </w:pPr>
            <w:r>
              <w:t>M21-1 V.iii.1.H.1 (Adjustments Based on Changes in Income)</w:t>
            </w:r>
          </w:p>
          <w:p w14:paraId="673EA8CD" w14:textId="77777777" w:rsidR="00E2626F" w:rsidRDefault="00E2626F" w:rsidP="00E2626F">
            <w:pPr>
              <w:pStyle w:val="VBAILTbullet1"/>
            </w:pPr>
            <w:r>
              <w:t>M21-1 V.iii.1.H.2 (Cost-of-Living Adjustments [</w:t>
            </w:r>
            <w:r w:rsidRPr="00583A01">
              <w:t>COLA</w:t>
            </w:r>
            <w:r>
              <w:t>])</w:t>
            </w:r>
          </w:p>
          <w:p w14:paraId="69DEA3E6" w14:textId="77777777" w:rsidR="00E2626F" w:rsidRDefault="00E2626F" w:rsidP="00E2626F">
            <w:pPr>
              <w:pStyle w:val="VBAILTbullet1"/>
            </w:pPr>
            <w:r>
              <w:t>M21-1 V.iii.1.E.5 (Income Classifications)</w:t>
            </w:r>
          </w:p>
          <w:p w14:paraId="1D42B02F" w14:textId="77777777" w:rsidR="00E2626F" w:rsidRDefault="00E2626F" w:rsidP="00E2626F">
            <w:pPr>
              <w:pStyle w:val="VBAILTbullet1"/>
            </w:pPr>
            <w:r w:rsidRPr="00257660">
              <w:t>M21-1 V.iii.1.A.6.h (Increases Resulting Solely from the Enactment of Legislation)</w:t>
            </w:r>
          </w:p>
          <w:p w14:paraId="226DB7B1" w14:textId="77777777" w:rsidR="00E2626F" w:rsidRPr="002318A4" w:rsidRDefault="00E2626F" w:rsidP="00E2626F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M21-1 V.iii.1.B.1.k (</w:t>
            </w:r>
            <w:r w:rsidRPr="008C4408">
              <w:rPr>
                <w:rStyle w:val="Strong"/>
                <w:b w:val="0"/>
              </w:rPr>
              <w:t>SSI Program</w:t>
            </w:r>
            <w:r>
              <w:rPr>
                <w:rStyle w:val="Strong"/>
                <w:b w:val="0"/>
              </w:rPr>
              <w:t>)</w:t>
            </w:r>
          </w:p>
          <w:p w14:paraId="662CD91D" w14:textId="77777777" w:rsidR="00E2626F" w:rsidRPr="004C19FB" w:rsidRDefault="00E2626F" w:rsidP="00E2626F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M21-1 V.iii.1.l.1.i (</w:t>
            </w:r>
            <w:r w:rsidRPr="008C4408">
              <w:rPr>
                <w:rStyle w:val="Strong"/>
                <w:b w:val="0"/>
              </w:rPr>
              <w:t>Gains From Gambling</w:t>
            </w:r>
            <w:r>
              <w:rPr>
                <w:rStyle w:val="Strong"/>
                <w:b w:val="0"/>
              </w:rPr>
              <w:t>)</w:t>
            </w:r>
          </w:p>
          <w:p w14:paraId="6192293D" w14:textId="77777777" w:rsidR="00E2626F" w:rsidRPr="004C19FB" w:rsidRDefault="00E2626F" w:rsidP="00E2626F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lastRenderedPageBreak/>
              <w:t>M21-1 III.iii.3.A.4.a (</w:t>
            </w:r>
            <w:r w:rsidRPr="00FA54EB">
              <w:rPr>
                <w:rStyle w:val="Strong"/>
                <w:b w:val="0"/>
              </w:rPr>
              <w:t>Using the SSA Inquiry Command in Share</w:t>
            </w:r>
            <w:r>
              <w:rPr>
                <w:rStyle w:val="Strong"/>
                <w:b w:val="0"/>
              </w:rPr>
              <w:t xml:space="preserve">) </w:t>
            </w:r>
          </w:p>
          <w:p w14:paraId="3F450518" w14:textId="77777777" w:rsidR="00E2626F" w:rsidRPr="004C19FB" w:rsidRDefault="00E2626F" w:rsidP="00E2626F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M21-1 </w:t>
            </w:r>
            <w:r w:rsidRPr="00636AFC">
              <w:rPr>
                <w:rStyle w:val="Strong"/>
                <w:b w:val="0"/>
              </w:rPr>
              <w:t>V.iii.1.l.1</w:t>
            </w:r>
            <w:r>
              <w:rPr>
                <w:rStyle w:val="Strong"/>
                <w:b w:val="0"/>
              </w:rPr>
              <w:t>.g (</w:t>
            </w:r>
            <w:r w:rsidRPr="00636AFC">
              <w:rPr>
                <w:rStyle w:val="Strong"/>
                <w:b w:val="0"/>
              </w:rPr>
              <w:t>Gifts and Inheritances of Property or Cash</w:t>
            </w:r>
            <w:r>
              <w:rPr>
                <w:rStyle w:val="Strong"/>
                <w:b w:val="0"/>
              </w:rPr>
              <w:t>)</w:t>
            </w:r>
          </w:p>
          <w:p w14:paraId="55E12DD4" w14:textId="77777777" w:rsidR="00E2626F" w:rsidRDefault="00E2626F" w:rsidP="00E2626F">
            <w:pPr>
              <w:pStyle w:val="VBAILTbullet1"/>
              <w:rPr>
                <w:rStyle w:val="Strong"/>
                <w:b w:val="0"/>
                <w:bCs w:val="0"/>
              </w:rPr>
            </w:pPr>
            <w:r w:rsidRPr="008B1F5E">
              <w:rPr>
                <w:rStyle w:val="Strong"/>
                <w:b w:val="0"/>
                <w:bCs w:val="0"/>
              </w:rPr>
              <w:t>M21-1 I.2.A.1.d (Definition: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8B1F5E">
              <w:rPr>
                <w:rStyle w:val="Strong"/>
                <w:b w:val="0"/>
                <w:bCs w:val="0"/>
              </w:rPr>
              <w:t>Third Party Information)</w:t>
            </w:r>
          </w:p>
          <w:p w14:paraId="3AA7FC20" w14:textId="77777777" w:rsidR="00E2626F" w:rsidRDefault="00E2626F" w:rsidP="00E2626F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M21-1 </w:t>
            </w:r>
            <w:r w:rsidRPr="00AD3767">
              <w:rPr>
                <w:rStyle w:val="Strong"/>
                <w:b w:val="0"/>
                <w:bCs w:val="0"/>
              </w:rPr>
              <w:t xml:space="preserve">V.iii.1.E.1.a </w:t>
            </w:r>
            <w:r>
              <w:rPr>
                <w:rStyle w:val="Strong"/>
                <w:b w:val="0"/>
                <w:bCs w:val="0"/>
              </w:rPr>
              <w:t>(</w:t>
            </w:r>
            <w:r w:rsidRPr="00AD3767">
              <w:rPr>
                <w:rStyle w:val="Strong"/>
                <w:b w:val="0"/>
                <w:bCs w:val="0"/>
              </w:rPr>
              <w:t>Changing Rate of Pension</w:t>
            </w:r>
            <w:r>
              <w:rPr>
                <w:rStyle w:val="Strong"/>
                <w:b w:val="0"/>
                <w:bCs w:val="0"/>
              </w:rPr>
              <w:t>)</w:t>
            </w:r>
          </w:p>
          <w:p w14:paraId="598036DC" w14:textId="77777777" w:rsidR="00E2626F" w:rsidRDefault="00E2626F" w:rsidP="00E2626F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M21-1 </w:t>
            </w:r>
            <w:r w:rsidRPr="00E4006A">
              <w:rPr>
                <w:rStyle w:val="Strong"/>
                <w:b w:val="0"/>
                <w:bCs w:val="0"/>
              </w:rPr>
              <w:t xml:space="preserve">V.iii.1.E.1.b </w:t>
            </w:r>
            <w:r>
              <w:rPr>
                <w:rStyle w:val="Strong"/>
                <w:b w:val="0"/>
                <w:bCs w:val="0"/>
              </w:rPr>
              <w:t>(</w:t>
            </w:r>
            <w:r w:rsidRPr="00E4006A">
              <w:rPr>
                <w:rStyle w:val="Strong"/>
                <w:b w:val="0"/>
                <w:bCs w:val="0"/>
              </w:rPr>
              <w:t>Knowledge Needed to Determine Monthly Rate of Pension</w:t>
            </w:r>
            <w:r>
              <w:rPr>
                <w:rStyle w:val="Strong"/>
                <w:b w:val="0"/>
                <w:bCs w:val="0"/>
              </w:rPr>
              <w:t>)</w:t>
            </w:r>
          </w:p>
          <w:p w14:paraId="26C56A98" w14:textId="77777777" w:rsidR="00E2626F" w:rsidRDefault="00E2626F" w:rsidP="00E2626F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M21-1 V.iii.1.E.7 (</w:t>
            </w:r>
            <w:r w:rsidRPr="00AC1E1D">
              <w:rPr>
                <w:rStyle w:val="Strong"/>
                <w:b w:val="0"/>
                <w:bCs w:val="0"/>
              </w:rPr>
              <w:t>Counting Income During the Initial Year</w:t>
            </w:r>
            <w:r>
              <w:rPr>
                <w:rStyle w:val="Strong"/>
                <w:b w:val="0"/>
                <w:bCs w:val="0"/>
              </w:rPr>
              <w:t>)</w:t>
            </w:r>
          </w:p>
          <w:p w14:paraId="7E97066F" w14:textId="77777777" w:rsidR="00E2626F" w:rsidRPr="008708DC" w:rsidRDefault="00E2626F" w:rsidP="00E2626F">
            <w:pPr>
              <w:pStyle w:val="VBAILTbullet1"/>
            </w:pPr>
            <w:r>
              <w:rPr>
                <w:rStyle w:val="Strong"/>
                <w:b w:val="0"/>
              </w:rPr>
              <w:t>M21-1 V.i.3.C.1.a (</w:t>
            </w:r>
            <w:r w:rsidRPr="0011660B">
              <w:rPr>
                <w:rStyle w:val="Strong"/>
                <w:b w:val="0"/>
              </w:rPr>
              <w:t>General Information on Developing for Recurring Income</w:t>
            </w:r>
            <w:r>
              <w:rPr>
                <w:rStyle w:val="Strong"/>
                <w:b w:val="0"/>
              </w:rPr>
              <w:t>)</w:t>
            </w:r>
          </w:p>
        </w:tc>
      </w:tr>
    </w:tbl>
    <w:p w14:paraId="3580246B" w14:textId="77777777" w:rsidR="00E2626F" w:rsidRPr="00462746" w:rsidRDefault="00E2626F" w:rsidP="00462746">
      <w:pPr>
        <w:pStyle w:val="VBAILTBody"/>
      </w:pPr>
    </w:p>
    <w:p w14:paraId="1001F571" w14:textId="77777777" w:rsidR="00E2626F" w:rsidRDefault="00E2626F" w:rsidP="008C053C">
      <w:pPr>
        <w:pStyle w:val="VBAILTHeading2"/>
        <w:keepNext w:val="0"/>
        <w:pageBreakBefore/>
      </w:pPr>
      <w:bookmarkStart w:id="37" w:name="_Toc480276687"/>
      <w:bookmarkStart w:id="38" w:name="_Toc486426659"/>
      <w:bookmarkStart w:id="39" w:name="_Toc494346259"/>
      <w:r>
        <w:lastRenderedPageBreak/>
        <w:t>Determine award adjustment based on changes to net worth</w:t>
      </w:r>
      <w:bookmarkEnd w:id="37"/>
      <w:bookmarkEnd w:id="38"/>
      <w:bookmarkEnd w:id="39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E2626F" w14:paraId="1556E625" w14:textId="77777777" w:rsidTr="00462746">
        <w:trPr>
          <w:cantSplit/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3631AEFE" w14:textId="77777777" w:rsidR="00E2626F" w:rsidRDefault="00E2626F" w:rsidP="00E262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B130FEE" w14:textId="77777777" w:rsidR="00E2626F" w:rsidRDefault="00E2626F" w:rsidP="00E2626F">
            <w:pPr>
              <w:pStyle w:val="VBAILTTableHeading1"/>
            </w:pPr>
            <w:r>
              <w:t xml:space="preserve">Reference Name </w:t>
            </w:r>
          </w:p>
        </w:tc>
      </w:tr>
      <w:tr w:rsidR="00E2626F" w14:paraId="2F4779AC" w14:textId="77777777" w:rsidTr="00462746">
        <w:trPr>
          <w:cantSplit/>
          <w:jc w:val="center"/>
        </w:trPr>
        <w:tc>
          <w:tcPr>
            <w:tcW w:w="2335" w:type="dxa"/>
          </w:tcPr>
          <w:p w14:paraId="41C7D443" w14:textId="12B1488A" w:rsidR="00E2626F" w:rsidRPr="003213CA" w:rsidRDefault="00E2626F" w:rsidP="00E2626F">
            <w:pPr>
              <w:pStyle w:val="VBAILTBody"/>
            </w:pPr>
            <w:r>
              <w:t>Lesson</w:t>
            </w:r>
            <w:r w:rsidR="008C053C">
              <w:t xml:space="preserve"> </w:t>
            </w:r>
          </w:p>
        </w:tc>
        <w:tc>
          <w:tcPr>
            <w:tcW w:w="7066" w:type="dxa"/>
          </w:tcPr>
          <w:p w14:paraId="2A26D85F" w14:textId="77777777" w:rsidR="00E2626F" w:rsidRDefault="00E2626F" w:rsidP="00E2626F">
            <w:pPr>
              <w:pStyle w:val="VBAILTBody"/>
            </w:pPr>
            <w:r>
              <w:t xml:space="preserve">Phase 5, Part 5, Lesson 3: </w:t>
            </w:r>
            <w:r w:rsidRPr="00CA180B">
              <w:rPr>
                <w:i/>
              </w:rPr>
              <w:t>Determine Net Worth Adjustments</w:t>
            </w:r>
          </w:p>
        </w:tc>
      </w:tr>
      <w:tr w:rsidR="00E2626F" w14:paraId="67DBE467" w14:textId="77777777" w:rsidTr="00462746">
        <w:trPr>
          <w:cantSplit/>
          <w:jc w:val="center"/>
        </w:trPr>
        <w:tc>
          <w:tcPr>
            <w:tcW w:w="2335" w:type="dxa"/>
          </w:tcPr>
          <w:p w14:paraId="6413880F" w14:textId="77777777" w:rsidR="00E2626F" w:rsidRPr="003213CA" w:rsidRDefault="00E2626F" w:rsidP="00E2626F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5C5799B7" w14:textId="77777777" w:rsidR="00E2626F" w:rsidRDefault="00E2626F" w:rsidP="00E2626F">
            <w:pPr>
              <w:pStyle w:val="VBAILTbullet1"/>
            </w:pPr>
            <w:r>
              <w:rPr>
                <w:b/>
              </w:rPr>
              <w:t xml:space="preserve">Net Worth Corpus of Estate Determination </w:t>
            </w:r>
            <w:r>
              <w:t>job aid</w:t>
            </w:r>
          </w:p>
          <w:p w14:paraId="27B0DB65" w14:textId="77777777" w:rsidR="00E2626F" w:rsidRDefault="00E2626F" w:rsidP="00E2626F">
            <w:pPr>
              <w:pStyle w:val="VBAILTbullet1"/>
              <w:spacing w:after="120"/>
            </w:pPr>
            <w:r w:rsidRPr="00222D69">
              <w:rPr>
                <w:b/>
              </w:rPr>
              <w:t xml:space="preserve">Processing </w:t>
            </w:r>
            <w:r>
              <w:rPr>
                <w:b/>
              </w:rPr>
              <w:t xml:space="preserve">an </w:t>
            </w:r>
            <w:r w:rsidRPr="00222D69">
              <w:rPr>
                <w:b/>
              </w:rPr>
              <w:t xml:space="preserve">Award Adjustment </w:t>
            </w:r>
            <w:r w:rsidRPr="00045299">
              <w:t>job aid</w:t>
            </w:r>
          </w:p>
          <w:p w14:paraId="46DD8A55" w14:textId="77777777" w:rsidR="00E2626F" w:rsidRPr="00045299" w:rsidRDefault="00E2626F" w:rsidP="00E2626F">
            <w:pPr>
              <w:pStyle w:val="VBAILTbullet1"/>
            </w:pPr>
            <w:r w:rsidRPr="00DB694F">
              <w:rPr>
                <w:b/>
              </w:rPr>
              <w:t>Income and Net Worth Status</w:t>
            </w:r>
            <w:r>
              <w:t xml:space="preserve"> </w:t>
            </w:r>
            <w:r w:rsidRPr="00DD0C32">
              <w:t>job aid</w:t>
            </w:r>
          </w:p>
          <w:p w14:paraId="3C10B426" w14:textId="77777777" w:rsidR="00E2626F" w:rsidRDefault="00E2626F" w:rsidP="00E2626F">
            <w:pPr>
              <w:pStyle w:val="VBAILTbullet1"/>
            </w:pPr>
            <w:r w:rsidRPr="00DB694F">
              <w:rPr>
                <w:b/>
              </w:rPr>
              <w:t>Time Limits</w:t>
            </w:r>
            <w:r>
              <w:t xml:space="preserve"> </w:t>
            </w:r>
            <w:r w:rsidRPr="00147411">
              <w:t>job aid</w:t>
            </w:r>
          </w:p>
        </w:tc>
      </w:tr>
      <w:tr w:rsidR="00E2626F" w14:paraId="7B254CAA" w14:textId="77777777" w:rsidTr="00462746">
        <w:trPr>
          <w:cantSplit/>
          <w:jc w:val="center"/>
        </w:trPr>
        <w:tc>
          <w:tcPr>
            <w:tcW w:w="2335" w:type="dxa"/>
          </w:tcPr>
          <w:p w14:paraId="79D63202" w14:textId="77777777" w:rsidR="00E2626F" w:rsidRPr="00976B4E" w:rsidRDefault="00E2626F" w:rsidP="00E2626F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29497AD4" w14:textId="77777777" w:rsidR="00E2626F" w:rsidRDefault="00E2626F" w:rsidP="00E2626F">
            <w:pPr>
              <w:pStyle w:val="VBAILTbullet1"/>
            </w:pPr>
            <w:r w:rsidRPr="00EB6391">
              <w:t>38 CFR 3.263 (Corpus of estate; net worth</w:t>
            </w:r>
            <w:r>
              <w:t>.</w:t>
            </w:r>
            <w:r w:rsidRPr="00EB6391">
              <w:t xml:space="preserve">) </w:t>
            </w:r>
          </w:p>
          <w:p w14:paraId="02F9D37D" w14:textId="77777777" w:rsidR="00E2626F" w:rsidRPr="00EB6391" w:rsidRDefault="00E2626F" w:rsidP="00E2626F">
            <w:pPr>
              <w:pStyle w:val="VBAILTbullet1"/>
            </w:pPr>
            <w:r w:rsidRPr="00EB6391">
              <w:t>38 CFR 3.27</w:t>
            </w:r>
            <w:r>
              <w:t>4 (Relationship of net worth to pension entitlement.)</w:t>
            </w:r>
          </w:p>
          <w:p w14:paraId="453305ED" w14:textId="77777777" w:rsidR="00E2626F" w:rsidRPr="00EB6391" w:rsidRDefault="00E2626F" w:rsidP="00E2626F">
            <w:pPr>
              <w:pStyle w:val="VBAILTbullet1"/>
            </w:pPr>
            <w:r w:rsidRPr="00EB6391">
              <w:t>38 CFR 3.27</w:t>
            </w:r>
            <w:r>
              <w:t>5</w:t>
            </w:r>
            <w:r w:rsidRPr="00EB6391">
              <w:t xml:space="preserve"> (</w:t>
            </w:r>
            <w:r>
              <w:t>Criteria for evaluating net worth.)</w:t>
            </w:r>
          </w:p>
          <w:p w14:paraId="517732AF" w14:textId="77777777" w:rsidR="00E2626F" w:rsidRDefault="00E2626F" w:rsidP="00E2626F">
            <w:pPr>
              <w:pStyle w:val="VBAILTbullet1"/>
            </w:pPr>
            <w:r>
              <w:t>M21-1 V.i.3.A.1 (The Effect of Income/Net Worth on Benefit Entitlement)</w:t>
            </w:r>
          </w:p>
          <w:p w14:paraId="64E04F65" w14:textId="77777777" w:rsidR="00E2626F" w:rsidRDefault="00E2626F" w:rsidP="00E2626F">
            <w:pPr>
              <w:pStyle w:val="VBAILTbullet1"/>
            </w:pPr>
            <w:r>
              <w:t>M21-1 V.iii.1.l.9.a (</w:t>
            </w:r>
            <w:r w:rsidRPr="00E535A5">
              <w:t>Impact of the Sale of Property on Pension Benefits</w:t>
            </w:r>
            <w:r>
              <w:t>)</w:t>
            </w:r>
          </w:p>
          <w:p w14:paraId="0C52BE25" w14:textId="77777777" w:rsidR="00E2626F" w:rsidRDefault="00E2626F" w:rsidP="00E2626F">
            <w:pPr>
              <w:pStyle w:val="VBAILTbullet1"/>
            </w:pPr>
            <w:r>
              <w:t xml:space="preserve">M21-1 </w:t>
            </w:r>
            <w:r w:rsidRPr="00A8233D">
              <w:t>V.i.3.A.2</w:t>
            </w:r>
            <w:r>
              <w:t xml:space="preserve"> (Development of Income and Net Worth-Dependent Cases)</w:t>
            </w:r>
          </w:p>
          <w:p w14:paraId="5D554CDC" w14:textId="77777777" w:rsidR="00E2626F" w:rsidRDefault="00E2626F" w:rsidP="00E2626F">
            <w:pPr>
              <w:pStyle w:val="VBAILTbullet1"/>
            </w:pPr>
            <w:r>
              <w:t>M21-1 V.i.3.A.4 (Developing for Net Worth)</w:t>
            </w:r>
          </w:p>
          <w:p w14:paraId="2C726F56" w14:textId="77777777" w:rsidR="00E2626F" w:rsidRDefault="00E2626F" w:rsidP="00E2626F">
            <w:pPr>
              <w:pStyle w:val="VBAILTbullet1"/>
            </w:pPr>
            <w:r>
              <w:t xml:space="preserve">M21-1 </w:t>
            </w:r>
            <w:r w:rsidRPr="00B65E4C">
              <w:t>I.2.D.1.a</w:t>
            </w:r>
            <w:r>
              <w:t xml:space="preserve"> (Definition: Contempor</w:t>
            </w:r>
            <w:r w:rsidRPr="00B65E4C">
              <w:t>aneous Notice</w:t>
            </w:r>
            <w:r>
              <w:t>)</w:t>
            </w:r>
          </w:p>
          <w:p w14:paraId="3D2600CC" w14:textId="77777777" w:rsidR="00E2626F" w:rsidRDefault="00E2626F" w:rsidP="00E2626F">
            <w:pPr>
              <w:pStyle w:val="VBAILTbullet1"/>
            </w:pPr>
            <w:r>
              <w:t xml:space="preserve">M21-1 </w:t>
            </w:r>
            <w:r w:rsidRPr="00E10BE6">
              <w:t>I.2.D.1.b</w:t>
            </w:r>
            <w:r>
              <w:t xml:space="preserve"> (</w:t>
            </w:r>
            <w:r w:rsidRPr="00E10BE6">
              <w:t>Information a Beneficiary Must Provide</w:t>
            </w:r>
            <w:r>
              <w:t xml:space="preserve"> to Justify Sending a Contempor</w:t>
            </w:r>
            <w:r w:rsidRPr="00E10BE6">
              <w:t>aneous Notice</w:t>
            </w:r>
            <w:r>
              <w:t>)</w:t>
            </w:r>
          </w:p>
          <w:p w14:paraId="75F961AE" w14:textId="77777777" w:rsidR="00E2626F" w:rsidRPr="008708DC" w:rsidRDefault="00E2626F" w:rsidP="00E2626F">
            <w:pPr>
              <w:pStyle w:val="VBAILTbullet1"/>
            </w:pPr>
            <w:r>
              <w:t>M21-1 V.iii.1.J (Net Worth)</w:t>
            </w:r>
          </w:p>
        </w:tc>
      </w:tr>
    </w:tbl>
    <w:p w14:paraId="60FB0AB8" w14:textId="77777777" w:rsidR="00E2626F" w:rsidRDefault="00E2626F" w:rsidP="00E2626F">
      <w:pPr>
        <w:pStyle w:val="VBAILTBody"/>
      </w:pPr>
    </w:p>
    <w:p w14:paraId="304D38EA" w14:textId="77777777" w:rsidR="00941419" w:rsidRDefault="00941419" w:rsidP="00125B6F">
      <w:pPr>
        <w:pStyle w:val="VBAILTHeading2"/>
        <w:pageBreakBefore/>
      </w:pPr>
      <w:bookmarkStart w:id="40" w:name="_Toc480963879"/>
      <w:bookmarkStart w:id="41" w:name="_Toc494346260"/>
      <w:r w:rsidRPr="00776A34">
        <w:lastRenderedPageBreak/>
        <w:t xml:space="preserve">Determine </w:t>
      </w:r>
      <w:r>
        <w:t>award adjustment based on change in dependency</w:t>
      </w:r>
      <w:bookmarkEnd w:id="40"/>
      <w:bookmarkEnd w:id="41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941419" w14:paraId="4A3ABE55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1D8D2A1F" w14:textId="77777777" w:rsidR="00941419" w:rsidRDefault="00941419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B95BB2E" w14:textId="77777777" w:rsidR="00941419" w:rsidRDefault="00941419" w:rsidP="00983FF8">
            <w:pPr>
              <w:pStyle w:val="VBAILTTableHeading1"/>
            </w:pPr>
            <w:r>
              <w:t xml:space="preserve">Reference Name </w:t>
            </w:r>
          </w:p>
        </w:tc>
      </w:tr>
      <w:tr w:rsidR="00941419" w14:paraId="2AE5F4C6" w14:textId="77777777" w:rsidTr="00983FF8">
        <w:trPr>
          <w:jc w:val="center"/>
        </w:trPr>
        <w:tc>
          <w:tcPr>
            <w:tcW w:w="2335" w:type="dxa"/>
          </w:tcPr>
          <w:p w14:paraId="4AA4AEED" w14:textId="32A7CFF9" w:rsidR="00941419" w:rsidRPr="003213CA" w:rsidRDefault="00941419" w:rsidP="00983FF8">
            <w:pPr>
              <w:pStyle w:val="VBAILTBody"/>
            </w:pPr>
            <w:r>
              <w:t>Lesson</w:t>
            </w:r>
            <w:r w:rsidR="008C053C">
              <w:t xml:space="preserve"> </w:t>
            </w:r>
          </w:p>
        </w:tc>
        <w:tc>
          <w:tcPr>
            <w:tcW w:w="7066" w:type="dxa"/>
          </w:tcPr>
          <w:p w14:paraId="2AD79117" w14:textId="77777777" w:rsidR="00941419" w:rsidRDefault="00941419" w:rsidP="00983FF8">
            <w:pPr>
              <w:pStyle w:val="VBAILTBody"/>
            </w:pPr>
            <w:r>
              <w:t xml:space="preserve">Phase 5, Part 5, Lesson 4: </w:t>
            </w:r>
            <w:r w:rsidRPr="003636B3">
              <w:rPr>
                <w:i/>
              </w:rPr>
              <w:t>Determine Dependency Adjustments</w:t>
            </w:r>
          </w:p>
        </w:tc>
      </w:tr>
      <w:tr w:rsidR="00941419" w14:paraId="6B5B72FB" w14:textId="77777777" w:rsidTr="00983FF8">
        <w:trPr>
          <w:jc w:val="center"/>
        </w:trPr>
        <w:tc>
          <w:tcPr>
            <w:tcW w:w="2335" w:type="dxa"/>
          </w:tcPr>
          <w:p w14:paraId="52EC2C77" w14:textId="77777777" w:rsidR="00941419" w:rsidRPr="003213CA" w:rsidRDefault="00941419" w:rsidP="00983FF8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4972B795" w14:textId="77777777" w:rsidR="00941419" w:rsidRPr="001641C5" w:rsidRDefault="00941419" w:rsidP="00983FF8">
            <w:pPr>
              <w:pStyle w:val="VBAILTbullet1"/>
            </w:pPr>
            <w:r w:rsidRPr="006159F2">
              <w:rPr>
                <w:b/>
              </w:rPr>
              <w:t>Processing an Award Adjustment</w:t>
            </w:r>
            <w:r w:rsidRPr="001641C5">
              <w:t xml:space="preserve"> job aid</w:t>
            </w:r>
          </w:p>
          <w:p w14:paraId="50F9AD9D" w14:textId="77777777" w:rsidR="00941419" w:rsidRPr="001641C5" w:rsidRDefault="00941419" w:rsidP="00983FF8">
            <w:pPr>
              <w:pStyle w:val="VBAILTbullet1"/>
            </w:pPr>
            <w:r w:rsidRPr="006159F2">
              <w:rPr>
                <w:b/>
              </w:rPr>
              <w:t>Annotate the Award Checklist</w:t>
            </w:r>
            <w:r w:rsidRPr="001641C5">
              <w:t xml:space="preserve"> job aid</w:t>
            </w:r>
          </w:p>
          <w:p w14:paraId="15863BC0" w14:textId="77777777" w:rsidR="00941419" w:rsidRPr="001641C5" w:rsidRDefault="00941419" w:rsidP="00983FF8">
            <w:pPr>
              <w:pStyle w:val="VBAILTbullet1"/>
            </w:pPr>
            <w:r w:rsidRPr="006159F2">
              <w:rPr>
                <w:b/>
              </w:rPr>
              <w:t>Initial Year</w:t>
            </w:r>
            <w:r w:rsidRPr="001641C5">
              <w:t xml:space="preserve"> job aid</w:t>
            </w:r>
          </w:p>
          <w:p w14:paraId="59AEF4D0" w14:textId="77777777" w:rsidR="00941419" w:rsidRPr="001641C5" w:rsidRDefault="00941419" w:rsidP="00983FF8">
            <w:pPr>
              <w:pStyle w:val="VBAILTbullet1"/>
            </w:pPr>
            <w:r w:rsidRPr="006159F2">
              <w:rPr>
                <w:b/>
              </w:rPr>
              <w:t>Income and Net Worth Status</w:t>
            </w:r>
            <w:r w:rsidRPr="001641C5">
              <w:t xml:space="preserve"> job aid</w:t>
            </w:r>
          </w:p>
          <w:p w14:paraId="27F2B504" w14:textId="77777777" w:rsidR="00941419" w:rsidRPr="001641C5" w:rsidRDefault="00941419" w:rsidP="00983FF8">
            <w:pPr>
              <w:pStyle w:val="VBAILTbullet1"/>
            </w:pPr>
            <w:r w:rsidRPr="006159F2">
              <w:rPr>
                <w:b/>
              </w:rPr>
              <w:t>Time Limits</w:t>
            </w:r>
            <w:r w:rsidRPr="001641C5">
              <w:t xml:space="preserve"> job aid</w:t>
            </w:r>
          </w:p>
          <w:p w14:paraId="2517320C" w14:textId="77777777" w:rsidR="00941419" w:rsidRPr="001641C5" w:rsidRDefault="00941419" w:rsidP="00983FF8">
            <w:pPr>
              <w:pStyle w:val="VBAILTbullet1"/>
            </w:pPr>
            <w:r w:rsidRPr="006159F2">
              <w:rPr>
                <w:b/>
              </w:rPr>
              <w:t>Dependency Eligibility Requirements</w:t>
            </w:r>
            <w:r w:rsidRPr="001641C5">
              <w:t xml:space="preserve"> job aid</w:t>
            </w:r>
          </w:p>
          <w:p w14:paraId="05E7B6CD" w14:textId="77777777" w:rsidR="00941419" w:rsidRDefault="00941419" w:rsidP="00983FF8">
            <w:pPr>
              <w:pStyle w:val="VBAILTbullet1"/>
            </w:pPr>
            <w:r w:rsidRPr="006159F2">
              <w:rPr>
                <w:b/>
              </w:rPr>
              <w:t>Dependency Eligibility: Spouse</w:t>
            </w:r>
            <w:r w:rsidRPr="001641C5">
              <w:t xml:space="preserve"> job aid</w:t>
            </w:r>
            <w:r>
              <w:t xml:space="preserve"> </w:t>
            </w:r>
          </w:p>
          <w:p w14:paraId="255C920B" w14:textId="77777777" w:rsidR="00941419" w:rsidRDefault="00941419" w:rsidP="00983FF8">
            <w:pPr>
              <w:pStyle w:val="VBAILTbullet1"/>
            </w:pPr>
            <w:r w:rsidRPr="006159F2">
              <w:rPr>
                <w:b/>
              </w:rPr>
              <w:t xml:space="preserve">Develop for Missing Information/Evidence </w:t>
            </w:r>
            <w:r>
              <w:t>job aid</w:t>
            </w:r>
          </w:p>
        </w:tc>
      </w:tr>
      <w:tr w:rsidR="00941419" w14:paraId="52C8DA26" w14:textId="77777777" w:rsidTr="00983FF8">
        <w:trPr>
          <w:jc w:val="center"/>
        </w:trPr>
        <w:tc>
          <w:tcPr>
            <w:tcW w:w="2335" w:type="dxa"/>
          </w:tcPr>
          <w:p w14:paraId="2E56EFDC" w14:textId="77777777" w:rsidR="00941419" w:rsidRPr="00976B4E" w:rsidRDefault="00941419" w:rsidP="00983FF8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583C9B52" w14:textId="77777777" w:rsidR="00941419" w:rsidRPr="00D93C00" w:rsidRDefault="00941419" w:rsidP="00983FF8">
            <w:pPr>
              <w:pStyle w:val="VBAILTbullet1"/>
            </w:pPr>
            <w:r w:rsidRPr="00D93C00">
              <w:t>38 CFR 3.57(a)(1) (Child</w:t>
            </w:r>
            <w:r>
              <w:t>. General.</w:t>
            </w:r>
            <w:r w:rsidRPr="00D93C00">
              <w:t>)</w:t>
            </w:r>
          </w:p>
          <w:p w14:paraId="281F6ECF" w14:textId="77777777" w:rsidR="00941419" w:rsidRPr="00D93C00" w:rsidRDefault="00941419" w:rsidP="00983FF8">
            <w:pPr>
              <w:pStyle w:val="VBAILTbullet1"/>
            </w:pPr>
            <w:r w:rsidRPr="00D93C00">
              <w:t xml:space="preserve">38 CFR 3.204 (Evidence of </w:t>
            </w:r>
            <w:r>
              <w:t>d</w:t>
            </w:r>
            <w:r w:rsidRPr="00D93C00">
              <w:t xml:space="preserve">ependents and </w:t>
            </w:r>
            <w:r>
              <w:t>a</w:t>
            </w:r>
            <w:r w:rsidRPr="00D93C00">
              <w:t>ge</w:t>
            </w:r>
            <w:r>
              <w:t>.</w:t>
            </w:r>
            <w:r w:rsidRPr="00D93C00">
              <w:t>)</w:t>
            </w:r>
          </w:p>
          <w:p w14:paraId="58EAC2C1" w14:textId="77777777" w:rsidR="00941419" w:rsidRPr="00D93C00" w:rsidRDefault="00941419" w:rsidP="00983FF8">
            <w:pPr>
              <w:pStyle w:val="VBAILTbullet1"/>
            </w:pPr>
            <w:r w:rsidRPr="00D93C00">
              <w:t>38 CFR 3.205 (Marriage</w:t>
            </w:r>
            <w:r>
              <w:t>.</w:t>
            </w:r>
            <w:r w:rsidRPr="00D93C00">
              <w:t>)</w:t>
            </w:r>
          </w:p>
          <w:p w14:paraId="413E51DC" w14:textId="77777777" w:rsidR="00941419" w:rsidRPr="00D93C00" w:rsidRDefault="00941419" w:rsidP="00983FF8">
            <w:pPr>
              <w:pStyle w:val="VBAILTbullet1"/>
            </w:pPr>
            <w:r w:rsidRPr="00D93C00">
              <w:t>38 CFR 3.206 (Divorce</w:t>
            </w:r>
            <w:r>
              <w:t>.</w:t>
            </w:r>
            <w:r w:rsidRPr="00D93C00">
              <w:t>)</w:t>
            </w:r>
          </w:p>
          <w:p w14:paraId="0ED74668" w14:textId="77777777" w:rsidR="00941419" w:rsidRPr="00D93C00" w:rsidRDefault="00941419" w:rsidP="00983FF8">
            <w:pPr>
              <w:pStyle w:val="VBAILTbullet1"/>
            </w:pPr>
            <w:r w:rsidRPr="00D93C00">
              <w:t xml:space="preserve">38 CFR 3.207 (Void or </w:t>
            </w:r>
            <w:r>
              <w:t>a</w:t>
            </w:r>
            <w:r w:rsidRPr="00D93C00">
              <w:t xml:space="preserve">nnulled </w:t>
            </w:r>
            <w:r>
              <w:t>m</w:t>
            </w:r>
            <w:r w:rsidRPr="00D93C00">
              <w:t>arriage</w:t>
            </w:r>
            <w:r>
              <w:t>.</w:t>
            </w:r>
            <w:r w:rsidRPr="00D93C00">
              <w:t>)</w:t>
            </w:r>
          </w:p>
          <w:p w14:paraId="73B4C351" w14:textId="77777777" w:rsidR="00941419" w:rsidRPr="00D93C00" w:rsidRDefault="00941419" w:rsidP="00983FF8">
            <w:pPr>
              <w:pStyle w:val="VBAILTbullet1"/>
            </w:pPr>
            <w:r w:rsidRPr="00D93C00">
              <w:t xml:space="preserve">38 CFR 3.208 (Claims </w:t>
            </w:r>
            <w:r>
              <w:t>b</w:t>
            </w:r>
            <w:r w:rsidRPr="00D93C00">
              <w:t xml:space="preserve">ased on </w:t>
            </w:r>
            <w:r>
              <w:t>a</w:t>
            </w:r>
            <w:r w:rsidRPr="00D93C00">
              <w:t xml:space="preserve">ttained </w:t>
            </w:r>
            <w:r>
              <w:t>a</w:t>
            </w:r>
            <w:r w:rsidRPr="00D93C00">
              <w:t>ge</w:t>
            </w:r>
            <w:r>
              <w:t>.</w:t>
            </w:r>
            <w:r w:rsidRPr="00D93C00">
              <w:t>)</w:t>
            </w:r>
          </w:p>
          <w:p w14:paraId="78B5FBD3" w14:textId="77777777" w:rsidR="00941419" w:rsidRPr="00D93C00" w:rsidRDefault="00941419" w:rsidP="00983FF8">
            <w:pPr>
              <w:pStyle w:val="VBAILTbullet1"/>
            </w:pPr>
            <w:r w:rsidRPr="00D93C00">
              <w:t>38 CFR 3.209 (Birth</w:t>
            </w:r>
            <w:r>
              <w:t>.</w:t>
            </w:r>
            <w:r w:rsidRPr="00D93C00">
              <w:t>)</w:t>
            </w:r>
          </w:p>
          <w:p w14:paraId="788AC22A" w14:textId="77777777" w:rsidR="00941419" w:rsidRPr="00D93C00" w:rsidRDefault="00941419" w:rsidP="00983FF8">
            <w:pPr>
              <w:pStyle w:val="VBAILTbullet1"/>
            </w:pPr>
            <w:r w:rsidRPr="00D93C00">
              <w:t xml:space="preserve">38 CFR 3.210 (Child's </w:t>
            </w:r>
            <w:r>
              <w:t>r</w:t>
            </w:r>
            <w:r w:rsidRPr="00D93C00">
              <w:t>elationship</w:t>
            </w:r>
            <w:r>
              <w:t>.</w:t>
            </w:r>
            <w:r w:rsidRPr="00D93C00">
              <w:t>)</w:t>
            </w:r>
          </w:p>
          <w:p w14:paraId="7E47B07A" w14:textId="77777777" w:rsidR="00941419" w:rsidRPr="00D93C00" w:rsidRDefault="00941419" w:rsidP="00983FF8">
            <w:pPr>
              <w:pStyle w:val="VBAILTbullet1"/>
            </w:pPr>
            <w:r w:rsidRPr="00D93C00">
              <w:t>38 CFR 3.211 (Death</w:t>
            </w:r>
            <w:r>
              <w:t>.</w:t>
            </w:r>
            <w:r w:rsidRPr="00D93C00">
              <w:t>)</w:t>
            </w:r>
          </w:p>
          <w:p w14:paraId="1F4A35D4" w14:textId="77777777" w:rsidR="00941419" w:rsidRPr="00D93C00" w:rsidRDefault="00941419" w:rsidP="00983FF8">
            <w:pPr>
              <w:pStyle w:val="VBAILTbullet1"/>
            </w:pPr>
            <w:r>
              <w:t xml:space="preserve">M21-1 III.iii.5.C.3.a </w:t>
            </w:r>
            <w:r w:rsidRPr="00D93C00">
              <w:t>(Recognition of Common Law Marriages by State)</w:t>
            </w:r>
          </w:p>
          <w:p w14:paraId="7CFFC314" w14:textId="77777777" w:rsidR="00941419" w:rsidRDefault="00941419" w:rsidP="00983FF8">
            <w:pPr>
              <w:pStyle w:val="VBAILTbullet1"/>
            </w:pPr>
            <w:r w:rsidRPr="00D93C00">
              <w:t>M21-1</w:t>
            </w:r>
            <w:r>
              <w:t xml:space="preserve"> </w:t>
            </w:r>
            <w:r w:rsidRPr="00D93C00">
              <w:t>III.iii.5 (Relationship and Dependency)</w:t>
            </w:r>
          </w:p>
          <w:p w14:paraId="7AEBD7E3" w14:textId="77777777" w:rsidR="00941419" w:rsidRPr="00D93C00" w:rsidRDefault="00941419" w:rsidP="00983FF8">
            <w:pPr>
              <w:pStyle w:val="VBAILTbullet1"/>
            </w:pPr>
            <w:r>
              <w:t>M21-1 III.iii.6 (School Attendance)</w:t>
            </w:r>
          </w:p>
          <w:p w14:paraId="44C628F5" w14:textId="1C96AB35" w:rsidR="00941419" w:rsidRPr="00D93C00" w:rsidRDefault="00941419" w:rsidP="00983FF8">
            <w:pPr>
              <w:pStyle w:val="VBAILTbullet1"/>
            </w:pPr>
            <w:r w:rsidRPr="00D93C00">
              <w:t>M21-1</w:t>
            </w:r>
            <w:r>
              <w:t xml:space="preserve"> </w:t>
            </w:r>
            <w:r w:rsidRPr="00D93C00">
              <w:t xml:space="preserve">III.iii.5.G (Establishing a Biological Child, Adopted Child, or Stepchild as a Veteran's Child for Department of Veterans Affairs </w:t>
            </w:r>
            <w:r w:rsidR="003A0C6D">
              <w:t>[VA]</w:t>
            </w:r>
            <w:r w:rsidRPr="00D93C00">
              <w:t xml:space="preserve"> Purposes)</w:t>
            </w:r>
          </w:p>
          <w:p w14:paraId="011E24D6" w14:textId="77777777" w:rsidR="00941419" w:rsidRPr="00D93C00" w:rsidRDefault="00941419" w:rsidP="00983FF8">
            <w:pPr>
              <w:pStyle w:val="VBAILTbullet1"/>
            </w:pPr>
            <w:r w:rsidRPr="00D93C00">
              <w:lastRenderedPageBreak/>
              <w:t>M21-1</w:t>
            </w:r>
            <w:r>
              <w:t xml:space="preserve"> </w:t>
            </w:r>
            <w:r w:rsidRPr="00D93C00">
              <w:t>III.iii.5.D.1 (Tribal, Proxy, and Transgender Marriages)</w:t>
            </w:r>
          </w:p>
          <w:p w14:paraId="7C77D372" w14:textId="77777777" w:rsidR="00941419" w:rsidRPr="00D93C00" w:rsidRDefault="00941419" w:rsidP="00983FF8">
            <w:pPr>
              <w:pStyle w:val="VBAILTbullet1"/>
            </w:pPr>
            <w:r w:rsidRPr="00D93C00">
              <w:t>M21-1</w:t>
            </w:r>
            <w:r>
              <w:t xml:space="preserve"> </w:t>
            </w:r>
            <w:r w:rsidRPr="00D93C00">
              <w:t>III.iii.5.C.2.b (How to Develop for Common Law Marriage)</w:t>
            </w:r>
          </w:p>
          <w:p w14:paraId="1BF7B4FA" w14:textId="77777777" w:rsidR="00941419" w:rsidRPr="006742E6" w:rsidRDefault="00941419" w:rsidP="00983FF8">
            <w:pPr>
              <w:pStyle w:val="VBAILTbullet1"/>
              <w:rPr>
                <w:b/>
              </w:rPr>
            </w:pPr>
            <w:r w:rsidRPr="00D93C00">
              <w:t>M21-1</w:t>
            </w:r>
            <w:r>
              <w:t xml:space="preserve"> </w:t>
            </w:r>
            <w:r w:rsidRPr="00D93C00">
              <w:t>III.iii.5.G.6 (Establishing a Stepchild as a Veteran's Child for VA Purposes)</w:t>
            </w:r>
          </w:p>
          <w:p w14:paraId="08E6A3E1" w14:textId="77777777" w:rsidR="00941419" w:rsidRDefault="00941419" w:rsidP="00983FF8">
            <w:pPr>
              <w:pStyle w:val="VBAILTbullet1"/>
            </w:pPr>
            <w:r w:rsidRPr="003D4429">
              <w:t>M21-</w:t>
            </w:r>
            <w:r>
              <w:t xml:space="preserve">1 III.iii.5.A.4.a </w:t>
            </w:r>
            <w:r w:rsidRPr="003D4429">
              <w:t>(Forms Claimants Must Use to Initiate the Process of Adding a Dependent to Their Award)</w:t>
            </w:r>
          </w:p>
          <w:p w14:paraId="1329A60A" w14:textId="77777777" w:rsidR="00941419" w:rsidRDefault="00941419" w:rsidP="00983FF8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M21-1 III.ii.2.B.1.b (</w:t>
            </w:r>
            <w:r w:rsidRPr="0005605D">
              <w:rPr>
                <w:rStyle w:val="Strong"/>
                <w:b w:val="0"/>
                <w:bCs w:val="0"/>
              </w:rPr>
              <w:t>Requirements for a Complete Claim Received on or After March 24, 2015</w:t>
            </w:r>
            <w:r>
              <w:rPr>
                <w:rStyle w:val="Strong"/>
                <w:b w:val="0"/>
                <w:bCs w:val="0"/>
              </w:rPr>
              <w:t>)</w:t>
            </w:r>
          </w:p>
          <w:p w14:paraId="3FD3830F" w14:textId="77777777" w:rsidR="00941419" w:rsidRDefault="00941419" w:rsidP="00983FF8">
            <w:pPr>
              <w:pStyle w:val="VBAILTbullet1"/>
            </w:pPr>
            <w:r w:rsidRPr="00D93C00">
              <w:t>M21-1</w:t>
            </w:r>
            <w:r>
              <w:t xml:space="preserve"> </w:t>
            </w:r>
            <w:r w:rsidRPr="00D93C00">
              <w:t>V.iii.1.F (</w:t>
            </w:r>
            <w:r>
              <w:t>Dependents for Current- Law Pension Purposes</w:t>
            </w:r>
            <w:r w:rsidRPr="00D93C00">
              <w:t>)</w:t>
            </w:r>
          </w:p>
          <w:p w14:paraId="30579D7C" w14:textId="77777777" w:rsidR="00941419" w:rsidRDefault="00941419" w:rsidP="00983FF8">
            <w:pPr>
              <w:pStyle w:val="VBAILTbullet1"/>
            </w:pPr>
            <w:r>
              <w:t>M21-1 V.i.3.A.2.a (Income Development for Original and Reopened Claims)</w:t>
            </w:r>
          </w:p>
          <w:p w14:paraId="2C415904" w14:textId="77777777" w:rsidR="00941419" w:rsidRDefault="00941419" w:rsidP="00983FF8">
            <w:pPr>
              <w:pStyle w:val="VBAILTbullet1"/>
            </w:pPr>
            <w:r>
              <w:t>M21-1 V.iii.1.F.2.a (General Information on Counting the Income of Dependents)</w:t>
            </w:r>
          </w:p>
          <w:p w14:paraId="6200C66B" w14:textId="77777777" w:rsidR="00941419" w:rsidRPr="008708DC" w:rsidRDefault="00941419" w:rsidP="00983FF8">
            <w:pPr>
              <w:pStyle w:val="VBAILTbullet1"/>
            </w:pPr>
            <w:r>
              <w:t>M21-1 IV.iii.1.A.2.a (Definition: DIC)</w:t>
            </w:r>
          </w:p>
        </w:tc>
      </w:tr>
    </w:tbl>
    <w:p w14:paraId="01A1D535" w14:textId="77777777" w:rsidR="00331E6F" w:rsidRDefault="00331E6F" w:rsidP="00331E6F">
      <w:r>
        <w:lastRenderedPageBreak/>
        <w:br w:type="page"/>
      </w:r>
    </w:p>
    <w:p w14:paraId="71A54D62" w14:textId="70DF70A3" w:rsidR="00331E6F" w:rsidRDefault="0043308A" w:rsidP="00331E6F">
      <w:pPr>
        <w:pStyle w:val="VBAILTHeading2"/>
      </w:pPr>
      <w:bookmarkStart w:id="42" w:name="_Toc494346261"/>
      <w:r>
        <w:lastRenderedPageBreak/>
        <w:t>Apply</w:t>
      </w:r>
      <w:r w:rsidR="00331E6F">
        <w:t xml:space="preserve"> due process </w:t>
      </w:r>
      <w:r>
        <w:t xml:space="preserve">provisions </w:t>
      </w:r>
      <w:r w:rsidR="00331E6F">
        <w:t>to a claim</w:t>
      </w:r>
      <w:bookmarkEnd w:id="42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2EEB7156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D96AC79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863922C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5EB0A255" w14:textId="77777777" w:rsidTr="00331E6F">
        <w:trPr>
          <w:jc w:val="center"/>
        </w:trPr>
        <w:tc>
          <w:tcPr>
            <w:tcW w:w="2335" w:type="dxa"/>
          </w:tcPr>
          <w:p w14:paraId="1967B16F" w14:textId="265D6D5D" w:rsidR="00331E6F" w:rsidRPr="003213CA" w:rsidRDefault="00AC70FA" w:rsidP="00331E6F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3A0EA3DA" w14:textId="46F11361" w:rsidR="00331E6F" w:rsidRDefault="00331E6F" w:rsidP="0043308A">
            <w:pPr>
              <w:pStyle w:val="VBAILTBody"/>
            </w:pPr>
            <w:r>
              <w:t xml:space="preserve">Phase 5, Part 5, Lesson 5: </w:t>
            </w:r>
            <w:r w:rsidRPr="003636B3">
              <w:rPr>
                <w:i/>
              </w:rPr>
              <w:t>Apply/Issue Due</w:t>
            </w:r>
            <w:r>
              <w:rPr>
                <w:i/>
              </w:rPr>
              <w:t xml:space="preserve"> Process Provisions </w:t>
            </w:r>
          </w:p>
        </w:tc>
      </w:tr>
      <w:tr w:rsidR="00331E6F" w14:paraId="672B006D" w14:textId="77777777" w:rsidTr="00331E6F">
        <w:trPr>
          <w:jc w:val="center"/>
        </w:trPr>
        <w:tc>
          <w:tcPr>
            <w:tcW w:w="2335" w:type="dxa"/>
          </w:tcPr>
          <w:p w14:paraId="3950834D" w14:textId="77777777" w:rsidR="00331E6F" w:rsidRPr="003213CA" w:rsidRDefault="00331E6F" w:rsidP="00331E6F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60C9F471" w14:textId="77777777" w:rsidR="00331E6F" w:rsidRDefault="00331E6F" w:rsidP="00331E6F">
            <w:pPr>
              <w:pStyle w:val="VBAILTbullet1"/>
            </w:pPr>
            <w:r w:rsidRPr="007E12E2">
              <w:rPr>
                <w:b/>
              </w:rPr>
              <w:t>Processing an Award Adjustment</w:t>
            </w:r>
            <w:r>
              <w:t xml:space="preserve"> job aid</w:t>
            </w:r>
          </w:p>
          <w:p w14:paraId="3EB37A3A" w14:textId="77777777" w:rsidR="00331E6F" w:rsidRDefault="00331E6F" w:rsidP="00331E6F">
            <w:pPr>
              <w:pStyle w:val="VBAILTbullet1"/>
            </w:pPr>
            <w:r w:rsidRPr="007E12E2">
              <w:rPr>
                <w:b/>
              </w:rPr>
              <w:t>Initial Year</w:t>
            </w:r>
            <w:r>
              <w:t xml:space="preserve"> </w:t>
            </w:r>
            <w:r w:rsidRPr="001129BB">
              <w:t>job aid</w:t>
            </w:r>
          </w:p>
          <w:p w14:paraId="0664E17C" w14:textId="77777777" w:rsidR="00331E6F" w:rsidRDefault="00331E6F" w:rsidP="00331E6F">
            <w:pPr>
              <w:pStyle w:val="VBAILTbullet1"/>
            </w:pPr>
            <w:r w:rsidRPr="007E12E2">
              <w:rPr>
                <w:b/>
              </w:rPr>
              <w:t>Time Limit</w:t>
            </w:r>
            <w:r w:rsidRPr="001E095A">
              <w:t xml:space="preserve"> </w:t>
            </w:r>
            <w:r w:rsidRPr="00147411">
              <w:t>job aid</w:t>
            </w:r>
          </w:p>
        </w:tc>
      </w:tr>
      <w:tr w:rsidR="00331E6F" w14:paraId="137C2D68" w14:textId="77777777" w:rsidTr="00331E6F">
        <w:trPr>
          <w:jc w:val="center"/>
        </w:trPr>
        <w:tc>
          <w:tcPr>
            <w:tcW w:w="2335" w:type="dxa"/>
          </w:tcPr>
          <w:p w14:paraId="77BC4025" w14:textId="77777777" w:rsidR="00331E6F" w:rsidRPr="00976B4E" w:rsidRDefault="00331E6F" w:rsidP="00331E6F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0BF5B086" w14:textId="77777777" w:rsidR="00331E6F" w:rsidRPr="00DA3B1B" w:rsidRDefault="00331E6F" w:rsidP="00331E6F">
            <w:pPr>
              <w:pStyle w:val="VBAILTbullet1"/>
            </w:pPr>
            <w:r>
              <w:t>M21-1 I.2.A.1.a</w:t>
            </w:r>
            <w:r w:rsidRPr="00DA3B1B">
              <w:t xml:space="preserve"> (Due Process and the U.S. Constitution)</w:t>
            </w:r>
          </w:p>
          <w:p w14:paraId="6B81B980" w14:textId="050131A8" w:rsidR="00331E6F" w:rsidRDefault="00331E6F" w:rsidP="00331E6F">
            <w:pPr>
              <w:pStyle w:val="VBAILTbullet1"/>
            </w:pPr>
            <w:r>
              <w:t>M21-1 I.2.A.1.b</w:t>
            </w:r>
            <w:r w:rsidR="00AC70FA">
              <w:t xml:space="preserve"> </w:t>
            </w:r>
            <w:r w:rsidRPr="00DA3B1B">
              <w:t>(Due Process and VA)</w:t>
            </w:r>
          </w:p>
          <w:p w14:paraId="6AB665DF" w14:textId="77777777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>III.v.1.I.1 (</w:t>
            </w:r>
            <w:r w:rsidRPr="00BD2B32">
              <w:t>Overview of Erroneous Payments</w:t>
            </w:r>
            <w:r w:rsidRPr="00DA4EF4">
              <w:t>)</w:t>
            </w:r>
          </w:p>
          <w:p w14:paraId="726F1E4F" w14:textId="305CC50B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>III.v.1.I.2 (</w:t>
            </w:r>
            <w:r>
              <w:t xml:space="preserve">Adjusting Awards for Erroneous Benefits </w:t>
            </w:r>
            <w:r w:rsidR="003A0C6D">
              <w:t>[</w:t>
            </w:r>
            <w:r>
              <w:t>Based on Duplicate Payment(s)</w:t>
            </w:r>
            <w:r w:rsidR="003A0C6D">
              <w:t>]</w:t>
            </w:r>
            <w:r>
              <w:t>)</w:t>
            </w:r>
          </w:p>
          <w:p w14:paraId="2BEAB808" w14:textId="77777777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>III.v.3.</w:t>
            </w:r>
            <w:r>
              <w:t>B</w:t>
            </w:r>
            <w:r w:rsidRPr="00DA4EF4">
              <w:t xml:space="preserve"> (Adjusting Apportioned Awards)</w:t>
            </w:r>
          </w:p>
          <w:p w14:paraId="66A2E425" w14:textId="731B282C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 xml:space="preserve">III.iii.6.B (Awards and Adjustments Based </w:t>
            </w:r>
            <w:r w:rsidR="00717786">
              <w:t>U</w:t>
            </w:r>
            <w:r w:rsidRPr="00DA4EF4">
              <w:t>pon School Attendance)</w:t>
            </w:r>
          </w:p>
          <w:p w14:paraId="12174619" w14:textId="77777777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 xml:space="preserve">III.iii.6.B.6.f (Failure </w:t>
            </w:r>
            <w:r>
              <w:t xml:space="preserve">to </w:t>
            </w:r>
            <w:r w:rsidRPr="00DA4EF4">
              <w:t>Certify School Attendance)</w:t>
            </w:r>
          </w:p>
          <w:p w14:paraId="21E8DAB7" w14:textId="24423818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="00AC70FA">
              <w:t xml:space="preserve">III.iii.5.K </w:t>
            </w:r>
            <w:r w:rsidRPr="00DA4EF4">
              <w:t>(Verification of Marital Status and the Status of Dependents)</w:t>
            </w:r>
          </w:p>
          <w:p w14:paraId="7D1B69B4" w14:textId="77777777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>III.iii.5.K.4 (Failure to Return a Questionnaire)</w:t>
            </w:r>
          </w:p>
          <w:p w14:paraId="1FB32CAF" w14:textId="77777777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>III.v.6.C.1.d (Due Process and Control Procedures for Hospitalization)</w:t>
            </w:r>
          </w:p>
          <w:p w14:paraId="37C5E6A7" w14:textId="55CF3589" w:rsidR="00331E6F" w:rsidRPr="00DA4EF4" w:rsidRDefault="00331E6F" w:rsidP="00331E6F">
            <w:pPr>
              <w:pStyle w:val="VBAILTbullet1"/>
            </w:pPr>
            <w:r w:rsidRPr="00DA4EF4">
              <w:t>38 CFR 3.551 (Reduction because of hospitalization</w:t>
            </w:r>
            <w:r w:rsidR="003B774A">
              <w:t>.</w:t>
            </w:r>
            <w:r w:rsidRPr="00DA4EF4">
              <w:t>)</w:t>
            </w:r>
          </w:p>
          <w:p w14:paraId="3E2E6D89" w14:textId="0945A0F7" w:rsidR="00331E6F" w:rsidRPr="00DA4EF4" w:rsidRDefault="00331E6F" w:rsidP="00331E6F">
            <w:pPr>
              <w:pStyle w:val="VBAILTbullet1"/>
            </w:pPr>
            <w:r w:rsidRPr="00DA4EF4">
              <w:t>38 CFR 3.552 (Adjustment of allowance for aid and attendance</w:t>
            </w:r>
            <w:r w:rsidR="003B774A">
              <w:t>.</w:t>
            </w:r>
            <w:r w:rsidRPr="00DA4EF4">
              <w:t>)</w:t>
            </w:r>
          </w:p>
          <w:p w14:paraId="162CE495" w14:textId="77777777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>III.v.8.C.2.b (Providing Notification to an Incarcerated Surviving Spouse)</w:t>
            </w:r>
          </w:p>
          <w:p w14:paraId="5349EA5D" w14:textId="77777777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>III.v.8.A.2 (</w:t>
            </w:r>
            <w:r>
              <w:t>Benefit-Specific Effects of a Beneficiary’s Incarceration</w:t>
            </w:r>
            <w:r w:rsidRPr="00DA4EF4">
              <w:t>)</w:t>
            </w:r>
          </w:p>
          <w:p w14:paraId="55B0E181" w14:textId="77777777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>III.v.9.B.3 (Due Process Requirements for Incompetency Determinations)</w:t>
            </w:r>
          </w:p>
          <w:p w14:paraId="7DC7E508" w14:textId="77777777" w:rsidR="00331E6F" w:rsidRPr="00DA4EF4" w:rsidRDefault="00331E6F" w:rsidP="00331E6F">
            <w:pPr>
              <w:pStyle w:val="VBAILTbullet1"/>
            </w:pPr>
            <w:r>
              <w:lastRenderedPageBreak/>
              <w:t>M21-1 III.iv.8.A.5.a (Decree by a Court as Notice and Hearing</w:t>
            </w:r>
            <w:r w:rsidRPr="00DA4EF4">
              <w:t>)</w:t>
            </w:r>
          </w:p>
          <w:p w14:paraId="78AA5592" w14:textId="77777777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>X.</w:t>
            </w:r>
            <w:r>
              <w:t>5</w:t>
            </w:r>
            <w:r w:rsidRPr="00DA4EF4">
              <w:t>.</w:t>
            </w:r>
            <w:r>
              <w:t>2</w:t>
            </w:r>
            <w:r w:rsidRPr="00DA4EF4">
              <w:t>.</w:t>
            </w:r>
            <w:r>
              <w:t>h</w:t>
            </w:r>
            <w:r w:rsidRPr="00DA4EF4">
              <w:t xml:space="preserve"> (</w:t>
            </w:r>
            <w:r>
              <w:t>DMF Match Identifies Veteran’s Spouse)</w:t>
            </w:r>
          </w:p>
          <w:p w14:paraId="39A1B102" w14:textId="77777777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>X.16.2.</w:t>
            </w:r>
            <w:r>
              <w:t>d</w:t>
            </w:r>
            <w:r w:rsidRPr="00DA4EF4">
              <w:t xml:space="preserve"> (</w:t>
            </w:r>
            <w:r>
              <w:t>Deciding Whether an Individual Is a Fugitive Felon and Notifying the Beneficiary of the Decision</w:t>
            </w:r>
            <w:r w:rsidRPr="00DA4EF4">
              <w:t>)</w:t>
            </w:r>
          </w:p>
          <w:p w14:paraId="0B107405" w14:textId="77777777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>X.9.</w:t>
            </w:r>
            <w:r>
              <w:t>F</w:t>
            </w:r>
            <w:r w:rsidRPr="00DA4EF4">
              <w:t xml:space="preserve"> (Income Verification Match)</w:t>
            </w:r>
          </w:p>
          <w:p w14:paraId="113F9293" w14:textId="73E11A1D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>X.15.2 (</w:t>
            </w:r>
            <w:r w:rsidR="00717786">
              <w:t xml:space="preserve">Review of SSA </w:t>
            </w:r>
            <w:r w:rsidRPr="00DA4EF4">
              <w:t>Prison Match</w:t>
            </w:r>
            <w:r>
              <w:t xml:space="preserve"> Worksheets</w:t>
            </w:r>
            <w:r w:rsidRPr="00DA4EF4">
              <w:t>)</w:t>
            </w:r>
          </w:p>
          <w:p w14:paraId="4EE6D211" w14:textId="77777777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>X.2.5.n (</w:t>
            </w:r>
            <w:r>
              <w:t>Monthly Entitlement Amount is Erroneous</w:t>
            </w:r>
            <w:r w:rsidRPr="00DA4EF4">
              <w:t>)</w:t>
            </w:r>
          </w:p>
          <w:p w14:paraId="0815A6A7" w14:textId="77777777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 xml:space="preserve">III.vi.2.A.1 (General Information About Simultaneous Award Adjustments) </w:t>
            </w:r>
          </w:p>
          <w:p w14:paraId="41A70B4A" w14:textId="77777777" w:rsidR="00331E6F" w:rsidRPr="00DA4EF4" w:rsidRDefault="00331E6F" w:rsidP="00331E6F">
            <w:pPr>
              <w:pStyle w:val="VBAILTbullet1"/>
            </w:pPr>
            <w:r>
              <w:t xml:space="preserve">M21-1 </w:t>
            </w:r>
            <w:r w:rsidRPr="00DA4EF4">
              <w:t>III.vi.2.A.2</w:t>
            </w:r>
            <w:r>
              <w:t xml:space="preserve"> </w:t>
            </w:r>
            <w:r w:rsidRPr="00DA4EF4">
              <w:t>(Processing Simultaneous Award</w:t>
            </w:r>
            <w:r>
              <w:t xml:space="preserve"> </w:t>
            </w:r>
            <w:r w:rsidRPr="00DA4EF4">
              <w:t>Adjustments)</w:t>
            </w:r>
          </w:p>
          <w:p w14:paraId="4068FFAF" w14:textId="77777777" w:rsidR="00331E6F" w:rsidRDefault="00331E6F" w:rsidP="00331E6F">
            <w:pPr>
              <w:pStyle w:val="VBAILTbullet1"/>
            </w:pPr>
            <w:r>
              <w:t>M21-1 III.v.1.A.3.d</w:t>
            </w:r>
            <w:r w:rsidRPr="00DA4EF4">
              <w:t xml:space="preserve"> (Sample Format for an Administrative Decision)</w:t>
            </w:r>
          </w:p>
          <w:p w14:paraId="1725A256" w14:textId="77777777" w:rsidR="00331E6F" w:rsidRDefault="00331E6F" w:rsidP="00331E6F">
            <w:pPr>
              <w:pStyle w:val="VBAILTbullet1"/>
            </w:pPr>
            <w:r>
              <w:t xml:space="preserve">M21-1 I.2.C (Adverse Action Proposal Period) </w:t>
            </w:r>
          </w:p>
          <w:p w14:paraId="19D174D7" w14:textId="15E8813D" w:rsidR="00331E6F" w:rsidRPr="008708DC" w:rsidRDefault="00331E6F" w:rsidP="00BD165F">
            <w:pPr>
              <w:pStyle w:val="VBAILTbullet1"/>
            </w:pPr>
            <w:r>
              <w:t xml:space="preserve">M21-1 I.2.B.2 (Elements </w:t>
            </w:r>
            <w:r w:rsidR="00717786">
              <w:t>of the</w:t>
            </w:r>
            <w:r>
              <w:t xml:space="preserve"> Notice of Proposed Adverse Action)</w:t>
            </w:r>
          </w:p>
        </w:tc>
      </w:tr>
    </w:tbl>
    <w:p w14:paraId="1DE6A555" w14:textId="77777777" w:rsidR="00331E6F" w:rsidRDefault="00331E6F" w:rsidP="00331E6F">
      <w:pPr>
        <w:pStyle w:val="VBAILTBody"/>
      </w:pPr>
    </w:p>
    <w:p w14:paraId="217B95F5" w14:textId="183B8094" w:rsidR="003852EF" w:rsidRDefault="003852EF" w:rsidP="003852EF">
      <w:pPr>
        <w:pStyle w:val="VBAILTHeading2"/>
      </w:pPr>
      <w:bookmarkStart w:id="43" w:name="_Toc494346262"/>
      <w:r>
        <w:t>Recognize whether a</w:t>
      </w:r>
      <w:r w:rsidRPr="003852EF">
        <w:t xml:space="preserve"> </w:t>
      </w:r>
      <w:r>
        <w:t>w</w:t>
      </w:r>
      <w:r w:rsidRPr="003852EF">
        <w:t xml:space="preserve">aiver </w:t>
      </w:r>
      <w:r>
        <w:t>withholding is required</w:t>
      </w:r>
      <w:bookmarkEnd w:id="43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852EF" w14:paraId="226E4133" w14:textId="77777777" w:rsidTr="003B774A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1D348A49" w14:textId="77777777" w:rsidR="003852EF" w:rsidRDefault="003852EF" w:rsidP="003B774A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03A9C16E" w14:textId="77777777" w:rsidR="003852EF" w:rsidRDefault="003852EF" w:rsidP="003B774A">
            <w:pPr>
              <w:pStyle w:val="VBAILTTableHeading1"/>
            </w:pPr>
            <w:r>
              <w:t xml:space="preserve">Reference Name </w:t>
            </w:r>
          </w:p>
        </w:tc>
      </w:tr>
      <w:tr w:rsidR="003852EF" w14:paraId="7FA53B72" w14:textId="77777777" w:rsidTr="003B774A">
        <w:trPr>
          <w:jc w:val="center"/>
        </w:trPr>
        <w:tc>
          <w:tcPr>
            <w:tcW w:w="2335" w:type="dxa"/>
          </w:tcPr>
          <w:p w14:paraId="7AC809C1" w14:textId="085BA735" w:rsidR="003852EF" w:rsidRPr="003213CA" w:rsidRDefault="003852EF" w:rsidP="003B774A">
            <w:pPr>
              <w:pStyle w:val="VBAILTBody"/>
            </w:pPr>
            <w:r>
              <w:t>Lesson</w:t>
            </w:r>
            <w:r w:rsidR="008C053C">
              <w:t xml:space="preserve"> </w:t>
            </w:r>
          </w:p>
        </w:tc>
        <w:tc>
          <w:tcPr>
            <w:tcW w:w="7066" w:type="dxa"/>
          </w:tcPr>
          <w:p w14:paraId="672B3536" w14:textId="4E87C290" w:rsidR="003852EF" w:rsidRDefault="003852EF" w:rsidP="003852EF">
            <w:pPr>
              <w:pStyle w:val="VBAILTBody"/>
            </w:pPr>
            <w:r>
              <w:t xml:space="preserve">Phase 5, Part 5, Lesson 6: </w:t>
            </w:r>
            <w:r w:rsidRPr="003852EF">
              <w:rPr>
                <w:i/>
              </w:rPr>
              <w:t>Introduction to Overpayments and Waiver Withholdings</w:t>
            </w:r>
          </w:p>
        </w:tc>
      </w:tr>
      <w:tr w:rsidR="003852EF" w14:paraId="5320D0A6" w14:textId="77777777" w:rsidTr="003B774A">
        <w:trPr>
          <w:jc w:val="center"/>
        </w:trPr>
        <w:tc>
          <w:tcPr>
            <w:tcW w:w="2335" w:type="dxa"/>
          </w:tcPr>
          <w:p w14:paraId="00E674A9" w14:textId="77777777" w:rsidR="003852EF" w:rsidRPr="003213CA" w:rsidRDefault="003852EF" w:rsidP="003B774A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24162EC5" w14:textId="77777777" w:rsidR="003852EF" w:rsidRDefault="003852EF" w:rsidP="003B774A">
            <w:pPr>
              <w:pStyle w:val="VBAILTbullet1"/>
            </w:pPr>
            <w:r w:rsidRPr="007E12E2">
              <w:rPr>
                <w:b/>
              </w:rPr>
              <w:t>Processing an Award Adjustment</w:t>
            </w:r>
            <w:r>
              <w:t xml:space="preserve"> job aid</w:t>
            </w:r>
          </w:p>
          <w:p w14:paraId="469166C8" w14:textId="77777777" w:rsidR="003852EF" w:rsidRDefault="003852EF" w:rsidP="003B774A">
            <w:pPr>
              <w:pStyle w:val="VBAILTbullet1"/>
            </w:pPr>
            <w:r w:rsidRPr="007E12E2">
              <w:rPr>
                <w:b/>
              </w:rPr>
              <w:t>Time Limit</w:t>
            </w:r>
            <w:r w:rsidRPr="001E095A">
              <w:t xml:space="preserve"> </w:t>
            </w:r>
            <w:r w:rsidRPr="00147411">
              <w:t>job aid</w:t>
            </w:r>
          </w:p>
        </w:tc>
      </w:tr>
      <w:tr w:rsidR="003852EF" w14:paraId="028EDE9D" w14:textId="77777777" w:rsidTr="003B774A">
        <w:trPr>
          <w:jc w:val="center"/>
        </w:trPr>
        <w:tc>
          <w:tcPr>
            <w:tcW w:w="2335" w:type="dxa"/>
          </w:tcPr>
          <w:p w14:paraId="2CF15C21" w14:textId="77777777" w:rsidR="003852EF" w:rsidRPr="00976B4E" w:rsidRDefault="003852EF" w:rsidP="003B774A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45A689A0" w14:textId="151A9D64" w:rsidR="003852EF" w:rsidRDefault="003852EF" w:rsidP="003852EF">
            <w:pPr>
              <w:pStyle w:val="VBAILTbullet1"/>
            </w:pPr>
            <w:r w:rsidRPr="003852EF">
              <w:t xml:space="preserve">M21-1 </w:t>
            </w:r>
            <w:r>
              <w:t>III.vi.2.C (Debt Collection)</w:t>
            </w:r>
          </w:p>
          <w:p w14:paraId="5065E6B6" w14:textId="6C1F1BB4" w:rsidR="003852EF" w:rsidRDefault="003852EF" w:rsidP="003852EF">
            <w:pPr>
              <w:pStyle w:val="VBAILTbullet1"/>
            </w:pPr>
            <w:r>
              <w:lastRenderedPageBreak/>
              <w:t>M21-1 III.vi.2.B.2.a</w:t>
            </w:r>
            <w:r w:rsidRPr="003852EF">
              <w:t xml:space="preserve"> (Revie</w:t>
            </w:r>
            <w:r>
              <w:t xml:space="preserve">wing Awards for Indebtedness) </w:t>
            </w:r>
          </w:p>
          <w:p w14:paraId="346AED3B" w14:textId="0076AFCC" w:rsidR="003852EF" w:rsidRDefault="003852EF" w:rsidP="003852EF">
            <w:pPr>
              <w:pStyle w:val="VBAILTbullet1"/>
            </w:pPr>
            <w:r w:rsidRPr="003852EF">
              <w:t>M21-1 III.</w:t>
            </w:r>
            <w:r>
              <w:t>vi.2.B.2.b (Debt Management)</w:t>
            </w:r>
          </w:p>
          <w:p w14:paraId="6D0F647C" w14:textId="6442CBB2" w:rsidR="003852EF" w:rsidRPr="008708DC" w:rsidRDefault="003852EF" w:rsidP="003852EF">
            <w:pPr>
              <w:pStyle w:val="VBAILTbullet1"/>
            </w:pPr>
            <w:r w:rsidRPr="003852EF">
              <w:t>M21-1 III.vi.2.A.3.a (Processing a Claimant’s Disagreement With an Overpayment)</w:t>
            </w:r>
          </w:p>
        </w:tc>
      </w:tr>
    </w:tbl>
    <w:p w14:paraId="34616A59" w14:textId="128CFF65" w:rsidR="00331E6F" w:rsidRDefault="00331E6F" w:rsidP="00462746">
      <w:pPr>
        <w:pStyle w:val="VBAILTBody"/>
      </w:pPr>
    </w:p>
    <w:p w14:paraId="1839A237" w14:textId="77777777" w:rsidR="00331E6F" w:rsidRDefault="00331E6F" w:rsidP="00331E6F">
      <w:pPr>
        <w:pStyle w:val="VBAILTHeading2"/>
      </w:pPr>
      <w:bookmarkStart w:id="44" w:name="_Toc494346263"/>
      <w:r>
        <w:t>Process an original claim for Veterans Pension</w:t>
      </w:r>
      <w:bookmarkEnd w:id="44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0E455B46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7610CF33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DE9D2B5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1117B789" w14:textId="77777777" w:rsidTr="00331E6F">
        <w:trPr>
          <w:jc w:val="center"/>
        </w:trPr>
        <w:tc>
          <w:tcPr>
            <w:tcW w:w="2335" w:type="dxa"/>
          </w:tcPr>
          <w:p w14:paraId="15CB471A" w14:textId="5791AFF7" w:rsidR="00331E6F" w:rsidRPr="003A70B6" w:rsidRDefault="00331E6F" w:rsidP="00331E6F">
            <w:pPr>
              <w:pStyle w:val="VBAILTBody"/>
            </w:pPr>
            <w:r w:rsidRPr="003A70B6">
              <w:t>Lesson</w:t>
            </w:r>
            <w:r w:rsidR="008C053C">
              <w:t xml:space="preserve"> </w:t>
            </w:r>
          </w:p>
        </w:tc>
        <w:tc>
          <w:tcPr>
            <w:tcW w:w="7066" w:type="dxa"/>
          </w:tcPr>
          <w:p w14:paraId="32736C8A" w14:textId="77777777" w:rsidR="00331E6F" w:rsidRDefault="00331E6F" w:rsidP="00331E6F">
            <w:pPr>
              <w:pStyle w:val="VBAILTBody"/>
            </w:pPr>
            <w:r>
              <w:t xml:space="preserve">Phase </w:t>
            </w:r>
            <w:r w:rsidRPr="00063591">
              <w:t xml:space="preserve">6, Lesson 1: </w:t>
            </w:r>
            <w:r w:rsidRPr="000F041D">
              <w:rPr>
                <w:i/>
              </w:rPr>
              <w:t>Process Original Veterans Pension Claims</w:t>
            </w:r>
          </w:p>
        </w:tc>
      </w:tr>
      <w:tr w:rsidR="00331E6F" w14:paraId="4B7D95CE" w14:textId="77777777" w:rsidTr="00331E6F">
        <w:trPr>
          <w:jc w:val="center"/>
        </w:trPr>
        <w:tc>
          <w:tcPr>
            <w:tcW w:w="2335" w:type="dxa"/>
          </w:tcPr>
          <w:p w14:paraId="55E8CE99" w14:textId="77777777" w:rsidR="00331E6F" w:rsidRPr="003A70B6" w:rsidRDefault="00331E6F" w:rsidP="00331E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F4A9687" w14:textId="77777777" w:rsidR="00331E6F" w:rsidRDefault="00331E6F" w:rsidP="007E546A">
            <w:pPr>
              <w:pStyle w:val="VBAILTBody"/>
            </w:pPr>
            <w:r w:rsidRPr="00C152B2">
              <w:rPr>
                <w:rStyle w:val="Strong"/>
              </w:rPr>
              <w:t>Processing an Original Veterans Pension Claim Checklist</w:t>
            </w:r>
            <w:r w:rsidRPr="00063591">
              <w:t xml:space="preserve"> </w:t>
            </w:r>
            <w:r>
              <w:t>job aid</w:t>
            </w:r>
          </w:p>
        </w:tc>
      </w:tr>
      <w:tr w:rsidR="00331E6F" w14:paraId="5DF44FF2" w14:textId="77777777" w:rsidTr="00331E6F">
        <w:trPr>
          <w:jc w:val="center"/>
        </w:trPr>
        <w:tc>
          <w:tcPr>
            <w:tcW w:w="2335" w:type="dxa"/>
          </w:tcPr>
          <w:p w14:paraId="2BE8D4BB" w14:textId="77777777" w:rsidR="00331E6F" w:rsidRPr="00CF4F54" w:rsidRDefault="00331E6F" w:rsidP="00331E6F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1E35DC0F" w14:textId="77777777" w:rsidR="00331E6F" w:rsidRDefault="00331E6F" w:rsidP="00331E6F">
            <w:pPr>
              <w:pStyle w:val="VBAILTbullet1"/>
            </w:pPr>
            <w:r w:rsidRPr="00063591">
              <w:t>M21-1 I.</w:t>
            </w:r>
            <w:r>
              <w:t>1.</w:t>
            </w:r>
            <w:r w:rsidRPr="00063591">
              <w:t>A.3.b (Refraining From or Discontinuing Assistance)</w:t>
            </w:r>
            <w:r>
              <w:t xml:space="preserve"> </w:t>
            </w:r>
          </w:p>
          <w:p w14:paraId="1347E1ED" w14:textId="77777777" w:rsidR="00331E6F" w:rsidRDefault="00331E6F" w:rsidP="00331E6F">
            <w:pPr>
              <w:pStyle w:val="VBAILTbullet1"/>
            </w:pPr>
            <w:r w:rsidRPr="00063591">
              <w:t>M21-1 I.1.A.3.c (</w:t>
            </w:r>
            <w:r>
              <w:t xml:space="preserve">Claims That are </w:t>
            </w:r>
            <w:r w:rsidRPr="00063591">
              <w:t xml:space="preserve">Inherently Incredible </w:t>
            </w:r>
            <w:r>
              <w:t>or Lack Merit</w:t>
            </w:r>
            <w:r w:rsidRPr="00063591">
              <w:t>)</w:t>
            </w:r>
            <w:r>
              <w:t xml:space="preserve"> </w:t>
            </w:r>
          </w:p>
          <w:p w14:paraId="47B2F699" w14:textId="77777777" w:rsidR="00331E6F" w:rsidRDefault="00331E6F" w:rsidP="00331E6F">
            <w:pPr>
              <w:pStyle w:val="VBAILTbullet1"/>
            </w:pPr>
            <w:r w:rsidRPr="00063591">
              <w:t>M21-1 III.ii.6 (Determining Veteran Status and Eligibility for Benefits)</w:t>
            </w:r>
            <w:r>
              <w:t xml:space="preserve"> </w:t>
            </w:r>
          </w:p>
          <w:p w14:paraId="37AB1995" w14:textId="4F3CCF30" w:rsidR="00331E6F" w:rsidRDefault="00331E6F" w:rsidP="00331E6F">
            <w:pPr>
              <w:pStyle w:val="VBAILTbullet1"/>
            </w:pPr>
            <w:r w:rsidRPr="00063591">
              <w:t>38 CFR 3.1(l)(u)(v)(w) (Definitions</w:t>
            </w:r>
            <w:r w:rsidR="003B774A">
              <w:t>.</w:t>
            </w:r>
            <w:r w:rsidRPr="00063591">
              <w:t>)</w:t>
            </w:r>
            <w:r>
              <w:t xml:space="preserve"> </w:t>
            </w:r>
          </w:p>
          <w:p w14:paraId="3A014657" w14:textId="47755220" w:rsidR="00331E6F" w:rsidRDefault="00331E6F" w:rsidP="00717786">
            <w:pPr>
              <w:pStyle w:val="VBAILTbullet1"/>
            </w:pPr>
            <w:r w:rsidRPr="00063591">
              <w:t xml:space="preserve">38 CFR 3.159(d) (Circumstances </w:t>
            </w:r>
            <w:r w:rsidR="00717786">
              <w:t>w</w:t>
            </w:r>
            <w:r w:rsidRPr="00063591">
              <w:t xml:space="preserve">here VA </w:t>
            </w:r>
            <w:r w:rsidR="00717786">
              <w:t>w</w:t>
            </w:r>
            <w:r w:rsidRPr="00063591">
              <w:t xml:space="preserve">ill </w:t>
            </w:r>
            <w:r w:rsidR="00717786">
              <w:t>r</w:t>
            </w:r>
            <w:r w:rsidRPr="00063591">
              <w:t xml:space="preserve">efrain </w:t>
            </w:r>
            <w:r w:rsidR="00717786">
              <w:t>f</w:t>
            </w:r>
            <w:r w:rsidRPr="00063591">
              <w:t xml:space="preserve">rom or </w:t>
            </w:r>
            <w:r w:rsidR="00717786">
              <w:t>d</w:t>
            </w:r>
            <w:r w:rsidRPr="00063591">
              <w:t xml:space="preserve">iscontinue </w:t>
            </w:r>
            <w:r w:rsidR="00717786">
              <w:t>p</w:t>
            </w:r>
            <w:r w:rsidRPr="00063591">
              <w:t xml:space="preserve">roviding </w:t>
            </w:r>
            <w:r w:rsidR="00717786">
              <w:t>a</w:t>
            </w:r>
            <w:r w:rsidRPr="00063591">
              <w:t>ssistance</w:t>
            </w:r>
            <w:r w:rsidR="00717786">
              <w:t>.</w:t>
            </w:r>
            <w:r w:rsidRPr="00063591">
              <w:t>)</w:t>
            </w:r>
          </w:p>
        </w:tc>
      </w:tr>
    </w:tbl>
    <w:p w14:paraId="00ABD6AD" w14:textId="77777777" w:rsidR="00331E6F" w:rsidRDefault="00331E6F" w:rsidP="00331E6F"/>
    <w:p w14:paraId="6F687D6F" w14:textId="5D2DB972" w:rsidR="00983FF8" w:rsidRDefault="00983FF8" w:rsidP="00983FF8">
      <w:pPr>
        <w:pStyle w:val="VBAILTHeading2"/>
      </w:pPr>
      <w:bookmarkStart w:id="45" w:name="_Toc494346264"/>
      <w:r>
        <w:t xml:space="preserve">Process </w:t>
      </w:r>
      <w:r w:rsidR="00C66068">
        <w:t>a claim for Month of Death (MOD) benefits</w:t>
      </w:r>
      <w:bookmarkEnd w:id="45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983FF8" w14:paraId="1F81535B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16A0F68D" w14:textId="77777777" w:rsidR="00983FF8" w:rsidRDefault="00983FF8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381F3000" w14:textId="77777777" w:rsidR="00983FF8" w:rsidRDefault="00983FF8" w:rsidP="00983FF8">
            <w:pPr>
              <w:pStyle w:val="VBAILTTableHeading1"/>
            </w:pPr>
            <w:r>
              <w:t xml:space="preserve">Reference Name </w:t>
            </w:r>
          </w:p>
        </w:tc>
      </w:tr>
      <w:tr w:rsidR="00983FF8" w14:paraId="08746E8E" w14:textId="77777777" w:rsidTr="00983FF8">
        <w:trPr>
          <w:jc w:val="center"/>
        </w:trPr>
        <w:tc>
          <w:tcPr>
            <w:tcW w:w="2335" w:type="dxa"/>
          </w:tcPr>
          <w:p w14:paraId="3F679E5A" w14:textId="42D46C06" w:rsidR="00983FF8" w:rsidRPr="003A70B6" w:rsidRDefault="00983FF8" w:rsidP="00983FF8">
            <w:pPr>
              <w:pStyle w:val="VBAILTBody"/>
            </w:pPr>
            <w:r w:rsidRPr="003A70B6">
              <w:t>Lesson</w:t>
            </w:r>
            <w:r w:rsidR="008C053C">
              <w:t xml:space="preserve"> </w:t>
            </w:r>
          </w:p>
        </w:tc>
        <w:tc>
          <w:tcPr>
            <w:tcW w:w="7066" w:type="dxa"/>
          </w:tcPr>
          <w:p w14:paraId="0532C9CD" w14:textId="5D89FADE" w:rsidR="00983FF8" w:rsidRDefault="00983FF8" w:rsidP="00C66068">
            <w:pPr>
              <w:pStyle w:val="VBAILTBody"/>
            </w:pPr>
            <w:r>
              <w:t xml:space="preserve">Phase </w:t>
            </w:r>
            <w:r w:rsidRPr="00063591">
              <w:t xml:space="preserve">6, Lesson </w:t>
            </w:r>
            <w:r w:rsidR="00C66068">
              <w:t>3</w:t>
            </w:r>
            <w:r w:rsidRPr="00063591">
              <w:t xml:space="preserve">: </w:t>
            </w:r>
            <w:r w:rsidRPr="000F041D">
              <w:rPr>
                <w:i/>
              </w:rPr>
              <w:t xml:space="preserve">Process </w:t>
            </w:r>
            <w:r w:rsidR="00C66068">
              <w:rPr>
                <w:i/>
              </w:rPr>
              <w:t>Month of Death (MOD) Claims</w:t>
            </w:r>
          </w:p>
        </w:tc>
      </w:tr>
      <w:tr w:rsidR="00983FF8" w14:paraId="0B7041F0" w14:textId="77777777" w:rsidTr="00983FF8">
        <w:trPr>
          <w:jc w:val="center"/>
        </w:trPr>
        <w:tc>
          <w:tcPr>
            <w:tcW w:w="2335" w:type="dxa"/>
          </w:tcPr>
          <w:p w14:paraId="75C1F016" w14:textId="77777777" w:rsidR="00983FF8" w:rsidRPr="003A70B6" w:rsidRDefault="00983FF8" w:rsidP="00983FF8">
            <w:pPr>
              <w:pStyle w:val="VBAILTBody"/>
            </w:pPr>
            <w:r w:rsidRPr="003A70B6">
              <w:lastRenderedPageBreak/>
              <w:t>Job Aids</w:t>
            </w:r>
          </w:p>
        </w:tc>
        <w:tc>
          <w:tcPr>
            <w:tcW w:w="7066" w:type="dxa"/>
          </w:tcPr>
          <w:p w14:paraId="2C24662B" w14:textId="2862C036" w:rsidR="00983FF8" w:rsidRDefault="00983FF8" w:rsidP="00C66068">
            <w:pPr>
              <w:pStyle w:val="VBAILTBody"/>
            </w:pPr>
            <w:r w:rsidRPr="00C152B2">
              <w:rPr>
                <w:rStyle w:val="Strong"/>
              </w:rPr>
              <w:t xml:space="preserve">Processing a </w:t>
            </w:r>
            <w:r w:rsidR="00C66068">
              <w:rPr>
                <w:rStyle w:val="Strong"/>
              </w:rPr>
              <w:t>Month of Death (MOD)</w:t>
            </w:r>
            <w:r w:rsidRPr="00C152B2">
              <w:rPr>
                <w:rStyle w:val="Strong"/>
              </w:rPr>
              <w:t xml:space="preserve"> Claim Checklist</w:t>
            </w:r>
            <w:r w:rsidRPr="00063591">
              <w:t xml:space="preserve"> </w:t>
            </w:r>
            <w:r>
              <w:t>job aid</w:t>
            </w:r>
          </w:p>
        </w:tc>
      </w:tr>
      <w:tr w:rsidR="00983FF8" w14:paraId="0C29AB9B" w14:textId="77777777" w:rsidTr="00983FF8">
        <w:trPr>
          <w:jc w:val="center"/>
        </w:trPr>
        <w:tc>
          <w:tcPr>
            <w:tcW w:w="2335" w:type="dxa"/>
          </w:tcPr>
          <w:p w14:paraId="6C9E3E25" w14:textId="77777777" w:rsidR="00983FF8" w:rsidRPr="00CF4F54" w:rsidRDefault="00983FF8" w:rsidP="00983FF8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151CBE19" w14:textId="26B1A0C6" w:rsidR="00C66068" w:rsidRDefault="00C66068" w:rsidP="00C66068">
            <w:pPr>
              <w:pStyle w:val="VBAILTbullet1"/>
            </w:pPr>
            <w:r>
              <w:t>38 CFR 3.20 (Surviving spouse's b</w:t>
            </w:r>
            <w:r w:rsidRPr="00C66068">
              <w:t>enefit f</w:t>
            </w:r>
            <w:r>
              <w:t xml:space="preserve">or month of veteran's death.) </w:t>
            </w:r>
          </w:p>
          <w:p w14:paraId="16D077BC" w14:textId="77777777" w:rsidR="00C66068" w:rsidRDefault="00C66068" w:rsidP="00C66068">
            <w:pPr>
              <w:pStyle w:val="VBAILTbullet1"/>
            </w:pPr>
            <w:r w:rsidRPr="00C66068">
              <w:t xml:space="preserve">M21-1 IV.iii.3.A.5 (Determining the Surviving Spouse’s Entitlement to Benefits for the Month Of Death [MOD]) </w:t>
            </w:r>
          </w:p>
          <w:p w14:paraId="76B463D7" w14:textId="77777777" w:rsidR="00C66068" w:rsidRDefault="00C66068" w:rsidP="00C66068">
            <w:pPr>
              <w:pStyle w:val="VBAILTbullet1"/>
            </w:pPr>
            <w:r w:rsidRPr="00C66068">
              <w:t>M21-1 VIII.4.1.g (Payment of Accrued Ben</w:t>
            </w:r>
            <w:r>
              <w:t xml:space="preserve">efits for the Month of Death) </w:t>
            </w:r>
          </w:p>
          <w:p w14:paraId="20A24479" w14:textId="016715FD" w:rsidR="00983FF8" w:rsidRDefault="00C66068" w:rsidP="00C66068">
            <w:pPr>
              <w:pStyle w:val="VBAILTbullet1"/>
            </w:pPr>
            <w:r w:rsidRPr="00C66068">
              <w:t>M21-4 Appendix A.2 (Payee Codes)</w:t>
            </w:r>
          </w:p>
        </w:tc>
      </w:tr>
    </w:tbl>
    <w:p w14:paraId="42939EC6" w14:textId="0CC00956" w:rsidR="00331E6F" w:rsidRDefault="00331E6F" w:rsidP="00462746">
      <w:pPr>
        <w:pStyle w:val="VBAILTBody"/>
      </w:pPr>
    </w:p>
    <w:p w14:paraId="343EE2DA" w14:textId="20113A71" w:rsidR="00331E6F" w:rsidRDefault="00331E6F" w:rsidP="00331E6F">
      <w:pPr>
        <w:pStyle w:val="VBAILTHeading2"/>
      </w:pPr>
      <w:bookmarkStart w:id="46" w:name="_Toc494346265"/>
      <w:r>
        <w:t xml:space="preserve">Process a claim for </w:t>
      </w:r>
      <w:r w:rsidR="003852EF">
        <w:t xml:space="preserve">Original </w:t>
      </w:r>
      <w:r>
        <w:t>Survivors Pension</w:t>
      </w:r>
      <w:bookmarkEnd w:id="46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0A7F7679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B91A5A0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D8BE28F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2ED46C83" w14:textId="77777777" w:rsidTr="00331E6F">
        <w:trPr>
          <w:jc w:val="center"/>
        </w:trPr>
        <w:tc>
          <w:tcPr>
            <w:tcW w:w="2335" w:type="dxa"/>
          </w:tcPr>
          <w:p w14:paraId="56F0B05C" w14:textId="5878EFDA" w:rsidR="00331E6F" w:rsidRPr="003A70B6" w:rsidRDefault="00331E6F" w:rsidP="00331E6F">
            <w:pPr>
              <w:pStyle w:val="VBAILTBody"/>
            </w:pPr>
            <w:r w:rsidRPr="003A70B6">
              <w:t>Lesson</w:t>
            </w:r>
            <w:r w:rsidR="008C053C">
              <w:t xml:space="preserve"> </w:t>
            </w:r>
          </w:p>
        </w:tc>
        <w:tc>
          <w:tcPr>
            <w:tcW w:w="7066" w:type="dxa"/>
          </w:tcPr>
          <w:p w14:paraId="6AAAA04C" w14:textId="5D49B066" w:rsidR="00331E6F" w:rsidRDefault="00331E6F" w:rsidP="003852EF">
            <w:pPr>
              <w:pStyle w:val="VBAILTBody"/>
            </w:pPr>
            <w:r>
              <w:t xml:space="preserve">Phase 6, Lesson 4: </w:t>
            </w:r>
            <w:r w:rsidRPr="00BF68B1">
              <w:rPr>
                <w:i/>
              </w:rPr>
              <w:t xml:space="preserve">Process </w:t>
            </w:r>
            <w:r w:rsidR="003852EF" w:rsidRPr="00BF68B1">
              <w:rPr>
                <w:i/>
              </w:rPr>
              <w:t xml:space="preserve">Original </w:t>
            </w:r>
            <w:r w:rsidRPr="00BF68B1">
              <w:rPr>
                <w:i/>
              </w:rPr>
              <w:t>Survivors Pension Claims</w:t>
            </w:r>
          </w:p>
        </w:tc>
      </w:tr>
      <w:tr w:rsidR="00331E6F" w14:paraId="2A08DF9B" w14:textId="77777777" w:rsidTr="00331E6F">
        <w:trPr>
          <w:jc w:val="center"/>
        </w:trPr>
        <w:tc>
          <w:tcPr>
            <w:tcW w:w="2335" w:type="dxa"/>
          </w:tcPr>
          <w:p w14:paraId="26539C75" w14:textId="77777777" w:rsidR="00331E6F" w:rsidRPr="003A70B6" w:rsidRDefault="00331E6F" w:rsidP="00331E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70A5F730" w14:textId="3F4D6CAD" w:rsidR="00331E6F" w:rsidRDefault="00331E6F" w:rsidP="003852EF">
            <w:pPr>
              <w:pStyle w:val="VBAILTBody"/>
            </w:pPr>
            <w:r w:rsidRPr="007E546A">
              <w:rPr>
                <w:b/>
              </w:rPr>
              <w:t>Processing a</w:t>
            </w:r>
            <w:r w:rsidR="003852EF">
              <w:rPr>
                <w:b/>
              </w:rPr>
              <w:t>n</w:t>
            </w:r>
            <w:r w:rsidRPr="007E546A">
              <w:rPr>
                <w:b/>
              </w:rPr>
              <w:t xml:space="preserve"> </w:t>
            </w:r>
            <w:r w:rsidR="003852EF" w:rsidRPr="007E546A">
              <w:rPr>
                <w:b/>
              </w:rPr>
              <w:t xml:space="preserve">Original </w:t>
            </w:r>
            <w:r w:rsidRPr="007E546A">
              <w:rPr>
                <w:b/>
              </w:rPr>
              <w:t>Survivors Pension Claim</w:t>
            </w:r>
            <w:r w:rsidRPr="00BF68B1">
              <w:t xml:space="preserve"> </w:t>
            </w:r>
            <w:r w:rsidRPr="007E546A">
              <w:rPr>
                <w:b/>
              </w:rPr>
              <w:t>Checklist</w:t>
            </w:r>
            <w:r>
              <w:t xml:space="preserve"> job aid</w:t>
            </w:r>
          </w:p>
        </w:tc>
      </w:tr>
      <w:tr w:rsidR="00331E6F" w14:paraId="687E6600" w14:textId="77777777" w:rsidTr="00331E6F">
        <w:trPr>
          <w:jc w:val="center"/>
        </w:trPr>
        <w:tc>
          <w:tcPr>
            <w:tcW w:w="2335" w:type="dxa"/>
          </w:tcPr>
          <w:p w14:paraId="3176F7D4" w14:textId="77777777" w:rsidR="00331E6F" w:rsidRPr="00CF4F54" w:rsidRDefault="00331E6F" w:rsidP="00331E6F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3C0E5489" w14:textId="77777777" w:rsidR="00331E6F" w:rsidRDefault="00331E6F" w:rsidP="00331E6F">
            <w:pPr>
              <w:pStyle w:val="VBAILTbullet1"/>
            </w:pPr>
            <w:r>
              <w:t>M21-1 III.ii.2.A.2.b (Definition: Survivors Pension)</w:t>
            </w:r>
          </w:p>
          <w:p w14:paraId="0CCDE16B" w14:textId="7ADC63C6" w:rsidR="00331E6F" w:rsidRDefault="00331E6F" w:rsidP="00331E6F">
            <w:pPr>
              <w:pStyle w:val="VBAILTbullet1"/>
            </w:pPr>
            <w:r>
              <w:t xml:space="preserve">M21-1 I.1.A.3.b (Refraining </w:t>
            </w:r>
            <w:r w:rsidR="00717786">
              <w:t>F</w:t>
            </w:r>
            <w:r>
              <w:t xml:space="preserve">rom or Discontinuing Assistance) </w:t>
            </w:r>
          </w:p>
          <w:p w14:paraId="514D6A96" w14:textId="77777777" w:rsidR="00331E6F" w:rsidRDefault="00331E6F" w:rsidP="00331E6F">
            <w:pPr>
              <w:pStyle w:val="VBAILTbullet1"/>
            </w:pPr>
            <w:r>
              <w:t xml:space="preserve">M21-1 I.1.A.3.c (Claims That are Inherently Incredible or Lack Merit) </w:t>
            </w:r>
          </w:p>
          <w:p w14:paraId="21FED67C" w14:textId="77777777" w:rsidR="00331E6F" w:rsidRDefault="00331E6F" w:rsidP="00331E6F">
            <w:pPr>
              <w:pStyle w:val="VBAILTbullet1"/>
            </w:pPr>
            <w:r>
              <w:t>M21-1 I.1.A.3.f (Definition: Substantially Complete Application)</w:t>
            </w:r>
          </w:p>
          <w:p w14:paraId="48770C4B" w14:textId="6976764D" w:rsidR="00331E6F" w:rsidRDefault="00331E6F" w:rsidP="00331E6F">
            <w:pPr>
              <w:pStyle w:val="VBAILTbullet1"/>
            </w:pPr>
            <w:r>
              <w:t xml:space="preserve">M21-1 III.iii.5.B (Establishing the Validity of a Marriage for Department of Veterans Affairs </w:t>
            </w:r>
            <w:r w:rsidR="003A0C6D">
              <w:t>[</w:t>
            </w:r>
            <w:r>
              <w:t>VA</w:t>
            </w:r>
            <w:r w:rsidR="003A0C6D">
              <w:t>]</w:t>
            </w:r>
            <w:r>
              <w:t xml:space="preserve"> Purposes)</w:t>
            </w:r>
          </w:p>
          <w:p w14:paraId="1A1F6A65" w14:textId="77777777" w:rsidR="00331E6F" w:rsidRDefault="00331E6F" w:rsidP="00331E6F">
            <w:pPr>
              <w:pStyle w:val="VBAILTbullet1"/>
            </w:pPr>
            <w:r>
              <w:t xml:space="preserve">M21-1 III.iii.5.C (Establishing Common Law Marriages) </w:t>
            </w:r>
          </w:p>
          <w:p w14:paraId="424173AA" w14:textId="77777777" w:rsidR="00331E6F" w:rsidRDefault="00331E6F" w:rsidP="00331E6F">
            <w:pPr>
              <w:pStyle w:val="VBAILTbullet1"/>
            </w:pPr>
            <w:r>
              <w:t>M21-1 III.iii.5.D (Establishing Other Types of Marriages)</w:t>
            </w:r>
          </w:p>
          <w:p w14:paraId="63FF2BD4" w14:textId="77777777" w:rsidR="00331E6F" w:rsidRDefault="00331E6F" w:rsidP="00331E6F">
            <w:pPr>
              <w:pStyle w:val="VBAILTbullet1"/>
            </w:pPr>
            <w:r>
              <w:lastRenderedPageBreak/>
              <w:t>M21-1 III.iii.5.E (Establishing Marital Relationship in Survivors Cases)</w:t>
            </w:r>
          </w:p>
          <w:p w14:paraId="4F415382" w14:textId="77777777" w:rsidR="00331E6F" w:rsidRDefault="00331E6F" w:rsidP="00331E6F">
            <w:pPr>
              <w:pStyle w:val="VBAILTbullet1"/>
            </w:pPr>
            <w:r>
              <w:t>M21-1 III.iii.5.F (Establishing a Child’s Age and Relationship)</w:t>
            </w:r>
          </w:p>
          <w:p w14:paraId="182D86DC" w14:textId="0BE277F2" w:rsidR="00331E6F" w:rsidRDefault="00331E6F" w:rsidP="00331E6F">
            <w:pPr>
              <w:pStyle w:val="VBAILTbullet1"/>
            </w:pPr>
            <w:r>
              <w:t xml:space="preserve">M21-1 III.iii.5.G (Establishing a Biological Child, Adopted Child, or Stepchild as a Veteran’s Child for Department of Veterans Affairs </w:t>
            </w:r>
            <w:r w:rsidR="003A0C6D">
              <w:t>[VA]</w:t>
            </w:r>
            <w:r>
              <w:t xml:space="preserve"> Purposes)</w:t>
            </w:r>
          </w:p>
          <w:p w14:paraId="259B573A" w14:textId="77777777" w:rsidR="00331E6F" w:rsidRDefault="00331E6F" w:rsidP="00331E6F">
            <w:pPr>
              <w:pStyle w:val="VBAILTbullet1"/>
            </w:pPr>
            <w:r>
              <w:t>M21-1 III.iii.6.A (Notification of Potential Entitlement and School Attendance Policies)</w:t>
            </w:r>
          </w:p>
          <w:p w14:paraId="536E137A" w14:textId="77777777" w:rsidR="00331E6F" w:rsidRDefault="00331E6F" w:rsidP="00331E6F">
            <w:pPr>
              <w:pStyle w:val="VBAILTbullet1"/>
            </w:pPr>
            <w:r>
              <w:t>M21-1 III.iii.6.B (Awards and Adjustments Based Upon School Attendance)</w:t>
            </w:r>
          </w:p>
          <w:p w14:paraId="40EE0D21" w14:textId="77777777" w:rsidR="00331E6F" w:rsidRDefault="00331E6F" w:rsidP="00331E6F">
            <w:pPr>
              <w:pStyle w:val="VBAILTbullet1"/>
            </w:pPr>
            <w:r>
              <w:t>M21-1 III.iii.7 (A Child’s Permanent Incapacity for Self-Support)</w:t>
            </w:r>
          </w:p>
          <w:p w14:paraId="077A94B7" w14:textId="77777777" w:rsidR="00331E6F" w:rsidRDefault="00331E6F" w:rsidP="00331E6F">
            <w:pPr>
              <w:pStyle w:val="VBAILTbullet1"/>
            </w:pPr>
            <w:r>
              <w:t>M21-1 V.ii.2 (Death Pension Ratings)</w:t>
            </w:r>
          </w:p>
          <w:p w14:paraId="04A7EF46" w14:textId="77777777" w:rsidR="00331E6F" w:rsidRDefault="00331E6F" w:rsidP="00331E6F">
            <w:pPr>
              <w:pStyle w:val="VBAILTbullet1"/>
            </w:pPr>
            <w:r>
              <w:t>M21-1 V.ii.2.1.c (Determining the Effective Date for a Survivors Pension Claim)</w:t>
            </w:r>
          </w:p>
          <w:p w14:paraId="39930C26" w14:textId="73EC8E13" w:rsidR="00331E6F" w:rsidRDefault="00331E6F" w:rsidP="00331E6F">
            <w:pPr>
              <w:pStyle w:val="VBAILTbullet1"/>
            </w:pPr>
            <w:r>
              <w:t>M21-1 III.ii.7.</w:t>
            </w:r>
            <w:r w:rsidR="00717786">
              <w:t>4</w:t>
            </w:r>
            <w:r>
              <w:t>.b (General Policy Regarding the Referral of Survivors Benefits Claims to the Rating Activity)</w:t>
            </w:r>
          </w:p>
          <w:p w14:paraId="5945DEBA" w14:textId="55136583" w:rsidR="00331E6F" w:rsidRDefault="00331E6F" w:rsidP="00717786">
            <w:pPr>
              <w:pStyle w:val="VBAILTbullet1"/>
            </w:pPr>
            <w:r>
              <w:t>M21-1 III.ii.7.</w:t>
            </w:r>
            <w:r w:rsidR="00717786">
              <w:t>4</w:t>
            </w:r>
            <w:r>
              <w:t>.c (Specific Situations in Which Survivors Benefits Claims Should Be Referred to the Rating Activity)</w:t>
            </w:r>
          </w:p>
        </w:tc>
      </w:tr>
    </w:tbl>
    <w:p w14:paraId="541C056F" w14:textId="77777777" w:rsidR="00331E6F" w:rsidRDefault="00331E6F" w:rsidP="00331E6F"/>
    <w:p w14:paraId="3118075F" w14:textId="77777777" w:rsidR="0045371D" w:rsidRDefault="0045371D" w:rsidP="0045371D">
      <w:pPr>
        <w:pStyle w:val="VBAILTHeading2"/>
      </w:pPr>
      <w:bookmarkStart w:id="47" w:name="_Toc480978683"/>
      <w:bookmarkStart w:id="48" w:name="_Toc494346266"/>
      <w:r>
        <w:t>Process a claim for Dependency and Indemnity Compensation (DIC)</w:t>
      </w:r>
      <w:bookmarkEnd w:id="47"/>
      <w:bookmarkEnd w:id="48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2335"/>
        <w:gridCol w:w="7066"/>
      </w:tblGrid>
      <w:tr w:rsidR="0045371D" w14:paraId="2C16D86B" w14:textId="77777777" w:rsidTr="002F7325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1DFA58D" w14:textId="77777777" w:rsidR="0045371D" w:rsidRDefault="0045371D" w:rsidP="002F7325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BDEC41F" w14:textId="77777777" w:rsidR="0045371D" w:rsidRDefault="0045371D" w:rsidP="002F7325">
            <w:pPr>
              <w:pStyle w:val="VBAILTTableHeading1"/>
            </w:pPr>
            <w:r>
              <w:t xml:space="preserve">Reference Name </w:t>
            </w:r>
          </w:p>
        </w:tc>
      </w:tr>
      <w:tr w:rsidR="0045371D" w14:paraId="6DDE0C84" w14:textId="77777777" w:rsidTr="002F7325">
        <w:trPr>
          <w:jc w:val="center"/>
        </w:trPr>
        <w:tc>
          <w:tcPr>
            <w:tcW w:w="2335" w:type="dxa"/>
          </w:tcPr>
          <w:p w14:paraId="037954B8" w14:textId="4E2092E8" w:rsidR="0045371D" w:rsidRPr="003A70B6" w:rsidRDefault="0045371D" w:rsidP="002F7325">
            <w:pPr>
              <w:pStyle w:val="VBAILTBody"/>
            </w:pPr>
            <w:r w:rsidRPr="003A70B6">
              <w:t>Lesson</w:t>
            </w:r>
            <w:r w:rsidR="008C053C">
              <w:t xml:space="preserve"> </w:t>
            </w:r>
          </w:p>
        </w:tc>
        <w:tc>
          <w:tcPr>
            <w:tcW w:w="7066" w:type="dxa"/>
          </w:tcPr>
          <w:p w14:paraId="60B3D422" w14:textId="77777777" w:rsidR="0045371D" w:rsidRDefault="0045371D" w:rsidP="002F7325">
            <w:pPr>
              <w:pStyle w:val="VBAILTBody"/>
            </w:pPr>
            <w:r>
              <w:t xml:space="preserve">Phase 6, Lesson 6: </w:t>
            </w:r>
            <w:r>
              <w:rPr>
                <w:i/>
              </w:rPr>
              <w:t>Process Dependency and Indemnity Compensation (DIC) Claims</w:t>
            </w:r>
          </w:p>
        </w:tc>
      </w:tr>
      <w:tr w:rsidR="0045371D" w14:paraId="7111AF0E" w14:textId="77777777" w:rsidTr="002F7325">
        <w:trPr>
          <w:jc w:val="center"/>
        </w:trPr>
        <w:tc>
          <w:tcPr>
            <w:tcW w:w="2335" w:type="dxa"/>
          </w:tcPr>
          <w:p w14:paraId="7A9320EE" w14:textId="77777777" w:rsidR="0045371D" w:rsidRPr="003A70B6" w:rsidRDefault="0045371D" w:rsidP="002F7325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796349C3" w14:textId="77777777" w:rsidR="0045371D" w:rsidRDefault="0045371D" w:rsidP="00E81FC4">
            <w:pPr>
              <w:pStyle w:val="VBAILTbullet1"/>
              <w:numPr>
                <w:ilvl w:val="0"/>
                <w:numId w:val="0"/>
              </w:numPr>
            </w:pPr>
            <w:r w:rsidRPr="0033746B">
              <w:rPr>
                <w:rStyle w:val="Strong"/>
              </w:rPr>
              <w:t xml:space="preserve">Processing </w:t>
            </w:r>
            <w:r>
              <w:rPr>
                <w:b/>
              </w:rPr>
              <w:t xml:space="preserve">a DIC Claim Checklist </w:t>
            </w:r>
            <w:r>
              <w:t>job aid</w:t>
            </w:r>
          </w:p>
        </w:tc>
      </w:tr>
      <w:tr w:rsidR="0045371D" w14:paraId="275C2919" w14:textId="77777777" w:rsidTr="002F7325">
        <w:trPr>
          <w:jc w:val="center"/>
        </w:trPr>
        <w:tc>
          <w:tcPr>
            <w:tcW w:w="2335" w:type="dxa"/>
          </w:tcPr>
          <w:p w14:paraId="4E75979C" w14:textId="77777777" w:rsidR="0045371D" w:rsidRPr="00CF4F54" w:rsidRDefault="0045371D" w:rsidP="002F7325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lastRenderedPageBreak/>
              <w:t>38 CFR and M21-1 Manual</w:t>
            </w:r>
          </w:p>
        </w:tc>
        <w:tc>
          <w:tcPr>
            <w:tcW w:w="7066" w:type="dxa"/>
          </w:tcPr>
          <w:p w14:paraId="10460854" w14:textId="77777777" w:rsidR="0045371D" w:rsidRDefault="0045371D" w:rsidP="002F7325">
            <w:pPr>
              <w:pStyle w:val="VBAILTbullet1"/>
            </w:pPr>
            <w:r>
              <w:t>M21-1 I.1.A.3.f (Definition: Substantially Complete Application)</w:t>
            </w:r>
          </w:p>
          <w:p w14:paraId="69BA2B05" w14:textId="77777777" w:rsidR="0045371D" w:rsidRDefault="0045371D" w:rsidP="002F7325">
            <w:pPr>
              <w:pStyle w:val="VBAILTbullet1"/>
            </w:pPr>
            <w:r>
              <w:t>M21-1 III.ii.6.B.1.b (Entitlement to VA Benefits When the Minimum Active Duty Requirements Are Not Met)</w:t>
            </w:r>
          </w:p>
          <w:p w14:paraId="26115AF9" w14:textId="77777777" w:rsidR="0045371D" w:rsidRDefault="0045371D" w:rsidP="002F7325">
            <w:pPr>
              <w:pStyle w:val="VBAILTbullet1"/>
            </w:pPr>
            <w:r>
              <w:t xml:space="preserve">M21-1 III.ii.6.B.1.c (Exceptions to Minimum Active Duty Requirement) </w:t>
            </w:r>
          </w:p>
          <w:p w14:paraId="02DBDB7A" w14:textId="77777777" w:rsidR="0045371D" w:rsidRDefault="0045371D" w:rsidP="002F7325">
            <w:pPr>
              <w:pStyle w:val="VBAILTbullet1"/>
            </w:pPr>
            <w:r>
              <w:t>38 CFR 3.12a (Minimum Active-Duty Service Requirement)</w:t>
            </w:r>
          </w:p>
          <w:p w14:paraId="477F82B4" w14:textId="77777777" w:rsidR="0045371D" w:rsidRDefault="0045371D" w:rsidP="002F7325">
            <w:pPr>
              <w:pStyle w:val="VBAILTbullet1"/>
            </w:pPr>
            <w:r>
              <w:t>M21-1 III.iii.5.E.4 (Marriage Dates Requirement and Dependency and Indemnity Compensation [DIC] Claims)</w:t>
            </w:r>
          </w:p>
          <w:p w14:paraId="01C613C1" w14:textId="77777777" w:rsidR="0045371D" w:rsidRDefault="0045371D" w:rsidP="002F7325">
            <w:pPr>
              <w:pStyle w:val="VBAILTbullet1"/>
            </w:pPr>
            <w:r>
              <w:t>M21-1 IV.iii.3.D.12 (DIC Eligibility based on Remarriage Upon Attaining Age 57)</w:t>
            </w:r>
          </w:p>
          <w:p w14:paraId="26F08DDC" w14:textId="77777777" w:rsidR="0045371D" w:rsidRDefault="0045371D" w:rsidP="002F7325">
            <w:pPr>
              <w:pStyle w:val="VBAILTbullet1"/>
            </w:pPr>
            <w:r>
              <w:t>M21-1 IV.iii.1.A (Overview of Death Compensation and Dependency and Indemnity Compensation [DIC])</w:t>
            </w:r>
          </w:p>
          <w:p w14:paraId="757EF3FB" w14:textId="77777777" w:rsidR="0045371D" w:rsidRDefault="0045371D" w:rsidP="002F7325">
            <w:pPr>
              <w:pStyle w:val="VBAILTbullet1"/>
            </w:pPr>
            <w:r>
              <w:t>M21-1 IV.iii.1.B (Dependency and Indemnity Compensation [DIC])</w:t>
            </w:r>
          </w:p>
          <w:p w14:paraId="2262EAD5" w14:textId="77777777" w:rsidR="0045371D" w:rsidRDefault="0045371D" w:rsidP="002F7325">
            <w:pPr>
              <w:pStyle w:val="VBAILTBullet2"/>
            </w:pPr>
            <w:r>
              <w:t>M21-1 IV.iii.1.B.1.e (Evidence Required to Determine Entitlement to DIC)</w:t>
            </w:r>
          </w:p>
          <w:p w14:paraId="47D7B097" w14:textId="77777777" w:rsidR="0045371D" w:rsidRDefault="0045371D" w:rsidP="002F7325">
            <w:pPr>
              <w:pStyle w:val="VBAILTBullet2"/>
            </w:pPr>
            <w:r>
              <w:t xml:space="preserve">M21-1 IV.iii.1.B.1.h (When to Develop for Service Connection for the Cause of Death) </w:t>
            </w:r>
          </w:p>
          <w:p w14:paraId="389E6813" w14:textId="0A2042A7" w:rsidR="0045371D" w:rsidRDefault="0045371D" w:rsidP="002F7325">
            <w:pPr>
              <w:pStyle w:val="VBAILTBullet2"/>
            </w:pPr>
            <w:r>
              <w:t>M21-1 IV.iii.1.B.1.j (Evaluations that Provide Entitlement to Benefits Under 38 U.S.C</w:t>
            </w:r>
            <w:r w:rsidR="003A0C6D">
              <w:t>.</w:t>
            </w:r>
            <w:r>
              <w:t xml:space="preserve"> 1318)</w:t>
            </w:r>
          </w:p>
          <w:p w14:paraId="300B64DD" w14:textId="77777777" w:rsidR="0045371D" w:rsidRDefault="0045371D" w:rsidP="002F7325">
            <w:pPr>
              <w:pStyle w:val="VBAILTBullet2"/>
            </w:pPr>
            <w:r>
              <w:t>M21-1 IV.iii.1.B.1.k (Automatic Generation of 38 U.S.C. 1318 DIC Payment)</w:t>
            </w:r>
          </w:p>
          <w:p w14:paraId="40294275" w14:textId="77777777" w:rsidR="0045371D" w:rsidRDefault="0045371D" w:rsidP="002F7325">
            <w:pPr>
              <w:pStyle w:val="VBAILTBullet2"/>
            </w:pPr>
            <w:r>
              <w:t>M21-1 IV.iii.1.B.6.c (Additional Allowance for having Minor Children) PL 108-454</w:t>
            </w:r>
          </w:p>
          <w:p w14:paraId="09E769FC" w14:textId="77777777" w:rsidR="0045371D" w:rsidRDefault="0045371D" w:rsidP="002F7325">
            <w:pPr>
              <w:pStyle w:val="VBAILTBullet2"/>
            </w:pPr>
            <w:r>
              <w:t xml:space="preserve">M21-1 IV.iii.1.B.6.d (Limited Duration of Additional Allowance for Having Minor Children) </w:t>
            </w:r>
          </w:p>
          <w:p w14:paraId="0DD9961B" w14:textId="77777777" w:rsidR="0045371D" w:rsidRDefault="0045371D" w:rsidP="002F7325">
            <w:pPr>
              <w:pStyle w:val="VBAILTbullet1"/>
            </w:pPr>
            <w:r>
              <w:t>38 CFR 3.309 (Disease Subject to Presumptive Service Connection)</w:t>
            </w:r>
          </w:p>
          <w:p w14:paraId="6F604E11" w14:textId="55BA3D69" w:rsidR="0045371D" w:rsidRDefault="0045371D" w:rsidP="002F7325">
            <w:pPr>
              <w:pStyle w:val="VBAILTbullet1"/>
            </w:pPr>
            <w:r>
              <w:lastRenderedPageBreak/>
              <w:t xml:space="preserve">M21-1 IV.iii.2.A (Rating Dependency and Indemnity Compensation </w:t>
            </w:r>
            <w:r w:rsidR="003A0C6D">
              <w:t>[DIC]</w:t>
            </w:r>
            <w:r>
              <w:t xml:space="preserve"> – Rating DIC and Death Compensation Claims)</w:t>
            </w:r>
          </w:p>
          <w:p w14:paraId="5C9FCE39" w14:textId="77777777" w:rsidR="0045371D" w:rsidRDefault="0045371D" w:rsidP="002F7325">
            <w:pPr>
              <w:pStyle w:val="VBAILTbullet1"/>
            </w:pPr>
            <w:r>
              <w:t>M21-1 IV.iii.2.B (Special Monthly Benefits for Survivors)</w:t>
            </w:r>
          </w:p>
          <w:p w14:paraId="79B737D8" w14:textId="77777777" w:rsidR="0045371D" w:rsidRDefault="0045371D" w:rsidP="002F7325">
            <w:pPr>
              <w:pStyle w:val="VBAILTbullet1"/>
            </w:pPr>
            <w:r>
              <w:t>M21-1 IV.iii.3.F.2.e (Fax Template for Requesting Information from DFAS)</w:t>
            </w:r>
          </w:p>
          <w:p w14:paraId="04E66331" w14:textId="77777777" w:rsidR="0045371D" w:rsidRDefault="0045371D" w:rsidP="002F7325">
            <w:pPr>
              <w:pStyle w:val="VBAILTbullet1"/>
            </w:pPr>
            <w:r>
              <w:t>M21-1 IX.i.4.1.c (Requirements for CHAMPVA)</w:t>
            </w:r>
          </w:p>
          <w:p w14:paraId="1577FCE2" w14:textId="77777777" w:rsidR="0045371D" w:rsidRDefault="0045371D" w:rsidP="002F7325">
            <w:pPr>
              <w:pStyle w:val="VBAILTbullet1"/>
            </w:pPr>
            <w:r>
              <w:t>M21-1 IX.i.4.2.e (Notifying Survivors About Potential CHAMPVA Entitlement)</w:t>
            </w:r>
          </w:p>
          <w:p w14:paraId="372D38C7" w14:textId="77777777" w:rsidR="0045371D" w:rsidRDefault="0045371D" w:rsidP="002F7325">
            <w:pPr>
              <w:pStyle w:val="VBAILTbullet1"/>
            </w:pPr>
            <w:r>
              <w:t>M21-1 III.v.2.A.2.c (Award Processing responsibilities)</w:t>
            </w:r>
          </w:p>
          <w:p w14:paraId="5CE7F97E" w14:textId="77777777" w:rsidR="0045371D" w:rsidRDefault="0045371D" w:rsidP="002F7325">
            <w:pPr>
              <w:pStyle w:val="VBAILTbullet1"/>
            </w:pPr>
            <w:r>
              <w:t>M21-1 III.iv.7.B.1.a (Review of Rating Decisions)</w:t>
            </w:r>
          </w:p>
          <w:p w14:paraId="4A5B3063" w14:textId="77777777" w:rsidR="0045371D" w:rsidRDefault="0045371D" w:rsidP="002F7325">
            <w:pPr>
              <w:pStyle w:val="VBAILTbullet1"/>
            </w:pPr>
            <w:r>
              <w:t>M21-1 III.iv.7.B.3 (Correcting Deficiencies in Rating Decisions)</w:t>
            </w:r>
          </w:p>
        </w:tc>
      </w:tr>
    </w:tbl>
    <w:p w14:paraId="15A16379" w14:textId="77777777" w:rsidR="0045371D" w:rsidRDefault="0045371D" w:rsidP="0045371D"/>
    <w:p w14:paraId="439D1688" w14:textId="77777777" w:rsidR="00E2626F" w:rsidRDefault="00E2626F" w:rsidP="008C053C">
      <w:pPr>
        <w:pStyle w:val="VBAILTHeading2"/>
        <w:pageBreakBefore/>
      </w:pPr>
      <w:bookmarkStart w:id="49" w:name="_Toc486426665"/>
      <w:bookmarkStart w:id="50" w:name="_Toc494346267"/>
      <w:r>
        <w:lastRenderedPageBreak/>
        <w:t>Process income and net worth adjustment claims</w:t>
      </w:r>
      <w:bookmarkEnd w:id="49"/>
      <w:bookmarkEnd w:id="50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E2626F" w14:paraId="7B12C37E" w14:textId="77777777" w:rsidTr="00E262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7C763B31" w14:textId="77777777" w:rsidR="00E2626F" w:rsidRDefault="00E2626F" w:rsidP="00E262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EC9B432" w14:textId="77777777" w:rsidR="00E2626F" w:rsidRDefault="00E2626F" w:rsidP="00E2626F">
            <w:pPr>
              <w:pStyle w:val="VBAILTTableHeading1"/>
            </w:pPr>
            <w:r>
              <w:t xml:space="preserve">Reference Name </w:t>
            </w:r>
          </w:p>
        </w:tc>
      </w:tr>
      <w:tr w:rsidR="00E2626F" w14:paraId="2B13C3A4" w14:textId="77777777" w:rsidTr="00E2626F">
        <w:trPr>
          <w:jc w:val="center"/>
        </w:trPr>
        <w:tc>
          <w:tcPr>
            <w:tcW w:w="2335" w:type="dxa"/>
          </w:tcPr>
          <w:p w14:paraId="19E2B71B" w14:textId="5C45D4EB" w:rsidR="00E2626F" w:rsidRPr="003A70B6" w:rsidRDefault="00E2626F" w:rsidP="00E2626F">
            <w:pPr>
              <w:pStyle w:val="VBAILTBody"/>
            </w:pPr>
            <w:r w:rsidRPr="003A70B6">
              <w:t>Lesson</w:t>
            </w:r>
            <w:r w:rsidR="008C053C">
              <w:t xml:space="preserve"> </w:t>
            </w:r>
          </w:p>
        </w:tc>
        <w:tc>
          <w:tcPr>
            <w:tcW w:w="7066" w:type="dxa"/>
          </w:tcPr>
          <w:p w14:paraId="299743E0" w14:textId="77777777" w:rsidR="00E2626F" w:rsidRDefault="00E2626F" w:rsidP="00E2626F">
            <w:pPr>
              <w:pStyle w:val="VBAILTBody"/>
            </w:pPr>
            <w:r>
              <w:t xml:space="preserve">Phase 6, Lesson 11: </w:t>
            </w:r>
            <w:r w:rsidRPr="007B6DE3">
              <w:rPr>
                <w:i/>
              </w:rPr>
              <w:t xml:space="preserve">Process </w:t>
            </w:r>
            <w:r>
              <w:rPr>
                <w:i/>
              </w:rPr>
              <w:t>Income and Net Worth Adjustment</w:t>
            </w:r>
            <w:r w:rsidRPr="007B6DE3">
              <w:rPr>
                <w:i/>
              </w:rPr>
              <w:t xml:space="preserve"> Claims</w:t>
            </w:r>
          </w:p>
        </w:tc>
      </w:tr>
      <w:tr w:rsidR="00E2626F" w14:paraId="0349F288" w14:textId="77777777" w:rsidTr="00E2626F">
        <w:trPr>
          <w:jc w:val="center"/>
        </w:trPr>
        <w:tc>
          <w:tcPr>
            <w:tcW w:w="2335" w:type="dxa"/>
          </w:tcPr>
          <w:p w14:paraId="30452732" w14:textId="77777777" w:rsidR="00E2626F" w:rsidRPr="003A70B6" w:rsidRDefault="00E2626F" w:rsidP="00E262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67FD80FA" w14:textId="77777777" w:rsidR="00E2626F" w:rsidRDefault="00E2626F" w:rsidP="00E2626F">
            <w:pPr>
              <w:pStyle w:val="VBAILTBody"/>
            </w:pPr>
            <w:r w:rsidRPr="0033746B">
              <w:rPr>
                <w:rStyle w:val="Strong"/>
              </w:rPr>
              <w:t xml:space="preserve">Processing </w:t>
            </w:r>
            <w:r>
              <w:rPr>
                <w:rStyle w:val="Strong"/>
              </w:rPr>
              <w:t xml:space="preserve">Income and Net Worth </w:t>
            </w:r>
            <w:r w:rsidRPr="00745B6B">
              <w:rPr>
                <w:rStyle w:val="Strong"/>
              </w:rPr>
              <w:t>Adjustment</w:t>
            </w:r>
            <w:r w:rsidRPr="00CD7990">
              <w:rPr>
                <w:b/>
              </w:rPr>
              <w:t xml:space="preserve"> Claims Checklist</w:t>
            </w:r>
            <w:r>
              <w:t xml:space="preserve"> job aid</w:t>
            </w:r>
          </w:p>
        </w:tc>
      </w:tr>
      <w:tr w:rsidR="00E2626F" w14:paraId="4BAB098E" w14:textId="77777777" w:rsidTr="00462746">
        <w:trPr>
          <w:cantSplit/>
          <w:jc w:val="center"/>
        </w:trPr>
        <w:tc>
          <w:tcPr>
            <w:tcW w:w="2335" w:type="dxa"/>
          </w:tcPr>
          <w:p w14:paraId="46E9FA9C" w14:textId="77777777" w:rsidR="00E2626F" w:rsidRPr="00CF4F54" w:rsidRDefault="00E2626F" w:rsidP="00E2626F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19401D26" w14:textId="77777777" w:rsidR="00E2626F" w:rsidRDefault="00E2626F" w:rsidP="00E2626F">
            <w:pPr>
              <w:pStyle w:val="VBAILTBody"/>
            </w:pPr>
            <w:r>
              <w:t>None</w:t>
            </w:r>
          </w:p>
        </w:tc>
      </w:tr>
    </w:tbl>
    <w:p w14:paraId="29AE05D8" w14:textId="77777777" w:rsidR="00E2626F" w:rsidRDefault="00E2626F" w:rsidP="00462746">
      <w:pPr>
        <w:pStyle w:val="VBAILTBody"/>
      </w:pPr>
    </w:p>
    <w:p w14:paraId="1CDF5B69" w14:textId="77777777" w:rsidR="00983FF8" w:rsidRDefault="00983FF8" w:rsidP="008C053C">
      <w:pPr>
        <w:pStyle w:val="VBAILTHeading2"/>
        <w:pageBreakBefore/>
      </w:pPr>
      <w:bookmarkStart w:id="51" w:name="_Toc480963880"/>
      <w:bookmarkStart w:id="52" w:name="_Toc494346268"/>
      <w:r>
        <w:lastRenderedPageBreak/>
        <w:t>Process a dependency adjustment claim</w:t>
      </w:r>
      <w:bookmarkEnd w:id="51"/>
      <w:bookmarkEnd w:id="52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983FF8" w14:paraId="6298B436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3FC29D1E" w14:textId="77777777" w:rsidR="00983FF8" w:rsidRDefault="00983FF8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81256CD" w14:textId="77777777" w:rsidR="00983FF8" w:rsidRDefault="00983FF8" w:rsidP="00983FF8">
            <w:pPr>
              <w:pStyle w:val="VBAILTTableHeading1"/>
            </w:pPr>
            <w:r>
              <w:t xml:space="preserve">Reference Name </w:t>
            </w:r>
          </w:p>
        </w:tc>
      </w:tr>
      <w:tr w:rsidR="00983FF8" w14:paraId="430E5120" w14:textId="77777777" w:rsidTr="00983FF8">
        <w:trPr>
          <w:jc w:val="center"/>
        </w:trPr>
        <w:tc>
          <w:tcPr>
            <w:tcW w:w="2335" w:type="dxa"/>
          </w:tcPr>
          <w:p w14:paraId="17466F3C" w14:textId="1BC0BD5B" w:rsidR="00983FF8" w:rsidRPr="003A70B6" w:rsidRDefault="00462746" w:rsidP="00983FF8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04260EB1" w14:textId="77777777" w:rsidR="00983FF8" w:rsidRDefault="00983FF8" w:rsidP="00983FF8">
            <w:pPr>
              <w:pStyle w:val="VBAILTBody"/>
            </w:pPr>
            <w:r>
              <w:t xml:space="preserve">Phase 6, Lesson 12: </w:t>
            </w:r>
            <w:r>
              <w:rPr>
                <w:i/>
              </w:rPr>
              <w:t>Process Dependency Adjustment Claims</w:t>
            </w:r>
          </w:p>
        </w:tc>
      </w:tr>
      <w:tr w:rsidR="00983FF8" w14:paraId="242AE624" w14:textId="77777777" w:rsidTr="00983FF8">
        <w:trPr>
          <w:jc w:val="center"/>
        </w:trPr>
        <w:tc>
          <w:tcPr>
            <w:tcW w:w="2335" w:type="dxa"/>
          </w:tcPr>
          <w:p w14:paraId="174B14A4" w14:textId="77777777" w:rsidR="00983FF8" w:rsidRPr="003A70B6" w:rsidRDefault="00983FF8" w:rsidP="00983FF8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36638D27" w14:textId="77777777" w:rsidR="00983FF8" w:rsidRDefault="00983FF8" w:rsidP="00983FF8">
            <w:pPr>
              <w:pStyle w:val="VBAILTBody"/>
            </w:pPr>
            <w:r w:rsidRPr="0033746B">
              <w:rPr>
                <w:rStyle w:val="Strong"/>
              </w:rPr>
              <w:t xml:space="preserve">Processing </w:t>
            </w:r>
            <w:r>
              <w:rPr>
                <w:rStyle w:val="Strong"/>
              </w:rPr>
              <w:t>a Dependency Adjustment</w:t>
            </w:r>
            <w:r w:rsidRPr="00A544D7">
              <w:rPr>
                <w:rStyle w:val="Strong"/>
              </w:rPr>
              <w:t xml:space="preserve"> Claim Checklist</w:t>
            </w:r>
            <w:r>
              <w:t xml:space="preserve"> job aid</w:t>
            </w:r>
          </w:p>
        </w:tc>
      </w:tr>
      <w:tr w:rsidR="00983FF8" w14:paraId="4E540EB2" w14:textId="77777777" w:rsidTr="00983FF8">
        <w:trPr>
          <w:jc w:val="center"/>
        </w:trPr>
        <w:tc>
          <w:tcPr>
            <w:tcW w:w="2335" w:type="dxa"/>
          </w:tcPr>
          <w:p w14:paraId="1CCBA5CF" w14:textId="77777777" w:rsidR="00983FF8" w:rsidRPr="00CF4F54" w:rsidRDefault="00983FF8" w:rsidP="00983FF8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4BA4A88D" w14:textId="77777777" w:rsidR="00983FF8" w:rsidRDefault="00983FF8" w:rsidP="00983FF8">
            <w:pPr>
              <w:pStyle w:val="VBAILTbullet1"/>
            </w:pPr>
            <w:r w:rsidRPr="00F7040D">
              <w:t>38 CFR 3.50</w:t>
            </w:r>
            <w:r>
              <w:t xml:space="preserve"> (</w:t>
            </w:r>
            <w:r w:rsidRPr="00F7040D">
              <w:t>Spouse and surviving spouse</w:t>
            </w:r>
            <w:r>
              <w:t>.)</w:t>
            </w:r>
          </w:p>
          <w:p w14:paraId="06E30577" w14:textId="77777777" w:rsidR="00983FF8" w:rsidRDefault="00983FF8" w:rsidP="00983FF8">
            <w:pPr>
              <w:pStyle w:val="VBAILTbullet1"/>
            </w:pPr>
            <w:r w:rsidRPr="00F7040D">
              <w:t>38 CFR 3.52</w:t>
            </w:r>
            <w:r>
              <w:t xml:space="preserve"> (</w:t>
            </w:r>
            <w:r w:rsidRPr="00F7040D">
              <w:t>Marriage deemed valid</w:t>
            </w:r>
            <w:r>
              <w:t>.)</w:t>
            </w:r>
          </w:p>
          <w:p w14:paraId="4E554A58" w14:textId="77777777" w:rsidR="00983FF8" w:rsidRDefault="00983FF8" w:rsidP="00983FF8">
            <w:pPr>
              <w:pStyle w:val="VBAILTbullet1"/>
            </w:pPr>
            <w:r w:rsidRPr="00F7040D">
              <w:t>38 CFR 3.54</w:t>
            </w:r>
            <w:r>
              <w:t xml:space="preserve"> (</w:t>
            </w:r>
            <w:r w:rsidRPr="00F7040D">
              <w:t xml:space="preserve">Marriage </w:t>
            </w:r>
            <w:r>
              <w:t>d</w:t>
            </w:r>
            <w:r w:rsidRPr="00F7040D">
              <w:t>ates</w:t>
            </w:r>
            <w:r>
              <w:t>.)</w:t>
            </w:r>
          </w:p>
          <w:p w14:paraId="391200F0" w14:textId="77777777" w:rsidR="00983FF8" w:rsidRDefault="00983FF8" w:rsidP="00983FF8">
            <w:pPr>
              <w:pStyle w:val="VBAILTbullet1"/>
            </w:pPr>
            <w:r>
              <w:t xml:space="preserve">38 CFR 3.57 (Child.) </w:t>
            </w:r>
          </w:p>
          <w:p w14:paraId="02BAD168" w14:textId="77777777" w:rsidR="00983FF8" w:rsidRDefault="00983FF8" w:rsidP="00983FF8">
            <w:pPr>
              <w:pStyle w:val="VBAILTbullet1"/>
            </w:pPr>
            <w:r w:rsidRPr="00F7040D">
              <w:t>38 CFR 3.204</w:t>
            </w:r>
            <w:r>
              <w:t xml:space="preserve"> (</w:t>
            </w:r>
            <w:r w:rsidRPr="00F7040D">
              <w:t>Evidence of dependents and age</w:t>
            </w:r>
            <w:r>
              <w:t>.)</w:t>
            </w:r>
          </w:p>
          <w:p w14:paraId="54002A91" w14:textId="77777777" w:rsidR="00983FF8" w:rsidRDefault="00983FF8" w:rsidP="00983FF8">
            <w:pPr>
              <w:pStyle w:val="VBAILTbullet1"/>
            </w:pPr>
            <w:r w:rsidRPr="00F7040D">
              <w:t>38 CFR 3.205</w:t>
            </w:r>
            <w:r>
              <w:t xml:space="preserve"> (</w:t>
            </w:r>
            <w:r w:rsidRPr="00F7040D">
              <w:t>Marriage</w:t>
            </w:r>
            <w:r>
              <w:t>.)</w:t>
            </w:r>
          </w:p>
          <w:p w14:paraId="256DE7D4" w14:textId="77777777" w:rsidR="00983FF8" w:rsidRDefault="00983FF8" w:rsidP="00983FF8">
            <w:pPr>
              <w:pStyle w:val="VBAILTbullet1"/>
            </w:pPr>
            <w:r>
              <w:t>38 CFR 3.210 (Child’s relationship.)</w:t>
            </w:r>
          </w:p>
          <w:p w14:paraId="046370C2" w14:textId="04741588" w:rsidR="00983FF8" w:rsidRPr="00E86E5E" w:rsidRDefault="00983FF8" w:rsidP="00983FF8">
            <w:pPr>
              <w:pStyle w:val="VBAILTbullet1"/>
            </w:pPr>
            <w:r w:rsidRPr="00E86E5E">
              <w:t>38 CFR 3.356 (</w:t>
            </w:r>
            <w:r w:rsidR="003A0C6D">
              <w:t>C</w:t>
            </w:r>
            <w:r w:rsidRPr="00E86E5E">
              <w:t>onditions which determine permanent incapacity for self-support</w:t>
            </w:r>
            <w:r>
              <w:t>.</w:t>
            </w:r>
            <w:r w:rsidRPr="00E86E5E">
              <w:t>)</w:t>
            </w:r>
          </w:p>
          <w:p w14:paraId="75E9738D" w14:textId="77777777" w:rsidR="00983FF8" w:rsidRDefault="00983FF8" w:rsidP="00983FF8">
            <w:pPr>
              <w:pStyle w:val="VBAILTbullet1"/>
            </w:pPr>
            <w:r>
              <w:t>38 CFR 3.451 (Special apportionments.)</w:t>
            </w:r>
          </w:p>
          <w:p w14:paraId="1802E774" w14:textId="77777777" w:rsidR="00983FF8" w:rsidRPr="00E86E5E" w:rsidRDefault="00983FF8" w:rsidP="00983FF8">
            <w:pPr>
              <w:pStyle w:val="VBAILTbullet1"/>
            </w:pPr>
            <w:r w:rsidRPr="00E86E5E">
              <w:t xml:space="preserve">38 CFR 3.667 (School </w:t>
            </w:r>
            <w:r>
              <w:t>a</w:t>
            </w:r>
            <w:r w:rsidRPr="00E86E5E">
              <w:t>ttendance</w:t>
            </w:r>
            <w:r>
              <w:t>.</w:t>
            </w:r>
            <w:r w:rsidRPr="00E86E5E">
              <w:t>)</w:t>
            </w:r>
          </w:p>
          <w:p w14:paraId="4276111A" w14:textId="77777777" w:rsidR="00983FF8" w:rsidRDefault="00983FF8" w:rsidP="00983FF8">
            <w:pPr>
              <w:pStyle w:val="VBAILTbullet1"/>
            </w:pPr>
            <w:r>
              <w:t>M21-1 I.2 (Due Process)</w:t>
            </w:r>
          </w:p>
          <w:p w14:paraId="467AE29E" w14:textId="77777777" w:rsidR="00983FF8" w:rsidRDefault="00983FF8" w:rsidP="00983FF8">
            <w:pPr>
              <w:pStyle w:val="VBAILTbullet1"/>
            </w:pPr>
            <w:r w:rsidRPr="00F7040D">
              <w:t>M21-1</w:t>
            </w:r>
            <w:r>
              <w:t xml:space="preserve"> </w:t>
            </w:r>
            <w:r w:rsidRPr="00F7040D">
              <w:t>III.iii</w:t>
            </w:r>
            <w:r>
              <w:t xml:space="preserve"> (General Development and Dependency Issues)</w:t>
            </w:r>
          </w:p>
          <w:p w14:paraId="7354AEDF" w14:textId="77777777" w:rsidR="00983FF8" w:rsidRDefault="00983FF8" w:rsidP="00983FF8">
            <w:pPr>
              <w:pStyle w:val="VBAILTbullet1"/>
            </w:pPr>
            <w:r>
              <w:t>M21-1 III.v.3 (Apportionments)</w:t>
            </w:r>
          </w:p>
          <w:p w14:paraId="12C59B4C" w14:textId="77777777" w:rsidR="00983FF8" w:rsidRDefault="00983FF8" w:rsidP="00983FF8">
            <w:pPr>
              <w:pStyle w:val="VBAILTbullet1"/>
            </w:pPr>
            <w:r>
              <w:t>M21-1 III.vi.6 (Dependency Adjustment Claims)</w:t>
            </w:r>
          </w:p>
          <w:p w14:paraId="41E376DF" w14:textId="77777777" w:rsidR="00983FF8" w:rsidRDefault="00983FF8" w:rsidP="00983FF8">
            <w:pPr>
              <w:pStyle w:val="VBAILTbullet1"/>
            </w:pPr>
            <w:r w:rsidRPr="00E86E5E">
              <w:t>M21-1 IV.iii.3.D</w:t>
            </w:r>
            <w:r>
              <w:t xml:space="preserve"> (</w:t>
            </w:r>
            <w:r w:rsidRPr="00E86E5E">
              <w:t>Remarriage of a Surviving Spouse</w:t>
            </w:r>
            <w:r>
              <w:t>)</w:t>
            </w:r>
          </w:p>
        </w:tc>
      </w:tr>
    </w:tbl>
    <w:p w14:paraId="5DAB912E" w14:textId="5353ABDB" w:rsidR="00AC70FA" w:rsidRDefault="00AC70FA" w:rsidP="00331E6F"/>
    <w:p w14:paraId="38C16413" w14:textId="7B222AA0" w:rsidR="00E2626F" w:rsidRDefault="00E2626F" w:rsidP="008C053C">
      <w:pPr>
        <w:pStyle w:val="VBAILTHeading2"/>
        <w:pageBreakBefore/>
      </w:pPr>
      <w:bookmarkStart w:id="53" w:name="_Toc494346269"/>
      <w:r>
        <w:lastRenderedPageBreak/>
        <w:t>Process expense adjustment claims</w:t>
      </w:r>
      <w:bookmarkEnd w:id="53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E2626F" w14:paraId="03464CC5" w14:textId="77777777" w:rsidTr="00E262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E29023E" w14:textId="77777777" w:rsidR="00E2626F" w:rsidRDefault="00E2626F" w:rsidP="00E262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36480075" w14:textId="77777777" w:rsidR="00E2626F" w:rsidRDefault="00E2626F" w:rsidP="00E2626F">
            <w:pPr>
              <w:pStyle w:val="VBAILTTableHeading1"/>
            </w:pPr>
            <w:r>
              <w:t xml:space="preserve">Reference Name </w:t>
            </w:r>
          </w:p>
        </w:tc>
      </w:tr>
      <w:tr w:rsidR="00E2626F" w14:paraId="5C0FC3EC" w14:textId="77777777" w:rsidTr="00E2626F">
        <w:trPr>
          <w:jc w:val="center"/>
        </w:trPr>
        <w:tc>
          <w:tcPr>
            <w:tcW w:w="2335" w:type="dxa"/>
          </w:tcPr>
          <w:p w14:paraId="3AFBC0E3" w14:textId="44EC6BC3" w:rsidR="00E2626F" w:rsidRPr="003A70B6" w:rsidRDefault="00E81FC4" w:rsidP="00E2626F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67239B75" w14:textId="0FA11E10" w:rsidR="00E2626F" w:rsidRDefault="00E2626F" w:rsidP="00E2626F">
            <w:pPr>
              <w:pStyle w:val="VBAILTBody"/>
            </w:pPr>
            <w:r>
              <w:t xml:space="preserve">Phase 6, Lesson 13: </w:t>
            </w:r>
            <w:r w:rsidRPr="007B6DE3">
              <w:rPr>
                <w:i/>
              </w:rPr>
              <w:t xml:space="preserve">Process </w:t>
            </w:r>
            <w:r>
              <w:rPr>
                <w:i/>
              </w:rPr>
              <w:t>Expense Adjustment</w:t>
            </w:r>
            <w:r w:rsidRPr="007B6DE3">
              <w:rPr>
                <w:i/>
              </w:rPr>
              <w:t xml:space="preserve"> Claims</w:t>
            </w:r>
          </w:p>
        </w:tc>
      </w:tr>
      <w:tr w:rsidR="00E2626F" w14:paraId="627E249A" w14:textId="77777777" w:rsidTr="00E2626F">
        <w:trPr>
          <w:jc w:val="center"/>
        </w:trPr>
        <w:tc>
          <w:tcPr>
            <w:tcW w:w="2335" w:type="dxa"/>
          </w:tcPr>
          <w:p w14:paraId="63DC2E91" w14:textId="77777777" w:rsidR="00E2626F" w:rsidRPr="003A70B6" w:rsidRDefault="00E2626F" w:rsidP="00E262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4E631990" w14:textId="77777777" w:rsidR="00E2626F" w:rsidRDefault="00E2626F" w:rsidP="00D5284D">
            <w:pPr>
              <w:pStyle w:val="VBAILTbullet1"/>
            </w:pPr>
            <w:r w:rsidRPr="00D5284D">
              <w:rPr>
                <w:b/>
              </w:rPr>
              <w:t>Processing Expense Adjustment</w:t>
            </w:r>
            <w:r w:rsidRPr="00CD7990">
              <w:t xml:space="preserve"> </w:t>
            </w:r>
            <w:r w:rsidRPr="00D5284D">
              <w:rPr>
                <w:b/>
              </w:rPr>
              <w:t>Claims Checklist</w:t>
            </w:r>
            <w:r>
              <w:t xml:space="preserve"> job aid</w:t>
            </w:r>
          </w:p>
          <w:p w14:paraId="77103E23" w14:textId="77777777" w:rsidR="00D5284D" w:rsidRDefault="00D5284D" w:rsidP="00D5284D">
            <w:pPr>
              <w:pStyle w:val="VBAILTbullet1"/>
            </w:pPr>
            <w:r w:rsidRPr="00D5284D">
              <w:rPr>
                <w:b/>
              </w:rPr>
              <w:t>Care Expense Guide</w:t>
            </w:r>
            <w:r>
              <w:t xml:space="preserve"> job aid</w:t>
            </w:r>
          </w:p>
          <w:p w14:paraId="10F357DB" w14:textId="0E135CB9" w:rsidR="00D5284D" w:rsidRDefault="00D5284D" w:rsidP="00D5284D">
            <w:pPr>
              <w:pStyle w:val="VBAILTbullet1"/>
            </w:pPr>
            <w:r w:rsidRPr="00D5284D">
              <w:rPr>
                <w:b/>
              </w:rPr>
              <w:t>Processing an Award Adjustment</w:t>
            </w:r>
            <w:r>
              <w:t xml:space="preserve"> job aid</w:t>
            </w:r>
          </w:p>
        </w:tc>
      </w:tr>
      <w:tr w:rsidR="00E2626F" w14:paraId="68450024" w14:textId="77777777" w:rsidTr="00E2626F">
        <w:trPr>
          <w:jc w:val="center"/>
        </w:trPr>
        <w:tc>
          <w:tcPr>
            <w:tcW w:w="2335" w:type="dxa"/>
          </w:tcPr>
          <w:p w14:paraId="1C4F230E" w14:textId="77777777" w:rsidR="00E2626F" w:rsidRPr="00CF4F54" w:rsidRDefault="00E2626F" w:rsidP="00E2626F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23009446" w14:textId="7484C8AD" w:rsidR="00E2626F" w:rsidRDefault="00D5284D" w:rsidP="00E2626F">
            <w:pPr>
              <w:pStyle w:val="VBAILTBody"/>
            </w:pPr>
            <w:r>
              <w:t>M21-1 V.iii.1.G.2.u (Nonprescription Drugs, Medical Supplies, Vitamins, Food Supplements, and Herbal Remedies)</w:t>
            </w:r>
          </w:p>
        </w:tc>
      </w:tr>
    </w:tbl>
    <w:p w14:paraId="196A7E19" w14:textId="77777777" w:rsidR="00E2626F" w:rsidRDefault="00E2626F" w:rsidP="00331E6F"/>
    <w:p w14:paraId="56D33F61" w14:textId="025A8764" w:rsidR="00D5284D" w:rsidRDefault="00D5284D" w:rsidP="008C053C">
      <w:pPr>
        <w:pStyle w:val="VBAILTHeading2"/>
        <w:keepNext w:val="0"/>
        <w:pageBreakBefore/>
      </w:pPr>
      <w:bookmarkStart w:id="54" w:name="_Toc494346270"/>
      <w:r>
        <w:lastRenderedPageBreak/>
        <w:t>Process apportionment claims</w:t>
      </w:r>
      <w:bookmarkEnd w:id="54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D5284D" w14:paraId="7FC0F974" w14:textId="77777777" w:rsidTr="002F7325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1334F13" w14:textId="77777777" w:rsidR="00D5284D" w:rsidRDefault="00D5284D" w:rsidP="002F7325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86D2F6C" w14:textId="77777777" w:rsidR="00D5284D" w:rsidRDefault="00D5284D" w:rsidP="002F7325">
            <w:pPr>
              <w:pStyle w:val="VBAILTTableHeading1"/>
            </w:pPr>
            <w:r>
              <w:t xml:space="preserve">Reference Name </w:t>
            </w:r>
          </w:p>
        </w:tc>
      </w:tr>
      <w:tr w:rsidR="00D5284D" w14:paraId="660BD071" w14:textId="77777777" w:rsidTr="002F7325">
        <w:trPr>
          <w:jc w:val="center"/>
        </w:trPr>
        <w:tc>
          <w:tcPr>
            <w:tcW w:w="2335" w:type="dxa"/>
          </w:tcPr>
          <w:p w14:paraId="292EDDD3" w14:textId="7660C128" w:rsidR="00D5284D" w:rsidRPr="003A70B6" w:rsidRDefault="00E81FC4" w:rsidP="002F7325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0600C17F" w14:textId="006FCD11" w:rsidR="00D5284D" w:rsidRDefault="00D5284D" w:rsidP="00D5284D">
            <w:pPr>
              <w:pStyle w:val="VBAILTBody"/>
            </w:pPr>
            <w:r>
              <w:t xml:space="preserve">Phase 6, Lesson 14: </w:t>
            </w:r>
            <w:r w:rsidRPr="007B6DE3">
              <w:rPr>
                <w:i/>
              </w:rPr>
              <w:t xml:space="preserve">Process </w:t>
            </w:r>
            <w:r>
              <w:rPr>
                <w:i/>
              </w:rPr>
              <w:t>Apportionment</w:t>
            </w:r>
            <w:r w:rsidRPr="007B6DE3">
              <w:rPr>
                <w:i/>
              </w:rPr>
              <w:t xml:space="preserve"> Claims</w:t>
            </w:r>
          </w:p>
        </w:tc>
      </w:tr>
      <w:tr w:rsidR="00D5284D" w14:paraId="4D952D6C" w14:textId="77777777" w:rsidTr="002F7325">
        <w:trPr>
          <w:jc w:val="center"/>
        </w:trPr>
        <w:tc>
          <w:tcPr>
            <w:tcW w:w="2335" w:type="dxa"/>
          </w:tcPr>
          <w:p w14:paraId="6E487ECD" w14:textId="77777777" w:rsidR="00D5284D" w:rsidRPr="003A70B6" w:rsidRDefault="00D5284D" w:rsidP="002F7325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7BCB9EBA" w14:textId="1F078403" w:rsidR="00D5284D" w:rsidRDefault="00690EF7" w:rsidP="00E81FC4">
            <w:pPr>
              <w:pStyle w:val="VBAILTbullet1"/>
              <w:numPr>
                <w:ilvl w:val="0"/>
                <w:numId w:val="0"/>
              </w:numPr>
            </w:pPr>
            <w:r>
              <w:rPr>
                <w:rStyle w:val="Strong"/>
              </w:rPr>
              <w:t xml:space="preserve">Processing an Apportionment Claim Checklist </w:t>
            </w:r>
            <w:r w:rsidRPr="00690EF7">
              <w:rPr>
                <w:rStyle w:val="Strong"/>
                <w:b w:val="0"/>
              </w:rPr>
              <w:t>job aid</w:t>
            </w:r>
          </w:p>
        </w:tc>
      </w:tr>
      <w:tr w:rsidR="00D5284D" w14:paraId="6F774A7F" w14:textId="77777777" w:rsidTr="002F7325">
        <w:trPr>
          <w:jc w:val="center"/>
        </w:trPr>
        <w:tc>
          <w:tcPr>
            <w:tcW w:w="2335" w:type="dxa"/>
          </w:tcPr>
          <w:p w14:paraId="6EFC58C8" w14:textId="77777777" w:rsidR="00D5284D" w:rsidRPr="00CF4F54" w:rsidRDefault="00D5284D" w:rsidP="002F7325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6AB887FA" w14:textId="77777777" w:rsidR="00690EF7" w:rsidRDefault="00690EF7" w:rsidP="00690EF7">
            <w:pPr>
              <w:pStyle w:val="VBAILTbullet1"/>
            </w:pPr>
            <w:r>
              <w:t xml:space="preserve">M21-1 I.2 (Due Process) </w:t>
            </w:r>
          </w:p>
          <w:p w14:paraId="536E64ED" w14:textId="77777777" w:rsidR="00690EF7" w:rsidRDefault="00690EF7" w:rsidP="00690EF7">
            <w:pPr>
              <w:pStyle w:val="VBAILTbullet1"/>
            </w:pPr>
            <w:r>
              <w:t xml:space="preserve">M21-1 III.ii.3.E.1.j (Determining If an NOD is Timely) </w:t>
            </w:r>
          </w:p>
          <w:p w14:paraId="32B51E8B" w14:textId="77777777" w:rsidR="00690EF7" w:rsidRDefault="00690EF7" w:rsidP="00690EF7">
            <w:pPr>
              <w:pStyle w:val="VBAILTbullet1"/>
            </w:pPr>
            <w:r>
              <w:t xml:space="preserve">M21-1 III.iii.5 (Relationship and Dependency) </w:t>
            </w:r>
          </w:p>
          <w:p w14:paraId="37516BA3" w14:textId="77777777" w:rsidR="00690EF7" w:rsidRDefault="00690EF7" w:rsidP="00690EF7">
            <w:pPr>
              <w:pStyle w:val="VBAILTBullet2"/>
            </w:pPr>
            <w:r>
              <w:t xml:space="preserve">M21-1 III.iii.5.G.5 (Instructions for Handling Cases in Which a Veteran Gives Up His/Her Child for Adoption) </w:t>
            </w:r>
          </w:p>
          <w:p w14:paraId="727BDBDF" w14:textId="7D0EF186" w:rsidR="00690EF7" w:rsidRDefault="00690EF7" w:rsidP="00690EF7">
            <w:pPr>
              <w:pStyle w:val="VBAILTbullet1"/>
            </w:pPr>
            <w:r>
              <w:t xml:space="preserve">M21-1 III.v.1.A.3.d (Sample Format for an Administrative </w:t>
            </w:r>
          </w:p>
          <w:p w14:paraId="67DE80BE" w14:textId="77777777" w:rsidR="00690EF7" w:rsidRDefault="00690EF7" w:rsidP="00690EF7">
            <w:pPr>
              <w:pStyle w:val="VBAILTbullet1"/>
            </w:pPr>
            <w:r>
              <w:t xml:space="preserve">M21-1 III.v.3 (Apportionments) </w:t>
            </w:r>
          </w:p>
          <w:p w14:paraId="13FFC60C" w14:textId="77777777" w:rsidR="00690EF7" w:rsidRDefault="00690EF7" w:rsidP="00690EF7">
            <w:pPr>
              <w:pStyle w:val="VBAILTBullet2"/>
            </w:pPr>
            <w:r>
              <w:t xml:space="preserve">M21-1 III.v.3.A.1.c (When an Apportionment Is Not Payable) </w:t>
            </w:r>
          </w:p>
          <w:p w14:paraId="776B4785" w14:textId="77777777" w:rsidR="00690EF7" w:rsidRDefault="00690EF7" w:rsidP="00690EF7">
            <w:pPr>
              <w:pStyle w:val="VBAILTBullet2"/>
            </w:pPr>
            <w:r>
              <w:t xml:space="preserve">M21-1 III.v.3.A.2.b (Actions to Take When No Bar to Apportionment Exists) </w:t>
            </w:r>
          </w:p>
          <w:p w14:paraId="0F3056B6" w14:textId="77777777" w:rsidR="00690EF7" w:rsidRDefault="00690EF7" w:rsidP="00690EF7">
            <w:pPr>
              <w:pStyle w:val="VBAILTBullet2"/>
            </w:pPr>
            <w:r>
              <w:t xml:space="preserve">M21-1 III.v.3.A.2.c (Estimating the Amount of Benefits VA Should Withhold for an Apportionment) </w:t>
            </w:r>
          </w:p>
          <w:p w14:paraId="6BE581E6" w14:textId="77777777" w:rsidR="00690EF7" w:rsidRDefault="00690EF7" w:rsidP="00690EF7">
            <w:pPr>
              <w:pStyle w:val="VBAILTBullet2"/>
            </w:pPr>
            <w:r>
              <w:t xml:space="preserve">M21-1 III.v.3.A.2.d (Required Development Upon Receipt of an Apportionment Claim) </w:t>
            </w:r>
          </w:p>
          <w:p w14:paraId="04DC0A49" w14:textId="77777777" w:rsidR="00690EF7" w:rsidRDefault="00690EF7" w:rsidP="00690EF7">
            <w:pPr>
              <w:pStyle w:val="VBAILTBullet2"/>
            </w:pPr>
            <w:r>
              <w:t xml:space="preserve">M21-1 III.v.3.A.2.f (Establishing the Estimated Withholding) </w:t>
            </w:r>
          </w:p>
          <w:p w14:paraId="791FB5BF" w14:textId="77777777" w:rsidR="00690EF7" w:rsidRDefault="00690EF7" w:rsidP="00690EF7">
            <w:pPr>
              <w:pStyle w:val="VBAILTBullet2"/>
            </w:pPr>
            <w:r>
              <w:t xml:space="preserve">M21-1 III.v.3.A.3.d (Preparing VA Form 21-441 for a Favorable or Unfavorable Apportionment Decision) </w:t>
            </w:r>
          </w:p>
          <w:p w14:paraId="5F7B6F00" w14:textId="77777777" w:rsidR="00690EF7" w:rsidRDefault="00690EF7" w:rsidP="00690EF7">
            <w:pPr>
              <w:pStyle w:val="VBAILTbullet1"/>
            </w:pPr>
            <w:r>
              <w:t xml:space="preserve">M21-1 III.v.8 (Incarceration) </w:t>
            </w:r>
          </w:p>
          <w:p w14:paraId="0942AC95" w14:textId="77777777" w:rsidR="00690EF7" w:rsidRDefault="00690EF7" w:rsidP="00690EF7">
            <w:pPr>
              <w:pStyle w:val="VBAILTbullet1"/>
            </w:pPr>
            <w:r>
              <w:t xml:space="preserve">M21-1 III.vi.6 (Contested Claims) </w:t>
            </w:r>
          </w:p>
          <w:p w14:paraId="7C7C1828" w14:textId="77777777" w:rsidR="00690EF7" w:rsidRDefault="00690EF7" w:rsidP="00690EF7">
            <w:pPr>
              <w:pStyle w:val="VBAILTbullet1"/>
            </w:pPr>
            <w:r>
              <w:t xml:space="preserve">M21-1 V.iii.1.F.2.n (Apportionments to a Spouse Who Physically Lives Apart for Reasons Related to Marital Discord) </w:t>
            </w:r>
          </w:p>
          <w:p w14:paraId="4E0519D9" w14:textId="77777777" w:rsidR="00690EF7" w:rsidRDefault="00690EF7" w:rsidP="00690EF7">
            <w:pPr>
              <w:pStyle w:val="VBAILTbullet1"/>
            </w:pPr>
            <w:r>
              <w:t xml:space="preserve">38 CFR 3.106 (Renouncement.) </w:t>
            </w:r>
          </w:p>
          <w:p w14:paraId="6E5C0CFA" w14:textId="199AE6DC" w:rsidR="00690EF7" w:rsidRDefault="00690EF7" w:rsidP="00690EF7">
            <w:pPr>
              <w:pStyle w:val="VBAILTbullet1"/>
            </w:pPr>
            <w:r>
              <w:lastRenderedPageBreak/>
              <w:t xml:space="preserve">38 CFR 3.400(e) </w:t>
            </w:r>
            <w:r w:rsidR="00401B3E">
              <w:t>(</w:t>
            </w:r>
            <w:r>
              <w:t xml:space="preserve">Apportionment [§§3.450 through 3.461, 3.551].) </w:t>
            </w:r>
          </w:p>
          <w:p w14:paraId="3EEBBE7F" w14:textId="4BD879BC" w:rsidR="00690EF7" w:rsidRDefault="00690EF7" w:rsidP="00690EF7">
            <w:pPr>
              <w:pStyle w:val="VBAILTbullet1"/>
            </w:pPr>
            <w:r>
              <w:t>38 CFR 3.450 (General.)</w:t>
            </w:r>
            <w:r w:rsidR="008C053C">
              <w:t xml:space="preserve"> </w:t>
            </w:r>
          </w:p>
          <w:p w14:paraId="26B8AA55" w14:textId="77777777" w:rsidR="00690EF7" w:rsidRDefault="00690EF7" w:rsidP="00690EF7">
            <w:pPr>
              <w:pStyle w:val="VBAILTbullet1"/>
            </w:pPr>
            <w:r>
              <w:t xml:space="preserve">38 CFR 3.451 (Special apportionments.) </w:t>
            </w:r>
          </w:p>
          <w:p w14:paraId="61E6D49C" w14:textId="156B4623" w:rsidR="00D5284D" w:rsidRDefault="00690EF7" w:rsidP="00690EF7">
            <w:pPr>
              <w:pStyle w:val="VBAILTbullet1"/>
            </w:pPr>
            <w:r>
              <w:t>38 CFR 3.458 (Veteran’s benefits not apportionable.)</w:t>
            </w:r>
          </w:p>
        </w:tc>
      </w:tr>
    </w:tbl>
    <w:p w14:paraId="6B55D4D7" w14:textId="77777777" w:rsidR="00D5284D" w:rsidRDefault="00D5284D" w:rsidP="00331E6F"/>
    <w:sectPr w:rsidR="00D5284D" w:rsidSect="00AC70FA">
      <w:headerReference w:type="even" r:id="rId14"/>
      <w:headerReference w:type="default" r:id="rId15"/>
      <w:headerReference w:type="first" r:id="rId16"/>
      <w:footerReference w:type="first" r:id="rId17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58072" w14:textId="77777777" w:rsidR="00F07FA0" w:rsidRDefault="00F07FA0" w:rsidP="00C214A9">
      <w:pPr>
        <w:spacing w:after="0" w:line="240" w:lineRule="auto"/>
      </w:pPr>
      <w:r>
        <w:separator/>
      </w:r>
    </w:p>
  </w:endnote>
  <w:endnote w:type="continuationSeparator" w:id="0">
    <w:p w14:paraId="279E7BA3" w14:textId="77777777" w:rsidR="00F07FA0" w:rsidRDefault="00F07FA0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DB688" w14:textId="0E088E31" w:rsidR="00F07FA0" w:rsidRPr="00D44C02" w:rsidRDefault="00F07FA0" w:rsidP="00462746">
    <w:pPr>
      <w:pStyle w:val="VBAILTFooter"/>
    </w:pPr>
    <w:r>
      <w:t>August 21, 2017</w:t>
    </w:r>
    <w:r w:rsidRPr="00C214A9">
      <w:t xml:space="preserve"> </w:t>
    </w:r>
    <w:r>
      <w:t>V</w:t>
    </w:r>
    <w:r w:rsidRPr="00C214A9">
      <w:t>ersion</w:t>
    </w:r>
    <w:r>
      <w:t xml:space="preserve"> 1.0</w:t>
    </w:r>
    <w:r>
      <w:tab/>
    </w:r>
    <w:r w:rsidRPr="00C214A9">
      <w:rPr>
        <w:i w:val="0"/>
      </w:rPr>
      <w:fldChar w:fldCharType="begin"/>
    </w:r>
    <w:r w:rsidRPr="00C214A9">
      <w:instrText xml:space="preserve"> PAGE   \* MERGEFORMAT </w:instrText>
    </w:r>
    <w:r w:rsidRPr="00C214A9">
      <w:rPr>
        <w:i w:val="0"/>
      </w:rPr>
      <w:fldChar w:fldCharType="separate"/>
    </w:r>
    <w:r w:rsidR="0069381A" w:rsidRPr="0069381A">
      <w:rPr>
        <w:b/>
        <w:bCs/>
        <w:noProof/>
      </w:rPr>
      <w:t>29</w:t>
    </w:r>
    <w:r w:rsidRPr="00C214A9">
      <w:rPr>
        <w:b/>
        <w:bCs/>
        <w:i w:val="0"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EE0F7" w14:textId="54A135CF" w:rsidR="00F07FA0" w:rsidRDefault="00F07FA0" w:rsidP="00E81FC4">
    <w:pPr>
      <w:pStyle w:val="VBAILTFooter"/>
    </w:pPr>
    <w:r>
      <w:t>August 21, 2017</w:t>
    </w:r>
    <w:r w:rsidRPr="00C214A9">
      <w:t xml:space="preserve"> </w:t>
    </w:r>
    <w:r>
      <w:t>V</w:t>
    </w:r>
    <w:r w:rsidRPr="00C214A9">
      <w:t>ersion</w:t>
    </w:r>
    <w:r>
      <w:t xml:space="preserve"> 1.0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="0069381A" w:rsidRPr="0069381A">
      <w:rPr>
        <w:b/>
        <w:bCs/>
        <w:noProof/>
      </w:rPr>
      <w:t>3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F6250" w14:textId="77777777" w:rsidR="00F07FA0" w:rsidRDefault="00F07FA0" w:rsidP="00C214A9">
      <w:pPr>
        <w:spacing w:after="0" w:line="240" w:lineRule="auto"/>
      </w:pPr>
      <w:r>
        <w:separator/>
      </w:r>
    </w:p>
  </w:footnote>
  <w:footnote w:type="continuationSeparator" w:id="0">
    <w:p w14:paraId="0F201013" w14:textId="77777777" w:rsidR="00F07FA0" w:rsidRDefault="00F07FA0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94560" w14:textId="2FA73B67" w:rsidR="00F07FA0" w:rsidRDefault="00F07FA0" w:rsidP="002D1DCE">
    <w:pPr>
      <w:pStyle w:val="VBAILTHeader"/>
    </w:pPr>
    <w:r>
      <w:t>Lesson 17: Process 850 Series Work Items (Manual Payment Adjustments)</w:t>
    </w:r>
    <w:r w:rsidRPr="002F44AD">
      <w:t xml:space="preserve"> </w:t>
    </w:r>
  </w:p>
  <w:p w14:paraId="084AE554" w14:textId="662814E5" w:rsidR="00F07FA0" w:rsidRPr="002D1DCE" w:rsidRDefault="00F07FA0" w:rsidP="00941419">
    <w:pPr>
      <w:pStyle w:val="VBAILTHeader"/>
      <w:pBdr>
        <w:bottom w:val="single" w:sz="4" w:space="1" w:color="auto"/>
      </w:pBdr>
    </w:pPr>
    <w:r>
      <w:t>Appendix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A2E2C" w14:textId="0D5A3E6F" w:rsidR="00F07FA0" w:rsidRDefault="00F07FA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A8D8E4" wp14:editId="0A954D77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DBC52" w14:textId="08EDBD3E" w:rsidR="00F07FA0" w:rsidRDefault="00F07FA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CA4AB" w14:textId="2381BAEF" w:rsidR="00F07FA0" w:rsidRPr="00DD503F" w:rsidRDefault="00F07FA0" w:rsidP="00AC70FA">
    <w:pPr>
      <w:pStyle w:val="VBAILTHeader"/>
      <w:pBdr>
        <w:bottom w:val="single" w:sz="4" w:space="1" w:color="auto"/>
      </w:pBdr>
    </w:pPr>
    <w:r w:rsidRPr="00DD503F">
      <w:t>Lesson 1</w:t>
    </w:r>
    <w:r>
      <w:t>7:</w:t>
    </w:r>
    <w:r w:rsidRPr="00DD503F">
      <w:t xml:space="preserve"> Process </w:t>
    </w:r>
    <w:r>
      <w:t xml:space="preserve">850 Series Work Items (Manual Payment Adjustments) </w:t>
    </w:r>
    <w:r w:rsidRPr="00DD503F">
      <w:t>Appendix 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C666" w14:textId="3D9E9CAF" w:rsidR="00F07FA0" w:rsidRDefault="00F07FA0" w:rsidP="00B00EF1">
    <w:pPr>
      <w:pStyle w:val="VBAILTHeader"/>
    </w:pPr>
    <w:r>
      <w:t>Lesson 17: Process 850 Series Work Items (Manual Payment Adjustments)</w:t>
    </w:r>
  </w:p>
  <w:p w14:paraId="4E3B67F8" w14:textId="7B38ED44" w:rsidR="00F07FA0" w:rsidRPr="002D1DCE" w:rsidRDefault="00F07FA0" w:rsidP="00DD503F">
    <w:pPr>
      <w:pStyle w:val="VBAILTHeader"/>
      <w:pBdr>
        <w:bottom w:val="single" w:sz="4" w:space="1" w:color="auto"/>
      </w:pBdr>
    </w:pPr>
    <w:r>
      <w:t>Appendix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8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6D238F"/>
    <w:multiLevelType w:val="multilevel"/>
    <w:tmpl w:val="5A3AB502"/>
    <w:numStyleLink w:val="VBAILTNumbering"/>
  </w:abstractNum>
  <w:abstractNum w:abstractNumId="11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2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12"/>
    <w:rsid w:val="000156A5"/>
    <w:rsid w:val="000565F5"/>
    <w:rsid w:val="00077BE7"/>
    <w:rsid w:val="00082FF7"/>
    <w:rsid w:val="00083B9D"/>
    <w:rsid w:val="00085A11"/>
    <w:rsid w:val="00097095"/>
    <w:rsid w:val="000F430C"/>
    <w:rsid w:val="000F6A22"/>
    <w:rsid w:val="00116035"/>
    <w:rsid w:val="00124AE7"/>
    <w:rsid w:val="00125B6F"/>
    <w:rsid w:val="001262F7"/>
    <w:rsid w:val="00134184"/>
    <w:rsid w:val="001403BE"/>
    <w:rsid w:val="00143CCF"/>
    <w:rsid w:val="00143E51"/>
    <w:rsid w:val="001604CC"/>
    <w:rsid w:val="00175040"/>
    <w:rsid w:val="001947F4"/>
    <w:rsid w:val="001969B6"/>
    <w:rsid w:val="001A573A"/>
    <w:rsid w:val="001C51BC"/>
    <w:rsid w:val="001D2E6A"/>
    <w:rsid w:val="001D5A75"/>
    <w:rsid w:val="001D6742"/>
    <w:rsid w:val="001E054C"/>
    <w:rsid w:val="001E5136"/>
    <w:rsid w:val="001F290C"/>
    <w:rsid w:val="00204E87"/>
    <w:rsid w:val="0024084E"/>
    <w:rsid w:val="00250FEF"/>
    <w:rsid w:val="00267BA2"/>
    <w:rsid w:val="00286798"/>
    <w:rsid w:val="002912BA"/>
    <w:rsid w:val="00291415"/>
    <w:rsid w:val="00293C42"/>
    <w:rsid w:val="00294FBF"/>
    <w:rsid w:val="002C3FE7"/>
    <w:rsid w:val="002D1DCE"/>
    <w:rsid w:val="002E3812"/>
    <w:rsid w:val="002E7FD3"/>
    <w:rsid w:val="002F44AD"/>
    <w:rsid w:val="002F5039"/>
    <w:rsid w:val="002F7325"/>
    <w:rsid w:val="0031023B"/>
    <w:rsid w:val="00313580"/>
    <w:rsid w:val="0032280F"/>
    <w:rsid w:val="00331E6F"/>
    <w:rsid w:val="0033746B"/>
    <w:rsid w:val="00354347"/>
    <w:rsid w:val="003560D1"/>
    <w:rsid w:val="00360F79"/>
    <w:rsid w:val="00372AE6"/>
    <w:rsid w:val="003852EF"/>
    <w:rsid w:val="003A0C6D"/>
    <w:rsid w:val="003B118F"/>
    <w:rsid w:val="003B3180"/>
    <w:rsid w:val="003B774A"/>
    <w:rsid w:val="003C3378"/>
    <w:rsid w:val="003E3D02"/>
    <w:rsid w:val="003E5BF9"/>
    <w:rsid w:val="00401B3E"/>
    <w:rsid w:val="00415CED"/>
    <w:rsid w:val="00416682"/>
    <w:rsid w:val="00422AFA"/>
    <w:rsid w:val="0043308A"/>
    <w:rsid w:val="0043702A"/>
    <w:rsid w:val="00443BFF"/>
    <w:rsid w:val="0045371D"/>
    <w:rsid w:val="00457980"/>
    <w:rsid w:val="00462746"/>
    <w:rsid w:val="00465A0A"/>
    <w:rsid w:val="00466083"/>
    <w:rsid w:val="00494920"/>
    <w:rsid w:val="004B08D7"/>
    <w:rsid w:val="004B566A"/>
    <w:rsid w:val="004B74C1"/>
    <w:rsid w:val="004C6D37"/>
    <w:rsid w:val="004C7062"/>
    <w:rsid w:val="004E482B"/>
    <w:rsid w:val="004E4972"/>
    <w:rsid w:val="004F39FE"/>
    <w:rsid w:val="00502699"/>
    <w:rsid w:val="00512FA6"/>
    <w:rsid w:val="00524F6E"/>
    <w:rsid w:val="005274FC"/>
    <w:rsid w:val="00542CCA"/>
    <w:rsid w:val="00551F78"/>
    <w:rsid w:val="00555821"/>
    <w:rsid w:val="00573A4F"/>
    <w:rsid w:val="00577665"/>
    <w:rsid w:val="005F0B86"/>
    <w:rsid w:val="00604334"/>
    <w:rsid w:val="00610D52"/>
    <w:rsid w:val="00622460"/>
    <w:rsid w:val="00622B1E"/>
    <w:rsid w:val="00630540"/>
    <w:rsid w:val="006412E4"/>
    <w:rsid w:val="006504B2"/>
    <w:rsid w:val="00690EF7"/>
    <w:rsid w:val="0069381A"/>
    <w:rsid w:val="006A6A3F"/>
    <w:rsid w:val="006C56E6"/>
    <w:rsid w:val="006D754E"/>
    <w:rsid w:val="006E54AE"/>
    <w:rsid w:val="007064FA"/>
    <w:rsid w:val="00710AA0"/>
    <w:rsid w:val="00713BDB"/>
    <w:rsid w:val="00717786"/>
    <w:rsid w:val="007205B3"/>
    <w:rsid w:val="00724FF2"/>
    <w:rsid w:val="00731C06"/>
    <w:rsid w:val="007359B2"/>
    <w:rsid w:val="00736BC3"/>
    <w:rsid w:val="00741F25"/>
    <w:rsid w:val="0074381C"/>
    <w:rsid w:val="007470D1"/>
    <w:rsid w:val="00752649"/>
    <w:rsid w:val="007931D7"/>
    <w:rsid w:val="007C49C5"/>
    <w:rsid w:val="007D483F"/>
    <w:rsid w:val="007E1238"/>
    <w:rsid w:val="007E4E14"/>
    <w:rsid w:val="007E546A"/>
    <w:rsid w:val="00813890"/>
    <w:rsid w:val="00813F75"/>
    <w:rsid w:val="008715F0"/>
    <w:rsid w:val="00872F7F"/>
    <w:rsid w:val="00881482"/>
    <w:rsid w:val="00882DB9"/>
    <w:rsid w:val="008B0665"/>
    <w:rsid w:val="008B60E8"/>
    <w:rsid w:val="008C053C"/>
    <w:rsid w:val="008C72DB"/>
    <w:rsid w:val="008E4A12"/>
    <w:rsid w:val="0091339C"/>
    <w:rsid w:val="00914DB1"/>
    <w:rsid w:val="0093586D"/>
    <w:rsid w:val="009365BE"/>
    <w:rsid w:val="00936E46"/>
    <w:rsid w:val="00941419"/>
    <w:rsid w:val="00983FF8"/>
    <w:rsid w:val="009A5590"/>
    <w:rsid w:val="009B4B99"/>
    <w:rsid w:val="009C142D"/>
    <w:rsid w:val="009C167B"/>
    <w:rsid w:val="009C2DBE"/>
    <w:rsid w:val="009F361E"/>
    <w:rsid w:val="00A03870"/>
    <w:rsid w:val="00A10B66"/>
    <w:rsid w:val="00A336EE"/>
    <w:rsid w:val="00A3668B"/>
    <w:rsid w:val="00A51279"/>
    <w:rsid w:val="00A5213C"/>
    <w:rsid w:val="00A57231"/>
    <w:rsid w:val="00A66DFB"/>
    <w:rsid w:val="00A845D8"/>
    <w:rsid w:val="00A91286"/>
    <w:rsid w:val="00A924C8"/>
    <w:rsid w:val="00AA71BC"/>
    <w:rsid w:val="00AC70FA"/>
    <w:rsid w:val="00AD3B2A"/>
    <w:rsid w:val="00B00EF1"/>
    <w:rsid w:val="00B20653"/>
    <w:rsid w:val="00B22BBA"/>
    <w:rsid w:val="00B621D1"/>
    <w:rsid w:val="00B76524"/>
    <w:rsid w:val="00B81369"/>
    <w:rsid w:val="00B86275"/>
    <w:rsid w:val="00B93C98"/>
    <w:rsid w:val="00B95BC8"/>
    <w:rsid w:val="00BA0FD7"/>
    <w:rsid w:val="00BB7225"/>
    <w:rsid w:val="00BC78BC"/>
    <w:rsid w:val="00BD165F"/>
    <w:rsid w:val="00BD6214"/>
    <w:rsid w:val="00BE44CD"/>
    <w:rsid w:val="00BF52F2"/>
    <w:rsid w:val="00C010AE"/>
    <w:rsid w:val="00C042B5"/>
    <w:rsid w:val="00C13B0B"/>
    <w:rsid w:val="00C16E15"/>
    <w:rsid w:val="00C214A9"/>
    <w:rsid w:val="00C30F06"/>
    <w:rsid w:val="00C33DFF"/>
    <w:rsid w:val="00C512EF"/>
    <w:rsid w:val="00C55077"/>
    <w:rsid w:val="00C635A6"/>
    <w:rsid w:val="00C66068"/>
    <w:rsid w:val="00C746EB"/>
    <w:rsid w:val="00C764DB"/>
    <w:rsid w:val="00C77297"/>
    <w:rsid w:val="00C83A06"/>
    <w:rsid w:val="00C8779F"/>
    <w:rsid w:val="00C90127"/>
    <w:rsid w:val="00C924EC"/>
    <w:rsid w:val="00C933C0"/>
    <w:rsid w:val="00CC3EF6"/>
    <w:rsid w:val="00CE570D"/>
    <w:rsid w:val="00CF50B0"/>
    <w:rsid w:val="00D0028B"/>
    <w:rsid w:val="00D03E11"/>
    <w:rsid w:val="00D10282"/>
    <w:rsid w:val="00D22507"/>
    <w:rsid w:val="00D22882"/>
    <w:rsid w:val="00D272EF"/>
    <w:rsid w:val="00D33A17"/>
    <w:rsid w:val="00D446CA"/>
    <w:rsid w:val="00D44C02"/>
    <w:rsid w:val="00D5284D"/>
    <w:rsid w:val="00D54422"/>
    <w:rsid w:val="00D54DB1"/>
    <w:rsid w:val="00D636A3"/>
    <w:rsid w:val="00D77B6C"/>
    <w:rsid w:val="00D93448"/>
    <w:rsid w:val="00D94905"/>
    <w:rsid w:val="00DC0A86"/>
    <w:rsid w:val="00DD503F"/>
    <w:rsid w:val="00DE61D5"/>
    <w:rsid w:val="00DF6115"/>
    <w:rsid w:val="00E22681"/>
    <w:rsid w:val="00E2306B"/>
    <w:rsid w:val="00E2626F"/>
    <w:rsid w:val="00E43C51"/>
    <w:rsid w:val="00E510F1"/>
    <w:rsid w:val="00E73091"/>
    <w:rsid w:val="00E81FC4"/>
    <w:rsid w:val="00E85920"/>
    <w:rsid w:val="00E94AEA"/>
    <w:rsid w:val="00EC758C"/>
    <w:rsid w:val="00ED314A"/>
    <w:rsid w:val="00ED6629"/>
    <w:rsid w:val="00EF0F1E"/>
    <w:rsid w:val="00EF4CDB"/>
    <w:rsid w:val="00F0544B"/>
    <w:rsid w:val="00F07FA0"/>
    <w:rsid w:val="00F169A6"/>
    <w:rsid w:val="00F2766B"/>
    <w:rsid w:val="00F41652"/>
    <w:rsid w:val="00F442C1"/>
    <w:rsid w:val="00F4513D"/>
    <w:rsid w:val="00FB069A"/>
    <w:rsid w:val="00FC1AE4"/>
    <w:rsid w:val="00FC359C"/>
    <w:rsid w:val="00FE1AC6"/>
    <w:rsid w:val="00FE73C7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CC98F45"/>
  <w15:docId w15:val="{2BFE1A66-1224-40DC-AA38-F8443FAF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E6F"/>
  </w:style>
  <w:style w:type="paragraph" w:styleId="Heading1">
    <w:name w:val="heading 1"/>
    <w:basedOn w:val="Normal"/>
    <w:next w:val="Normal"/>
    <w:link w:val="Heading1Char"/>
    <w:uiPriority w:val="9"/>
    <w:rsid w:val="00331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VBAILTBody"/>
    <w:next w:val="VBAILTBody"/>
    <w:autoRedefine/>
    <w:uiPriority w:val="39"/>
    <w:unhideWhenUsed/>
    <w:qFormat/>
    <w:rsid w:val="0069381A"/>
    <w:pPr>
      <w:spacing w:before="60" w:after="60"/>
    </w:pPr>
    <w:rPr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E4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62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627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1E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VBAILTHeading1"/>
    <w:next w:val="Normal"/>
    <w:uiPriority w:val="39"/>
    <w:unhideWhenUsed/>
    <w:qFormat/>
    <w:rsid w:val="0069381A"/>
    <w:pPr>
      <w:keepNext/>
      <w:pageBreakBefore/>
      <w:outlineLvl w:val="9"/>
    </w:pPr>
  </w:style>
  <w:style w:type="paragraph" w:styleId="TOC2">
    <w:name w:val="toc 2"/>
    <w:basedOn w:val="VBAILTBody"/>
    <w:next w:val="VBAILTBody"/>
    <w:autoRedefine/>
    <w:uiPriority w:val="39"/>
    <w:unhideWhenUsed/>
    <w:qFormat/>
    <w:rsid w:val="0069381A"/>
    <w:pPr>
      <w:spacing w:before="60" w:after="60"/>
      <w:ind w:left="216"/>
    </w:pPr>
    <w:rPr>
      <w:sz w:val="20"/>
      <w:szCs w:val="20"/>
    </w:rPr>
  </w:style>
  <w:style w:type="paragraph" w:styleId="TOC3">
    <w:name w:val="toc 3"/>
    <w:basedOn w:val="VBAILTBody"/>
    <w:next w:val="VBAILTBody"/>
    <w:autoRedefine/>
    <w:uiPriority w:val="39"/>
    <w:unhideWhenUsed/>
    <w:qFormat/>
    <w:rsid w:val="0069381A"/>
    <w:pPr>
      <w:spacing w:before="60" w:after="60"/>
      <w:ind w:left="446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13A16-D6C9-49B1-8217-4BE24F0F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D8AA1F-6199-481E-88D9-FF4B8AA5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3</TotalTime>
  <Pages>30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17: Process 850 Series Work Items (Manual Payment Adjustments) Appendix A</vt:lpstr>
    </vt:vector>
  </TitlesOfParts>
  <Company>Department of Veterans Affairs</Company>
  <LinksUpToDate>false</LinksUpToDate>
  <CharactersWithSpaces>28779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17: Process 850 Series Work Items (Manual Payment Adjustments) Appendix A</dc:title>
  <dc:subject/>
  <dc:creator>Pension and Fiduciary Service</dc:creator>
  <cp:keywords/>
  <dc:description/>
  <cp:lastModifiedBy>Virnig, Lori B</cp:lastModifiedBy>
  <cp:revision>3</cp:revision>
  <dcterms:created xsi:type="dcterms:W3CDTF">2017-09-26T19:10:00Z</dcterms:created>
  <dcterms:modified xsi:type="dcterms:W3CDTF">2017-09-28T14:17:00Z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