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503B8" w14:textId="77777777" w:rsidR="00C8779F" w:rsidRDefault="0054395D" w:rsidP="003E3D02">
      <w:pPr>
        <w:pStyle w:val="VBAILTCoverService"/>
      </w:pPr>
      <w:r>
        <w:t xml:space="preserve">PENSION AND FIDUCIARY </w:t>
      </w:r>
      <w:r w:rsidR="00C8779F">
        <w:t>Service</w:t>
      </w:r>
    </w:p>
    <w:p w14:paraId="74FC8BEC" w14:textId="54C8BB4A" w:rsidR="0054395D" w:rsidRPr="0054395D" w:rsidRDefault="0054395D" w:rsidP="0054395D">
      <w:pPr>
        <w:pStyle w:val="VBAILTCoverdoctypecourse"/>
      </w:pPr>
      <w:r>
        <w:t xml:space="preserve">PMC VSR </w:t>
      </w:r>
      <w:r w:rsidR="00041841">
        <w:t xml:space="preserve">Advanced </w:t>
      </w:r>
      <w:r>
        <w:t>Core Course</w:t>
      </w:r>
      <w:r w:rsidR="007B63F1">
        <w:br/>
        <w:t>Phase 6: Processing Claims</w:t>
      </w:r>
    </w:p>
    <w:p w14:paraId="1790D406" w14:textId="1852CA73" w:rsidR="00C214A9" w:rsidRDefault="00F525A9" w:rsidP="00C8779F">
      <w:pPr>
        <w:pStyle w:val="VBAILTCoverLessonTitle"/>
      </w:pPr>
      <w:r>
        <w:t>Lesson 16</w:t>
      </w:r>
      <w:r w:rsidR="00A10B66">
        <w:t xml:space="preserve">: Process </w:t>
      </w:r>
      <w:r>
        <w:t>820 Series Work Items (Notice of Death)</w:t>
      </w:r>
      <w:r w:rsidR="00076A08">
        <w:t xml:space="preserve"> </w:t>
      </w:r>
    </w:p>
    <w:p w14:paraId="2A22A440" w14:textId="77777777" w:rsidR="00C30F06" w:rsidRPr="00C214A9" w:rsidRDefault="001604CC" w:rsidP="00C8779F">
      <w:pPr>
        <w:pStyle w:val="VBAILTCoverdoctypecourse"/>
      </w:pPr>
      <w:r>
        <w:lastRenderedPageBreak/>
        <w:t>Lesson Plan</w:t>
      </w:r>
      <w:r w:rsidR="00C30F06">
        <w:t xml:space="preserve"> </w:t>
      </w:r>
    </w:p>
    <w:p w14:paraId="0E03FC53" w14:textId="536CD03A" w:rsidR="001D2E6A" w:rsidRDefault="00BC0C76" w:rsidP="00C8779F">
      <w:pPr>
        <w:pStyle w:val="VBAILTCoverMisc"/>
      </w:pPr>
      <w:r>
        <w:t>August 21, 2017</w:t>
      </w:r>
    </w:p>
    <w:p w14:paraId="49F3C428" w14:textId="0C8347AF" w:rsidR="00C30F06" w:rsidRDefault="00C30F06" w:rsidP="00C8779F">
      <w:pPr>
        <w:pStyle w:val="VBAILTCoverMisc"/>
        <w:rPr>
          <w:sz w:val="72"/>
          <w:szCs w:val="72"/>
        </w:rPr>
      </w:pPr>
      <w:r>
        <w:t>Ve</w:t>
      </w:r>
      <w:r w:rsidR="00687F1A">
        <w:t>r</w:t>
      </w:r>
      <w:r>
        <w:t>sion 1.0</w:t>
      </w:r>
      <w:r>
        <w:br w:type="page"/>
      </w:r>
    </w:p>
    <w:p w14:paraId="044FA554" w14:textId="4616A93E" w:rsidR="00C214A9" w:rsidRDefault="0054395D" w:rsidP="002D1DCE">
      <w:pPr>
        <w:pStyle w:val="VBAILTHeading1"/>
      </w:pPr>
      <w:r w:rsidRPr="0054395D">
        <w:lastRenderedPageBreak/>
        <w:t xml:space="preserve">Process </w:t>
      </w:r>
      <w:r w:rsidR="00F525A9" w:rsidRPr="00F525A9">
        <w:t>820 Series Work Items (Notice of Death)</w:t>
      </w:r>
      <w:r w:rsidR="002D1DCE">
        <w:t xml:space="preserve"> </w:t>
      </w:r>
    </w:p>
    <w:p w14:paraId="7E86494D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A2F892A" w14:textId="77777777" w:rsidTr="00D20360">
        <w:trPr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00B6FB40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06D1658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1F27DE2D" w14:textId="77777777" w:rsidTr="00D20360">
        <w:trPr>
          <w:jc w:val="center"/>
        </w:trPr>
        <w:tc>
          <w:tcPr>
            <w:tcW w:w="1908" w:type="dxa"/>
          </w:tcPr>
          <w:p w14:paraId="7CADCEEF" w14:textId="77777777" w:rsidR="00267BA2" w:rsidRDefault="00267BA2" w:rsidP="00A504A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32E891A3" w14:textId="6EE43D2D" w:rsidR="00267BA2" w:rsidRDefault="003C43C1" w:rsidP="00A504AC">
            <w:pPr>
              <w:pStyle w:val="VBAILTBody"/>
            </w:pPr>
            <w:r>
              <w:t xml:space="preserve">3 </w:t>
            </w:r>
            <w:r w:rsidR="00537AEA">
              <w:t>hours</w:t>
            </w:r>
          </w:p>
        </w:tc>
      </w:tr>
      <w:tr w:rsidR="002D1DCE" w14:paraId="351E74AB" w14:textId="77777777" w:rsidTr="00D20360">
        <w:trPr>
          <w:jc w:val="center"/>
        </w:trPr>
        <w:tc>
          <w:tcPr>
            <w:tcW w:w="1908" w:type="dxa"/>
          </w:tcPr>
          <w:p w14:paraId="57833485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5F82B9CA" w14:textId="5B439AC4" w:rsidR="002D1DCE" w:rsidRDefault="00537AEA" w:rsidP="00F525A9">
            <w:pPr>
              <w:pStyle w:val="VBAILTBody"/>
            </w:pPr>
            <w:r>
              <w:t xml:space="preserve">This lesson is part of the entry-level course for PMC VSRs. The purpose of this lesson is to train PMC VSRs </w:t>
            </w:r>
            <w:r w:rsidR="00F22559">
              <w:t xml:space="preserve">on how to </w:t>
            </w:r>
            <w:r>
              <w:t xml:space="preserve">process </w:t>
            </w:r>
            <w:r w:rsidR="00F525A9" w:rsidRPr="00F525A9">
              <w:t xml:space="preserve">820 </w:t>
            </w:r>
            <w:r w:rsidR="00033A8A" w:rsidRPr="00F525A9">
              <w:t>series work items</w:t>
            </w:r>
            <w:r w:rsidR="00F525A9" w:rsidRPr="00F525A9">
              <w:t xml:space="preserve"> (</w:t>
            </w:r>
            <w:r w:rsidR="00033A8A" w:rsidRPr="00F525A9">
              <w:t>notice of death</w:t>
            </w:r>
            <w:r w:rsidR="00F525A9" w:rsidRPr="00F525A9">
              <w:t>)</w:t>
            </w:r>
            <w:r>
              <w:t xml:space="preserve"> through demonstration</w:t>
            </w:r>
            <w:r w:rsidR="00676BC4">
              <w:t xml:space="preserve"> and</w:t>
            </w:r>
            <w:r>
              <w:t xml:space="preserve"> practice. </w:t>
            </w:r>
            <w:r w:rsidR="00F22559">
              <w:t>This l</w:t>
            </w:r>
            <w:r>
              <w:t xml:space="preserve">esson </w:t>
            </w:r>
            <w:r w:rsidR="00F22559">
              <w:t xml:space="preserve">also </w:t>
            </w:r>
            <w:r>
              <w:t>include</w:t>
            </w:r>
            <w:r w:rsidR="002C74C9">
              <w:t>s</w:t>
            </w:r>
            <w:r w:rsidR="00F22559">
              <w:t xml:space="preserve"> instruction on</w:t>
            </w:r>
            <w:r>
              <w:t xml:space="preserve"> how to use the systems for processing </w:t>
            </w:r>
            <w:r w:rsidR="00F525A9" w:rsidRPr="00F525A9">
              <w:t xml:space="preserve">820 </w:t>
            </w:r>
            <w:r w:rsidR="00033A8A" w:rsidRPr="00F525A9">
              <w:t>series work items (notice of death</w:t>
            </w:r>
            <w:r w:rsidR="00F525A9" w:rsidRPr="00F525A9">
              <w:t>)</w:t>
            </w:r>
            <w:r>
              <w:t>.</w:t>
            </w:r>
          </w:p>
        </w:tc>
      </w:tr>
      <w:tr w:rsidR="002D1DCE" w14:paraId="63AC06BF" w14:textId="77777777" w:rsidTr="00D20360">
        <w:trPr>
          <w:jc w:val="center"/>
        </w:trPr>
        <w:tc>
          <w:tcPr>
            <w:tcW w:w="1908" w:type="dxa"/>
          </w:tcPr>
          <w:p w14:paraId="6C6E8861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8C85FF6" w14:textId="64E75806" w:rsidR="002C12FD" w:rsidRDefault="002C12FD" w:rsidP="002C12FD">
            <w:pPr>
              <w:pStyle w:val="VBAILTBody"/>
            </w:pPr>
            <w:r w:rsidRPr="007261B7">
              <w:t xml:space="preserve">Prior to taking the Process </w:t>
            </w:r>
            <w:r w:rsidR="00033A8A">
              <w:t>820 Series Work Items (Notice of Death)</w:t>
            </w:r>
            <w:r w:rsidRPr="00B20E80">
              <w:t xml:space="preserve"> </w:t>
            </w:r>
            <w:r w:rsidRPr="007261B7">
              <w:t>lesson, trainees must complet</w:t>
            </w:r>
            <w:r>
              <w:t>e</w:t>
            </w:r>
            <w:r w:rsidR="00041841">
              <w:t xml:space="preserve"> entry-level</w:t>
            </w:r>
            <w:r>
              <w:t xml:space="preserve">: </w:t>
            </w:r>
          </w:p>
          <w:p w14:paraId="7A162107" w14:textId="52F6031E" w:rsidR="002C12FD" w:rsidRDefault="002C12FD" w:rsidP="002C12FD">
            <w:pPr>
              <w:pStyle w:val="VBAILTbullet1"/>
            </w:pPr>
            <w:r>
              <w:t>Phases 1–5</w:t>
            </w:r>
            <w:r w:rsidR="00076A08">
              <w:t xml:space="preserve"> </w:t>
            </w:r>
          </w:p>
          <w:p w14:paraId="3CA010A9" w14:textId="7525CDF7" w:rsidR="002D1DCE" w:rsidRDefault="00380E88" w:rsidP="00F525A9">
            <w:pPr>
              <w:pStyle w:val="VBAILTbullet1"/>
            </w:pPr>
            <w:r>
              <w:t>Phase 6</w:t>
            </w:r>
            <w:r w:rsidR="00F263E6">
              <w:t>,</w:t>
            </w:r>
            <w:r>
              <w:t xml:space="preserve"> Lessons 1-1</w:t>
            </w:r>
            <w:r w:rsidR="00F525A9">
              <w:t>5</w:t>
            </w:r>
            <w:r w:rsidR="002C12FD" w:rsidRPr="007261B7">
              <w:t>.</w:t>
            </w:r>
            <w:r w:rsidR="002C12FD">
              <w:t xml:space="preserve"> </w:t>
            </w:r>
            <w:r w:rsidR="002C12FD" w:rsidRPr="007261B7">
              <w:t xml:space="preserve">(Refer to the </w:t>
            </w:r>
            <w:r w:rsidR="00F47553" w:rsidRPr="00D44D5F">
              <w:rPr>
                <w:b/>
              </w:rPr>
              <w:t>Master Course Map</w:t>
            </w:r>
            <w:r w:rsidR="00F47553">
              <w:t xml:space="preserve"> learning aid</w:t>
            </w:r>
            <w:r w:rsidR="002C12FD" w:rsidRPr="007261B7">
              <w:t xml:space="preserve"> for a list of lessons.)</w:t>
            </w:r>
          </w:p>
        </w:tc>
      </w:tr>
      <w:tr w:rsidR="001262F7" w14:paraId="51AFD786" w14:textId="77777777" w:rsidTr="00D20360">
        <w:trPr>
          <w:jc w:val="center"/>
        </w:trPr>
        <w:tc>
          <w:tcPr>
            <w:tcW w:w="1908" w:type="dxa"/>
          </w:tcPr>
          <w:p w14:paraId="598BC80B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2863518" w14:textId="77777777" w:rsidR="001262F7" w:rsidRDefault="007261B7" w:rsidP="001262F7">
            <w:pPr>
              <w:pStyle w:val="VBAILTBody"/>
            </w:pPr>
            <w:r w:rsidRPr="007261B7">
              <w:t>This lesson is for entry-level PMC VSRs.</w:t>
            </w:r>
          </w:p>
        </w:tc>
      </w:tr>
      <w:tr w:rsidR="002D1DCE" w14:paraId="10F84091" w14:textId="77777777" w:rsidTr="00D20360">
        <w:trPr>
          <w:jc w:val="center"/>
        </w:trPr>
        <w:tc>
          <w:tcPr>
            <w:tcW w:w="1908" w:type="dxa"/>
          </w:tcPr>
          <w:p w14:paraId="61EC088B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317D34D3" w14:textId="77777777" w:rsidR="009A06BB" w:rsidRDefault="009A06BB" w:rsidP="009A06BB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6717F637" w14:textId="77777777" w:rsidR="00A83C35" w:rsidRPr="00CD5682" w:rsidRDefault="00A83C35" w:rsidP="00A83C3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VA Form 10-7132 (Status Change Form)</w:t>
            </w:r>
          </w:p>
          <w:p w14:paraId="04C3AF17" w14:textId="77777777" w:rsidR="00B32260" w:rsidRDefault="00B32260" w:rsidP="00B32260">
            <w:pPr>
              <w:pStyle w:val="VBAILTbullet1"/>
            </w:pPr>
            <w:r>
              <w:t>VA Form 21-534 (Application for Dependency and Indemnity Compensation, Survivors Pension and Accrued Benefits by a Surviving Spouse or Child [including Death Compensation if Applicable])</w:t>
            </w:r>
          </w:p>
          <w:p w14:paraId="3356B44A" w14:textId="6220BD66" w:rsidR="00B32260" w:rsidRDefault="00B32260" w:rsidP="00B32260">
            <w:pPr>
              <w:pStyle w:val="VBAILTbullet1"/>
            </w:pPr>
            <w:r w:rsidRPr="00893D3B">
              <w:t>VA Form 21-</w:t>
            </w:r>
            <w:proofErr w:type="spellStart"/>
            <w:r w:rsidRPr="00893D3B">
              <w:t>534EZ</w:t>
            </w:r>
            <w:proofErr w:type="spellEnd"/>
            <w:r w:rsidRPr="00893D3B">
              <w:t xml:space="preserve"> (Application for DIC, Survivors Pension, and/or Accrued Benefits)</w:t>
            </w:r>
          </w:p>
          <w:p w14:paraId="71156C8C" w14:textId="65004FEB" w:rsidR="00A83C35" w:rsidRPr="00893D3B" w:rsidRDefault="00A83C35" w:rsidP="00A83C35">
            <w:pPr>
              <w:pStyle w:val="VBAILTbullet1"/>
            </w:pPr>
            <w:r>
              <w:t>VA Form 21-0537 (Marital Status Questionnaire)</w:t>
            </w:r>
          </w:p>
          <w:p w14:paraId="5FE3286A" w14:textId="768A2DC1" w:rsidR="00B32260" w:rsidRDefault="00B32260" w:rsidP="00B27696">
            <w:pPr>
              <w:pStyle w:val="VBAILTbullet1"/>
            </w:pPr>
            <w:r w:rsidRPr="00282174">
              <w:t xml:space="preserve">VA Form </w:t>
            </w:r>
            <w:proofErr w:type="spellStart"/>
            <w:r w:rsidRPr="00282174">
              <w:t>21P</w:t>
            </w:r>
            <w:proofErr w:type="spellEnd"/>
            <w:r w:rsidRPr="00282174">
              <w:t>-601 (Application for Accrued Amounts Due a Deceased Beneficiary)</w:t>
            </w:r>
          </w:p>
          <w:p w14:paraId="0319C856" w14:textId="1A3B3FC9" w:rsidR="00F66833" w:rsidRDefault="004E31B8" w:rsidP="008E7194">
            <w:pPr>
              <w:pStyle w:val="VBAILTbullet1"/>
            </w:pPr>
            <w:r>
              <w:lastRenderedPageBreak/>
              <w:t>M21-1</w:t>
            </w:r>
            <w:r w:rsidR="00F66833">
              <w:t xml:space="preserve"> </w:t>
            </w:r>
            <w:proofErr w:type="spellStart"/>
            <w:r w:rsidR="00F66833">
              <w:t>I.2.D.1.g</w:t>
            </w:r>
            <w:proofErr w:type="spellEnd"/>
            <w:r w:rsidR="00F66833">
              <w:t xml:space="preserve"> (Contemporaneous Notice and Report of Death)</w:t>
            </w:r>
          </w:p>
          <w:p w14:paraId="175957B5" w14:textId="5282D27A" w:rsidR="00F525A9" w:rsidRDefault="00F525A9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III.ii.1.B.2.c</w:t>
            </w:r>
            <w:proofErr w:type="spellEnd"/>
            <w:r>
              <w:t xml:space="preserve"> (Placing Claims and 800 Series W</w:t>
            </w:r>
            <w:r w:rsidR="003E3DB6">
              <w:t xml:space="preserve">ork </w:t>
            </w:r>
            <w:r>
              <w:t>I</w:t>
            </w:r>
            <w:r w:rsidR="003E3DB6">
              <w:t>tem</w:t>
            </w:r>
            <w:r>
              <w:t>s Under EP Control)</w:t>
            </w:r>
          </w:p>
          <w:p w14:paraId="5031A28E" w14:textId="10659D8C" w:rsidR="00A44A8B" w:rsidRDefault="00A44A8B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III.ii.2.B.1.c</w:t>
            </w:r>
            <w:proofErr w:type="spellEnd"/>
            <w:r>
              <w:t xml:space="preserve"> (Benefit Requests Not Requiring a Prescribed Form)</w:t>
            </w:r>
          </w:p>
          <w:p w14:paraId="59868B13" w14:textId="4EBC5D94" w:rsidR="00F525A9" w:rsidRDefault="00F525A9" w:rsidP="00B27696">
            <w:pPr>
              <w:pStyle w:val="VBAILTbullet1"/>
            </w:pPr>
            <w:r w:rsidRPr="00692352">
              <w:t xml:space="preserve">M21-1 </w:t>
            </w:r>
            <w:proofErr w:type="spellStart"/>
            <w:r w:rsidRPr="00692352">
              <w:t>III.ii.</w:t>
            </w:r>
            <w:r w:rsidR="00033A8A">
              <w:t>8</w:t>
            </w:r>
            <w:proofErr w:type="spellEnd"/>
            <w:r w:rsidR="00033A8A">
              <w:t xml:space="preserve"> (First Notice of Death [</w:t>
            </w:r>
            <w:r w:rsidRPr="00692352">
              <w:t>FNOD</w:t>
            </w:r>
            <w:r w:rsidR="00033A8A">
              <w:t>]</w:t>
            </w:r>
            <w:r w:rsidRPr="00692352">
              <w:t xml:space="preserve"> Processing)</w:t>
            </w:r>
          </w:p>
          <w:p w14:paraId="0F5D58BE" w14:textId="44E91DE1" w:rsidR="00B27696" w:rsidRDefault="00B27696" w:rsidP="00B27696">
            <w:pPr>
              <w:pStyle w:val="VBAILTBullet2"/>
            </w:pPr>
            <w:r w:rsidRPr="00B27696">
              <w:t xml:space="preserve">M21-1 </w:t>
            </w:r>
            <w:proofErr w:type="spellStart"/>
            <w:r w:rsidRPr="00B27696">
              <w:t>III.ii.8.A.1.d</w:t>
            </w:r>
            <w:proofErr w:type="spellEnd"/>
            <w:r w:rsidRPr="00B27696">
              <w:t xml:space="preserve"> (Notice Requirements Associated With Veteran FNOD Processing)</w:t>
            </w:r>
          </w:p>
          <w:p w14:paraId="637A1AC6" w14:textId="59D67F49" w:rsidR="00B77744" w:rsidRDefault="00B77744" w:rsidP="00B77744">
            <w:pPr>
              <w:pStyle w:val="VBAILTBullet2"/>
            </w:pPr>
            <w:r>
              <w:t xml:space="preserve">M21-1 </w:t>
            </w:r>
            <w:proofErr w:type="spellStart"/>
            <w:r w:rsidRPr="00B77744">
              <w:t>III.ii.8.A.1.h</w:t>
            </w:r>
            <w:proofErr w:type="spellEnd"/>
            <w:r w:rsidRPr="00B77744">
              <w:t xml:space="preserve"> </w:t>
            </w:r>
            <w:r>
              <w:t>(</w:t>
            </w:r>
            <w:r w:rsidRPr="00B77744">
              <w:t>Guidelines for Specific Veteran NOD Situations</w:t>
            </w:r>
            <w:r>
              <w:t>)</w:t>
            </w:r>
          </w:p>
          <w:p w14:paraId="78EADEF5" w14:textId="77777777" w:rsidR="00B27696" w:rsidRDefault="00B27696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III.v.10.A.1</w:t>
            </w:r>
            <w:proofErr w:type="spellEnd"/>
            <w:r>
              <w:t xml:space="preserve"> (800 Series Work Items)</w:t>
            </w:r>
          </w:p>
          <w:p w14:paraId="553E1E5F" w14:textId="77777777" w:rsidR="00A83C35" w:rsidRDefault="00A83C35" w:rsidP="00A83C35">
            <w:pPr>
              <w:pStyle w:val="VBAILTBullet2"/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  <w:bCs w:val="0"/>
              </w:rPr>
              <w:t>III.v.10.A.1.a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</w:t>
            </w:r>
            <w:r>
              <w:t>(</w:t>
            </w:r>
            <w:r w:rsidRPr="00D64329">
              <w:t>Definition: 800 Series Work Items</w:t>
            </w:r>
            <w:r>
              <w:t>)</w:t>
            </w:r>
          </w:p>
          <w:p w14:paraId="65784AB2" w14:textId="77777777" w:rsidR="00B27696" w:rsidRDefault="00B27696" w:rsidP="00E50D6E">
            <w:pPr>
              <w:pStyle w:val="VBAILTBullet2"/>
            </w:pPr>
            <w:r>
              <w:t xml:space="preserve">M21-1 </w:t>
            </w:r>
            <w:proofErr w:type="spellStart"/>
            <w:r>
              <w:t>III.v.10.A.1.g</w:t>
            </w:r>
            <w:proofErr w:type="spellEnd"/>
            <w:r w:rsidRPr="002B303D">
              <w:t xml:space="preserve"> </w:t>
            </w:r>
            <w:r>
              <w:t>(</w:t>
            </w:r>
            <w:proofErr w:type="spellStart"/>
            <w:r w:rsidRPr="002B303D">
              <w:t>820WI</w:t>
            </w:r>
            <w:proofErr w:type="spellEnd"/>
            <w:r w:rsidRPr="002B303D">
              <w:t xml:space="preserve"> Claim Labels</w:t>
            </w:r>
            <w:r>
              <w:t>)</w:t>
            </w:r>
          </w:p>
          <w:p w14:paraId="52D68BDE" w14:textId="77777777" w:rsidR="00B27696" w:rsidRDefault="00B27696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III.v.10.A.2</w:t>
            </w:r>
            <w:proofErr w:type="spellEnd"/>
            <w:r>
              <w:t xml:space="preserve"> (Processing 800 Series Work Items)</w:t>
            </w:r>
          </w:p>
          <w:p w14:paraId="0BC0B17F" w14:textId="77777777" w:rsidR="00B27696" w:rsidRDefault="00B27696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V.iii.1.E.3.a</w:t>
            </w:r>
            <w:proofErr w:type="spellEnd"/>
            <w:r>
              <w:t xml:space="preserve"> (</w:t>
            </w:r>
            <w:r w:rsidRPr="00FF28B8">
              <w:t>Combined Rate Payable to Veterans Married to Each Other</w:t>
            </w:r>
            <w:r>
              <w:t>)</w:t>
            </w:r>
          </w:p>
          <w:p w14:paraId="19924D51" w14:textId="03D27B61" w:rsidR="00F525A9" w:rsidRPr="00C67208" w:rsidRDefault="00B27696" w:rsidP="00B27696">
            <w:pPr>
              <w:pStyle w:val="VBAILTbullet1"/>
            </w:pPr>
            <w:r>
              <w:t xml:space="preserve">M21-1 </w:t>
            </w:r>
            <w:proofErr w:type="spellStart"/>
            <w:r>
              <w:t>V.iii.4.2</w:t>
            </w:r>
            <w:proofErr w:type="spellEnd"/>
            <w:r>
              <w:t xml:space="preserve"> (Making Payments in Veteran-Married-to-Veteran </w:t>
            </w:r>
            <w:r w:rsidR="00A02F1E">
              <w:t xml:space="preserve">Improved </w:t>
            </w:r>
            <w:r>
              <w:t>Pension Cas</w:t>
            </w:r>
            <w:r w:rsidRPr="00C67208">
              <w:t>es)</w:t>
            </w:r>
          </w:p>
          <w:p w14:paraId="1CACE81B" w14:textId="38057A01" w:rsidR="00F525A9" w:rsidRPr="00C67208" w:rsidRDefault="00F525A9" w:rsidP="00B27696">
            <w:pPr>
              <w:pStyle w:val="VBAILTbullet1"/>
            </w:pPr>
            <w:r w:rsidRPr="00C67208">
              <w:t xml:space="preserve">M21-1 </w:t>
            </w:r>
            <w:proofErr w:type="spellStart"/>
            <w:r w:rsidRPr="00C67208">
              <w:t>X.5</w:t>
            </w:r>
            <w:proofErr w:type="spellEnd"/>
            <w:r w:rsidRPr="00C67208">
              <w:t xml:space="preserve"> (Social Security Death Master File) </w:t>
            </w:r>
          </w:p>
          <w:p w14:paraId="294E4537" w14:textId="42C69200" w:rsidR="00EB1C4C" w:rsidRDefault="00EB1C4C" w:rsidP="00EB1C4C">
            <w:pPr>
              <w:pStyle w:val="VBAILTBullet2"/>
            </w:pPr>
            <w:r w:rsidRPr="00C67208">
              <w:t xml:space="preserve">M21-1 </w:t>
            </w:r>
            <w:proofErr w:type="spellStart"/>
            <w:r w:rsidRPr="00C67208">
              <w:t>X.5.1.b</w:t>
            </w:r>
            <w:proofErr w:type="spellEnd"/>
            <w:r w:rsidRPr="00C67208">
              <w:t xml:space="preserve"> (Message Code</w:t>
            </w:r>
            <w:r w:rsidRPr="00A007EE">
              <w:t xml:space="preserve"> 833 Work Items</w:t>
            </w:r>
            <w:r>
              <w:t>)</w:t>
            </w:r>
            <w:r w:rsidRPr="00A007EE">
              <w:t xml:space="preserve"> </w:t>
            </w:r>
          </w:p>
          <w:p w14:paraId="3AC20694" w14:textId="77777777" w:rsidR="00EB1C4C" w:rsidRDefault="00EB1C4C" w:rsidP="00EB1C4C">
            <w:pPr>
              <w:pStyle w:val="VBAILTBullet2"/>
            </w:pPr>
            <w:r>
              <w:t xml:space="preserve">M21-1 </w:t>
            </w:r>
            <w:proofErr w:type="spellStart"/>
            <w:r>
              <w:t>X.5.1.c</w:t>
            </w:r>
            <w:proofErr w:type="spellEnd"/>
            <w:r>
              <w:t xml:space="preserve"> (Automated Actions Based on Death Match)</w:t>
            </w:r>
          </w:p>
          <w:p w14:paraId="40832D10" w14:textId="77777777" w:rsidR="00EB1C4C" w:rsidRDefault="00EB1C4C" w:rsidP="00EB1C4C">
            <w:pPr>
              <w:pStyle w:val="VBAILTBullet2"/>
            </w:pPr>
            <w:r>
              <w:t xml:space="preserve">M21-1 </w:t>
            </w:r>
            <w:proofErr w:type="spellStart"/>
            <w:r>
              <w:t>X.5.2.a</w:t>
            </w:r>
            <w:proofErr w:type="spellEnd"/>
            <w:r>
              <w:t xml:space="preserve"> (Reviewing the Master Record on </w:t>
            </w:r>
            <w:proofErr w:type="spellStart"/>
            <w:r>
              <w:t>DMF</w:t>
            </w:r>
            <w:proofErr w:type="spellEnd"/>
            <w:r>
              <w:t xml:space="preserve"> Matches)</w:t>
            </w:r>
          </w:p>
          <w:p w14:paraId="1321EB0D" w14:textId="02C95632" w:rsidR="00E50D6E" w:rsidRPr="00A007EE" w:rsidRDefault="00936100" w:rsidP="00E50D6E">
            <w:pPr>
              <w:pStyle w:val="VBAILTBullet2"/>
            </w:pPr>
            <w:r>
              <w:t xml:space="preserve">M21-1 </w:t>
            </w:r>
            <w:proofErr w:type="spellStart"/>
            <w:r>
              <w:t>X.5.4.c</w:t>
            </w:r>
            <w:proofErr w:type="spellEnd"/>
            <w:r>
              <w:t xml:space="preserve"> </w:t>
            </w:r>
            <w:r w:rsidR="00E50D6E">
              <w:t>(</w:t>
            </w:r>
            <w:r w:rsidR="009A06BB">
              <w:t>Uploading Match Listing in the e</w:t>
            </w:r>
            <w:r w:rsidR="00E50D6E" w:rsidRPr="00F900CF">
              <w:t>Folder</w:t>
            </w:r>
            <w:r w:rsidR="00E50D6E">
              <w:t>)</w:t>
            </w:r>
          </w:p>
          <w:p w14:paraId="6D2C12D9" w14:textId="03649BBA" w:rsidR="00EB1C4C" w:rsidRDefault="00EB1C4C" w:rsidP="00EB1C4C">
            <w:pPr>
              <w:pStyle w:val="VBAILTbullet1"/>
            </w:pPr>
            <w:r>
              <w:t xml:space="preserve">M21-4 Appendix C, Section </w:t>
            </w:r>
            <w:proofErr w:type="spellStart"/>
            <w:r>
              <w:t>I.b</w:t>
            </w:r>
            <w:proofErr w:type="spellEnd"/>
            <w:r>
              <w:t xml:space="preserve"> (Index of Claim Labels)</w:t>
            </w:r>
          </w:p>
          <w:p w14:paraId="2920DC9B" w14:textId="0906E86F" w:rsidR="00F525A9" w:rsidRDefault="00EB1C4C" w:rsidP="00B27696">
            <w:pPr>
              <w:pStyle w:val="VBAILTbullet1"/>
            </w:pPr>
            <w:r>
              <w:t>38 CFR 3.700(a</w:t>
            </w:r>
            <w:proofErr w:type="gramStart"/>
            <w:r>
              <w:t>)(</w:t>
            </w:r>
            <w:proofErr w:type="gramEnd"/>
            <w:r>
              <w:t>4) (Veterans—Improved pension.)</w:t>
            </w:r>
          </w:p>
          <w:p w14:paraId="29185FF8" w14:textId="77777777" w:rsidR="00A83C35" w:rsidRPr="00A544D7" w:rsidRDefault="00A83C35" w:rsidP="00A83C35">
            <w:pPr>
              <w:pStyle w:val="VBAILTbullet1"/>
            </w:pPr>
            <w:r w:rsidRPr="00A544D7">
              <w:rPr>
                <w:rStyle w:val="Strong"/>
              </w:rPr>
              <w:t>Processing</w:t>
            </w:r>
            <w:r>
              <w:rPr>
                <w:rStyle w:val="Strong"/>
              </w:rPr>
              <w:t xml:space="preserve"> an Award Adjustment</w:t>
            </w:r>
            <w:r w:rsidRPr="00A544D7">
              <w:rPr>
                <w:rStyle w:val="Strong"/>
                <w:b w:val="0"/>
                <w:bCs w:val="0"/>
              </w:rPr>
              <w:t xml:space="preserve"> </w:t>
            </w:r>
            <w:r w:rsidRPr="00A544D7">
              <w:t>job aid</w:t>
            </w:r>
            <w:r>
              <w:t xml:space="preserve"> </w:t>
            </w:r>
          </w:p>
          <w:p w14:paraId="14D6D6B9" w14:textId="15EAD270" w:rsidR="001E444E" w:rsidRDefault="001E444E" w:rsidP="00A83C35">
            <w:pPr>
              <w:pStyle w:val="VBAILTbullet1"/>
            </w:pPr>
            <w:r w:rsidRPr="001E444E">
              <w:rPr>
                <w:rStyle w:val="Strong"/>
                <w:b w:val="0"/>
                <w:bCs w:val="0"/>
              </w:rPr>
              <w:lastRenderedPageBreak/>
              <w:t xml:space="preserve">See </w:t>
            </w:r>
            <w:r w:rsidR="00F525A9">
              <w:rPr>
                <w:rStyle w:val="Strong"/>
                <w:b w:val="0"/>
                <w:bCs w:val="0"/>
                <w:i/>
              </w:rPr>
              <w:t>Lesson 16</w:t>
            </w:r>
            <w:r w:rsidR="004A1514">
              <w:rPr>
                <w:rStyle w:val="Strong"/>
                <w:b w:val="0"/>
                <w:bCs w:val="0"/>
                <w:i/>
              </w:rPr>
              <w:t xml:space="preserve">: </w:t>
            </w:r>
            <w:r w:rsidR="00561EA5">
              <w:rPr>
                <w:rStyle w:val="Strong"/>
                <w:b w:val="0"/>
                <w:bCs w:val="0"/>
                <w:i/>
              </w:rPr>
              <w:t>Appendix A</w:t>
            </w:r>
            <w:r w:rsidR="0028340C">
              <w:rPr>
                <w:rStyle w:val="Strong"/>
                <w:b w:val="0"/>
                <w:i/>
              </w:rPr>
              <w:t xml:space="preserve"> </w:t>
            </w:r>
            <w:r w:rsidRPr="001E444E">
              <w:rPr>
                <w:rStyle w:val="Strong"/>
                <w:b w:val="0"/>
                <w:bCs w:val="0"/>
              </w:rPr>
              <w:t xml:space="preserve">for references </w:t>
            </w:r>
            <w:r w:rsidR="0030519F">
              <w:rPr>
                <w:rStyle w:val="Strong"/>
                <w:b w:val="0"/>
                <w:bCs w:val="0"/>
              </w:rPr>
              <w:t>introduced in earlier lessons</w:t>
            </w:r>
          </w:p>
        </w:tc>
      </w:tr>
      <w:tr w:rsidR="00225A95" w14:paraId="590A4DB2" w14:textId="77777777" w:rsidTr="00D20360">
        <w:trPr>
          <w:jc w:val="center"/>
        </w:trPr>
        <w:tc>
          <w:tcPr>
            <w:tcW w:w="1908" w:type="dxa"/>
          </w:tcPr>
          <w:p w14:paraId="1ED1A77C" w14:textId="77777777" w:rsidR="00225A95" w:rsidRDefault="00225A95" w:rsidP="001262F7">
            <w:pPr>
              <w:pStyle w:val="VBAILTBody"/>
            </w:pPr>
            <w:r>
              <w:lastRenderedPageBreak/>
              <w:t>Technical Competencies:</w:t>
            </w:r>
          </w:p>
        </w:tc>
        <w:tc>
          <w:tcPr>
            <w:tcW w:w="7452" w:type="dxa"/>
          </w:tcPr>
          <w:p w14:paraId="41B37F3F" w14:textId="77777777" w:rsidR="00764664" w:rsidRDefault="00225A95" w:rsidP="00764664">
            <w:pPr>
              <w:pStyle w:val="VBAILTbullet1"/>
            </w:pPr>
            <w:r>
              <w:t>Program Benefits and Eligibility (PMC VSR)</w:t>
            </w:r>
          </w:p>
          <w:p w14:paraId="78F13850" w14:textId="1E255FDE" w:rsidR="00B84948" w:rsidRDefault="00764664" w:rsidP="00764664">
            <w:pPr>
              <w:pStyle w:val="VBAILTbullet1"/>
            </w:pPr>
            <w:r>
              <w:t xml:space="preserve"> </w:t>
            </w:r>
            <w:r w:rsidR="00225A95">
              <w:t>VBA Applications (PMC VSR)</w:t>
            </w:r>
          </w:p>
        </w:tc>
      </w:tr>
      <w:tr w:rsidR="00377A88" w14:paraId="2C7B3562" w14:textId="77777777" w:rsidTr="00D20360">
        <w:trPr>
          <w:jc w:val="center"/>
        </w:trPr>
        <w:tc>
          <w:tcPr>
            <w:tcW w:w="1908" w:type="dxa"/>
          </w:tcPr>
          <w:p w14:paraId="7B539095" w14:textId="27D65E70" w:rsidR="00377A88" w:rsidRDefault="00A77652" w:rsidP="001262F7">
            <w:pPr>
              <w:pStyle w:val="VBAILTBody"/>
            </w:pPr>
            <w:r>
              <w:t>Knowledge Check</w:t>
            </w:r>
            <w:r w:rsidR="00377A88">
              <w:t>:</w:t>
            </w:r>
          </w:p>
        </w:tc>
        <w:tc>
          <w:tcPr>
            <w:tcW w:w="7452" w:type="dxa"/>
          </w:tcPr>
          <w:p w14:paraId="4FDEAC0C" w14:textId="34BCD5E5" w:rsidR="00377A88" w:rsidRDefault="00C71CEF" w:rsidP="00BE29F5">
            <w:pPr>
              <w:pStyle w:val="VBAILTBody"/>
            </w:pPr>
            <w:r>
              <w:t>Phase 6</w:t>
            </w:r>
            <w:r w:rsidR="00A20C70">
              <w:t xml:space="preserve">, </w:t>
            </w:r>
            <w:r w:rsidR="00BE29F5">
              <w:t>Lesson 16</w:t>
            </w:r>
            <w:r>
              <w:t xml:space="preserve"> </w:t>
            </w:r>
            <w:r w:rsidR="00B87D49">
              <w:t xml:space="preserve">Knowledge Check: </w:t>
            </w:r>
            <w:r w:rsidR="00A038CE">
              <w:t xml:space="preserve">Process </w:t>
            </w:r>
            <w:r w:rsidR="00BE29F5">
              <w:t>820 Series Work Items (Notice of Death)</w:t>
            </w:r>
            <w:r w:rsidR="00B87D49">
              <w:t xml:space="preserve"> </w:t>
            </w:r>
          </w:p>
        </w:tc>
      </w:tr>
      <w:tr w:rsidR="002D1DCE" w14:paraId="0FA837E2" w14:textId="77777777" w:rsidTr="008E7194">
        <w:trPr>
          <w:cantSplit/>
          <w:jc w:val="center"/>
        </w:trPr>
        <w:tc>
          <w:tcPr>
            <w:tcW w:w="1908" w:type="dxa"/>
          </w:tcPr>
          <w:p w14:paraId="0DBBAF18" w14:textId="77777777" w:rsidR="002D1DCE" w:rsidRDefault="001262F7" w:rsidP="001262F7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7438F1EC" w14:textId="7B067CCE" w:rsidR="001262F7" w:rsidRDefault="00DA673D" w:rsidP="001262F7">
            <w:pPr>
              <w:pStyle w:val="VBAILTbullet1"/>
            </w:pPr>
            <w:r>
              <w:t>Process</w:t>
            </w:r>
            <w:r w:rsidR="00F525A9">
              <w:t xml:space="preserve"> 820 series </w:t>
            </w:r>
            <w:r w:rsidR="00171381">
              <w:t>work items</w:t>
            </w:r>
            <w:r>
              <w:t>.</w:t>
            </w:r>
          </w:p>
          <w:p w14:paraId="47A5F281" w14:textId="2FC0BAFD" w:rsidR="00DA673D" w:rsidRPr="00DF359E" w:rsidRDefault="00171381" w:rsidP="00DA673D">
            <w:pPr>
              <w:pStyle w:val="VBAILTBullet2"/>
            </w:pPr>
            <w:r>
              <w:t>Determine which 820 series work item was received</w:t>
            </w:r>
            <w:r w:rsidR="00DA673D" w:rsidRPr="00DF359E">
              <w:t xml:space="preserve">. </w:t>
            </w:r>
          </w:p>
          <w:p w14:paraId="39F71ABE" w14:textId="26EE39E3" w:rsidR="00DA673D" w:rsidRDefault="00171381" w:rsidP="00171381">
            <w:pPr>
              <w:pStyle w:val="VBAILTBullet2"/>
            </w:pPr>
            <w:r w:rsidRPr="00171381">
              <w:t>Determine the appropriate steps to process the 820 series work item</w:t>
            </w:r>
            <w:r w:rsidR="00DA673D" w:rsidRPr="00DF359E">
              <w:t>.</w:t>
            </w:r>
            <w:r w:rsidR="00DA673D" w:rsidRPr="00DA673D">
              <w:t xml:space="preserve"> </w:t>
            </w:r>
          </w:p>
          <w:p w14:paraId="57C9C948" w14:textId="2E204CC8" w:rsidR="00DA673D" w:rsidRDefault="00171381" w:rsidP="00171381">
            <w:pPr>
              <w:pStyle w:val="VBAILTBullet2"/>
            </w:pPr>
            <w:r w:rsidRPr="00171381">
              <w:t>Perform the required actions to process the 820 series work item</w:t>
            </w:r>
            <w:r w:rsidR="00DA673D" w:rsidRPr="00DF359E">
              <w:t xml:space="preserve">. </w:t>
            </w:r>
          </w:p>
          <w:p w14:paraId="2F4D4917" w14:textId="2C1B54B1" w:rsidR="00E50492" w:rsidRDefault="00F525A9" w:rsidP="00E50492">
            <w:pPr>
              <w:pStyle w:val="VBAILTBullet2"/>
            </w:pPr>
            <w:r>
              <w:t>Create notification letter</w:t>
            </w:r>
            <w:r w:rsidR="00E50D6E">
              <w:t>, if applicable</w:t>
            </w:r>
            <w:r w:rsidR="00E50492" w:rsidRPr="00E50492">
              <w:t>.</w:t>
            </w:r>
          </w:p>
          <w:p w14:paraId="55B4AEF1" w14:textId="4ACB47C4" w:rsidR="00C60332" w:rsidRDefault="00ED416D" w:rsidP="00F525A9">
            <w:pPr>
              <w:pStyle w:val="VBAILTBullet2"/>
            </w:pPr>
            <w:r>
              <w:t xml:space="preserve">Submit the outcomes of the 820 </w:t>
            </w:r>
            <w:r w:rsidR="00647E06">
              <w:t xml:space="preserve">series </w:t>
            </w:r>
            <w:r>
              <w:t>work item to the Authorizer</w:t>
            </w:r>
            <w:r w:rsidR="00F525A9">
              <w:t>.</w:t>
            </w:r>
          </w:p>
        </w:tc>
      </w:tr>
      <w:tr w:rsidR="00267BA2" w14:paraId="16A29861" w14:textId="77777777" w:rsidTr="00D20360">
        <w:trPr>
          <w:jc w:val="center"/>
        </w:trPr>
        <w:tc>
          <w:tcPr>
            <w:tcW w:w="1908" w:type="dxa"/>
          </w:tcPr>
          <w:p w14:paraId="437494E5" w14:textId="7777777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6A80ED14" w14:textId="77777777" w:rsidR="00077BE7" w:rsidRDefault="00B87D49" w:rsidP="00077BE7">
            <w:pPr>
              <w:pStyle w:val="VBAILTbullet1"/>
            </w:pPr>
            <w:r>
              <w:t>Lesson Plan</w:t>
            </w:r>
          </w:p>
          <w:p w14:paraId="07EB4AF4" w14:textId="608CB557" w:rsidR="00F47553" w:rsidRDefault="00F47553" w:rsidP="00077BE7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333E3D80" w14:textId="4B668835" w:rsidR="00EF4458" w:rsidRDefault="00EF4458" w:rsidP="00EF4458">
            <w:pPr>
              <w:pStyle w:val="VBAILTbullet1"/>
            </w:pPr>
            <w:r>
              <w:t>Additiona</w:t>
            </w:r>
            <w:r w:rsidR="002D3D3D">
              <w:t>l instructors to achieve</w:t>
            </w:r>
            <w:r w:rsidR="0028340C">
              <w:t xml:space="preserve"> a </w:t>
            </w:r>
            <w:r w:rsidR="002D3D3D">
              <w:t>1:4 instructor/t</w:t>
            </w:r>
            <w:r>
              <w:t xml:space="preserve">rainee ratio during the Guided Practice </w:t>
            </w:r>
            <w:r w:rsidR="00BE29F5">
              <w:t xml:space="preserve">Exercise </w:t>
            </w:r>
            <w:r>
              <w:t>portion of the lesson</w:t>
            </w:r>
          </w:p>
          <w:p w14:paraId="037FAE6D" w14:textId="77777777" w:rsidR="009A06BB" w:rsidRDefault="009A06BB" w:rsidP="009A06BB">
            <w:pPr>
              <w:pStyle w:val="VBAILTbullet1"/>
            </w:pPr>
            <w:r>
              <w:t xml:space="preserve">Slides </w:t>
            </w:r>
          </w:p>
          <w:p w14:paraId="54533CF9" w14:textId="77777777" w:rsidR="009A06BB" w:rsidRDefault="009A06BB" w:rsidP="009A06BB">
            <w:pPr>
              <w:pStyle w:val="VBAILTbullet1"/>
            </w:pPr>
            <w:r>
              <w:t>Projector</w:t>
            </w:r>
          </w:p>
          <w:p w14:paraId="18571133" w14:textId="77777777" w:rsidR="009A06BB" w:rsidRDefault="009A06BB" w:rsidP="009A06BB">
            <w:pPr>
              <w:pStyle w:val="VBAILTbullet1"/>
            </w:pPr>
            <w:r>
              <w:t>Whiteboard/flip chart with different colored markers</w:t>
            </w:r>
          </w:p>
          <w:p w14:paraId="3A844D87" w14:textId="7355CAD5" w:rsidR="0026049F" w:rsidRPr="00A544D7" w:rsidRDefault="009A06BB" w:rsidP="009A06BB">
            <w:pPr>
              <w:pStyle w:val="VBAILTbullet1"/>
            </w:pPr>
            <w:r w:rsidRPr="009A06BB">
              <w:rPr>
                <w:rStyle w:val="Strong"/>
                <w:b w:val="0"/>
              </w:rPr>
              <w:t>Access to the</w:t>
            </w:r>
            <w:r>
              <w:rPr>
                <w:rStyle w:val="Strong"/>
              </w:rPr>
              <w:t xml:space="preserve"> </w:t>
            </w:r>
            <w:r w:rsidR="0026049F" w:rsidRPr="00A544D7">
              <w:rPr>
                <w:rStyle w:val="Strong"/>
              </w:rPr>
              <w:t>Processing</w:t>
            </w:r>
            <w:r w:rsidR="0028340C">
              <w:rPr>
                <w:rStyle w:val="Strong"/>
              </w:rPr>
              <w:t xml:space="preserve"> a</w:t>
            </w:r>
            <w:r w:rsidR="00E0796F">
              <w:rPr>
                <w:rStyle w:val="Strong"/>
              </w:rPr>
              <w:t>n</w:t>
            </w:r>
            <w:r w:rsidR="0028340C">
              <w:rPr>
                <w:rStyle w:val="Strong"/>
              </w:rPr>
              <w:t xml:space="preserve"> </w:t>
            </w:r>
            <w:r w:rsidR="00ED416D">
              <w:rPr>
                <w:rStyle w:val="Strong"/>
              </w:rPr>
              <w:t>Award Adjustment</w:t>
            </w:r>
            <w:r w:rsidR="0026049F" w:rsidRPr="00A544D7">
              <w:rPr>
                <w:rStyle w:val="Strong"/>
                <w:b w:val="0"/>
                <w:bCs w:val="0"/>
              </w:rPr>
              <w:t xml:space="preserve"> </w:t>
            </w:r>
            <w:r w:rsidR="0026049F" w:rsidRPr="00A544D7">
              <w:t>job aid</w:t>
            </w:r>
            <w:r>
              <w:t xml:space="preserve"> from VSR Assistant</w:t>
            </w:r>
            <w:r w:rsidR="00195D18">
              <w:t xml:space="preserve"> </w:t>
            </w:r>
          </w:p>
          <w:p w14:paraId="15AD10E9" w14:textId="32F43F87" w:rsidR="001E444E" w:rsidRPr="001E444E" w:rsidRDefault="001E444E" w:rsidP="001E444E">
            <w:pPr>
              <w:pStyle w:val="VBAILTbullet1"/>
            </w:pPr>
            <w:r w:rsidRPr="001E444E">
              <w:rPr>
                <w:rStyle w:val="Strong"/>
                <w:b w:val="0"/>
                <w:bCs w:val="0"/>
              </w:rPr>
              <w:t xml:space="preserve">See </w:t>
            </w:r>
            <w:r w:rsidR="00F55F60">
              <w:rPr>
                <w:rStyle w:val="Strong"/>
                <w:b w:val="0"/>
                <w:bCs w:val="0"/>
                <w:i/>
              </w:rPr>
              <w:t>Lesson 1</w:t>
            </w:r>
            <w:r w:rsidR="00F525A9">
              <w:rPr>
                <w:rStyle w:val="Strong"/>
                <w:b w:val="0"/>
                <w:bCs w:val="0"/>
                <w:i/>
              </w:rPr>
              <w:t>6</w:t>
            </w:r>
            <w:r w:rsidR="002C74C9" w:rsidRPr="002C74C9">
              <w:rPr>
                <w:rStyle w:val="Strong"/>
                <w:b w:val="0"/>
                <w:bCs w:val="0"/>
                <w:i/>
              </w:rPr>
              <w:t>:</w:t>
            </w:r>
            <w:r w:rsidR="006C0168" w:rsidRPr="006C0168">
              <w:rPr>
                <w:rStyle w:val="Strong"/>
                <w:b w:val="0"/>
                <w:i/>
              </w:rPr>
              <w:t xml:space="preserve"> </w:t>
            </w:r>
            <w:r w:rsidR="00561EA5">
              <w:rPr>
                <w:rStyle w:val="Strong"/>
                <w:b w:val="0"/>
                <w:i/>
              </w:rPr>
              <w:t xml:space="preserve">Appendix A </w:t>
            </w:r>
            <w:r w:rsidRPr="001E444E">
              <w:rPr>
                <w:rStyle w:val="Strong"/>
                <w:b w:val="0"/>
                <w:bCs w:val="0"/>
              </w:rPr>
              <w:t xml:space="preserve">for </w:t>
            </w:r>
            <w:r>
              <w:rPr>
                <w:rStyle w:val="Strong"/>
                <w:b w:val="0"/>
                <w:bCs w:val="0"/>
              </w:rPr>
              <w:t>other</w:t>
            </w:r>
            <w:r w:rsidRPr="001E444E">
              <w:rPr>
                <w:rStyle w:val="Strong"/>
                <w:b w:val="0"/>
                <w:bCs w:val="0"/>
              </w:rPr>
              <w:t xml:space="preserve"> job aids</w:t>
            </w:r>
          </w:p>
          <w:p w14:paraId="6581B883" w14:textId="629B4889" w:rsidR="00B87D49" w:rsidRPr="0030519F" w:rsidRDefault="00D85ED1" w:rsidP="001E444E">
            <w:pPr>
              <w:pStyle w:val="VBAILTbullet1"/>
            </w:pPr>
            <w:r w:rsidRPr="001E444E">
              <w:t>Applicable</w:t>
            </w:r>
            <w:r w:rsidR="009E58F2" w:rsidRPr="001E444E">
              <w:t xml:space="preserve"> VBA applications</w:t>
            </w:r>
            <w:r w:rsidRPr="001E444E">
              <w:t xml:space="preserve"> </w:t>
            </w:r>
            <w:r w:rsidR="001E444E" w:rsidRPr="001E444E">
              <w:t>u</w:t>
            </w:r>
            <w:r w:rsidR="001E444E" w:rsidRPr="0030519F">
              <w:t xml:space="preserve">sed in job aids and references listed in </w:t>
            </w:r>
            <w:r w:rsidR="00E0796F">
              <w:rPr>
                <w:rStyle w:val="Strong"/>
                <w:b w:val="0"/>
                <w:bCs w:val="0"/>
                <w:i/>
              </w:rPr>
              <w:t>Lesson 1</w:t>
            </w:r>
            <w:r w:rsidR="00A944E8">
              <w:rPr>
                <w:rStyle w:val="Strong"/>
                <w:b w:val="0"/>
                <w:bCs w:val="0"/>
                <w:i/>
              </w:rPr>
              <w:t>6</w:t>
            </w:r>
            <w:r w:rsidR="004A1514">
              <w:rPr>
                <w:rStyle w:val="Strong"/>
                <w:b w:val="0"/>
                <w:bCs w:val="0"/>
                <w:i/>
              </w:rPr>
              <w:t xml:space="preserve">: </w:t>
            </w:r>
            <w:r w:rsidR="00561EA5">
              <w:rPr>
                <w:rStyle w:val="Strong"/>
                <w:b w:val="0"/>
                <w:bCs w:val="0"/>
                <w:i/>
              </w:rPr>
              <w:t>Appendix A</w:t>
            </w:r>
            <w:r w:rsidR="0028340C">
              <w:rPr>
                <w:rStyle w:val="Strong"/>
                <w:b w:val="0"/>
                <w:i/>
              </w:rPr>
              <w:t xml:space="preserve"> </w:t>
            </w:r>
          </w:p>
          <w:p w14:paraId="25B7A15E" w14:textId="095264C3" w:rsidR="001E444E" w:rsidRPr="001E444E" w:rsidRDefault="00ED416D" w:rsidP="001E444E">
            <w:pPr>
              <w:pStyle w:val="VBAILTbullet1"/>
            </w:pPr>
            <w:r>
              <w:t>Example</w:t>
            </w:r>
            <w:r w:rsidR="001E444E" w:rsidRPr="001E444E">
              <w:t xml:space="preserve"> </w:t>
            </w:r>
            <w:r>
              <w:t xml:space="preserve">820 Work Item </w:t>
            </w:r>
            <w:r w:rsidR="001E444E" w:rsidRPr="001E444E">
              <w:t>1 for Demonstration—</w:t>
            </w:r>
            <w:r w:rsidR="00F525A9">
              <w:t xml:space="preserve">820 series </w:t>
            </w:r>
            <w:r w:rsidR="00F76EAD">
              <w:t>work item</w:t>
            </w:r>
            <w:r w:rsidR="00E0796F">
              <w:t xml:space="preserve"> </w:t>
            </w:r>
            <w:r w:rsidR="001E444E" w:rsidRPr="001E444E">
              <w:t>with:</w:t>
            </w:r>
          </w:p>
          <w:p w14:paraId="2B306C6F" w14:textId="16101196" w:rsidR="009E4CDB" w:rsidRDefault="009E4CDB" w:rsidP="00B27696">
            <w:pPr>
              <w:pStyle w:val="VBAILTBullet2"/>
            </w:pPr>
            <w:r>
              <w:lastRenderedPageBreak/>
              <w:t xml:space="preserve">PMC </w:t>
            </w:r>
            <w:r w:rsidRPr="009E4CDB">
              <w:t xml:space="preserve">VSR receives an </w:t>
            </w:r>
            <w:r w:rsidR="0085407D">
              <w:t>820-</w:t>
            </w:r>
            <w:proofErr w:type="spellStart"/>
            <w:r w:rsidRPr="009E4CDB">
              <w:t>833C</w:t>
            </w:r>
            <w:proofErr w:type="spellEnd"/>
            <w:r w:rsidRPr="009E4CDB">
              <w:t>: SSA Death C&amp;P</w:t>
            </w:r>
            <w:r w:rsidR="00766676">
              <w:t xml:space="preserve"> M</w:t>
            </w:r>
            <w:r w:rsidRPr="009E4CDB">
              <w:t xml:space="preserve">atched </w:t>
            </w:r>
            <w:r>
              <w:t>work i</w:t>
            </w:r>
            <w:r w:rsidRPr="009E4CDB">
              <w:t>t</w:t>
            </w:r>
            <w:r>
              <w:t>em</w:t>
            </w:r>
            <w:r w:rsidR="00766676">
              <w:t xml:space="preserve"> from </w:t>
            </w:r>
            <w:r w:rsidR="002B7267">
              <w:t>the</w:t>
            </w:r>
            <w:r w:rsidR="00766676">
              <w:t xml:space="preserve"> C</w:t>
            </w:r>
            <w:r w:rsidRPr="009E4CDB">
              <w:t>oach</w:t>
            </w:r>
            <w:r w:rsidR="00766676">
              <w:t>.</w:t>
            </w:r>
            <w:r w:rsidRPr="009E4CDB">
              <w:t xml:space="preserve"> </w:t>
            </w:r>
          </w:p>
          <w:p w14:paraId="09EAEBE2" w14:textId="5C81752A" w:rsidR="009E4CDB" w:rsidRDefault="00766676" w:rsidP="009E4CDB">
            <w:pPr>
              <w:pStyle w:val="VBAILTBullet2"/>
            </w:pPr>
            <w:r>
              <w:t xml:space="preserve">The </w:t>
            </w:r>
            <w:r w:rsidR="009E4CDB">
              <w:t xml:space="preserve">PMC </w:t>
            </w:r>
            <w:r w:rsidR="009E4CDB" w:rsidRPr="009E4CDB">
              <w:t>VSR reviews the corporate record and determines the Veteran has a running pension award and no action has been completed to terminate based on the death of the Veteran</w:t>
            </w:r>
            <w:r>
              <w:t>.</w:t>
            </w:r>
            <w:r w:rsidR="009E4CDB" w:rsidRPr="009E4CDB">
              <w:t xml:space="preserve"> </w:t>
            </w:r>
          </w:p>
          <w:p w14:paraId="7040898F" w14:textId="6D78A75E" w:rsidR="009E4CDB" w:rsidRDefault="00766676" w:rsidP="009E4CDB">
            <w:pPr>
              <w:pStyle w:val="VBAILTBullet2"/>
            </w:pPr>
            <w:r>
              <w:t xml:space="preserve">The </w:t>
            </w:r>
            <w:r w:rsidR="009E4CDB">
              <w:t>PMC</w:t>
            </w:r>
            <w:r w:rsidR="009E4CDB" w:rsidRPr="009E4CDB">
              <w:t xml:space="preserve"> VSR pulls an SSA SHARE print to review for the Veteran’s date of death</w:t>
            </w:r>
            <w:r>
              <w:t>.</w:t>
            </w:r>
            <w:r w:rsidR="009E4CDB" w:rsidRPr="009E4CDB">
              <w:t xml:space="preserve"> </w:t>
            </w:r>
          </w:p>
          <w:p w14:paraId="5D88E197" w14:textId="48B9BC8E" w:rsidR="009E4CDB" w:rsidRDefault="009E4CDB" w:rsidP="009E4CDB">
            <w:pPr>
              <w:pStyle w:val="VBAILTBullet2"/>
            </w:pPr>
            <w:r w:rsidRPr="009E4CDB">
              <w:t>SHARE print verifies that the Veteran passed away April 15, 2017</w:t>
            </w:r>
            <w:r w:rsidR="00766676">
              <w:t>.</w:t>
            </w:r>
            <w:r w:rsidRPr="009E4CDB">
              <w:t xml:space="preserve"> </w:t>
            </w:r>
          </w:p>
          <w:p w14:paraId="1B96987D" w14:textId="188373B9" w:rsidR="009E4CDB" w:rsidRDefault="00766676" w:rsidP="009E4CDB">
            <w:pPr>
              <w:pStyle w:val="VBAILTBullet2"/>
            </w:pPr>
            <w:r>
              <w:t xml:space="preserve">The </w:t>
            </w:r>
            <w:r w:rsidR="009E4CDB">
              <w:t>PMC</w:t>
            </w:r>
            <w:r w:rsidR="009E4CDB" w:rsidRPr="009E4CDB">
              <w:t xml:space="preserve"> VSR updates the Veteran’s BIRLS record through an FNOD (First Notice of Death) reflecting the verified date of death</w:t>
            </w:r>
            <w:r>
              <w:t>.</w:t>
            </w:r>
            <w:r w:rsidR="009E4CDB" w:rsidRPr="009E4CDB">
              <w:t xml:space="preserve"> </w:t>
            </w:r>
          </w:p>
          <w:p w14:paraId="3143C141" w14:textId="601CD7C3" w:rsidR="001E444E" w:rsidRPr="001E444E" w:rsidRDefault="00766676" w:rsidP="009E4CDB">
            <w:pPr>
              <w:pStyle w:val="VBAILTBullet2"/>
            </w:pPr>
            <w:r>
              <w:t>This a</w:t>
            </w:r>
            <w:r w:rsidR="009E4CDB" w:rsidRPr="009E4CDB">
              <w:t xml:space="preserve">ction </w:t>
            </w:r>
            <w:r w:rsidR="009E4CDB">
              <w:t>clears</w:t>
            </w:r>
            <w:r w:rsidR="009E4CDB" w:rsidRPr="009E4CDB">
              <w:t xml:space="preserve"> the 820 </w:t>
            </w:r>
            <w:r w:rsidR="009E4CDB">
              <w:t>work item</w:t>
            </w:r>
            <w:r>
              <w:t>.</w:t>
            </w:r>
          </w:p>
          <w:p w14:paraId="79392201" w14:textId="1F282F06" w:rsidR="00D3205D" w:rsidRPr="003F73A4" w:rsidRDefault="00D3205D" w:rsidP="00D3205D">
            <w:pPr>
              <w:pStyle w:val="VBAILTbullet1"/>
              <w:rPr>
                <w:b/>
              </w:rPr>
            </w:pPr>
            <w:r w:rsidRPr="003F73A4">
              <w:rPr>
                <w:b/>
              </w:rPr>
              <w:t xml:space="preserve">Populate </w:t>
            </w:r>
            <w:r w:rsidR="001D53B3" w:rsidRPr="003F73A4">
              <w:rPr>
                <w:b/>
              </w:rPr>
              <w:t>slide 1</w:t>
            </w:r>
            <w:r w:rsidR="000170AD">
              <w:rPr>
                <w:b/>
              </w:rPr>
              <w:t>1</w:t>
            </w:r>
            <w:r w:rsidRPr="003F73A4">
              <w:rPr>
                <w:b/>
              </w:rPr>
              <w:t xml:space="preserve"> with demographic information about </w:t>
            </w:r>
            <w:r w:rsidR="00797C46" w:rsidRPr="003F73A4">
              <w:rPr>
                <w:b/>
              </w:rPr>
              <w:t xml:space="preserve">Example </w:t>
            </w:r>
            <w:r w:rsidR="00ED416D" w:rsidRPr="003F73A4">
              <w:rPr>
                <w:b/>
              </w:rPr>
              <w:t xml:space="preserve">820 Work Item </w:t>
            </w:r>
            <w:r w:rsidRPr="003F73A4">
              <w:rPr>
                <w:b/>
              </w:rPr>
              <w:t>1.</w:t>
            </w:r>
          </w:p>
          <w:p w14:paraId="69FB3B73" w14:textId="37A0ECD3" w:rsidR="009E4CDB" w:rsidRPr="001E444E" w:rsidRDefault="009E4CDB" w:rsidP="009E4CDB">
            <w:pPr>
              <w:pStyle w:val="VBAILTbullet1"/>
            </w:pPr>
            <w:r>
              <w:t>Example</w:t>
            </w:r>
            <w:r w:rsidRPr="001E444E">
              <w:t xml:space="preserve"> </w:t>
            </w:r>
            <w:r>
              <w:t>820 Work Item 2</w:t>
            </w:r>
            <w:r w:rsidRPr="001E444E">
              <w:t xml:space="preserve"> for Demonstration—</w:t>
            </w:r>
            <w:r>
              <w:t xml:space="preserve">820 series work item </w:t>
            </w:r>
            <w:r w:rsidRPr="001E444E">
              <w:t>with:</w:t>
            </w:r>
          </w:p>
          <w:p w14:paraId="1FFC6967" w14:textId="2276AD6B" w:rsidR="00766676" w:rsidRDefault="009E4CDB" w:rsidP="00766676">
            <w:pPr>
              <w:pStyle w:val="VBAILTBullet2"/>
            </w:pPr>
            <w:r>
              <w:t xml:space="preserve">PMC VSR </w:t>
            </w:r>
            <w:r w:rsidRPr="009E4CDB">
              <w:t xml:space="preserve">receives an </w:t>
            </w:r>
            <w:r w:rsidR="0085407D">
              <w:t>820-</w:t>
            </w:r>
            <w:proofErr w:type="spellStart"/>
            <w:r w:rsidR="00766676" w:rsidRPr="00766676">
              <w:t>833A</w:t>
            </w:r>
            <w:proofErr w:type="spellEnd"/>
            <w:r w:rsidR="00766676" w:rsidRPr="00766676">
              <w:t>: SSA Death D</w:t>
            </w:r>
            <w:r w:rsidR="008E3484">
              <w:t xml:space="preserve">OB Mismatch </w:t>
            </w:r>
            <w:r w:rsidR="00E50D6E">
              <w:t>work item</w:t>
            </w:r>
            <w:r w:rsidR="008E3484">
              <w:t xml:space="preserve"> from </w:t>
            </w:r>
            <w:r w:rsidR="002B7267">
              <w:t>the</w:t>
            </w:r>
            <w:r w:rsidR="008E3484">
              <w:t xml:space="preserve"> C</w:t>
            </w:r>
            <w:r w:rsidR="00766676" w:rsidRPr="00766676">
              <w:t xml:space="preserve">oach for </w:t>
            </w:r>
            <w:r w:rsidR="002B7267">
              <w:t>a s</w:t>
            </w:r>
            <w:r w:rsidR="00766676" w:rsidRPr="00766676">
              <w:t xml:space="preserve">urviving </w:t>
            </w:r>
            <w:r w:rsidR="002B7267">
              <w:t>s</w:t>
            </w:r>
            <w:r w:rsidR="00766676" w:rsidRPr="00766676">
              <w:t>pouse</w:t>
            </w:r>
            <w:r w:rsidR="00766676">
              <w:t>.</w:t>
            </w:r>
          </w:p>
          <w:p w14:paraId="14ED175D" w14:textId="557F7876" w:rsidR="00766676" w:rsidRDefault="00766676" w:rsidP="00766676">
            <w:pPr>
              <w:pStyle w:val="VBAILTBullet2"/>
            </w:pPr>
            <w:r>
              <w:t>The PMC</w:t>
            </w:r>
            <w:r w:rsidRPr="00766676">
              <w:t xml:space="preserve"> VSR reviews the corporate record and determines the </w:t>
            </w:r>
            <w:r w:rsidR="002B7267" w:rsidRPr="00766676">
              <w:t xml:space="preserve">surviving spouse </w:t>
            </w:r>
            <w:r w:rsidRPr="00766676">
              <w:t>has a running Survivor’s pension award and no action has been completed to terminate based on the death of the beneficiary</w:t>
            </w:r>
            <w:r>
              <w:t>.</w:t>
            </w:r>
          </w:p>
          <w:p w14:paraId="20408C5C" w14:textId="1E321D1A" w:rsidR="00766676" w:rsidRDefault="00766676" w:rsidP="00766676">
            <w:pPr>
              <w:pStyle w:val="VBAILTBullet2"/>
            </w:pPr>
            <w:r w:rsidRPr="00766676">
              <w:t xml:space="preserve">When attempting to pull an SSA SHARE print to confirm the death of the </w:t>
            </w:r>
            <w:r w:rsidR="002B7267" w:rsidRPr="00766676">
              <w:t>surviving spouse</w:t>
            </w:r>
            <w:r w:rsidRPr="00766676">
              <w:t xml:space="preserve">, the </w:t>
            </w:r>
            <w:r>
              <w:t xml:space="preserve">PMC </w:t>
            </w:r>
            <w:r w:rsidRPr="00766676">
              <w:t xml:space="preserve">VSR receives an error that the date of birth does not match the date of birth on record with SSA. </w:t>
            </w:r>
          </w:p>
          <w:p w14:paraId="36C378EE" w14:textId="51D96791" w:rsidR="00766676" w:rsidRDefault="00766676" w:rsidP="00766676">
            <w:pPr>
              <w:pStyle w:val="VBAILTBullet2"/>
            </w:pPr>
            <w:r w:rsidRPr="00766676">
              <w:t xml:space="preserve">After further review of the </w:t>
            </w:r>
            <w:r w:rsidR="002B7267" w:rsidRPr="00766676">
              <w:t>surviving spouse</w:t>
            </w:r>
            <w:r w:rsidR="002B7267">
              <w:t>’s</w:t>
            </w:r>
            <w:r w:rsidR="002B7267" w:rsidRPr="00766676">
              <w:t xml:space="preserve"> </w:t>
            </w:r>
            <w:r w:rsidRPr="00766676">
              <w:t xml:space="preserve">file, the </w:t>
            </w:r>
            <w:r>
              <w:t xml:space="preserve">PMC </w:t>
            </w:r>
            <w:r w:rsidRPr="00766676">
              <w:t xml:space="preserve">VSR determines the date of birth of record is incorrect. </w:t>
            </w:r>
          </w:p>
          <w:p w14:paraId="2F794FDF" w14:textId="51F63739" w:rsidR="00766676" w:rsidRDefault="00766676" w:rsidP="00766676">
            <w:pPr>
              <w:pStyle w:val="VBAILTBullet2"/>
            </w:pPr>
            <w:r w:rsidRPr="00766676">
              <w:lastRenderedPageBreak/>
              <w:t xml:space="preserve">The </w:t>
            </w:r>
            <w:r>
              <w:t xml:space="preserve">PMC </w:t>
            </w:r>
            <w:r w:rsidRPr="00766676">
              <w:t xml:space="preserve">VSR updates the corporate record to reflect the correct date of birth for the surviving spouse found on </w:t>
            </w:r>
            <w:r w:rsidR="002B7267">
              <w:t>the</w:t>
            </w:r>
            <w:r w:rsidRPr="00766676">
              <w:t xml:space="preserve"> original VA Form 21-534</w:t>
            </w:r>
            <w:r w:rsidR="00BE1AF3">
              <w:t>,</w:t>
            </w:r>
            <w:r w:rsidRPr="00766676">
              <w:t xml:space="preserve"> Application for DIC, Death Pension,</w:t>
            </w:r>
            <w:r>
              <w:t xml:space="preserve"> and Accrued Benefits. </w:t>
            </w:r>
          </w:p>
          <w:p w14:paraId="493C8EA3" w14:textId="4A044003" w:rsidR="00766676" w:rsidRDefault="00766676" w:rsidP="00766676">
            <w:pPr>
              <w:pStyle w:val="VBAILTBullet2"/>
            </w:pPr>
            <w:r w:rsidRPr="00766676">
              <w:t xml:space="preserve">The </w:t>
            </w:r>
            <w:r>
              <w:t xml:space="preserve">PMC </w:t>
            </w:r>
            <w:r w:rsidRPr="00766676">
              <w:t xml:space="preserve">VSR is then able to pull an SSA SHARE print to review for the </w:t>
            </w:r>
            <w:r w:rsidR="002B7267" w:rsidRPr="00766676">
              <w:t>surviving spouse</w:t>
            </w:r>
            <w:r w:rsidRPr="00766676">
              <w:t xml:space="preserve">’s date of death. </w:t>
            </w:r>
          </w:p>
          <w:p w14:paraId="26CD3C09" w14:textId="3AD00B82" w:rsidR="00766676" w:rsidRDefault="00766676" w:rsidP="00766676">
            <w:pPr>
              <w:pStyle w:val="VBAILTBullet2"/>
            </w:pPr>
            <w:r w:rsidRPr="00766676">
              <w:t xml:space="preserve">The SHARE print verifies that the </w:t>
            </w:r>
            <w:r w:rsidR="002B7267" w:rsidRPr="00766676">
              <w:t xml:space="preserve">surviving spouse </w:t>
            </w:r>
            <w:r w:rsidRPr="00766676">
              <w:t xml:space="preserve">passed away February 8, 2017. </w:t>
            </w:r>
          </w:p>
          <w:p w14:paraId="233B9184" w14:textId="2C48F6B6" w:rsidR="00766676" w:rsidRDefault="00766676" w:rsidP="00766676">
            <w:pPr>
              <w:pStyle w:val="VBAILTBullet2"/>
            </w:pPr>
            <w:r w:rsidRPr="00766676">
              <w:t xml:space="preserve">The </w:t>
            </w:r>
            <w:r>
              <w:t xml:space="preserve">PMC </w:t>
            </w:r>
            <w:r w:rsidRPr="00766676">
              <w:t xml:space="preserve">VSR CESTs an EP 137 Report of Death of Beneficiary and inputs the appropriate date of death into VBMS to terminate the </w:t>
            </w:r>
            <w:r w:rsidR="002B7267" w:rsidRPr="00766676">
              <w:t>surviving spouse</w:t>
            </w:r>
            <w:r w:rsidRPr="00766676">
              <w:t xml:space="preserve">’s award. </w:t>
            </w:r>
          </w:p>
          <w:p w14:paraId="6624885C" w14:textId="54020C3E" w:rsidR="009E4CDB" w:rsidRPr="001E444E" w:rsidRDefault="00766676" w:rsidP="00766676">
            <w:pPr>
              <w:pStyle w:val="VBAILTBullet2"/>
            </w:pPr>
            <w:r w:rsidRPr="00766676">
              <w:t xml:space="preserve">The </w:t>
            </w:r>
            <w:r>
              <w:t xml:space="preserve">PMC </w:t>
            </w:r>
            <w:r w:rsidRPr="00766676">
              <w:t xml:space="preserve">VSR then creates an estate letter in VBMS to inform the estate of the terminated award based on the death of the </w:t>
            </w:r>
            <w:r w:rsidR="002B7267" w:rsidRPr="00766676">
              <w:t>surviving spouse</w:t>
            </w:r>
            <w:r w:rsidRPr="00766676">
              <w:t>.</w:t>
            </w:r>
          </w:p>
          <w:p w14:paraId="36DE4F29" w14:textId="26472E62" w:rsidR="009E4CDB" w:rsidRPr="003F73A4" w:rsidRDefault="001D53B3" w:rsidP="00B27696">
            <w:pPr>
              <w:pStyle w:val="VBAILTbullet1"/>
              <w:rPr>
                <w:b/>
              </w:rPr>
            </w:pPr>
            <w:r w:rsidRPr="003F73A4">
              <w:rPr>
                <w:b/>
              </w:rPr>
              <w:t>Populate slide 1</w:t>
            </w:r>
            <w:r w:rsidR="000170AD">
              <w:rPr>
                <w:b/>
              </w:rPr>
              <w:t>7</w:t>
            </w:r>
            <w:r w:rsidR="009E4CDB" w:rsidRPr="003F73A4">
              <w:rPr>
                <w:b/>
              </w:rPr>
              <w:t xml:space="preserve"> with demographic information about Example 820 Work Item 2.</w:t>
            </w:r>
          </w:p>
          <w:p w14:paraId="3BF78962" w14:textId="2B50C9A4" w:rsidR="00195D18" w:rsidRPr="001E444E" w:rsidRDefault="00195D18" w:rsidP="00195D18">
            <w:pPr>
              <w:pStyle w:val="VBAILTbullet1"/>
            </w:pPr>
            <w:r>
              <w:t>Example</w:t>
            </w:r>
            <w:r w:rsidRPr="001E444E">
              <w:t xml:space="preserve"> </w:t>
            </w:r>
            <w:r>
              <w:t>820 Work Item 3</w:t>
            </w:r>
            <w:r w:rsidRPr="001E444E">
              <w:t xml:space="preserve"> for Demonstration—</w:t>
            </w:r>
            <w:r>
              <w:t xml:space="preserve">820 series work item </w:t>
            </w:r>
            <w:r w:rsidRPr="001E444E">
              <w:t>with:</w:t>
            </w:r>
          </w:p>
          <w:p w14:paraId="06D218D4" w14:textId="4DC41FF4" w:rsidR="00195D18" w:rsidRDefault="00195D18" w:rsidP="00195D18">
            <w:pPr>
              <w:pStyle w:val="VBAILTBullet2"/>
            </w:pPr>
            <w:r>
              <w:t xml:space="preserve">PMC VSR </w:t>
            </w:r>
            <w:r w:rsidRPr="00195D18">
              <w:t xml:space="preserve">receives an </w:t>
            </w:r>
            <w:r w:rsidR="0085407D">
              <w:t>820-</w:t>
            </w:r>
            <w:r w:rsidRPr="00195D18">
              <w:t>738 FNOD Vet Mar</w:t>
            </w:r>
            <w:r>
              <w:t>ried to Vet-Spouse Award Needs A</w:t>
            </w:r>
            <w:r w:rsidRPr="00195D18">
              <w:t xml:space="preserve">djustment </w:t>
            </w:r>
            <w:r>
              <w:t>work item</w:t>
            </w:r>
            <w:r w:rsidR="008E3484">
              <w:t xml:space="preserve"> from </w:t>
            </w:r>
            <w:r w:rsidR="002B7267">
              <w:t>the</w:t>
            </w:r>
            <w:r w:rsidR="008E3484">
              <w:t xml:space="preserve"> C</w:t>
            </w:r>
            <w:r w:rsidRPr="00195D18">
              <w:t xml:space="preserve">oach for </w:t>
            </w:r>
            <w:r w:rsidR="002B7267">
              <w:t xml:space="preserve">a </w:t>
            </w:r>
            <w:r w:rsidRPr="00195D18">
              <w:t xml:space="preserve">Veteran. </w:t>
            </w:r>
          </w:p>
          <w:p w14:paraId="5F5382D7" w14:textId="2A82AA65" w:rsidR="00195D18" w:rsidRDefault="00195D18" w:rsidP="00195D18">
            <w:pPr>
              <w:pStyle w:val="VBAILTBullet2"/>
            </w:pPr>
            <w:r w:rsidRPr="00195D18">
              <w:t xml:space="preserve">The </w:t>
            </w:r>
            <w:r>
              <w:t xml:space="preserve">PMC </w:t>
            </w:r>
            <w:r w:rsidRPr="00195D18">
              <w:t xml:space="preserve">VSR reviews the corporate record and determines that </w:t>
            </w:r>
            <w:r w:rsidR="002B7267">
              <w:t>the living Veteran</w:t>
            </w:r>
            <w:r w:rsidRPr="00195D18">
              <w:t xml:space="preserve"> has a running Veteran’s pension award with aid and attendance. </w:t>
            </w:r>
          </w:p>
          <w:p w14:paraId="2CF122ED" w14:textId="4EA549EE" w:rsidR="00195D18" w:rsidRDefault="00195D18" w:rsidP="00195D18">
            <w:pPr>
              <w:pStyle w:val="VBAILTBullet2"/>
            </w:pPr>
            <w:r w:rsidRPr="00195D18">
              <w:t xml:space="preserve">Upon further review she discovers that </w:t>
            </w:r>
            <w:r w:rsidR="002B7267">
              <w:t xml:space="preserve">the Veterans </w:t>
            </w:r>
            <w:r w:rsidRPr="00195D18">
              <w:t xml:space="preserve">dependent </w:t>
            </w:r>
            <w:r w:rsidR="002B7267">
              <w:t>s</w:t>
            </w:r>
            <w:r w:rsidRPr="00195D18">
              <w:t xml:space="preserve">pouse is also a Veteran and previously had a running Veteran’s pension award until he passed away February 8, 2017. </w:t>
            </w:r>
          </w:p>
          <w:p w14:paraId="6AE478BA" w14:textId="77777777" w:rsidR="00195D18" w:rsidRDefault="00195D18" w:rsidP="00195D18">
            <w:pPr>
              <w:pStyle w:val="VBAILTBullet2"/>
            </w:pPr>
            <w:r w:rsidRPr="00195D18">
              <w:t>Both Vetera</w:t>
            </w:r>
            <w:r>
              <w:t>ns were paid separately at the Veteran-married-to-V</w:t>
            </w:r>
            <w:r w:rsidRPr="00195D18">
              <w:t xml:space="preserve">eteran aid and attendance rate and their only sources of income were their respective monthly Social Security benefits. </w:t>
            </w:r>
          </w:p>
          <w:p w14:paraId="4539070D" w14:textId="40CF47B7" w:rsidR="00195D18" w:rsidRDefault="00195D18" w:rsidP="00195D18">
            <w:pPr>
              <w:pStyle w:val="VBAILTBullet2"/>
            </w:pPr>
            <w:r w:rsidRPr="00195D18">
              <w:lastRenderedPageBreak/>
              <w:t xml:space="preserve">The </w:t>
            </w:r>
            <w:r>
              <w:t xml:space="preserve">PMC </w:t>
            </w:r>
            <w:r w:rsidRPr="00195D18">
              <w:t xml:space="preserve">VSR reviews </w:t>
            </w:r>
            <w:r w:rsidR="002B7267">
              <w:t xml:space="preserve">the deceased Veteran’s </w:t>
            </w:r>
            <w:r w:rsidRPr="00195D18">
              <w:t>file and discovers his death certificate showing his date</w:t>
            </w:r>
            <w:r>
              <w:t xml:space="preserve"> of death as February 8, 2017. </w:t>
            </w:r>
          </w:p>
          <w:p w14:paraId="05F24EAF" w14:textId="6D8BDAD9" w:rsidR="00195D18" w:rsidRDefault="00195D18" w:rsidP="00195D18">
            <w:pPr>
              <w:pStyle w:val="VBAILTBullet2"/>
            </w:pPr>
            <w:r w:rsidRPr="00195D18">
              <w:t xml:space="preserve">The </w:t>
            </w:r>
            <w:r>
              <w:t xml:space="preserve">PMC </w:t>
            </w:r>
            <w:r w:rsidRPr="00195D18">
              <w:t xml:space="preserve">VSR </w:t>
            </w:r>
            <w:r>
              <w:t>pulls</w:t>
            </w:r>
            <w:r w:rsidRPr="00195D18">
              <w:t xml:space="preserve"> an SSA SHARE print for both </w:t>
            </w:r>
            <w:r w:rsidR="002B7267">
              <w:t>Veteran’s</w:t>
            </w:r>
            <w:r w:rsidRPr="00195D18">
              <w:t xml:space="preserve">. </w:t>
            </w:r>
          </w:p>
          <w:p w14:paraId="7D6A5B98" w14:textId="77777777" w:rsidR="00195D18" w:rsidRDefault="00195D18" w:rsidP="00195D18">
            <w:pPr>
              <w:pStyle w:val="VBAILTBullet2"/>
            </w:pPr>
            <w:r w:rsidRPr="00195D18">
              <w:t xml:space="preserve">There is no change to either Social Security income when compared to the amounts counted on their award. </w:t>
            </w:r>
          </w:p>
          <w:p w14:paraId="6F3D17AF" w14:textId="6EFEC177" w:rsidR="008E3484" w:rsidRDefault="00195D18" w:rsidP="00195D18">
            <w:pPr>
              <w:pStyle w:val="VBAILTBullet2"/>
            </w:pPr>
            <w:r w:rsidRPr="00195D18">
              <w:t xml:space="preserve">The SHARE print also verifies </w:t>
            </w:r>
            <w:r w:rsidR="002B7267">
              <w:t>the deceased Veteran’s</w:t>
            </w:r>
            <w:r w:rsidRPr="00195D18">
              <w:t xml:space="preserve"> date of death. </w:t>
            </w:r>
          </w:p>
          <w:p w14:paraId="50A8F7A0" w14:textId="5F26CD44" w:rsidR="008E3484" w:rsidRDefault="00195D18" w:rsidP="00195D18">
            <w:pPr>
              <w:pStyle w:val="VBAILTBullet2"/>
            </w:pPr>
            <w:r w:rsidRPr="00195D18">
              <w:t xml:space="preserve">The </w:t>
            </w:r>
            <w:r w:rsidR="008E3484">
              <w:t xml:space="preserve">PMC </w:t>
            </w:r>
            <w:r w:rsidRPr="00195D18">
              <w:t xml:space="preserve">VSR CESTs an </w:t>
            </w:r>
            <w:r w:rsidR="008E3484">
              <w:t>EP 137 PMC-Removal of Dependent</w:t>
            </w:r>
            <w:r w:rsidRPr="00195D18">
              <w:t xml:space="preserve"> and inputs the appropriate dependency adjustment in VBMS on </w:t>
            </w:r>
            <w:r w:rsidR="002B7267">
              <w:t>the living Veteran’s</w:t>
            </w:r>
            <w:r w:rsidRPr="00195D18">
              <w:t xml:space="preserve"> award</w:t>
            </w:r>
            <w:r w:rsidR="00FE1D05">
              <w:t>,</w:t>
            </w:r>
            <w:r w:rsidR="008E3484">
              <w:t xml:space="preserve"> thus</w:t>
            </w:r>
            <w:r w:rsidRPr="00195D18">
              <w:t xml:space="preserve"> </w:t>
            </w:r>
            <w:r w:rsidR="008E3484">
              <w:t>removing</w:t>
            </w:r>
            <w:r w:rsidRPr="00195D18">
              <w:t xml:space="preserve"> </w:t>
            </w:r>
            <w:r w:rsidR="002B7267">
              <w:t>the deceased Veteran</w:t>
            </w:r>
            <w:r w:rsidRPr="00195D18">
              <w:t xml:space="preserve"> as a dependent effective March 1, 2017. </w:t>
            </w:r>
          </w:p>
          <w:p w14:paraId="45B20B74" w14:textId="4EB1EC52" w:rsidR="00195D18" w:rsidRDefault="00195D18" w:rsidP="00195D18">
            <w:pPr>
              <w:pStyle w:val="VBAILTBullet2"/>
            </w:pPr>
            <w:r w:rsidRPr="00195D18">
              <w:t xml:space="preserve">The </w:t>
            </w:r>
            <w:r w:rsidR="008E3484">
              <w:t xml:space="preserve">PMC </w:t>
            </w:r>
            <w:r w:rsidRPr="00195D18">
              <w:t xml:space="preserve">VSR then creates a PCGL letter informing </w:t>
            </w:r>
            <w:r w:rsidR="002B7267">
              <w:t>the living Veteran</w:t>
            </w:r>
            <w:r w:rsidRPr="00195D18">
              <w:t xml:space="preserve"> of the dependency adjustment and her updated Veteran’s pension rates.</w:t>
            </w:r>
          </w:p>
          <w:p w14:paraId="5A6E483E" w14:textId="1C1CE968" w:rsidR="00195D18" w:rsidRPr="003F73A4" w:rsidRDefault="001D53B3" w:rsidP="0012285A">
            <w:pPr>
              <w:pStyle w:val="VBAILTbullet1"/>
              <w:rPr>
                <w:b/>
              </w:rPr>
            </w:pPr>
            <w:r w:rsidRPr="003F73A4">
              <w:rPr>
                <w:b/>
              </w:rPr>
              <w:t>Populate slide 2</w:t>
            </w:r>
            <w:r w:rsidR="000170AD">
              <w:rPr>
                <w:b/>
              </w:rPr>
              <w:t>4</w:t>
            </w:r>
            <w:r w:rsidR="00195D18" w:rsidRPr="003F73A4">
              <w:rPr>
                <w:b/>
              </w:rPr>
              <w:t xml:space="preserve"> with demographic information about Example 820 Work Item 3.</w:t>
            </w:r>
          </w:p>
          <w:p w14:paraId="5B29456C" w14:textId="0EF8AEE9" w:rsidR="0012285A" w:rsidRPr="001E444E" w:rsidRDefault="00ED416D" w:rsidP="0012285A">
            <w:pPr>
              <w:pStyle w:val="VBAILTbullet1"/>
            </w:pPr>
            <w:r>
              <w:t>Work Item Example</w:t>
            </w:r>
            <w:r w:rsidR="00195D18">
              <w:t xml:space="preserve"> 4</w:t>
            </w:r>
            <w:r w:rsidR="0012285A" w:rsidRPr="001E444E">
              <w:t xml:space="preserve"> for Guided Practice</w:t>
            </w:r>
            <w:r w:rsidR="0012285A">
              <w:t xml:space="preserve"> Exercise</w:t>
            </w:r>
            <w:r w:rsidR="0012285A" w:rsidRPr="001E444E">
              <w:t>—</w:t>
            </w:r>
            <w:r w:rsidR="00F525A9">
              <w:t xml:space="preserve">820 series </w:t>
            </w:r>
            <w:r w:rsidR="00F76EAD">
              <w:t>work item</w:t>
            </w:r>
            <w:r w:rsidR="0012285A" w:rsidRPr="001E444E">
              <w:t xml:space="preserve"> with:</w:t>
            </w:r>
          </w:p>
          <w:p w14:paraId="74C7B9F1" w14:textId="1059D068" w:rsidR="008E3484" w:rsidRDefault="002B7267" w:rsidP="008E3484">
            <w:pPr>
              <w:pStyle w:val="VBAILTBullet2"/>
            </w:pPr>
            <w:r>
              <w:t xml:space="preserve">A </w:t>
            </w:r>
            <w:r w:rsidR="008E3484">
              <w:t xml:space="preserve">PMC </w:t>
            </w:r>
            <w:r w:rsidR="008E3484" w:rsidRPr="008E3484">
              <w:t xml:space="preserve">VSR receives an </w:t>
            </w:r>
            <w:r w:rsidR="0085407D">
              <w:t>820-</w:t>
            </w:r>
            <w:proofErr w:type="spellStart"/>
            <w:r w:rsidR="008E3484" w:rsidRPr="008E3484">
              <w:t>833C</w:t>
            </w:r>
            <w:proofErr w:type="spellEnd"/>
            <w:r w:rsidR="008E3484" w:rsidRPr="008E3484">
              <w:t xml:space="preserve">: SSA Death C&amp;P Matched </w:t>
            </w:r>
            <w:r w:rsidR="00E50D6E">
              <w:t>work item</w:t>
            </w:r>
            <w:r w:rsidR="008E3484" w:rsidRPr="008E3484">
              <w:t xml:space="preserve"> from </w:t>
            </w:r>
            <w:r>
              <w:t>the</w:t>
            </w:r>
            <w:r w:rsidR="00F263E6">
              <w:t xml:space="preserve"> C</w:t>
            </w:r>
            <w:r w:rsidR="008E3484" w:rsidRPr="008E3484">
              <w:t>oach for</w:t>
            </w:r>
            <w:r>
              <w:t xml:space="preserve"> a surviving spouse</w:t>
            </w:r>
            <w:r w:rsidR="008E3484" w:rsidRPr="008E3484">
              <w:t xml:space="preserve">. </w:t>
            </w:r>
          </w:p>
          <w:p w14:paraId="15903C01" w14:textId="637E6B49" w:rsidR="008E3484" w:rsidRDefault="008E3484" w:rsidP="008E3484">
            <w:pPr>
              <w:pStyle w:val="VBAILTBullet2"/>
            </w:pPr>
            <w:r w:rsidRPr="008E3484">
              <w:t xml:space="preserve">The </w:t>
            </w:r>
            <w:r>
              <w:t xml:space="preserve">PMC </w:t>
            </w:r>
            <w:r w:rsidRPr="008E3484">
              <w:t xml:space="preserve">VSR reviews the corporate record and determines the </w:t>
            </w:r>
            <w:r w:rsidR="002B7267">
              <w:t>surviving spouse</w:t>
            </w:r>
            <w:r w:rsidR="002B7267" w:rsidRPr="008E3484">
              <w:t xml:space="preserve"> </w:t>
            </w:r>
            <w:r w:rsidRPr="008E3484">
              <w:t xml:space="preserve">has a running Survivor’s pension award and no action has been completed to terminate based on the death of the beneficiary. </w:t>
            </w:r>
          </w:p>
          <w:p w14:paraId="66A62E8E" w14:textId="04179B97" w:rsidR="008E3484" w:rsidRDefault="008E3484" w:rsidP="008E3484">
            <w:pPr>
              <w:pStyle w:val="VBAILTBullet2"/>
            </w:pPr>
            <w:r w:rsidRPr="008E3484">
              <w:t xml:space="preserve">The </w:t>
            </w:r>
            <w:r>
              <w:t xml:space="preserve">PMC </w:t>
            </w:r>
            <w:r w:rsidRPr="008E3484">
              <w:t xml:space="preserve">VSR pulls an SSA SHARE print to review for the </w:t>
            </w:r>
            <w:r w:rsidR="002B7267">
              <w:t>surviving spouse</w:t>
            </w:r>
            <w:r w:rsidRPr="008E3484">
              <w:t xml:space="preserve">’s date of death. </w:t>
            </w:r>
          </w:p>
          <w:p w14:paraId="25687946" w14:textId="69F63B40" w:rsidR="008E3484" w:rsidRDefault="008E3484" w:rsidP="008E3484">
            <w:pPr>
              <w:pStyle w:val="VBAILTBullet2"/>
            </w:pPr>
            <w:r w:rsidRPr="008E3484">
              <w:t xml:space="preserve">The SHARE print verifies that the </w:t>
            </w:r>
            <w:r w:rsidR="002B7267">
              <w:t>surviving spouse</w:t>
            </w:r>
            <w:r w:rsidR="002B7267" w:rsidRPr="008E3484">
              <w:t xml:space="preserve"> </w:t>
            </w:r>
            <w:r w:rsidRPr="008E3484">
              <w:t xml:space="preserve">passed away December 15, 2016. </w:t>
            </w:r>
          </w:p>
          <w:p w14:paraId="298FB9A9" w14:textId="48E3E8E5" w:rsidR="008E3484" w:rsidRDefault="008E3484" w:rsidP="008E3484">
            <w:pPr>
              <w:pStyle w:val="VBAILTBullet2"/>
            </w:pPr>
            <w:r w:rsidRPr="008E3484">
              <w:lastRenderedPageBreak/>
              <w:t xml:space="preserve">The </w:t>
            </w:r>
            <w:r>
              <w:t xml:space="preserve">PMC </w:t>
            </w:r>
            <w:r w:rsidRPr="008E3484">
              <w:t xml:space="preserve">VSR CESTs an EP 137 Report of Death of Beneficiary and inputs the appropriate date of death into VBMS to terminate the </w:t>
            </w:r>
            <w:r w:rsidR="002B7267">
              <w:t>surviving spouse</w:t>
            </w:r>
            <w:r w:rsidRPr="008E3484">
              <w:t xml:space="preserve">’s award. </w:t>
            </w:r>
          </w:p>
          <w:p w14:paraId="6C568125" w14:textId="56C1A30D" w:rsidR="0012285A" w:rsidRDefault="008E3484" w:rsidP="008E3484">
            <w:pPr>
              <w:pStyle w:val="VBAILTBullet2"/>
            </w:pPr>
            <w:r w:rsidRPr="008E3484">
              <w:t xml:space="preserve">The </w:t>
            </w:r>
            <w:r>
              <w:t xml:space="preserve">PMC </w:t>
            </w:r>
            <w:r w:rsidRPr="008E3484">
              <w:t xml:space="preserve">VSR then creates an estate letter in VBMS to inform the estate of the terminated award based on the death of the </w:t>
            </w:r>
            <w:r w:rsidR="002B7267">
              <w:t>surviving spouse</w:t>
            </w:r>
            <w:r w:rsidRPr="008E3484">
              <w:t>.</w:t>
            </w:r>
            <w:r w:rsidR="0012285A">
              <w:t xml:space="preserve"> </w:t>
            </w:r>
          </w:p>
          <w:p w14:paraId="55401641" w14:textId="24D32182" w:rsidR="002C74C9" w:rsidRPr="003F73A4" w:rsidRDefault="0012285A" w:rsidP="000170AD">
            <w:pPr>
              <w:pStyle w:val="VBAILTbullet1"/>
              <w:rPr>
                <w:b/>
              </w:rPr>
            </w:pPr>
            <w:r w:rsidRPr="003F73A4">
              <w:rPr>
                <w:b/>
              </w:rPr>
              <w:t xml:space="preserve">Populate slide </w:t>
            </w:r>
            <w:r w:rsidR="001D53B3" w:rsidRPr="003F73A4">
              <w:rPr>
                <w:b/>
              </w:rPr>
              <w:t>3</w:t>
            </w:r>
            <w:r w:rsidR="000170AD">
              <w:rPr>
                <w:b/>
              </w:rPr>
              <w:t>3</w:t>
            </w:r>
            <w:r w:rsidRPr="003F73A4">
              <w:rPr>
                <w:b/>
              </w:rPr>
              <w:t xml:space="preserve"> with demographic information about </w:t>
            </w:r>
            <w:r w:rsidR="00797C46" w:rsidRPr="003F73A4">
              <w:rPr>
                <w:b/>
              </w:rPr>
              <w:t xml:space="preserve">Example </w:t>
            </w:r>
            <w:r w:rsidR="00F76EAD" w:rsidRPr="003F73A4">
              <w:rPr>
                <w:b/>
              </w:rPr>
              <w:t>820 Work Item</w:t>
            </w:r>
            <w:r w:rsidR="00195D18" w:rsidRPr="003F73A4">
              <w:rPr>
                <w:b/>
              </w:rPr>
              <w:t xml:space="preserve"> 4</w:t>
            </w:r>
            <w:r w:rsidRPr="003F73A4">
              <w:rPr>
                <w:b/>
              </w:rPr>
              <w:t>.</w:t>
            </w:r>
            <w:r w:rsidR="002C74C9" w:rsidRPr="003F73A4">
              <w:rPr>
                <w:b/>
              </w:rPr>
              <w:t xml:space="preserve"> </w:t>
            </w:r>
          </w:p>
        </w:tc>
      </w:tr>
    </w:tbl>
    <w:p w14:paraId="76BC6FC4" w14:textId="37D045A8" w:rsidR="00C214A9" w:rsidRDefault="001262F7" w:rsidP="00562A14">
      <w:pPr>
        <w:pStyle w:val="VBAILTHeading2"/>
        <w:keepLines/>
      </w:pPr>
      <w:r>
        <w:lastRenderedPageBreak/>
        <w:t>Instructor Notes</w:t>
      </w:r>
    </w:p>
    <w:p w14:paraId="3618AAB0" w14:textId="402F587F" w:rsidR="00C214A9" w:rsidRPr="00655FF0" w:rsidRDefault="00B87D49" w:rsidP="009E3A20">
      <w:pPr>
        <w:pStyle w:val="VBAILTBody"/>
      </w:pPr>
      <w:r w:rsidRPr="009E3A20">
        <w:t>This</w:t>
      </w:r>
      <w:r w:rsidRPr="00192F04">
        <w:t xml:space="preserve"> lesson provides trainees with </w:t>
      </w:r>
      <w:r w:rsidR="0092435E" w:rsidRPr="00192F04">
        <w:t xml:space="preserve">instruction, practice, and the needed </w:t>
      </w:r>
      <w:r w:rsidRPr="00192F04">
        <w:t xml:space="preserve">references to process </w:t>
      </w:r>
      <w:r w:rsidR="00DB3113" w:rsidRPr="007367B8">
        <w:t xml:space="preserve">820 </w:t>
      </w:r>
      <w:r w:rsidR="00033A8A" w:rsidRPr="00192F04">
        <w:t>series work item</w:t>
      </w:r>
      <w:r w:rsidR="00C7348B" w:rsidRPr="00192F04">
        <w:t>s</w:t>
      </w:r>
      <w:r w:rsidRPr="00192F04">
        <w:t xml:space="preserve">. Trainees will also be required to demonstrate how to use the systems for processing </w:t>
      </w:r>
      <w:r w:rsidR="00DB3113" w:rsidRPr="00192F04">
        <w:t xml:space="preserve">820 </w:t>
      </w:r>
      <w:r w:rsidR="00033A8A" w:rsidRPr="00192F04">
        <w:t>series work item</w:t>
      </w:r>
      <w:r w:rsidR="00C7348B" w:rsidRPr="00192F04">
        <w:t>s</w:t>
      </w:r>
      <w:r w:rsidRPr="00192F04">
        <w:t>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9F361E" w14:paraId="480DB2E5" w14:textId="77777777" w:rsidTr="009E3A20">
        <w:trPr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58FEC5" w14:textId="77777777" w:rsidR="009F361E" w:rsidRPr="006E54AE" w:rsidRDefault="009F361E" w:rsidP="00537AEA">
            <w:pPr>
              <w:pStyle w:val="VBAILTTableHeading1"/>
              <w:keepNext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032CDCB" w14:textId="77777777" w:rsidR="009F361E" w:rsidRDefault="009F361E" w:rsidP="00537AEA">
            <w:pPr>
              <w:pStyle w:val="VBAILTTableHeading1"/>
              <w:keepNext/>
            </w:pPr>
            <w:r>
              <w:t>Instructor Activities</w:t>
            </w:r>
          </w:p>
        </w:tc>
      </w:tr>
      <w:tr w:rsidR="009F361E" w14:paraId="6B4D6CC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094E657" w14:textId="26037E1C" w:rsidR="009F361E" w:rsidRDefault="0052014F" w:rsidP="00F525A9">
            <w:pPr>
              <w:pStyle w:val="VBAILTBodyStrong"/>
            </w:pPr>
            <w:r w:rsidRPr="0052014F">
              <w:t>Lesson 1</w:t>
            </w:r>
            <w:r w:rsidR="00F525A9">
              <w:t>6</w:t>
            </w:r>
            <w:r w:rsidRPr="0052014F">
              <w:t xml:space="preserve">: Process </w:t>
            </w:r>
            <w:r w:rsidR="00F41B93">
              <w:t>820 Series Work Items (Notice of Death)</w:t>
            </w:r>
            <w:r w:rsidRPr="0052014F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67844E7" w14:textId="3A8115A6" w:rsidR="0052014F" w:rsidRDefault="009F361E" w:rsidP="003B1E10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 w:rsidR="005B1F6D"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786CD2">
              <w:t xml:space="preserve"> </w:t>
            </w:r>
            <w:r w:rsidR="0052014F">
              <w:t>“</w:t>
            </w:r>
            <w:r w:rsidR="0052014F" w:rsidRPr="0052014F">
              <w:t>Lesson 1</w:t>
            </w:r>
            <w:r w:rsidR="00F41B93">
              <w:t>6</w:t>
            </w:r>
            <w:r w:rsidR="0052014F" w:rsidRPr="0052014F">
              <w:t xml:space="preserve">: Process </w:t>
            </w:r>
            <w:r w:rsidR="00F41B93" w:rsidRPr="00F41B93">
              <w:t>820 Series Work Items (Notice of Death)</w:t>
            </w:r>
            <w:r w:rsidR="0052014F">
              <w:t>”</w:t>
            </w:r>
          </w:p>
          <w:p w14:paraId="1EF80399" w14:textId="77777777" w:rsidR="0052014F" w:rsidRDefault="0052014F" w:rsidP="0052014F">
            <w:pPr>
              <w:pStyle w:val="VBAILTBody"/>
            </w:pPr>
            <w:r w:rsidRPr="0052014F">
              <w:rPr>
                <w:rStyle w:val="Strong"/>
              </w:rPr>
              <w:t>INTRODUCE</w:t>
            </w:r>
            <w:r>
              <w:t xml:space="preserve"> yourself as the instructor.</w:t>
            </w:r>
          </w:p>
          <w:p w14:paraId="2BAEC878" w14:textId="77777777" w:rsidR="009F361E" w:rsidRDefault="0052014F" w:rsidP="0052014F">
            <w:pPr>
              <w:pStyle w:val="VBAILTBody"/>
            </w:pPr>
            <w:r w:rsidRPr="0052014F">
              <w:rPr>
                <w:rStyle w:val="Strong"/>
              </w:rPr>
              <w:t>INTRODUCE</w:t>
            </w:r>
            <w:r>
              <w:t xml:space="preserve"> the lesson. </w:t>
            </w:r>
          </w:p>
        </w:tc>
      </w:tr>
      <w:tr w:rsidR="00B87D49" w14:paraId="454AF9EB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453B9B6" w14:textId="77777777" w:rsidR="00B87D49" w:rsidRDefault="0052014F" w:rsidP="006E54AE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You Are Here</w:t>
            </w:r>
          </w:p>
          <w:p w14:paraId="6B08284C" w14:textId="7A04A7B9" w:rsidR="003B1E10" w:rsidRPr="0052014F" w:rsidRDefault="00B4738A" w:rsidP="00B4738A">
            <w:pPr>
              <w:pStyle w:val="VBAILTBody"/>
              <w:jc w:val="center"/>
              <w:rPr>
                <w:rStyle w:val="Stron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7817E8" wp14:editId="72FC79AD">
                  <wp:extent cx="1340843" cy="2711395"/>
                  <wp:effectExtent l="0" t="0" r="0" b="0"/>
                  <wp:docPr id="25" name="Picture 25" descr="Vertical flowchart showing the six phases of the PMC VSR course and highlighting Phase 6. From the top, the phases are: Phase 1, Mandatory Training; Phase 2, PMC VSR Foundation; Phase 3, PMC VSR Resources; Phase 4, Introduction to Pension Management; Phase 5, Stages; and Phase 6, Processing Claims." title="PMC VSR Phase 6—Processing Claim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ase_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765" cy="272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5F49B8C" w14:textId="26CFE666" w:rsidR="0052014F" w:rsidRDefault="0052014F" w:rsidP="00786CD2">
            <w:pPr>
              <w:pStyle w:val="VBAILTBody"/>
              <w:rPr>
                <w:rStyle w:val="Strong"/>
                <w:b w:val="0"/>
                <w:bCs w:val="0"/>
              </w:rPr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 w:rsidR="005B1F6D"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786CD2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“You Are Here”</w:t>
            </w:r>
          </w:p>
          <w:p w14:paraId="44005347" w14:textId="2BC48372" w:rsidR="0052014F" w:rsidRDefault="00EE45AE" w:rsidP="0052014F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  <w:noProof/>
              </w:rPr>
              <w:drawing>
                <wp:inline distT="0" distB="0" distL="0" distR="0" wp14:anchorId="43BF11F2" wp14:editId="7F0CEB93">
                  <wp:extent cx="463550" cy="475615"/>
                  <wp:effectExtent l="0" t="0" r="0" b="635"/>
                  <wp:docPr id="33" name="Picture 3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87A9BA" w14:textId="5E6B6FA2" w:rsidR="0052014F" w:rsidRDefault="0052014F" w:rsidP="0052014F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REFER </w:t>
            </w:r>
            <w:r w:rsidRPr="008C4221">
              <w:rPr>
                <w:rStyle w:val="Strong"/>
                <w:b w:val="0"/>
              </w:rPr>
              <w:t xml:space="preserve">to the </w:t>
            </w:r>
            <w:r w:rsidR="000D5308" w:rsidRPr="00D44D5F">
              <w:rPr>
                <w:b/>
              </w:rPr>
              <w:t>Master Course Map</w:t>
            </w:r>
            <w:r w:rsidR="000D5308">
              <w:t xml:space="preserve"> learning aid</w:t>
            </w:r>
            <w:r w:rsidRPr="008C4221">
              <w:rPr>
                <w:rStyle w:val="Strong"/>
                <w:b w:val="0"/>
              </w:rPr>
              <w:t xml:space="preserve"> in the Trainee Guide.</w:t>
            </w:r>
          </w:p>
          <w:p w14:paraId="7E8723BA" w14:textId="77777777" w:rsidR="0052014F" w:rsidRPr="00E2371E" w:rsidRDefault="0052014F" w:rsidP="0052014F">
            <w:pPr>
              <w:pStyle w:val="VBAILTBody"/>
              <w:rPr>
                <w:rStyle w:val="Strong"/>
              </w:rPr>
            </w:pPr>
            <w:r w:rsidRPr="00E2371E">
              <w:rPr>
                <w:rStyle w:val="Strong"/>
              </w:rPr>
              <w:t xml:space="preserve">DESCRIBE </w:t>
            </w:r>
            <w:r w:rsidRPr="002B30D7">
              <w:rPr>
                <w:rStyle w:val="Strong"/>
                <w:b w:val="0"/>
              </w:rPr>
              <w:t>the diagram.</w:t>
            </w:r>
          </w:p>
          <w:p w14:paraId="21728AA3" w14:textId="6D40D599" w:rsidR="0052014F" w:rsidRDefault="000764BC" w:rsidP="0052014F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lastRenderedPageBreak/>
              <w:t>REMIND</w:t>
            </w:r>
            <w:r w:rsidR="0052014F" w:rsidRPr="00E2371E">
              <w:rPr>
                <w:rStyle w:val="Strong"/>
              </w:rPr>
              <w:t xml:space="preserve"> </w:t>
            </w:r>
            <w:r w:rsidR="0052014F" w:rsidRPr="002B30D7">
              <w:rPr>
                <w:rStyle w:val="Strong"/>
                <w:b w:val="0"/>
              </w:rPr>
              <w:t>trainees that</w:t>
            </w:r>
            <w:r w:rsidR="003B1E10">
              <w:rPr>
                <w:rStyle w:val="Strong"/>
                <w:b w:val="0"/>
              </w:rPr>
              <w:t xml:space="preserve"> all of the lessons in</w:t>
            </w:r>
            <w:r w:rsidR="0052014F" w:rsidRPr="002B30D7">
              <w:rPr>
                <w:rStyle w:val="Strong"/>
                <w:b w:val="0"/>
              </w:rPr>
              <w:t xml:space="preserve"> Phase</w:t>
            </w:r>
            <w:r w:rsidR="0052014F">
              <w:rPr>
                <w:rStyle w:val="Strong"/>
                <w:b w:val="0"/>
              </w:rPr>
              <w:t xml:space="preserve"> 6</w:t>
            </w:r>
            <w:r w:rsidR="003B1E10">
              <w:rPr>
                <w:rStyle w:val="Strong"/>
                <w:b w:val="0"/>
              </w:rPr>
              <w:t xml:space="preserve"> will </w:t>
            </w:r>
            <w:r w:rsidR="00A20C70">
              <w:rPr>
                <w:rStyle w:val="Strong"/>
                <w:b w:val="0"/>
              </w:rPr>
              <w:t>provide demonstrations and practice of</w:t>
            </w:r>
            <w:r w:rsidR="003B1E10">
              <w:rPr>
                <w:rStyle w:val="Strong"/>
                <w:b w:val="0"/>
              </w:rPr>
              <w:t xml:space="preserve"> the skills learned in Phases 4 and 5. </w:t>
            </w:r>
          </w:p>
          <w:p w14:paraId="326DDFA6" w14:textId="77777777" w:rsidR="00561EA5" w:rsidRDefault="00561EA5" w:rsidP="00561EA5">
            <w:pPr>
              <w:pStyle w:val="VBAILTBody"/>
            </w:pPr>
            <w:r w:rsidRPr="00DF463E">
              <w:rPr>
                <w:rStyle w:val="Strong"/>
              </w:rPr>
              <w:t xml:space="preserve">REMIND </w:t>
            </w:r>
            <w:r w:rsidRPr="000C03DD">
              <w:t>trainees that they</w:t>
            </w:r>
            <w:r>
              <w:t>:</w:t>
            </w:r>
          </w:p>
          <w:p w14:paraId="3C29B427" w14:textId="77777777" w:rsidR="00561EA5" w:rsidRDefault="00561EA5" w:rsidP="00561EA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Must u</w:t>
            </w:r>
            <w:r w:rsidRPr="000C03DD">
              <w:t>se the M21-1 and the job aids in the VSR Assistant to be successful in these lessons.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26F115A2" w14:textId="77777777" w:rsidR="00561EA5" w:rsidRDefault="00561EA5" w:rsidP="00561EA5">
            <w:pPr>
              <w:pStyle w:val="VBAILTbullet1"/>
            </w:pPr>
            <w:r>
              <w:t>S</w:t>
            </w:r>
            <w:r w:rsidRPr="000C03DD">
              <w:t xml:space="preserve">hould keep M21-1 in CPKM and the VSR Assistant open and ready to use throughout this and subsequent lessons. </w:t>
            </w:r>
          </w:p>
          <w:p w14:paraId="09D7BD0C" w14:textId="77777777" w:rsidR="00561EA5" w:rsidRDefault="00561EA5" w:rsidP="00561EA5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D3338F4" wp14:editId="411CCEC5">
                  <wp:extent cx="475488" cy="442696"/>
                  <wp:effectExtent l="0" t="0" r="1270" b="0"/>
                  <wp:docPr id="14" name="Picture 14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C3CFE" w14:textId="77777777" w:rsidR="00561EA5" w:rsidRDefault="00561EA5" w:rsidP="00561EA5">
            <w:pPr>
              <w:pStyle w:val="VBAILTBodyStrong"/>
            </w:pPr>
            <w:r>
              <w:t>NOTE TO INSTRUCTOR:</w:t>
            </w:r>
          </w:p>
          <w:p w14:paraId="1D3CA8A1" w14:textId="77777777" w:rsidR="00561EA5" w:rsidRPr="007A21CF" w:rsidRDefault="00561EA5" w:rsidP="00561E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7A21CF">
              <w:rPr>
                <w:rStyle w:val="Strong"/>
                <w:b w:val="0"/>
                <w:bCs w:val="0"/>
              </w:rPr>
              <w:t>It is critical that you teach the trainees using the procedures presented in the previous lessons and job aids as well as those introduced in this lesson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3B1DDF7C" w14:textId="77777777" w:rsidR="00561EA5" w:rsidRPr="007A21CF" w:rsidRDefault="00561EA5" w:rsidP="00561E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7A21CF">
              <w:rPr>
                <w:rStyle w:val="Strong"/>
                <w:b w:val="0"/>
                <w:bCs w:val="0"/>
              </w:rPr>
              <w:t xml:space="preserve">This training is designed to build skills gradually, as well as establish consistent procedures across PMCs. </w:t>
            </w:r>
          </w:p>
          <w:p w14:paraId="04137E54" w14:textId="33C35BC0" w:rsidR="00561EA5" w:rsidRPr="007A21CF" w:rsidRDefault="00561EA5" w:rsidP="00561E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7A21CF">
              <w:rPr>
                <w:rStyle w:val="Strong"/>
                <w:b w:val="0"/>
                <w:bCs w:val="0"/>
              </w:rPr>
              <w:t>Do not confuse the trainees by processing a</w:t>
            </w:r>
            <w:r w:rsidR="00C7348B">
              <w:rPr>
                <w:rStyle w:val="Strong"/>
                <w:b w:val="0"/>
                <w:bCs w:val="0"/>
              </w:rPr>
              <w:t>n</w:t>
            </w:r>
            <w:r w:rsidRPr="007A21CF">
              <w:rPr>
                <w:rStyle w:val="Strong"/>
                <w:b w:val="0"/>
                <w:bCs w:val="0"/>
              </w:rPr>
              <w:t xml:space="preserve"> </w:t>
            </w:r>
            <w:r w:rsidR="00C7348B">
              <w:rPr>
                <w:rStyle w:val="Strong"/>
                <w:b w:val="0"/>
                <w:bCs w:val="0"/>
              </w:rPr>
              <w:t>820 series work item</w:t>
            </w:r>
            <w:r w:rsidRPr="007A21CF">
              <w:rPr>
                <w:rStyle w:val="Strong"/>
                <w:b w:val="0"/>
                <w:bCs w:val="0"/>
              </w:rPr>
              <w:t xml:space="preserve"> the way you “have always done it.”</w:t>
            </w:r>
          </w:p>
          <w:p w14:paraId="423D50A1" w14:textId="7AE20DAA" w:rsidR="003B1E10" w:rsidRPr="00077BE7" w:rsidRDefault="00561EA5" w:rsidP="00561EA5">
            <w:pPr>
              <w:pStyle w:val="VBAILTbullet1"/>
              <w:rPr>
                <w:rStyle w:val="Strong"/>
                <w:b w:val="0"/>
                <w:bCs w:val="0"/>
              </w:rPr>
            </w:pPr>
            <w:r w:rsidRPr="007A21CF">
              <w:rPr>
                <w:rStyle w:val="Strong"/>
                <w:b w:val="0"/>
                <w:bCs w:val="0"/>
              </w:rPr>
              <w:t>The trainees need consistency in order to master the skills to perform the job.</w:t>
            </w:r>
          </w:p>
        </w:tc>
      </w:tr>
      <w:tr w:rsidR="00F41B93" w14:paraId="5488CC84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29BECF0" w14:textId="4438E02C" w:rsidR="00F41B93" w:rsidRDefault="00F41B93" w:rsidP="00786CD2">
            <w:pPr>
              <w:pStyle w:val="VBAILTBodyStrong"/>
            </w:pPr>
            <w:r>
              <w:lastRenderedPageBreak/>
              <w:t>Definition</w:t>
            </w:r>
            <w:r w:rsidR="00343E0C">
              <w:t xml:space="preserve"> Reminder</w:t>
            </w:r>
            <w:r>
              <w:t>: 800 Series Work Items</w:t>
            </w:r>
          </w:p>
          <w:p w14:paraId="3756ECA8" w14:textId="0A83BC59" w:rsidR="00F41B93" w:rsidRDefault="00F41B93" w:rsidP="00F41B93">
            <w:pPr>
              <w:pStyle w:val="VBAILTbullet1"/>
            </w:pPr>
            <w:r w:rsidRPr="00F41B93">
              <w:t xml:space="preserve">An 800 Series Work Item is a </w:t>
            </w:r>
            <w:r w:rsidRPr="00343E0C">
              <w:rPr>
                <w:b/>
              </w:rPr>
              <w:t>system-generated</w:t>
            </w:r>
            <w:r w:rsidRPr="00F41B93">
              <w:t xml:space="preserve"> message issued through the Veterans Service Network (VETSNET) that is designed to assist Veter</w:t>
            </w:r>
            <w:r w:rsidR="004A523D">
              <w:t>ans Service Centers (</w:t>
            </w:r>
            <w:proofErr w:type="spellStart"/>
            <w:r w:rsidR="004A523D">
              <w:t>VSCs</w:t>
            </w:r>
            <w:proofErr w:type="spellEnd"/>
            <w:r w:rsidR="004A523D">
              <w:t xml:space="preserve">) and Pension </w:t>
            </w:r>
            <w:r w:rsidR="004A523D">
              <w:lastRenderedPageBreak/>
              <w:t>Management C</w:t>
            </w:r>
            <w:r w:rsidRPr="00F41B93">
              <w:t>enters (PMCs) in identifying and tracking cases that require follow-up action. 800 series work items replace paper work items.</w:t>
            </w:r>
          </w:p>
          <w:p w14:paraId="37AFD187" w14:textId="07435C9E" w:rsidR="00F41B93" w:rsidRDefault="00F41B93" w:rsidP="00F41B93">
            <w:pPr>
              <w:pStyle w:val="VBAILTbullet1"/>
            </w:pPr>
            <w:r>
              <w:t xml:space="preserve">M21-1 </w:t>
            </w:r>
            <w:proofErr w:type="spellStart"/>
            <w:r>
              <w:t>III.v.10.A.1.a</w:t>
            </w:r>
            <w:proofErr w:type="spellEnd"/>
            <w:r w:rsidR="00C7348B">
              <w:t xml:space="preserve"> (</w:t>
            </w:r>
            <w:r w:rsidR="00C7348B" w:rsidRPr="00D64329">
              <w:t>Definition: 800 Series Work Items</w:t>
            </w:r>
            <w:r w:rsidR="00C7348B">
              <w:t>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1D64058" w14:textId="5DF03526" w:rsidR="00F41B93" w:rsidRDefault="00F41B93" w:rsidP="00F41B93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1D3547">
              <w:t>“</w:t>
            </w:r>
            <w:r>
              <w:t>Definition</w:t>
            </w:r>
            <w:r w:rsidR="00343E0C">
              <w:t xml:space="preserve"> Reminder</w:t>
            </w:r>
            <w:r>
              <w:t>: 800</w:t>
            </w:r>
            <w:r w:rsidRPr="00F41B93">
              <w:t xml:space="preserve"> Series </w:t>
            </w:r>
            <w:r>
              <w:t>Work Items</w:t>
            </w:r>
            <w:r w:rsidRPr="001D3547">
              <w:t>”</w:t>
            </w:r>
          </w:p>
          <w:p w14:paraId="336F2312" w14:textId="77777777" w:rsidR="00F41B93" w:rsidRDefault="00F41B93" w:rsidP="00F41B93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49F079EE" wp14:editId="29826BD1">
                  <wp:extent cx="463550" cy="475615"/>
                  <wp:effectExtent l="0" t="0" r="0" b="635"/>
                  <wp:docPr id="34" name="Picture 34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4E4C89" w14:textId="7D98F1F0" w:rsidR="00CD5682" w:rsidRDefault="00CD5682" w:rsidP="00F41B9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Cs w:val="0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of the </w:t>
            </w:r>
            <w:r w:rsidR="00E50D6E">
              <w:rPr>
                <w:rStyle w:val="Strong"/>
                <w:b w:val="0"/>
                <w:bCs w:val="0"/>
              </w:rPr>
              <w:t>possible indicators</w:t>
            </w:r>
            <w:r>
              <w:rPr>
                <w:rStyle w:val="Strong"/>
                <w:b w:val="0"/>
                <w:bCs w:val="0"/>
              </w:rPr>
              <w:t xml:space="preserve"> presented in the </w:t>
            </w:r>
            <w:r>
              <w:rPr>
                <w:rStyle w:val="Strong"/>
                <w:bCs w:val="0"/>
              </w:rPr>
              <w:t>Claim Types Job Aid</w:t>
            </w:r>
            <w:r>
              <w:rPr>
                <w:rStyle w:val="Strong"/>
                <w:b w:val="0"/>
                <w:bCs w:val="0"/>
              </w:rPr>
              <w:t xml:space="preserve"> for 800 Series Work Items:</w:t>
            </w:r>
          </w:p>
          <w:p w14:paraId="51CFF75A" w14:textId="31FC01B0" w:rsidR="00CD5682" w:rsidRDefault="00C17673" w:rsidP="00C1767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A</w:t>
            </w:r>
            <w:r w:rsidRPr="00C17673">
              <w:rPr>
                <w:rStyle w:val="Strong"/>
                <w:b w:val="0"/>
                <w:bCs w:val="0"/>
              </w:rPr>
              <w:t xml:space="preserve"> record received by VA matching programs that indicates a contradiction or mandated review, which requires action by a VSR</w:t>
            </w:r>
          </w:p>
          <w:p w14:paraId="13ED06AD" w14:textId="0DF2D02A" w:rsidR="00C17673" w:rsidRDefault="00C17673" w:rsidP="00C17673">
            <w:pPr>
              <w:pStyle w:val="VBAILTbullet1"/>
            </w:pPr>
            <w:r>
              <w:t xml:space="preserve">Internal system generated by HINES Information Technology Center (ITC) </w:t>
            </w:r>
          </w:p>
          <w:p w14:paraId="0725D31F" w14:textId="39114BEC" w:rsidR="00C17673" w:rsidRDefault="00C17673" w:rsidP="00C17673">
            <w:pPr>
              <w:pStyle w:val="VBAILTbullet1"/>
            </w:pPr>
            <w:r>
              <w:t>VA Form 21-0537</w:t>
            </w:r>
            <w:r w:rsidR="00BE1AF3">
              <w:t>,</w:t>
            </w:r>
            <w:r>
              <w:t xml:space="preserve"> Marital Status Questionnaire</w:t>
            </w:r>
          </w:p>
          <w:p w14:paraId="068B4667" w14:textId="3C837252" w:rsidR="00C17673" w:rsidRPr="00CD5682" w:rsidRDefault="00C17673" w:rsidP="00C1767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VA Form 10-7132</w:t>
            </w:r>
            <w:r w:rsidR="00BE1AF3">
              <w:t>,</w:t>
            </w:r>
            <w:r>
              <w:t xml:space="preserve"> Status Change Form</w:t>
            </w:r>
          </w:p>
          <w:p w14:paraId="1D98CA98" w14:textId="06022815" w:rsidR="00F41B93" w:rsidRDefault="00F41B93" w:rsidP="00F41B93">
            <w:pPr>
              <w:pStyle w:val="VBAILTBody"/>
              <w:rPr>
                <w:rStyle w:val="Strong"/>
                <w:b w:val="0"/>
                <w:bCs w:val="0"/>
              </w:rPr>
            </w:pPr>
            <w:r w:rsidRPr="00DA519B">
              <w:rPr>
                <w:rStyle w:val="Strong"/>
                <w:bCs w:val="0"/>
              </w:rPr>
              <w:t>REFER</w:t>
            </w:r>
            <w:r>
              <w:rPr>
                <w:rStyle w:val="Strong"/>
                <w:b w:val="0"/>
                <w:bCs w:val="0"/>
              </w:rPr>
              <w:t xml:space="preserve"> trainees to M21-1 </w:t>
            </w:r>
            <w:proofErr w:type="spellStart"/>
            <w:r>
              <w:rPr>
                <w:rStyle w:val="Strong"/>
                <w:b w:val="0"/>
                <w:bCs w:val="0"/>
              </w:rPr>
              <w:t>III.v.</w:t>
            </w:r>
            <w:r w:rsidR="009A06BB">
              <w:rPr>
                <w:rStyle w:val="Strong"/>
                <w:b w:val="0"/>
                <w:bCs w:val="0"/>
              </w:rPr>
              <w:t>10.A.</w:t>
            </w:r>
            <w:r w:rsidR="00902F31">
              <w:rPr>
                <w:rStyle w:val="Strong"/>
                <w:b w:val="0"/>
                <w:bCs w:val="0"/>
              </w:rPr>
              <w:t>1.a</w:t>
            </w:r>
            <w:proofErr w:type="spellEnd"/>
            <w:r w:rsidR="00C7348B">
              <w:rPr>
                <w:rStyle w:val="Strong"/>
                <w:b w:val="0"/>
                <w:bCs w:val="0"/>
              </w:rPr>
              <w:t xml:space="preserve"> </w:t>
            </w:r>
            <w:r w:rsidR="00C7348B">
              <w:t>(</w:t>
            </w:r>
            <w:r w:rsidR="00C7348B" w:rsidRPr="00D64329">
              <w:t>Definition: 800 Series Work Items</w:t>
            </w:r>
            <w:r w:rsidR="00C7348B">
              <w:t>).</w:t>
            </w:r>
          </w:p>
          <w:p w14:paraId="0828F604" w14:textId="756122FF" w:rsidR="00902F31" w:rsidRDefault="00902F31" w:rsidP="00F41B93">
            <w:pPr>
              <w:pStyle w:val="VBAILTBody"/>
              <w:rPr>
                <w:rStyle w:val="Strong"/>
                <w:b w:val="0"/>
                <w:bCs w:val="0"/>
              </w:rPr>
            </w:pPr>
            <w:r w:rsidRPr="00DA519B">
              <w:rPr>
                <w:rStyle w:val="Strong"/>
                <w:bCs w:val="0"/>
              </w:rPr>
              <w:t>SELECT</w:t>
            </w:r>
            <w:r>
              <w:rPr>
                <w:rStyle w:val="Strong"/>
                <w:b w:val="0"/>
                <w:bCs w:val="0"/>
              </w:rPr>
              <w:t xml:space="preserve"> one trainee to read the definition of 800 series work items.</w:t>
            </w:r>
          </w:p>
          <w:p w14:paraId="33A479A9" w14:textId="5FECAE11" w:rsidR="00902F31" w:rsidRDefault="00902F31" w:rsidP="00F41B93">
            <w:pPr>
              <w:pStyle w:val="VBAILTBody"/>
              <w:rPr>
                <w:rStyle w:val="Strong"/>
                <w:b w:val="0"/>
                <w:bCs w:val="0"/>
              </w:rPr>
            </w:pPr>
            <w:r w:rsidRPr="00902F31">
              <w:rPr>
                <w:rStyle w:val="Strong"/>
                <w:bCs w:val="0"/>
              </w:rPr>
              <w:t>SELECT</w:t>
            </w:r>
            <w:r>
              <w:rPr>
                <w:rStyle w:val="Strong"/>
                <w:b w:val="0"/>
                <w:bCs w:val="0"/>
              </w:rPr>
              <w:t xml:space="preserve"> another trainee to read the </w:t>
            </w:r>
            <w:r w:rsidRPr="00902F31">
              <w:rPr>
                <w:rStyle w:val="Strong"/>
                <w:bCs w:val="0"/>
              </w:rPr>
              <w:t xml:space="preserve">Important </w:t>
            </w:r>
            <w:r>
              <w:rPr>
                <w:rStyle w:val="Strong"/>
                <w:b w:val="0"/>
                <w:bCs w:val="0"/>
              </w:rPr>
              <w:t xml:space="preserve">bullet points in the reference. </w:t>
            </w:r>
          </w:p>
          <w:p w14:paraId="6F060208" w14:textId="583895D1" w:rsidR="00902F31" w:rsidRPr="009F361E" w:rsidRDefault="00902F31" w:rsidP="001D53B3">
            <w:pPr>
              <w:pStyle w:val="VBAILTBody"/>
              <w:rPr>
                <w:rStyle w:val="Strong"/>
              </w:rPr>
            </w:pPr>
            <w:r w:rsidRPr="00902F31">
              <w:rPr>
                <w:rStyle w:val="Strong"/>
                <w:bCs w:val="0"/>
              </w:rPr>
              <w:t>EXPLAIN</w:t>
            </w:r>
            <w:r>
              <w:rPr>
                <w:rStyle w:val="Strong"/>
                <w:b w:val="0"/>
                <w:bCs w:val="0"/>
              </w:rPr>
              <w:t xml:space="preserve"> that</w:t>
            </w:r>
            <w:r w:rsidR="005B5532">
              <w:rPr>
                <w:rStyle w:val="Strong"/>
                <w:b w:val="0"/>
                <w:bCs w:val="0"/>
              </w:rPr>
              <w:t>, in the past,</w:t>
            </w:r>
            <w:r>
              <w:rPr>
                <w:rStyle w:val="Strong"/>
                <w:b w:val="0"/>
                <w:bCs w:val="0"/>
              </w:rPr>
              <w:t xml:space="preserve"> PMC VSRs </w:t>
            </w:r>
            <w:r w:rsidR="00C7348B">
              <w:rPr>
                <w:rStyle w:val="Strong"/>
                <w:b w:val="0"/>
                <w:bCs w:val="0"/>
              </w:rPr>
              <w:t>may have</w:t>
            </w:r>
            <w:r>
              <w:rPr>
                <w:rStyle w:val="Strong"/>
                <w:b w:val="0"/>
                <w:bCs w:val="0"/>
              </w:rPr>
              <w:t xml:space="preserve"> refer</w:t>
            </w:r>
            <w:r w:rsidR="005B5532">
              <w:rPr>
                <w:rStyle w:val="Strong"/>
                <w:b w:val="0"/>
                <w:bCs w:val="0"/>
              </w:rPr>
              <w:t>red</w:t>
            </w:r>
            <w:r>
              <w:rPr>
                <w:rStyle w:val="Strong"/>
                <w:b w:val="0"/>
                <w:bCs w:val="0"/>
              </w:rPr>
              <w:t xml:space="preserve"> to 800 series work items as “</w:t>
            </w:r>
            <w:r w:rsidR="00BC37B2">
              <w:rPr>
                <w:rStyle w:val="Strong"/>
                <w:b w:val="0"/>
                <w:bCs w:val="0"/>
              </w:rPr>
              <w:t>write-out messages</w:t>
            </w:r>
            <w:r w:rsidR="001D53B3">
              <w:rPr>
                <w:rStyle w:val="Strong"/>
                <w:b w:val="0"/>
                <w:bCs w:val="0"/>
              </w:rPr>
              <w:t>,</w:t>
            </w:r>
            <w:r>
              <w:rPr>
                <w:rStyle w:val="Strong"/>
                <w:b w:val="0"/>
                <w:bCs w:val="0"/>
              </w:rPr>
              <w:t>”</w:t>
            </w:r>
            <w:r w:rsidR="001D53B3">
              <w:rPr>
                <w:rStyle w:val="Strong"/>
                <w:b w:val="0"/>
                <w:bCs w:val="0"/>
              </w:rPr>
              <w:t xml:space="preserve"> but that they should be called work items.</w:t>
            </w:r>
          </w:p>
        </w:tc>
      </w:tr>
      <w:tr w:rsidR="00491AF7" w14:paraId="1BECB390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37254F" w14:textId="32512AB6" w:rsidR="00491AF7" w:rsidRDefault="00491AF7" w:rsidP="00786CD2">
            <w:pPr>
              <w:pStyle w:val="VBAILTBodyStrong"/>
            </w:pPr>
            <w:r>
              <w:lastRenderedPageBreak/>
              <w:t>Scenario—</w:t>
            </w:r>
            <w:r w:rsidR="00F41B93">
              <w:t xml:space="preserve">820 Series </w:t>
            </w:r>
            <w:r w:rsidR="00902F31">
              <w:t>Work Item</w:t>
            </w:r>
          </w:p>
          <w:p w14:paraId="574AD050" w14:textId="1040BA49" w:rsidR="00491AF7" w:rsidRDefault="00F41B93" w:rsidP="001D53B3">
            <w:pPr>
              <w:pStyle w:val="VBAILTBody"/>
            </w:pPr>
            <w:r>
              <w:t xml:space="preserve">PMC VSR April Boston receives notice from her </w:t>
            </w:r>
            <w:r w:rsidR="005B5532">
              <w:t>C</w:t>
            </w:r>
            <w:r w:rsidR="002B6408">
              <w:t>oach</w:t>
            </w:r>
            <w:r>
              <w:t xml:space="preserve"> that an 820 work item is pending for Veteran Adam Johnson</w:t>
            </w:r>
            <w:r w:rsidR="002B6408">
              <w:t xml:space="preserve">. </w:t>
            </w:r>
            <w:r w:rsidR="001D53B3">
              <w:t>PMC VSR</w:t>
            </w:r>
            <w:r w:rsidR="002B6408">
              <w:t xml:space="preserve"> </w:t>
            </w:r>
            <w:r>
              <w:t xml:space="preserve">will </w:t>
            </w:r>
            <w:r w:rsidR="002B6408">
              <w:t xml:space="preserve">then </w:t>
            </w:r>
            <w:r>
              <w:t>go through the steps to verify the Veteran’s death and terminate his running award.</w:t>
            </w:r>
            <w:r w:rsidR="00264E63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C5A961" w14:textId="68FF1DD7" w:rsidR="00491AF7" w:rsidRDefault="00491AF7" w:rsidP="00491AF7">
            <w:pPr>
              <w:pStyle w:val="VBAILTBody"/>
              <w:rPr>
                <w:rStyle w:val="Strong"/>
              </w:rPr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 w:rsidR="005B1F6D"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1D3547">
              <w:t>“Scenario—</w:t>
            </w:r>
            <w:r w:rsidR="00F41B93" w:rsidRPr="00F41B93">
              <w:t xml:space="preserve">820 Series </w:t>
            </w:r>
            <w:r w:rsidR="00902F31">
              <w:t>Work Item</w:t>
            </w:r>
            <w:r w:rsidRPr="001D3547">
              <w:t>”</w:t>
            </w:r>
          </w:p>
          <w:p w14:paraId="44E87F34" w14:textId="2FF32C9B" w:rsidR="00C5423D" w:rsidRDefault="00C5423D" w:rsidP="00AE329C">
            <w:pPr>
              <w:pStyle w:val="VBAILTBody"/>
            </w:pPr>
            <w:r>
              <w:rPr>
                <w:rStyle w:val="Strong"/>
              </w:rPr>
              <w:t xml:space="preserve">SELECT </w:t>
            </w:r>
            <w:r w:rsidRPr="00C5423D">
              <w:t xml:space="preserve">one </w:t>
            </w:r>
            <w:r w:rsidR="00C7348B">
              <w:t>trainee</w:t>
            </w:r>
            <w:r w:rsidRPr="00C5423D">
              <w:t xml:space="preserve"> to read the scenario on the slide.</w:t>
            </w:r>
          </w:p>
          <w:p w14:paraId="6C267F40" w14:textId="63763A5E" w:rsidR="008E50DD" w:rsidRPr="00491AF7" w:rsidRDefault="0021489D" w:rsidP="005B5532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EXPLAIN </w:t>
            </w:r>
            <w:r w:rsidRPr="0021489D">
              <w:rPr>
                <w:rStyle w:val="Strong"/>
                <w:b w:val="0"/>
              </w:rPr>
              <w:t>that this is an example of</w:t>
            </w:r>
            <w:r w:rsidR="0028340C">
              <w:rPr>
                <w:rStyle w:val="Strong"/>
                <w:b w:val="0"/>
              </w:rPr>
              <w:t xml:space="preserve"> </w:t>
            </w:r>
            <w:r w:rsidR="005B5532">
              <w:rPr>
                <w:rStyle w:val="Strong"/>
                <w:b w:val="0"/>
              </w:rPr>
              <w:t xml:space="preserve">the type of </w:t>
            </w:r>
            <w:r w:rsidR="00F41B93" w:rsidRPr="00F41B93">
              <w:rPr>
                <w:rStyle w:val="Strong"/>
                <w:b w:val="0"/>
              </w:rPr>
              <w:t xml:space="preserve">820 series </w:t>
            </w:r>
            <w:r w:rsidR="00F263E6">
              <w:rPr>
                <w:rStyle w:val="Strong"/>
                <w:b w:val="0"/>
              </w:rPr>
              <w:t>work item that a PMC VS</w:t>
            </w:r>
            <w:r w:rsidR="00CE18FF">
              <w:rPr>
                <w:rStyle w:val="Strong"/>
                <w:b w:val="0"/>
              </w:rPr>
              <w:t>R might encounter</w:t>
            </w:r>
            <w:r w:rsidR="00E0796F">
              <w:rPr>
                <w:rStyle w:val="Strong"/>
                <w:b w:val="0"/>
              </w:rPr>
              <w:t xml:space="preserve">. </w:t>
            </w:r>
          </w:p>
        </w:tc>
      </w:tr>
      <w:tr w:rsidR="0021489D" w14:paraId="16F177A4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FA31DA7" w14:textId="23A4153E" w:rsidR="00872F81" w:rsidRDefault="00F77800" w:rsidP="00786CD2">
            <w:pPr>
              <w:pStyle w:val="VBAILTBodyStrong"/>
            </w:pPr>
            <w:r>
              <w:t xml:space="preserve">Characteristics of </w:t>
            </w:r>
            <w:r w:rsidR="00F41B93">
              <w:t xml:space="preserve">820 Series </w:t>
            </w:r>
            <w:r w:rsidR="00BC37B2">
              <w:t xml:space="preserve">Work </w:t>
            </w:r>
            <w:r w:rsidR="00C7348B">
              <w:t>I</w:t>
            </w:r>
            <w:r w:rsidR="00BC37B2">
              <w:t>tem</w:t>
            </w:r>
            <w:r w:rsidR="00F41B93">
              <w:t xml:space="preserve"> Processing</w:t>
            </w:r>
          </w:p>
          <w:p w14:paraId="48D15D67" w14:textId="48551666" w:rsidR="00902F31" w:rsidRDefault="00F41B93" w:rsidP="00F41B93">
            <w:pPr>
              <w:pStyle w:val="VBAILTbullet1"/>
            </w:pPr>
            <w:r>
              <w:t xml:space="preserve">820 series </w:t>
            </w:r>
            <w:r w:rsidR="00BC37B2">
              <w:t>work items</w:t>
            </w:r>
            <w:r w:rsidR="00902F31">
              <w:t>:</w:t>
            </w:r>
          </w:p>
          <w:p w14:paraId="0A1303D3" w14:textId="270D60C5" w:rsidR="002B6408" w:rsidRDefault="00902F31" w:rsidP="00902F31">
            <w:pPr>
              <w:pStyle w:val="VBAILTBullet2"/>
            </w:pPr>
            <w:r>
              <w:t>A</w:t>
            </w:r>
            <w:r w:rsidR="00F41B93">
              <w:t xml:space="preserve">re </w:t>
            </w:r>
            <w:r w:rsidR="00F41B93" w:rsidRPr="00BF6077">
              <w:rPr>
                <w:b/>
              </w:rPr>
              <w:t>system-generated notifications</w:t>
            </w:r>
            <w:r w:rsidR="00F41B93">
              <w:t xml:space="preserve"> from the Matching Program with </w:t>
            </w:r>
            <w:r w:rsidR="00F41B93">
              <w:lastRenderedPageBreak/>
              <w:t>the Social Security Administration</w:t>
            </w:r>
            <w:r w:rsidR="00562A14">
              <w:t xml:space="preserve"> (SSA)</w:t>
            </w:r>
            <w:proofErr w:type="gramStart"/>
            <w:r w:rsidR="002B6408">
              <w:t>.</w:t>
            </w:r>
            <w:proofErr w:type="gramEnd"/>
          </w:p>
          <w:p w14:paraId="055F18E0" w14:textId="067F2FA6" w:rsidR="00F41B93" w:rsidRDefault="002B6408" w:rsidP="00902F31">
            <w:pPr>
              <w:pStyle w:val="VBAILTBullet2"/>
            </w:pPr>
            <w:r>
              <w:t>A</w:t>
            </w:r>
            <w:r w:rsidR="00F41B93">
              <w:t xml:space="preserve">re </w:t>
            </w:r>
            <w:r w:rsidR="00F41B93" w:rsidRPr="006419B8">
              <w:rPr>
                <w:b/>
              </w:rPr>
              <w:t>not</w:t>
            </w:r>
            <w:r w:rsidR="00F41B93">
              <w:t xml:space="preserve"> generated by a claim submitted to VA</w:t>
            </w:r>
            <w:r>
              <w:t>.</w:t>
            </w:r>
          </w:p>
          <w:p w14:paraId="2C49EE04" w14:textId="0E505373" w:rsidR="00F41B93" w:rsidRDefault="00E50D6E" w:rsidP="00902F31">
            <w:pPr>
              <w:pStyle w:val="VBAILTBullet2"/>
            </w:pPr>
            <w:r>
              <w:t>Indicate to a PMC VSR that</w:t>
            </w:r>
            <w:r w:rsidR="00F41B93">
              <w:t xml:space="preserve"> </w:t>
            </w:r>
            <w:r w:rsidR="002B6408">
              <w:t>a</w:t>
            </w:r>
            <w:r w:rsidR="00F41B93">
              <w:t xml:space="preserve"> deceased </w:t>
            </w:r>
            <w:r w:rsidR="005B5532">
              <w:t>beneficiary</w:t>
            </w:r>
            <w:r>
              <w:t>’s benefits should be terminated</w:t>
            </w:r>
            <w:r w:rsidR="00C7348B">
              <w:t>.</w:t>
            </w:r>
            <w:r w:rsidR="00F41B93">
              <w:t xml:space="preserve"> </w:t>
            </w:r>
          </w:p>
          <w:p w14:paraId="7ED61582" w14:textId="2B3CE27A" w:rsidR="0021489D" w:rsidRPr="00C94B85" w:rsidRDefault="00F41B93" w:rsidP="00F41B93">
            <w:pPr>
              <w:pStyle w:val="VBAILTbullet1"/>
            </w:pPr>
            <w:r w:rsidRPr="00C7348B">
              <w:t xml:space="preserve">FNOD action for a Veteran </w:t>
            </w:r>
            <w:r w:rsidRPr="00C7348B">
              <w:rPr>
                <w:b/>
              </w:rPr>
              <w:t>or</w:t>
            </w:r>
            <w:r w:rsidRPr="00C7348B">
              <w:t xml:space="preserve"> </w:t>
            </w:r>
            <w:proofErr w:type="spellStart"/>
            <w:r w:rsidRPr="00C7348B">
              <w:t>CESTed</w:t>
            </w:r>
            <w:proofErr w:type="spellEnd"/>
            <w:r w:rsidRPr="00C7348B">
              <w:t>: EP 137 for a non-Veteran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7AE2A79" w14:textId="267B2F65" w:rsidR="0021489D" w:rsidRDefault="0021489D" w:rsidP="0021489D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 w:rsidR="005B1F6D"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1D3547">
              <w:t>“</w:t>
            </w:r>
            <w:r w:rsidR="00F77800">
              <w:t xml:space="preserve">Characteristics of </w:t>
            </w:r>
            <w:r w:rsidR="00F41B93" w:rsidRPr="00F41B93">
              <w:t xml:space="preserve">820 Series </w:t>
            </w:r>
            <w:r w:rsidR="00F263E6">
              <w:t>Work I</w:t>
            </w:r>
            <w:r w:rsidR="00BC37B2">
              <w:t>tem</w:t>
            </w:r>
            <w:r w:rsidR="00F41B93" w:rsidRPr="00F41B93">
              <w:t xml:space="preserve"> Processing</w:t>
            </w:r>
            <w:r w:rsidRPr="001D3547">
              <w:t>”</w:t>
            </w:r>
          </w:p>
          <w:p w14:paraId="26E46AC2" w14:textId="2D38ED89" w:rsidR="00DA519B" w:rsidRDefault="00CA4FFD" w:rsidP="002A4EE0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Cs w:val="0"/>
              </w:rPr>
              <w:t>EXPLAIN</w:t>
            </w:r>
            <w:r w:rsidR="00DA519B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that</w:t>
            </w:r>
            <w:r w:rsidR="00902F31">
              <w:rPr>
                <w:rStyle w:val="Strong"/>
                <w:b w:val="0"/>
                <w:bCs w:val="0"/>
              </w:rPr>
              <w:t xml:space="preserve"> 8</w:t>
            </w:r>
            <w:r w:rsidR="00CE18FF">
              <w:rPr>
                <w:rStyle w:val="Strong"/>
                <w:b w:val="0"/>
                <w:bCs w:val="0"/>
              </w:rPr>
              <w:t>20</w:t>
            </w:r>
            <w:r w:rsidR="00902F31">
              <w:rPr>
                <w:rStyle w:val="Strong"/>
                <w:b w:val="0"/>
                <w:bCs w:val="0"/>
              </w:rPr>
              <w:t xml:space="preserve"> series </w:t>
            </w:r>
            <w:r w:rsidR="00BC37B2">
              <w:rPr>
                <w:rStyle w:val="Strong"/>
                <w:b w:val="0"/>
                <w:bCs w:val="0"/>
              </w:rPr>
              <w:t>work items</w:t>
            </w:r>
            <w:r>
              <w:rPr>
                <w:rStyle w:val="Strong"/>
                <w:b w:val="0"/>
                <w:bCs w:val="0"/>
              </w:rPr>
              <w:t>:</w:t>
            </w:r>
            <w:r w:rsidR="005B5532">
              <w:rPr>
                <w:rStyle w:val="Strong"/>
                <w:b w:val="0"/>
                <w:bCs w:val="0"/>
              </w:rPr>
              <w:t xml:space="preserve"> </w:t>
            </w:r>
          </w:p>
          <w:p w14:paraId="01D377E3" w14:textId="21E6160D" w:rsidR="00CA4FFD" w:rsidRDefault="00CA4FFD" w:rsidP="00CA4FFD">
            <w:pPr>
              <w:pStyle w:val="VBAILTbullet1"/>
            </w:pPr>
            <w:r>
              <w:t>Are system-generated notifications received from the Social Security Administration</w:t>
            </w:r>
            <w:r w:rsidR="00562A14">
              <w:t xml:space="preserve"> (SSA)</w:t>
            </w:r>
            <w:proofErr w:type="gramStart"/>
            <w:r>
              <w:t>.</w:t>
            </w:r>
            <w:proofErr w:type="gramEnd"/>
          </w:p>
          <w:p w14:paraId="192DEC7D" w14:textId="5B4B4F60" w:rsidR="00CA4FFD" w:rsidRDefault="00CA4FFD" w:rsidP="00CA4FFD">
            <w:pPr>
              <w:pStyle w:val="VBAILTbullet1"/>
            </w:pPr>
            <w:r>
              <w:lastRenderedPageBreak/>
              <w:t xml:space="preserve">Are not actions initiated by a claim submitted to </w:t>
            </w:r>
            <w:proofErr w:type="gramStart"/>
            <w:r>
              <w:t>VA.</w:t>
            </w:r>
            <w:proofErr w:type="gramEnd"/>
          </w:p>
          <w:p w14:paraId="61350CC1" w14:textId="29949F30" w:rsidR="00CA4FFD" w:rsidRDefault="00E50D6E" w:rsidP="00CA4FFD">
            <w:pPr>
              <w:pStyle w:val="VBAILTbullet1"/>
            </w:pPr>
            <w:r>
              <w:t>Indicate to a PMC VSR that a deceased beneficiary’s benefits should be terminated</w:t>
            </w:r>
            <w:r w:rsidR="00CA4FFD">
              <w:t>.</w:t>
            </w:r>
          </w:p>
          <w:p w14:paraId="45ABB46D" w14:textId="111F57D9" w:rsidR="00E50D6E" w:rsidRDefault="00E50D6E" w:rsidP="00CA4FFD">
            <w:pPr>
              <w:pStyle w:val="VBAILTbullet1"/>
            </w:pPr>
            <w:r>
              <w:t xml:space="preserve">Alert a PMC VSR to: </w:t>
            </w:r>
          </w:p>
          <w:p w14:paraId="148A21CF" w14:textId="00CF6F4A" w:rsidR="00CA4FFD" w:rsidRDefault="00CA4FFD" w:rsidP="00E50D6E">
            <w:pPr>
              <w:pStyle w:val="VBAILTBullet2"/>
            </w:pPr>
            <w:r>
              <w:t>Initiate an FNOD for a Veteran.</w:t>
            </w:r>
          </w:p>
          <w:p w14:paraId="30ED2C88" w14:textId="30295AD5" w:rsidR="00CA4FFD" w:rsidRPr="00CA4FFD" w:rsidRDefault="00CA4FFD" w:rsidP="00E50D6E">
            <w:pPr>
              <w:pStyle w:val="VBAILTBullet2"/>
            </w:pPr>
            <w:r>
              <w:t>CEST an EP 137 for a non-Veteran.</w:t>
            </w:r>
          </w:p>
          <w:p w14:paraId="76041DA0" w14:textId="3B634E23" w:rsidR="00EF3102" w:rsidRPr="009F361E" w:rsidRDefault="00EF3102" w:rsidP="005B5532">
            <w:pPr>
              <w:pStyle w:val="VBAILTBody"/>
              <w:rPr>
                <w:rStyle w:val="Strong"/>
              </w:rPr>
            </w:pPr>
          </w:p>
        </w:tc>
      </w:tr>
      <w:tr w:rsidR="00FC1658" w14:paraId="0F0F3F5E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706CAC6" w14:textId="274E771C" w:rsidR="00FC1658" w:rsidRDefault="00FC1658" w:rsidP="00786CD2">
            <w:pPr>
              <w:pStyle w:val="VBAILTBodyStrong"/>
            </w:pPr>
            <w:r>
              <w:lastRenderedPageBreak/>
              <w:t>820 Series Work Item Claim Labels</w:t>
            </w:r>
          </w:p>
          <w:p w14:paraId="79D9D00B" w14:textId="06132D44" w:rsidR="00291BF9" w:rsidRDefault="00E50D6E" w:rsidP="00291BF9">
            <w:pPr>
              <w:pStyle w:val="VBAILTbullet1"/>
            </w:pPr>
            <w:r>
              <w:rPr>
                <w:b/>
              </w:rPr>
              <w:t>738: FNOD V</w:t>
            </w:r>
            <w:r w:rsidR="00291BF9" w:rsidRPr="00D32345">
              <w:rPr>
                <w:b/>
              </w:rPr>
              <w:t>et Married to Vet</w:t>
            </w:r>
            <w:r w:rsidR="00291BF9">
              <w:t xml:space="preserve">: </w:t>
            </w:r>
            <w:r w:rsidR="00655FF0">
              <w:t>S</w:t>
            </w:r>
            <w:r w:rsidR="00291BF9">
              <w:t>pouse award needs adjustment</w:t>
            </w:r>
          </w:p>
          <w:p w14:paraId="09FB1FA4" w14:textId="77777777" w:rsidR="00FC1658" w:rsidRDefault="00FC1658" w:rsidP="00291BF9">
            <w:pPr>
              <w:pStyle w:val="VBAILTbullet1"/>
            </w:pPr>
            <w:proofErr w:type="spellStart"/>
            <w:r w:rsidRPr="00D32345">
              <w:rPr>
                <w:b/>
              </w:rPr>
              <w:t>833A</w:t>
            </w:r>
            <w:proofErr w:type="spellEnd"/>
            <w:r w:rsidRPr="00D32345">
              <w:rPr>
                <w:b/>
              </w:rPr>
              <w:t>: SSA Death DOB Mismatch</w:t>
            </w:r>
            <w:r>
              <w:t>: Master record date of birth does not match the SSA date of birth</w:t>
            </w:r>
          </w:p>
          <w:p w14:paraId="01F99778" w14:textId="77777777" w:rsidR="00FC1658" w:rsidRDefault="00FC1658" w:rsidP="00291BF9">
            <w:pPr>
              <w:pStyle w:val="VBAILTbullet1"/>
            </w:pPr>
            <w:r w:rsidRPr="00D32345">
              <w:rPr>
                <w:b/>
              </w:rPr>
              <w:t>833B: SSA Death Name Mismatch</w:t>
            </w:r>
            <w:r>
              <w:t xml:space="preserve">: </w:t>
            </w:r>
            <w:r w:rsidRPr="00421752">
              <w:t>Master record last name or first initial of the first name do not match the SSA last name and/or first initial of the first name</w:t>
            </w:r>
          </w:p>
          <w:p w14:paraId="166C43D2" w14:textId="7C2492A5" w:rsidR="00FC1658" w:rsidRPr="00FC1658" w:rsidRDefault="00FC1658" w:rsidP="003C43C1">
            <w:pPr>
              <w:pStyle w:val="VBAILTbullet1"/>
            </w:pPr>
            <w:proofErr w:type="spellStart"/>
            <w:r w:rsidRPr="00D32345">
              <w:rPr>
                <w:b/>
              </w:rPr>
              <w:t>833C</w:t>
            </w:r>
            <w:proofErr w:type="spellEnd"/>
            <w:r w:rsidRPr="00D32345">
              <w:rPr>
                <w:b/>
              </w:rPr>
              <w:t>: SSA Death C&amp;P Matched</w:t>
            </w:r>
            <w:r>
              <w:t xml:space="preserve">: The master record and the SSA </w:t>
            </w:r>
            <w:proofErr w:type="spellStart"/>
            <w:r>
              <w:t>DMF</w:t>
            </w:r>
            <w:proofErr w:type="spellEnd"/>
            <w:r>
              <w:t xml:space="preserve"> match on SSN, DOB, and name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49EF450" w14:textId="3FC0F175" w:rsidR="00FC1658" w:rsidRDefault="00FC1658" w:rsidP="00FC1658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1D3547">
              <w:t>“</w:t>
            </w:r>
            <w:r w:rsidRPr="00F41B93">
              <w:t xml:space="preserve">820 Series </w:t>
            </w:r>
            <w:r w:rsidR="00F263E6">
              <w:t>Work I</w:t>
            </w:r>
            <w:r>
              <w:t>tem Claim Labels</w:t>
            </w:r>
            <w:r w:rsidRPr="001D3547">
              <w:t>”</w:t>
            </w:r>
          </w:p>
          <w:p w14:paraId="60B19880" w14:textId="77777777" w:rsidR="00291BF9" w:rsidRDefault="00291BF9" w:rsidP="00291BF9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B946D3D" wp14:editId="782F8D41">
                  <wp:extent cx="463550" cy="475615"/>
                  <wp:effectExtent l="0" t="0" r="0" b="635"/>
                  <wp:docPr id="3" name="Picture 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62374" w14:textId="77583185" w:rsidR="00291BF9" w:rsidRPr="00291BF9" w:rsidRDefault="00291BF9" w:rsidP="00291BF9">
            <w:pPr>
              <w:pStyle w:val="VBAILTBody"/>
              <w:rPr>
                <w:rStyle w:val="Strong"/>
                <w:b w:val="0"/>
                <w:bCs w:val="0"/>
              </w:rPr>
            </w:pPr>
            <w:r w:rsidRPr="00291BF9">
              <w:rPr>
                <w:rStyle w:val="Strong"/>
                <w:bCs w:val="0"/>
              </w:rPr>
              <w:t>REFER</w:t>
            </w:r>
            <w:r w:rsidRPr="00291BF9">
              <w:rPr>
                <w:rStyle w:val="Strong"/>
                <w:b w:val="0"/>
                <w:bCs w:val="0"/>
              </w:rPr>
              <w:t xml:space="preserve"> train</w:t>
            </w:r>
            <w:r>
              <w:rPr>
                <w:rStyle w:val="Strong"/>
                <w:b w:val="0"/>
                <w:bCs w:val="0"/>
              </w:rPr>
              <w:t xml:space="preserve">ees to M21-4 Appendix </w:t>
            </w:r>
            <w:proofErr w:type="spellStart"/>
            <w:r>
              <w:t>C.I.b</w:t>
            </w:r>
            <w:proofErr w:type="spellEnd"/>
            <w:r>
              <w:t xml:space="preserve"> (Index of Claim Labels) for the first claim label, 738.</w:t>
            </w:r>
          </w:p>
          <w:p w14:paraId="5272896F" w14:textId="6962C853" w:rsidR="00FC1658" w:rsidRPr="009F361E" w:rsidRDefault="00291BF9" w:rsidP="00291BF9">
            <w:pPr>
              <w:pStyle w:val="VBAILTBody"/>
              <w:rPr>
                <w:rStyle w:val="Strong"/>
              </w:rPr>
            </w:pPr>
            <w:r w:rsidRPr="00DA519B">
              <w:rPr>
                <w:rStyle w:val="Strong"/>
                <w:bCs w:val="0"/>
              </w:rPr>
              <w:t>REFER</w:t>
            </w:r>
            <w:r>
              <w:rPr>
                <w:rStyle w:val="Strong"/>
                <w:b w:val="0"/>
                <w:bCs w:val="0"/>
              </w:rPr>
              <w:t xml:space="preserve"> trainees to M21-1 </w:t>
            </w:r>
            <w:proofErr w:type="spellStart"/>
            <w:r>
              <w:rPr>
                <w:rStyle w:val="Strong"/>
                <w:b w:val="0"/>
                <w:bCs w:val="0"/>
              </w:rPr>
              <w:t>X.5.1.b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(Message Code 833 Work Items) for the remaining claim labels. </w:t>
            </w:r>
          </w:p>
        </w:tc>
      </w:tr>
      <w:tr w:rsidR="00F77800" w14:paraId="6A4FA075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62E0F1" w14:textId="15D239E9" w:rsidR="00F77800" w:rsidRDefault="00F77800" w:rsidP="00786CD2">
            <w:pPr>
              <w:pStyle w:val="VBAILTBodyStrong"/>
            </w:pPr>
            <w:r>
              <w:t>Why It Matters!</w:t>
            </w:r>
          </w:p>
          <w:p w14:paraId="4E80C605" w14:textId="24414E9E" w:rsidR="0061762E" w:rsidRDefault="000E1EA5" w:rsidP="0061762E">
            <w:pPr>
              <w:pStyle w:val="VBAILTBodyStrong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E0ECA11" wp14:editId="52765DA0">
                  <wp:extent cx="1910631" cy="1078230"/>
                  <wp:effectExtent l="0" t="0" r="0" b="7620"/>
                  <wp:docPr id="21" name="Picture 21" descr="Imprint from the upper left of a government check with the words United States Treasury, the Treasury Seal, and the uppoer portion of the Statue of Liberty with head and torch" title="Government check im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01" cy="1083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6DD69A" w14:textId="58DDB851" w:rsidR="00EF3102" w:rsidRDefault="00562A14" w:rsidP="005B5532">
            <w:pPr>
              <w:pStyle w:val="VBAILTbullet1"/>
            </w:pPr>
            <w:r>
              <w:t>Helps</w:t>
            </w:r>
            <w:r w:rsidR="00CE18FF">
              <w:t xml:space="preserve"> prevent VBA from making overpayments </w:t>
            </w:r>
            <w:r w:rsidR="0061762E">
              <w:t xml:space="preserve">to deceased beneficiaries </w:t>
            </w:r>
            <w:r w:rsidR="00CE18FF">
              <w:t>that VBA cannot</w:t>
            </w:r>
            <w:r w:rsidR="00CE18FF" w:rsidRPr="00CE18FF">
              <w:t xml:space="preserve"> </w:t>
            </w:r>
            <w:r w:rsidR="00CE18FF">
              <w:t xml:space="preserve">recover </w:t>
            </w:r>
          </w:p>
          <w:p w14:paraId="7885F937" w14:textId="2C96DE8F" w:rsidR="00C7348B" w:rsidRDefault="00562A14" w:rsidP="00E8524C">
            <w:pPr>
              <w:pStyle w:val="VBAILTbullet1"/>
            </w:pPr>
            <w:r>
              <w:t>P</w:t>
            </w:r>
            <w:r w:rsidR="0072019B">
              <w:t>rovide</w:t>
            </w:r>
            <w:r>
              <w:t>s</w:t>
            </w:r>
            <w:r w:rsidR="0072019B">
              <w:t xml:space="preserve"> cost-saving input into </w:t>
            </w:r>
            <w:r w:rsidR="00E8524C">
              <w:t>Omnibus Budget Reconciliation Act of 1990 (</w:t>
            </w:r>
            <w:r w:rsidR="0072019B">
              <w:t>OBRA</w:t>
            </w:r>
            <w:r w:rsidR="00E8524C">
              <w:t>)</w:t>
            </w:r>
            <w:r w:rsidR="0072019B">
              <w:t xml:space="preserve"> reporting for the PMC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CCDC5DD" w14:textId="59F3F7D3" w:rsidR="00F77800" w:rsidRDefault="00F77800" w:rsidP="00F77800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1D3547">
              <w:t>“</w:t>
            </w:r>
            <w:r>
              <w:t>Why It Matters!</w:t>
            </w:r>
            <w:r w:rsidRPr="001D3547">
              <w:t>”</w:t>
            </w:r>
          </w:p>
          <w:p w14:paraId="5CB927BD" w14:textId="7E125175" w:rsidR="00343E0C" w:rsidRDefault="00F77800" w:rsidP="005B5532">
            <w:pPr>
              <w:pStyle w:val="VBAILTBody"/>
              <w:rPr>
                <w:rStyle w:val="Strong"/>
                <w:b w:val="0"/>
                <w:bCs w:val="0"/>
              </w:rPr>
            </w:pPr>
            <w:r w:rsidRPr="00922733">
              <w:rPr>
                <w:rStyle w:val="Strong"/>
                <w:bCs w:val="0"/>
              </w:rPr>
              <w:t>EXPLAIN</w:t>
            </w:r>
            <w:r w:rsidRPr="00922733">
              <w:rPr>
                <w:rStyle w:val="Strong"/>
                <w:b w:val="0"/>
                <w:bCs w:val="0"/>
              </w:rPr>
              <w:t xml:space="preserve"> </w:t>
            </w:r>
            <w:r w:rsidRPr="000C03DD">
              <w:rPr>
                <w:rStyle w:val="Strong"/>
                <w:b w:val="0"/>
                <w:bCs w:val="0"/>
              </w:rPr>
              <w:t xml:space="preserve">that </w:t>
            </w:r>
            <w:r>
              <w:rPr>
                <w:rStyle w:val="Strong"/>
                <w:b w:val="0"/>
                <w:bCs w:val="0"/>
              </w:rPr>
              <w:t xml:space="preserve">processing </w:t>
            </w:r>
            <w:r w:rsidR="00CE18FF">
              <w:rPr>
                <w:rStyle w:val="Strong"/>
                <w:b w:val="0"/>
                <w:bCs w:val="0"/>
              </w:rPr>
              <w:t xml:space="preserve">820 series </w:t>
            </w:r>
            <w:r w:rsidR="00BC37B2">
              <w:rPr>
                <w:rStyle w:val="Strong"/>
                <w:b w:val="0"/>
                <w:bCs w:val="0"/>
              </w:rPr>
              <w:t>work items</w:t>
            </w:r>
            <w:r w:rsidR="00E0796F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“matters” because</w:t>
            </w:r>
            <w:r w:rsidR="00343E0C">
              <w:rPr>
                <w:rStyle w:val="Strong"/>
                <w:b w:val="0"/>
                <w:bCs w:val="0"/>
              </w:rPr>
              <w:t xml:space="preserve"> these work items:</w:t>
            </w:r>
          </w:p>
          <w:p w14:paraId="5FF2C205" w14:textId="77777777" w:rsidR="0061762E" w:rsidRDefault="00343E0C" w:rsidP="00343E0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H</w:t>
            </w:r>
            <w:r w:rsidR="00CE18FF">
              <w:rPr>
                <w:rStyle w:val="Strong"/>
                <w:b w:val="0"/>
                <w:bCs w:val="0"/>
              </w:rPr>
              <w:t xml:space="preserve">elp </w:t>
            </w:r>
            <w:r w:rsidR="00CE18FF">
              <w:t xml:space="preserve">prevent VBA from making overpayments </w:t>
            </w:r>
            <w:r w:rsidR="0061762E">
              <w:t xml:space="preserve">to deceased beneficiaries </w:t>
            </w:r>
            <w:r w:rsidR="00CE18FF">
              <w:t>that VBA cannot</w:t>
            </w:r>
            <w:r w:rsidR="00CE18FF" w:rsidRPr="00CE18FF">
              <w:t xml:space="preserve"> </w:t>
            </w:r>
            <w:r w:rsidR="00CE18FF">
              <w:t>recover</w:t>
            </w:r>
            <w:r w:rsidR="00EF3102">
              <w:rPr>
                <w:rStyle w:val="Strong"/>
                <w:b w:val="0"/>
                <w:bCs w:val="0"/>
              </w:rPr>
              <w:t>.</w:t>
            </w:r>
          </w:p>
          <w:p w14:paraId="55CF021E" w14:textId="69A460B6" w:rsidR="00343E0C" w:rsidRDefault="0061762E" w:rsidP="00343E0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</w:t>
            </w:r>
            <w:r>
              <w:t xml:space="preserve">rovide cost-saving input into </w:t>
            </w:r>
            <w:r w:rsidR="00E8524C">
              <w:t>Omnibus Budget Reconciliation Act of 1990 (</w:t>
            </w:r>
            <w:r>
              <w:t>OBRA</w:t>
            </w:r>
            <w:r w:rsidR="00E8524C">
              <w:t>)</w:t>
            </w:r>
            <w:r>
              <w:t xml:space="preserve"> reporting for the PMC.</w:t>
            </w:r>
          </w:p>
          <w:p w14:paraId="46B6B521" w14:textId="34A1B9D7" w:rsidR="00F77800" w:rsidRPr="009F361E" w:rsidRDefault="00CA4FFD" w:rsidP="00343E0C">
            <w:pPr>
              <w:pStyle w:val="VBAILTBody"/>
              <w:rPr>
                <w:rStyle w:val="Strong"/>
              </w:rPr>
            </w:pPr>
            <w:r w:rsidRPr="00CA4FFD">
              <w:rPr>
                <w:rStyle w:val="Strong"/>
                <w:bCs w:val="0"/>
              </w:rPr>
              <w:t>EXPLAIN</w:t>
            </w:r>
            <w:r>
              <w:rPr>
                <w:rStyle w:val="Strong"/>
                <w:b w:val="0"/>
                <w:bCs w:val="0"/>
              </w:rPr>
              <w:t xml:space="preserve"> that this lesson</w:t>
            </w:r>
            <w:r w:rsidR="00F77800">
              <w:rPr>
                <w:rStyle w:val="Strong"/>
                <w:b w:val="0"/>
                <w:bCs w:val="0"/>
              </w:rPr>
              <w:t xml:space="preserve"> will focus on demonstrating </w:t>
            </w:r>
            <w:r w:rsidR="00EF3102">
              <w:rPr>
                <w:rStyle w:val="Strong"/>
                <w:b w:val="0"/>
                <w:bCs w:val="0"/>
              </w:rPr>
              <w:t>how</w:t>
            </w:r>
            <w:r w:rsidR="00F77800">
              <w:rPr>
                <w:rStyle w:val="Strong"/>
                <w:b w:val="0"/>
                <w:bCs w:val="0"/>
              </w:rPr>
              <w:t xml:space="preserve"> to process </w:t>
            </w:r>
            <w:r w:rsidR="00CE18FF">
              <w:rPr>
                <w:rStyle w:val="Strong"/>
                <w:b w:val="0"/>
                <w:bCs w:val="0"/>
              </w:rPr>
              <w:t xml:space="preserve">820 series </w:t>
            </w:r>
            <w:r w:rsidR="00BC37B2">
              <w:rPr>
                <w:rStyle w:val="Strong"/>
                <w:b w:val="0"/>
                <w:bCs w:val="0"/>
              </w:rPr>
              <w:t>work items</w:t>
            </w:r>
            <w:r w:rsidR="00F77800">
              <w:rPr>
                <w:rStyle w:val="Strong"/>
                <w:b w:val="0"/>
                <w:bCs w:val="0"/>
              </w:rPr>
              <w:t xml:space="preserve"> by integrating the rules and procedures </w:t>
            </w:r>
            <w:r w:rsidR="00EF3102">
              <w:rPr>
                <w:rStyle w:val="Strong"/>
                <w:b w:val="0"/>
                <w:bCs w:val="0"/>
              </w:rPr>
              <w:t>trainees</w:t>
            </w:r>
            <w:r w:rsidR="00F77800">
              <w:rPr>
                <w:rStyle w:val="Strong"/>
                <w:b w:val="0"/>
                <w:bCs w:val="0"/>
              </w:rPr>
              <w:t xml:space="preserve"> learned in </w:t>
            </w:r>
            <w:r>
              <w:rPr>
                <w:rStyle w:val="Strong"/>
                <w:b w:val="0"/>
                <w:bCs w:val="0"/>
              </w:rPr>
              <w:t xml:space="preserve">Phase 5 and </w:t>
            </w:r>
            <w:r w:rsidR="00343E0C">
              <w:rPr>
                <w:rStyle w:val="Strong"/>
                <w:b w:val="0"/>
                <w:bCs w:val="0"/>
              </w:rPr>
              <w:t xml:space="preserve">Phase 6, Lesson 15: </w:t>
            </w:r>
            <w:r w:rsidR="00343E0C" w:rsidRPr="00343E0C">
              <w:rPr>
                <w:rStyle w:val="Strong"/>
                <w:b w:val="0"/>
                <w:bCs w:val="0"/>
                <w:i/>
              </w:rPr>
              <w:t>Process 810 Series Work Items</w:t>
            </w:r>
            <w:r w:rsidR="00F77800">
              <w:rPr>
                <w:rStyle w:val="Strong"/>
                <w:b w:val="0"/>
                <w:bCs w:val="0"/>
              </w:rPr>
              <w:t>.</w:t>
            </w:r>
          </w:p>
        </w:tc>
      </w:tr>
      <w:tr w:rsidR="00B87D49" w14:paraId="4A348DA0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7F402FE" w14:textId="781FDE3D" w:rsidR="00B87D49" w:rsidRDefault="00786CD2" w:rsidP="00786CD2">
            <w:pPr>
              <w:pStyle w:val="VBAILTBodyStrong"/>
            </w:pPr>
            <w:r>
              <w:lastRenderedPageBreak/>
              <w:t>Lesson Objectives</w:t>
            </w:r>
            <w:r w:rsidR="00A20C70">
              <w:t xml:space="preserve"> </w:t>
            </w:r>
          </w:p>
          <w:p w14:paraId="2CE31F9F" w14:textId="14796EA0" w:rsidR="0038317C" w:rsidRDefault="0038317C" w:rsidP="0038317C">
            <w:pPr>
              <w:pStyle w:val="VBAILTbullet1"/>
            </w:pPr>
            <w:r>
              <w:t xml:space="preserve">Process an 820 series </w:t>
            </w:r>
            <w:r w:rsidR="00BC37B2">
              <w:t>work item</w:t>
            </w:r>
            <w:r>
              <w:t>.</w:t>
            </w:r>
          </w:p>
          <w:p w14:paraId="3EB5A0E9" w14:textId="77777777" w:rsidR="00BC37B2" w:rsidRPr="00DF359E" w:rsidRDefault="00BC37B2" w:rsidP="00BC37B2">
            <w:pPr>
              <w:pStyle w:val="VBAILTBullet2"/>
            </w:pPr>
            <w:r>
              <w:t>Determine which 820 series work item was received</w:t>
            </w:r>
            <w:r w:rsidRPr="00DF359E">
              <w:t xml:space="preserve">. </w:t>
            </w:r>
          </w:p>
          <w:p w14:paraId="58EAE708" w14:textId="77777777" w:rsidR="00BC37B2" w:rsidRDefault="00BC37B2" w:rsidP="00BC37B2">
            <w:pPr>
              <w:pStyle w:val="VBAILTBullet2"/>
            </w:pPr>
            <w:r w:rsidRPr="00171381">
              <w:t>Determine the appropriate steps to process the 820 series work item</w:t>
            </w:r>
            <w:r w:rsidRPr="00DF359E">
              <w:t>.</w:t>
            </w:r>
            <w:r w:rsidRPr="00DA673D">
              <w:t xml:space="preserve"> </w:t>
            </w:r>
          </w:p>
          <w:p w14:paraId="46ADF652" w14:textId="77777777" w:rsidR="00BC37B2" w:rsidRDefault="00BC37B2" w:rsidP="00BC37B2">
            <w:pPr>
              <w:pStyle w:val="VBAILTBullet2"/>
            </w:pPr>
            <w:r w:rsidRPr="00171381">
              <w:t>Perform the required actions to process the 820 series work item</w:t>
            </w:r>
            <w:r w:rsidRPr="00DF359E">
              <w:t xml:space="preserve">. </w:t>
            </w:r>
          </w:p>
          <w:p w14:paraId="1ACF8E85" w14:textId="4AAC0160" w:rsidR="00BC37B2" w:rsidRDefault="00BC37B2" w:rsidP="00BC37B2">
            <w:pPr>
              <w:pStyle w:val="VBAILTBullet2"/>
            </w:pPr>
            <w:r>
              <w:t>Create notification letter</w:t>
            </w:r>
            <w:r w:rsidR="00E50D6E">
              <w:t>, if applicable</w:t>
            </w:r>
            <w:r w:rsidRPr="00E50492">
              <w:t>.</w:t>
            </w:r>
          </w:p>
          <w:p w14:paraId="7C514459" w14:textId="526AB872" w:rsidR="00C71CEF" w:rsidRDefault="00BC37B2" w:rsidP="00BC37B2">
            <w:pPr>
              <w:pStyle w:val="VBAILTBullet2"/>
            </w:pPr>
            <w:r>
              <w:t xml:space="preserve">Submit the outcomes of the 820 </w:t>
            </w:r>
            <w:r w:rsidR="00647E06">
              <w:t xml:space="preserve">series </w:t>
            </w:r>
            <w:r>
              <w:t>work item to the Authorizer.</w:t>
            </w:r>
            <w:r w:rsidR="0038317C" w:rsidRPr="00DF359E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0E6B935" w14:textId="799DD274" w:rsidR="00786CD2" w:rsidRDefault="0052014F" w:rsidP="00C71CEF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 w:rsidR="005B1F6D"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C71CEF">
              <w:rPr>
                <w:rStyle w:val="Strong"/>
              </w:rPr>
              <w:t xml:space="preserve"> </w:t>
            </w:r>
            <w:r w:rsidR="00C71CEF" w:rsidRPr="00C71CEF">
              <w:t>“Lesson Objectives”</w:t>
            </w:r>
          </w:p>
          <w:p w14:paraId="085B62D4" w14:textId="6BA1188C" w:rsidR="00C5423D" w:rsidRPr="00C5423D" w:rsidRDefault="00C5423D" w:rsidP="00C71CEF">
            <w:pPr>
              <w:pStyle w:val="VBAILTBody"/>
            </w:pPr>
            <w:r>
              <w:rPr>
                <w:rStyle w:val="Strong"/>
              </w:rPr>
              <w:t xml:space="preserve">PRESENT </w:t>
            </w:r>
            <w:r w:rsidRPr="00C5423D">
              <w:t>the objectives for the lesson.</w:t>
            </w:r>
          </w:p>
          <w:p w14:paraId="1E5BFE39" w14:textId="290327E7" w:rsidR="00C71CEF" w:rsidRPr="00C71CEF" w:rsidRDefault="00C71CEF" w:rsidP="00C71CE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B87D49" w14:paraId="4AFBB44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D2A0073" w14:textId="415C5D5C" w:rsidR="00B87D49" w:rsidRDefault="008E50DD" w:rsidP="00786CD2">
            <w:pPr>
              <w:pStyle w:val="VBAILTBodyStrong"/>
            </w:pPr>
            <w:r>
              <w:t>Knowledge Check</w:t>
            </w:r>
            <w:r w:rsidR="00786CD2">
              <w:t xml:space="preserve"> </w:t>
            </w:r>
          </w:p>
          <w:p w14:paraId="2F602700" w14:textId="78506317" w:rsidR="00C71CEF" w:rsidRDefault="00C71CEF" w:rsidP="00786CD2">
            <w:pPr>
              <w:pStyle w:val="VBAILTBodyStrong"/>
            </w:pPr>
            <w:r w:rsidRPr="003B1E10">
              <w:rPr>
                <w:bCs/>
                <w:noProof/>
              </w:rPr>
              <w:lastRenderedPageBreak/>
              <w:drawing>
                <wp:inline distT="0" distB="0" distL="0" distR="0" wp14:anchorId="6010C982" wp14:editId="2FBACAE7">
                  <wp:extent cx="2459799" cy="3353435"/>
                  <wp:effectExtent l="0" t="0" r="0" b="0"/>
                  <wp:docPr id="4" name="Picture 5" descr="Vertical flowchart showing the six phases of the PMC VSR course with the corresponding posttests. Phase 6 Knowledge Check is highlighted. From the top, the phases are: Phase 1, Mandatory Training; Phase 2, PMC VSR Foundation; Phase 3, PMC VSR Resources; Phase 4, Introduction to Pension Management; Phase 5, Stages of Claim; and Phase 6, Processing Claims." title="PMC VSR Phase 6 Knowledge Check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99" cy="33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EED2291" w14:textId="7A39B419" w:rsidR="00786CD2" w:rsidRDefault="0052014F" w:rsidP="00077BE7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 w:rsidR="005B1F6D"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C71CEF">
              <w:rPr>
                <w:rStyle w:val="Strong"/>
              </w:rPr>
              <w:t xml:space="preserve"> </w:t>
            </w:r>
            <w:r w:rsidR="00C71CEF" w:rsidRPr="00C71CEF">
              <w:t>“</w:t>
            </w:r>
            <w:r w:rsidR="008E50DD">
              <w:t>Knowledge Check</w:t>
            </w:r>
            <w:r w:rsidR="00C71CEF" w:rsidRPr="00C71CEF">
              <w:t>”</w:t>
            </w:r>
          </w:p>
          <w:p w14:paraId="0A53C6BB" w14:textId="6BE235B3" w:rsidR="00C71CEF" w:rsidRPr="00077BE7" w:rsidRDefault="00C71CEF" w:rsidP="0038317C">
            <w:pPr>
              <w:pStyle w:val="VBAILTBody"/>
              <w:rPr>
                <w:rStyle w:val="Strong"/>
                <w:b w:val="0"/>
                <w:bCs w:val="0"/>
              </w:rPr>
            </w:pPr>
            <w:r w:rsidRPr="00C71CEF">
              <w:rPr>
                <w:rStyle w:val="Strong"/>
              </w:rPr>
              <w:lastRenderedPageBreak/>
              <w:t>INFORM</w:t>
            </w:r>
            <w:r>
              <w:t xml:space="preserve"> trainees that they will be assessed on this content in Phase 6 Knowledge Check: </w:t>
            </w:r>
            <w:r w:rsidR="00A038CE">
              <w:t xml:space="preserve">Process </w:t>
            </w:r>
            <w:r w:rsidR="0038317C">
              <w:t>820 Series Work Items (Notice of Death)</w:t>
            </w:r>
            <w:r w:rsidR="0085360A">
              <w:t xml:space="preserve">. The </w:t>
            </w:r>
            <w:r w:rsidR="008E50DD">
              <w:t xml:space="preserve">knowledge check </w:t>
            </w:r>
            <w:r w:rsidR="0085360A">
              <w:t xml:space="preserve">will be given after this lesson. </w:t>
            </w:r>
          </w:p>
        </w:tc>
      </w:tr>
      <w:tr w:rsidR="00ED0693" w14:paraId="72EDB848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C127466" w14:textId="62055D18" w:rsidR="00ED0693" w:rsidRDefault="00ED0693" w:rsidP="005464A0">
            <w:pPr>
              <w:pStyle w:val="VBAILTBodyStrong"/>
            </w:pPr>
            <w:r>
              <w:lastRenderedPageBreak/>
              <w:t>Lesson Overview</w:t>
            </w:r>
          </w:p>
          <w:p w14:paraId="2B109287" w14:textId="2FBC373F" w:rsidR="00ED0693" w:rsidRDefault="00ED0693" w:rsidP="00ED0693">
            <w:pPr>
              <w:pStyle w:val="VBAILTbullet1"/>
            </w:pPr>
            <w:r w:rsidRPr="00974930">
              <w:rPr>
                <w:rStyle w:val="Strong"/>
              </w:rPr>
              <w:t>Demonstration</w:t>
            </w:r>
            <w:r w:rsidR="001F5FB2">
              <w:rPr>
                <w:rStyle w:val="Strong"/>
              </w:rPr>
              <w:t xml:space="preserve">: </w:t>
            </w:r>
            <w:r>
              <w:t>Instructor processes</w:t>
            </w:r>
            <w:r w:rsidR="0028340C">
              <w:t xml:space="preserve"> </w:t>
            </w:r>
            <w:r w:rsidR="000E1EA5">
              <w:t>various</w:t>
            </w:r>
            <w:r w:rsidR="0038317C">
              <w:t xml:space="preserve"> 820 series </w:t>
            </w:r>
            <w:r w:rsidR="00BC37B2">
              <w:t>work item</w:t>
            </w:r>
            <w:r w:rsidR="000E1EA5">
              <w:t>s</w:t>
            </w:r>
            <w:r>
              <w:t xml:space="preserve"> from start to finish</w:t>
            </w:r>
            <w:r w:rsidR="00994D8A">
              <w:t xml:space="preserve"> with </w:t>
            </w:r>
            <w:r w:rsidR="00F129AD">
              <w:t>opportunities for questions.</w:t>
            </w:r>
            <w:r>
              <w:t xml:space="preserve"> </w:t>
            </w:r>
          </w:p>
          <w:p w14:paraId="08DB64B6" w14:textId="1DFEAD64" w:rsidR="00ED0693" w:rsidRDefault="00ED0693" w:rsidP="001F5FB2">
            <w:pPr>
              <w:pStyle w:val="VBAILTbullet1"/>
            </w:pPr>
            <w:r w:rsidRPr="00974930">
              <w:rPr>
                <w:rStyle w:val="Strong"/>
              </w:rPr>
              <w:t>Guided Practice</w:t>
            </w:r>
            <w:r w:rsidR="00966FD6">
              <w:rPr>
                <w:rStyle w:val="Strong"/>
              </w:rPr>
              <w:t xml:space="preserve"> Exercise</w:t>
            </w:r>
            <w:r w:rsidR="001F5FB2">
              <w:rPr>
                <w:rStyle w:val="Strong"/>
              </w:rPr>
              <w:t xml:space="preserve">: </w:t>
            </w:r>
            <w:r w:rsidR="00994D8A">
              <w:t>T</w:t>
            </w:r>
            <w:r>
              <w:t>rainees process</w:t>
            </w:r>
            <w:r w:rsidR="0028340C">
              <w:t xml:space="preserve"> </w:t>
            </w:r>
            <w:r w:rsidR="0038317C">
              <w:t xml:space="preserve">an 820 series </w:t>
            </w:r>
            <w:r w:rsidR="00BC37B2">
              <w:t>work item</w:t>
            </w:r>
            <w:r>
              <w:t xml:space="preserve"> with questions and </w:t>
            </w:r>
            <w:r w:rsidR="00994D8A">
              <w:t>feedback/</w:t>
            </w:r>
            <w:r w:rsidR="008A2220">
              <w:t>remediation</w:t>
            </w:r>
            <w:r w:rsidR="00994D8A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8328282" w14:textId="025308C3" w:rsidR="00ED0693" w:rsidRDefault="005B1F6D" w:rsidP="00ED0693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ED0693">
              <w:rPr>
                <w:rStyle w:val="Strong"/>
              </w:rPr>
              <w:fldChar w:fldCharType="begin"/>
            </w:r>
            <w:r w:rsidR="00ED0693">
              <w:rPr>
                <w:rStyle w:val="Strong"/>
              </w:rPr>
              <w:instrText xml:space="preserve"> AUTONUMLGL  </w:instrText>
            </w:r>
            <w:r w:rsidR="00ED0693">
              <w:rPr>
                <w:rStyle w:val="Strong"/>
              </w:rPr>
              <w:fldChar w:fldCharType="end"/>
            </w:r>
            <w:r w:rsidR="00ED0693">
              <w:rPr>
                <w:rStyle w:val="Strong"/>
              </w:rPr>
              <w:t xml:space="preserve"> </w:t>
            </w:r>
            <w:r w:rsidR="00ED0693" w:rsidRPr="00C5423D">
              <w:t>“</w:t>
            </w:r>
            <w:r w:rsidR="00ED0693">
              <w:t xml:space="preserve">Lesson </w:t>
            </w:r>
            <w:r w:rsidR="00ED0693" w:rsidRPr="00C5423D">
              <w:t>Overview</w:t>
            </w:r>
            <w:r w:rsidR="00ED0693">
              <w:t>”</w:t>
            </w:r>
          </w:p>
          <w:p w14:paraId="4A6792C0" w14:textId="654A9737" w:rsidR="00ED0693" w:rsidRDefault="00B91900" w:rsidP="00ED069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REMIND</w:t>
            </w:r>
            <w:r w:rsidR="00ED0693">
              <w:t xml:space="preserve"> </w:t>
            </w:r>
            <w:r>
              <w:t xml:space="preserve">trainees </w:t>
            </w:r>
            <w:r w:rsidR="00ED0693">
              <w:t xml:space="preserve">that the purpose of </w:t>
            </w:r>
            <w:r w:rsidR="00ED0693" w:rsidRPr="00ED0693">
              <w:rPr>
                <w:rStyle w:val="Strong"/>
              </w:rPr>
              <w:t>Demonstration</w:t>
            </w:r>
            <w:r w:rsidR="00ED0693">
              <w:t xml:space="preserve"> </w:t>
            </w:r>
            <w:r w:rsidR="006232EC">
              <w:t xml:space="preserve">strategy </w:t>
            </w:r>
            <w:r w:rsidR="00ED0693">
              <w:t xml:space="preserve">is to provide </w:t>
            </w:r>
            <w:r w:rsidR="004F2D7A">
              <w:t>them</w:t>
            </w:r>
            <w:r w:rsidR="00ED0693">
              <w:t xml:space="preserve"> with the opportunity to see the flow of the complete process from beginning to end, as they would do it in the field.</w:t>
            </w:r>
            <w:r w:rsidR="00994D8A">
              <w:t xml:space="preserve"> Trainees will have opportunities to ask questions for clarification. </w:t>
            </w:r>
          </w:p>
          <w:p w14:paraId="73F80E55" w14:textId="0B34004A" w:rsidR="00543093" w:rsidRDefault="00543093" w:rsidP="00543093">
            <w:pPr>
              <w:pStyle w:val="VBAILTBody"/>
            </w:pPr>
            <w:r>
              <w:rPr>
                <w:rStyle w:val="Strong"/>
              </w:rPr>
              <w:t xml:space="preserve">REMIND </w:t>
            </w:r>
            <w:r w:rsidRPr="0015649C">
              <w:t>trainees</w:t>
            </w:r>
            <w:r>
              <w:rPr>
                <w:rStyle w:val="Strong"/>
              </w:rPr>
              <w:t xml:space="preserve"> </w:t>
            </w:r>
            <w:r w:rsidRPr="00974930">
              <w:t>that the purpo</w:t>
            </w:r>
            <w:r>
              <w:t xml:space="preserve">se of the </w:t>
            </w:r>
            <w:r w:rsidRPr="00974930">
              <w:rPr>
                <w:rStyle w:val="Strong"/>
              </w:rPr>
              <w:t>Guided Practice</w:t>
            </w:r>
            <w:r>
              <w:rPr>
                <w:rStyle w:val="Strong"/>
              </w:rPr>
              <w:t xml:space="preserve"> Exercise </w:t>
            </w:r>
            <w:r w:rsidRPr="006232EC">
              <w:rPr>
                <w:rStyle w:val="Strong"/>
                <w:b w:val="0"/>
              </w:rPr>
              <w:t>strategy</w:t>
            </w:r>
            <w:r>
              <w:t xml:space="preserve"> is to allow </w:t>
            </w:r>
            <w:r w:rsidR="004F2D7A">
              <w:t>them</w:t>
            </w:r>
            <w:r>
              <w:t xml:space="preserve"> to perform the steps using a job aid. </w:t>
            </w:r>
          </w:p>
          <w:p w14:paraId="0E4ABF01" w14:textId="35C09A10" w:rsidR="00543093" w:rsidRPr="00AB3335" w:rsidRDefault="00543093" w:rsidP="00543093">
            <w:pPr>
              <w:pStyle w:val="VBAILTbullet1"/>
              <w:rPr>
                <w:b/>
                <w:bCs/>
              </w:rPr>
            </w:pPr>
            <w:r>
              <w:t xml:space="preserve">Trainees may ask questions about </w:t>
            </w:r>
            <w:r w:rsidR="0038317C">
              <w:t>processing an</w:t>
            </w:r>
            <w:r>
              <w:t xml:space="preserve"> </w:t>
            </w:r>
            <w:r w:rsidR="0038317C">
              <w:t xml:space="preserve">820 series </w:t>
            </w:r>
            <w:r w:rsidR="00BC37B2">
              <w:t>work item</w:t>
            </w:r>
            <w:r>
              <w:t xml:space="preserve"> to increase their understanding. </w:t>
            </w:r>
          </w:p>
          <w:p w14:paraId="0BCB027A" w14:textId="77777777" w:rsidR="00974930" w:rsidRPr="000008A1" w:rsidRDefault="00543093" w:rsidP="00543093">
            <w:pPr>
              <w:pStyle w:val="VBAILTbullet1"/>
              <w:rPr>
                <w:b/>
                <w:bCs/>
              </w:rPr>
            </w:pPr>
            <w:r>
              <w:t>Instructors provide f</w:t>
            </w:r>
            <w:r w:rsidRPr="00994D8A">
              <w:t xml:space="preserve">eedback and remediation </w:t>
            </w:r>
            <w:r>
              <w:t>as trainees proceed through the process</w:t>
            </w:r>
            <w:r w:rsidRPr="00994D8A">
              <w:t>.</w:t>
            </w:r>
          </w:p>
          <w:p w14:paraId="63B35C6D" w14:textId="4371BD5A" w:rsidR="000008A1" w:rsidRPr="009F361E" w:rsidRDefault="000008A1" w:rsidP="000008A1">
            <w:pPr>
              <w:pStyle w:val="VBAILTBody"/>
              <w:rPr>
                <w:rStyle w:val="Strong"/>
              </w:rPr>
            </w:pPr>
            <w:r w:rsidRPr="000008A1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 first demonstration will help them understand 820 work items in which all </w:t>
            </w:r>
            <w:r>
              <w:rPr>
                <w:rStyle w:val="Strong"/>
                <w:b w:val="0"/>
                <w:bCs w:val="0"/>
              </w:rPr>
              <w:lastRenderedPageBreak/>
              <w:t xml:space="preserve">information in the system matches with the SSA inquiry. </w:t>
            </w:r>
          </w:p>
        </w:tc>
      </w:tr>
      <w:tr w:rsidR="005464A0" w14:paraId="0546DCCE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C0A0BFB" w14:textId="70E3701E" w:rsidR="00301892" w:rsidRDefault="005464A0" w:rsidP="005464A0">
            <w:pPr>
              <w:pStyle w:val="VBAILTBodyStrong"/>
            </w:pPr>
            <w:r>
              <w:lastRenderedPageBreak/>
              <w:t xml:space="preserve">Demonstration </w:t>
            </w:r>
            <w:r w:rsidR="00F91014">
              <w:t>Example Work Item</w:t>
            </w:r>
            <w:r w:rsidR="008E50DD">
              <w:t xml:space="preserve"> 1</w:t>
            </w:r>
            <w:r>
              <w:t xml:space="preserve">—Process </w:t>
            </w:r>
            <w:r w:rsidR="005E44F1">
              <w:t xml:space="preserve">an </w:t>
            </w:r>
            <w:r w:rsidR="0085407D">
              <w:t>820-</w:t>
            </w:r>
            <w:proofErr w:type="spellStart"/>
            <w:r w:rsidR="00FC1658">
              <w:t>833C</w:t>
            </w:r>
            <w:proofErr w:type="spellEnd"/>
            <w:r w:rsidR="00FC1658">
              <w:t xml:space="preserve"> SSA Death C&amp;P Matched</w:t>
            </w:r>
          </w:p>
          <w:p w14:paraId="0B5DAD66" w14:textId="73B2B078" w:rsidR="005464A0" w:rsidRPr="003D2EC0" w:rsidRDefault="00E36588" w:rsidP="00DE2E28">
            <w:pPr>
              <w:pStyle w:val="VBAILTBody"/>
            </w:pPr>
            <w:r>
              <w:t>Example Work Item</w:t>
            </w:r>
            <w:r w:rsidR="00301892" w:rsidRPr="003D2EC0">
              <w:t xml:space="preserve"> </w:t>
            </w:r>
            <w:r w:rsidR="00D20360" w:rsidRPr="003D2EC0">
              <w:t>1</w:t>
            </w:r>
            <w:r w:rsidR="003D2EC0">
              <w:t>:</w:t>
            </w:r>
            <w:r w:rsidR="005464A0" w:rsidRPr="003D2EC0">
              <w:t xml:space="preserve"> </w:t>
            </w:r>
          </w:p>
          <w:p w14:paraId="6E3BC6C4" w14:textId="4A4E992A" w:rsidR="00EB5C70" w:rsidRPr="003D2EC0" w:rsidRDefault="00AF1062" w:rsidP="00EB5C70">
            <w:pPr>
              <w:pStyle w:val="VBAILTbullet1"/>
            </w:pPr>
            <w:r>
              <w:t>{</w:t>
            </w:r>
            <w:r w:rsidR="00EB5C70" w:rsidRPr="003D2EC0">
              <w:t>Name</w:t>
            </w:r>
            <w:r>
              <w:t>}</w:t>
            </w:r>
          </w:p>
          <w:p w14:paraId="09811392" w14:textId="0108AC5F" w:rsidR="00EB5C70" w:rsidRPr="005464A0" w:rsidRDefault="00AF1062" w:rsidP="00C044FA">
            <w:pPr>
              <w:pStyle w:val="VBAILTbullet1"/>
            </w:pPr>
            <w:r>
              <w:t>{</w:t>
            </w:r>
            <w:r w:rsidR="00C044FA"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A38A1F5" w14:textId="51A3ACFD" w:rsidR="005464A0" w:rsidRDefault="005B1F6D" w:rsidP="005464A0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5464A0">
              <w:rPr>
                <w:rStyle w:val="Strong"/>
              </w:rPr>
              <w:fldChar w:fldCharType="begin"/>
            </w:r>
            <w:r w:rsidR="005464A0">
              <w:rPr>
                <w:rStyle w:val="Strong"/>
              </w:rPr>
              <w:instrText xml:space="preserve"> AUTONUMLGL  </w:instrText>
            </w:r>
            <w:r w:rsidR="005464A0">
              <w:rPr>
                <w:rStyle w:val="Strong"/>
              </w:rPr>
              <w:fldChar w:fldCharType="end"/>
            </w:r>
            <w:r w:rsidR="005464A0">
              <w:rPr>
                <w:rStyle w:val="Strong"/>
              </w:rPr>
              <w:t xml:space="preserve"> </w:t>
            </w:r>
            <w:r w:rsidR="005464A0" w:rsidRPr="0085360A">
              <w:t>“</w:t>
            </w:r>
            <w:r w:rsidR="005464A0">
              <w:t xml:space="preserve">Demonstration </w:t>
            </w:r>
            <w:r w:rsidR="00F91014">
              <w:t>Example Work Item</w:t>
            </w:r>
            <w:r w:rsidR="00C20D5D">
              <w:t xml:space="preserve"> </w:t>
            </w:r>
            <w:r w:rsidR="008E50DD">
              <w:t>1</w:t>
            </w:r>
            <w:r w:rsidR="005464A0">
              <w:t xml:space="preserve">—Process </w:t>
            </w:r>
            <w:r w:rsidR="005E44F1">
              <w:t xml:space="preserve">an </w:t>
            </w:r>
            <w:r w:rsidR="0085407D">
              <w:t>820-</w:t>
            </w:r>
            <w:proofErr w:type="spellStart"/>
            <w:r w:rsidR="004F2D7A">
              <w:t>833C</w:t>
            </w:r>
            <w:proofErr w:type="spellEnd"/>
            <w:r w:rsidR="004F2D7A">
              <w:t xml:space="preserve"> SSA Death C&amp;P Matched</w:t>
            </w:r>
            <w:r w:rsidR="005464A0" w:rsidRPr="0085360A">
              <w:t>”</w:t>
            </w:r>
          </w:p>
          <w:p w14:paraId="220E236B" w14:textId="3ECBEA26" w:rsidR="00AF1062" w:rsidRDefault="00AF1062" w:rsidP="005464A0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FE2961D" wp14:editId="22A59600">
                  <wp:extent cx="475488" cy="442696"/>
                  <wp:effectExtent l="0" t="0" r="1270" b="0"/>
                  <wp:docPr id="16" name="Picture 16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9713C" w14:textId="52379F04" w:rsidR="00AF1062" w:rsidRDefault="00AF1062" w:rsidP="005464A0">
            <w:pPr>
              <w:pStyle w:val="VBAILTBody"/>
            </w:pPr>
            <w:r w:rsidRPr="00AF1062">
              <w:rPr>
                <w:rStyle w:val="Strong"/>
              </w:rPr>
              <w:t>REMINDER:</w:t>
            </w:r>
            <w:r>
              <w:t xml:space="preserve"> Populate this slide with demographic information about </w:t>
            </w:r>
            <w:r w:rsidR="00F91014">
              <w:t>Example Work Item</w:t>
            </w:r>
            <w:r>
              <w:t xml:space="preserve"> 1. </w:t>
            </w:r>
          </w:p>
          <w:p w14:paraId="3D19D88B" w14:textId="305A678B" w:rsidR="003D2EC0" w:rsidRDefault="003D2EC0" w:rsidP="005464A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INTRODUCE</w:t>
            </w:r>
            <w:r w:rsidRPr="003D2EC0">
              <w:t xml:space="preserve"> </w:t>
            </w:r>
            <w:r w:rsidR="00F91014">
              <w:t>Example Work Item</w:t>
            </w:r>
            <w:r w:rsidRPr="003D2EC0">
              <w:t xml:space="preserve"> 1. </w:t>
            </w:r>
          </w:p>
          <w:p w14:paraId="09A9F69F" w14:textId="03DC6DAB" w:rsidR="005464A0" w:rsidRDefault="005464A0" w:rsidP="005464A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SELECT </w:t>
            </w:r>
            <w:r w:rsidRPr="00C5423D">
              <w:t xml:space="preserve">one of the trainees to read </w:t>
            </w:r>
            <w:r w:rsidR="00DE2E28">
              <w:t xml:space="preserve">the </w:t>
            </w:r>
            <w:r w:rsidR="00F91014">
              <w:t>Example Work Item</w:t>
            </w:r>
            <w:r w:rsidR="005F5267">
              <w:t xml:space="preserve"> </w:t>
            </w:r>
            <w:r w:rsidR="008E50DD">
              <w:t>1</w:t>
            </w:r>
            <w:r>
              <w:t xml:space="preserve"> </w:t>
            </w:r>
            <w:r w:rsidR="00DE2E28">
              <w:t xml:space="preserve">information </w:t>
            </w:r>
            <w:r w:rsidRPr="00C5423D">
              <w:t>on the slide.</w:t>
            </w:r>
          </w:p>
          <w:p w14:paraId="1EF794C8" w14:textId="47C14244" w:rsidR="005464A0" w:rsidRDefault="00ED0693" w:rsidP="004C3F52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REMIND</w:t>
            </w:r>
            <w:r w:rsidR="005464A0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trainees </w:t>
            </w:r>
            <w:r w:rsidR="005464A0">
              <w:rPr>
                <w:rStyle w:val="Strong"/>
                <w:b w:val="0"/>
                <w:bCs w:val="0"/>
              </w:rPr>
              <w:t>that</w:t>
            </w:r>
            <w:r w:rsidR="004C3F52">
              <w:rPr>
                <w:rStyle w:val="Strong"/>
                <w:b w:val="0"/>
                <w:bCs w:val="0"/>
              </w:rPr>
              <w:t xml:space="preserve"> </w:t>
            </w:r>
            <w:r w:rsidR="00576203">
              <w:rPr>
                <w:rStyle w:val="Strong"/>
                <w:b w:val="0"/>
                <w:bCs w:val="0"/>
              </w:rPr>
              <w:t>you</w:t>
            </w:r>
            <w:r w:rsidR="004C3F52">
              <w:rPr>
                <w:rStyle w:val="Strong"/>
                <w:b w:val="0"/>
                <w:bCs w:val="0"/>
              </w:rPr>
              <w:t xml:space="preserve"> will demonstrate how to process a</w:t>
            </w:r>
            <w:r w:rsidR="005E44F1">
              <w:rPr>
                <w:rStyle w:val="Strong"/>
                <w:b w:val="0"/>
                <w:bCs w:val="0"/>
              </w:rPr>
              <w:t>n</w:t>
            </w:r>
            <w:r w:rsidR="004C3F52">
              <w:rPr>
                <w:rStyle w:val="Strong"/>
                <w:b w:val="0"/>
                <w:bCs w:val="0"/>
              </w:rPr>
              <w:t xml:space="preserve">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4F2D7A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A944E8">
              <w:rPr>
                <w:rStyle w:val="Strong"/>
                <w:b w:val="0"/>
                <w:bCs w:val="0"/>
              </w:rPr>
              <w:t xml:space="preserve"> work item</w:t>
            </w:r>
            <w:r w:rsidR="004C3F52">
              <w:rPr>
                <w:rStyle w:val="Strong"/>
                <w:b w:val="0"/>
                <w:bCs w:val="0"/>
              </w:rPr>
              <w:t xml:space="preserve"> from start to finish</w:t>
            </w:r>
            <w:r>
              <w:rPr>
                <w:rStyle w:val="Strong"/>
                <w:b w:val="0"/>
                <w:bCs w:val="0"/>
              </w:rPr>
              <w:t>.</w:t>
            </w:r>
            <w:r w:rsidR="00576203">
              <w:rPr>
                <w:rStyle w:val="Strong"/>
                <w:b w:val="0"/>
                <w:bCs w:val="0"/>
              </w:rPr>
              <w:t xml:space="preserve"> You will break after each section to take questions, so trainees should write their questions down and ask at the designated opportunities.</w:t>
            </w:r>
          </w:p>
          <w:p w14:paraId="218F5204" w14:textId="6921141D" w:rsidR="00ED0693" w:rsidRDefault="00162955" w:rsidP="004C3F52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190AE029" wp14:editId="3505C98D">
                  <wp:extent cx="463550" cy="475615"/>
                  <wp:effectExtent l="0" t="0" r="0" b="635"/>
                  <wp:docPr id="147" name="Picture 147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F8100E" w14:textId="1E3CD3A6" w:rsidR="00D20360" w:rsidRDefault="004C3F52" w:rsidP="008B7A28">
            <w:pPr>
              <w:pStyle w:val="VBAILTBody"/>
            </w:pPr>
            <w:r w:rsidRPr="00F91942">
              <w:rPr>
                <w:rStyle w:val="Strong"/>
              </w:rPr>
              <w:t>REFER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trainees to</w:t>
            </w:r>
            <w:r w:rsidR="00ED0693" w:rsidRPr="00F91942">
              <w:t xml:space="preserve"> the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rPr>
                <w:rStyle w:val="Strong"/>
              </w:rPr>
              <w:t xml:space="preserve">Processing </w:t>
            </w:r>
            <w:r w:rsidR="00F51140" w:rsidRPr="00F91942">
              <w:rPr>
                <w:rStyle w:val="Strong"/>
              </w:rPr>
              <w:t>a</w:t>
            </w:r>
            <w:r w:rsidR="005E44F1" w:rsidRPr="00F91942">
              <w:rPr>
                <w:rStyle w:val="Strong"/>
              </w:rPr>
              <w:t xml:space="preserve">n </w:t>
            </w:r>
            <w:r w:rsidR="00F91942"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 w:rsidR="00F91942">
              <w:t xml:space="preserve"> as a resource for steps to take to process an </w:t>
            </w:r>
            <w:r w:rsidR="0085407D">
              <w:t>820-</w:t>
            </w:r>
            <w:proofErr w:type="spellStart"/>
            <w:r w:rsidR="004F2D7A">
              <w:t>833C</w:t>
            </w:r>
            <w:proofErr w:type="spellEnd"/>
            <w:r w:rsidR="00F91942">
              <w:t xml:space="preserve"> work item.</w:t>
            </w:r>
            <w:r w:rsidR="003E4815">
              <w:t xml:space="preserve"> </w:t>
            </w:r>
          </w:p>
          <w:p w14:paraId="52FF95B6" w14:textId="75391F40" w:rsidR="002050F2" w:rsidRDefault="002050F2" w:rsidP="008B7A28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B70C0E7" wp14:editId="1FA53211">
                  <wp:extent cx="475488" cy="442696"/>
                  <wp:effectExtent l="0" t="0" r="1270" b="0"/>
                  <wp:docPr id="31" name="Picture 31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9F684" w14:textId="77777777" w:rsidR="008B7A28" w:rsidRDefault="008B7A28" w:rsidP="008B7A28">
            <w:pPr>
              <w:pStyle w:val="VBAILTBodyStrong"/>
            </w:pPr>
            <w:r>
              <w:t xml:space="preserve">EXPLANATION OF DEMONSTRATION FOR INSTRUCTOR: </w:t>
            </w:r>
          </w:p>
          <w:p w14:paraId="1158BF84" w14:textId="77777777" w:rsidR="000E71B9" w:rsidRPr="000E71B9" w:rsidRDefault="000E71B9" w:rsidP="000E71B9">
            <w:pPr>
              <w:pStyle w:val="VBAILTbullet1"/>
            </w:pPr>
            <w:r w:rsidRPr="000E71B9">
              <w:rPr>
                <w:rStyle w:val="Strong"/>
                <w:b w:val="0"/>
                <w:bCs w:val="0"/>
              </w:rPr>
              <w:t xml:space="preserve">It </w:t>
            </w:r>
            <w:r w:rsidRPr="000E71B9">
              <w:t>is important for you as the instructor to “think out loud” so that the trainees understand your thought processes.</w:t>
            </w:r>
          </w:p>
          <w:p w14:paraId="3C85AA88" w14:textId="37ABDE92" w:rsidR="008B7A28" w:rsidRPr="000E71B9" w:rsidRDefault="000E71B9" w:rsidP="000E71B9">
            <w:pPr>
              <w:pStyle w:val="VBAILTbullet1"/>
              <w:rPr>
                <w:rStyle w:val="Strong"/>
                <w:b w:val="0"/>
                <w:bCs w:val="0"/>
              </w:rPr>
            </w:pPr>
            <w:r w:rsidRPr="000E71B9">
              <w:rPr>
                <w:rStyle w:val="Strong"/>
                <w:b w:val="0"/>
                <w:bCs w:val="0"/>
              </w:rPr>
              <w:t xml:space="preserve">It is vital that you follow </w:t>
            </w:r>
            <w:r w:rsidR="00935FD9">
              <w:rPr>
                <w:rStyle w:val="Strong"/>
                <w:b w:val="0"/>
                <w:bCs w:val="0"/>
              </w:rPr>
              <w:t xml:space="preserve">the </w:t>
            </w:r>
            <w:r w:rsidRPr="000E71B9">
              <w:rPr>
                <w:rStyle w:val="Strong"/>
                <w:b w:val="0"/>
                <w:bCs w:val="0"/>
              </w:rPr>
              <w:t xml:space="preserve">steps and instructions taught in the job aids and </w:t>
            </w:r>
            <w:r w:rsidRPr="000E71B9">
              <w:rPr>
                <w:rStyle w:val="Strong"/>
                <w:b w:val="0"/>
                <w:bCs w:val="0"/>
              </w:rPr>
              <w:lastRenderedPageBreak/>
              <w:t>previous lessons</w:t>
            </w:r>
            <w:r w:rsidR="003B5B14">
              <w:rPr>
                <w:rStyle w:val="Strong"/>
                <w:b w:val="0"/>
                <w:bCs w:val="0"/>
              </w:rPr>
              <w:t xml:space="preserve"> to ensure continuity and prevent confusion</w:t>
            </w:r>
            <w:r w:rsidRPr="000E71B9">
              <w:rPr>
                <w:rStyle w:val="Strong"/>
                <w:b w:val="0"/>
                <w:bCs w:val="0"/>
              </w:rPr>
              <w:t>.</w:t>
            </w:r>
            <w:r w:rsidR="008E770A">
              <w:rPr>
                <w:rStyle w:val="Strong"/>
                <w:b w:val="0"/>
                <w:bCs w:val="0"/>
              </w:rPr>
              <w:t xml:space="preserve"> </w:t>
            </w:r>
            <w:r w:rsidR="008E770A" w:rsidRPr="008E770A">
              <w:rPr>
                <w:rStyle w:val="Strong"/>
                <w:bCs w:val="0"/>
              </w:rPr>
              <w:t>You must be familiar with the related lessons from Phases 4</w:t>
            </w:r>
            <w:r w:rsidR="000D44BD">
              <w:rPr>
                <w:rStyle w:val="Strong"/>
                <w:bCs w:val="0"/>
              </w:rPr>
              <w:t>,</w:t>
            </w:r>
            <w:r w:rsidR="008E770A" w:rsidRPr="008E770A">
              <w:rPr>
                <w:rStyle w:val="Strong"/>
                <w:bCs w:val="0"/>
              </w:rPr>
              <w:t xml:space="preserve"> 5, </w:t>
            </w:r>
            <w:r w:rsidR="000D44BD">
              <w:rPr>
                <w:rStyle w:val="Strong"/>
                <w:bCs w:val="0"/>
              </w:rPr>
              <w:t xml:space="preserve">and 6 </w:t>
            </w:r>
            <w:r w:rsidR="008E770A" w:rsidRPr="008E770A">
              <w:rPr>
                <w:rStyle w:val="Strong"/>
                <w:bCs w:val="0"/>
              </w:rPr>
              <w:t xml:space="preserve">as specified in </w:t>
            </w:r>
            <w:r w:rsidR="00A944E8">
              <w:rPr>
                <w:rStyle w:val="Strong"/>
                <w:bCs w:val="0"/>
                <w:i/>
              </w:rPr>
              <w:t>Lesson 16: Appendix</w:t>
            </w:r>
            <w:r w:rsidR="00561EA5">
              <w:rPr>
                <w:rStyle w:val="Strong"/>
                <w:bCs w:val="0"/>
                <w:i/>
              </w:rPr>
              <w:t xml:space="preserve"> A</w:t>
            </w:r>
            <w:r w:rsidR="008E770A" w:rsidRPr="008E770A">
              <w:rPr>
                <w:rStyle w:val="Strong"/>
                <w:bCs w:val="0"/>
              </w:rPr>
              <w:t>.</w:t>
            </w:r>
          </w:p>
          <w:p w14:paraId="7EF88178" w14:textId="77777777" w:rsidR="000E71B9" w:rsidRDefault="000E71B9" w:rsidP="000C4ACE">
            <w:pPr>
              <w:pStyle w:val="VBAILTbullet1"/>
            </w:pPr>
            <w:r w:rsidRPr="00AF1062">
              <w:rPr>
                <w:rStyle w:val="Strong"/>
              </w:rPr>
              <w:t>Address every step</w:t>
            </w:r>
            <w:r w:rsidRPr="000E71B9">
              <w:t xml:space="preserve"> in</w:t>
            </w:r>
            <w:r w:rsidR="0028340C">
              <w:t xml:space="preserve"> a </w:t>
            </w:r>
            <w:r w:rsidRPr="000E71B9">
              <w:t>process even if it is not relevant to the particular case</w:t>
            </w:r>
            <w:r w:rsidR="00935FD9">
              <w:t>—t</w:t>
            </w:r>
            <w:r w:rsidR="008E770A">
              <w:t xml:space="preserve">hese are novice PMC VSRs learning processes that will be applied to all </w:t>
            </w:r>
            <w:r w:rsidR="000C4ACE">
              <w:t>820 series work items</w:t>
            </w:r>
            <w:r w:rsidR="008E770A">
              <w:t>.</w:t>
            </w:r>
          </w:p>
          <w:p w14:paraId="37D86FD4" w14:textId="4A7C906B" w:rsidR="00F91942" w:rsidRPr="000E71B9" w:rsidRDefault="00F91942" w:rsidP="00F91942">
            <w:pPr>
              <w:pStyle w:val="VBAILTbullet1"/>
            </w:pPr>
            <w:r>
              <w:t>F</w:t>
            </w:r>
            <w:r w:rsidRPr="000E71B9">
              <w:t xml:space="preserve">or example, </w:t>
            </w:r>
            <w:r>
              <w:t xml:space="preserve">you, the instructor, </w:t>
            </w:r>
            <w:r w:rsidRPr="000E71B9">
              <w:t xml:space="preserve">as an experienced </w:t>
            </w:r>
            <w:r>
              <w:t>PMC VSR</w:t>
            </w:r>
            <w:r w:rsidRPr="000E71B9">
              <w:t xml:space="preserve">, </w:t>
            </w:r>
            <w:r>
              <w:t>will recognize</w:t>
            </w:r>
            <w:r w:rsidRPr="000E71B9">
              <w:t xml:space="preserve"> </w:t>
            </w:r>
            <w:r>
              <w:t xml:space="preserve">certain 820 claim labels easily and already know the likely solution to resolve it. </w:t>
            </w:r>
            <w:r w:rsidR="004F2D7A">
              <w:t>However</w:t>
            </w:r>
            <w:r>
              <w:t>,</w:t>
            </w:r>
            <w:r w:rsidRPr="000E71B9">
              <w:t xml:space="preserve"> it is important to point out to the trainees that </w:t>
            </w:r>
            <w:r>
              <w:t xml:space="preserve">first </w:t>
            </w:r>
            <w:r w:rsidRPr="000E71B9">
              <w:t xml:space="preserve">you </w:t>
            </w:r>
            <w:r>
              <w:rPr>
                <w:rStyle w:val="Strong"/>
              </w:rPr>
              <w:t>did</w:t>
            </w:r>
            <w:r>
              <w:rPr>
                <w:rStyle w:val="Strong"/>
                <w:b w:val="0"/>
              </w:rPr>
              <w:t xml:space="preserve"> </w:t>
            </w:r>
            <w:r>
              <w:t>determine which claim label was received before you determined the steps to take and then performed the necessary actions to process the work item.</w:t>
            </w:r>
          </w:p>
        </w:tc>
      </w:tr>
      <w:tr w:rsidR="00AE329C" w14:paraId="5508157F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D2EE582" w14:textId="4BDCE1AC" w:rsidR="005464A0" w:rsidRDefault="00F91014" w:rsidP="005464A0">
            <w:pPr>
              <w:pStyle w:val="VBAILTBodyStrong"/>
            </w:pPr>
            <w:r>
              <w:lastRenderedPageBreak/>
              <w:t>Example Work Item</w:t>
            </w:r>
            <w:r w:rsidR="007C47D3">
              <w:t xml:space="preserve"> 1</w:t>
            </w:r>
            <w:r w:rsidR="00994D8A">
              <w:t>—</w:t>
            </w:r>
            <w:r>
              <w:t>Determine Which</w:t>
            </w:r>
            <w:r w:rsidR="00B9035B">
              <w:t xml:space="preserve"> </w:t>
            </w:r>
            <w:r w:rsidR="000C4ACE">
              <w:t xml:space="preserve">820 Series </w:t>
            </w:r>
            <w:r w:rsidR="00BC37B2">
              <w:t xml:space="preserve">Work </w:t>
            </w:r>
            <w:r>
              <w:t>I</w:t>
            </w:r>
            <w:r w:rsidR="00BC37B2">
              <w:t>tem</w:t>
            </w:r>
            <w:r>
              <w:t xml:space="preserve"> Was Received</w:t>
            </w:r>
          </w:p>
          <w:p w14:paraId="11F28B9F" w14:textId="54A22E83" w:rsidR="00612F9E" w:rsidRDefault="00612F9E" w:rsidP="005464A0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CDF420F" wp14:editId="4BF63DEC">
                  <wp:extent cx="484632" cy="484632"/>
                  <wp:effectExtent l="0" t="0" r="0" b="0"/>
                  <wp:docPr id="72" name="Picture 7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FC689" w14:textId="17D66830" w:rsidR="000D2829" w:rsidRDefault="000F677A" w:rsidP="00301BD0">
            <w:pPr>
              <w:pStyle w:val="VBAILTbullet1"/>
            </w:pPr>
            <w:r>
              <w:t xml:space="preserve">Receive </w:t>
            </w:r>
            <w:r w:rsidR="002B6408" w:rsidRPr="002B6408">
              <w:t xml:space="preserve">notice by Coach of </w:t>
            </w:r>
            <w:r w:rsidR="0085407D">
              <w:t>820-</w:t>
            </w:r>
            <w:proofErr w:type="spellStart"/>
            <w:r w:rsidR="000D2829">
              <w:t>833C</w:t>
            </w:r>
            <w:proofErr w:type="spellEnd"/>
            <w:r w:rsidR="000D2829">
              <w:t xml:space="preserve"> </w:t>
            </w:r>
            <w:r w:rsidR="002B6408" w:rsidRPr="002B6408">
              <w:t>system-generated notification from SSA regarding death of beneficiary</w:t>
            </w:r>
            <w:r w:rsidR="004A7A07">
              <w:t>.</w:t>
            </w:r>
            <w:r w:rsidR="002B6408" w:rsidRPr="002B6408">
              <w:t xml:space="preserve"> </w:t>
            </w:r>
          </w:p>
          <w:p w14:paraId="25639723" w14:textId="5F950119" w:rsidR="00301BD0" w:rsidRDefault="00301BD0" w:rsidP="00301BD0">
            <w:pPr>
              <w:pStyle w:val="VBAILTbullet1"/>
            </w:pPr>
            <w:r>
              <w:t>Confirm the claim label on the inquiry</w:t>
            </w:r>
            <w:r w:rsidR="004A7A07">
              <w:t>.</w:t>
            </w:r>
          </w:p>
          <w:p w14:paraId="6C56B769" w14:textId="55303F6C" w:rsidR="00301BD0" w:rsidRPr="003A3FFC" w:rsidRDefault="00301BD0" w:rsidP="00301BD0">
            <w:pPr>
              <w:pStyle w:val="VBAILTBody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0D8C12" w14:textId="09E98FE8" w:rsidR="00162955" w:rsidRDefault="005B1F6D" w:rsidP="00C5423D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5464A0">
              <w:rPr>
                <w:rStyle w:val="Strong"/>
              </w:rPr>
              <w:fldChar w:fldCharType="begin"/>
            </w:r>
            <w:r w:rsidR="005464A0">
              <w:rPr>
                <w:rStyle w:val="Strong"/>
              </w:rPr>
              <w:instrText xml:space="preserve"> AUTONUMLGL  </w:instrText>
            </w:r>
            <w:r w:rsidR="005464A0">
              <w:rPr>
                <w:rStyle w:val="Strong"/>
              </w:rPr>
              <w:fldChar w:fldCharType="end"/>
            </w:r>
            <w:r w:rsidR="00301892">
              <w:rPr>
                <w:rStyle w:val="Strong"/>
              </w:rPr>
              <w:t xml:space="preserve"> </w:t>
            </w:r>
            <w:r w:rsidR="00301892" w:rsidRPr="00301892">
              <w:t>“</w:t>
            </w:r>
            <w:r w:rsidR="00F91014">
              <w:t>Example Work Item</w:t>
            </w:r>
            <w:r w:rsidR="00994D8A">
              <w:t xml:space="preserve"> 1—</w:t>
            </w:r>
            <w:r w:rsidR="00F91014">
              <w:t xml:space="preserve"> </w:t>
            </w:r>
            <w:r w:rsidR="00F91014" w:rsidRPr="00F91014">
              <w:t>Determine Which 820 Series Work Item Was Received</w:t>
            </w:r>
            <w:r w:rsidR="00301892">
              <w:t>”</w:t>
            </w:r>
          </w:p>
          <w:p w14:paraId="6CB3F368" w14:textId="4535A4DC" w:rsidR="00162955" w:rsidRDefault="00162955" w:rsidP="005464A0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03D403D0" wp14:editId="710C05D6">
                  <wp:extent cx="463550" cy="475615"/>
                  <wp:effectExtent l="0" t="0" r="0" b="635"/>
                  <wp:docPr id="149" name="Picture 14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F1E5DF" w14:textId="6DB6C11E" w:rsidR="005E386A" w:rsidRDefault="005E386A" w:rsidP="005E386A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="002B6408" w:rsidRPr="00F91942">
              <w:rPr>
                <w:rStyle w:val="Strong"/>
              </w:rPr>
              <w:t xml:space="preserve">Processing an </w:t>
            </w:r>
            <w:r w:rsidR="002B6408">
              <w:rPr>
                <w:rStyle w:val="Strong"/>
              </w:rPr>
              <w:t>Award Adjustment</w:t>
            </w:r>
            <w:r w:rsidR="002B6408" w:rsidRPr="00F91942">
              <w:rPr>
                <w:rStyle w:val="Strong"/>
                <w:b w:val="0"/>
                <w:bCs w:val="0"/>
              </w:rPr>
              <w:t xml:space="preserve"> </w:t>
            </w:r>
            <w:r w:rsidR="002B6408" w:rsidRPr="00F91942">
              <w:t>job aid</w:t>
            </w:r>
            <w:r w:rsidR="002B6408">
              <w:t xml:space="preserve"> for an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 w:rsidR="002B6408">
              <w:t xml:space="preserve"> work item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365B8F86" w14:textId="05345756" w:rsidR="007A5E99" w:rsidRDefault="00E50D6E" w:rsidP="00E50D6E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  <w:r>
              <w:rPr>
                <w:rStyle w:val="Strong"/>
                <w:b w:val="0"/>
              </w:rPr>
              <w:t xml:space="preserve"> </w:t>
            </w:r>
          </w:p>
          <w:p w14:paraId="719DD54D" w14:textId="77777777" w:rsidR="007A5E99" w:rsidRDefault="007A5E99" w:rsidP="007A5E99">
            <w:pPr>
              <w:pStyle w:val="VBAILTbullet1"/>
            </w:pPr>
            <w:r>
              <w:t>Validate Power of Attorney (POA)</w:t>
            </w:r>
          </w:p>
          <w:p w14:paraId="6314B141" w14:textId="0346FFE6" w:rsidR="008E50DD" w:rsidRDefault="008E50DD" w:rsidP="005464A0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285EC7" wp14:editId="0CC8C4F3">
                  <wp:extent cx="484632" cy="484632"/>
                  <wp:effectExtent l="0" t="0" r="0" b="0"/>
                  <wp:docPr id="19" name="Picture 19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5F4D6" w14:textId="16BF5FF6" w:rsidR="003061CB" w:rsidRDefault="005464A0" w:rsidP="001A2E27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D646F">
              <w:rPr>
                <w:rStyle w:val="Strong"/>
                <w:b w:val="0"/>
                <w:bCs w:val="0"/>
              </w:rPr>
              <w:t xml:space="preserve">, using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ED646F">
              <w:rPr>
                <w:rStyle w:val="Strong"/>
                <w:b w:val="0"/>
                <w:bCs w:val="0"/>
              </w:rPr>
              <w:t xml:space="preserve"> 1, how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 w:rsidR="002C74C9" w:rsidRPr="002C74C9">
              <w:rPr>
                <w:rStyle w:val="Strong"/>
                <w:b w:val="0"/>
                <w:bCs w:val="0"/>
              </w:rPr>
              <w:t>PMC VSR</w:t>
            </w:r>
            <w:r w:rsidR="00ED646F">
              <w:rPr>
                <w:rStyle w:val="Strong"/>
                <w:b w:val="0"/>
                <w:bCs w:val="0"/>
              </w:rPr>
              <w:t xml:space="preserve"> would</w:t>
            </w:r>
            <w:r w:rsidR="007614ED">
              <w:rPr>
                <w:rStyle w:val="Strong"/>
                <w:b w:val="0"/>
                <w:bCs w:val="0"/>
              </w:rPr>
              <w:t xml:space="preserve"> </w:t>
            </w:r>
            <w:r w:rsidR="003C43C1">
              <w:rPr>
                <w:rStyle w:val="Strong"/>
                <w:b w:val="0"/>
                <w:bCs w:val="0"/>
              </w:rPr>
              <w:t xml:space="preserve">determine which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8272F9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2B6408">
              <w:rPr>
                <w:rStyle w:val="Strong"/>
                <w:b w:val="0"/>
                <w:bCs w:val="0"/>
              </w:rPr>
              <w:t xml:space="preserve"> work item was received</w:t>
            </w:r>
            <w:r w:rsidR="007614ED">
              <w:rPr>
                <w:rStyle w:val="Strong"/>
                <w:b w:val="0"/>
                <w:bCs w:val="0"/>
              </w:rPr>
              <w:t xml:space="preserve">. </w:t>
            </w:r>
          </w:p>
          <w:p w14:paraId="58DDED68" w14:textId="77777777" w:rsidR="00E50D6E" w:rsidRDefault="00E50D6E" w:rsidP="00E50D6E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16F87CD" wp14:editId="4EB992E5">
                  <wp:extent cx="475488" cy="442696"/>
                  <wp:effectExtent l="0" t="0" r="1270" b="0"/>
                  <wp:docPr id="27" name="Picture 27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99E6C" w14:textId="77777777" w:rsidR="00E50D6E" w:rsidRDefault="00E50D6E" w:rsidP="00E50D6E">
            <w:pPr>
              <w:pStyle w:val="VBAILTBody"/>
              <w:rPr>
                <w:rStyle w:val="Strong"/>
                <w:b w:val="0"/>
                <w:bCs w:val="0"/>
              </w:rPr>
            </w:pPr>
            <w:r w:rsidRPr="00116FED">
              <w:rPr>
                <w:rStyle w:val="Strong"/>
                <w:bCs w:val="0"/>
              </w:rPr>
              <w:t>EXPLAIN</w:t>
            </w:r>
            <w:r>
              <w:rPr>
                <w:rStyle w:val="Strong"/>
                <w:b w:val="0"/>
                <w:bCs w:val="0"/>
              </w:rPr>
              <w:t xml:space="preserve"> that a PMC VSR may receive multiple related work items at one time; for example, a returned check could generate multiple work items if it is returned due to the death of the recipient.</w:t>
            </w:r>
          </w:p>
          <w:p w14:paraId="20BB0E04" w14:textId="77777777" w:rsidR="00CF1A80" w:rsidRDefault="00CF1A80" w:rsidP="00CF1A80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3C520E3" wp14:editId="4C8B8D5D">
                  <wp:extent cx="481330" cy="481330"/>
                  <wp:effectExtent l="0" t="0" r="0" b="0"/>
                  <wp:docPr id="67" name="Picture 67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C72CA2" w14:textId="5D9FBAE4" w:rsidR="00CF1A80" w:rsidRPr="009F361E" w:rsidRDefault="00CF1A80" w:rsidP="008272F9">
            <w:pPr>
              <w:pStyle w:val="VBAILTBody"/>
              <w:rPr>
                <w:rStyle w:val="Strong"/>
              </w:rPr>
            </w:pPr>
            <w:r w:rsidRPr="00556B23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</w:t>
            </w:r>
            <w:r w:rsidR="0028340C">
              <w:rPr>
                <w:rStyle w:val="Strong"/>
                <w:b w:val="0"/>
                <w:bCs w:val="0"/>
              </w:rPr>
              <w:t xml:space="preserve"> </w:t>
            </w:r>
            <w:r w:rsidR="009F1345">
              <w:rPr>
                <w:rStyle w:val="Strong"/>
                <w:b w:val="0"/>
                <w:bCs w:val="0"/>
              </w:rPr>
              <w:t xml:space="preserve">receiving </w:t>
            </w:r>
            <w:r w:rsidR="0028340C">
              <w:rPr>
                <w:rStyle w:val="Strong"/>
                <w:b w:val="0"/>
                <w:bCs w:val="0"/>
              </w:rPr>
              <w:t>a</w:t>
            </w:r>
            <w:r w:rsidR="00CD67A5">
              <w:rPr>
                <w:rStyle w:val="Strong"/>
                <w:b w:val="0"/>
                <w:bCs w:val="0"/>
              </w:rPr>
              <w:t xml:space="preserve">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8272F9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8272F9">
              <w:rPr>
                <w:rStyle w:val="Strong"/>
                <w:b w:val="0"/>
                <w:bCs w:val="0"/>
              </w:rPr>
              <w:t xml:space="preserve"> </w:t>
            </w:r>
            <w:r w:rsidR="00033A8A">
              <w:rPr>
                <w:rStyle w:val="Strong"/>
                <w:b w:val="0"/>
                <w:bCs w:val="0"/>
              </w:rPr>
              <w:t>work item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</w:tc>
      </w:tr>
      <w:tr w:rsidR="00D20360" w14:paraId="281E6CC4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E7AB782" w14:textId="2B2648F1" w:rsidR="00ED0693" w:rsidRDefault="00F91014" w:rsidP="00A53282">
            <w:pPr>
              <w:pStyle w:val="VBAILTBodyStrong"/>
            </w:pPr>
            <w:r>
              <w:lastRenderedPageBreak/>
              <w:t>Example Work Item</w:t>
            </w:r>
            <w:r w:rsidR="007C47D3">
              <w:t xml:space="preserve"> 1</w:t>
            </w:r>
            <w:r w:rsidR="00994D8A">
              <w:t>—</w:t>
            </w:r>
            <w:r>
              <w:t xml:space="preserve">Determine the Appropriate Steps to Process the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>
              <w:t xml:space="preserve"> Work Item</w:t>
            </w:r>
          </w:p>
          <w:p w14:paraId="40B265F8" w14:textId="0D1B0F8E" w:rsidR="00612F9E" w:rsidRDefault="00612F9E" w:rsidP="00A53282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23072B5" wp14:editId="77AD6577">
                  <wp:extent cx="484632" cy="484632"/>
                  <wp:effectExtent l="0" t="0" r="0" b="0"/>
                  <wp:docPr id="73" name="Picture 73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00E2E" w14:textId="0B004D8C" w:rsidR="00A53282" w:rsidRDefault="000C4ACE" w:rsidP="003C43C1">
            <w:pPr>
              <w:pStyle w:val="VBAILTbullet1"/>
            </w:pPr>
            <w:r>
              <w:t>Determine if there is a match between the corporate record and SSA inquiry to verify death of beneficiary.</w:t>
            </w:r>
          </w:p>
          <w:p w14:paraId="0B2388F0" w14:textId="330CBA3C" w:rsidR="00882D27" w:rsidRDefault="000D2829" w:rsidP="00E50D6E">
            <w:pPr>
              <w:pStyle w:val="VBAILTbullet1"/>
            </w:pPr>
            <w:r>
              <w:t xml:space="preserve">Is the deceased a Veteran or a </w:t>
            </w:r>
            <w:r w:rsidR="00E50D6E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7420204" w14:textId="18B85FB0" w:rsidR="00ED0693" w:rsidRDefault="005B1F6D" w:rsidP="00ED0693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ED0693">
              <w:rPr>
                <w:rStyle w:val="Strong"/>
              </w:rPr>
              <w:fldChar w:fldCharType="begin"/>
            </w:r>
            <w:r w:rsidR="00ED0693">
              <w:rPr>
                <w:rStyle w:val="Strong"/>
              </w:rPr>
              <w:instrText xml:space="preserve"> AUTONUMLGL  </w:instrText>
            </w:r>
            <w:r w:rsidR="00ED0693">
              <w:rPr>
                <w:rStyle w:val="Strong"/>
              </w:rPr>
              <w:fldChar w:fldCharType="end"/>
            </w:r>
            <w:r w:rsidR="00ED0693">
              <w:rPr>
                <w:rStyle w:val="Strong"/>
              </w:rPr>
              <w:t xml:space="preserve"> </w:t>
            </w:r>
            <w:r w:rsidR="00ED0693" w:rsidRPr="00301892">
              <w:t>“</w:t>
            </w:r>
            <w:r w:rsidR="00F91014">
              <w:t>Example Work Item</w:t>
            </w:r>
            <w:r w:rsidR="00994D8A">
              <w:t xml:space="preserve"> 1—</w:t>
            </w:r>
            <w:r w:rsidR="000C4ACE">
              <w:t xml:space="preserve">Determine </w:t>
            </w:r>
            <w:r w:rsidR="00F91014" w:rsidRPr="00F91014">
              <w:t xml:space="preserve">the Appropriate Steps to Process the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 w:rsidR="00F91014" w:rsidRPr="00F91014">
              <w:t xml:space="preserve"> Work Item</w:t>
            </w:r>
            <w:r w:rsidR="00ED0693">
              <w:t>”</w:t>
            </w:r>
          </w:p>
          <w:p w14:paraId="7892C0F1" w14:textId="1DEC6D9B" w:rsidR="00F97064" w:rsidRDefault="00FC552F" w:rsidP="00F97064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12359E9E" wp14:editId="61204A8B">
                  <wp:extent cx="463550" cy="475615"/>
                  <wp:effectExtent l="0" t="0" r="0" b="635"/>
                  <wp:docPr id="7" name="Picture 7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55F203" w14:textId="3172BF3A" w:rsidR="0042570B" w:rsidRDefault="0042570B" w:rsidP="00B51EA8">
            <w:pPr>
              <w:pStyle w:val="VBAILTBody"/>
              <w:rPr>
                <w:i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2A4E2B2D" w14:textId="77777777" w:rsidR="00E50D6E" w:rsidRDefault="00E50D6E" w:rsidP="00E50D6E">
            <w:pPr>
              <w:pStyle w:val="VBAILTBody"/>
            </w:pPr>
            <w:r>
              <w:rPr>
                <w:b/>
              </w:rPr>
              <w:t xml:space="preserve">EXPLAIN </w:t>
            </w:r>
            <w:r>
              <w:t xml:space="preserve">that for the purposes of all occurrences of this work item, the PMC VSR needs to access the SHARE print and put a copy of it into the file. </w:t>
            </w:r>
          </w:p>
          <w:p w14:paraId="13DB2668" w14:textId="77777777" w:rsidR="00E50D6E" w:rsidRDefault="00E50D6E" w:rsidP="00E50D6E">
            <w:pPr>
              <w:pStyle w:val="VBAILTbullet1"/>
            </w:pPr>
            <w:r>
              <w:t>If unable to verify date of death in SHARE, check CAPRI or VBMS (including the Notes tab) for date of death.</w:t>
            </w:r>
          </w:p>
          <w:p w14:paraId="595D1B14" w14:textId="77777777" w:rsidR="00E50D6E" w:rsidRDefault="00E50D6E" w:rsidP="00E50D6E">
            <w:pPr>
              <w:pStyle w:val="VBAILTbullet1"/>
            </w:pPr>
            <w:r>
              <w:lastRenderedPageBreak/>
              <w:t xml:space="preserve">The work item is not sufficient; there must also be verification to confirm the work item. </w:t>
            </w:r>
          </w:p>
          <w:p w14:paraId="5A21B0D8" w14:textId="63E4AA0D" w:rsidR="00E50D6E" w:rsidRDefault="00E50D6E" w:rsidP="00E50D6E">
            <w:pPr>
              <w:pStyle w:val="VBAILTbullet1"/>
              <w:rPr>
                <w:b/>
              </w:rPr>
            </w:pPr>
            <w:r>
              <w:t>If death cannot be confirmed, then due process must be issued.</w:t>
            </w:r>
          </w:p>
          <w:p w14:paraId="53FA2D3B" w14:textId="2DAB6B90" w:rsidR="00C55B08" w:rsidRPr="00935FD9" w:rsidRDefault="00C55B08" w:rsidP="00C55B08">
            <w:pPr>
              <w:pStyle w:val="VBAILTBody"/>
            </w:pPr>
            <w:r w:rsidRPr="00C55B08">
              <w:rPr>
                <w:b/>
              </w:rPr>
              <w:t>EXPLAIN</w:t>
            </w:r>
            <w:r>
              <w:t xml:space="preserve"> that if a surviving child has his or her own award, they would be considered during the processing of an </w:t>
            </w:r>
            <w:r w:rsidR="0085407D">
              <w:t>820-</w:t>
            </w:r>
            <w:proofErr w:type="spellStart"/>
            <w:r>
              <w:t>833C</w:t>
            </w:r>
            <w:proofErr w:type="spellEnd"/>
            <w:r>
              <w:t xml:space="preserve"> work item. </w:t>
            </w:r>
          </w:p>
          <w:p w14:paraId="71252664" w14:textId="2C708BAC" w:rsidR="007614ED" w:rsidRDefault="007614ED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395F8FFB" wp14:editId="22236528">
                  <wp:extent cx="484632" cy="484632"/>
                  <wp:effectExtent l="0" t="0" r="0" b="0"/>
                  <wp:docPr id="36" name="Picture 3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493AF" w14:textId="4E6B0646" w:rsidR="00CF1A80" w:rsidRDefault="007614ED" w:rsidP="00CF1A80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D646F">
              <w:rPr>
                <w:rStyle w:val="Strong"/>
                <w:b w:val="0"/>
                <w:bCs w:val="0"/>
              </w:rPr>
              <w:t xml:space="preserve">, using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ED646F">
              <w:rPr>
                <w:rStyle w:val="Strong"/>
                <w:b w:val="0"/>
                <w:bCs w:val="0"/>
              </w:rPr>
              <w:t xml:space="preserve"> 1, </w:t>
            </w:r>
            <w:r>
              <w:rPr>
                <w:rStyle w:val="Strong"/>
                <w:b w:val="0"/>
                <w:bCs w:val="0"/>
              </w:rPr>
              <w:t>how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 w:rsidR="002C74C9"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</w:t>
            </w:r>
            <w:r w:rsidR="002B6408">
              <w:rPr>
                <w:rStyle w:val="Strong"/>
                <w:b w:val="0"/>
                <w:bCs w:val="0"/>
              </w:rPr>
              <w:t xml:space="preserve">determine the appropriate steps to process </w:t>
            </w:r>
            <w:r w:rsidR="008272F9">
              <w:rPr>
                <w:rStyle w:val="Strong"/>
                <w:b w:val="0"/>
                <w:bCs w:val="0"/>
              </w:rPr>
              <w:t xml:space="preserve">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8272F9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2B6408">
              <w:rPr>
                <w:rStyle w:val="Strong"/>
                <w:b w:val="0"/>
                <w:bCs w:val="0"/>
              </w:rPr>
              <w:t xml:space="preserve"> work item</w:t>
            </w:r>
            <w:r>
              <w:rPr>
                <w:rStyle w:val="Strong"/>
                <w:b w:val="0"/>
                <w:bCs w:val="0"/>
              </w:rPr>
              <w:t>.</w:t>
            </w:r>
            <w:r w:rsidR="00CF1A80">
              <w:rPr>
                <w:rStyle w:val="Strong"/>
                <w:b w:val="0"/>
                <w:bCs w:val="0"/>
              </w:rPr>
              <w:t xml:space="preserve"> </w:t>
            </w:r>
          </w:p>
          <w:p w14:paraId="2192861B" w14:textId="77777777" w:rsidR="00CF1A80" w:rsidRDefault="00CF1A80" w:rsidP="00CF1A80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035730B" wp14:editId="4D8B4F4D">
                  <wp:extent cx="481330" cy="481330"/>
                  <wp:effectExtent l="0" t="0" r="0" b="0"/>
                  <wp:docPr id="92" name="Picture 9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4917AE" w14:textId="68B89057" w:rsidR="003061CB" w:rsidRPr="009F361E" w:rsidRDefault="00CF1A80" w:rsidP="00F51D4E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9F1345">
              <w:rPr>
                <w:rStyle w:val="Strong"/>
                <w:b w:val="0"/>
                <w:bCs w:val="0"/>
              </w:rPr>
              <w:t>determining the steps to process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>
              <w:rPr>
                <w:rStyle w:val="Strong"/>
                <w:b w:val="0"/>
                <w:bCs w:val="0"/>
              </w:rPr>
              <w:t xml:space="preserve"> 1</w:t>
            </w:r>
            <w:r w:rsidR="00F51D4E">
              <w:rPr>
                <w:rStyle w:val="Strong"/>
                <w:b w:val="0"/>
                <w:bCs w:val="0"/>
              </w:rPr>
              <w:t xml:space="preserve"> before moving on to the required actions to process the 820 work item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</w:tc>
      </w:tr>
      <w:tr w:rsidR="00E9205A" w14:paraId="09593F33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60780F3" w14:textId="5BBE0FE7" w:rsidR="00E9205A" w:rsidRDefault="00F91014" w:rsidP="00A53282">
            <w:pPr>
              <w:pStyle w:val="VBAILTBodyStrong"/>
            </w:pPr>
            <w:r>
              <w:lastRenderedPageBreak/>
              <w:t>Example Work Item</w:t>
            </w:r>
            <w:r w:rsidR="00350168">
              <w:t xml:space="preserve"> 1</w:t>
            </w:r>
            <w:r w:rsidR="00994D8A">
              <w:t>—</w:t>
            </w:r>
            <w:r>
              <w:t>Perform the Requ</w:t>
            </w:r>
            <w:r w:rsidR="008272F9">
              <w:t xml:space="preserve">ired Actions to Process the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 w:rsidR="008272F9">
              <w:t xml:space="preserve"> </w:t>
            </w:r>
            <w:r>
              <w:t>Work Item</w:t>
            </w:r>
            <w:r w:rsidR="00DF5FED">
              <w:t xml:space="preserve"> </w:t>
            </w:r>
          </w:p>
          <w:p w14:paraId="787FF893" w14:textId="77777777" w:rsidR="00A53282" w:rsidRDefault="00612F9E" w:rsidP="003A3FFC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A7D40CF" wp14:editId="322C4733">
                  <wp:extent cx="484632" cy="484632"/>
                  <wp:effectExtent l="0" t="0" r="0" b="0"/>
                  <wp:docPr id="76" name="Picture 7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0FB55" w14:textId="0708B298" w:rsidR="00EA361F" w:rsidRDefault="000D2829" w:rsidP="0083048A">
            <w:pPr>
              <w:pStyle w:val="VBAILTbullet1"/>
            </w:pPr>
            <w:r>
              <w:t>Process FNOD for a Veteran</w:t>
            </w:r>
            <w:r w:rsidR="005557F3">
              <w:t>.</w:t>
            </w:r>
          </w:p>
          <w:p w14:paraId="1F091A9C" w14:textId="77777777" w:rsidR="00544AF2" w:rsidRDefault="00544AF2" w:rsidP="00544AF2">
            <w:pPr>
              <w:pStyle w:val="VBAILTBullet2"/>
            </w:pPr>
            <w:r>
              <w:t>Confirm spouse is still living.</w:t>
            </w:r>
          </w:p>
          <w:p w14:paraId="203A8C55" w14:textId="77777777" w:rsidR="00544AF2" w:rsidRDefault="00544AF2" w:rsidP="00544AF2">
            <w:pPr>
              <w:pStyle w:val="VBAILTBullet2"/>
            </w:pPr>
            <w:r>
              <w:t>Confirm spouse is proper recipient of automated burial payment, MOD, and potential DIC.</w:t>
            </w:r>
          </w:p>
          <w:p w14:paraId="35716F0D" w14:textId="2C737C75" w:rsidR="00544AF2" w:rsidRDefault="00544AF2" w:rsidP="00544AF2">
            <w:pPr>
              <w:pStyle w:val="VBAILTBullet2"/>
            </w:pPr>
            <w:r>
              <w:lastRenderedPageBreak/>
              <w:t xml:space="preserve">If spouse is incorrect in system, then </w:t>
            </w:r>
            <w:r w:rsidR="00B77744">
              <w:t>go to Participant Profile</w:t>
            </w:r>
            <w:r w:rsidR="008E2257">
              <w:t xml:space="preserve"> to correct.</w:t>
            </w:r>
          </w:p>
          <w:p w14:paraId="222F5AA6" w14:textId="379519D1" w:rsidR="000D2829" w:rsidRDefault="000D2829" w:rsidP="0083048A">
            <w:pPr>
              <w:pStyle w:val="VBAILTbullet1"/>
            </w:pPr>
            <w:r>
              <w:t>Clear 820 work item</w:t>
            </w:r>
            <w:r w:rsidR="00B77744">
              <w:t xml:space="preserve"> for a non-Veteran</w:t>
            </w:r>
            <w:r>
              <w:t>, if not already completed</w:t>
            </w:r>
            <w:r w:rsidR="005557F3">
              <w:t>.</w:t>
            </w:r>
          </w:p>
          <w:p w14:paraId="70916C6F" w14:textId="77777777" w:rsidR="00B77744" w:rsidRDefault="00B77744" w:rsidP="00B77744">
            <w:pPr>
              <w:pStyle w:val="VBAILTbullet1"/>
            </w:pPr>
            <w:r>
              <w:t>Process EP 137 for a non-Veteran.</w:t>
            </w:r>
          </w:p>
          <w:p w14:paraId="01B73946" w14:textId="79C4630F" w:rsidR="000D2829" w:rsidRPr="006E61F3" w:rsidRDefault="00424C0F" w:rsidP="00424C0F">
            <w:pPr>
              <w:pStyle w:val="VBAILTbullet1"/>
            </w:pPr>
            <w:r>
              <w:t>Determine if there a</w:t>
            </w:r>
            <w:r w:rsidR="00BB0EBB">
              <w:t>re accrued benefits</w:t>
            </w:r>
            <w:r w:rsidR="004A523D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7528294" w14:textId="1ECB2BE6" w:rsidR="00E9205A" w:rsidRPr="001547A8" w:rsidRDefault="00E9205A" w:rsidP="00E9205A">
            <w:pPr>
              <w:pStyle w:val="VBAILTBody"/>
              <w:rPr>
                <w:b/>
                <w:bCs/>
              </w:rPr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 w:rsidR="005B1F6D"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F91014">
              <w:t>Example Work Item</w:t>
            </w:r>
            <w:r w:rsidR="003E4385">
              <w:t xml:space="preserve"> 1—</w:t>
            </w:r>
            <w:r w:rsidR="00F91014" w:rsidRPr="00F91014">
              <w:t xml:space="preserve">Perform the Required Actions to Process the </w:t>
            </w:r>
            <w:r w:rsidR="0085407D">
              <w:t>820-</w:t>
            </w:r>
            <w:proofErr w:type="spellStart"/>
            <w:r w:rsidR="008272F9">
              <w:t>833C</w:t>
            </w:r>
            <w:proofErr w:type="spellEnd"/>
            <w:r w:rsidR="00F91014" w:rsidRPr="00F91014">
              <w:t xml:space="preserve"> Work Item</w:t>
            </w:r>
            <w:r w:rsidRPr="00C5423D">
              <w:t>”</w:t>
            </w:r>
          </w:p>
          <w:p w14:paraId="3348E6E6" w14:textId="7A86E8E5" w:rsidR="00083810" w:rsidRDefault="00FC552F" w:rsidP="00E9205A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4A1A53C" wp14:editId="58554D5F">
                  <wp:extent cx="463550" cy="475615"/>
                  <wp:effectExtent l="0" t="0" r="0" b="635"/>
                  <wp:docPr id="22" name="Picture 22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826E20" w14:textId="32725FD8" w:rsidR="00083810" w:rsidRPr="0042570B" w:rsidRDefault="0042570B" w:rsidP="0008381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9F1345">
              <w:t>833C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58A9353E" w14:textId="02B53435" w:rsidR="00F8202A" w:rsidRDefault="00B77744" w:rsidP="007836AC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 xml:space="preserve">hem of these processes </w:t>
            </w:r>
            <w:r w:rsidRPr="004F22BF">
              <w:rPr>
                <w:rStyle w:val="Strong"/>
                <w:b w:val="0"/>
              </w:rPr>
              <w:lastRenderedPageBreak/>
              <w:t>and provide continuity of instruction for the trainees:</w:t>
            </w:r>
          </w:p>
          <w:p w14:paraId="74E87547" w14:textId="77777777" w:rsidR="00301BD0" w:rsidRPr="00D3205D" w:rsidRDefault="00301BD0" w:rsidP="00301BD0">
            <w:pPr>
              <w:pStyle w:val="VBAILTbullet1"/>
              <w:rPr>
                <w:b/>
                <w:bCs/>
              </w:rPr>
            </w:pPr>
            <w:r>
              <w:t>Confirm the End Product (EP) code is correct</w:t>
            </w:r>
          </w:p>
          <w:p w14:paraId="04ECF1AE" w14:textId="77777777" w:rsidR="00882D27" w:rsidRDefault="00882D27" w:rsidP="00882D27">
            <w:pPr>
              <w:pStyle w:val="VBAILTbullet1"/>
            </w:pPr>
            <w:r>
              <w:t>Determine if accrued funds are payable</w:t>
            </w:r>
          </w:p>
          <w:p w14:paraId="6F0F7B86" w14:textId="002E1C5D" w:rsidR="00867D48" w:rsidRPr="00A419B6" w:rsidRDefault="00A66A51" w:rsidP="00867D48">
            <w:pPr>
              <w:pStyle w:val="VBAILTbullet1"/>
              <w:rPr>
                <w:rFonts w:asciiTheme="minorHAnsi" w:hAnsiTheme="minorHAnsi"/>
              </w:rPr>
            </w:pPr>
            <w:r>
              <w:t>Apply due process provis</w:t>
            </w:r>
            <w:r w:rsidR="0027515D">
              <w:t>ions</w:t>
            </w:r>
            <w:r w:rsidR="00867D48">
              <w:t xml:space="preserve"> to a claim (Note: </w:t>
            </w:r>
            <w:r w:rsidR="00B77744">
              <w:t xml:space="preserve">Although due process is not applicable, </w:t>
            </w:r>
            <w:r w:rsidR="00867D48">
              <w:t xml:space="preserve">contemporaneous notices are covered under this </w:t>
            </w:r>
            <w:r w:rsidR="00B77744">
              <w:t>lesson’s job aid</w:t>
            </w:r>
            <w:r w:rsidR="00867D48">
              <w:t>)</w:t>
            </w:r>
          </w:p>
          <w:p w14:paraId="5B51E74A" w14:textId="09F9CAE4" w:rsidR="00882D27" w:rsidRDefault="00882D27" w:rsidP="00882D27">
            <w:pPr>
              <w:pStyle w:val="VBAILTbullet1"/>
            </w:pPr>
            <w:r>
              <w:t>Process 810 series work items</w:t>
            </w:r>
          </w:p>
          <w:p w14:paraId="56EE2B23" w14:textId="7E416CFB" w:rsidR="00A33CB2" w:rsidRDefault="00A33CB2" w:rsidP="00A33CB2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212757AB" wp14:editId="7D5B11A9">
                  <wp:extent cx="475488" cy="442696"/>
                  <wp:effectExtent l="0" t="0" r="1270" b="0"/>
                  <wp:docPr id="5" name="Picture 5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8E419" w14:textId="77777777" w:rsidR="00DE1746" w:rsidRDefault="00DE1746" w:rsidP="00DE1746">
            <w:pPr>
              <w:pStyle w:val="VBAILTBody"/>
            </w:pPr>
            <w:r w:rsidRPr="00DE1746">
              <w:rPr>
                <w:b/>
              </w:rPr>
              <w:t>EXPLAIN</w:t>
            </w:r>
            <w:r>
              <w:t xml:space="preserve"> that at this point, the PMC VSR is only establishing if accrued funds may be available. </w:t>
            </w:r>
          </w:p>
          <w:p w14:paraId="4B235FF5" w14:textId="78F5E4DB" w:rsidR="00DE1746" w:rsidRDefault="00DE1746" w:rsidP="00DE1746">
            <w:pPr>
              <w:pStyle w:val="VBAILTbullet1"/>
            </w:pPr>
            <w:r>
              <w:t xml:space="preserve">If so, they will notify the </w:t>
            </w:r>
            <w:r w:rsidR="00B77744">
              <w:t>estate in the notification letter</w:t>
            </w:r>
            <w:r>
              <w:t xml:space="preserve">. </w:t>
            </w:r>
          </w:p>
          <w:p w14:paraId="272521C8" w14:textId="60D004BD" w:rsidR="00DE1746" w:rsidRDefault="00DE1746" w:rsidP="00DE1746">
            <w:pPr>
              <w:pStyle w:val="VBAILTbullet1"/>
            </w:pPr>
            <w:r>
              <w:t xml:space="preserve">The </w:t>
            </w:r>
            <w:r w:rsidR="00B77744">
              <w:t>estate</w:t>
            </w:r>
            <w:r>
              <w:t xml:space="preserve"> must apply for the accrued benefits in order for a full determination and award. </w:t>
            </w:r>
          </w:p>
          <w:p w14:paraId="6CC581DE" w14:textId="77777777" w:rsidR="00DE1746" w:rsidRDefault="00A33CB2" w:rsidP="00A33CB2">
            <w:pPr>
              <w:pStyle w:val="VBAILTBody"/>
            </w:pPr>
            <w:r w:rsidRPr="00601581">
              <w:rPr>
                <w:b/>
              </w:rPr>
              <w:t>EXPLAIN</w:t>
            </w:r>
            <w:r>
              <w:t xml:space="preserve"> that, in the case of a deceased Veteran</w:t>
            </w:r>
            <w:r w:rsidR="00DE1746">
              <w:t>:</w:t>
            </w:r>
          </w:p>
          <w:p w14:paraId="3E5DCE64" w14:textId="77777777" w:rsidR="00DE1746" w:rsidRDefault="00DE1746" w:rsidP="00DE1746">
            <w:pPr>
              <w:pStyle w:val="VBAILTbullet1"/>
            </w:pPr>
            <w:r>
              <w:t>E</w:t>
            </w:r>
            <w:r w:rsidR="00A33CB2">
              <w:t xml:space="preserve">ntry of an FNOD into SHARE will generate an automated contemporaneous notice to the Veteran’s estate. </w:t>
            </w:r>
          </w:p>
          <w:p w14:paraId="29C178BB" w14:textId="2FC3983D" w:rsidR="00A33CB2" w:rsidRDefault="00A33CB2" w:rsidP="00DE1746">
            <w:pPr>
              <w:pStyle w:val="VBAILTbullet1"/>
            </w:pPr>
            <w:r>
              <w:t xml:space="preserve">When the PMC VSR clears the 820 work item, tasking for an </w:t>
            </w:r>
            <w:r w:rsidR="0085407D">
              <w:t>820-</w:t>
            </w:r>
            <w:proofErr w:type="spellStart"/>
            <w:r>
              <w:t>833C</w:t>
            </w:r>
            <w:proofErr w:type="spellEnd"/>
            <w:r>
              <w:t xml:space="preserve"> is complete</w:t>
            </w:r>
            <w:r w:rsidR="00601581">
              <w:t xml:space="preserve"> and no further actions are required</w:t>
            </w:r>
            <w:r>
              <w:t xml:space="preserve">, </w:t>
            </w:r>
            <w:r w:rsidRPr="005C5AEC">
              <w:t>unless there are accrued benefits to consider, which would require another letter.</w:t>
            </w:r>
            <w:r>
              <w:t xml:space="preserve"> </w:t>
            </w:r>
          </w:p>
          <w:p w14:paraId="72DC0DD3" w14:textId="7022DD71" w:rsidR="007614ED" w:rsidRDefault="007614ED" w:rsidP="00882D27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6D568AFF" wp14:editId="2C1F425D">
                  <wp:extent cx="484632" cy="484632"/>
                  <wp:effectExtent l="0" t="0" r="0" b="0"/>
                  <wp:docPr id="40" name="Picture 4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07F39" w14:textId="40B242F7" w:rsidR="008E50DD" w:rsidRDefault="007614ED" w:rsidP="007614ED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D646F">
              <w:rPr>
                <w:rStyle w:val="Strong"/>
                <w:b w:val="0"/>
                <w:bCs w:val="0"/>
              </w:rPr>
              <w:t xml:space="preserve">, using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ED646F">
              <w:rPr>
                <w:rStyle w:val="Strong"/>
                <w:b w:val="0"/>
                <w:bCs w:val="0"/>
              </w:rPr>
              <w:t xml:space="preserve"> 1</w:t>
            </w:r>
            <w:r w:rsidR="0071419A">
              <w:rPr>
                <w:rStyle w:val="Strong"/>
                <w:b w:val="0"/>
                <w:bCs w:val="0"/>
              </w:rPr>
              <w:t>,</w:t>
            </w:r>
            <w:r w:rsidR="00F8308F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how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 w:rsidR="00EC09C8">
              <w:rPr>
                <w:rStyle w:val="Strong"/>
                <w:b w:val="0"/>
                <w:bCs w:val="0"/>
              </w:rPr>
              <w:t xml:space="preserve">PMC </w:t>
            </w:r>
            <w:r>
              <w:rPr>
                <w:rStyle w:val="Strong"/>
                <w:b w:val="0"/>
                <w:bCs w:val="0"/>
              </w:rPr>
              <w:t>VSR would</w:t>
            </w:r>
            <w:r w:rsidR="0071419A">
              <w:rPr>
                <w:rStyle w:val="Strong"/>
                <w:b w:val="0"/>
                <w:bCs w:val="0"/>
              </w:rPr>
              <w:t xml:space="preserve"> process this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9F1345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work item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5FF887AA" w14:textId="77777777" w:rsidR="00CF1A80" w:rsidRDefault="00CF1A80" w:rsidP="00CF1A80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0E6D21" wp14:editId="107D4C8E">
                  <wp:extent cx="481330" cy="481330"/>
                  <wp:effectExtent l="0" t="0" r="0" b="0"/>
                  <wp:docPr id="95" name="Picture 95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1CEA66" w14:textId="4FD29906" w:rsidR="00923B02" w:rsidRPr="00325309" w:rsidRDefault="00CF1A80" w:rsidP="00B51D38">
            <w:pPr>
              <w:pStyle w:val="VBAILTBody"/>
              <w:rPr>
                <w:rStyle w:val="Strong"/>
                <w:b w:val="0"/>
                <w:bCs w:val="0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</w:t>
            </w:r>
            <w:r w:rsidR="007B1053">
              <w:rPr>
                <w:rStyle w:val="Strong"/>
                <w:b w:val="0"/>
                <w:bCs w:val="0"/>
              </w:rPr>
              <w:t xml:space="preserve"> </w:t>
            </w:r>
            <w:r w:rsidR="009F1345">
              <w:rPr>
                <w:rStyle w:val="Strong"/>
                <w:b w:val="0"/>
                <w:bCs w:val="0"/>
              </w:rPr>
              <w:t xml:space="preserve">performing the required actions to process </w:t>
            </w:r>
            <w:r w:rsidR="00C26A85">
              <w:rPr>
                <w:rStyle w:val="Strong"/>
                <w:b w:val="0"/>
                <w:bCs w:val="0"/>
              </w:rPr>
              <w:t xml:space="preserve">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9F1345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work item</w:t>
            </w:r>
            <w:r w:rsidR="00B51D38">
              <w:rPr>
                <w:rStyle w:val="Strong"/>
                <w:b w:val="0"/>
                <w:bCs w:val="0"/>
              </w:rPr>
              <w:t xml:space="preserve"> before discussing how to generate an award adjustment for the 820 work item.</w:t>
            </w:r>
          </w:p>
        </w:tc>
      </w:tr>
      <w:tr w:rsidR="003E3A9F" w14:paraId="6F9F0A8F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226123" w14:textId="6ADC7864" w:rsidR="003E3A9F" w:rsidRDefault="00F91014" w:rsidP="008641ED">
            <w:pPr>
              <w:pStyle w:val="VBAILTBodyStrong"/>
            </w:pPr>
            <w:r w:rsidRPr="008B723A">
              <w:lastRenderedPageBreak/>
              <w:t>Example Work Item</w:t>
            </w:r>
            <w:r w:rsidR="003E3A9F" w:rsidRPr="008B723A">
              <w:t xml:space="preserve"> 1—</w:t>
            </w:r>
            <w:r w:rsidR="00BB0EBB">
              <w:t>Process the FNOD</w:t>
            </w:r>
          </w:p>
          <w:p w14:paraId="49F54AEA" w14:textId="77777777" w:rsidR="003E3A9F" w:rsidRDefault="003E3A9F" w:rsidP="008641ED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3650A28" wp14:editId="16438444">
                  <wp:extent cx="484632" cy="484632"/>
                  <wp:effectExtent l="0" t="0" r="0" b="0"/>
                  <wp:docPr id="78" name="Picture 7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F43D" w14:textId="49105616" w:rsidR="003E3A9F" w:rsidRDefault="00444B74" w:rsidP="009F1345">
            <w:pPr>
              <w:pStyle w:val="VBAILTbullet1"/>
            </w:pPr>
            <w:r w:rsidRPr="005719D5">
              <w:t>Determine</w:t>
            </w:r>
            <w:r>
              <w:t xml:space="preserve"> </w:t>
            </w:r>
            <w:r w:rsidR="009F1345">
              <w:t xml:space="preserve">the </w:t>
            </w:r>
            <w:r>
              <w:t>date of</w:t>
            </w:r>
            <w:r w:rsidRPr="005719D5">
              <w:t xml:space="preserve"> </w:t>
            </w:r>
            <w:r>
              <w:t xml:space="preserve">termination of </w:t>
            </w:r>
            <w:r w:rsidRPr="005719D5">
              <w:t xml:space="preserve">entitlement based </w:t>
            </w:r>
            <w:r>
              <w:t xml:space="preserve">on </w:t>
            </w:r>
            <w:r w:rsidR="009F1345">
              <w:t xml:space="preserve">the </w:t>
            </w:r>
            <w:r w:rsidR="00BB0EBB">
              <w:t xml:space="preserve">first of the month of the </w:t>
            </w:r>
            <w:r w:rsidR="009F1345">
              <w:t>date of death of the beneficiary</w:t>
            </w:r>
            <w:r>
              <w:t>.</w:t>
            </w:r>
          </w:p>
          <w:p w14:paraId="6247CC9F" w14:textId="36E8210F" w:rsidR="00E21206" w:rsidRPr="00B262A5" w:rsidRDefault="00BB0EBB" w:rsidP="009F1345">
            <w:pPr>
              <w:pStyle w:val="VBAILTbullet1"/>
            </w:pPr>
            <w:r>
              <w:t>Complete the FNOD for the Veteran</w:t>
            </w:r>
            <w:r w:rsidR="00A419B6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781D2E4" w14:textId="445972D7" w:rsidR="003E3A9F" w:rsidRDefault="003E3A9F" w:rsidP="008641ED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F91014">
              <w:t>Example Work Item</w:t>
            </w:r>
            <w:r>
              <w:t xml:space="preserve"> 1—</w:t>
            </w:r>
            <w:r w:rsidR="00BB0EBB">
              <w:t>Process the FNOD</w:t>
            </w:r>
            <w:r w:rsidRPr="00C5423D">
              <w:t>”</w:t>
            </w:r>
          </w:p>
          <w:p w14:paraId="4A845A95" w14:textId="77777777" w:rsidR="003E3A9F" w:rsidRDefault="003E3A9F" w:rsidP="008641ED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00BF323A" wp14:editId="25445D2F">
                  <wp:extent cx="463550" cy="475615"/>
                  <wp:effectExtent l="0" t="0" r="0" b="635"/>
                  <wp:docPr id="133" name="Picture 13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93D361" w14:textId="69576F92" w:rsidR="003E3A9F" w:rsidRDefault="0042570B" w:rsidP="008641E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9F1345">
              <w:t>833C</w:t>
            </w:r>
            <w:proofErr w:type="spellEnd"/>
            <w:r>
              <w:t xml:space="preserve"> work item</w:t>
            </w:r>
            <w:r w:rsidR="003E3A9F" w:rsidRPr="0042570B">
              <w:t>.</w:t>
            </w:r>
          </w:p>
          <w:p w14:paraId="0C21147F" w14:textId="2EB1C90E" w:rsidR="003E3A9F" w:rsidRDefault="00BB0EBB" w:rsidP="008641ED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4EB5EB39" w14:textId="03E8902B" w:rsidR="008B723A" w:rsidRPr="001B3A02" w:rsidRDefault="00A419B6" w:rsidP="00A419B6">
            <w:pPr>
              <w:pStyle w:val="VBAILTbullet1"/>
              <w:rPr>
                <w:rFonts w:asciiTheme="minorHAnsi" w:hAnsiTheme="minorHAnsi"/>
              </w:rPr>
            </w:pPr>
            <w:r w:rsidRPr="001B3A02">
              <w:t>Describe how to prepare an award action</w:t>
            </w:r>
          </w:p>
          <w:p w14:paraId="5A632D99" w14:textId="77777777" w:rsidR="003E3A9F" w:rsidRDefault="003E3A9F" w:rsidP="008641ED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7FE829B" wp14:editId="69E54B5F">
                  <wp:extent cx="484632" cy="484632"/>
                  <wp:effectExtent l="0" t="0" r="0" b="0"/>
                  <wp:docPr id="42" name="Picture 4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92ECF" w14:textId="333D742F" w:rsidR="003E3A9F" w:rsidRDefault="003E3A9F" w:rsidP="008641ED">
            <w:pPr>
              <w:pStyle w:val="VBAILTBody"/>
              <w:rPr>
                <w:rStyle w:val="Strong"/>
                <w:b w:val="0"/>
              </w:rPr>
            </w:pPr>
            <w:r w:rsidRPr="00C5423D">
              <w:rPr>
                <w:rStyle w:val="Strong"/>
              </w:rPr>
              <w:t>DEMONSTRATE</w:t>
            </w:r>
            <w:r w:rsidR="00ED646F">
              <w:rPr>
                <w:rStyle w:val="Strong"/>
                <w:b w:val="0"/>
                <w:bCs w:val="0"/>
              </w:rPr>
              <w:t xml:space="preserve">, using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ED646F">
              <w:rPr>
                <w:rStyle w:val="Strong"/>
                <w:b w:val="0"/>
                <w:bCs w:val="0"/>
              </w:rPr>
              <w:t xml:space="preserve"> 1, </w:t>
            </w:r>
            <w:r>
              <w:rPr>
                <w:rStyle w:val="Strong"/>
                <w:b w:val="0"/>
                <w:bCs w:val="0"/>
              </w:rPr>
              <w:t>how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PMC VSR would determine </w:t>
            </w:r>
            <w:r w:rsidR="009F1345">
              <w:rPr>
                <w:rStyle w:val="Strong"/>
                <w:b w:val="0"/>
                <w:bCs w:val="0"/>
              </w:rPr>
              <w:t xml:space="preserve">the date of termination of </w:t>
            </w:r>
            <w:r w:rsidR="003D2EC0">
              <w:rPr>
                <w:rStyle w:val="Strong"/>
                <w:b w:val="0"/>
                <w:bCs w:val="0"/>
              </w:rPr>
              <w:t>entitlement</w:t>
            </w:r>
            <w:r w:rsidR="00A22451">
              <w:rPr>
                <w:rStyle w:val="Strong"/>
                <w:b w:val="0"/>
                <w:bCs w:val="0"/>
              </w:rPr>
              <w:t xml:space="preserve"> and generate an award adjustment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9F1345">
              <w:rPr>
                <w:rStyle w:val="Strong"/>
                <w:b w:val="0"/>
                <w:bCs w:val="0"/>
              </w:rPr>
              <w:t xml:space="preserve">based on </w:t>
            </w:r>
            <w:r w:rsidR="00CD67A5">
              <w:rPr>
                <w:rStyle w:val="Strong"/>
                <w:b w:val="0"/>
                <w:bCs w:val="0"/>
              </w:rPr>
              <w:t xml:space="preserve">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9F1345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work item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0AFF64A5" w14:textId="77777777" w:rsidR="003E3A9F" w:rsidRDefault="003E3A9F" w:rsidP="008641ED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3FFDAD7" wp14:editId="497B4511">
                  <wp:extent cx="481330" cy="481330"/>
                  <wp:effectExtent l="0" t="0" r="0" b="0"/>
                  <wp:docPr id="97" name="Picture 97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51A11F" w14:textId="71AFF489" w:rsidR="00982D00" w:rsidRPr="007B4C45" w:rsidRDefault="003E3A9F" w:rsidP="00A22451">
            <w:pPr>
              <w:pStyle w:val="VBAILTBody"/>
              <w:rPr>
                <w:rStyle w:val="Strong"/>
                <w:b w:val="0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A22451">
              <w:t>generating an award adjustment for</w:t>
            </w:r>
            <w:r w:rsidR="009F1345">
              <w:t xml:space="preserve"> a deceased beneficiary.</w:t>
            </w:r>
          </w:p>
        </w:tc>
      </w:tr>
      <w:tr w:rsidR="003432E7" w14:paraId="6D595DD7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205CED" w14:textId="37FC8C65" w:rsidR="003432E7" w:rsidRDefault="00F91014" w:rsidP="00FE1D05">
            <w:pPr>
              <w:pStyle w:val="VBAILTBodyStrong"/>
              <w:pageBreakBefore/>
            </w:pPr>
            <w:r>
              <w:lastRenderedPageBreak/>
              <w:t>Example Work Item</w:t>
            </w:r>
            <w:r w:rsidR="00994D8A">
              <w:t xml:space="preserve"> 1—</w:t>
            </w:r>
            <w:r w:rsidR="009F1345">
              <w:t xml:space="preserve">Prepare </w:t>
            </w:r>
            <w:r w:rsidR="00601581">
              <w:t>Contemporaneous Notice</w:t>
            </w:r>
            <w:r w:rsidR="00444B74">
              <w:t xml:space="preserve"> </w:t>
            </w:r>
          </w:p>
          <w:p w14:paraId="608F0863" w14:textId="77777777" w:rsidR="003432E7" w:rsidRDefault="00612F9E" w:rsidP="00BF2585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CDF62C3" wp14:editId="30DCAAA8">
                  <wp:extent cx="484632" cy="484632"/>
                  <wp:effectExtent l="0" t="0" r="0" b="0"/>
                  <wp:docPr id="70" name="Picture 7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B7A6" w14:textId="7D66A6D3" w:rsidR="008B723A" w:rsidRDefault="00BB0EBB" w:rsidP="00867D48">
            <w:pPr>
              <w:pStyle w:val="VBAILTbullet1"/>
            </w:pPr>
            <w:r w:rsidRPr="008E0689">
              <w:t>Prepare contemporaneous notice to the estate if accrued benefits are payable or there was a claim pending at death and enclose VA Form 21-601</w:t>
            </w:r>
            <w:r>
              <w:t>.</w:t>
            </w:r>
            <w:r w:rsidR="008B723A">
              <w:t xml:space="preserve"> </w:t>
            </w:r>
          </w:p>
          <w:p w14:paraId="4C545ED3" w14:textId="20D9CDD1" w:rsidR="007844E0" w:rsidRDefault="007844E0" w:rsidP="007844E0">
            <w:pPr>
              <w:pStyle w:val="VBAILTbullet1"/>
            </w:pPr>
            <w:r>
              <w:t>If there is possible eligibility for survivor’s benefits, include VA Form 21-534 or VA Form 21-</w:t>
            </w:r>
            <w:proofErr w:type="spellStart"/>
            <w:r>
              <w:t>534EZ</w:t>
            </w:r>
            <w:proofErr w:type="spellEnd"/>
            <w:r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B0CEB71" w14:textId="421B0604" w:rsidR="003432E7" w:rsidRDefault="005B1F6D" w:rsidP="003432E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3432E7">
              <w:rPr>
                <w:rStyle w:val="Strong"/>
              </w:rPr>
              <w:fldChar w:fldCharType="begin"/>
            </w:r>
            <w:r w:rsidR="003432E7">
              <w:rPr>
                <w:rStyle w:val="Strong"/>
              </w:rPr>
              <w:instrText xml:space="preserve"> AUTONUMLGL  </w:instrText>
            </w:r>
            <w:r w:rsidR="003432E7">
              <w:rPr>
                <w:rStyle w:val="Strong"/>
              </w:rPr>
              <w:fldChar w:fldCharType="end"/>
            </w:r>
            <w:r w:rsidR="003432E7">
              <w:rPr>
                <w:rStyle w:val="Strong"/>
              </w:rPr>
              <w:t xml:space="preserve"> </w:t>
            </w:r>
            <w:r w:rsidR="003432E7" w:rsidRPr="00C5423D">
              <w:t>“</w:t>
            </w:r>
            <w:r w:rsidR="00F91014">
              <w:t>Example Work Item</w:t>
            </w:r>
            <w:r w:rsidR="00994D8A">
              <w:t xml:space="preserve"> 1—</w:t>
            </w:r>
            <w:r w:rsidR="001F6DC9">
              <w:t>Prepare</w:t>
            </w:r>
            <w:r w:rsidR="00A32C2C">
              <w:t xml:space="preserve"> </w:t>
            </w:r>
            <w:r w:rsidR="00F263E6">
              <w:t>Contemporaneous Notice</w:t>
            </w:r>
            <w:r w:rsidR="00703241">
              <w:t>”</w:t>
            </w:r>
          </w:p>
          <w:p w14:paraId="7DE8DCE8" w14:textId="5C6AA325" w:rsidR="00066680" w:rsidRDefault="00F35364" w:rsidP="00066680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46E7A806" wp14:editId="787F6A5C">
                  <wp:extent cx="463550" cy="475615"/>
                  <wp:effectExtent l="0" t="0" r="0" b="635"/>
                  <wp:docPr id="136" name="Picture 136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F9FB3" w14:textId="3E58CA04" w:rsidR="00066680" w:rsidRPr="0042570B" w:rsidRDefault="002B3175" w:rsidP="0006668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9F1345">
              <w:t>833C</w:t>
            </w:r>
            <w:proofErr w:type="spellEnd"/>
            <w:r>
              <w:t xml:space="preserve"> work item</w:t>
            </w:r>
            <w:r w:rsidR="00F8202A" w:rsidRPr="0042570B">
              <w:t>.</w:t>
            </w:r>
          </w:p>
          <w:p w14:paraId="72ECA906" w14:textId="77777777" w:rsidR="00B32260" w:rsidRDefault="00B32260" w:rsidP="00B32260">
            <w:pPr>
              <w:pStyle w:val="VBAILTBody"/>
            </w:pPr>
            <w:r w:rsidRPr="009523E8">
              <w:rPr>
                <w:b/>
              </w:rPr>
              <w:t>EXPLAIN</w:t>
            </w:r>
            <w:r>
              <w:t xml:space="preserve"> that, because there is no decision needed, nothing would be submitted to the Authorizer in the case of a Veteran death. Your Coach will show you how to release the notice according to local procedures. </w:t>
            </w:r>
          </w:p>
          <w:p w14:paraId="7C1D4F93" w14:textId="77777777" w:rsidR="00B32260" w:rsidRDefault="00B32260" w:rsidP="00B32260">
            <w:pPr>
              <w:pStyle w:val="VBAILTBody"/>
              <w:rPr>
                <w:rStyle w:val="Strong"/>
              </w:rPr>
            </w:pPr>
            <w:r w:rsidRPr="00B32260">
              <w:rPr>
                <w:rStyle w:val="Strong"/>
              </w:rPr>
              <w:t>NOTE:</w:t>
            </w:r>
            <w:r w:rsidRPr="00485BC7">
              <w:rPr>
                <w:rStyle w:val="Strong"/>
                <w:b w:val="0"/>
              </w:rPr>
              <w:t xml:space="preserve"> Do not enclose VA Form 4107, Your Rights to Appeal Our Decision, when sending a contemporaneous notice that benefits have been discontinued based on the reported death of the </w:t>
            </w:r>
            <w:r>
              <w:rPr>
                <w:rStyle w:val="Strong"/>
                <w:b w:val="0"/>
              </w:rPr>
              <w:t xml:space="preserve">beneficiary. </w:t>
            </w:r>
          </w:p>
          <w:p w14:paraId="310420A5" w14:textId="77777777" w:rsidR="00B32260" w:rsidRDefault="00B32260" w:rsidP="00B32260">
            <w:pPr>
              <w:pStyle w:val="VBAILTBody"/>
              <w:rPr>
                <w:rStyle w:val="Strong"/>
                <w:b w:val="0"/>
              </w:rPr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  <w:r>
              <w:rPr>
                <w:rStyle w:val="Strong"/>
                <w:b w:val="0"/>
              </w:rPr>
              <w:t xml:space="preserve"> </w:t>
            </w:r>
          </w:p>
          <w:p w14:paraId="56493F18" w14:textId="066519A2" w:rsidR="00A419B6" w:rsidRPr="00867D48" w:rsidRDefault="00A419B6" w:rsidP="00B32260">
            <w:pPr>
              <w:pStyle w:val="VBAILTbullet1"/>
              <w:rPr>
                <w:rFonts w:asciiTheme="minorHAnsi" w:hAnsiTheme="minorHAnsi"/>
              </w:rPr>
            </w:pPr>
            <w:r>
              <w:t>Determine if accrued funds are payable</w:t>
            </w:r>
          </w:p>
          <w:p w14:paraId="37CEB276" w14:textId="17FE02B4" w:rsidR="00867D48" w:rsidRPr="00F66833" w:rsidRDefault="0027515D" w:rsidP="00396B37">
            <w:pPr>
              <w:pStyle w:val="VBAILTbullet1"/>
              <w:rPr>
                <w:rFonts w:asciiTheme="minorHAnsi" w:hAnsiTheme="minorHAnsi"/>
              </w:rPr>
            </w:pPr>
            <w:r>
              <w:t xml:space="preserve">Apply </w:t>
            </w:r>
            <w:r w:rsidR="00867D48">
              <w:t xml:space="preserve">due process </w:t>
            </w:r>
            <w:r>
              <w:t xml:space="preserve">provisions </w:t>
            </w:r>
            <w:r w:rsidR="00867D48">
              <w:t>to a claim</w:t>
            </w:r>
            <w:r w:rsidR="00B32260">
              <w:t xml:space="preserve"> (Note: </w:t>
            </w:r>
            <w:r w:rsidR="00B32260" w:rsidRPr="000B4991">
              <w:t>Although due process is not applicable,</w:t>
            </w:r>
            <w:r w:rsidR="00B32260">
              <w:t xml:space="preserve"> contemporaneous notices are covered under this lesson’s job aid.)</w:t>
            </w:r>
          </w:p>
          <w:p w14:paraId="0FDCE0A9" w14:textId="6222DA80" w:rsidR="00F66833" w:rsidRPr="00601581" w:rsidRDefault="00F66833" w:rsidP="00F66833">
            <w:pPr>
              <w:pStyle w:val="VBAILTBody"/>
            </w:pPr>
            <w:r w:rsidRPr="00F66833">
              <w:rPr>
                <w:b/>
              </w:rPr>
              <w:t>REFER</w:t>
            </w:r>
            <w:r>
              <w:t xml:space="preserve"> trainees to M21-1 </w:t>
            </w:r>
            <w:proofErr w:type="spellStart"/>
            <w:r>
              <w:t>I.2.D.1.g</w:t>
            </w:r>
            <w:proofErr w:type="spellEnd"/>
            <w:r>
              <w:t xml:space="preserve"> (Contemporaneous Notice and Report of Death). </w:t>
            </w:r>
          </w:p>
          <w:p w14:paraId="62E895E5" w14:textId="5E378044" w:rsidR="007614ED" w:rsidRDefault="007614ED" w:rsidP="007614ED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13B65D" wp14:editId="3D47D485">
                  <wp:extent cx="484632" cy="484632"/>
                  <wp:effectExtent l="0" t="0" r="0" b="0"/>
                  <wp:docPr id="44" name="Picture 4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51F77" w14:textId="4E203BF2" w:rsidR="003432E7" w:rsidRDefault="007614ED" w:rsidP="007614ED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D646F">
              <w:rPr>
                <w:rStyle w:val="Strong"/>
                <w:b w:val="0"/>
                <w:bCs w:val="0"/>
              </w:rPr>
              <w:t xml:space="preserve">, using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ED646F">
              <w:rPr>
                <w:rStyle w:val="Strong"/>
                <w:b w:val="0"/>
                <w:bCs w:val="0"/>
              </w:rPr>
              <w:t xml:space="preserve"> 1, </w:t>
            </w:r>
            <w:r>
              <w:rPr>
                <w:rStyle w:val="Strong"/>
                <w:b w:val="0"/>
                <w:bCs w:val="0"/>
              </w:rPr>
              <w:t>how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 w:rsidR="002C74C9"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</w:t>
            </w:r>
            <w:r w:rsidR="00A32C2C">
              <w:rPr>
                <w:rStyle w:val="Strong"/>
                <w:b w:val="0"/>
                <w:bCs w:val="0"/>
              </w:rPr>
              <w:t>prepare the</w:t>
            </w:r>
            <w:r w:rsidR="00F66833">
              <w:rPr>
                <w:rStyle w:val="Strong"/>
                <w:b w:val="0"/>
                <w:bCs w:val="0"/>
              </w:rPr>
              <w:t xml:space="preserve"> contemporaneous notice regarding accrued benefits</w:t>
            </w:r>
            <w:r w:rsidR="007A1741">
              <w:rPr>
                <w:rStyle w:val="Strong"/>
                <w:b w:val="0"/>
                <w:bCs w:val="0"/>
              </w:rPr>
              <w:t xml:space="preserve"> to the deceased </w:t>
            </w:r>
            <w:r w:rsidR="007218D8">
              <w:rPr>
                <w:rStyle w:val="Strong"/>
                <w:b w:val="0"/>
                <w:bCs w:val="0"/>
              </w:rPr>
              <w:t>beneficiary</w:t>
            </w:r>
            <w:r w:rsidR="007A1741">
              <w:rPr>
                <w:rStyle w:val="Strong"/>
                <w:b w:val="0"/>
                <w:bCs w:val="0"/>
              </w:rPr>
              <w:t xml:space="preserve">’s estate </w:t>
            </w:r>
            <w:r>
              <w:rPr>
                <w:rStyle w:val="Strong"/>
                <w:b w:val="0"/>
                <w:bCs w:val="0"/>
              </w:rPr>
              <w:t>for</w:t>
            </w:r>
            <w:r w:rsidR="0028340C">
              <w:rPr>
                <w:rStyle w:val="Strong"/>
                <w:b w:val="0"/>
                <w:bCs w:val="0"/>
              </w:rPr>
              <w:t xml:space="preserve"> </w:t>
            </w:r>
            <w:r w:rsidR="003E4D72">
              <w:rPr>
                <w:rStyle w:val="Strong"/>
                <w:b w:val="0"/>
                <w:bCs w:val="0"/>
              </w:rPr>
              <w:t xml:space="preserve">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7A1741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work item</w:t>
            </w:r>
            <w:r w:rsidR="007919F1">
              <w:rPr>
                <w:rStyle w:val="Strong"/>
                <w:b w:val="0"/>
                <w:bCs w:val="0"/>
              </w:rPr>
              <w:t xml:space="preserve"> according to local procedures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45A8851C" w14:textId="1B9550AD" w:rsidR="00F66833" w:rsidRDefault="00F66833" w:rsidP="007614ED">
            <w:pPr>
              <w:pStyle w:val="VBAILTBody"/>
              <w:rPr>
                <w:rStyle w:val="Strong"/>
                <w:b w:val="0"/>
                <w:bCs w:val="0"/>
              </w:rPr>
            </w:pPr>
            <w:r w:rsidRPr="008E7194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they will document the amount of overpayment, if any, in the OBRA report according to local procedures. </w:t>
            </w:r>
          </w:p>
          <w:p w14:paraId="24DF9B55" w14:textId="163D51C2" w:rsidR="00DA09A9" w:rsidRDefault="00DA09A9" w:rsidP="007614ED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97634FA" wp14:editId="56DB28D2">
                  <wp:extent cx="475488" cy="442696"/>
                  <wp:effectExtent l="0" t="0" r="1270" b="0"/>
                  <wp:docPr id="47" name="Picture 47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9DD80" w14:textId="77777777" w:rsidR="00DA09A9" w:rsidRDefault="00DA09A9" w:rsidP="00DA09A9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EMPHASIZE:</w:t>
            </w:r>
          </w:p>
          <w:p w14:paraId="0B1E64B5" w14:textId="344AE216" w:rsidR="00DA09A9" w:rsidRDefault="00DA09A9" w:rsidP="00DA09A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Which paragraphs to include and why</w:t>
            </w:r>
            <w:r w:rsidR="00C41A6F">
              <w:rPr>
                <w:rStyle w:val="Strong"/>
                <w:b w:val="0"/>
                <w:bCs w:val="0"/>
              </w:rPr>
              <w:t>.</w:t>
            </w:r>
          </w:p>
          <w:p w14:paraId="317A32B7" w14:textId="23D8F226" w:rsidR="00B262A5" w:rsidRDefault="00B262A5" w:rsidP="00B262A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Which template</w:t>
            </w:r>
            <w:r w:rsidR="003D3092">
              <w:rPr>
                <w:rStyle w:val="Strong"/>
                <w:b w:val="0"/>
                <w:bCs w:val="0"/>
              </w:rPr>
              <w:t>s</w:t>
            </w:r>
            <w:r>
              <w:rPr>
                <w:rStyle w:val="Strong"/>
                <w:b w:val="0"/>
                <w:bCs w:val="0"/>
              </w:rPr>
              <w:t xml:space="preserve"> to choose.</w:t>
            </w:r>
          </w:p>
          <w:p w14:paraId="5EB98FA2" w14:textId="3C46E7BB" w:rsidR="007844E0" w:rsidRPr="00962D02" w:rsidRDefault="00DA09A9" w:rsidP="00E50D6E">
            <w:pPr>
              <w:pStyle w:val="VBAILTbullet1"/>
              <w:rPr>
                <w:rStyle w:val="Strong"/>
                <w:b w:val="0"/>
                <w:bCs w:val="0"/>
              </w:rPr>
            </w:pPr>
            <w:r w:rsidRPr="00962D02">
              <w:rPr>
                <w:rStyle w:val="Strong"/>
                <w:b w:val="0"/>
                <w:bCs w:val="0"/>
              </w:rPr>
              <w:t xml:space="preserve">Which </w:t>
            </w:r>
            <w:proofErr w:type="spellStart"/>
            <w:r w:rsidRPr="00962D02">
              <w:rPr>
                <w:rStyle w:val="Strong"/>
                <w:b w:val="0"/>
                <w:bCs w:val="0"/>
              </w:rPr>
              <w:t>autotext</w:t>
            </w:r>
            <w:r w:rsidR="003D3092" w:rsidRPr="00962D02">
              <w:rPr>
                <w:rStyle w:val="Strong"/>
                <w:b w:val="0"/>
                <w:bCs w:val="0"/>
              </w:rPr>
              <w:t>s</w:t>
            </w:r>
            <w:proofErr w:type="spellEnd"/>
            <w:r w:rsidRPr="00962D02">
              <w:rPr>
                <w:rStyle w:val="Strong"/>
                <w:b w:val="0"/>
                <w:bCs w:val="0"/>
              </w:rPr>
              <w:t xml:space="preserve"> to include and how to insert </w:t>
            </w:r>
            <w:r w:rsidR="003D3092" w:rsidRPr="00962D02">
              <w:rPr>
                <w:rStyle w:val="Strong"/>
                <w:b w:val="0"/>
                <w:bCs w:val="0"/>
              </w:rPr>
              <w:t>them</w:t>
            </w:r>
            <w:r w:rsidR="00C41A6F" w:rsidRPr="00962D02">
              <w:rPr>
                <w:rStyle w:val="Strong"/>
                <w:b w:val="0"/>
                <w:bCs w:val="0"/>
              </w:rPr>
              <w:t>.</w:t>
            </w:r>
          </w:p>
          <w:p w14:paraId="65E4CEE7" w14:textId="38868AEB" w:rsidR="00CF1A80" w:rsidRDefault="00CF1A80" w:rsidP="00CF1A80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68B949D" wp14:editId="53D120FA">
                  <wp:extent cx="481330" cy="481330"/>
                  <wp:effectExtent l="0" t="0" r="0" b="0"/>
                  <wp:docPr id="99" name="Picture 99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C69BF1" w14:textId="63E88C3C" w:rsidR="003432E7" w:rsidRPr="009F361E" w:rsidRDefault="00CF1A80" w:rsidP="007218D8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</w:t>
            </w:r>
            <w:r w:rsidR="007B1053">
              <w:rPr>
                <w:rStyle w:val="Strong"/>
                <w:b w:val="0"/>
                <w:bCs w:val="0"/>
              </w:rPr>
              <w:t xml:space="preserve"> </w:t>
            </w:r>
            <w:r w:rsidR="00A32C2C">
              <w:rPr>
                <w:rStyle w:val="Strong"/>
                <w:b w:val="0"/>
                <w:bCs w:val="0"/>
              </w:rPr>
              <w:t xml:space="preserve">preparing </w:t>
            </w:r>
            <w:r w:rsidR="003E4D72">
              <w:rPr>
                <w:rStyle w:val="Strong"/>
                <w:b w:val="0"/>
                <w:bCs w:val="0"/>
              </w:rPr>
              <w:t xml:space="preserve">a </w:t>
            </w:r>
            <w:r w:rsidR="00601581">
              <w:rPr>
                <w:rStyle w:val="Strong"/>
                <w:b w:val="0"/>
                <w:bCs w:val="0"/>
              </w:rPr>
              <w:t>contemporaneous notice</w:t>
            </w:r>
            <w:r w:rsidR="007A1741">
              <w:rPr>
                <w:rStyle w:val="Strong"/>
                <w:b w:val="0"/>
                <w:bCs w:val="0"/>
              </w:rPr>
              <w:t xml:space="preserve"> to the deceased </w:t>
            </w:r>
            <w:r w:rsidR="007218D8">
              <w:rPr>
                <w:rStyle w:val="Strong"/>
                <w:b w:val="0"/>
                <w:bCs w:val="0"/>
              </w:rPr>
              <w:t>beneficiary</w:t>
            </w:r>
            <w:r w:rsidR="007A1741">
              <w:rPr>
                <w:rStyle w:val="Strong"/>
                <w:b w:val="0"/>
                <w:bCs w:val="0"/>
              </w:rPr>
              <w:t xml:space="preserve">’s estate based on the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7A1741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work item</w:t>
            </w:r>
            <w:r w:rsidR="00F559B2">
              <w:rPr>
                <w:rStyle w:val="Strong"/>
                <w:b w:val="0"/>
                <w:bCs w:val="0"/>
              </w:rPr>
              <w:t>.</w:t>
            </w:r>
            <w:r w:rsidR="007B1053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B202FB" w14:paraId="7358847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D94FD94" w14:textId="16DED068" w:rsidR="00B202FB" w:rsidRDefault="00B202FB" w:rsidP="00B202FB">
            <w:pPr>
              <w:pStyle w:val="VBAILTBodyStrong"/>
            </w:pPr>
            <w:r>
              <w:lastRenderedPageBreak/>
              <w:t xml:space="preserve">Demonstration Example Work Item </w:t>
            </w:r>
            <w:r w:rsidR="00E36588">
              <w:t>2</w:t>
            </w:r>
            <w:r>
              <w:t xml:space="preserve">—Process an </w:t>
            </w:r>
            <w:r w:rsidR="0085407D">
              <w:t>820-</w:t>
            </w:r>
            <w:proofErr w:type="spellStart"/>
            <w:r>
              <w:t>833A</w:t>
            </w:r>
            <w:proofErr w:type="spellEnd"/>
            <w:r>
              <w:t xml:space="preserve"> SSA Death DOB Mismatch</w:t>
            </w:r>
          </w:p>
          <w:p w14:paraId="27D0DC60" w14:textId="3A2B6BA3" w:rsidR="00B202FB" w:rsidRPr="003D2EC0" w:rsidRDefault="00E36588" w:rsidP="00B202FB">
            <w:pPr>
              <w:pStyle w:val="VBAILTBody"/>
            </w:pPr>
            <w:r>
              <w:t>Example Work Item 2</w:t>
            </w:r>
            <w:r w:rsidR="00B202FB">
              <w:t>:</w:t>
            </w:r>
            <w:r w:rsidR="00B202FB" w:rsidRPr="003D2EC0">
              <w:t xml:space="preserve"> </w:t>
            </w:r>
          </w:p>
          <w:p w14:paraId="12A31EE7" w14:textId="77777777" w:rsidR="00B202FB" w:rsidRPr="003D2EC0" w:rsidRDefault="00B202FB" w:rsidP="00B202FB">
            <w:pPr>
              <w:pStyle w:val="VBAILTbullet1"/>
            </w:pPr>
            <w:r>
              <w:t>{</w:t>
            </w:r>
            <w:r w:rsidRPr="003D2EC0">
              <w:t>Name</w:t>
            </w:r>
            <w:r>
              <w:t>}</w:t>
            </w:r>
          </w:p>
          <w:p w14:paraId="29962EA8" w14:textId="16E53719" w:rsidR="00B202FB" w:rsidRDefault="00B202FB" w:rsidP="00B202FB">
            <w:pPr>
              <w:pStyle w:val="VBAILTbullet1"/>
            </w:pPr>
            <w:r>
              <w:t>{</w:t>
            </w:r>
            <w:r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27F6FE1" w14:textId="4DF370C8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85360A">
              <w:t>“</w:t>
            </w:r>
            <w:r>
              <w:t xml:space="preserve">Demonstration Example Work Item </w:t>
            </w:r>
            <w:r w:rsidR="00E36588">
              <w:t>2</w:t>
            </w:r>
            <w:r>
              <w:t xml:space="preserve">—Process an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>
              <w:t xml:space="preserve"> SSA Death </w:t>
            </w:r>
            <w:r w:rsidR="000309D5">
              <w:t>DOB Mismatch</w:t>
            </w:r>
            <w:r w:rsidRPr="0085360A">
              <w:t>”</w:t>
            </w:r>
          </w:p>
          <w:p w14:paraId="1DF3F49D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76952CE" wp14:editId="6E9A6094">
                  <wp:extent cx="475488" cy="442696"/>
                  <wp:effectExtent l="0" t="0" r="1270" b="0"/>
                  <wp:docPr id="6" name="Picture 6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BF7D6" w14:textId="60CA6253" w:rsidR="00B202FB" w:rsidRDefault="00B202FB" w:rsidP="00B202FB">
            <w:pPr>
              <w:pStyle w:val="VBAILTBody"/>
            </w:pPr>
            <w:r w:rsidRPr="00AF1062">
              <w:rPr>
                <w:rStyle w:val="Strong"/>
              </w:rPr>
              <w:t>REMINDER:</w:t>
            </w:r>
            <w:r>
              <w:t xml:space="preserve"> Populate this slide with demographic information about Example Work Item </w:t>
            </w:r>
            <w:r w:rsidR="00E36588">
              <w:t>2</w:t>
            </w:r>
            <w:r>
              <w:t xml:space="preserve">. </w:t>
            </w:r>
          </w:p>
          <w:p w14:paraId="075FAD8E" w14:textId="2C42F9B8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INTRODUCE</w:t>
            </w:r>
            <w:r w:rsidRPr="003D2EC0">
              <w:t xml:space="preserve"> </w:t>
            </w:r>
            <w:r>
              <w:t>Example Work Item</w:t>
            </w:r>
            <w:r w:rsidRPr="003D2EC0">
              <w:t xml:space="preserve"> </w:t>
            </w:r>
            <w:r w:rsidR="00E36588">
              <w:t>2</w:t>
            </w:r>
            <w:r w:rsidRPr="003D2EC0">
              <w:t xml:space="preserve">. </w:t>
            </w:r>
          </w:p>
          <w:p w14:paraId="7C91C7C5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SELECT </w:t>
            </w:r>
            <w:r w:rsidRPr="00C5423D">
              <w:t xml:space="preserve">one of the trainees to read </w:t>
            </w:r>
            <w:r>
              <w:t xml:space="preserve">the Example Work Item 1 information </w:t>
            </w:r>
            <w:r w:rsidRPr="00C5423D">
              <w:t>on the slide.</w:t>
            </w:r>
          </w:p>
          <w:p w14:paraId="7FA9D0B1" w14:textId="5598722F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that you will demonstrate how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E36588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from start to finish. You will break after each section to take questions, so trainees should write their questions down and ask at the designated opportunities.</w:t>
            </w:r>
          </w:p>
          <w:p w14:paraId="30B80785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3378135D" wp14:editId="208BAB88">
                  <wp:extent cx="463550" cy="475615"/>
                  <wp:effectExtent l="0" t="0" r="0" b="635"/>
                  <wp:docPr id="9" name="Picture 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88ACC4" w14:textId="347374CD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F91942">
              <w:rPr>
                <w:rStyle w:val="Strong"/>
              </w:rPr>
              <w:t>REFER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trainees to the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as a resource for steps to take to process an </w:t>
            </w:r>
            <w:r w:rsidR="0085407D">
              <w:t>820-</w:t>
            </w:r>
            <w:proofErr w:type="spellStart"/>
            <w:r>
              <w:t>833</w:t>
            </w:r>
            <w:r w:rsidR="00E36588">
              <w:t>A</w:t>
            </w:r>
            <w:proofErr w:type="spellEnd"/>
            <w:r>
              <w:t xml:space="preserve"> work item. </w:t>
            </w:r>
          </w:p>
        </w:tc>
      </w:tr>
      <w:tr w:rsidR="00B202FB" w14:paraId="5CF8880A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E7F60F0" w14:textId="5CF61DD6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>
              <w:t>—Determine Which 820 Series Work Item Was Received</w:t>
            </w:r>
          </w:p>
          <w:p w14:paraId="07B6AC3C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A963D5D" wp14:editId="20BD1BC3">
                  <wp:extent cx="484632" cy="484632"/>
                  <wp:effectExtent l="0" t="0" r="0" b="0"/>
                  <wp:docPr id="15" name="Picture 1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99AAB" w14:textId="7F4E6F54" w:rsidR="00396B37" w:rsidRDefault="00B202FB" w:rsidP="00396B37">
            <w:pPr>
              <w:pStyle w:val="VBAILTbullet1"/>
            </w:pPr>
            <w:r>
              <w:t xml:space="preserve">Receive </w:t>
            </w:r>
            <w:r w:rsidRPr="002B6408">
              <w:t xml:space="preserve">notice by Coach of </w:t>
            </w:r>
            <w:r w:rsidR="0085407D">
              <w:t>820-</w:t>
            </w:r>
            <w:proofErr w:type="spellStart"/>
            <w:r>
              <w:t>833A</w:t>
            </w:r>
            <w:proofErr w:type="spellEnd"/>
            <w:r>
              <w:t xml:space="preserve"> </w:t>
            </w:r>
            <w:r w:rsidRPr="002B6408">
              <w:t xml:space="preserve">system-generated notification from </w:t>
            </w:r>
            <w:r w:rsidR="004A406B">
              <w:t>SSA</w:t>
            </w:r>
            <w:r w:rsidRPr="002B6408">
              <w:t xml:space="preserve"> regarding death of beneficiary</w:t>
            </w:r>
            <w:r w:rsidR="00396ADA">
              <w:t>.</w:t>
            </w:r>
          </w:p>
          <w:p w14:paraId="48FA0582" w14:textId="6BDB4321" w:rsidR="00B202FB" w:rsidRDefault="00396B37" w:rsidP="00396B37">
            <w:pPr>
              <w:pStyle w:val="VBAILTbullet1"/>
            </w:pPr>
            <w:r>
              <w:t>Confirm the claim label on the inquiry</w:t>
            </w:r>
            <w:r w:rsidR="00396ADA">
              <w:t>.</w:t>
            </w:r>
            <w:r w:rsidR="00B202FB" w:rsidRPr="003A3FFC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BB04279" w14:textId="0D27FB48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01892">
              <w:t>“</w:t>
            </w:r>
            <w:r w:rsidR="00E36588">
              <w:t>Example Work Item 2</w:t>
            </w:r>
            <w:r>
              <w:t>—</w:t>
            </w:r>
            <w:r w:rsidRPr="00F91014">
              <w:t>Determine Which 820 Series Work Item Was Received</w:t>
            </w:r>
            <w:r>
              <w:t>”</w:t>
            </w:r>
          </w:p>
          <w:p w14:paraId="23F2F80C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17BF2DB2" wp14:editId="1C48C55B">
                  <wp:extent cx="463550" cy="475615"/>
                  <wp:effectExtent l="0" t="0" r="0" b="635"/>
                  <wp:docPr id="18" name="Picture 18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22A0E7" w14:textId="7A6DB2D4" w:rsidR="00B202FB" w:rsidRDefault="00B202FB" w:rsidP="00B202FB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3A838EC4" w14:textId="3B4CA7BA" w:rsidR="00B202FB" w:rsidRDefault="00F52873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1A27F3A4" w14:textId="77777777" w:rsidR="00396B37" w:rsidRPr="00396B37" w:rsidRDefault="00B202FB" w:rsidP="00396B37">
            <w:pPr>
              <w:pStyle w:val="VBAILTbullet1"/>
              <w:rPr>
                <w:b/>
                <w:bCs/>
              </w:rPr>
            </w:pPr>
            <w:r>
              <w:t>Validate Power of Attorney (POA)</w:t>
            </w:r>
          </w:p>
          <w:p w14:paraId="45AD4DCD" w14:textId="18DD54D9" w:rsidR="00B202FB" w:rsidRDefault="00B202FB" w:rsidP="00396B37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C7F6AC" wp14:editId="484EEA51">
                  <wp:extent cx="484632" cy="484632"/>
                  <wp:effectExtent l="0" t="0" r="0" b="0"/>
                  <wp:docPr id="20" name="Picture 2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E8ED6" w14:textId="081C205F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determine which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was received. </w:t>
            </w:r>
          </w:p>
          <w:p w14:paraId="0C0A67A9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6800A5B" wp14:editId="491A123C">
                  <wp:extent cx="481330" cy="481330"/>
                  <wp:effectExtent l="0" t="0" r="0" b="0"/>
                  <wp:docPr id="24" name="Picture 2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B215BB" w14:textId="78132D15" w:rsidR="00B202FB" w:rsidRPr="009F361E" w:rsidRDefault="00B202FB" w:rsidP="000309D5">
            <w:pPr>
              <w:pStyle w:val="VBAILTBody"/>
              <w:rPr>
                <w:rStyle w:val="Strong"/>
              </w:rPr>
            </w:pPr>
            <w:r w:rsidRPr="00556B23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receiving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 </w:t>
            </w:r>
          </w:p>
        </w:tc>
      </w:tr>
      <w:tr w:rsidR="00B202FB" w14:paraId="294FEE3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344B5F0" w14:textId="58C3D80F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>
              <w:t xml:space="preserve">—Determine the Appropriate Steps to Process the </w:t>
            </w:r>
            <w:r w:rsidR="0085407D">
              <w:t>820-</w:t>
            </w:r>
            <w:proofErr w:type="spellStart"/>
            <w:r w:rsidR="00B202FB">
              <w:t>833A</w:t>
            </w:r>
            <w:proofErr w:type="spellEnd"/>
            <w:r w:rsidR="00B202FB">
              <w:t xml:space="preserve"> Work Item</w:t>
            </w:r>
          </w:p>
          <w:p w14:paraId="3E0493D3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42C8F3D" wp14:editId="6C7FFEA2">
                  <wp:extent cx="484632" cy="484632"/>
                  <wp:effectExtent l="0" t="0" r="0" b="0"/>
                  <wp:docPr id="35" name="Picture 3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7E51C" w14:textId="6055B78A" w:rsidR="00B202FB" w:rsidRDefault="00B202FB" w:rsidP="00B202FB">
            <w:pPr>
              <w:pStyle w:val="VBAILTbullet1"/>
            </w:pPr>
            <w:r>
              <w:t>Determine if there is a match between the corporate record and SSA inquiry to verify death of beneficiary.</w:t>
            </w:r>
          </w:p>
          <w:p w14:paraId="540D4CBF" w14:textId="2CB95D48" w:rsidR="00B202FB" w:rsidRDefault="006B64B0" w:rsidP="00B202FB">
            <w:pPr>
              <w:pStyle w:val="VBAILTbullet1"/>
            </w:pPr>
            <w:r>
              <w:t>Review eFolder to determine correct date of birth</w:t>
            </w:r>
            <w:r w:rsidR="00A66A51">
              <w:t>.</w:t>
            </w:r>
          </w:p>
          <w:p w14:paraId="76BED322" w14:textId="4F5F54C4" w:rsidR="00B202FB" w:rsidRDefault="00396B37" w:rsidP="00F52873">
            <w:pPr>
              <w:pStyle w:val="VBAILTbullet1"/>
            </w:pPr>
            <w:r>
              <w:t xml:space="preserve">Is the deceased a Veteran or a </w:t>
            </w:r>
            <w:r w:rsidR="00F52873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5588737" w14:textId="1CB4BEFF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01892">
              <w:t>“</w:t>
            </w:r>
            <w:r w:rsidR="00E36588">
              <w:t>Example Work Item 2</w:t>
            </w:r>
            <w:r>
              <w:t xml:space="preserve">—Determine </w:t>
            </w:r>
            <w:r w:rsidRPr="00F91014">
              <w:t xml:space="preserve">the Appropriate Steps to Process the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 w:rsidRPr="00F91014">
              <w:t xml:space="preserve"> Work Item</w:t>
            </w:r>
            <w:r>
              <w:t>”</w:t>
            </w:r>
          </w:p>
          <w:p w14:paraId="3047EDEC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F68E98F" wp14:editId="66D4DCE7">
                  <wp:extent cx="463550" cy="475615"/>
                  <wp:effectExtent l="0" t="0" r="0" b="635"/>
                  <wp:docPr id="37" name="Picture 37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7F3F44" w14:textId="4C43E31D" w:rsidR="00B202FB" w:rsidRDefault="00B202FB" w:rsidP="00B202FB">
            <w:pPr>
              <w:pStyle w:val="VBAILTBody"/>
              <w:rPr>
                <w:i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5B95F57D" w14:textId="5BF80A8B" w:rsidR="00B202FB" w:rsidRPr="00935FD9" w:rsidRDefault="00A22451" w:rsidP="00A22451">
            <w:pPr>
              <w:pStyle w:val="VBAILTBody"/>
            </w:pPr>
            <w:r>
              <w:rPr>
                <w:b/>
              </w:rPr>
              <w:t>REMIND</w:t>
            </w:r>
            <w:r>
              <w:t xml:space="preserve"> trainees that if a surviving child has his or her own award, they would be considered during the processing of an </w:t>
            </w:r>
            <w:r w:rsidR="0085407D">
              <w:t>820-</w:t>
            </w:r>
            <w:proofErr w:type="spellStart"/>
            <w:r>
              <w:t>833C</w:t>
            </w:r>
            <w:proofErr w:type="spellEnd"/>
            <w:r>
              <w:t xml:space="preserve"> work item. </w:t>
            </w:r>
            <w:r w:rsidR="00B202FB">
              <w:t xml:space="preserve"> </w:t>
            </w:r>
          </w:p>
          <w:p w14:paraId="22F79354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F2B6E7A" wp14:editId="1039E8A8">
                  <wp:extent cx="484632" cy="484632"/>
                  <wp:effectExtent l="0" t="0" r="0" b="0"/>
                  <wp:docPr id="38" name="Picture 3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BCBF8" w14:textId="4453E1FF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determine the appropriate steps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 </w:t>
            </w:r>
          </w:p>
          <w:p w14:paraId="212CA364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89F4090" wp14:editId="307C8B63">
                  <wp:extent cx="481330" cy="481330"/>
                  <wp:effectExtent l="0" t="0" r="0" b="0"/>
                  <wp:docPr id="39" name="Picture 39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B6B524" w14:textId="4FA9C6A1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lastRenderedPageBreak/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determining the steps to process Example Work Item </w:t>
            </w:r>
            <w:r w:rsidR="00E36588">
              <w:rPr>
                <w:rStyle w:val="Strong"/>
                <w:b w:val="0"/>
                <w:bCs w:val="0"/>
              </w:rPr>
              <w:t>2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</w:tc>
      </w:tr>
      <w:tr w:rsidR="00B202FB" w14:paraId="29173189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6C5273A" w14:textId="02ED9408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>
              <w:t xml:space="preserve">—Perform the Required Actions to Process the </w:t>
            </w:r>
            <w:r w:rsidR="0085407D">
              <w:t>820-</w:t>
            </w:r>
            <w:proofErr w:type="spellStart"/>
            <w:r w:rsidR="00B202FB">
              <w:t>833A</w:t>
            </w:r>
            <w:proofErr w:type="spellEnd"/>
            <w:r w:rsidR="00B202FB">
              <w:t xml:space="preserve"> Work Item </w:t>
            </w:r>
          </w:p>
          <w:p w14:paraId="147EBC48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BF0E921" wp14:editId="542C6AFB">
                  <wp:extent cx="484632" cy="484632"/>
                  <wp:effectExtent l="0" t="0" r="0" b="0"/>
                  <wp:docPr id="41" name="Picture 4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EA604" w14:textId="77777777" w:rsidR="00F52873" w:rsidRDefault="00F52873" w:rsidP="00F52873">
            <w:pPr>
              <w:pStyle w:val="VBAILTbullet1"/>
            </w:pPr>
            <w:r>
              <w:t>Clear 820 work item, if not already completed.</w:t>
            </w:r>
          </w:p>
          <w:p w14:paraId="5CD68E85" w14:textId="176B3DAB" w:rsidR="00B202FB" w:rsidRDefault="00B202FB" w:rsidP="00B202FB">
            <w:pPr>
              <w:pStyle w:val="VBAILTbullet1"/>
            </w:pPr>
            <w:r>
              <w:t>Process EP 137 for a non-Veteran</w:t>
            </w:r>
            <w:r w:rsidR="007C5374">
              <w:t>.</w:t>
            </w:r>
          </w:p>
          <w:p w14:paraId="0D03E36A" w14:textId="4C19FC0C" w:rsidR="00B202FB" w:rsidRDefault="004A523D" w:rsidP="004A523D">
            <w:pPr>
              <w:pStyle w:val="VBAILTbullet1"/>
            </w:pPr>
            <w:r>
              <w:t>Determine if</w:t>
            </w:r>
            <w:r w:rsidR="00396B37">
              <w:t xml:space="preserve"> there </w:t>
            </w:r>
            <w:r>
              <w:t xml:space="preserve">are </w:t>
            </w:r>
            <w:r w:rsidR="00396B37">
              <w:t>accrued benefits to consider</w:t>
            </w:r>
            <w:r>
              <w:t>.</w:t>
            </w:r>
            <w:r w:rsidR="00B202FB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71110C6" w14:textId="27969C74" w:rsidR="00B202FB" w:rsidRPr="001547A8" w:rsidRDefault="00B202FB" w:rsidP="00B202FB">
            <w:pPr>
              <w:pStyle w:val="VBAILTBody"/>
              <w:rPr>
                <w:b/>
                <w:bCs/>
              </w:rPr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E36588">
              <w:t>Example Work Item 2</w:t>
            </w:r>
            <w:r w:rsidR="00F263E6">
              <w:t>—</w:t>
            </w:r>
            <w:r w:rsidRPr="00F91014">
              <w:t xml:space="preserve">Perform the Required Actions to Process the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 w:rsidRPr="00F91014">
              <w:t xml:space="preserve"> Work Item</w:t>
            </w:r>
            <w:r w:rsidRPr="00C5423D">
              <w:t>”</w:t>
            </w:r>
          </w:p>
          <w:p w14:paraId="74BD63DA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18639611" wp14:editId="3F80C55F">
                  <wp:extent cx="463550" cy="475615"/>
                  <wp:effectExtent l="0" t="0" r="0" b="635"/>
                  <wp:docPr id="43" name="Picture 4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AC9FED" w14:textId="30EC07DE" w:rsidR="00B202FB" w:rsidRPr="0042570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19801926" w14:textId="0E291521" w:rsidR="00B202FB" w:rsidRDefault="00F52873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7C2E1C71" w14:textId="032E3B60" w:rsidR="00396B37" w:rsidRDefault="00396B37" w:rsidP="00B202FB">
            <w:pPr>
              <w:pStyle w:val="VBAILTbullet1"/>
            </w:pPr>
            <w:r>
              <w:t>Confirm the End Product (EP) code is correct</w:t>
            </w:r>
          </w:p>
          <w:p w14:paraId="0495CBF0" w14:textId="77777777" w:rsidR="00B202FB" w:rsidRDefault="00B202FB" w:rsidP="00B202FB">
            <w:pPr>
              <w:pStyle w:val="VBAILTbullet1"/>
            </w:pPr>
            <w:r>
              <w:t>Determine if accrued funds are payable</w:t>
            </w:r>
          </w:p>
          <w:p w14:paraId="50A990EF" w14:textId="77777777" w:rsidR="00B202FB" w:rsidRDefault="00B202FB" w:rsidP="00B202FB">
            <w:pPr>
              <w:pStyle w:val="VBAILTbullet1"/>
            </w:pPr>
            <w:r>
              <w:t>Process 810 series work items</w:t>
            </w:r>
          </w:p>
          <w:p w14:paraId="1EDFB289" w14:textId="77777777" w:rsidR="00A22451" w:rsidRDefault="00A22451" w:rsidP="00A22451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17F4682E" wp14:editId="164D74B8">
                  <wp:extent cx="475488" cy="442696"/>
                  <wp:effectExtent l="0" t="0" r="1270" b="0"/>
                  <wp:docPr id="8" name="Picture 8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21F40" w14:textId="46AC7A7F" w:rsidR="00F52873" w:rsidRPr="00F52873" w:rsidRDefault="00F52873" w:rsidP="00A22451">
            <w:pPr>
              <w:pStyle w:val="VBAILTBody"/>
            </w:pPr>
            <w:r>
              <w:rPr>
                <w:b/>
              </w:rPr>
              <w:t xml:space="preserve">REMIND </w:t>
            </w:r>
            <w:r>
              <w:t xml:space="preserve">trainees that they may receive other work items at the same time they receive the 820 work item, so they need to confirm that the EP they establish is correct. </w:t>
            </w:r>
          </w:p>
          <w:p w14:paraId="06D0EBD8" w14:textId="7F11F8C6" w:rsidR="00A22451" w:rsidRDefault="00A22451" w:rsidP="00A22451">
            <w:pPr>
              <w:pStyle w:val="VBAILTBody"/>
            </w:pPr>
            <w:r>
              <w:rPr>
                <w:b/>
              </w:rPr>
              <w:t>REMIND</w:t>
            </w:r>
            <w:r>
              <w:t xml:space="preserve"> trainees that, in the case of a deceased Veteran, entry of an FNOD into SHARE will generate an automated contemporaneous notice to the Veteran’s estate. When the PMC VSR clears the 820 work item, tasking for an </w:t>
            </w:r>
            <w:r w:rsidR="0085407D">
              <w:t>820-</w:t>
            </w:r>
            <w:proofErr w:type="spellStart"/>
            <w:r>
              <w:t>833C</w:t>
            </w:r>
            <w:proofErr w:type="spellEnd"/>
            <w:r>
              <w:t xml:space="preserve"> is complete and no further actions are required </w:t>
            </w:r>
            <w:r w:rsidRPr="005C5AEC">
              <w:lastRenderedPageBreak/>
              <w:t>unless there are accrued benefits to consider, which would require another letter.</w:t>
            </w:r>
          </w:p>
          <w:p w14:paraId="1429F379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A209405" wp14:editId="5EDB5ABB">
                  <wp:extent cx="484632" cy="484632"/>
                  <wp:effectExtent l="0" t="0" r="0" b="0"/>
                  <wp:docPr id="45" name="Picture 4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E29D9" w14:textId="3BB834A1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 xml:space="preserve">, how a PMC VSR would process this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</w:t>
            </w:r>
          </w:p>
          <w:p w14:paraId="254828D9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034ACC0" wp14:editId="1FD3FC0C">
                  <wp:extent cx="481330" cy="481330"/>
                  <wp:effectExtent l="0" t="0" r="0" b="0"/>
                  <wp:docPr id="46" name="Picture 46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381F57" w14:textId="1F3F3581" w:rsidR="00B202FB" w:rsidRPr="009F361E" w:rsidRDefault="00B202FB" w:rsidP="000309D5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performing the required actions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</w:t>
            </w:r>
          </w:p>
        </w:tc>
      </w:tr>
      <w:tr w:rsidR="00B202FB" w14:paraId="44E75C96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998D77" w14:textId="3E9FEC1C" w:rsidR="00B202FB" w:rsidRDefault="00E36588" w:rsidP="00B202FB">
            <w:pPr>
              <w:pStyle w:val="VBAILTBodyStrong"/>
            </w:pPr>
            <w:r>
              <w:lastRenderedPageBreak/>
              <w:t>Example Work Item 2</w:t>
            </w:r>
            <w:r w:rsidR="00B202FB" w:rsidRPr="008B723A">
              <w:t>—</w:t>
            </w:r>
            <w:r w:rsidR="00396B37">
              <w:t>Generate Award Adjustment</w:t>
            </w:r>
          </w:p>
          <w:p w14:paraId="0FD4D830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0725C30" wp14:editId="5E47690A">
                  <wp:extent cx="484632" cy="484632"/>
                  <wp:effectExtent l="0" t="0" r="0" b="0"/>
                  <wp:docPr id="48" name="Picture 4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3ED2D" w14:textId="5CD024CA" w:rsidR="00A22451" w:rsidRDefault="00A22451" w:rsidP="00A22451">
            <w:pPr>
              <w:pStyle w:val="VBAILTbullet1"/>
            </w:pPr>
            <w:r w:rsidRPr="005719D5">
              <w:t>Determine</w:t>
            </w:r>
            <w:r>
              <w:t xml:space="preserve"> the date of</w:t>
            </w:r>
            <w:r w:rsidRPr="005719D5">
              <w:t xml:space="preserve"> </w:t>
            </w:r>
            <w:r>
              <w:t xml:space="preserve">termination of </w:t>
            </w:r>
            <w:r w:rsidRPr="005719D5">
              <w:t xml:space="preserve">entitlement based </w:t>
            </w:r>
            <w:r>
              <w:t>on the date of death of the beneficiary.</w:t>
            </w:r>
          </w:p>
          <w:p w14:paraId="29BE69EA" w14:textId="546E8FD8" w:rsidR="00B202FB" w:rsidRDefault="00A22451" w:rsidP="00A22451">
            <w:pPr>
              <w:pStyle w:val="VBAILTbullet1"/>
            </w:pPr>
            <w:r>
              <w:t>Generate award adjustment.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4958909" w14:textId="4B7CCBC6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E36588">
              <w:t>Example Work Item 2</w:t>
            </w:r>
            <w:r>
              <w:t>—</w:t>
            </w:r>
            <w:r w:rsidR="00396B37">
              <w:t>Generate Award Adjustment</w:t>
            </w:r>
            <w:r w:rsidRPr="00C5423D">
              <w:t>”</w:t>
            </w:r>
          </w:p>
          <w:p w14:paraId="27B70765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0A942A77" wp14:editId="712DC828">
                  <wp:extent cx="463550" cy="475615"/>
                  <wp:effectExtent l="0" t="0" r="0" b="635"/>
                  <wp:docPr id="49" name="Picture 4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A3818A" w14:textId="7862F599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</w:t>
            </w:r>
            <w:r w:rsidR="000309D5">
              <w:t>A</w:t>
            </w:r>
            <w:proofErr w:type="spellEnd"/>
            <w:r>
              <w:t xml:space="preserve"> work item</w:t>
            </w:r>
            <w:r w:rsidRPr="0042570B">
              <w:t>.</w:t>
            </w:r>
          </w:p>
          <w:p w14:paraId="22AD486D" w14:textId="1DB9C76F" w:rsidR="00B202FB" w:rsidRDefault="00AE1D6B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6EE1A080" w14:textId="6BEF27F3" w:rsidR="00B202FB" w:rsidRPr="001B3A02" w:rsidRDefault="00A22451" w:rsidP="00B202FB">
            <w:pPr>
              <w:pStyle w:val="VBAILTbullet1"/>
              <w:rPr>
                <w:rFonts w:asciiTheme="minorHAnsi" w:hAnsiTheme="minorHAnsi"/>
              </w:rPr>
            </w:pPr>
            <w:r w:rsidRPr="001B3A02">
              <w:t>Describe how to prepare an award action</w:t>
            </w:r>
          </w:p>
          <w:p w14:paraId="60D73DC4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46497D4" wp14:editId="222145B5">
                  <wp:extent cx="484632" cy="484632"/>
                  <wp:effectExtent l="0" t="0" r="0" b="0"/>
                  <wp:docPr id="50" name="Picture 5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7E5E" w14:textId="2953054A" w:rsidR="00B202FB" w:rsidRDefault="00B202FB" w:rsidP="00B202FB">
            <w:pPr>
              <w:pStyle w:val="VBAILTBody"/>
              <w:rPr>
                <w:rStyle w:val="Strong"/>
                <w:b w:val="0"/>
              </w:rPr>
            </w:pPr>
            <w:r w:rsidRPr="00C5423D">
              <w:rPr>
                <w:rStyle w:val="Strong"/>
              </w:rPr>
              <w:lastRenderedPageBreak/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>, how a PMC VSR would determine the date of termination of entitlement</w:t>
            </w:r>
            <w:r w:rsidR="00A22451">
              <w:rPr>
                <w:rStyle w:val="Strong"/>
                <w:b w:val="0"/>
                <w:bCs w:val="0"/>
              </w:rPr>
              <w:t xml:space="preserve"> and generate the award adjustment</w:t>
            </w:r>
            <w:r>
              <w:rPr>
                <w:rStyle w:val="Strong"/>
                <w:b w:val="0"/>
                <w:bCs w:val="0"/>
              </w:rPr>
              <w:t xml:space="preserve"> based on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</w:t>
            </w:r>
            <w:r w:rsidR="000309D5">
              <w:rPr>
                <w:rStyle w:val="Strong"/>
                <w:b w:val="0"/>
                <w:bCs w:val="0"/>
              </w:rPr>
              <w:t>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</w:t>
            </w:r>
          </w:p>
          <w:p w14:paraId="3621A0C9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17BF23D" wp14:editId="3B0904EC">
                  <wp:extent cx="481330" cy="481330"/>
                  <wp:effectExtent l="0" t="0" r="0" b="0"/>
                  <wp:docPr id="51" name="Picture 51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F1F241" w14:textId="0AA856F6" w:rsidR="00B202FB" w:rsidRPr="009F361E" w:rsidRDefault="00B202FB" w:rsidP="00A22451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A22451">
              <w:t>generating an award adjustment</w:t>
            </w:r>
            <w:r w:rsidRPr="00703241">
              <w:t xml:space="preserve"> </w:t>
            </w:r>
            <w:r>
              <w:t>for a deceased beneficiary.</w:t>
            </w:r>
          </w:p>
        </w:tc>
      </w:tr>
      <w:tr w:rsidR="00B202FB" w14:paraId="6555D151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40EA7D3" w14:textId="0E0144BE" w:rsidR="00B202FB" w:rsidRDefault="00E36588" w:rsidP="00FE1D05">
            <w:pPr>
              <w:pStyle w:val="VBAILTBodyStrong"/>
              <w:pageBreakBefore/>
            </w:pPr>
            <w:r>
              <w:lastRenderedPageBreak/>
              <w:t>Example Work Item 2</w:t>
            </w:r>
            <w:r w:rsidR="00B202FB">
              <w:t xml:space="preserve">—Prepare </w:t>
            </w:r>
            <w:r w:rsidR="00A22451">
              <w:t>Contemporaneous Notice</w:t>
            </w:r>
            <w:r w:rsidR="00B202FB">
              <w:t xml:space="preserve"> </w:t>
            </w:r>
          </w:p>
          <w:p w14:paraId="21493E8B" w14:textId="77777777" w:rsidR="00B202FB" w:rsidRDefault="00B202FB" w:rsidP="00B202F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6FCC7642" wp14:editId="11E1AEC7">
                  <wp:extent cx="484632" cy="484632"/>
                  <wp:effectExtent l="0" t="0" r="0" b="0"/>
                  <wp:docPr id="52" name="Picture 5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4B649" w14:textId="46EC0DA3" w:rsidR="0027515D" w:rsidRDefault="00AE1D6B" w:rsidP="0027515D">
            <w:pPr>
              <w:pStyle w:val="VBAILTbullet1"/>
            </w:pPr>
            <w:r>
              <w:t>P</w:t>
            </w:r>
            <w:r w:rsidR="0027515D">
              <w:t xml:space="preserve">repare contemporaneous notice to be sent to the deceased </w:t>
            </w:r>
            <w:r w:rsidR="004A523D">
              <w:t>beneficiary</w:t>
            </w:r>
            <w:r w:rsidR="0027515D">
              <w:t xml:space="preserve">’s estate based on required </w:t>
            </w:r>
            <w:r w:rsidR="0085407D">
              <w:t>820-</w:t>
            </w:r>
            <w:proofErr w:type="spellStart"/>
            <w:r w:rsidR="0027515D">
              <w:t>833A</w:t>
            </w:r>
            <w:proofErr w:type="spellEnd"/>
            <w:r w:rsidR="0027515D">
              <w:t xml:space="preserve"> work item actions taken.</w:t>
            </w:r>
          </w:p>
          <w:p w14:paraId="57C73F2E" w14:textId="43E3DCE4" w:rsidR="00B202FB" w:rsidRDefault="0027515D" w:rsidP="0027515D">
            <w:pPr>
              <w:pStyle w:val="VBAILTbullet1"/>
            </w:pPr>
            <w:r>
              <w:t xml:space="preserve">The letter </w:t>
            </w:r>
            <w:r>
              <w:rPr>
                <w:b/>
              </w:rPr>
              <w:t>must</w:t>
            </w:r>
            <w:r>
              <w:t xml:space="preserve"> inform the estate that accrued benefits may be available if there was a claim pending at death</w:t>
            </w:r>
            <w:r w:rsidR="00AE1D6B">
              <w:t xml:space="preserve"> or money was owed to the beneficiary at death</w:t>
            </w:r>
            <w:r>
              <w:t>.</w:t>
            </w:r>
            <w:r w:rsidR="00B202FB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CFED1FB" w14:textId="65E31C94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E36588">
              <w:t>Example Work Item 2</w:t>
            </w:r>
            <w:r>
              <w:t xml:space="preserve">—Prepare </w:t>
            </w:r>
            <w:r w:rsidR="00F263E6">
              <w:t>Contemporaneous Notice</w:t>
            </w:r>
            <w:r>
              <w:t>”</w:t>
            </w:r>
          </w:p>
          <w:p w14:paraId="06CA73B0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0D8657A" wp14:editId="28B9AC0C">
                  <wp:extent cx="463550" cy="475615"/>
                  <wp:effectExtent l="0" t="0" r="0" b="635"/>
                  <wp:docPr id="53" name="Picture 5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C4D0D3" w14:textId="41F4AA7B" w:rsidR="00B202FB" w:rsidRPr="0042570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833A</w:t>
            </w:r>
            <w:proofErr w:type="spellEnd"/>
            <w:r>
              <w:t xml:space="preserve"> work item</w:t>
            </w:r>
            <w:r w:rsidRPr="0042570B">
              <w:t>.</w:t>
            </w:r>
          </w:p>
          <w:p w14:paraId="5C8BF6BB" w14:textId="53D877CF" w:rsidR="00B202FB" w:rsidRDefault="00AE1D6B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2DF9EBDB" w14:textId="298C04C6" w:rsidR="0027515D" w:rsidRPr="0027515D" w:rsidRDefault="0027515D" w:rsidP="00B202FB">
            <w:pPr>
              <w:pStyle w:val="VBAILTbullet1"/>
              <w:rPr>
                <w:rFonts w:asciiTheme="minorHAnsi" w:hAnsiTheme="minorHAnsi"/>
              </w:rPr>
            </w:pPr>
            <w:r>
              <w:t>Determine if accrued funds are payable</w:t>
            </w:r>
          </w:p>
          <w:p w14:paraId="643397B8" w14:textId="026D116C" w:rsidR="0027515D" w:rsidRPr="0027515D" w:rsidRDefault="0027515D" w:rsidP="00B202FB">
            <w:pPr>
              <w:pStyle w:val="VBAILTbullet1"/>
              <w:rPr>
                <w:rFonts w:asciiTheme="minorHAnsi" w:hAnsiTheme="minorHAnsi"/>
              </w:rPr>
            </w:pPr>
            <w:r>
              <w:t>Create decision notice</w:t>
            </w:r>
          </w:p>
          <w:p w14:paraId="319B59FC" w14:textId="1380BFB4" w:rsidR="0027515D" w:rsidRPr="00FA53D1" w:rsidRDefault="0027515D" w:rsidP="00B202FB">
            <w:pPr>
              <w:pStyle w:val="VBAILTbullet1"/>
              <w:rPr>
                <w:rFonts w:asciiTheme="minorHAnsi" w:hAnsiTheme="minorHAnsi"/>
              </w:rPr>
            </w:pPr>
            <w:r>
              <w:t>Apply due process provisions to a claim</w:t>
            </w:r>
            <w:r w:rsidR="00AE1D6B">
              <w:t xml:space="preserve"> (Note: </w:t>
            </w:r>
            <w:r w:rsidR="00AE1D6B" w:rsidRPr="000B4991">
              <w:t>Although due process is not applicable,</w:t>
            </w:r>
            <w:r w:rsidR="00AE1D6B">
              <w:t xml:space="preserve"> contemporaneous notices are covered under this lesson’s job aid.)</w:t>
            </w:r>
          </w:p>
          <w:p w14:paraId="16DE35B8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60A2112" wp14:editId="7DA3B223">
                  <wp:extent cx="484632" cy="484632"/>
                  <wp:effectExtent l="0" t="0" r="0" b="0"/>
                  <wp:docPr id="54" name="Picture 5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F9601" w14:textId="62BC0D73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prepare the notification letter to the deceased </w:t>
            </w:r>
            <w:r w:rsidR="004A523D">
              <w:rPr>
                <w:rStyle w:val="Strong"/>
                <w:b w:val="0"/>
                <w:bCs w:val="0"/>
              </w:rPr>
              <w:t>beneficiary</w:t>
            </w:r>
            <w:r>
              <w:rPr>
                <w:rStyle w:val="Strong"/>
                <w:b w:val="0"/>
                <w:bCs w:val="0"/>
              </w:rPr>
              <w:t xml:space="preserve">’s estate for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according to local procedures.</w:t>
            </w:r>
          </w:p>
          <w:p w14:paraId="6B1779A8" w14:textId="51823F45" w:rsidR="00AE1D6B" w:rsidRDefault="00AE1D6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E72054">
              <w:rPr>
                <w:rStyle w:val="Strong"/>
              </w:rPr>
              <w:t>NOTE:</w:t>
            </w:r>
            <w:r w:rsidRPr="00485BC7">
              <w:rPr>
                <w:rStyle w:val="Strong"/>
                <w:b w:val="0"/>
              </w:rPr>
              <w:t xml:space="preserve"> Do not enclose VA Form 4107, Your Rights to Appeal Our Decision, when sending a contemporaneous notice that benefits have been </w:t>
            </w:r>
            <w:r w:rsidRPr="00485BC7">
              <w:rPr>
                <w:rStyle w:val="Strong"/>
                <w:b w:val="0"/>
              </w:rPr>
              <w:lastRenderedPageBreak/>
              <w:t xml:space="preserve">discontinued based on the reported death of the </w:t>
            </w:r>
            <w:r>
              <w:rPr>
                <w:rStyle w:val="Strong"/>
                <w:b w:val="0"/>
              </w:rPr>
              <w:t>beneficiary.</w:t>
            </w:r>
          </w:p>
          <w:p w14:paraId="01EA989E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BF5D9A3" wp14:editId="71AAEB7F">
                  <wp:extent cx="475488" cy="442696"/>
                  <wp:effectExtent l="0" t="0" r="1270" b="0"/>
                  <wp:docPr id="58" name="Picture 58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DA4F1" w14:textId="77777777" w:rsidR="00B202FB" w:rsidRDefault="00B202FB" w:rsidP="004A406B">
            <w:pPr>
              <w:pStyle w:val="VBAILTBodyStrong"/>
              <w:keepNext/>
              <w:keepLines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EMPHASIZE:</w:t>
            </w:r>
          </w:p>
          <w:p w14:paraId="7ADD6639" w14:textId="77777777" w:rsidR="00B202FB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Which paragraphs to include and why.</w:t>
            </w:r>
          </w:p>
          <w:p w14:paraId="1AA7A427" w14:textId="77777777" w:rsidR="00B202FB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Which templates to choose.</w:t>
            </w:r>
          </w:p>
          <w:p w14:paraId="2C5120FE" w14:textId="77777777" w:rsidR="00B202FB" w:rsidRPr="00DA09A9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Which </w:t>
            </w:r>
            <w:proofErr w:type="spellStart"/>
            <w:r>
              <w:rPr>
                <w:rStyle w:val="Strong"/>
                <w:b w:val="0"/>
                <w:bCs w:val="0"/>
              </w:rPr>
              <w:t>autotexts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to include and how to insert them.</w:t>
            </w:r>
          </w:p>
          <w:p w14:paraId="3F6B8C49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5196A90" wp14:editId="7B19E0DD">
                  <wp:extent cx="481330" cy="481330"/>
                  <wp:effectExtent l="0" t="0" r="0" b="0"/>
                  <wp:docPr id="59" name="Picture 59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CFA0BB" w14:textId="403686F1" w:rsidR="00B202FB" w:rsidRPr="009F361E" w:rsidRDefault="00B202FB" w:rsidP="004A523D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preparing a notification letter to the deceased </w:t>
            </w:r>
            <w:r w:rsidR="004A523D">
              <w:rPr>
                <w:rStyle w:val="Strong"/>
                <w:b w:val="0"/>
                <w:bCs w:val="0"/>
              </w:rPr>
              <w:t>beneficiary</w:t>
            </w:r>
            <w:r>
              <w:rPr>
                <w:rStyle w:val="Strong"/>
                <w:b w:val="0"/>
                <w:bCs w:val="0"/>
              </w:rPr>
              <w:t xml:space="preserve">’s estate based on the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item. </w:t>
            </w:r>
          </w:p>
        </w:tc>
      </w:tr>
      <w:tr w:rsidR="00B202FB" w14:paraId="1CB91D52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AD47439" w14:textId="6105979C" w:rsidR="00B202FB" w:rsidRDefault="00B202FB" w:rsidP="00B202FB">
            <w:pPr>
              <w:pStyle w:val="VBAILTBodyStrong"/>
            </w:pPr>
            <w:r>
              <w:lastRenderedPageBreak/>
              <w:t xml:space="preserve">Example Work Item </w:t>
            </w:r>
            <w:r w:rsidR="00E36588">
              <w:t>2</w:t>
            </w:r>
            <w:r>
              <w:t>—Submi</w:t>
            </w:r>
            <w:r w:rsidR="006B64B0">
              <w:t xml:space="preserve">t </w:t>
            </w:r>
            <w:r>
              <w:t xml:space="preserve"> the Outcomes of the </w:t>
            </w:r>
            <w:r w:rsidR="0085407D">
              <w:t>820-</w:t>
            </w:r>
            <w:proofErr w:type="spellStart"/>
            <w:r>
              <w:t>833</w:t>
            </w:r>
            <w:r w:rsidR="0027515D">
              <w:t>A</w:t>
            </w:r>
            <w:proofErr w:type="spellEnd"/>
            <w:r>
              <w:t xml:space="preserve"> Work Item to the Authorizer</w:t>
            </w:r>
          </w:p>
          <w:p w14:paraId="337B84F3" w14:textId="34FFB0BB" w:rsidR="00B202FB" w:rsidRDefault="00B202FB" w:rsidP="00B202FB">
            <w:pPr>
              <w:pStyle w:val="VBAILTbullet1"/>
            </w:pPr>
            <w:r>
              <w:t xml:space="preserve">Submit the generated EP 137, including the </w:t>
            </w:r>
            <w:r w:rsidR="0027515D">
              <w:t>contemporaneous notice</w:t>
            </w:r>
            <w:r>
              <w:t xml:space="preserve"> to the estate, to the Authorizer for review according to local procedures.</w:t>
            </w:r>
          </w:p>
          <w:p w14:paraId="1C0DACC1" w14:textId="24A83ABE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4E2440B" wp14:editId="57593C9A">
                  <wp:extent cx="484632" cy="484632"/>
                  <wp:effectExtent l="0" t="0" r="0" b="0"/>
                  <wp:docPr id="60" name="Picture 6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FBA31C" w14:textId="48B6A8C9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>
              <w:t xml:space="preserve">Example Work Item </w:t>
            </w:r>
            <w:r w:rsidR="00E36588">
              <w:t>2</w:t>
            </w:r>
            <w:r w:rsidR="00F263E6">
              <w:t>—</w:t>
            </w:r>
            <w:r w:rsidRPr="00647E06">
              <w:t xml:space="preserve">Submit the Outcomes of the </w:t>
            </w:r>
            <w:r w:rsidR="0085407D">
              <w:t>820-</w:t>
            </w:r>
            <w:proofErr w:type="spellStart"/>
            <w:r>
              <w:t>833A</w:t>
            </w:r>
            <w:proofErr w:type="spellEnd"/>
            <w:r w:rsidRPr="00647E06">
              <w:t xml:space="preserve"> Work Item to the Authorizer</w:t>
            </w:r>
            <w:r>
              <w:t>”</w:t>
            </w:r>
          </w:p>
          <w:p w14:paraId="7EAD1680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515CC670" wp14:editId="6F359DB6">
                  <wp:extent cx="463550" cy="475615"/>
                  <wp:effectExtent l="0" t="0" r="0" b="635"/>
                  <wp:docPr id="61" name="Picture 61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452895" w14:textId="2B07FA68" w:rsidR="00B202FB" w:rsidRPr="002B3175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>
              <w:t>833A</w:t>
            </w:r>
            <w:proofErr w:type="spellEnd"/>
            <w:r>
              <w:t xml:space="preserve"> work item</w:t>
            </w:r>
            <w:r w:rsidRPr="002B3175">
              <w:t>.</w:t>
            </w:r>
          </w:p>
          <w:p w14:paraId="6532AE2C" w14:textId="57070B77" w:rsidR="00B202FB" w:rsidRDefault="005B3CE1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502BC715" w14:textId="13C9DDA6" w:rsidR="0027515D" w:rsidRPr="00A9501D" w:rsidRDefault="0027515D" w:rsidP="00B202FB">
            <w:pPr>
              <w:pStyle w:val="VBAILTbullet1"/>
            </w:pPr>
            <w:r w:rsidRPr="00A9501D">
              <w:t>Apply due process provisions to a claim</w:t>
            </w:r>
            <w:r w:rsidR="005B3CE1">
              <w:t xml:space="preserve"> (Note: </w:t>
            </w:r>
            <w:r w:rsidR="005B3CE1" w:rsidRPr="000B4991">
              <w:t>Although due process is not applicable,</w:t>
            </w:r>
            <w:r w:rsidR="005B3CE1">
              <w:t xml:space="preserve"> </w:t>
            </w:r>
            <w:r w:rsidR="005B3CE1">
              <w:lastRenderedPageBreak/>
              <w:t>contemporaneous notices are covered under this lesson’s job aid.)</w:t>
            </w:r>
          </w:p>
          <w:p w14:paraId="0A6A7FF8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6F045F3" wp14:editId="7AB87EC6">
                  <wp:extent cx="484632" cy="484632"/>
                  <wp:effectExtent l="0" t="0" r="0" b="0"/>
                  <wp:docPr id="63" name="Picture 63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BF45B" w14:textId="5BE5AF2E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2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submit the outcomes of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to the Authorizer for review.</w:t>
            </w:r>
          </w:p>
          <w:p w14:paraId="4248D703" w14:textId="2A8E5164" w:rsidR="005B3CE1" w:rsidRDefault="005B3CE1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3B18B0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they will document the amount of overpayment, if any, in the OBRA report</w:t>
            </w:r>
            <w:r w:rsidR="00720553">
              <w:rPr>
                <w:rStyle w:val="Strong"/>
                <w:b w:val="0"/>
                <w:bCs w:val="0"/>
              </w:rPr>
              <w:t xml:space="preserve"> according to local procedures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6F9A27CA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2E469BE" wp14:editId="5FB96295">
                  <wp:extent cx="475488" cy="442696"/>
                  <wp:effectExtent l="0" t="0" r="1270" b="0"/>
                  <wp:docPr id="64" name="Picture 64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55D55" w14:textId="357E2B50" w:rsidR="00B202FB" w:rsidRPr="00A9501D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A9501D">
              <w:rPr>
                <w:rStyle w:val="Strong"/>
                <w:bCs w:val="0"/>
              </w:rPr>
              <w:t>EXPLAIN</w:t>
            </w:r>
            <w:r w:rsidRPr="00A9501D">
              <w:rPr>
                <w:rStyle w:val="Strong"/>
                <w:b w:val="0"/>
                <w:bCs w:val="0"/>
              </w:rPr>
              <w:t xml:space="preserve"> that after creating the </w:t>
            </w:r>
            <w:r w:rsidR="00A9501D">
              <w:rPr>
                <w:rStyle w:val="Strong"/>
                <w:b w:val="0"/>
                <w:bCs w:val="0"/>
              </w:rPr>
              <w:t>contemporaneous notice</w:t>
            </w:r>
            <w:r w:rsidRPr="00A9501D">
              <w:rPr>
                <w:rStyle w:val="Strong"/>
                <w:b w:val="0"/>
                <w:bCs w:val="0"/>
              </w:rPr>
              <w:t>, the trainees should:</w:t>
            </w:r>
          </w:p>
          <w:p w14:paraId="6B0A3D8C" w14:textId="77777777" w:rsidR="00B202FB" w:rsidRPr="00A9501D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 w:rsidRPr="00A9501D">
              <w:rPr>
                <w:rStyle w:val="Strong"/>
                <w:b w:val="0"/>
                <w:bCs w:val="0"/>
              </w:rPr>
              <w:t xml:space="preserve">Make any final annotations about the award. </w:t>
            </w:r>
          </w:p>
          <w:p w14:paraId="02E8227E" w14:textId="11A13595" w:rsidR="00B202FB" w:rsidRPr="00A9501D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 w:rsidRPr="00A9501D">
              <w:rPr>
                <w:rStyle w:val="Strong"/>
                <w:b w:val="0"/>
                <w:bCs w:val="0"/>
              </w:rPr>
              <w:t>Save their completed work</w:t>
            </w:r>
            <w:r w:rsidR="00A9501D">
              <w:rPr>
                <w:rStyle w:val="Strong"/>
                <w:b w:val="0"/>
                <w:bCs w:val="0"/>
              </w:rPr>
              <w:t xml:space="preserve"> </w:t>
            </w:r>
            <w:r w:rsidRPr="00A9501D">
              <w:rPr>
                <w:rStyle w:val="Strong"/>
                <w:b w:val="0"/>
                <w:bCs w:val="0"/>
              </w:rPr>
              <w:t>in appropriate locations for review by the Authorizer according to local procedures.</w:t>
            </w:r>
          </w:p>
          <w:p w14:paraId="1E7FEE5A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6607CFAF" wp14:editId="54B75972">
                  <wp:extent cx="481330" cy="481330"/>
                  <wp:effectExtent l="0" t="0" r="0" b="0"/>
                  <wp:docPr id="65" name="Picture 65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1A71F7" w14:textId="77777777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submitting the outcomes of the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>
              <w:rPr>
                <w:rStyle w:val="Strong"/>
                <w:b w:val="0"/>
                <w:bCs w:val="0"/>
              </w:rPr>
              <w:t>833A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to the Authorizer.</w:t>
            </w:r>
          </w:p>
          <w:p w14:paraId="53A93091" w14:textId="65C70A1D" w:rsidR="000008A1" w:rsidRPr="009F361E" w:rsidRDefault="000008A1" w:rsidP="000008A1">
            <w:pPr>
              <w:pStyle w:val="VBAILTBody"/>
              <w:rPr>
                <w:rStyle w:val="Strong"/>
              </w:rPr>
            </w:pPr>
            <w:r w:rsidRPr="000008A1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 next demonstration will help them understand 820 work items in cases where a Veteran is married to another Veteran. </w:t>
            </w:r>
          </w:p>
        </w:tc>
      </w:tr>
      <w:tr w:rsidR="00B202FB" w14:paraId="05E6AC3F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E405F72" w14:textId="4C6B0B93" w:rsidR="00B202FB" w:rsidRDefault="00B202FB" w:rsidP="00B202FB">
            <w:pPr>
              <w:pStyle w:val="VBAILTBodyStrong"/>
            </w:pPr>
            <w:r>
              <w:lastRenderedPageBreak/>
              <w:t xml:space="preserve">Demonstration Example Work Item </w:t>
            </w:r>
            <w:r w:rsidR="00E36588">
              <w:t>3</w:t>
            </w:r>
            <w:r>
              <w:t xml:space="preserve">—Process an </w:t>
            </w:r>
            <w:r w:rsidR="0085407D">
              <w:t>820-</w:t>
            </w:r>
            <w:r w:rsidR="000309D5">
              <w:t>738</w:t>
            </w:r>
            <w:r>
              <w:t xml:space="preserve"> </w:t>
            </w:r>
            <w:r w:rsidR="000309D5">
              <w:t>FNOD Vet Married to Vet</w:t>
            </w:r>
          </w:p>
          <w:p w14:paraId="069A8FB4" w14:textId="1CE3A3E5" w:rsidR="00B202FB" w:rsidRPr="003D2EC0" w:rsidRDefault="00E36588" w:rsidP="00B202FB">
            <w:pPr>
              <w:pStyle w:val="VBAILTBody"/>
            </w:pPr>
            <w:r>
              <w:t>Example Work Item 3</w:t>
            </w:r>
            <w:r w:rsidR="00B202FB">
              <w:t>:</w:t>
            </w:r>
            <w:r w:rsidR="00B202FB" w:rsidRPr="003D2EC0">
              <w:t xml:space="preserve"> </w:t>
            </w:r>
          </w:p>
          <w:p w14:paraId="7287A675" w14:textId="77777777" w:rsidR="00B202FB" w:rsidRPr="003D2EC0" w:rsidRDefault="00B202FB" w:rsidP="00B202FB">
            <w:pPr>
              <w:pStyle w:val="VBAILTbullet1"/>
            </w:pPr>
            <w:r>
              <w:t>{</w:t>
            </w:r>
            <w:r w:rsidRPr="003D2EC0">
              <w:t>Name</w:t>
            </w:r>
            <w:r>
              <w:t>}</w:t>
            </w:r>
          </w:p>
          <w:p w14:paraId="1DC9254C" w14:textId="5909CDF0" w:rsidR="00B202FB" w:rsidRDefault="00B202FB" w:rsidP="000309D5">
            <w:pPr>
              <w:pStyle w:val="VBAILTbullet1"/>
            </w:pPr>
            <w:r>
              <w:lastRenderedPageBreak/>
              <w:t>{</w:t>
            </w:r>
            <w:r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82E5EB4" w14:textId="2E748F9C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85360A">
              <w:t>“</w:t>
            </w:r>
            <w:r>
              <w:t xml:space="preserve">Demonstration Example Work Item </w:t>
            </w:r>
            <w:r w:rsidR="00E36588">
              <w:t>3</w:t>
            </w:r>
            <w:r>
              <w:t xml:space="preserve">—Process an </w:t>
            </w:r>
            <w:r w:rsidR="0085407D">
              <w:t>820-</w:t>
            </w:r>
            <w:r w:rsidR="00752541">
              <w:t xml:space="preserve">738 FNOD Vet Married to </w:t>
            </w:r>
            <w:r w:rsidR="000309D5">
              <w:t>Vet</w:t>
            </w:r>
            <w:r w:rsidRPr="0085360A">
              <w:t>”</w:t>
            </w:r>
          </w:p>
          <w:p w14:paraId="55F41C85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39EB327" wp14:editId="4A4B9B8F">
                  <wp:extent cx="475488" cy="442696"/>
                  <wp:effectExtent l="0" t="0" r="1270" b="0"/>
                  <wp:docPr id="68" name="Picture 68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70132" w14:textId="36025005" w:rsidR="00B202FB" w:rsidRDefault="00B202FB" w:rsidP="00B202FB">
            <w:pPr>
              <w:pStyle w:val="VBAILTBody"/>
            </w:pPr>
            <w:r w:rsidRPr="00AF1062">
              <w:rPr>
                <w:rStyle w:val="Strong"/>
              </w:rPr>
              <w:lastRenderedPageBreak/>
              <w:t>REMINDER:</w:t>
            </w:r>
            <w:r>
              <w:t xml:space="preserve"> Populate this slide with demographic information about Example Work Item </w:t>
            </w:r>
            <w:r w:rsidR="00E36588">
              <w:t>3</w:t>
            </w:r>
            <w:r>
              <w:t xml:space="preserve">. </w:t>
            </w:r>
          </w:p>
          <w:p w14:paraId="6EF59DB3" w14:textId="3DAACACD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INTRODUCE</w:t>
            </w:r>
            <w:r w:rsidRPr="003D2EC0">
              <w:t xml:space="preserve"> </w:t>
            </w:r>
            <w:r>
              <w:t>Example Work Item</w:t>
            </w:r>
            <w:r w:rsidRPr="003D2EC0">
              <w:t xml:space="preserve"> </w:t>
            </w:r>
            <w:r w:rsidR="00E36588">
              <w:t>3</w:t>
            </w:r>
            <w:r w:rsidRPr="003D2EC0">
              <w:t xml:space="preserve">. </w:t>
            </w:r>
          </w:p>
          <w:p w14:paraId="5FAFC141" w14:textId="4AECA312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SELECT </w:t>
            </w:r>
            <w:r w:rsidRPr="00C5423D">
              <w:t xml:space="preserve">one of the trainees to read </w:t>
            </w:r>
            <w:r>
              <w:t xml:space="preserve">the Example Work Item </w:t>
            </w:r>
            <w:r w:rsidR="00E36588">
              <w:t>3</w:t>
            </w:r>
            <w:r>
              <w:t xml:space="preserve"> information </w:t>
            </w:r>
            <w:r w:rsidRPr="00C5423D">
              <w:t>on the slide.</w:t>
            </w:r>
          </w:p>
          <w:p w14:paraId="7495C3BC" w14:textId="68DD6AD1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that you will demonstrate how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 xml:space="preserve">738 </w:t>
            </w:r>
            <w:r>
              <w:rPr>
                <w:rStyle w:val="Strong"/>
                <w:b w:val="0"/>
                <w:bCs w:val="0"/>
              </w:rPr>
              <w:t>work item from start to finish. You will break after each section to take questions, so trainees should write their questions down and ask at the designated opportunities.</w:t>
            </w:r>
          </w:p>
          <w:p w14:paraId="3082FD6E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519BA639" wp14:editId="5B44BA6A">
                  <wp:extent cx="463550" cy="475615"/>
                  <wp:effectExtent l="0" t="0" r="0" b="635"/>
                  <wp:docPr id="69" name="Picture 6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8919A" w14:textId="71B6C48E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F91942">
              <w:rPr>
                <w:rStyle w:val="Strong"/>
              </w:rPr>
              <w:t>REFER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trainees to the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as a resource for steps to take to process an </w:t>
            </w:r>
            <w:r w:rsidR="0085407D">
              <w:t>820-</w:t>
            </w:r>
            <w:r w:rsidR="00E36588">
              <w:t>738</w:t>
            </w:r>
            <w:r>
              <w:t xml:space="preserve"> work item. </w:t>
            </w:r>
          </w:p>
        </w:tc>
      </w:tr>
      <w:tr w:rsidR="00B202FB" w14:paraId="2CC575F1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DB2FDC6" w14:textId="64A71F4E" w:rsidR="00B202FB" w:rsidRDefault="00E36588" w:rsidP="00B202FB">
            <w:pPr>
              <w:pStyle w:val="VBAILTBodyStrong"/>
            </w:pPr>
            <w:r>
              <w:lastRenderedPageBreak/>
              <w:t>Example Work Item 3</w:t>
            </w:r>
            <w:r w:rsidR="00B202FB">
              <w:t>—Determine Which 820 Series Work Item Was Received</w:t>
            </w:r>
          </w:p>
          <w:p w14:paraId="36BE7C7B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3B71A88B" wp14:editId="125BA28F">
                  <wp:extent cx="484632" cy="484632"/>
                  <wp:effectExtent l="0" t="0" r="0" b="0"/>
                  <wp:docPr id="74" name="Picture 7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5FA15" w14:textId="0915B1F5" w:rsidR="00B202FB" w:rsidRPr="00CE4919" w:rsidRDefault="00B202FB" w:rsidP="006B64B0">
            <w:pPr>
              <w:pStyle w:val="VBAILTbullet1"/>
            </w:pPr>
            <w:r w:rsidRPr="00CE4919">
              <w:t xml:space="preserve">Receive notice by Coach of </w:t>
            </w:r>
            <w:r w:rsidR="0085407D">
              <w:t>820-</w:t>
            </w:r>
            <w:r w:rsidR="000309D5" w:rsidRPr="00CE4919">
              <w:t>738</w:t>
            </w:r>
            <w:r w:rsidRPr="00CE4919">
              <w:t xml:space="preserve"> system-generated notification from SSA regarding death of </w:t>
            </w:r>
            <w:r w:rsidR="006B64B0" w:rsidRPr="00CE4919">
              <w:t>Ve</w:t>
            </w:r>
            <w:r w:rsidR="005557F3">
              <w:t>teran</w:t>
            </w:r>
            <w:r w:rsidR="005C5AEC">
              <w:t xml:space="preserve"> </w:t>
            </w:r>
            <w:r w:rsidR="005557F3">
              <w:t>s</w:t>
            </w:r>
            <w:r w:rsidR="006B64B0" w:rsidRPr="00CE4919">
              <w:t>pouse</w:t>
            </w:r>
            <w:r w:rsidR="007C5374">
              <w:t>.</w:t>
            </w:r>
            <w:r w:rsidRPr="00CE4919">
              <w:t xml:space="preserve"> </w:t>
            </w:r>
          </w:p>
          <w:p w14:paraId="5629FAFA" w14:textId="43838012" w:rsidR="006B64B0" w:rsidRDefault="006B64B0" w:rsidP="006B64B0">
            <w:pPr>
              <w:pStyle w:val="VBAILTbullet1"/>
            </w:pPr>
            <w:r>
              <w:t>Confirm the claim label on the inquiry</w:t>
            </w:r>
            <w:r w:rsidR="007C5374">
              <w:t>.</w:t>
            </w:r>
          </w:p>
          <w:p w14:paraId="1CBB48EC" w14:textId="4017C15C" w:rsidR="006B64B0" w:rsidRDefault="006B64B0" w:rsidP="006B64B0">
            <w:pPr>
              <w:pStyle w:val="VBAILTBody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5010142" w14:textId="4A7B89CB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01892">
              <w:t>“</w:t>
            </w:r>
            <w:r w:rsidR="00E36588">
              <w:t>Example Work Item 3</w:t>
            </w:r>
            <w:r w:rsidR="00752541">
              <w:t>—</w:t>
            </w:r>
            <w:r w:rsidRPr="00F91014">
              <w:t>Determine Which 820 Series Work Item Was Received</w:t>
            </w:r>
            <w:r>
              <w:t>”</w:t>
            </w:r>
          </w:p>
          <w:p w14:paraId="1BD07B04" w14:textId="0BD52E99" w:rsidR="004A523D" w:rsidRDefault="004A523D" w:rsidP="00B202F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0C6953B1" wp14:editId="3FBC51F1">
                  <wp:extent cx="475488" cy="442696"/>
                  <wp:effectExtent l="0" t="0" r="1270" b="0"/>
                  <wp:docPr id="26" name="Picture 26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05D92" w14:textId="0D3AAA6A" w:rsidR="004A523D" w:rsidRDefault="004A523D" w:rsidP="00B202FB">
            <w:pPr>
              <w:pStyle w:val="VBAILTBody"/>
            </w:pPr>
            <w:r w:rsidRPr="00CE4919">
              <w:rPr>
                <w:b/>
              </w:rPr>
              <w:t>EXPLAIN</w:t>
            </w:r>
            <w:r w:rsidRPr="00CE4919">
              <w:t xml:space="preserve"> that, in the case of a Veteran married to a Veteran, the term</w:t>
            </w:r>
            <w:r>
              <w:t>s</w:t>
            </w:r>
            <w:r w:rsidRPr="00CE4919">
              <w:t xml:space="preserve"> “Veteran</w:t>
            </w:r>
            <w:r>
              <w:t xml:space="preserve"> s</w:t>
            </w:r>
            <w:r w:rsidRPr="00CE4919">
              <w:t xml:space="preserve">pouse” </w:t>
            </w:r>
            <w:r>
              <w:t>or “surviving Veteran” are</w:t>
            </w:r>
            <w:r w:rsidRPr="00CE4919">
              <w:t xml:space="preserve"> used in M21-1 </w:t>
            </w:r>
            <w:proofErr w:type="spellStart"/>
            <w:r>
              <w:t>V.iii.4.2</w:t>
            </w:r>
            <w:proofErr w:type="spellEnd"/>
            <w:r w:rsidR="009A06BB">
              <w:t xml:space="preserve"> (Making Payments in Veteran-Married-to-Veteran Improved Pension Cas</w:t>
            </w:r>
            <w:r w:rsidR="009A06BB" w:rsidRPr="00C67208">
              <w:t>es)</w:t>
            </w:r>
            <w:r w:rsidRPr="00CE4919">
              <w:t>.</w:t>
            </w:r>
          </w:p>
          <w:p w14:paraId="429A45C0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0652E615" wp14:editId="355174D1">
                  <wp:extent cx="463550" cy="475615"/>
                  <wp:effectExtent l="0" t="0" r="0" b="635"/>
                  <wp:docPr id="75" name="Picture 75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72AB7F" w14:textId="32BE4334" w:rsidR="00B202FB" w:rsidRDefault="00B202FB" w:rsidP="00B202FB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r w:rsidR="00E36588">
              <w:t>738</w:t>
            </w:r>
            <w:r>
              <w:t xml:space="preserve"> work item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5129EB52" w14:textId="5FE4D112" w:rsidR="00B202FB" w:rsidRDefault="005B3CE1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</w:t>
            </w:r>
            <w:r w:rsidRPr="00E72054">
              <w:rPr>
                <w:rStyle w:val="Strong"/>
                <w:b w:val="0"/>
              </w:rPr>
              <w:lastRenderedPageBreak/>
              <w:t>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319058C3" w14:textId="77777777" w:rsidR="00B202FB" w:rsidRDefault="00B202FB" w:rsidP="00B202FB">
            <w:pPr>
              <w:pStyle w:val="VBAILTbullet1"/>
            </w:pPr>
            <w:r>
              <w:t>Validate Power of Attorney (POA)</w:t>
            </w:r>
          </w:p>
          <w:p w14:paraId="5AB08F29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0FB50D1" wp14:editId="14582211">
                  <wp:extent cx="484632" cy="484632"/>
                  <wp:effectExtent l="0" t="0" r="0" b="0"/>
                  <wp:docPr id="77" name="Picture 77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0EC7D" w14:textId="4A36B082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3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determine which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 was received. </w:t>
            </w:r>
          </w:p>
          <w:p w14:paraId="012D5407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41FAC3D" wp14:editId="1E1F4D45">
                  <wp:extent cx="481330" cy="481330"/>
                  <wp:effectExtent l="0" t="0" r="0" b="0"/>
                  <wp:docPr id="79" name="Picture 79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E95096" w14:textId="361BBC8F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556B23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receiving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item. </w:t>
            </w:r>
          </w:p>
        </w:tc>
      </w:tr>
      <w:tr w:rsidR="00B202FB" w14:paraId="02708E96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5686627" w14:textId="4323A770" w:rsidR="00B202FB" w:rsidRDefault="00E36588" w:rsidP="00B202FB">
            <w:pPr>
              <w:pStyle w:val="VBAILTBodyStrong"/>
            </w:pPr>
            <w:r>
              <w:lastRenderedPageBreak/>
              <w:t>Example Work Item 3</w:t>
            </w:r>
            <w:r w:rsidR="00B202FB">
              <w:t xml:space="preserve">—Determine the Appropriate Steps to Process the </w:t>
            </w:r>
            <w:r w:rsidR="0085407D">
              <w:t>820-</w:t>
            </w:r>
            <w:r w:rsidR="000309D5">
              <w:t xml:space="preserve">738 </w:t>
            </w:r>
            <w:r w:rsidR="00B202FB">
              <w:t>Work Item</w:t>
            </w:r>
          </w:p>
          <w:p w14:paraId="6123948C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08229920" wp14:editId="32590F02">
                  <wp:extent cx="484632" cy="484632"/>
                  <wp:effectExtent l="0" t="0" r="0" b="0"/>
                  <wp:docPr id="81" name="Picture 8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738EA" w14:textId="6A1EFCBB" w:rsidR="00B202FB" w:rsidRDefault="00B202FB" w:rsidP="005557F3">
            <w:pPr>
              <w:pStyle w:val="VBAILTBody"/>
            </w:pPr>
            <w:r>
              <w:t xml:space="preserve">Determine if there is a match between the corporate record and SSA inquiry to verify death of </w:t>
            </w:r>
            <w:r w:rsidR="00C00629">
              <w:t>Veteran</w:t>
            </w:r>
            <w:r>
              <w:t>.</w:t>
            </w:r>
            <w:r w:rsidR="00C00629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DA183EA" w14:textId="7F50ADA8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01892">
              <w:t>“</w:t>
            </w:r>
            <w:r w:rsidR="00E36588">
              <w:t>Example Work Item 3</w:t>
            </w:r>
            <w:r>
              <w:t xml:space="preserve">—Determine </w:t>
            </w:r>
            <w:r w:rsidRPr="00F91014">
              <w:t xml:space="preserve">the Appropriate Steps to Process the </w:t>
            </w:r>
            <w:r w:rsidR="0085407D">
              <w:t>820-</w:t>
            </w:r>
            <w:r w:rsidR="00E36588">
              <w:t>738</w:t>
            </w:r>
            <w:r w:rsidRPr="00F91014">
              <w:t xml:space="preserve"> Work Item</w:t>
            </w:r>
            <w:r>
              <w:t>”</w:t>
            </w:r>
          </w:p>
          <w:p w14:paraId="584E66B9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5F66A8EC" wp14:editId="006B518F">
                  <wp:extent cx="463550" cy="475615"/>
                  <wp:effectExtent l="0" t="0" r="0" b="635"/>
                  <wp:docPr id="82" name="Picture 82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C7A252" w14:textId="3BBE7D07" w:rsidR="00B202FB" w:rsidRDefault="00B202FB" w:rsidP="00B202FB">
            <w:pPr>
              <w:pStyle w:val="VBAILTBody"/>
              <w:rPr>
                <w:i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r w:rsidR="00E36588">
              <w:t>738</w:t>
            </w:r>
            <w:r>
              <w:t xml:space="preserve"> work item</w:t>
            </w:r>
            <w:r>
              <w:rPr>
                <w:i/>
              </w:rPr>
              <w:t>.</w:t>
            </w:r>
          </w:p>
          <w:p w14:paraId="4FAAF8D5" w14:textId="63643AD3" w:rsidR="00B202FB" w:rsidRDefault="007A7413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</w:t>
            </w:r>
            <w:r>
              <w:rPr>
                <w:rStyle w:val="Strong"/>
                <w:b w:val="0"/>
              </w:rPr>
              <w:t>:</w:t>
            </w:r>
          </w:p>
          <w:p w14:paraId="6B662E77" w14:textId="77777777" w:rsidR="00B202FB" w:rsidRPr="007A7413" w:rsidRDefault="00B202FB" w:rsidP="00B202FB">
            <w:pPr>
              <w:pStyle w:val="VBAILTbullet1"/>
              <w:rPr>
                <w:b/>
                <w:bCs/>
              </w:rPr>
            </w:pPr>
            <w:r>
              <w:lastRenderedPageBreak/>
              <w:t xml:space="preserve">Verify proof of death of Veteran </w:t>
            </w:r>
          </w:p>
          <w:p w14:paraId="247DE214" w14:textId="41626E73" w:rsidR="007A7413" w:rsidRPr="00935FD9" w:rsidRDefault="007A7413" w:rsidP="007A7413">
            <w:pPr>
              <w:pStyle w:val="VBAILTBody"/>
            </w:pPr>
            <w:r w:rsidRPr="00C24439">
              <w:rPr>
                <w:b/>
              </w:rPr>
              <w:t>REMIND</w:t>
            </w:r>
            <w:r>
              <w:t xml:space="preserve"> trainees that both partners are Veterans under this work item.</w:t>
            </w:r>
          </w:p>
          <w:p w14:paraId="4A118ECE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30249D0A" wp14:editId="07A9440E">
                  <wp:extent cx="484632" cy="484632"/>
                  <wp:effectExtent l="0" t="0" r="0" b="0"/>
                  <wp:docPr id="83" name="Picture 83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04D2E" w14:textId="4BA6E579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3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determine the appropriate steps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item. </w:t>
            </w:r>
          </w:p>
          <w:p w14:paraId="06BD971C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3A48DA4" wp14:editId="5ADA7F6A">
                  <wp:extent cx="481330" cy="481330"/>
                  <wp:effectExtent l="0" t="0" r="0" b="0"/>
                  <wp:docPr id="84" name="Picture 8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9F1EE1" w14:textId="07927444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determining the steps to process Example Work Item </w:t>
            </w:r>
            <w:r w:rsidR="00E36588">
              <w:rPr>
                <w:rStyle w:val="Strong"/>
                <w:b w:val="0"/>
                <w:bCs w:val="0"/>
              </w:rPr>
              <w:t>3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</w:tc>
      </w:tr>
      <w:tr w:rsidR="00B202FB" w14:paraId="22F691B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308E9C3" w14:textId="12B1A910" w:rsidR="00B202FB" w:rsidRDefault="00B202FB" w:rsidP="00FE1D05">
            <w:pPr>
              <w:pStyle w:val="VBAILTBodyStrong"/>
              <w:pageBreakBefore/>
            </w:pPr>
            <w:r>
              <w:lastRenderedPageBreak/>
              <w:t xml:space="preserve">Example Work Item </w:t>
            </w:r>
            <w:r w:rsidR="00E36588">
              <w:t>3</w:t>
            </w:r>
            <w:r>
              <w:t xml:space="preserve">—Perform the Required Actions to Process the </w:t>
            </w:r>
            <w:r w:rsidR="0085407D">
              <w:t>820-</w:t>
            </w:r>
            <w:r w:rsidR="00687A23">
              <w:t>738</w:t>
            </w:r>
            <w:r>
              <w:t xml:space="preserve"> Work Item </w:t>
            </w:r>
          </w:p>
          <w:p w14:paraId="27FC9237" w14:textId="77777777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199D0B03" wp14:editId="38BC3321">
                  <wp:extent cx="484632" cy="484632"/>
                  <wp:effectExtent l="0" t="0" r="0" b="0"/>
                  <wp:docPr id="85" name="Picture 8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9491A" w14:textId="4C109F91" w:rsidR="00A44A8B" w:rsidRDefault="00A44A8B" w:rsidP="00B202FB">
            <w:pPr>
              <w:pStyle w:val="VBAILTbullet1"/>
            </w:pPr>
            <w:r>
              <w:t>For deceased Veteran:</w:t>
            </w:r>
          </w:p>
          <w:p w14:paraId="34C65C50" w14:textId="4F6B93B2" w:rsidR="00A44A8B" w:rsidRDefault="00A44A8B" w:rsidP="00A44A8B">
            <w:pPr>
              <w:pStyle w:val="VBAILTBullet2"/>
            </w:pPr>
            <w:r>
              <w:t>Go to the deceased Veteran’s file number in SHARE.</w:t>
            </w:r>
          </w:p>
          <w:p w14:paraId="5E276928" w14:textId="30B938C5" w:rsidR="00B202FB" w:rsidRDefault="00B202FB" w:rsidP="00A44A8B">
            <w:pPr>
              <w:pStyle w:val="VBAILTBullet2"/>
            </w:pPr>
            <w:r w:rsidRPr="001B3A02">
              <w:t xml:space="preserve">Process </w:t>
            </w:r>
            <w:r w:rsidR="00C00629" w:rsidRPr="001B3A02">
              <w:t>FNOD for a Veteran</w:t>
            </w:r>
            <w:r w:rsidR="004A523D">
              <w:t>.</w:t>
            </w:r>
          </w:p>
          <w:p w14:paraId="6D0DEC74" w14:textId="70FBFEDE" w:rsidR="00A44A8B" w:rsidRPr="001B3A02" w:rsidRDefault="00A44A8B" w:rsidP="00A44A8B">
            <w:pPr>
              <w:pStyle w:val="VBAILTBullet2"/>
            </w:pPr>
            <w:r>
              <w:t>Determine if there are accrued benefits to consider.</w:t>
            </w:r>
          </w:p>
          <w:p w14:paraId="0E6D72BA" w14:textId="77777777" w:rsidR="00A44A8B" w:rsidRDefault="00A44A8B" w:rsidP="00A44A8B">
            <w:pPr>
              <w:pStyle w:val="VBAILTbullet1"/>
            </w:pPr>
            <w:r>
              <w:t>For surviving Veteran:</w:t>
            </w:r>
          </w:p>
          <w:p w14:paraId="7345E76E" w14:textId="77EF3D2A" w:rsidR="00A44A8B" w:rsidRDefault="00E94EDC" w:rsidP="00A44A8B">
            <w:pPr>
              <w:pStyle w:val="VBAILTBullet2"/>
            </w:pPr>
            <w:r>
              <w:t>G</w:t>
            </w:r>
            <w:r w:rsidR="00A44A8B">
              <w:t>o to the surviving Veteran’s file number in VBMS.</w:t>
            </w:r>
          </w:p>
          <w:p w14:paraId="32A22D53" w14:textId="0B5BAAC6" w:rsidR="00A44A8B" w:rsidRDefault="00A44A8B" w:rsidP="00A44A8B">
            <w:pPr>
              <w:pStyle w:val="VBAILTBullet2"/>
            </w:pPr>
            <w:r>
              <w:t>CEST EP 137 to remove Veteran’s spouse.</w:t>
            </w:r>
          </w:p>
          <w:p w14:paraId="334B76BE" w14:textId="49D099CE" w:rsidR="00D26AF4" w:rsidRDefault="00B202FB" w:rsidP="00A44A8B">
            <w:pPr>
              <w:pStyle w:val="VBAILTBullet2"/>
            </w:pPr>
            <w:r>
              <w:t>Clear 820 work item, if not already completed</w:t>
            </w:r>
            <w:r w:rsidR="004A523D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70245F1" w14:textId="4B38FC2B" w:rsidR="00B202FB" w:rsidRPr="001547A8" w:rsidRDefault="00B202FB" w:rsidP="00B202FB">
            <w:pPr>
              <w:pStyle w:val="VBAILTBody"/>
              <w:rPr>
                <w:b/>
                <w:bCs/>
              </w:rPr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>
              <w:t xml:space="preserve">Example Work Item </w:t>
            </w:r>
            <w:r w:rsidR="00E36588">
              <w:t>3</w:t>
            </w:r>
            <w:r w:rsidR="00752541">
              <w:t>—</w:t>
            </w:r>
            <w:r w:rsidRPr="00F91014">
              <w:t xml:space="preserve">Perform the Required Actions to Process the </w:t>
            </w:r>
            <w:r w:rsidR="0085407D">
              <w:t>820-</w:t>
            </w:r>
            <w:r w:rsidR="00E36588">
              <w:t>738</w:t>
            </w:r>
            <w:r w:rsidRPr="00F91014">
              <w:t xml:space="preserve"> Work Item</w:t>
            </w:r>
            <w:r w:rsidRPr="00C5423D">
              <w:t>”</w:t>
            </w:r>
          </w:p>
          <w:p w14:paraId="1D41F6EF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4F86FC66" wp14:editId="088DC1A1">
                  <wp:extent cx="463550" cy="475615"/>
                  <wp:effectExtent l="0" t="0" r="0" b="635"/>
                  <wp:docPr id="86" name="Picture 86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AAF423" w14:textId="014C17AD" w:rsidR="00B202FB" w:rsidRPr="0042570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r w:rsidR="00E36588">
              <w:t>738</w:t>
            </w:r>
            <w:r>
              <w:t xml:space="preserve"> work item</w:t>
            </w:r>
            <w:r>
              <w:rPr>
                <w:i/>
              </w:rPr>
              <w:t>.</w:t>
            </w:r>
          </w:p>
          <w:p w14:paraId="676496DD" w14:textId="3A60D169" w:rsidR="00B202FB" w:rsidRDefault="00A44A8B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</w:t>
            </w:r>
            <w:r>
              <w:rPr>
                <w:rStyle w:val="Strong"/>
                <w:b w:val="0"/>
              </w:rPr>
              <w:t>:</w:t>
            </w:r>
          </w:p>
          <w:p w14:paraId="6EDB1257" w14:textId="77777777" w:rsidR="00C00629" w:rsidRPr="00D3205D" w:rsidRDefault="00C00629" w:rsidP="00C00629">
            <w:pPr>
              <w:pStyle w:val="VBAILTbullet1"/>
              <w:rPr>
                <w:b/>
                <w:bCs/>
              </w:rPr>
            </w:pPr>
            <w:r>
              <w:t>Confirm the End Product (EP) code is correct</w:t>
            </w:r>
          </w:p>
          <w:p w14:paraId="4D0B4243" w14:textId="59E25FD9" w:rsidR="00AD3E5A" w:rsidRDefault="00AD3E5A" w:rsidP="00C00629">
            <w:pPr>
              <w:pStyle w:val="VBAILTbullet1"/>
            </w:pPr>
            <w:r w:rsidRPr="00900190">
              <w:t>Process a Veteran-married-to-Veteran claim</w:t>
            </w:r>
          </w:p>
          <w:p w14:paraId="655B8DBD" w14:textId="77777777" w:rsidR="00C00629" w:rsidRDefault="00C00629" w:rsidP="00C00629">
            <w:pPr>
              <w:pStyle w:val="VBAILTbullet1"/>
            </w:pPr>
            <w:r>
              <w:t>Determine if accrued funds are payable</w:t>
            </w:r>
          </w:p>
          <w:p w14:paraId="04596880" w14:textId="1B441A8C" w:rsidR="00C00629" w:rsidRDefault="00C00629" w:rsidP="00C00629">
            <w:pPr>
              <w:pStyle w:val="VBAILTbullet1"/>
            </w:pPr>
            <w:r>
              <w:t>Apply due process provisions to a claim</w:t>
            </w:r>
            <w:r w:rsidR="00A44A8B">
              <w:t xml:space="preserve"> (Note: </w:t>
            </w:r>
            <w:r w:rsidR="00A44A8B" w:rsidRPr="000B4991">
              <w:t>Although due process is not applicable,</w:t>
            </w:r>
            <w:r w:rsidR="00A44A8B">
              <w:t xml:space="preserve"> contemporaneous notices are covered under this lesson’s job aid.)</w:t>
            </w:r>
          </w:p>
          <w:p w14:paraId="56E6D546" w14:textId="750AABFF" w:rsidR="00B202FB" w:rsidRDefault="00C00629" w:rsidP="00C00629">
            <w:pPr>
              <w:pStyle w:val="VBAILTbullet1"/>
            </w:pPr>
            <w:r>
              <w:t>Process 810 series work items</w:t>
            </w:r>
          </w:p>
          <w:p w14:paraId="6E9084C9" w14:textId="77777777" w:rsidR="00AD1ECF" w:rsidRDefault="00AD1ECF" w:rsidP="00AD1ECF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9F54987" wp14:editId="3212B3E2">
                  <wp:extent cx="475488" cy="442696"/>
                  <wp:effectExtent l="0" t="0" r="1270" b="0"/>
                  <wp:docPr id="12" name="Picture 12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61C35" w14:textId="77777777" w:rsidR="001B3A02" w:rsidRDefault="00AD1ECF" w:rsidP="00AD1ECF">
            <w:pPr>
              <w:pStyle w:val="VBAILTBody"/>
            </w:pPr>
            <w:r w:rsidRPr="001B3A02">
              <w:rPr>
                <w:b/>
              </w:rPr>
              <w:t>EXPLAIN</w:t>
            </w:r>
            <w:r w:rsidRPr="001B3A02">
              <w:t xml:space="preserve"> that, in the case of a deceased Veteran,</w:t>
            </w:r>
            <w:r>
              <w:t xml:space="preserve"> entry of an FNOD into SHARE will generate an automated contemporaneous notice to the Veteran’s estate. </w:t>
            </w:r>
          </w:p>
          <w:p w14:paraId="560A172E" w14:textId="6B07910E" w:rsidR="001B3A02" w:rsidRDefault="00AD1ECF" w:rsidP="001B3A02">
            <w:pPr>
              <w:pStyle w:val="VBAILTbullet1"/>
            </w:pPr>
            <w:r>
              <w:t xml:space="preserve">When the PMC VSR clears the 820 work item, </w:t>
            </w:r>
            <w:r w:rsidR="00D26AF4">
              <w:t xml:space="preserve">it is important to determine </w:t>
            </w:r>
            <w:r w:rsidR="00E94EDC">
              <w:t>if</w:t>
            </w:r>
            <w:r w:rsidRPr="005C5AEC">
              <w:t xml:space="preserve"> there are </w:t>
            </w:r>
            <w:r w:rsidRPr="005C5AEC">
              <w:lastRenderedPageBreak/>
              <w:t>accrued benefits to consider</w:t>
            </w:r>
            <w:r w:rsidR="00E94EDC">
              <w:t xml:space="preserve"> because they</w:t>
            </w:r>
            <w:r w:rsidRPr="005C5AEC">
              <w:t xml:space="preserve"> would require </w:t>
            </w:r>
            <w:r w:rsidR="001B3A02">
              <w:t>an additional</w:t>
            </w:r>
            <w:r w:rsidRPr="005C5AEC">
              <w:t xml:space="preserve"> letter.</w:t>
            </w:r>
            <w:r>
              <w:t xml:space="preserve"> </w:t>
            </w:r>
          </w:p>
          <w:p w14:paraId="449F99AD" w14:textId="20F1F9C9" w:rsidR="00AD1ECF" w:rsidRDefault="00AD1ECF" w:rsidP="001B3A02">
            <w:pPr>
              <w:pStyle w:val="VBAILTbullet1"/>
            </w:pPr>
            <w:r>
              <w:t xml:space="preserve">The </w:t>
            </w:r>
            <w:r w:rsidR="001B3A02">
              <w:t xml:space="preserve">additional </w:t>
            </w:r>
            <w:r>
              <w:t xml:space="preserve">letter </w:t>
            </w:r>
            <w:r>
              <w:rPr>
                <w:b/>
              </w:rPr>
              <w:t>must</w:t>
            </w:r>
            <w:r>
              <w:t xml:space="preserve"> inform the estate that accrued benefits may be available if there was a claim pending at death.</w:t>
            </w:r>
          </w:p>
          <w:p w14:paraId="3EAEF487" w14:textId="77777777" w:rsidR="00A44A8B" w:rsidRDefault="00A44A8B" w:rsidP="00A44A8B">
            <w:pPr>
              <w:pStyle w:val="VBAILTBody"/>
            </w:pPr>
            <w:r w:rsidRPr="00676821">
              <w:rPr>
                <w:b/>
              </w:rPr>
              <w:t>EXPLAIN</w:t>
            </w:r>
            <w:r>
              <w:t xml:space="preserve"> that in this case (Vet to Vet), the surviving Veteran may be considered for either live or survivor’s pension. </w:t>
            </w:r>
          </w:p>
          <w:p w14:paraId="7279DAD5" w14:textId="77777777" w:rsidR="00A44A8B" w:rsidRDefault="00A44A8B" w:rsidP="00A44A8B">
            <w:pPr>
              <w:pStyle w:val="VBAILTbullet1"/>
            </w:pPr>
            <w:r>
              <w:t xml:space="preserve">The income and medical expenses must be considered in the remaining Veteran’s live pension. </w:t>
            </w:r>
          </w:p>
          <w:p w14:paraId="1EBB1B3E" w14:textId="1C7DD908" w:rsidR="00A44A8B" w:rsidRDefault="00A44A8B" w:rsidP="00A44A8B">
            <w:pPr>
              <w:pStyle w:val="VBAILTbullet1"/>
            </w:pPr>
            <w:r>
              <w:t>Take note that life insurance is countable on live pension but not on survivor pension and you may need to send a VA Form 21-534 to the remaining Veteran for alternate entitlement.</w:t>
            </w:r>
          </w:p>
          <w:p w14:paraId="7090B558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149F888" wp14:editId="4DD05857">
                  <wp:extent cx="484632" cy="484632"/>
                  <wp:effectExtent l="0" t="0" r="0" b="0"/>
                  <wp:docPr id="87" name="Picture 87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9E5C7" w14:textId="0EFF0C4D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3</w:t>
            </w:r>
            <w:r>
              <w:rPr>
                <w:rStyle w:val="Strong"/>
                <w:b w:val="0"/>
                <w:bCs w:val="0"/>
              </w:rPr>
              <w:t xml:space="preserve">, how a PMC VSR would process this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item.</w:t>
            </w:r>
          </w:p>
          <w:p w14:paraId="17410A64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CD9E0C4" wp14:editId="5D908CE7">
                  <wp:extent cx="481330" cy="481330"/>
                  <wp:effectExtent l="0" t="0" r="0" b="0"/>
                  <wp:docPr id="88" name="Picture 88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17391A" w14:textId="151EBF89" w:rsidR="00B202FB" w:rsidRPr="009F361E" w:rsidRDefault="00B202FB" w:rsidP="00E36588">
            <w:pPr>
              <w:pStyle w:val="VBAILTBody"/>
              <w:rPr>
                <w:rStyle w:val="Strong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performing the required actions to process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E36588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item.</w:t>
            </w:r>
          </w:p>
        </w:tc>
      </w:tr>
      <w:tr w:rsidR="00B202FB" w14:paraId="7085EED1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AFFD33A" w14:textId="38F3735A" w:rsidR="00B202FB" w:rsidRPr="0085528F" w:rsidRDefault="00E36588" w:rsidP="00B202FB">
            <w:pPr>
              <w:pStyle w:val="VBAILTBodyStrong"/>
            </w:pPr>
            <w:r w:rsidRPr="0085528F">
              <w:lastRenderedPageBreak/>
              <w:t>Example Work Item 3</w:t>
            </w:r>
            <w:r w:rsidR="00B202FB" w:rsidRPr="0085528F">
              <w:t>—</w:t>
            </w:r>
            <w:r w:rsidR="00AD1ECF" w:rsidRPr="0085528F">
              <w:t>Generate Award Adjustment</w:t>
            </w:r>
            <w:r w:rsidR="00B202FB" w:rsidRPr="0085528F">
              <w:t xml:space="preserve"> </w:t>
            </w:r>
          </w:p>
          <w:p w14:paraId="33570FF8" w14:textId="77777777" w:rsidR="00B202FB" w:rsidRPr="0085528F" w:rsidRDefault="00B202FB" w:rsidP="00B202FB">
            <w:pPr>
              <w:pStyle w:val="VBAILTBodyStrong"/>
            </w:pPr>
            <w:r w:rsidRPr="0085528F">
              <w:rPr>
                <w:noProof/>
              </w:rPr>
              <w:drawing>
                <wp:inline distT="0" distB="0" distL="0" distR="0" wp14:anchorId="2C616159" wp14:editId="2EE0514D">
                  <wp:extent cx="484632" cy="484632"/>
                  <wp:effectExtent l="0" t="0" r="0" b="0"/>
                  <wp:docPr id="91" name="Picture 9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1A733" w14:textId="70D9D751" w:rsidR="00B202FB" w:rsidRPr="0085528F" w:rsidRDefault="00B202FB" w:rsidP="00AD1ECF">
            <w:pPr>
              <w:pStyle w:val="VBAILTbullet1"/>
            </w:pPr>
            <w:r w:rsidRPr="0085528F">
              <w:t xml:space="preserve">Determine the date of </w:t>
            </w:r>
            <w:r w:rsidR="00D26AF4">
              <w:t xml:space="preserve">removal of dependent </w:t>
            </w:r>
            <w:r w:rsidRPr="0085528F">
              <w:t xml:space="preserve">based on the </w:t>
            </w:r>
            <w:r w:rsidRPr="0085528F">
              <w:lastRenderedPageBreak/>
              <w:t xml:space="preserve">date of death of </w:t>
            </w:r>
            <w:r w:rsidR="00D26AF4">
              <w:t>deceased</w:t>
            </w:r>
            <w:r w:rsidRPr="0085528F">
              <w:t xml:space="preserve"> </w:t>
            </w:r>
            <w:r w:rsidR="0022155E" w:rsidRPr="0085528F">
              <w:t>Veteran</w:t>
            </w:r>
            <w:r w:rsidR="00D26AF4">
              <w:t xml:space="preserve"> spouse</w:t>
            </w:r>
            <w:r w:rsidRPr="0085528F">
              <w:t>.</w:t>
            </w:r>
          </w:p>
          <w:p w14:paraId="4D7C69CB" w14:textId="77777777" w:rsidR="00A44A8B" w:rsidRDefault="00A44A8B" w:rsidP="00AD1ECF">
            <w:pPr>
              <w:pStyle w:val="VBAILTbullet1"/>
            </w:pPr>
            <w:r>
              <w:t>If award is:</w:t>
            </w:r>
          </w:p>
          <w:p w14:paraId="69D46F06" w14:textId="77777777" w:rsidR="00A44A8B" w:rsidRPr="00A44A8B" w:rsidRDefault="00A44A8B" w:rsidP="00A44A8B">
            <w:pPr>
              <w:pStyle w:val="VBAILTBullet2"/>
            </w:pPr>
            <w:r w:rsidRPr="00A44A8B">
              <w:t>Increasing, generate award adjustment.</w:t>
            </w:r>
          </w:p>
          <w:p w14:paraId="15B415DE" w14:textId="77777777" w:rsidR="00A44A8B" w:rsidRPr="00A44A8B" w:rsidRDefault="00A44A8B" w:rsidP="00A44A8B">
            <w:pPr>
              <w:pStyle w:val="VBAILTBullet2"/>
            </w:pPr>
            <w:r w:rsidRPr="00A44A8B">
              <w:t>Decreasing, but Veteran notified VA of death of spouse, generate award adjustment.</w:t>
            </w:r>
          </w:p>
          <w:p w14:paraId="6428A8B6" w14:textId="19C57C86" w:rsidR="00A44A8B" w:rsidRPr="0085528F" w:rsidRDefault="00A44A8B" w:rsidP="00A44A8B">
            <w:pPr>
              <w:pStyle w:val="VBAILTBullet2"/>
            </w:pPr>
            <w:r w:rsidRPr="00A44A8B">
              <w:t>Decreasing, but Veteran did not notify VA of death of spouse, issue due process</w:t>
            </w:r>
            <w:r>
              <w:t xml:space="preserve">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E9BB2C3" w14:textId="0CBA14F1" w:rsidR="00B202FB" w:rsidRPr="0085528F" w:rsidRDefault="00B202FB" w:rsidP="00B202FB">
            <w:pPr>
              <w:pStyle w:val="VBAILTBody"/>
            </w:pPr>
            <w:r w:rsidRPr="0085528F">
              <w:rPr>
                <w:rStyle w:val="Strong"/>
              </w:rPr>
              <w:lastRenderedPageBreak/>
              <w:t>DISPLAY</w:t>
            </w:r>
            <w:r w:rsidRPr="0085528F">
              <w:t xml:space="preserve"> slide</w:t>
            </w:r>
            <w:r w:rsidRPr="0085528F">
              <w:br/>
            </w:r>
            <w:r w:rsidRPr="0085528F">
              <w:rPr>
                <w:rStyle w:val="Strong"/>
              </w:rPr>
              <w:fldChar w:fldCharType="begin"/>
            </w:r>
            <w:r w:rsidRPr="0085528F">
              <w:rPr>
                <w:rStyle w:val="Strong"/>
              </w:rPr>
              <w:instrText xml:space="preserve"> AUTONUMLGL  </w:instrText>
            </w:r>
            <w:r w:rsidRPr="0085528F">
              <w:rPr>
                <w:rStyle w:val="Strong"/>
              </w:rPr>
              <w:fldChar w:fldCharType="end"/>
            </w:r>
            <w:r w:rsidRPr="0085528F">
              <w:rPr>
                <w:rStyle w:val="Strong"/>
              </w:rPr>
              <w:t xml:space="preserve"> </w:t>
            </w:r>
            <w:r w:rsidRPr="0085528F">
              <w:t>“</w:t>
            </w:r>
            <w:r w:rsidR="00E36588" w:rsidRPr="0085528F">
              <w:t>Example Work Item 3</w:t>
            </w:r>
            <w:r w:rsidRPr="0085528F">
              <w:t>—</w:t>
            </w:r>
            <w:r w:rsidR="00752541">
              <w:t>Generate Award Adjustment</w:t>
            </w:r>
            <w:r w:rsidRPr="0085528F">
              <w:t>”</w:t>
            </w:r>
          </w:p>
          <w:p w14:paraId="6625E118" w14:textId="77777777" w:rsidR="00B202FB" w:rsidRPr="0085528F" w:rsidRDefault="00B202FB" w:rsidP="00B202FB">
            <w:pPr>
              <w:pStyle w:val="VBAILTBody"/>
              <w:rPr>
                <w:rStyle w:val="Strong"/>
              </w:rPr>
            </w:pPr>
            <w:r w:rsidRPr="0085528F">
              <w:rPr>
                <w:rStyle w:val="Strong"/>
                <w:noProof/>
              </w:rPr>
              <w:drawing>
                <wp:inline distT="0" distB="0" distL="0" distR="0" wp14:anchorId="7E587077" wp14:editId="21DF91B9">
                  <wp:extent cx="463550" cy="475615"/>
                  <wp:effectExtent l="0" t="0" r="0" b="635"/>
                  <wp:docPr id="93" name="Picture 93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39321B" w14:textId="2DFAA998" w:rsidR="00B202FB" w:rsidRPr="0085528F" w:rsidRDefault="00B202FB" w:rsidP="00B202FB">
            <w:pPr>
              <w:pStyle w:val="VBAILTBody"/>
              <w:rPr>
                <w:rStyle w:val="Strong"/>
              </w:rPr>
            </w:pPr>
            <w:r w:rsidRPr="0085528F">
              <w:rPr>
                <w:rStyle w:val="Strong"/>
              </w:rPr>
              <w:lastRenderedPageBreak/>
              <w:t>USE</w:t>
            </w:r>
            <w:r w:rsidRPr="0085528F">
              <w:rPr>
                <w:rStyle w:val="Strong"/>
                <w:b w:val="0"/>
              </w:rPr>
              <w:t xml:space="preserve"> the steps provided in the</w:t>
            </w:r>
            <w:r w:rsidRPr="0085528F">
              <w:rPr>
                <w:rStyle w:val="Strong"/>
              </w:rPr>
              <w:t xml:space="preserve"> Processing an Award Adjustment</w:t>
            </w:r>
            <w:r w:rsidRPr="0085528F">
              <w:rPr>
                <w:rStyle w:val="Strong"/>
                <w:b w:val="0"/>
                <w:bCs w:val="0"/>
              </w:rPr>
              <w:t xml:space="preserve"> </w:t>
            </w:r>
            <w:r w:rsidRPr="0085528F">
              <w:t xml:space="preserve">job aid for an </w:t>
            </w:r>
            <w:r w:rsidR="0085407D">
              <w:t>820-</w:t>
            </w:r>
            <w:r w:rsidR="00E36588" w:rsidRPr="0085528F">
              <w:t>738</w:t>
            </w:r>
            <w:r w:rsidRPr="0085528F">
              <w:t xml:space="preserve"> work item.</w:t>
            </w:r>
          </w:p>
          <w:p w14:paraId="6B440E39" w14:textId="52DFBEFE" w:rsidR="00B202FB" w:rsidRPr="0085528F" w:rsidRDefault="00A44A8B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0436EFB1" w14:textId="097787D4" w:rsidR="00B202FB" w:rsidRPr="0085528F" w:rsidRDefault="00AD1ECF" w:rsidP="00B202FB">
            <w:pPr>
              <w:pStyle w:val="VBAILTbullet1"/>
              <w:rPr>
                <w:rFonts w:asciiTheme="minorHAnsi" w:hAnsiTheme="minorHAnsi"/>
              </w:rPr>
            </w:pPr>
            <w:r w:rsidRPr="0085528F">
              <w:t>Describe how to prepare an award action</w:t>
            </w:r>
          </w:p>
          <w:p w14:paraId="28BDEE07" w14:textId="2F1D6185" w:rsidR="0085528F" w:rsidRPr="00A66A51" w:rsidRDefault="0085528F" w:rsidP="00D26AF4">
            <w:pPr>
              <w:pStyle w:val="VBAILTbullet1"/>
              <w:rPr>
                <w:rFonts w:asciiTheme="minorHAnsi" w:hAnsiTheme="minorHAnsi"/>
              </w:rPr>
            </w:pPr>
            <w:r w:rsidRPr="0085528F">
              <w:t>Determine award adjustment based on change in dependency</w:t>
            </w:r>
          </w:p>
          <w:p w14:paraId="156E2F1B" w14:textId="72A44AFF" w:rsidR="00A66A51" w:rsidRPr="00720553" w:rsidRDefault="00A66A51" w:rsidP="00D26AF4">
            <w:pPr>
              <w:pStyle w:val="VBAILTbullet1"/>
              <w:rPr>
                <w:rFonts w:asciiTheme="minorHAnsi" w:hAnsiTheme="minorHAnsi"/>
              </w:rPr>
            </w:pPr>
            <w:r>
              <w:t>Apply due process provisions to a claim</w:t>
            </w:r>
          </w:p>
          <w:p w14:paraId="6ED07E00" w14:textId="54152458" w:rsidR="00720553" w:rsidRPr="0085528F" w:rsidRDefault="00720553" w:rsidP="00720553">
            <w:pPr>
              <w:pStyle w:val="VBAILTBody"/>
            </w:pPr>
            <w:r w:rsidRPr="00676821">
              <w:rPr>
                <w:b/>
              </w:rPr>
              <w:t>EXPLAIN</w:t>
            </w:r>
            <w:r>
              <w:t xml:space="preserve"> that trainees should also look for evidence submitted directly from the Veteran regarding spouse’s death, in which case due process would not need to be issued.</w:t>
            </w:r>
          </w:p>
          <w:p w14:paraId="4A960116" w14:textId="77777777" w:rsidR="00B202FB" w:rsidRPr="0085528F" w:rsidRDefault="00B202FB" w:rsidP="00B202FB">
            <w:pPr>
              <w:pStyle w:val="VBAILTBody"/>
              <w:rPr>
                <w:rStyle w:val="Strong"/>
              </w:rPr>
            </w:pPr>
            <w:r w:rsidRPr="0085528F">
              <w:rPr>
                <w:noProof/>
              </w:rPr>
              <w:drawing>
                <wp:inline distT="0" distB="0" distL="0" distR="0" wp14:anchorId="18E62FDD" wp14:editId="51C6F9F7">
                  <wp:extent cx="484632" cy="484632"/>
                  <wp:effectExtent l="0" t="0" r="0" b="0"/>
                  <wp:docPr id="94" name="Picture 9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49423" w14:textId="7F9A0934" w:rsidR="00B202FB" w:rsidRDefault="00B202FB" w:rsidP="00B202FB">
            <w:pPr>
              <w:pStyle w:val="VBAILTBody"/>
            </w:pPr>
            <w:r w:rsidRPr="0085528F">
              <w:rPr>
                <w:rStyle w:val="Strong"/>
              </w:rPr>
              <w:t>DEMONSTRATE</w:t>
            </w:r>
            <w:r w:rsidR="00E36588" w:rsidRPr="0085528F">
              <w:t>, using Example Work Item 3</w:t>
            </w:r>
            <w:r w:rsidRPr="0085528F">
              <w:t xml:space="preserve">, how a PMC VSR would determine the date of termination of entitlement </w:t>
            </w:r>
            <w:r w:rsidR="00AD1ECF" w:rsidRPr="0085528F">
              <w:t xml:space="preserve">and generate an award adjustment </w:t>
            </w:r>
            <w:r w:rsidRPr="0085528F">
              <w:t xml:space="preserve">based on an </w:t>
            </w:r>
            <w:r w:rsidR="0085407D">
              <w:t>820-</w:t>
            </w:r>
            <w:r w:rsidR="00E36588" w:rsidRPr="0085528F">
              <w:t>738</w:t>
            </w:r>
            <w:r w:rsidRPr="0085528F">
              <w:t xml:space="preserve"> work item.</w:t>
            </w:r>
          </w:p>
          <w:p w14:paraId="28BDA3D7" w14:textId="77777777" w:rsidR="006D3434" w:rsidRDefault="00D26AF4" w:rsidP="00B202FB">
            <w:pPr>
              <w:pStyle w:val="VBAILTBody"/>
            </w:pPr>
            <w:r w:rsidRPr="00D26AF4">
              <w:rPr>
                <w:b/>
              </w:rPr>
              <w:t>EXPLAIN</w:t>
            </w:r>
            <w:r>
              <w:t xml:space="preserve"> that if the notice of death is from a third party, </w:t>
            </w:r>
            <w:r w:rsidR="006D3434">
              <w:t>due process may be needed if</w:t>
            </w:r>
            <w:r>
              <w:t xml:space="preserve"> removal of the dependent causes a reduction in the award. </w:t>
            </w:r>
          </w:p>
          <w:p w14:paraId="6082850D" w14:textId="2972A227" w:rsidR="00D26AF4" w:rsidRPr="006D3434" w:rsidRDefault="00D26AF4" w:rsidP="006D3434">
            <w:pPr>
              <w:pStyle w:val="VBAILTbullet1"/>
              <w:rPr>
                <w:bCs/>
              </w:rPr>
            </w:pPr>
            <w:r>
              <w:t xml:space="preserve">See </w:t>
            </w:r>
            <w:r w:rsidRPr="0085528F">
              <w:rPr>
                <w:rStyle w:val="Strong"/>
              </w:rPr>
              <w:t>Processing an Award Adjustment</w:t>
            </w:r>
            <w:r w:rsidRPr="0085528F">
              <w:rPr>
                <w:rStyle w:val="Strong"/>
                <w:b w:val="0"/>
                <w:bCs w:val="0"/>
              </w:rPr>
              <w:t xml:space="preserve"> </w:t>
            </w:r>
            <w:r w:rsidRPr="0085528F">
              <w:t xml:space="preserve">job aid for an </w:t>
            </w:r>
            <w:r w:rsidR="0085407D">
              <w:t>820-</w:t>
            </w:r>
            <w:r w:rsidRPr="0085528F">
              <w:t>738 work item</w:t>
            </w:r>
            <w:r>
              <w:t xml:space="preserve"> for action steps in VB</w:t>
            </w:r>
            <w:r w:rsidR="006D3434">
              <w:t>MS-</w:t>
            </w:r>
            <w:r>
              <w:t>A</w:t>
            </w:r>
            <w:r w:rsidR="006D3434">
              <w:t xml:space="preserve"> concerning due process</w:t>
            </w:r>
            <w:r>
              <w:t xml:space="preserve">. </w:t>
            </w:r>
          </w:p>
          <w:p w14:paraId="24A2228E" w14:textId="47D5EBB5" w:rsidR="006D3434" w:rsidRPr="0085528F" w:rsidRDefault="006D3434" w:rsidP="006D3434">
            <w:pPr>
              <w:pStyle w:val="VBAILTbullet1"/>
              <w:rPr>
                <w:rStyle w:val="Strong"/>
                <w:b w:val="0"/>
              </w:rPr>
            </w:pPr>
            <w:r>
              <w:lastRenderedPageBreak/>
              <w:t>The final action to remove the dependent cannot be taken until the conclusion of the due process period.</w:t>
            </w:r>
          </w:p>
          <w:p w14:paraId="65A3F92D" w14:textId="77777777" w:rsidR="00B202FB" w:rsidRPr="0085528F" w:rsidRDefault="00B202FB" w:rsidP="00B202FB">
            <w:pPr>
              <w:pStyle w:val="VBAILTBody"/>
              <w:rPr>
                <w:rStyle w:val="Strong"/>
                <w:bCs w:val="0"/>
              </w:rPr>
            </w:pPr>
            <w:r w:rsidRPr="0085528F">
              <w:rPr>
                <w:noProof/>
              </w:rPr>
              <w:drawing>
                <wp:inline distT="0" distB="0" distL="0" distR="0" wp14:anchorId="597059E9" wp14:editId="46363009">
                  <wp:extent cx="481330" cy="481330"/>
                  <wp:effectExtent l="0" t="0" r="0" b="0"/>
                  <wp:docPr id="96" name="Picture 96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DD3D51" w14:textId="461D008B" w:rsidR="00B202FB" w:rsidRPr="0085528F" w:rsidRDefault="00B202FB" w:rsidP="001B3A02">
            <w:pPr>
              <w:pStyle w:val="VBAILTBody"/>
              <w:rPr>
                <w:rStyle w:val="Strong"/>
              </w:rPr>
            </w:pPr>
            <w:r w:rsidRPr="0085528F">
              <w:rPr>
                <w:rStyle w:val="Strong"/>
                <w:bCs w:val="0"/>
              </w:rPr>
              <w:t>ASK</w:t>
            </w:r>
            <w:r w:rsidRPr="0085528F"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AD1ECF" w:rsidRPr="0085528F">
              <w:t>generating an award adjustment</w:t>
            </w:r>
            <w:r w:rsidRPr="0085528F">
              <w:t xml:space="preserve"> for a deceased </w:t>
            </w:r>
            <w:r w:rsidR="001B3A02" w:rsidRPr="0085528F">
              <w:t>Veteran spouse</w:t>
            </w:r>
            <w:r w:rsidRPr="0085528F">
              <w:t>.</w:t>
            </w:r>
          </w:p>
        </w:tc>
      </w:tr>
      <w:tr w:rsidR="00B202FB" w14:paraId="6B34DFB5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2B7683" w14:textId="2478B15D" w:rsidR="00B202FB" w:rsidRDefault="00687A23" w:rsidP="00FE1D05">
            <w:pPr>
              <w:pStyle w:val="VBAILTBodyStrong"/>
              <w:pageBreakBefore/>
            </w:pPr>
            <w:r w:rsidRPr="00D26AF4">
              <w:lastRenderedPageBreak/>
              <w:t>Example Work Item 3</w:t>
            </w:r>
            <w:r w:rsidR="00B202FB" w:rsidRPr="00D26AF4">
              <w:t>—</w:t>
            </w:r>
            <w:r w:rsidR="0085407D">
              <w:t>Submit the Outcomes of the 820-</w:t>
            </w:r>
            <w:r w:rsidRPr="00D26AF4">
              <w:t>738</w:t>
            </w:r>
            <w:r w:rsidR="00B202FB" w:rsidRPr="00D26AF4">
              <w:t xml:space="preserve"> Work Item to the Authorizer</w:t>
            </w:r>
          </w:p>
          <w:p w14:paraId="6457BCCA" w14:textId="70081F0B" w:rsidR="006D3434" w:rsidRDefault="006D3434" w:rsidP="00B202FB">
            <w:pPr>
              <w:pStyle w:val="VBAILTbullet1"/>
            </w:pPr>
            <w:r>
              <w:t xml:space="preserve">Create the </w:t>
            </w:r>
            <w:r w:rsidR="00720553">
              <w:t>letter</w:t>
            </w:r>
            <w:r>
              <w:t>.</w:t>
            </w:r>
          </w:p>
          <w:p w14:paraId="656E79B9" w14:textId="76D1BD0E" w:rsidR="00B202FB" w:rsidRDefault="00B202FB" w:rsidP="00B202FB">
            <w:pPr>
              <w:pStyle w:val="VBAILTbullet1"/>
            </w:pPr>
            <w:r>
              <w:t xml:space="preserve">Submit </w:t>
            </w:r>
            <w:r w:rsidRPr="006D3434">
              <w:t xml:space="preserve">the </w:t>
            </w:r>
            <w:r w:rsidR="00AD1ECF" w:rsidRPr="006D3434">
              <w:t>outcomes</w:t>
            </w:r>
            <w:r w:rsidR="006D3434">
              <w:t xml:space="preserve">, including the </w:t>
            </w:r>
            <w:r w:rsidR="00720553">
              <w:t>letter</w:t>
            </w:r>
            <w:r w:rsidR="006D3434">
              <w:t>,</w:t>
            </w:r>
            <w:r>
              <w:t xml:space="preserve"> to the Authorizer for review according to local procedures.</w:t>
            </w:r>
          </w:p>
          <w:p w14:paraId="75F77341" w14:textId="5A408B0B" w:rsidR="00B202FB" w:rsidRDefault="00B202FB" w:rsidP="00B202FB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92300DB" wp14:editId="4EE4C5EC">
                  <wp:extent cx="484632" cy="484632"/>
                  <wp:effectExtent l="0" t="0" r="0" b="0"/>
                  <wp:docPr id="108" name="Picture 10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664BB1F" w14:textId="2249E542" w:rsidR="00B202FB" w:rsidRDefault="00B202FB" w:rsidP="00B202FB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>
              <w:t xml:space="preserve">Example Work Item </w:t>
            </w:r>
            <w:r w:rsidR="00687A23">
              <w:t>3</w:t>
            </w:r>
            <w:r w:rsidR="00752541">
              <w:t>—</w:t>
            </w:r>
            <w:r w:rsidRPr="00647E06">
              <w:t xml:space="preserve">Submit the Outcomes of the </w:t>
            </w:r>
            <w:r w:rsidR="0085407D">
              <w:t>820-</w:t>
            </w:r>
            <w:r w:rsidR="00687A23">
              <w:t>738</w:t>
            </w:r>
            <w:r w:rsidRPr="00647E06">
              <w:t xml:space="preserve"> Work Item to the Authorizer</w:t>
            </w:r>
            <w:r>
              <w:t>”</w:t>
            </w:r>
          </w:p>
          <w:p w14:paraId="116B9644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7E6F37EC" wp14:editId="0BC14B4E">
                  <wp:extent cx="463550" cy="475615"/>
                  <wp:effectExtent l="0" t="0" r="0" b="635"/>
                  <wp:docPr id="109" name="Picture 10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7067DF" w14:textId="53267501" w:rsidR="00B202FB" w:rsidRPr="002B3175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r w:rsidR="00687A23">
              <w:t>738</w:t>
            </w:r>
            <w:r>
              <w:t xml:space="preserve"> work item</w:t>
            </w:r>
            <w:r w:rsidRPr="002B3175">
              <w:t>.</w:t>
            </w:r>
          </w:p>
          <w:p w14:paraId="5E4DC68D" w14:textId="2BC1BB57" w:rsidR="00B202FB" w:rsidRDefault="00720553" w:rsidP="00B202FB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68C708AE" w14:textId="77777777" w:rsidR="00B202FB" w:rsidRPr="00FA53D1" w:rsidRDefault="00B202FB" w:rsidP="00B202FB">
            <w:pPr>
              <w:pStyle w:val="VBAILTbullet1"/>
              <w:rPr>
                <w:rFonts w:asciiTheme="minorHAnsi" w:hAnsiTheme="minorHAnsi"/>
              </w:rPr>
            </w:pPr>
            <w:r>
              <w:t>Create decision notice</w:t>
            </w:r>
            <w:r w:rsidRPr="00D82815">
              <w:t xml:space="preserve"> </w:t>
            </w:r>
          </w:p>
          <w:p w14:paraId="36A4E5E9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172987A" wp14:editId="74502914">
                  <wp:extent cx="484632" cy="484632"/>
                  <wp:effectExtent l="0" t="0" r="0" b="0"/>
                  <wp:docPr id="110" name="Picture 11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4E84B" w14:textId="5460A512" w:rsidR="00B202FB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C5423D">
              <w:rPr>
                <w:rStyle w:val="Strong"/>
              </w:rPr>
              <w:t>DEMONSTRATE</w:t>
            </w:r>
            <w:r w:rsidR="00E36588">
              <w:rPr>
                <w:rStyle w:val="Strong"/>
                <w:b w:val="0"/>
                <w:bCs w:val="0"/>
              </w:rPr>
              <w:t>, using Example Work Item 3</w:t>
            </w:r>
            <w:r>
              <w:rPr>
                <w:rStyle w:val="Strong"/>
                <w:b w:val="0"/>
                <w:bCs w:val="0"/>
              </w:rPr>
              <w:t xml:space="preserve">, how a </w:t>
            </w:r>
            <w:r w:rsidRPr="002C74C9">
              <w:rPr>
                <w:rStyle w:val="Strong"/>
                <w:b w:val="0"/>
                <w:bCs w:val="0"/>
              </w:rPr>
              <w:t>PMC VSR</w:t>
            </w:r>
            <w:r>
              <w:rPr>
                <w:rStyle w:val="Strong"/>
                <w:b w:val="0"/>
                <w:bCs w:val="0"/>
              </w:rPr>
              <w:t xml:space="preserve"> would submit the outcomes of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687A23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 to the Authorizer for review.</w:t>
            </w:r>
          </w:p>
          <w:p w14:paraId="245EF132" w14:textId="77777777" w:rsidR="00720553" w:rsidRDefault="00720553" w:rsidP="00720553">
            <w:pPr>
              <w:pStyle w:val="VBAILTBody"/>
              <w:rPr>
                <w:rStyle w:val="Strong"/>
                <w:b w:val="0"/>
                <w:bCs w:val="0"/>
              </w:rPr>
            </w:pPr>
            <w:r w:rsidRPr="003B18B0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they will document the amount of overpayment, if any, in the OBRA report according to local procedures. </w:t>
            </w:r>
          </w:p>
          <w:p w14:paraId="10207E7C" w14:textId="77777777" w:rsidR="00B202FB" w:rsidRDefault="00B202FB" w:rsidP="00B202F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244DD46" wp14:editId="66E9ADC1">
                  <wp:extent cx="475488" cy="442696"/>
                  <wp:effectExtent l="0" t="0" r="1270" b="0"/>
                  <wp:docPr id="111" name="Picture 111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10AA0" w14:textId="77C138B3" w:rsidR="00B202FB" w:rsidRPr="006D3434" w:rsidRDefault="00B202FB" w:rsidP="00B202FB">
            <w:pPr>
              <w:pStyle w:val="VBAILTBody"/>
              <w:rPr>
                <w:rStyle w:val="Strong"/>
                <w:b w:val="0"/>
                <w:bCs w:val="0"/>
              </w:rPr>
            </w:pPr>
            <w:r w:rsidRPr="006D3434">
              <w:rPr>
                <w:rStyle w:val="Strong"/>
                <w:bCs w:val="0"/>
              </w:rPr>
              <w:t>EXPLAIN</w:t>
            </w:r>
            <w:r w:rsidRPr="006D3434">
              <w:rPr>
                <w:rStyle w:val="Strong"/>
                <w:b w:val="0"/>
                <w:bCs w:val="0"/>
              </w:rPr>
              <w:t xml:space="preserve"> that after </w:t>
            </w:r>
            <w:r w:rsidR="006D3434" w:rsidRPr="006D3434">
              <w:rPr>
                <w:rStyle w:val="Strong"/>
                <w:b w:val="0"/>
                <w:bCs w:val="0"/>
              </w:rPr>
              <w:t xml:space="preserve">creating the </w:t>
            </w:r>
            <w:r w:rsidR="00720553">
              <w:rPr>
                <w:rStyle w:val="Strong"/>
                <w:b w:val="0"/>
                <w:bCs w:val="0"/>
              </w:rPr>
              <w:t>letter</w:t>
            </w:r>
            <w:r w:rsidRPr="006D3434">
              <w:rPr>
                <w:rStyle w:val="Strong"/>
                <w:b w:val="0"/>
                <w:bCs w:val="0"/>
              </w:rPr>
              <w:t>, the trainees should:</w:t>
            </w:r>
          </w:p>
          <w:p w14:paraId="42218314" w14:textId="77777777" w:rsidR="00B202FB" w:rsidRPr="006D3434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 w:rsidRPr="006D3434">
              <w:rPr>
                <w:rStyle w:val="Strong"/>
                <w:b w:val="0"/>
                <w:bCs w:val="0"/>
              </w:rPr>
              <w:t xml:space="preserve">Make any final annotations about the award. </w:t>
            </w:r>
          </w:p>
          <w:p w14:paraId="1AAE5FC6" w14:textId="4D355111" w:rsidR="00B202FB" w:rsidRPr="006D3434" w:rsidRDefault="00B202FB" w:rsidP="00B202FB">
            <w:pPr>
              <w:pStyle w:val="VBAILTbullet1"/>
              <w:rPr>
                <w:rStyle w:val="Strong"/>
                <w:b w:val="0"/>
                <w:bCs w:val="0"/>
              </w:rPr>
            </w:pPr>
            <w:r w:rsidRPr="006D3434">
              <w:rPr>
                <w:rStyle w:val="Strong"/>
                <w:b w:val="0"/>
                <w:bCs w:val="0"/>
              </w:rPr>
              <w:t xml:space="preserve">Save their completed work, including the </w:t>
            </w:r>
            <w:r w:rsidR="00720553">
              <w:rPr>
                <w:rStyle w:val="Strong"/>
                <w:b w:val="0"/>
                <w:bCs w:val="0"/>
              </w:rPr>
              <w:t>letter</w:t>
            </w:r>
            <w:r w:rsidRPr="006D3434">
              <w:rPr>
                <w:rStyle w:val="Strong"/>
                <w:b w:val="0"/>
                <w:bCs w:val="0"/>
              </w:rPr>
              <w:t>, in appropriate locations for review by the Authorizer according to local procedures.</w:t>
            </w:r>
          </w:p>
          <w:p w14:paraId="2E9CE9AD" w14:textId="77777777" w:rsidR="00B202FB" w:rsidRDefault="00B202FB" w:rsidP="00B202F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BBB176" wp14:editId="1493C85F">
                  <wp:extent cx="481330" cy="481330"/>
                  <wp:effectExtent l="0" t="0" r="0" b="0"/>
                  <wp:docPr id="112" name="Picture 1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5B3442" w14:textId="77777777" w:rsidR="00B202FB" w:rsidRDefault="00B202FB" w:rsidP="00687A23">
            <w:pPr>
              <w:pStyle w:val="VBAILTBody"/>
              <w:rPr>
                <w:rStyle w:val="Strong"/>
                <w:b w:val="0"/>
                <w:bCs w:val="0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submitting the outcomes of the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r w:rsidR="00687A23">
              <w:rPr>
                <w:rStyle w:val="Strong"/>
                <w:b w:val="0"/>
                <w:bCs w:val="0"/>
              </w:rPr>
              <w:t>738</w:t>
            </w:r>
            <w:r>
              <w:rPr>
                <w:rStyle w:val="Strong"/>
                <w:b w:val="0"/>
                <w:bCs w:val="0"/>
              </w:rPr>
              <w:t xml:space="preserve"> work item to the Authorizer.</w:t>
            </w:r>
          </w:p>
          <w:p w14:paraId="310D6DAA" w14:textId="3488B50E" w:rsidR="000008A1" w:rsidRPr="009F361E" w:rsidRDefault="000008A1" w:rsidP="00E94EDC">
            <w:pPr>
              <w:pStyle w:val="VBAILTBody"/>
              <w:rPr>
                <w:rStyle w:val="Strong"/>
              </w:rPr>
            </w:pPr>
            <w:r w:rsidRPr="000008A1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that the </w:t>
            </w:r>
            <w:r w:rsidR="00E94EDC">
              <w:rPr>
                <w:rStyle w:val="Strong"/>
                <w:b w:val="0"/>
                <w:bCs w:val="0"/>
              </w:rPr>
              <w:t>last step in the process</w:t>
            </w:r>
            <w:r>
              <w:rPr>
                <w:rStyle w:val="Strong"/>
                <w:b w:val="0"/>
                <w:bCs w:val="0"/>
              </w:rPr>
              <w:t xml:space="preserve"> applies to </w:t>
            </w:r>
            <w:r w:rsidRPr="00720553">
              <w:rPr>
                <w:rStyle w:val="Strong"/>
                <w:bCs w:val="0"/>
              </w:rPr>
              <w:t>all</w:t>
            </w:r>
            <w:r>
              <w:rPr>
                <w:rStyle w:val="Strong"/>
                <w:b w:val="0"/>
                <w:bCs w:val="0"/>
              </w:rPr>
              <w:t xml:space="preserve"> 820 (Notice of Death) work items—OBRA reporting. </w:t>
            </w:r>
          </w:p>
        </w:tc>
      </w:tr>
      <w:tr w:rsidR="007B1053" w14:paraId="06BF9DF0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B4C7DFE" w14:textId="38A8E742" w:rsidR="007B1053" w:rsidRDefault="004F2D7A" w:rsidP="005464A0">
            <w:pPr>
              <w:pStyle w:val="VBAILTBodyStrong"/>
            </w:pPr>
            <w:r>
              <w:lastRenderedPageBreak/>
              <w:t>820</w:t>
            </w:r>
            <w:r w:rsidR="007A1741">
              <w:t xml:space="preserve"> </w:t>
            </w:r>
            <w:r w:rsidR="00B202FB">
              <w:t>Series (Notice of Death)</w:t>
            </w:r>
            <w:r>
              <w:t xml:space="preserve"> Work Items</w:t>
            </w:r>
            <w:r w:rsidR="0054158A" w:rsidRPr="004F2D7A">
              <w:t>—</w:t>
            </w:r>
            <w:r>
              <w:t>Document for OBRA Reporting</w:t>
            </w:r>
          </w:p>
          <w:p w14:paraId="5ED9CB84" w14:textId="58696671" w:rsidR="007B1053" w:rsidRDefault="0063472A" w:rsidP="005464A0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E8BDB16" wp14:editId="3660B342">
                  <wp:extent cx="484632" cy="484632"/>
                  <wp:effectExtent l="0" t="0" r="0" b="0"/>
                  <wp:docPr id="101" name="Picture 10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C4F92D7" w14:textId="21BDC009" w:rsidR="007B1053" w:rsidRDefault="007B1053" w:rsidP="007B1053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364BE">
              <w:t>“</w:t>
            </w:r>
            <w:r w:rsidR="00687A23">
              <w:t>820 Series (Notice of Death) Work Items</w:t>
            </w:r>
            <w:r w:rsidR="0054158A">
              <w:t>—</w:t>
            </w:r>
            <w:r w:rsidR="004F2D7A">
              <w:t>Document for OBRA Reporting</w:t>
            </w:r>
            <w:r w:rsidRPr="003364BE">
              <w:t>”</w:t>
            </w:r>
          </w:p>
          <w:p w14:paraId="5DEE2F5D" w14:textId="77777777" w:rsidR="0022155E" w:rsidRDefault="007B1053" w:rsidP="007B1053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EXPLAIN </w:t>
            </w:r>
            <w:r w:rsidRPr="00556B23">
              <w:rPr>
                <w:rStyle w:val="Strong"/>
                <w:b w:val="0"/>
              </w:rPr>
              <w:t xml:space="preserve">that after </w:t>
            </w:r>
            <w:r w:rsidR="0022155E">
              <w:rPr>
                <w:rStyle w:val="Strong"/>
                <w:b w:val="0"/>
              </w:rPr>
              <w:t>trainees</w:t>
            </w:r>
            <w:r w:rsidRPr="00556B23">
              <w:rPr>
                <w:rStyle w:val="Strong"/>
                <w:b w:val="0"/>
              </w:rPr>
              <w:t xml:space="preserve"> have processed </w:t>
            </w:r>
            <w:r w:rsidR="004F2D7A" w:rsidRPr="0022155E">
              <w:rPr>
                <w:rStyle w:val="Strong"/>
              </w:rPr>
              <w:t>any</w:t>
            </w:r>
            <w:r w:rsidRPr="0022155E">
              <w:rPr>
                <w:rStyle w:val="Strong"/>
              </w:rPr>
              <w:t xml:space="preserve"> </w:t>
            </w:r>
            <w:r w:rsidR="004F2D7A">
              <w:rPr>
                <w:rStyle w:val="Strong"/>
                <w:b w:val="0"/>
              </w:rPr>
              <w:t xml:space="preserve">820 </w:t>
            </w:r>
            <w:r w:rsidR="00B202FB">
              <w:rPr>
                <w:rStyle w:val="Strong"/>
                <w:b w:val="0"/>
              </w:rPr>
              <w:t xml:space="preserve">series (notice of death) </w:t>
            </w:r>
            <w:r w:rsidR="004F2D7A">
              <w:rPr>
                <w:rStyle w:val="Strong"/>
                <w:b w:val="0"/>
              </w:rPr>
              <w:t>work item</w:t>
            </w:r>
            <w:r w:rsidRPr="00556B23">
              <w:rPr>
                <w:rStyle w:val="Strong"/>
                <w:b w:val="0"/>
              </w:rPr>
              <w:t xml:space="preserve">, </w:t>
            </w:r>
            <w:r w:rsidR="004F2D7A">
              <w:rPr>
                <w:rStyle w:val="Strong"/>
                <w:b w:val="0"/>
              </w:rPr>
              <w:t>OBRA reporting</w:t>
            </w:r>
            <w:r w:rsidRPr="00556B23">
              <w:rPr>
                <w:rStyle w:val="Strong"/>
                <w:b w:val="0"/>
              </w:rPr>
              <w:t xml:space="preserve"> </w:t>
            </w:r>
            <w:r w:rsidR="0022155E">
              <w:rPr>
                <w:rStyle w:val="Strong"/>
                <w:b w:val="0"/>
              </w:rPr>
              <w:t xml:space="preserve">will be documented </w:t>
            </w:r>
            <w:r w:rsidRPr="00556B23">
              <w:rPr>
                <w:rStyle w:val="Strong"/>
                <w:b w:val="0"/>
              </w:rPr>
              <w:t xml:space="preserve">based on local policy. </w:t>
            </w:r>
          </w:p>
          <w:p w14:paraId="5C34E9BA" w14:textId="081A1A0C" w:rsidR="00556B23" w:rsidRDefault="0022155E" w:rsidP="007B1053">
            <w:pPr>
              <w:pStyle w:val="VBAILTBody"/>
              <w:rPr>
                <w:rStyle w:val="Strong"/>
                <w:b w:val="0"/>
              </w:rPr>
            </w:pPr>
            <w:r w:rsidRPr="0022155E">
              <w:rPr>
                <w:rStyle w:val="Strong"/>
              </w:rPr>
              <w:t xml:space="preserve">TELL </w:t>
            </w:r>
            <w:r>
              <w:rPr>
                <w:rStyle w:val="Strong"/>
                <w:b w:val="0"/>
              </w:rPr>
              <w:t xml:space="preserve">trainees that their </w:t>
            </w:r>
            <w:r w:rsidR="007B1053" w:rsidRPr="00556B23">
              <w:rPr>
                <w:rStyle w:val="Strong"/>
                <w:b w:val="0"/>
              </w:rPr>
              <w:t xml:space="preserve">Team leaders will advise </w:t>
            </w:r>
            <w:r>
              <w:rPr>
                <w:rStyle w:val="Strong"/>
                <w:b w:val="0"/>
              </w:rPr>
              <w:t xml:space="preserve">them </w:t>
            </w:r>
            <w:r w:rsidR="007B1053" w:rsidRPr="00556B23">
              <w:rPr>
                <w:rStyle w:val="Strong"/>
                <w:b w:val="0"/>
              </w:rPr>
              <w:t xml:space="preserve">of local policy when they begin processing </w:t>
            </w:r>
            <w:r w:rsidR="004F2D7A">
              <w:rPr>
                <w:rStyle w:val="Strong"/>
                <w:b w:val="0"/>
              </w:rPr>
              <w:t>820</w:t>
            </w:r>
            <w:r w:rsidR="00B202FB">
              <w:rPr>
                <w:rStyle w:val="Strong"/>
                <w:b w:val="0"/>
              </w:rPr>
              <w:t xml:space="preserve"> series (notice of death) </w:t>
            </w:r>
            <w:r w:rsidR="004F2D7A">
              <w:rPr>
                <w:rStyle w:val="Strong"/>
                <w:b w:val="0"/>
              </w:rPr>
              <w:t>work items</w:t>
            </w:r>
            <w:r w:rsidR="007B1053" w:rsidRPr="00556B23">
              <w:rPr>
                <w:rStyle w:val="Strong"/>
                <w:b w:val="0"/>
              </w:rPr>
              <w:t xml:space="preserve"> at their station. </w:t>
            </w:r>
          </w:p>
          <w:p w14:paraId="0527CA53" w14:textId="77777777" w:rsidR="00F559B2" w:rsidRDefault="00F559B2" w:rsidP="00F559B2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2C3DB6B" wp14:editId="3EC56DD0">
                  <wp:extent cx="481330" cy="481330"/>
                  <wp:effectExtent l="0" t="0" r="0" b="0"/>
                  <wp:docPr id="102" name="Picture 10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A449F9" w14:textId="77777777" w:rsidR="00F559B2" w:rsidRDefault="00F559B2" w:rsidP="004F2D7A">
            <w:pPr>
              <w:pStyle w:val="VBAILTBody"/>
              <w:rPr>
                <w:rStyle w:val="Strong"/>
                <w:b w:val="0"/>
                <w:bCs w:val="0"/>
              </w:rPr>
            </w:pPr>
            <w:r w:rsidRPr="007F751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4F2D7A">
              <w:rPr>
                <w:rStyle w:val="Strong"/>
                <w:b w:val="0"/>
                <w:bCs w:val="0"/>
              </w:rPr>
              <w:t>documenting for OBRA reporting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6461607E" w14:textId="59D35DB2" w:rsidR="000008A1" w:rsidRPr="009F361E" w:rsidRDefault="000008A1" w:rsidP="000008A1">
            <w:pPr>
              <w:pStyle w:val="VBAILTBody"/>
              <w:rPr>
                <w:rStyle w:val="Strong"/>
              </w:rPr>
            </w:pPr>
            <w:r w:rsidRPr="000008A1">
              <w:rPr>
                <w:rStyle w:val="Strong"/>
                <w:bCs w:val="0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they will now have the opportunity to work through an 820-</w:t>
            </w:r>
            <w:proofErr w:type="spellStart"/>
            <w:r>
              <w:rPr>
                <w:rStyle w:val="Strong"/>
                <w:b w:val="0"/>
                <w:bCs w:val="0"/>
              </w:rPr>
              <w:t>833C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work item in the Guided Practice Exercise. </w:t>
            </w:r>
          </w:p>
        </w:tc>
      </w:tr>
      <w:tr w:rsidR="00EC1589" w14:paraId="62E6379A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DEE7E0" w14:textId="29C00DA7" w:rsidR="00EC1589" w:rsidRDefault="00EC1589" w:rsidP="005464A0">
            <w:pPr>
              <w:pStyle w:val="VBAILTBodyStrong"/>
            </w:pPr>
            <w:r>
              <w:t>Guided Pr</w:t>
            </w:r>
            <w:r w:rsidR="00647E06">
              <w:t>actice Exercise Overview (1 of 2</w:t>
            </w:r>
            <w:r>
              <w:t>)</w:t>
            </w:r>
          </w:p>
          <w:p w14:paraId="2816F538" w14:textId="77777777" w:rsidR="00EC1589" w:rsidRPr="00EC1589" w:rsidRDefault="00EC1589" w:rsidP="00EC1589">
            <w:pPr>
              <w:pStyle w:val="VBAILTbullet1"/>
            </w:pPr>
            <w:r w:rsidRPr="00EC1589">
              <w:t xml:space="preserve">Instructions: </w:t>
            </w:r>
          </w:p>
          <w:p w14:paraId="13CA1DB1" w14:textId="5578D37A" w:rsidR="00EC1589" w:rsidRPr="00EC1589" w:rsidRDefault="00EC1589" w:rsidP="00EC1589">
            <w:pPr>
              <w:pStyle w:val="VBAILTBullet2"/>
            </w:pPr>
            <w:r w:rsidRPr="00EC1589">
              <w:t xml:space="preserve">Process </w:t>
            </w:r>
            <w:r w:rsidR="00F91014">
              <w:t>Example Work Item</w:t>
            </w:r>
            <w:r w:rsidR="008E3303">
              <w:t xml:space="preserve"> 4</w:t>
            </w:r>
            <w:r w:rsidRPr="00EC1589">
              <w:t xml:space="preserve"> from beginning to end.</w:t>
            </w:r>
          </w:p>
          <w:p w14:paraId="4BE1D98E" w14:textId="77777777" w:rsidR="00EC1589" w:rsidRPr="00EC1589" w:rsidRDefault="00EC1589" w:rsidP="00EC1589">
            <w:pPr>
              <w:pStyle w:val="VBAILTBullet2"/>
            </w:pPr>
            <w:r w:rsidRPr="00EC1589">
              <w:lastRenderedPageBreak/>
              <w:t>Use the job aids, references, and systems available.</w:t>
            </w:r>
          </w:p>
          <w:p w14:paraId="3263F6A7" w14:textId="55D9D6A4" w:rsidR="00EC1589" w:rsidRDefault="00EC1589" w:rsidP="00EC1589">
            <w:pPr>
              <w:pStyle w:val="VBAILTBullet2"/>
            </w:pPr>
            <w:r w:rsidRPr="00EC1589">
              <w:t>Select</w:t>
            </w:r>
            <w:r w:rsidR="0028340C">
              <w:t xml:space="preserve"> a </w:t>
            </w:r>
            <w:r w:rsidRPr="00EC1589">
              <w:t xml:space="preserve">partner before beginning the exercise to confer with after completing each step individually. </w:t>
            </w:r>
          </w:p>
          <w:p w14:paraId="061F150C" w14:textId="472EFAB9" w:rsidR="002D3D3D" w:rsidRPr="00EC1589" w:rsidRDefault="002D3D3D" w:rsidP="00EC1589">
            <w:pPr>
              <w:pStyle w:val="VBAILTBullet2"/>
            </w:pPr>
            <w:r>
              <w:t xml:space="preserve">Consult with instructors for assistance. </w:t>
            </w:r>
          </w:p>
          <w:p w14:paraId="4783D58C" w14:textId="3FFA24E2" w:rsidR="00EC1589" w:rsidRDefault="00EC1589" w:rsidP="00EC1589">
            <w:pPr>
              <w:pStyle w:val="VBAILTBullet2"/>
            </w:pPr>
            <w:r w:rsidRPr="00EC1589">
              <w:t>Be prepared to discuss your results with the class.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4AABF2C" w14:textId="6F9C9185" w:rsidR="00EC1589" w:rsidRDefault="00EC1589" w:rsidP="00077BE7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364BE">
              <w:t>“Guided Practice</w:t>
            </w:r>
            <w:r w:rsidR="00E06F95">
              <w:t xml:space="preserve"> Exercise Overview (1 of 2</w:t>
            </w:r>
            <w:r>
              <w:t>)”</w:t>
            </w:r>
          </w:p>
          <w:p w14:paraId="329F6B70" w14:textId="67520464" w:rsidR="00362402" w:rsidRDefault="00795BE0" w:rsidP="00362402">
            <w:pPr>
              <w:pStyle w:val="VBAILTBody"/>
            </w:pPr>
            <w:r>
              <w:rPr>
                <w:rStyle w:val="Strong"/>
              </w:rPr>
              <w:t>REMIND</w:t>
            </w:r>
            <w:r w:rsidR="00362402">
              <w:t xml:space="preserve"> </w:t>
            </w:r>
            <w:r>
              <w:t xml:space="preserve">trainees </w:t>
            </w:r>
            <w:r w:rsidR="00362402">
              <w:t xml:space="preserve">that in this portion of the lesson, you will </w:t>
            </w:r>
            <w:r w:rsidR="002B3175">
              <w:t xml:space="preserve">again </w:t>
            </w:r>
            <w:r w:rsidR="00362402">
              <w:t xml:space="preserve">refer to lessons relating to each step of the process and provide answers to </w:t>
            </w:r>
            <w:r w:rsidR="002B3175">
              <w:t>any</w:t>
            </w:r>
            <w:r w:rsidR="00362402">
              <w:t xml:space="preserve"> trainee questions. </w:t>
            </w:r>
          </w:p>
          <w:p w14:paraId="2B25DF85" w14:textId="6E03D5D9" w:rsidR="00362402" w:rsidRDefault="00362402" w:rsidP="00362402">
            <w:pPr>
              <w:pStyle w:val="VBAILTBody"/>
            </w:pPr>
            <w:r w:rsidRPr="00362402">
              <w:rPr>
                <w:b/>
              </w:rPr>
              <w:lastRenderedPageBreak/>
              <w:t xml:space="preserve">DIRECT </w:t>
            </w:r>
            <w:r>
              <w:t>trainees to select</w:t>
            </w:r>
            <w:r w:rsidR="0028340C">
              <w:t xml:space="preserve"> a </w:t>
            </w:r>
            <w:r>
              <w:t xml:space="preserve">partner to work with during this exercise: </w:t>
            </w:r>
          </w:p>
          <w:p w14:paraId="26668F95" w14:textId="7B969713" w:rsidR="00362402" w:rsidRDefault="00362402" w:rsidP="00362402">
            <w:pPr>
              <w:pStyle w:val="VBAILTbullet1"/>
            </w:pPr>
            <w:r>
              <w:t>After each person has completed each step of the process individually, the trainee pairs will then confer with each other about their findings, answers, or conclusion</w:t>
            </w:r>
            <w:r w:rsidR="00E94EDC">
              <w:t>s</w:t>
            </w:r>
            <w:r>
              <w:t xml:space="preserve">. </w:t>
            </w:r>
          </w:p>
          <w:p w14:paraId="4F8ADDA6" w14:textId="7FF069AF" w:rsidR="00362402" w:rsidRDefault="00D9252C" w:rsidP="00362402">
            <w:pPr>
              <w:pStyle w:val="VBAILTbullet1"/>
            </w:pPr>
            <w:r>
              <w:t>Trainees</w:t>
            </w:r>
            <w:r w:rsidR="0092435E">
              <w:t xml:space="preserve"> </w:t>
            </w:r>
            <w:r w:rsidR="00362402">
              <w:t xml:space="preserve">should be prepared to share </w:t>
            </w:r>
            <w:r w:rsidR="0092435E">
              <w:t xml:space="preserve">their </w:t>
            </w:r>
            <w:r w:rsidR="00362402">
              <w:t xml:space="preserve">results with the class. </w:t>
            </w:r>
          </w:p>
          <w:p w14:paraId="70556425" w14:textId="77777777" w:rsidR="002D3D3D" w:rsidRDefault="002D3D3D" w:rsidP="002D3D3D">
            <w:pPr>
              <w:pStyle w:val="VBAILTBody"/>
            </w:pPr>
            <w:r w:rsidRPr="002D3D3D">
              <w:rPr>
                <w:rStyle w:val="Strong"/>
              </w:rPr>
              <w:t xml:space="preserve">ENCOURAGE </w:t>
            </w:r>
            <w:r>
              <w:t>trainees to consult with the instructors if they need assistance.</w:t>
            </w:r>
          </w:p>
          <w:p w14:paraId="0DA8318E" w14:textId="3F6006CA" w:rsidR="002D3D3D" w:rsidRDefault="002D3D3D" w:rsidP="002D3D3D">
            <w:pPr>
              <w:pStyle w:val="VBAILTBody"/>
            </w:pPr>
            <w:r w:rsidRPr="002D3D3D">
              <w:rPr>
                <w:rStyle w:val="Strong"/>
              </w:rPr>
              <w:t>REMIND</w:t>
            </w:r>
            <w:r>
              <w:t xml:space="preserve"> instructors to provide direction, but not the outcomes. </w:t>
            </w:r>
          </w:p>
          <w:p w14:paraId="28E97670" w14:textId="77777777" w:rsidR="00362402" w:rsidRDefault="00362402" w:rsidP="00362402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1B024792" wp14:editId="41807DDC">
                  <wp:extent cx="475488" cy="442696"/>
                  <wp:effectExtent l="0" t="0" r="1270" b="0"/>
                  <wp:docPr id="23" name="Picture 23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17CDB" w14:textId="58CD24BA" w:rsidR="00362402" w:rsidRDefault="00362402" w:rsidP="00362402">
            <w:pPr>
              <w:pStyle w:val="VBAILTBody"/>
            </w:pPr>
            <w:r w:rsidRPr="00923116">
              <w:rPr>
                <w:rStyle w:val="Strong"/>
              </w:rPr>
              <w:t xml:space="preserve">NOTE: </w:t>
            </w:r>
            <w:r>
              <w:t>Recall that you will need a</w:t>
            </w:r>
            <w:r w:rsidR="002D3D3D">
              <w:t>dditional i</w:t>
            </w:r>
            <w:r w:rsidRPr="00CD2D42">
              <w:t>nstructo</w:t>
            </w:r>
            <w:r w:rsidR="002D3D3D">
              <w:t>rs to achieve</w:t>
            </w:r>
            <w:r w:rsidR="0028340C">
              <w:t xml:space="preserve"> a </w:t>
            </w:r>
            <w:r w:rsidR="002D3D3D">
              <w:t>1:4 i</w:t>
            </w:r>
            <w:r>
              <w:t>nstructor/t</w:t>
            </w:r>
            <w:r w:rsidRPr="00CD2D42">
              <w:t xml:space="preserve">rainee ratio during </w:t>
            </w:r>
            <w:r>
              <w:t>this</w:t>
            </w:r>
            <w:r w:rsidRPr="00CD2D42">
              <w:t xml:space="preserve"> portion of the lesson</w:t>
            </w:r>
            <w:r>
              <w:t>.</w:t>
            </w:r>
          </w:p>
          <w:p w14:paraId="5FCFB30D" w14:textId="77777777" w:rsidR="00362402" w:rsidRDefault="00362402" w:rsidP="00362402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7969483F" wp14:editId="5705853B">
                  <wp:extent cx="463550" cy="475615"/>
                  <wp:effectExtent l="0" t="0" r="0" b="635"/>
                  <wp:docPr id="137" name="Picture 137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14DD3A" w14:textId="4C289116" w:rsidR="00362402" w:rsidRDefault="00362402" w:rsidP="00362402">
            <w:pPr>
              <w:pStyle w:val="VBAILTBody"/>
            </w:pPr>
            <w:r w:rsidRPr="003061CB">
              <w:rPr>
                <w:rStyle w:val="Strong"/>
              </w:rPr>
              <w:t>REFER</w:t>
            </w:r>
            <w:r>
              <w:t xml:space="preserve"> to </w:t>
            </w:r>
            <w:r w:rsidR="00A944E8">
              <w:rPr>
                <w:i/>
              </w:rPr>
              <w:t>Lesson 16: Appendix</w:t>
            </w:r>
            <w:r w:rsidR="00561EA5">
              <w:rPr>
                <w:i/>
              </w:rPr>
              <w:t xml:space="preserve"> A</w:t>
            </w:r>
            <w:r w:rsidR="0028340C">
              <w:rPr>
                <w:i/>
              </w:rPr>
              <w:t xml:space="preserve"> </w:t>
            </w:r>
            <w:r>
              <w:t>for references and job aids.</w:t>
            </w:r>
          </w:p>
          <w:p w14:paraId="27A43DDE" w14:textId="1D5D0855" w:rsidR="00362402" w:rsidRPr="009F361E" w:rsidRDefault="00362402" w:rsidP="00362402">
            <w:pPr>
              <w:pStyle w:val="VBAILTBody"/>
              <w:rPr>
                <w:rStyle w:val="Strong"/>
              </w:rPr>
            </w:pPr>
            <w:r w:rsidRPr="00963AFC">
              <w:rPr>
                <w:rStyle w:val="Strong"/>
              </w:rPr>
              <w:t>ENCOURAGE</w:t>
            </w:r>
            <w:r>
              <w:rPr>
                <w:rStyle w:val="Strong"/>
                <w:b w:val="0"/>
              </w:rPr>
              <w:t xml:space="preserve"> trainees to keep this and all other job aids used during this Guided Practice </w:t>
            </w:r>
            <w:r w:rsidR="00B7044B">
              <w:rPr>
                <w:rStyle w:val="Strong"/>
                <w:b w:val="0"/>
              </w:rPr>
              <w:t xml:space="preserve">Exercise </w:t>
            </w:r>
            <w:r>
              <w:rPr>
                <w:rStyle w:val="Strong"/>
                <w:b w:val="0"/>
              </w:rPr>
              <w:t>handy as the trainees will refer to them later in the lesson as they practice processing</w:t>
            </w:r>
            <w:r w:rsidR="0028340C">
              <w:rPr>
                <w:rStyle w:val="Strong"/>
                <w:b w:val="0"/>
              </w:rPr>
              <w:t xml:space="preserve"> a </w:t>
            </w:r>
            <w:r>
              <w:rPr>
                <w:rStyle w:val="Strong"/>
                <w:b w:val="0"/>
              </w:rPr>
              <w:t>claim.</w:t>
            </w:r>
          </w:p>
        </w:tc>
      </w:tr>
      <w:tr w:rsidR="00EC1589" w14:paraId="1F8927FD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18DEDE" w14:textId="5842B323" w:rsidR="00EC1589" w:rsidRDefault="00EC1589" w:rsidP="00EC1589">
            <w:pPr>
              <w:pStyle w:val="VBAILTBodyStrong"/>
            </w:pPr>
            <w:r>
              <w:lastRenderedPageBreak/>
              <w:t>Guided Pr</w:t>
            </w:r>
            <w:r w:rsidR="00647E06">
              <w:t>actice Exercise Overview (2 of 2</w:t>
            </w:r>
            <w:r>
              <w:t>)</w:t>
            </w:r>
          </w:p>
          <w:p w14:paraId="38123907" w14:textId="5A85C184" w:rsidR="00647E06" w:rsidRDefault="00EC1589" w:rsidP="00647E06">
            <w:pPr>
              <w:pStyle w:val="VBAILTbullet1"/>
            </w:pPr>
            <w:r w:rsidRPr="00EC1589">
              <w:t xml:space="preserve">This exercise includes the following parts of the </w:t>
            </w:r>
            <w:r w:rsidR="00647E06">
              <w:t>820 series work item</w:t>
            </w:r>
            <w:r w:rsidRPr="00EC1589">
              <w:t xml:space="preserve"> process:</w:t>
            </w:r>
          </w:p>
          <w:p w14:paraId="2E2280A2" w14:textId="77777777" w:rsidR="00647E06" w:rsidRPr="00DF359E" w:rsidRDefault="00647E06" w:rsidP="00647E06">
            <w:pPr>
              <w:pStyle w:val="VBAILTBullet2"/>
            </w:pPr>
            <w:r>
              <w:lastRenderedPageBreak/>
              <w:t>Determine which 820 series work item was received</w:t>
            </w:r>
            <w:r w:rsidRPr="00DF359E">
              <w:t xml:space="preserve">. </w:t>
            </w:r>
          </w:p>
          <w:p w14:paraId="7CAD9E70" w14:textId="77777777" w:rsidR="00647E06" w:rsidRDefault="00647E06" w:rsidP="00647E06">
            <w:pPr>
              <w:pStyle w:val="VBAILTBullet2"/>
            </w:pPr>
            <w:r w:rsidRPr="00171381">
              <w:t>Determine the appropriate steps to process the 820 series work item</w:t>
            </w:r>
            <w:r w:rsidRPr="00DF359E">
              <w:t>.</w:t>
            </w:r>
            <w:r w:rsidRPr="00DA673D">
              <w:t xml:space="preserve"> </w:t>
            </w:r>
          </w:p>
          <w:p w14:paraId="2BA43BDB" w14:textId="77777777" w:rsidR="00647E06" w:rsidRDefault="00647E06" w:rsidP="00647E06">
            <w:pPr>
              <w:pStyle w:val="VBAILTBullet2"/>
            </w:pPr>
            <w:r w:rsidRPr="00171381">
              <w:t>Perform the required actions to process the 820 series work item</w:t>
            </w:r>
            <w:r w:rsidRPr="00DF359E">
              <w:t xml:space="preserve">. </w:t>
            </w:r>
          </w:p>
          <w:p w14:paraId="5698FC20" w14:textId="5422CA27" w:rsidR="00647E06" w:rsidRDefault="00647E06" w:rsidP="00647E06">
            <w:pPr>
              <w:pStyle w:val="VBAILTBullet2"/>
            </w:pPr>
            <w:r>
              <w:t>Create notification letter</w:t>
            </w:r>
            <w:r w:rsidR="00720553">
              <w:t>, if applicable</w:t>
            </w:r>
            <w:r w:rsidRPr="00E50492">
              <w:t>.</w:t>
            </w:r>
          </w:p>
          <w:p w14:paraId="636AD834" w14:textId="0FC15CA3" w:rsidR="006C17A9" w:rsidRDefault="00647E06" w:rsidP="00647E06">
            <w:pPr>
              <w:pStyle w:val="VBAILTBullet2"/>
            </w:pPr>
            <w:r>
              <w:t>Submit the outcomes of the 820 series work item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4511AED" w14:textId="2DE32993" w:rsidR="00EC1589" w:rsidRDefault="00EC1589" w:rsidP="00077BE7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364BE">
              <w:t>“Guided Practice</w:t>
            </w:r>
            <w:r w:rsidR="00E06F95">
              <w:t xml:space="preserve"> Exercise Overview (2 of 2</w:t>
            </w:r>
            <w:r>
              <w:t>)”</w:t>
            </w:r>
          </w:p>
          <w:p w14:paraId="3A55386C" w14:textId="7E1E3DF0" w:rsidR="00362402" w:rsidRDefault="00362402" w:rsidP="00077BE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TELL </w:t>
            </w:r>
            <w:r w:rsidRPr="00362402">
              <w:t xml:space="preserve">trainees that they will now be working through the same steps to process </w:t>
            </w:r>
            <w:r w:rsidR="001068DD">
              <w:t xml:space="preserve">an </w:t>
            </w:r>
            <w:r w:rsidR="00033A8A">
              <w:t>820 series work item</w:t>
            </w:r>
            <w:r>
              <w:t xml:space="preserve"> as they viewed in the demonstration</w:t>
            </w:r>
            <w:r w:rsidRPr="00362402">
              <w:t xml:space="preserve">, but </w:t>
            </w:r>
            <w:r>
              <w:t>using</w:t>
            </w:r>
            <w:r w:rsidR="0028340C">
              <w:t xml:space="preserve"> a </w:t>
            </w:r>
            <w:r>
              <w:t xml:space="preserve">different </w:t>
            </w:r>
            <w:r w:rsidRPr="00362402">
              <w:t>claim.</w:t>
            </w:r>
          </w:p>
          <w:p w14:paraId="14F53F46" w14:textId="7462EC54" w:rsidR="00362402" w:rsidRPr="009F361E" w:rsidRDefault="00B7044B" w:rsidP="00077BE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SELECT</w:t>
            </w:r>
            <w:r w:rsidR="0028340C" w:rsidRPr="00796C80">
              <w:rPr>
                <w:rStyle w:val="Strong"/>
                <w:b w:val="0"/>
              </w:rPr>
              <w:t xml:space="preserve"> a </w:t>
            </w:r>
            <w:r w:rsidR="00362402">
              <w:t xml:space="preserve">trainee to read the bullet points on the slide. </w:t>
            </w:r>
          </w:p>
        </w:tc>
      </w:tr>
      <w:tr w:rsidR="00B87D49" w14:paraId="78AAE599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035391" w14:textId="47277F9F" w:rsidR="00B87D49" w:rsidRDefault="005464A0" w:rsidP="005464A0">
            <w:pPr>
              <w:pStyle w:val="VBAILTBodyStrong"/>
            </w:pPr>
            <w:r>
              <w:lastRenderedPageBreak/>
              <w:t>Guided Practice</w:t>
            </w:r>
            <w:r w:rsidR="00C3144A">
              <w:t xml:space="preserve"> </w:t>
            </w:r>
            <w:r w:rsidR="00EC1589">
              <w:t xml:space="preserve">Exercise </w:t>
            </w:r>
            <w:r w:rsidR="00F91014">
              <w:t>Example Work Item</w:t>
            </w:r>
            <w:r w:rsidR="0073214B">
              <w:t xml:space="preserve"> 4</w:t>
            </w:r>
            <w:r w:rsidR="00F559B2">
              <w:t xml:space="preserve">—Process </w:t>
            </w:r>
            <w:r w:rsidR="0085407D">
              <w:t>820-</w:t>
            </w:r>
            <w:proofErr w:type="spellStart"/>
            <w:r w:rsidR="0073214B">
              <w:t>833C</w:t>
            </w:r>
            <w:proofErr w:type="spellEnd"/>
            <w:r w:rsidR="0073214B">
              <w:t xml:space="preserve"> </w:t>
            </w:r>
            <w:r w:rsidR="00A92079">
              <w:t xml:space="preserve">Work Item </w:t>
            </w:r>
          </w:p>
          <w:p w14:paraId="353881DB" w14:textId="3312CAC1" w:rsidR="003364BE" w:rsidRPr="006966DD" w:rsidRDefault="003364BE" w:rsidP="003364BE">
            <w:pPr>
              <w:pStyle w:val="VBAILTBody"/>
            </w:pPr>
            <w:r w:rsidRPr="006966DD">
              <w:t xml:space="preserve">Guided Practice </w:t>
            </w:r>
            <w:r w:rsidR="00B7044B">
              <w:t xml:space="preserve">Exercise </w:t>
            </w:r>
            <w:r w:rsidR="00F91014">
              <w:t>Example Work Item</w:t>
            </w:r>
            <w:r w:rsidR="0073214B">
              <w:t xml:space="preserve"> 4</w:t>
            </w:r>
            <w:r w:rsidR="006966DD">
              <w:t>:</w:t>
            </w:r>
            <w:r w:rsidRPr="006966DD">
              <w:t xml:space="preserve"> </w:t>
            </w:r>
          </w:p>
          <w:p w14:paraId="39776D22" w14:textId="64BEEC26" w:rsidR="00EB5C70" w:rsidRPr="006966DD" w:rsidRDefault="00AF1062" w:rsidP="003364BE">
            <w:pPr>
              <w:pStyle w:val="VBAILTbullet1"/>
            </w:pPr>
            <w:r>
              <w:t>{</w:t>
            </w:r>
            <w:r w:rsidR="00EB5C70" w:rsidRPr="006966DD">
              <w:t>Name</w:t>
            </w:r>
            <w:r>
              <w:t>}</w:t>
            </w:r>
          </w:p>
          <w:p w14:paraId="6F55CCB7" w14:textId="1EF31EC3" w:rsidR="003364BE" w:rsidRDefault="00AF1062" w:rsidP="00386175">
            <w:pPr>
              <w:pStyle w:val="VBAILTbullet1"/>
            </w:pPr>
            <w:r>
              <w:t>{</w:t>
            </w:r>
            <w:r w:rsidR="00386175" w:rsidRPr="006966DD">
              <w:t>Other information</w:t>
            </w:r>
            <w:r>
              <w:t>}</w:t>
            </w:r>
            <w:r w:rsidR="00076A08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FB12AA9" w14:textId="76E4F469" w:rsidR="00786CD2" w:rsidRDefault="005B1F6D" w:rsidP="00077BE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3364BE">
              <w:rPr>
                <w:rStyle w:val="Strong"/>
              </w:rPr>
              <w:t xml:space="preserve"> </w:t>
            </w:r>
            <w:r w:rsidR="003364BE" w:rsidRPr="003364BE">
              <w:t>“Guided Practice</w:t>
            </w:r>
            <w:r w:rsidR="00C3144A">
              <w:t xml:space="preserve"> </w:t>
            </w:r>
            <w:r w:rsidR="00EC1589">
              <w:t xml:space="preserve">Exercise </w:t>
            </w:r>
            <w:r w:rsidR="00F91014">
              <w:t>Example Work Item</w:t>
            </w:r>
            <w:r w:rsidR="00E06F95">
              <w:t xml:space="preserve"> 4</w:t>
            </w:r>
            <w:r w:rsidR="00F559B2">
              <w:t xml:space="preserve">—Process </w:t>
            </w:r>
            <w:r w:rsidR="00264E63">
              <w:t xml:space="preserve">an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 w:rsidR="00A92079" w:rsidRPr="00A92079">
              <w:t xml:space="preserve"> Series Work Item</w:t>
            </w:r>
            <w:r w:rsidR="003364BE" w:rsidRPr="003364BE">
              <w:t>”</w:t>
            </w:r>
          </w:p>
          <w:p w14:paraId="386BC4F6" w14:textId="77777777" w:rsidR="00AF1062" w:rsidRDefault="00AF1062" w:rsidP="00AF106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3603BCA" wp14:editId="4DE2A05B">
                  <wp:extent cx="475488" cy="442696"/>
                  <wp:effectExtent l="0" t="0" r="1270" b="0"/>
                  <wp:docPr id="17" name="Picture 17" descr="Sign with exclamation point" title="Import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FDC39" w14:textId="347179B0" w:rsidR="00AF1062" w:rsidRDefault="00AF1062" w:rsidP="00AF1062">
            <w:pPr>
              <w:pStyle w:val="VBAILTBody"/>
            </w:pPr>
            <w:r w:rsidRPr="00AF1062">
              <w:rPr>
                <w:rStyle w:val="Strong"/>
              </w:rPr>
              <w:t>REMINDER:</w:t>
            </w:r>
            <w:r>
              <w:t xml:space="preserve"> Populate this slide with demographic information about </w:t>
            </w:r>
            <w:r w:rsidR="00F91014">
              <w:t>Example Work Item</w:t>
            </w:r>
            <w:r w:rsidR="00DF6BEB">
              <w:t xml:space="preserve"> 4</w:t>
            </w:r>
            <w:r>
              <w:t xml:space="preserve">. </w:t>
            </w:r>
          </w:p>
          <w:p w14:paraId="76390851" w14:textId="5950CF9E" w:rsidR="006966DD" w:rsidRPr="006966DD" w:rsidRDefault="006966DD" w:rsidP="00077BE7">
            <w:pPr>
              <w:pStyle w:val="VBAILTBody"/>
            </w:pPr>
            <w:r>
              <w:rPr>
                <w:rStyle w:val="Strong"/>
              </w:rPr>
              <w:t>INTRODUCE</w:t>
            </w:r>
            <w:r w:rsidRPr="006966DD">
              <w:t xml:space="preserve">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 w:rsidRPr="006966DD">
              <w:t>.</w:t>
            </w:r>
          </w:p>
          <w:p w14:paraId="54955DB0" w14:textId="79D11C8D" w:rsidR="00933098" w:rsidRDefault="00933098" w:rsidP="002603B4">
            <w:pPr>
              <w:pStyle w:val="VBAILTBody"/>
            </w:pPr>
            <w:r>
              <w:rPr>
                <w:rStyle w:val="Strong"/>
              </w:rPr>
              <w:t>SELECT</w:t>
            </w:r>
            <w:r w:rsidR="0028340C">
              <w:rPr>
                <w:rStyle w:val="Strong"/>
              </w:rPr>
              <w:t xml:space="preserve"> </w:t>
            </w:r>
            <w:r w:rsidR="0028340C" w:rsidRPr="00745C5B">
              <w:rPr>
                <w:rStyle w:val="Strong"/>
                <w:b w:val="0"/>
              </w:rPr>
              <w:t>a</w:t>
            </w:r>
            <w:r w:rsidR="0028340C">
              <w:rPr>
                <w:rStyle w:val="Strong"/>
              </w:rPr>
              <w:t xml:space="preserve"> </w:t>
            </w:r>
            <w:r w:rsidR="008119CA">
              <w:t xml:space="preserve">trainee to read the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 w:rsidR="008119CA">
              <w:t xml:space="preserve"> information</w:t>
            </w:r>
            <w:r w:rsidRPr="00B62AC5">
              <w:t xml:space="preserve"> on the slide.</w:t>
            </w:r>
          </w:p>
          <w:p w14:paraId="19069ED0" w14:textId="77777777" w:rsidR="006841C5" w:rsidRDefault="006841C5" w:rsidP="006841C5">
            <w:pPr>
              <w:pStyle w:val="VBAILTBody"/>
            </w:pPr>
            <w:r w:rsidRPr="00875A71">
              <w:rPr>
                <w:b/>
              </w:rPr>
              <w:t xml:space="preserve">NOTE: </w:t>
            </w:r>
            <w:r>
              <w:t xml:space="preserve">All answers provided in this section will be based on the instructor-provided claim for this exercise. </w:t>
            </w:r>
          </w:p>
          <w:p w14:paraId="2318DA5C" w14:textId="77777777" w:rsidR="00362402" w:rsidRDefault="00362402" w:rsidP="0036240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1018FD6" wp14:editId="63F7E672">
                  <wp:extent cx="481330" cy="481330"/>
                  <wp:effectExtent l="0" t="0" r="0" b="0"/>
                  <wp:docPr id="2" name="Picture 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FE32B" w14:textId="53839A24" w:rsidR="00362402" w:rsidRPr="00077BE7" w:rsidRDefault="00362402" w:rsidP="00362402">
            <w:pPr>
              <w:pStyle w:val="VBAILTBody"/>
              <w:rPr>
                <w:rStyle w:val="Strong"/>
                <w:b w:val="0"/>
                <w:bCs w:val="0"/>
              </w:rPr>
            </w:pPr>
            <w:r w:rsidRPr="00490CD9">
              <w:rPr>
                <w:rStyle w:val="Strong"/>
              </w:rPr>
              <w:t>ASK</w:t>
            </w:r>
            <w:r>
              <w:t xml:space="preserve"> trainees if they have any questions before beginning the </w:t>
            </w:r>
            <w:r w:rsidR="00A35E13">
              <w:t>Guided Practice Exercise</w:t>
            </w:r>
            <w:r>
              <w:t>.</w:t>
            </w:r>
          </w:p>
        </w:tc>
      </w:tr>
      <w:tr w:rsidR="003633C4" w14:paraId="38295560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3789DA1" w14:textId="48814C44" w:rsidR="003633C4" w:rsidRDefault="00F91014" w:rsidP="003633C4">
            <w:pPr>
              <w:pStyle w:val="VBAILTBodyStrong"/>
            </w:pPr>
            <w:r>
              <w:lastRenderedPageBreak/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 w:rsidRPr="00A92079">
              <w:t>Determine Which 820 Series Work Item Was Received</w:t>
            </w:r>
            <w:r w:rsidR="00B640EE">
              <w:t xml:space="preserve"> </w:t>
            </w:r>
          </w:p>
          <w:p w14:paraId="5CBB77FA" w14:textId="77777777" w:rsidR="00322FB0" w:rsidRDefault="00322FB0" w:rsidP="0024076B">
            <w:pPr>
              <w:pStyle w:val="VBAILTbullet1"/>
            </w:pPr>
            <w:r>
              <w:t>Instructions:</w:t>
            </w:r>
          </w:p>
          <w:p w14:paraId="75892AD8" w14:textId="75B3892A" w:rsidR="00322FB0" w:rsidRDefault="00322FB0" w:rsidP="0024076B">
            <w:pPr>
              <w:pStyle w:val="VBAILTBullet2"/>
            </w:pPr>
            <w:r>
              <w:t xml:space="preserve">Perform the steps to </w:t>
            </w:r>
            <w:r w:rsidR="00A92079">
              <w:t>determine which 820 series work item was received</w:t>
            </w:r>
            <w:r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>
              <w:t xml:space="preserve">. </w:t>
            </w:r>
          </w:p>
          <w:p w14:paraId="2A3DA23F" w14:textId="52F79AC7" w:rsidR="00322FB0" w:rsidRDefault="00322FB0" w:rsidP="0024076B">
            <w:pPr>
              <w:pStyle w:val="VBAILTBullet2"/>
            </w:pPr>
            <w:r>
              <w:t xml:space="preserve">Use the job aids, </w:t>
            </w:r>
            <w:r w:rsidR="000933BB">
              <w:t>references,</w:t>
            </w:r>
            <w:r>
              <w:t xml:space="preserve"> and systems available.</w:t>
            </w:r>
          </w:p>
          <w:p w14:paraId="45135BDB" w14:textId="504D0668" w:rsidR="00D9252C" w:rsidRDefault="00D9252C" w:rsidP="0024076B">
            <w:pPr>
              <w:pStyle w:val="VBAILTBullet2"/>
            </w:pPr>
            <w:r>
              <w:t>Confer with your partner.</w:t>
            </w:r>
          </w:p>
          <w:p w14:paraId="228A5948" w14:textId="5946E979" w:rsidR="00322FB0" w:rsidRDefault="00322FB0" w:rsidP="0024076B">
            <w:pPr>
              <w:pStyle w:val="VBAILTBullet2"/>
            </w:pPr>
            <w:r>
              <w:t>Be prepared to discuss your results</w:t>
            </w:r>
            <w:r w:rsidR="00D9252C">
              <w:t xml:space="preserve"> with the class</w:t>
            </w:r>
            <w:r>
              <w:t>.</w:t>
            </w:r>
          </w:p>
          <w:p w14:paraId="25BDA0F0" w14:textId="217E1291" w:rsidR="00322FB0" w:rsidRDefault="00322FB0" w:rsidP="0024076B">
            <w:pPr>
              <w:pStyle w:val="VBAILTbullet1"/>
            </w:pPr>
            <w:r>
              <w:t>Time allowed: 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F3C2A88" w14:textId="2357AABD" w:rsidR="003633C4" w:rsidRDefault="005B1F6D" w:rsidP="003633C4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3633C4">
              <w:rPr>
                <w:rStyle w:val="Strong"/>
              </w:rPr>
              <w:fldChar w:fldCharType="begin"/>
            </w:r>
            <w:r w:rsidR="003633C4">
              <w:rPr>
                <w:rStyle w:val="Strong"/>
              </w:rPr>
              <w:instrText xml:space="preserve"> AUTONUMLGL  </w:instrText>
            </w:r>
            <w:r w:rsidR="003633C4">
              <w:rPr>
                <w:rStyle w:val="Strong"/>
              </w:rPr>
              <w:fldChar w:fldCharType="end"/>
            </w:r>
            <w:r w:rsidR="003633C4">
              <w:rPr>
                <w:rStyle w:val="Strong"/>
              </w:rPr>
              <w:t xml:space="preserve"> </w:t>
            </w:r>
            <w:r w:rsidR="003633C4" w:rsidRPr="00301892">
              <w:t>“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 w:rsidRPr="00A92079">
              <w:t>Determine Which 820 Series Work Item Was Received</w:t>
            </w:r>
            <w:r w:rsidR="003633C4">
              <w:t>”</w:t>
            </w:r>
          </w:p>
          <w:p w14:paraId="305000CD" w14:textId="027EE37F" w:rsidR="00844FD9" w:rsidRPr="002B3175" w:rsidRDefault="002B3175" w:rsidP="00844FD9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>
              <w:t xml:space="preserve"> work item</w:t>
            </w:r>
            <w:r w:rsidR="008C741E" w:rsidRPr="002B3175">
              <w:t>.</w:t>
            </w:r>
            <w:r w:rsidR="00844FD9" w:rsidRPr="002B3175">
              <w:t xml:space="preserve"> </w:t>
            </w:r>
          </w:p>
          <w:p w14:paraId="5FAC46B2" w14:textId="48B18B83" w:rsidR="00844FD9" w:rsidRDefault="00F35364" w:rsidP="003633C4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F1F0A4C" wp14:editId="158AEDA7">
                  <wp:extent cx="463550" cy="475615"/>
                  <wp:effectExtent l="0" t="0" r="0" b="635"/>
                  <wp:docPr id="138" name="Picture 138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12E2D" w14:textId="06767C9A" w:rsidR="00F8202A" w:rsidRDefault="00720553" w:rsidP="00F8202A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4EA53FCD" w14:textId="10CA421D" w:rsidR="00F8202A" w:rsidRDefault="00DF6BEB" w:rsidP="00DF6BEB">
            <w:pPr>
              <w:pStyle w:val="VBAILTbullet1"/>
              <w:rPr>
                <w:rFonts w:asciiTheme="minorHAnsi" w:hAnsiTheme="minorHAnsi"/>
              </w:rPr>
            </w:pPr>
            <w:r>
              <w:t>Validate Power of Attorney (POA)</w:t>
            </w:r>
          </w:p>
          <w:p w14:paraId="15C12529" w14:textId="5C890D1B" w:rsidR="00B71664" w:rsidRDefault="00B71664" w:rsidP="00B71664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C20D5D">
              <w:rPr>
                <w:rStyle w:val="Strong"/>
                <w:b w:val="0"/>
                <w:bCs w:val="0"/>
              </w:rPr>
              <w:t xml:space="preserve"> </w:t>
            </w:r>
            <w:r w:rsidR="00DF6BEB">
              <w:rPr>
                <w:rStyle w:val="Strong"/>
                <w:b w:val="0"/>
                <w:bCs w:val="0"/>
              </w:rPr>
              <w:t>4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2DBB5044" w14:textId="75849EF7" w:rsidR="00B71664" w:rsidRDefault="00B71664" w:rsidP="00B7166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perform this step individually befor</w:t>
            </w:r>
            <w:r w:rsidR="00D9252C">
              <w:rPr>
                <w:rStyle w:val="Strong"/>
                <w:b w:val="0"/>
                <w:bCs w:val="0"/>
              </w:rPr>
              <w:t>e comparing their outcome with their</w:t>
            </w:r>
            <w:r>
              <w:rPr>
                <w:rStyle w:val="Strong"/>
                <w:b w:val="0"/>
                <w:bCs w:val="0"/>
              </w:rPr>
              <w:t xml:space="preserve"> partner. Trainees should be prepared to share their answers with the class. </w:t>
            </w:r>
          </w:p>
          <w:p w14:paraId="3B7AE916" w14:textId="58AFCD45" w:rsidR="002603B4" w:rsidRPr="00490CD9" w:rsidRDefault="005F5267" w:rsidP="00490CD9">
            <w:pPr>
              <w:pStyle w:val="VBAILTBody"/>
            </w:pPr>
            <w:r>
              <w:rPr>
                <w:rStyle w:val="Strong"/>
              </w:rPr>
              <w:t>ASSIST</w:t>
            </w:r>
            <w:r>
              <w:rPr>
                <w:rStyle w:val="Strong"/>
                <w:b w:val="0"/>
                <w:bCs w:val="0"/>
              </w:rPr>
              <w:t xml:space="preserve"> trainees by pointing them to the relevant job </w:t>
            </w:r>
            <w:r w:rsidR="00D72E0D">
              <w:rPr>
                <w:rStyle w:val="Strong"/>
                <w:b w:val="0"/>
                <w:bCs w:val="0"/>
              </w:rPr>
              <w:t>aids, references, and systems.</w:t>
            </w:r>
            <w:r w:rsidR="002603B4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Do NOT provide the outcomes until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majority of the trainees have </w:t>
            </w:r>
            <w:r w:rsidR="00461026">
              <w:rPr>
                <w:rStyle w:val="Strong"/>
                <w:b w:val="0"/>
                <w:bCs w:val="0"/>
              </w:rPr>
              <w:t>completed the step.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620ABAF9" w14:textId="77777777" w:rsidR="002603B4" w:rsidRDefault="002603B4" w:rsidP="002603B4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BDDEF2E" wp14:editId="2C2D693D">
                  <wp:extent cx="481330" cy="481330"/>
                  <wp:effectExtent l="0" t="0" r="0" b="0"/>
                  <wp:docPr id="104" name="Picture 10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6CA23C" w14:textId="2CAA16F1" w:rsidR="002603B4" w:rsidRDefault="002603B4" w:rsidP="002603B4">
            <w:pPr>
              <w:pStyle w:val="VBAILTBody"/>
              <w:rPr>
                <w:rStyle w:val="Strong"/>
                <w:b w:val="0"/>
                <w:bCs w:val="0"/>
              </w:rPr>
            </w:pPr>
            <w:r w:rsidRPr="00556B23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if they have any questions about </w:t>
            </w:r>
            <w:r w:rsidR="00DF6BEB">
              <w:rPr>
                <w:rStyle w:val="Strong"/>
                <w:b w:val="0"/>
                <w:bCs w:val="0"/>
              </w:rPr>
              <w:t xml:space="preserve">receiving an </w:t>
            </w:r>
            <w:r w:rsidR="0085407D">
              <w:rPr>
                <w:rStyle w:val="Strong"/>
                <w:b w:val="0"/>
                <w:bCs w:val="0"/>
              </w:rPr>
              <w:t>820-</w:t>
            </w:r>
            <w:proofErr w:type="spellStart"/>
            <w:r w:rsidR="00DF6BEB">
              <w:rPr>
                <w:rStyle w:val="Strong"/>
                <w:b w:val="0"/>
                <w:bCs w:val="0"/>
              </w:rPr>
              <w:t>833C</w:t>
            </w:r>
            <w:proofErr w:type="spellEnd"/>
            <w:r w:rsidR="00033A8A">
              <w:rPr>
                <w:rStyle w:val="Strong"/>
                <w:b w:val="0"/>
                <w:bCs w:val="0"/>
              </w:rPr>
              <w:t xml:space="preserve"> series work item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76D3D899" w14:textId="6521888E" w:rsidR="00DD1948" w:rsidRPr="009F361E" w:rsidRDefault="00490CD9" w:rsidP="00D9252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DISCUSS</w:t>
            </w:r>
            <w:r w:rsidR="003633C4" w:rsidRPr="00490CD9">
              <w:t xml:space="preserve"> answers to the trainee</w:t>
            </w:r>
            <w:r w:rsidR="00D9252C">
              <w:t>s’</w:t>
            </w:r>
            <w:r w:rsidR="003633C4" w:rsidRPr="00490CD9">
              <w:t xml:space="preserve"> questions</w:t>
            </w:r>
            <w:r>
              <w:t>.</w:t>
            </w:r>
            <w:r w:rsidR="003633C4" w:rsidRPr="00490CD9">
              <w:t xml:space="preserve"> </w:t>
            </w:r>
          </w:p>
        </w:tc>
      </w:tr>
      <w:tr w:rsidR="003633C4" w14:paraId="04AF43D4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22A75B4" w14:textId="414C3862" w:rsidR="003633C4" w:rsidRDefault="00F91014" w:rsidP="003633C4">
            <w:pPr>
              <w:pStyle w:val="VBAILTBodyStrong"/>
            </w:pPr>
            <w:r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>
              <w:t xml:space="preserve">Determine the Appropriate </w:t>
            </w:r>
            <w:r w:rsidR="00A92079">
              <w:lastRenderedPageBreak/>
              <w:t xml:space="preserve">Steps to Process the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 w:rsidR="00A92079">
              <w:t xml:space="preserve"> Work Item</w:t>
            </w:r>
            <w:r w:rsidR="0054158A">
              <w:t xml:space="preserve"> (1 of 2)</w:t>
            </w:r>
          </w:p>
          <w:p w14:paraId="57256B12" w14:textId="77777777" w:rsidR="00322FB0" w:rsidRDefault="00322FB0" w:rsidP="00322FB0">
            <w:pPr>
              <w:pStyle w:val="VBAILTbullet1"/>
            </w:pPr>
            <w:r>
              <w:t>Instructions:</w:t>
            </w:r>
          </w:p>
          <w:p w14:paraId="518971AC" w14:textId="1FEC1317" w:rsidR="00322FB0" w:rsidRDefault="00322FB0" w:rsidP="00322FB0">
            <w:pPr>
              <w:pStyle w:val="VBAILTBullet2"/>
            </w:pPr>
            <w:r>
              <w:t xml:space="preserve">Perform the steps to </w:t>
            </w:r>
            <w:r w:rsidR="00A92079">
              <w:t>determine the appro</w:t>
            </w:r>
            <w:r w:rsidR="00DF6BEB">
              <w:t xml:space="preserve">priate steps to process the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 w:rsidR="00DF6BEB">
              <w:t xml:space="preserve"> </w:t>
            </w:r>
            <w:r w:rsidR="00A92079">
              <w:t>work item</w:t>
            </w:r>
            <w:r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>
              <w:t xml:space="preserve">. </w:t>
            </w:r>
          </w:p>
          <w:p w14:paraId="20DABA83" w14:textId="297B005F" w:rsidR="00322FB0" w:rsidRDefault="00322FB0" w:rsidP="00322FB0">
            <w:pPr>
              <w:pStyle w:val="VBAILTBullet2"/>
            </w:pPr>
            <w:r>
              <w:t xml:space="preserve">Use the job aids, </w:t>
            </w:r>
            <w:r w:rsidR="000933BB">
              <w:t>references,</w:t>
            </w:r>
            <w:r>
              <w:t xml:space="preserve"> and systems available.</w:t>
            </w:r>
          </w:p>
          <w:p w14:paraId="7D6C2901" w14:textId="0966FF82" w:rsidR="00D9252C" w:rsidRDefault="00D9252C" w:rsidP="00322FB0">
            <w:pPr>
              <w:pStyle w:val="VBAILTBullet2"/>
            </w:pPr>
            <w:r>
              <w:t>Confer with your partner.</w:t>
            </w:r>
          </w:p>
          <w:p w14:paraId="02320411" w14:textId="29FD8E58" w:rsidR="00322FB0" w:rsidRDefault="00322FB0" w:rsidP="00322FB0">
            <w:pPr>
              <w:pStyle w:val="VBAILTBullet2"/>
            </w:pPr>
            <w:r>
              <w:t>Be prepared to discuss your results</w:t>
            </w:r>
            <w:r w:rsidR="00D9252C">
              <w:t xml:space="preserve"> with the class</w:t>
            </w:r>
            <w:r>
              <w:t>.</w:t>
            </w:r>
          </w:p>
          <w:p w14:paraId="3F0C120F" w14:textId="22049523" w:rsidR="001B1B9A" w:rsidRDefault="00322FB0" w:rsidP="00FB30BB">
            <w:pPr>
              <w:pStyle w:val="VBAILTbullet1"/>
            </w:pPr>
            <w:r>
              <w:t xml:space="preserve">Time allowed: </w:t>
            </w:r>
            <w:r w:rsidR="00296988">
              <w:t>1</w:t>
            </w:r>
            <w:r w:rsidR="00FB30BB">
              <w:t>0</w:t>
            </w:r>
            <w:r w:rsidRPr="006D3434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A01AE0" w14:textId="241BD2AF" w:rsidR="003633C4" w:rsidRDefault="005B1F6D" w:rsidP="003633C4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 w:rsidR="003633C4">
              <w:rPr>
                <w:rStyle w:val="Strong"/>
              </w:rPr>
              <w:fldChar w:fldCharType="begin"/>
            </w:r>
            <w:r w:rsidR="003633C4">
              <w:rPr>
                <w:rStyle w:val="Strong"/>
              </w:rPr>
              <w:instrText xml:space="preserve"> AUTONUMLGL  </w:instrText>
            </w:r>
            <w:r w:rsidR="003633C4">
              <w:rPr>
                <w:rStyle w:val="Strong"/>
              </w:rPr>
              <w:fldChar w:fldCharType="end"/>
            </w:r>
            <w:r w:rsidR="003633C4">
              <w:rPr>
                <w:rStyle w:val="Strong"/>
              </w:rPr>
              <w:t xml:space="preserve"> </w:t>
            </w:r>
            <w:r w:rsidR="003633C4" w:rsidRPr="00301892">
              <w:t>“</w:t>
            </w:r>
            <w:r w:rsidR="00F91014">
              <w:t>Example Work Item</w:t>
            </w:r>
            <w:r w:rsidR="00C20D5D">
              <w:t xml:space="preserve"> </w:t>
            </w:r>
            <w:r w:rsidR="00DF6BEB">
              <w:t>4</w:t>
            </w:r>
            <w:r w:rsidR="00C3144A">
              <w:t>—</w:t>
            </w:r>
            <w:r w:rsidR="00A92079" w:rsidRPr="00A92079">
              <w:t xml:space="preserve">Determine the </w:t>
            </w:r>
            <w:r w:rsidR="00A92079" w:rsidRPr="00A92079">
              <w:lastRenderedPageBreak/>
              <w:t xml:space="preserve">Appropriate Steps to Process the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 w:rsidR="00A92079" w:rsidRPr="00A92079">
              <w:t xml:space="preserve"> Work Item</w:t>
            </w:r>
            <w:r w:rsidR="0054158A">
              <w:t xml:space="preserve"> (1 of 2)</w:t>
            </w:r>
            <w:r w:rsidR="003633C4">
              <w:t>”</w:t>
            </w:r>
          </w:p>
          <w:p w14:paraId="30E05960" w14:textId="5BFA806D" w:rsidR="007E4D12" w:rsidRDefault="00F35364" w:rsidP="003633C4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2C1423D1" wp14:editId="42A7B412">
                  <wp:extent cx="463550" cy="475615"/>
                  <wp:effectExtent l="0" t="0" r="0" b="635"/>
                  <wp:docPr id="139" name="Picture 139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11F5CF" w14:textId="00F351FF" w:rsidR="00844FD9" w:rsidRPr="002B3175" w:rsidRDefault="002B3175" w:rsidP="003633C4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DF6BEB">
              <w:t>833C</w:t>
            </w:r>
            <w:proofErr w:type="spellEnd"/>
            <w:r>
              <w:t xml:space="preserve"> work item</w:t>
            </w:r>
            <w:r w:rsidR="00844FD9" w:rsidRPr="002B3175">
              <w:t>.</w:t>
            </w:r>
          </w:p>
          <w:p w14:paraId="723668FE" w14:textId="7703CD09" w:rsidR="00B71664" w:rsidRDefault="00B71664" w:rsidP="005823D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2E6C86">
              <w:rPr>
                <w:rStyle w:val="Strong"/>
                <w:b w:val="0"/>
                <w:bCs w:val="0"/>
              </w:rPr>
              <w:t xml:space="preserve"> 4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2C66D209" w14:textId="72428819" w:rsidR="00B71664" w:rsidRDefault="00B71664" w:rsidP="00B7166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perform this step individually befor</w:t>
            </w:r>
            <w:r w:rsidR="00D9252C">
              <w:rPr>
                <w:rStyle w:val="Strong"/>
                <w:b w:val="0"/>
                <w:bCs w:val="0"/>
              </w:rPr>
              <w:t>e comparing their outcome with their</w:t>
            </w:r>
            <w:r>
              <w:rPr>
                <w:rStyle w:val="Strong"/>
                <w:b w:val="0"/>
                <w:bCs w:val="0"/>
              </w:rPr>
              <w:t xml:space="preserve"> partner. Trainees should be prepared to share their answers with the class. </w:t>
            </w:r>
          </w:p>
          <w:p w14:paraId="4D1DA0D1" w14:textId="5BFE0050" w:rsidR="00490CD9" w:rsidRPr="009F361E" w:rsidRDefault="00472A9C" w:rsidP="000933BB">
            <w:pPr>
              <w:pStyle w:val="VBAILTBody"/>
              <w:rPr>
                <w:rStyle w:val="Strong"/>
              </w:rPr>
            </w:pPr>
            <w:r w:rsidRPr="00472A9C">
              <w:rPr>
                <w:rStyle w:val="Strong"/>
                <w:bCs w:val="0"/>
              </w:rPr>
              <w:t>ASSIST</w:t>
            </w:r>
            <w:r>
              <w:rPr>
                <w:rStyle w:val="Strong"/>
                <w:b w:val="0"/>
                <w:bCs w:val="0"/>
              </w:rPr>
              <w:t xml:space="preserve"> trainees by pointing them to the relevant job </w:t>
            </w:r>
            <w:r w:rsidR="00392959">
              <w:rPr>
                <w:rStyle w:val="Strong"/>
                <w:b w:val="0"/>
                <w:bCs w:val="0"/>
              </w:rPr>
              <w:t xml:space="preserve">aids, references, and systems. </w:t>
            </w:r>
            <w:r>
              <w:rPr>
                <w:rStyle w:val="Strong"/>
                <w:b w:val="0"/>
                <w:bCs w:val="0"/>
              </w:rPr>
              <w:t>Do NOT provide the outcomes until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majority of the trainees have </w:t>
            </w:r>
            <w:r w:rsidR="00461026">
              <w:rPr>
                <w:rStyle w:val="Strong"/>
                <w:b w:val="0"/>
                <w:bCs w:val="0"/>
              </w:rPr>
              <w:t>completed the step.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322FB0" w14:paraId="0502A6ED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9A3DBD7" w14:textId="3843226F" w:rsidR="00322FB0" w:rsidRPr="0024076B" w:rsidRDefault="00F91014" w:rsidP="0024076B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Example Work Item</w:t>
            </w:r>
            <w:r w:rsidR="002E6C86">
              <w:rPr>
                <w:b/>
              </w:rPr>
              <w:t xml:space="preserve"> 4</w:t>
            </w:r>
            <w:r w:rsidR="00322FB0" w:rsidRPr="0024076B">
              <w:rPr>
                <w:b/>
              </w:rPr>
              <w:t>—</w:t>
            </w:r>
            <w:r w:rsidR="00A92079" w:rsidRPr="00A92079">
              <w:rPr>
                <w:b/>
              </w:rPr>
              <w:t xml:space="preserve">Determine the Appropriate Steps to Process the </w:t>
            </w:r>
            <w:r w:rsidR="0085407D">
              <w:rPr>
                <w:b/>
              </w:rPr>
              <w:t>820-</w:t>
            </w:r>
            <w:proofErr w:type="spellStart"/>
            <w:r w:rsidR="002E6C86">
              <w:rPr>
                <w:b/>
              </w:rPr>
              <w:t>833C</w:t>
            </w:r>
            <w:proofErr w:type="spellEnd"/>
            <w:r w:rsidR="00A92079" w:rsidRPr="00A92079">
              <w:rPr>
                <w:b/>
              </w:rPr>
              <w:t xml:space="preserve"> Work Item</w:t>
            </w:r>
            <w:r w:rsidR="00322FB0" w:rsidRPr="0024076B">
              <w:rPr>
                <w:b/>
              </w:rPr>
              <w:t xml:space="preserve"> (2 of 2)</w:t>
            </w:r>
          </w:p>
          <w:p w14:paraId="66AFBE0C" w14:textId="091CCEBA" w:rsidR="00322FB0" w:rsidRPr="002E6C86" w:rsidRDefault="00322FB0" w:rsidP="00322FB0">
            <w:pPr>
              <w:pStyle w:val="VBAILTbullet1"/>
            </w:pPr>
            <w:r w:rsidRPr="002E6C86">
              <w:t xml:space="preserve">Is </w:t>
            </w:r>
            <w:r w:rsidR="002E6C86">
              <w:t>there is a match between the corporate record and SSA inquiry to verify death of beneficiary</w:t>
            </w:r>
            <w:r w:rsidRPr="002E6C86">
              <w:t>?</w:t>
            </w:r>
          </w:p>
          <w:p w14:paraId="41F6635F" w14:textId="35C3A74C" w:rsidR="00E01430" w:rsidRDefault="002E6C86" w:rsidP="00FB30BB">
            <w:pPr>
              <w:pStyle w:val="VBAILTbullet1"/>
            </w:pPr>
            <w:r>
              <w:t xml:space="preserve">Is the deceased a Veteran or a </w:t>
            </w:r>
            <w:r w:rsidR="00FB30BB">
              <w:t>survivor</w:t>
            </w:r>
            <w:r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9886A67" w14:textId="028CD9D7" w:rsidR="00322FB0" w:rsidRDefault="00322FB0" w:rsidP="00322FB0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301892">
              <w:t>“</w:t>
            </w:r>
            <w:r w:rsidR="00F91014">
              <w:t>Example Work Item</w:t>
            </w:r>
            <w:r w:rsidR="00C20D5D">
              <w:t xml:space="preserve"> </w:t>
            </w:r>
            <w:r w:rsidR="002E6C86">
              <w:t>4</w:t>
            </w:r>
            <w:r>
              <w:t>—</w:t>
            </w:r>
            <w:r w:rsidR="00A92079">
              <w:t xml:space="preserve">Determine the Appropriate Steps to Process the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 w:rsidR="00A92079">
              <w:t xml:space="preserve"> Work Item</w:t>
            </w:r>
            <w:r>
              <w:t xml:space="preserve"> (2 of 2)”</w:t>
            </w:r>
          </w:p>
          <w:p w14:paraId="34482BA4" w14:textId="77777777" w:rsidR="00322FB0" w:rsidRDefault="00322FB0" w:rsidP="00322FB0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62FBA6F2" wp14:editId="6B407557">
                  <wp:extent cx="481330" cy="481330"/>
                  <wp:effectExtent l="0" t="0" r="0" b="0"/>
                  <wp:docPr id="162" name="Picture 16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BEF1E4" w14:textId="1DC43551" w:rsidR="00322FB0" w:rsidRDefault="00322FB0" w:rsidP="00322FB0">
            <w:pPr>
              <w:pStyle w:val="VBAILTBody"/>
              <w:rPr>
                <w:rStyle w:val="Strong"/>
                <w:b w:val="0"/>
                <w:bCs w:val="0"/>
              </w:rPr>
            </w:pPr>
            <w:r w:rsidRPr="001310BF">
              <w:rPr>
                <w:rStyle w:val="Strong"/>
                <w:bCs w:val="0"/>
              </w:rPr>
              <w:t>ASK</w:t>
            </w:r>
            <w:r>
              <w:rPr>
                <w:rStyle w:val="Strong"/>
                <w:b w:val="0"/>
                <w:bCs w:val="0"/>
              </w:rPr>
              <w:t xml:space="preserve"> the following questions about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2E6C86">
              <w:rPr>
                <w:rStyle w:val="Strong"/>
                <w:b w:val="0"/>
                <w:bCs w:val="0"/>
              </w:rPr>
              <w:t xml:space="preserve"> 4</w:t>
            </w:r>
            <w:r>
              <w:rPr>
                <w:rStyle w:val="Strong"/>
                <w:b w:val="0"/>
                <w:bCs w:val="0"/>
              </w:rPr>
              <w:t>:</w:t>
            </w:r>
          </w:p>
          <w:p w14:paraId="540DB506" w14:textId="77777777" w:rsidR="002E6C86" w:rsidRPr="002E6C86" w:rsidRDefault="002E6C86" w:rsidP="002E6C86">
            <w:pPr>
              <w:pStyle w:val="VBAILTbullet1"/>
            </w:pPr>
            <w:r w:rsidRPr="002E6C86">
              <w:t xml:space="preserve">Is </w:t>
            </w:r>
            <w:r>
              <w:t>there is a match between the corporate record and SSA inquiry to verify death of beneficiary</w:t>
            </w:r>
            <w:r w:rsidRPr="002E6C86">
              <w:t>?</w:t>
            </w:r>
          </w:p>
          <w:p w14:paraId="6CE4EFC5" w14:textId="5E439D7C" w:rsidR="00322FB0" w:rsidRDefault="002E6C86" w:rsidP="002E6C86">
            <w:pPr>
              <w:pStyle w:val="VBAILTbullet1"/>
            </w:pPr>
            <w:r>
              <w:t xml:space="preserve">Is the deceased a Veteran or a </w:t>
            </w:r>
            <w:r w:rsidR="00FB30BB">
              <w:t>survivor</w:t>
            </w:r>
            <w:r>
              <w:t>?</w:t>
            </w:r>
          </w:p>
          <w:p w14:paraId="25CF5A32" w14:textId="77777777" w:rsidR="00322FB0" w:rsidRDefault="00322FB0" w:rsidP="00322FB0">
            <w:pPr>
              <w:pStyle w:val="VBAILTBody"/>
              <w:rPr>
                <w:rStyle w:val="Strong"/>
                <w:b w:val="0"/>
                <w:bCs w:val="0"/>
              </w:rPr>
            </w:pPr>
            <w:r w:rsidRPr="00AB7F07">
              <w:rPr>
                <w:rStyle w:val="Strong"/>
                <w:bCs w:val="0"/>
              </w:rPr>
              <w:t>PROVIDE</w:t>
            </w:r>
            <w:r>
              <w:rPr>
                <w:rStyle w:val="Strong"/>
                <w:b w:val="0"/>
                <w:bCs w:val="0"/>
              </w:rPr>
              <w:t xml:space="preserve"> feedback and remediation as necessary.</w:t>
            </w:r>
          </w:p>
          <w:p w14:paraId="1EC3ECEF" w14:textId="77777777" w:rsidR="00322FB0" w:rsidRDefault="00322FB0" w:rsidP="00322FB0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E28C3C" wp14:editId="682A9690">
                  <wp:extent cx="481330" cy="481330"/>
                  <wp:effectExtent l="0" t="0" r="0" b="0"/>
                  <wp:docPr id="163" name="Picture 16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654C36" w14:textId="3F627925" w:rsidR="00322FB0" w:rsidRPr="00490CD9" w:rsidRDefault="00322FB0" w:rsidP="00322FB0">
            <w:pPr>
              <w:pStyle w:val="VBAILTBody"/>
            </w:pPr>
            <w:r w:rsidRPr="00490CD9">
              <w:rPr>
                <w:rStyle w:val="Strong"/>
              </w:rPr>
              <w:t>ASK</w:t>
            </w:r>
            <w:r w:rsidRPr="00490CD9">
              <w:t xml:space="preserve"> </w:t>
            </w:r>
            <w:r>
              <w:t>if they have any questions a</w:t>
            </w:r>
            <w:r w:rsidR="0054158A">
              <w:t xml:space="preserve">bout the </w:t>
            </w:r>
            <w:r w:rsidR="002E6C86">
              <w:t xml:space="preserve">appropriate steps to process the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 w:rsidR="002E6C86">
              <w:t xml:space="preserve"> work item</w:t>
            </w:r>
            <w:r w:rsidRPr="00490CD9">
              <w:t xml:space="preserve">. </w:t>
            </w:r>
          </w:p>
          <w:p w14:paraId="244EFB12" w14:textId="68163117" w:rsidR="00322FB0" w:rsidRPr="009F361E" w:rsidRDefault="00322FB0" w:rsidP="00D9252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DISCUSS</w:t>
            </w:r>
            <w:r w:rsidRPr="00490CD9">
              <w:t xml:space="preserve"> answers to the trainee</w:t>
            </w:r>
            <w:r w:rsidR="00D9252C">
              <w:t>s</w:t>
            </w:r>
            <w:r w:rsidRPr="00490CD9">
              <w:t>’ questions</w:t>
            </w:r>
            <w:r>
              <w:t>.</w:t>
            </w:r>
          </w:p>
        </w:tc>
      </w:tr>
      <w:tr w:rsidR="003633C4" w14:paraId="3B1B1A54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1DE861" w14:textId="5959FBBC" w:rsidR="003633C4" w:rsidRDefault="00F91014" w:rsidP="003633C4">
            <w:pPr>
              <w:pStyle w:val="VBAILTBodyStrong"/>
            </w:pPr>
            <w:r>
              <w:lastRenderedPageBreak/>
              <w:t>Example Work Item</w:t>
            </w:r>
            <w:r w:rsidR="002E6C86">
              <w:t xml:space="preserve"> 4</w:t>
            </w:r>
            <w:r w:rsidR="00C3144A">
              <w:t>—</w:t>
            </w:r>
            <w:r w:rsidR="00A92079">
              <w:t xml:space="preserve">Perform the Required Actions to Process the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 w:rsidR="00A92079">
              <w:t xml:space="preserve"> Work Item</w:t>
            </w:r>
            <w:r w:rsidR="007019F6">
              <w:t xml:space="preserve"> </w:t>
            </w:r>
          </w:p>
          <w:p w14:paraId="68ED3C37" w14:textId="77777777" w:rsidR="00B32476" w:rsidRPr="00890E3F" w:rsidRDefault="00B32476" w:rsidP="00890E3F">
            <w:pPr>
              <w:pStyle w:val="VBAILTbullet1"/>
            </w:pPr>
            <w:r w:rsidRPr="00890E3F">
              <w:t>Instructions:</w:t>
            </w:r>
          </w:p>
          <w:p w14:paraId="702C0430" w14:textId="33102891" w:rsidR="00B32476" w:rsidRPr="00890E3F" w:rsidRDefault="00B32476" w:rsidP="00BD5315">
            <w:pPr>
              <w:pStyle w:val="VBAILTBullet2"/>
            </w:pPr>
            <w:r w:rsidRPr="00890E3F">
              <w:t xml:space="preserve">Perform the </w:t>
            </w:r>
            <w:r w:rsidR="00A92079">
              <w:t>required actions to process the 820 series work item</w:t>
            </w:r>
            <w:r w:rsidRPr="00890E3F">
              <w:t xml:space="preserve"> for </w:t>
            </w:r>
            <w:r w:rsidR="00F91014">
              <w:t>Example Work Item</w:t>
            </w:r>
            <w:r w:rsidR="002E6C86">
              <w:t xml:space="preserve"> 4</w:t>
            </w:r>
            <w:r w:rsidRPr="00890E3F">
              <w:t xml:space="preserve">. </w:t>
            </w:r>
          </w:p>
          <w:p w14:paraId="63A98917" w14:textId="4C71C4AF" w:rsidR="00B32476" w:rsidRDefault="00B32476" w:rsidP="00BD5315">
            <w:pPr>
              <w:pStyle w:val="VBAILTBullet2"/>
            </w:pPr>
            <w:r w:rsidRPr="00890E3F">
              <w:t>Use the job aids, references</w:t>
            </w:r>
            <w:r w:rsidR="00B938F4">
              <w:t>,</w:t>
            </w:r>
            <w:r w:rsidRPr="00890E3F">
              <w:t xml:space="preserve"> and systems available.</w:t>
            </w:r>
          </w:p>
          <w:p w14:paraId="40702FA2" w14:textId="77777777" w:rsidR="00231955" w:rsidRDefault="00231955" w:rsidP="00231955">
            <w:pPr>
              <w:pStyle w:val="VBAILTBullet2"/>
            </w:pPr>
            <w:r>
              <w:t>Confer with your partner.</w:t>
            </w:r>
          </w:p>
          <w:p w14:paraId="0257CC11" w14:textId="6980722B" w:rsidR="00231955" w:rsidRPr="00890E3F" w:rsidRDefault="00231955" w:rsidP="005C5AEC">
            <w:pPr>
              <w:pStyle w:val="VBAILTBullet2"/>
            </w:pPr>
            <w:r>
              <w:t>Be prepared to discuss your results with the class.</w:t>
            </w:r>
          </w:p>
          <w:p w14:paraId="12790646" w14:textId="58774806" w:rsidR="00093217" w:rsidRDefault="00B32476" w:rsidP="00890E3F">
            <w:pPr>
              <w:pStyle w:val="VBAILTbullet1"/>
            </w:pPr>
            <w:r w:rsidRPr="00890E3F">
              <w:t xml:space="preserve">Time allowed: </w:t>
            </w:r>
            <w:r w:rsidR="00285DFB">
              <w:t>20</w:t>
            </w:r>
            <w:r w:rsidRPr="00296988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5E49430" w14:textId="6C1B428C" w:rsidR="003633C4" w:rsidRPr="001547A8" w:rsidRDefault="005B1F6D" w:rsidP="003633C4">
            <w:pPr>
              <w:pStyle w:val="VBAILTBody"/>
              <w:rPr>
                <w:b/>
                <w:bCs/>
              </w:rPr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3633C4">
              <w:rPr>
                <w:rStyle w:val="Strong"/>
              </w:rPr>
              <w:fldChar w:fldCharType="begin"/>
            </w:r>
            <w:r w:rsidR="003633C4">
              <w:rPr>
                <w:rStyle w:val="Strong"/>
              </w:rPr>
              <w:instrText xml:space="preserve"> AUTONUMLGL  </w:instrText>
            </w:r>
            <w:r w:rsidR="003633C4">
              <w:rPr>
                <w:rStyle w:val="Strong"/>
              </w:rPr>
              <w:fldChar w:fldCharType="end"/>
            </w:r>
            <w:r w:rsidR="003633C4">
              <w:rPr>
                <w:rStyle w:val="Strong"/>
              </w:rPr>
              <w:t xml:space="preserve"> </w:t>
            </w:r>
            <w:r w:rsidR="003633C4" w:rsidRPr="00C5423D">
              <w:t>“</w:t>
            </w:r>
            <w:r w:rsidR="00F91014">
              <w:t>Example Work Item</w:t>
            </w:r>
            <w:r w:rsidR="00C20D5D">
              <w:t xml:space="preserve"> </w:t>
            </w:r>
            <w:r w:rsidR="002E6C86">
              <w:t>4</w:t>
            </w:r>
            <w:r w:rsidR="00C3144A">
              <w:t>—</w:t>
            </w:r>
            <w:r w:rsidR="00A92079" w:rsidRPr="00A92079">
              <w:t xml:space="preserve">Perform the Required Actions to Process the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 w:rsidR="00A92079" w:rsidRPr="00A92079">
              <w:t xml:space="preserve"> Work Item</w:t>
            </w:r>
            <w:r w:rsidR="003633C4" w:rsidRPr="00C5423D">
              <w:t>”</w:t>
            </w:r>
          </w:p>
          <w:p w14:paraId="6ED267BE" w14:textId="20E47483" w:rsidR="00447787" w:rsidRDefault="00F35364" w:rsidP="003633C4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56CD27F9" wp14:editId="724D7535">
                  <wp:extent cx="463550" cy="475615"/>
                  <wp:effectExtent l="0" t="0" r="0" b="635"/>
                  <wp:docPr id="142" name="Picture 142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97C660" w14:textId="5518FAF9" w:rsidR="002B3175" w:rsidRDefault="002B3175" w:rsidP="00844FD9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>
              <w:t xml:space="preserve"> work item</w:t>
            </w:r>
            <w:r w:rsidR="00285DFB">
              <w:t>—steps 4 through 7 in the job aid</w:t>
            </w:r>
            <w:r>
              <w:rPr>
                <w:i/>
              </w:rPr>
              <w:t>.</w:t>
            </w:r>
          </w:p>
          <w:p w14:paraId="1F4747AE" w14:textId="4021F151" w:rsidR="00844FD9" w:rsidRDefault="00285DFB" w:rsidP="00844FD9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</w:t>
            </w:r>
            <w:r>
              <w:rPr>
                <w:rStyle w:val="Strong"/>
                <w:b w:val="0"/>
              </w:rPr>
              <w:t>:</w:t>
            </w:r>
          </w:p>
          <w:p w14:paraId="5DA12A80" w14:textId="77777777" w:rsidR="002E6C86" w:rsidRPr="00D3205D" w:rsidRDefault="002E6C86" w:rsidP="002E6C86">
            <w:pPr>
              <w:pStyle w:val="VBAILTbullet1"/>
              <w:rPr>
                <w:b/>
                <w:bCs/>
              </w:rPr>
            </w:pPr>
            <w:r>
              <w:t>Confirm the End Product (EP) code is correct</w:t>
            </w:r>
          </w:p>
          <w:p w14:paraId="605F67C6" w14:textId="5E0A014A" w:rsidR="00285DFB" w:rsidRDefault="00285DFB" w:rsidP="002E6C86">
            <w:pPr>
              <w:pStyle w:val="VBAILTbullet1"/>
            </w:pPr>
            <w:r>
              <w:t>Establish a claim (CEST)</w:t>
            </w:r>
          </w:p>
          <w:p w14:paraId="0AE85535" w14:textId="77777777" w:rsidR="002E6C86" w:rsidRDefault="002E6C86" w:rsidP="002E6C86">
            <w:pPr>
              <w:pStyle w:val="VBAILTbullet1"/>
            </w:pPr>
            <w:r>
              <w:t>Determine if accrued funds are payable</w:t>
            </w:r>
          </w:p>
          <w:p w14:paraId="5F757E6B" w14:textId="05D4C196" w:rsidR="00285DFB" w:rsidRDefault="00285DFB" w:rsidP="002E6C86">
            <w:pPr>
              <w:pStyle w:val="VBAILTbullet1"/>
            </w:pPr>
            <w:r>
              <w:t>Describe how to prepare an award action</w:t>
            </w:r>
          </w:p>
          <w:p w14:paraId="0E198A87" w14:textId="77777777" w:rsidR="002E6C86" w:rsidRDefault="002E6C86" w:rsidP="002E6C86">
            <w:pPr>
              <w:pStyle w:val="VBAILTbullet1"/>
            </w:pPr>
            <w:r>
              <w:t>Apply due process provisions to a claim</w:t>
            </w:r>
          </w:p>
          <w:p w14:paraId="608A2FD4" w14:textId="77777777" w:rsidR="002E6C86" w:rsidRPr="002E6C86" w:rsidRDefault="002E6C86" w:rsidP="002E6C86">
            <w:pPr>
              <w:pStyle w:val="VBAILTbullet1"/>
            </w:pPr>
            <w:r>
              <w:t>Process 810 series work items</w:t>
            </w:r>
            <w:r w:rsidRPr="002E6C86">
              <w:rPr>
                <w:b/>
                <w:bCs/>
              </w:rPr>
              <w:t xml:space="preserve"> </w:t>
            </w:r>
          </w:p>
          <w:p w14:paraId="55EED612" w14:textId="3059C291" w:rsidR="00B71664" w:rsidRPr="002E6C86" w:rsidRDefault="00B71664" w:rsidP="002E6C86">
            <w:pPr>
              <w:pStyle w:val="VBAILTBody"/>
            </w:pPr>
            <w:r w:rsidRPr="002E6C86">
              <w:rPr>
                <w:b/>
                <w:bCs/>
              </w:rPr>
              <w:t>DIRECT</w:t>
            </w:r>
            <w:r w:rsidRPr="002E6C86">
              <w:t xml:space="preserve"> trainees to </w:t>
            </w:r>
            <w:r w:rsidR="00F91014" w:rsidRPr="002E6C86">
              <w:t>Example Work Item</w:t>
            </w:r>
            <w:r w:rsidR="00C20D5D" w:rsidRPr="002E6C86">
              <w:t xml:space="preserve"> </w:t>
            </w:r>
            <w:r w:rsidR="002E6C86">
              <w:t>4</w:t>
            </w:r>
            <w:r w:rsidRPr="002E6C86">
              <w:t xml:space="preserve">. </w:t>
            </w:r>
          </w:p>
          <w:p w14:paraId="469755C4" w14:textId="790A1C0D" w:rsidR="00B71664" w:rsidRDefault="00B71664" w:rsidP="00B7166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perform this step individually before comparing their outcome with </w:t>
            </w:r>
            <w:r w:rsidR="00D9252C">
              <w:rPr>
                <w:rStyle w:val="Strong"/>
                <w:b w:val="0"/>
                <w:bCs w:val="0"/>
              </w:rPr>
              <w:t>their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lastRenderedPageBreak/>
              <w:t xml:space="preserve">partner. Trainees should be prepared to share their answers with the class. </w:t>
            </w:r>
          </w:p>
          <w:p w14:paraId="52145EB2" w14:textId="31A3A36A" w:rsidR="004059B0" w:rsidRDefault="004059B0" w:rsidP="004059B0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ASSIST</w:t>
            </w:r>
            <w:r>
              <w:rPr>
                <w:rStyle w:val="Strong"/>
                <w:b w:val="0"/>
                <w:bCs w:val="0"/>
              </w:rPr>
              <w:t xml:space="preserve"> trainees by pointing them to the relevant job aids, references, and systems.</w:t>
            </w:r>
            <w:r w:rsidR="00B25031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Do NOT provide the outcomes until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majority of the trainees have </w:t>
            </w:r>
            <w:r w:rsidR="00461026">
              <w:rPr>
                <w:rStyle w:val="Strong"/>
                <w:b w:val="0"/>
                <w:bCs w:val="0"/>
              </w:rPr>
              <w:t>completed the step.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574FF1D3" w14:textId="77777777" w:rsidR="00B21B0F" w:rsidRDefault="00B21B0F" w:rsidP="00B21B0F">
            <w:pPr>
              <w:pStyle w:val="VBAILTBody"/>
              <w:rPr>
                <w:rStyle w:val="Strong"/>
                <w:b w:val="0"/>
                <w:bCs w:val="0"/>
              </w:rPr>
            </w:pPr>
            <w:r w:rsidRPr="006065FB">
              <w:rPr>
                <w:b/>
              </w:rPr>
              <w:t>PROVIDE</w:t>
            </w:r>
            <w:r>
              <w:t xml:space="preserve"> feedback and remediation as needed. </w:t>
            </w:r>
          </w:p>
          <w:p w14:paraId="7FBAAAD7" w14:textId="30AB701C" w:rsidR="00CD4DBD" w:rsidRDefault="00B21B0F" w:rsidP="008F3E6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6E9A1F3" wp14:editId="4BF6AC49">
                  <wp:extent cx="481330" cy="481330"/>
                  <wp:effectExtent l="0" t="0" r="0" b="0"/>
                  <wp:docPr id="151" name="Picture 151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4E2517" w14:textId="40AD6A49" w:rsidR="008F3E63" w:rsidRPr="00490CD9" w:rsidRDefault="008F3E63" w:rsidP="008F3E63">
            <w:pPr>
              <w:pStyle w:val="VBAILTBody"/>
            </w:pPr>
            <w:r w:rsidRPr="00490CD9">
              <w:rPr>
                <w:rStyle w:val="Strong"/>
              </w:rPr>
              <w:t>ASK</w:t>
            </w:r>
            <w:r w:rsidRPr="00490CD9">
              <w:t xml:space="preserve"> trainees what questions they have</w:t>
            </w:r>
            <w:r w:rsidR="002E6C86">
              <w:t xml:space="preserve"> about performing the required actions to process an </w:t>
            </w:r>
            <w:r w:rsidR="0085407D">
              <w:t>820-</w:t>
            </w:r>
            <w:proofErr w:type="spellStart"/>
            <w:r w:rsidR="002E6C86">
              <w:t>833C</w:t>
            </w:r>
            <w:proofErr w:type="spellEnd"/>
            <w:r w:rsidR="002E6C86">
              <w:t xml:space="preserve"> work item</w:t>
            </w:r>
            <w:r w:rsidRPr="00490CD9">
              <w:t xml:space="preserve">. </w:t>
            </w:r>
          </w:p>
          <w:p w14:paraId="47F27263" w14:textId="4CA08FA6" w:rsidR="003633C4" w:rsidRPr="009F361E" w:rsidRDefault="008F3E63" w:rsidP="00D9252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DISCUSS</w:t>
            </w:r>
            <w:r w:rsidRPr="00490CD9">
              <w:t xml:space="preserve"> answers to the trainee</w:t>
            </w:r>
            <w:r w:rsidR="00D9252C">
              <w:t>s</w:t>
            </w:r>
            <w:r w:rsidRPr="00490CD9">
              <w:t>’ questions</w:t>
            </w:r>
            <w:r>
              <w:t>.</w:t>
            </w:r>
          </w:p>
        </w:tc>
      </w:tr>
      <w:tr w:rsidR="003633C4" w14:paraId="6043D23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F6473EC" w14:textId="62E55170" w:rsidR="003633C4" w:rsidRDefault="00F91014" w:rsidP="007C5374">
            <w:pPr>
              <w:pStyle w:val="VBAILTBodyStrong"/>
              <w:pageBreakBefore/>
            </w:pPr>
            <w:r>
              <w:lastRenderedPageBreak/>
              <w:t>Example Work Item</w:t>
            </w:r>
            <w:r w:rsidR="00C20D5D">
              <w:t xml:space="preserve"> </w:t>
            </w:r>
            <w:r w:rsidR="00B04AD4">
              <w:t>4</w:t>
            </w:r>
            <w:r w:rsidR="00C3144A">
              <w:t>—</w:t>
            </w:r>
            <w:r w:rsidR="00B04AD4">
              <w:t>Prepare Contemporaneous Notice</w:t>
            </w:r>
          </w:p>
          <w:p w14:paraId="23792DEB" w14:textId="77777777" w:rsidR="0024076B" w:rsidRPr="00CA1D97" w:rsidRDefault="0024076B" w:rsidP="0018154F">
            <w:pPr>
              <w:pStyle w:val="VBAILTbullet1"/>
            </w:pPr>
            <w:r w:rsidRPr="00CA1D97">
              <w:t>Instructions:</w:t>
            </w:r>
          </w:p>
          <w:p w14:paraId="7AE343D8" w14:textId="5CB038B7" w:rsidR="0024076B" w:rsidRPr="00CA1D97" w:rsidRDefault="0024076B" w:rsidP="0018154F">
            <w:pPr>
              <w:pStyle w:val="VBAILTBullet2"/>
            </w:pPr>
            <w:r w:rsidRPr="00CA1D97">
              <w:t xml:space="preserve">Perform the steps to </w:t>
            </w:r>
            <w:r w:rsidR="00F30D80">
              <w:t xml:space="preserve">prepare the </w:t>
            </w:r>
            <w:r w:rsidR="00B04AD4">
              <w:t>contemporaneous notice</w:t>
            </w:r>
            <w:r w:rsidR="00ED3F13">
              <w:t xml:space="preserve"> to the deceased </w:t>
            </w:r>
            <w:r w:rsidR="007218D8">
              <w:t>beneficiary</w:t>
            </w:r>
            <w:r w:rsidR="00ED3F13">
              <w:t>’s estate</w:t>
            </w:r>
            <w:r w:rsidRPr="00CA1D97">
              <w:t xml:space="preserve"> for </w:t>
            </w:r>
            <w:r w:rsidR="00F91014">
              <w:t>Example Work Item</w:t>
            </w:r>
            <w:r w:rsidR="00C20D5D">
              <w:t xml:space="preserve"> </w:t>
            </w:r>
            <w:r w:rsidR="00B04AD4">
              <w:t>4</w:t>
            </w:r>
            <w:r w:rsidRPr="00CA1D97">
              <w:t xml:space="preserve">. </w:t>
            </w:r>
          </w:p>
          <w:p w14:paraId="7BAEAD80" w14:textId="77777777" w:rsidR="0024076B" w:rsidRPr="00CA1D97" w:rsidRDefault="0024076B" w:rsidP="0018154F">
            <w:pPr>
              <w:pStyle w:val="VBAILTBullet2"/>
            </w:pPr>
            <w:r w:rsidRPr="00CA1D97">
              <w:t>Use the job aids, references, and systems available.</w:t>
            </w:r>
          </w:p>
          <w:p w14:paraId="77430766" w14:textId="7CD22575" w:rsidR="0024076B" w:rsidRDefault="00105FE6" w:rsidP="0018154F">
            <w:pPr>
              <w:pStyle w:val="VBAILTBullet2"/>
            </w:pPr>
            <w:r>
              <w:t>Confer</w:t>
            </w:r>
            <w:r w:rsidR="0024076B" w:rsidRPr="00CA1D97">
              <w:t xml:space="preserve"> with </w:t>
            </w:r>
            <w:r>
              <w:t>your</w:t>
            </w:r>
            <w:r w:rsidR="0024076B" w:rsidRPr="00CA1D97">
              <w:t xml:space="preserve"> partner to assess each other’s </w:t>
            </w:r>
            <w:r w:rsidR="00B04AD4">
              <w:t>notices</w:t>
            </w:r>
            <w:r w:rsidR="0024076B" w:rsidRPr="00CA1D97">
              <w:t xml:space="preserve">. </w:t>
            </w:r>
          </w:p>
          <w:p w14:paraId="1A88B435" w14:textId="3FD4CCB2" w:rsidR="00ED3F13" w:rsidRPr="00890E3F" w:rsidRDefault="00ED3F13" w:rsidP="00ED3F13">
            <w:pPr>
              <w:pStyle w:val="VBAILTBullet2"/>
            </w:pPr>
            <w:r w:rsidRPr="00890E3F">
              <w:t xml:space="preserve">Discuss differences in the </w:t>
            </w:r>
            <w:r w:rsidR="00B04AD4">
              <w:t>notice</w:t>
            </w:r>
            <w:r w:rsidRPr="00890E3F">
              <w:t>s.</w:t>
            </w:r>
          </w:p>
          <w:p w14:paraId="617FD6A7" w14:textId="6BD7B069" w:rsidR="0024076B" w:rsidRPr="00CA1D97" w:rsidRDefault="0024076B" w:rsidP="0018154F">
            <w:pPr>
              <w:pStyle w:val="VBAILTBullet2"/>
            </w:pPr>
            <w:r w:rsidRPr="00CA1D97">
              <w:t xml:space="preserve">Ask for guidance from the instructor if </w:t>
            </w:r>
            <w:r w:rsidR="00105FE6">
              <w:t>you</w:t>
            </w:r>
            <w:r w:rsidRPr="00CA1D97">
              <w:t xml:space="preserve"> identify discrepancies.</w:t>
            </w:r>
          </w:p>
          <w:p w14:paraId="005AB597" w14:textId="4AA33E62" w:rsidR="0024076B" w:rsidRPr="00CA1D97" w:rsidRDefault="00BE1326" w:rsidP="0018154F">
            <w:pPr>
              <w:pStyle w:val="VBAILTbullet1"/>
            </w:pPr>
            <w:r>
              <w:t xml:space="preserve">Time allowed: </w:t>
            </w:r>
            <w:r w:rsidR="00285DFB">
              <w:t>15</w:t>
            </w:r>
            <w:r w:rsidR="0024076B" w:rsidRPr="00296988">
              <w:t xml:space="preserve"> minutes</w:t>
            </w:r>
          </w:p>
          <w:p w14:paraId="37603F86" w14:textId="3374BF6C" w:rsidR="003633C4" w:rsidRDefault="003633C4" w:rsidP="00612F9E">
            <w:pPr>
              <w:pStyle w:val="VBAILTBodyStrong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50FD2FB" w14:textId="6CD4DA3C" w:rsidR="003633C4" w:rsidRDefault="005B1F6D" w:rsidP="003633C4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3633C4">
              <w:rPr>
                <w:rStyle w:val="Strong"/>
              </w:rPr>
              <w:fldChar w:fldCharType="begin"/>
            </w:r>
            <w:r w:rsidR="003633C4">
              <w:rPr>
                <w:rStyle w:val="Strong"/>
              </w:rPr>
              <w:instrText xml:space="preserve"> AUTONUMLGL  </w:instrText>
            </w:r>
            <w:r w:rsidR="003633C4">
              <w:rPr>
                <w:rStyle w:val="Strong"/>
              </w:rPr>
              <w:fldChar w:fldCharType="end"/>
            </w:r>
            <w:r w:rsidR="003633C4">
              <w:rPr>
                <w:rStyle w:val="Strong"/>
              </w:rPr>
              <w:t xml:space="preserve"> </w:t>
            </w:r>
            <w:r w:rsidR="003633C4" w:rsidRPr="00C5423D">
              <w:t>“</w:t>
            </w:r>
            <w:r w:rsidR="00F91014">
              <w:t>Example Work Item</w:t>
            </w:r>
            <w:r w:rsidR="00B04AD4">
              <w:t xml:space="preserve"> 4</w:t>
            </w:r>
            <w:r w:rsidR="00C3144A">
              <w:t>—</w:t>
            </w:r>
            <w:r w:rsidR="00B04AD4">
              <w:t>Prepare Contemporaneous Notice</w:t>
            </w:r>
            <w:r w:rsidR="003633C4">
              <w:t>”</w:t>
            </w:r>
          </w:p>
          <w:p w14:paraId="5A739B3C" w14:textId="784E7CBB" w:rsidR="007E4D12" w:rsidRDefault="00F35364" w:rsidP="003633C4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394757B6" wp14:editId="5055890C">
                  <wp:extent cx="463550" cy="475615"/>
                  <wp:effectExtent l="0" t="0" r="0" b="635"/>
                  <wp:docPr id="146" name="Picture 146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A816AF" w14:textId="75245FAE" w:rsidR="002B3175" w:rsidRDefault="002B3175" w:rsidP="00844FD9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6BCC4062" w14:textId="62686CA0" w:rsidR="00844FD9" w:rsidRDefault="00285DFB" w:rsidP="00844FD9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trainees:</w:t>
            </w:r>
          </w:p>
          <w:p w14:paraId="337F9F37" w14:textId="2D1E0D66" w:rsidR="00B04AD4" w:rsidRDefault="00B04AD4" w:rsidP="00B04AD4">
            <w:pPr>
              <w:pStyle w:val="VBAILTbullet1"/>
            </w:pPr>
            <w:r>
              <w:t>Apply due process provisions to a claim</w:t>
            </w:r>
            <w:r w:rsidR="00285DFB">
              <w:t xml:space="preserve"> (Note: </w:t>
            </w:r>
            <w:r w:rsidR="00285DFB" w:rsidRPr="000B4991">
              <w:t>Although due process is not applicable,</w:t>
            </w:r>
            <w:r w:rsidR="00285DFB">
              <w:t xml:space="preserve"> contemporaneous notices are covered under this lesson’s job aid.)</w:t>
            </w:r>
          </w:p>
          <w:p w14:paraId="420BDD24" w14:textId="77777777" w:rsidR="00B04AD4" w:rsidRPr="00A419B6" w:rsidRDefault="00B04AD4" w:rsidP="00B04AD4">
            <w:pPr>
              <w:pStyle w:val="VBAILTbullet1"/>
              <w:rPr>
                <w:rFonts w:asciiTheme="minorHAnsi" w:hAnsiTheme="minorHAnsi"/>
              </w:rPr>
            </w:pPr>
            <w:r>
              <w:t>Create decision notice</w:t>
            </w:r>
          </w:p>
          <w:p w14:paraId="1F07D112" w14:textId="233A4EB1" w:rsidR="00844FD9" w:rsidRPr="00403FD3" w:rsidRDefault="00B04AD4" w:rsidP="003F73A4">
            <w:pPr>
              <w:pStyle w:val="VBAILTbullet1"/>
              <w:rPr>
                <w:rStyle w:val="Strong"/>
              </w:rPr>
            </w:pPr>
            <w:r>
              <w:t>Determine if accrued funds are payable</w:t>
            </w:r>
          </w:p>
          <w:p w14:paraId="7C919FE9" w14:textId="33F3444A" w:rsidR="00B71664" w:rsidRDefault="00B71664" w:rsidP="00B71664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B04AD4">
              <w:rPr>
                <w:rStyle w:val="Strong"/>
                <w:b w:val="0"/>
                <w:bCs w:val="0"/>
              </w:rPr>
              <w:t xml:space="preserve"> 4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79B0B4AA" w14:textId="5FC3809E" w:rsidR="00B71664" w:rsidRDefault="00B71664" w:rsidP="00B7166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perform this step individually befor</w:t>
            </w:r>
            <w:r w:rsidR="00105FE6">
              <w:rPr>
                <w:rStyle w:val="Strong"/>
                <w:b w:val="0"/>
                <w:bCs w:val="0"/>
              </w:rPr>
              <w:t>e comparing their outcome with their</w:t>
            </w:r>
            <w:r>
              <w:rPr>
                <w:rStyle w:val="Strong"/>
                <w:b w:val="0"/>
                <w:bCs w:val="0"/>
              </w:rPr>
              <w:t xml:space="preserve"> partner. Trainees should be prepared to share their answers with the class. </w:t>
            </w:r>
          </w:p>
          <w:p w14:paraId="082FBB31" w14:textId="11C7CF54" w:rsidR="0007672F" w:rsidRDefault="0007672F" w:rsidP="0007672F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ASSIST</w:t>
            </w:r>
            <w:r>
              <w:rPr>
                <w:rStyle w:val="Strong"/>
                <w:b w:val="0"/>
                <w:bCs w:val="0"/>
              </w:rPr>
              <w:t xml:space="preserve"> trainees by pointing them to the relevant job aids, references, and systems.</w:t>
            </w:r>
            <w:r w:rsidR="00CA08C3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Do NOT provide the outcomes until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majority of the trainees have </w:t>
            </w:r>
            <w:r w:rsidR="00461026">
              <w:rPr>
                <w:rStyle w:val="Strong"/>
                <w:b w:val="0"/>
                <w:bCs w:val="0"/>
              </w:rPr>
              <w:t>completed the step.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45F039D4" w14:textId="0C241A2E" w:rsidR="00472C30" w:rsidRDefault="00472C30" w:rsidP="00472C30">
            <w:pPr>
              <w:pStyle w:val="VBAILTBody"/>
              <w:rPr>
                <w:rStyle w:val="Strong"/>
                <w:b w:val="0"/>
                <w:bCs w:val="0"/>
              </w:rPr>
            </w:pPr>
            <w:r w:rsidRPr="005F657E">
              <w:rPr>
                <w:rStyle w:val="Strong"/>
                <w:bCs w:val="0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work with </w:t>
            </w:r>
            <w:r w:rsidR="00105FE6">
              <w:rPr>
                <w:rStyle w:val="Strong"/>
                <w:b w:val="0"/>
                <w:bCs w:val="0"/>
              </w:rPr>
              <w:t>their</w:t>
            </w:r>
            <w:r>
              <w:rPr>
                <w:rStyle w:val="Strong"/>
                <w:b w:val="0"/>
                <w:bCs w:val="0"/>
              </w:rPr>
              <w:t xml:space="preserve"> partner to assess each other’s </w:t>
            </w:r>
            <w:r w:rsidR="00B04AD4">
              <w:rPr>
                <w:rStyle w:val="Strong"/>
                <w:b w:val="0"/>
                <w:bCs w:val="0"/>
              </w:rPr>
              <w:t>contemporaneous notice</w:t>
            </w:r>
            <w:r>
              <w:rPr>
                <w:rStyle w:val="Strong"/>
                <w:b w:val="0"/>
                <w:bCs w:val="0"/>
              </w:rPr>
              <w:t xml:space="preserve">. </w:t>
            </w:r>
            <w:r>
              <w:rPr>
                <w:rStyle w:val="Strong"/>
                <w:b w:val="0"/>
                <w:bCs w:val="0"/>
              </w:rPr>
              <w:lastRenderedPageBreak/>
              <w:t xml:space="preserve">They should ask for guidance from the instructor as needed when they identify discrepancies. </w:t>
            </w:r>
          </w:p>
          <w:p w14:paraId="6821F456" w14:textId="77777777" w:rsidR="00472C30" w:rsidRDefault="00472C30" w:rsidP="00472C30">
            <w:pPr>
              <w:pStyle w:val="VBAILTBody"/>
              <w:rPr>
                <w:rStyle w:val="Strong"/>
                <w:b w:val="0"/>
                <w:bCs w:val="0"/>
              </w:rPr>
            </w:pPr>
            <w:r w:rsidRPr="006065FB">
              <w:rPr>
                <w:b/>
              </w:rPr>
              <w:t>PROVIDE</w:t>
            </w:r>
            <w:r>
              <w:t xml:space="preserve"> feedback and remediation as needed. </w:t>
            </w:r>
          </w:p>
          <w:p w14:paraId="4EFCA42E" w14:textId="08845863" w:rsidR="00472C30" w:rsidRDefault="00472C30" w:rsidP="0007672F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83F7154" wp14:editId="14EB9988">
                  <wp:extent cx="481330" cy="481330"/>
                  <wp:effectExtent l="0" t="0" r="0" b="0"/>
                  <wp:docPr id="161" name="Picture 161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0E4FE8" w14:textId="78D53DA2" w:rsidR="008F3E63" w:rsidRPr="00490CD9" w:rsidRDefault="008F3E63" w:rsidP="008F3E63">
            <w:pPr>
              <w:pStyle w:val="VBAILTBody"/>
            </w:pPr>
            <w:r w:rsidRPr="00490CD9">
              <w:rPr>
                <w:rStyle w:val="Strong"/>
              </w:rPr>
              <w:t>ASK</w:t>
            </w:r>
            <w:r w:rsidRPr="00490CD9">
              <w:t xml:space="preserve"> trainees what questions they have about </w:t>
            </w:r>
            <w:r w:rsidR="00F30D80">
              <w:t xml:space="preserve">preparing </w:t>
            </w:r>
            <w:r w:rsidR="00B04AD4">
              <w:t>contemporaneous notices</w:t>
            </w:r>
            <w:r w:rsidR="00F30D80">
              <w:t xml:space="preserve"> for</w:t>
            </w:r>
            <w:r w:rsidR="0028340C">
              <w:t xml:space="preserve"> </w:t>
            </w:r>
            <w:r w:rsidR="0083048A">
              <w:t xml:space="preserve">an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 w:rsidR="00033A8A">
              <w:t xml:space="preserve"> work item</w:t>
            </w:r>
            <w:r w:rsidRPr="00490CD9">
              <w:t xml:space="preserve">. </w:t>
            </w:r>
          </w:p>
          <w:p w14:paraId="0271BBF2" w14:textId="74F50499" w:rsidR="003633C4" w:rsidRPr="009F361E" w:rsidRDefault="008F3E63" w:rsidP="00BE1326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DISCUSS</w:t>
            </w:r>
            <w:r w:rsidRPr="00490CD9">
              <w:t xml:space="preserve"> answers to the trainee</w:t>
            </w:r>
            <w:r w:rsidR="00105FE6">
              <w:t>s</w:t>
            </w:r>
            <w:r w:rsidRPr="00490CD9">
              <w:t>’ questions</w:t>
            </w:r>
            <w:r>
              <w:t>.</w:t>
            </w:r>
          </w:p>
        </w:tc>
      </w:tr>
      <w:tr w:rsidR="0004505E" w14:paraId="1DC8579A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B375101" w14:textId="4E6ED3DE" w:rsidR="0004505E" w:rsidRDefault="00F91014" w:rsidP="00A504AC">
            <w:pPr>
              <w:pStyle w:val="VBAILTBodyStrong"/>
            </w:pPr>
            <w:r>
              <w:lastRenderedPageBreak/>
              <w:t>Example Work Item</w:t>
            </w:r>
            <w:r w:rsidR="00B04AD4">
              <w:t xml:space="preserve"> 4</w:t>
            </w:r>
            <w:r w:rsidR="0004505E" w:rsidRPr="00C73CFA">
              <w:t xml:space="preserve">—Submit the </w:t>
            </w:r>
            <w:r w:rsidR="00ED3F13">
              <w:t xml:space="preserve">Outcomes of the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 w:rsidR="00ED3F13">
              <w:t xml:space="preserve"> Work Item</w:t>
            </w:r>
            <w:r w:rsidR="0004505E" w:rsidRPr="00C73CFA">
              <w:t xml:space="preserve"> to the Authorizer</w:t>
            </w:r>
          </w:p>
          <w:p w14:paraId="2372A520" w14:textId="77777777" w:rsidR="00BE1326" w:rsidRPr="0073637C" w:rsidRDefault="00BE1326" w:rsidP="00BE1326">
            <w:pPr>
              <w:pStyle w:val="VBAILTbullet1"/>
            </w:pPr>
            <w:r w:rsidRPr="0073637C">
              <w:t>Instructions:</w:t>
            </w:r>
          </w:p>
          <w:p w14:paraId="00358A8E" w14:textId="279AB886" w:rsidR="00BE1326" w:rsidRPr="0073637C" w:rsidRDefault="00BE1326" w:rsidP="00ED3F13">
            <w:pPr>
              <w:pStyle w:val="VBAILTBullet2"/>
            </w:pPr>
            <w:r w:rsidRPr="0073637C">
              <w:t xml:space="preserve">Perform the steps </w:t>
            </w:r>
            <w:r>
              <w:t xml:space="preserve">according to local procedures </w:t>
            </w:r>
            <w:r w:rsidRPr="0073637C">
              <w:t xml:space="preserve">to </w:t>
            </w:r>
            <w:r>
              <w:t xml:space="preserve">submit the </w:t>
            </w:r>
            <w:r w:rsidR="00ED3F13" w:rsidRPr="00ED3F13">
              <w:t xml:space="preserve">Outcomes of the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 w:rsidR="00ED3F13" w:rsidRPr="00ED3F13">
              <w:t xml:space="preserve"> Work Item</w:t>
            </w:r>
            <w:r>
              <w:t xml:space="preserve"> to the Authorizer for</w:t>
            </w:r>
            <w:r w:rsidRPr="0073637C">
              <w:t xml:space="preserve"> </w:t>
            </w:r>
            <w:r w:rsidR="00F91014">
              <w:t>Example Work Item</w:t>
            </w:r>
            <w:r w:rsidR="00B04AD4">
              <w:t xml:space="preserve"> 4</w:t>
            </w:r>
            <w:r w:rsidRPr="0073637C">
              <w:t xml:space="preserve">. </w:t>
            </w:r>
          </w:p>
          <w:p w14:paraId="21111978" w14:textId="77777777" w:rsidR="00BE1326" w:rsidRDefault="00BE1326" w:rsidP="00BE1326">
            <w:pPr>
              <w:pStyle w:val="VBAILTBullet2"/>
            </w:pPr>
            <w:r w:rsidRPr="0073637C">
              <w:t>Use the job aids, references, and systems available.</w:t>
            </w:r>
          </w:p>
          <w:p w14:paraId="280AC6B2" w14:textId="77777777" w:rsidR="00BE1326" w:rsidRPr="0073637C" w:rsidRDefault="00BE1326" w:rsidP="00BE1326">
            <w:pPr>
              <w:pStyle w:val="VBAILTBullet2"/>
            </w:pPr>
            <w:r>
              <w:t>Confer with your partner.</w:t>
            </w:r>
          </w:p>
          <w:p w14:paraId="40756212" w14:textId="77777777" w:rsidR="00BE1326" w:rsidRPr="0073637C" w:rsidRDefault="00BE1326" w:rsidP="00BE1326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319E85B5" w14:textId="34CC7D5F" w:rsidR="0004505E" w:rsidRDefault="00BE1326" w:rsidP="00356921">
            <w:pPr>
              <w:pStyle w:val="VBAILTbullet1"/>
            </w:pPr>
            <w:r>
              <w:t xml:space="preserve">Time allowed: </w:t>
            </w:r>
            <w:r w:rsidRPr="00296988">
              <w:t>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13C2479" w14:textId="701D37C2" w:rsidR="0004505E" w:rsidRDefault="0004505E" w:rsidP="00A504AC">
            <w:pPr>
              <w:pStyle w:val="VBAILTBody"/>
              <w:rPr>
                <w:rStyle w:val="Strong"/>
              </w:rPr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</w:t>
            </w:r>
            <w:r w:rsidRPr="00C5423D">
              <w:t>“</w:t>
            </w:r>
            <w:r w:rsidR="00F91014">
              <w:t>Example Work Item</w:t>
            </w:r>
            <w:r w:rsidR="00C20D5D">
              <w:t xml:space="preserve"> </w:t>
            </w:r>
            <w:r w:rsidR="00B04AD4">
              <w:t>4</w:t>
            </w:r>
            <w:r>
              <w:t xml:space="preserve">—Submit the </w:t>
            </w:r>
            <w:r w:rsidR="00ED3F13" w:rsidRPr="00ED3F13">
              <w:t xml:space="preserve">Outcomes of the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 w:rsidR="00ED3F13" w:rsidRPr="00ED3F13">
              <w:t xml:space="preserve"> Work Item</w:t>
            </w:r>
            <w:r>
              <w:t xml:space="preserve"> to the Authorizer”</w:t>
            </w:r>
          </w:p>
          <w:p w14:paraId="1F1BDD49" w14:textId="77777777" w:rsidR="00664F82" w:rsidRDefault="00664F82" w:rsidP="00664F82">
            <w:pPr>
              <w:pStyle w:val="VBAILTBody"/>
              <w:rPr>
                <w:rStyle w:val="Strong"/>
              </w:rPr>
            </w:pPr>
            <w:r>
              <w:rPr>
                <w:rStyle w:val="Strong"/>
                <w:noProof/>
              </w:rPr>
              <w:drawing>
                <wp:inline distT="0" distB="0" distL="0" distR="0" wp14:anchorId="05BA01F3" wp14:editId="4BE97416">
                  <wp:extent cx="463550" cy="475615"/>
                  <wp:effectExtent l="0" t="0" r="0" b="635"/>
                  <wp:docPr id="90" name="Picture 90" descr="This icon indicates you should refer trainees to a document or online reference. (e.g., a page in the Trainee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5A5CF8" w14:textId="57DAB2A6" w:rsidR="002B3175" w:rsidRDefault="002B3175" w:rsidP="00664F82">
            <w:pPr>
              <w:pStyle w:val="VBAILTBody"/>
            </w:pPr>
            <w:r>
              <w:rPr>
                <w:rStyle w:val="Strong"/>
              </w:rPr>
              <w:t>USE</w:t>
            </w:r>
            <w:r>
              <w:rPr>
                <w:rStyle w:val="Strong"/>
                <w:b w:val="0"/>
              </w:rPr>
              <w:t xml:space="preserve"> the steps provided in th</w:t>
            </w:r>
            <w:r w:rsidRPr="00F51140">
              <w:rPr>
                <w:rStyle w:val="Strong"/>
                <w:b w:val="0"/>
              </w:rPr>
              <w:t>e</w:t>
            </w:r>
            <w:r w:rsidRPr="00F51140">
              <w:rPr>
                <w:rStyle w:val="Strong"/>
              </w:rPr>
              <w:t xml:space="preserve"> </w:t>
            </w:r>
            <w:r w:rsidRPr="00F91942">
              <w:rPr>
                <w:rStyle w:val="Strong"/>
              </w:rPr>
              <w:t xml:space="preserve">Processing an </w:t>
            </w:r>
            <w:r>
              <w:rPr>
                <w:rStyle w:val="Strong"/>
              </w:rPr>
              <w:t>Award Adjustment</w:t>
            </w:r>
            <w:r w:rsidRPr="00F91942">
              <w:rPr>
                <w:rStyle w:val="Strong"/>
                <w:b w:val="0"/>
                <w:bCs w:val="0"/>
              </w:rPr>
              <w:t xml:space="preserve"> </w:t>
            </w:r>
            <w:r w:rsidRPr="00F91942">
              <w:t>job aid</w:t>
            </w:r>
            <w:r>
              <w:t xml:space="preserve"> for an </w:t>
            </w:r>
            <w:r w:rsidR="0085407D">
              <w:t>820-</w:t>
            </w:r>
            <w:proofErr w:type="spellStart"/>
            <w:r w:rsidR="00B04AD4">
              <w:t>833C</w:t>
            </w:r>
            <w:proofErr w:type="spellEnd"/>
            <w:r>
              <w:t xml:space="preserve"> work item</w:t>
            </w:r>
            <w:r>
              <w:rPr>
                <w:i/>
              </w:rPr>
              <w:t>.</w:t>
            </w:r>
          </w:p>
          <w:p w14:paraId="56DF65FD" w14:textId="0B981474" w:rsidR="00664F82" w:rsidRDefault="00285DFB" w:rsidP="00664F82">
            <w:pPr>
              <w:pStyle w:val="VBAILTBody"/>
            </w:pPr>
            <w:r w:rsidRPr="00E72054">
              <w:rPr>
                <w:rStyle w:val="Strong"/>
              </w:rPr>
              <w:t>NOTE</w:t>
            </w:r>
            <w:r>
              <w:rPr>
                <w:rStyle w:val="Strong"/>
              </w:rPr>
              <w:t>:</w:t>
            </w:r>
            <w:r w:rsidRPr="00E7205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P</w:t>
            </w:r>
            <w:r w:rsidRPr="00E72054">
              <w:rPr>
                <w:rStyle w:val="Strong"/>
                <w:b w:val="0"/>
              </w:rPr>
              <w:t xml:space="preserve">revious lessons provided training on parts or all of this step. </w:t>
            </w:r>
            <w:r w:rsidRPr="004F22BF">
              <w:rPr>
                <w:rStyle w:val="Strong"/>
                <w:b w:val="0"/>
                <w:i/>
              </w:rPr>
              <w:t>Lesson 16: Appendix A</w:t>
            </w:r>
            <w:r w:rsidRPr="00E72054">
              <w:rPr>
                <w:rStyle w:val="Strong"/>
                <w:b w:val="0"/>
              </w:rPr>
              <w:t xml:space="preserve"> lists all of the related prerequisite Learning Objectives with the less</w:t>
            </w:r>
            <w:r>
              <w:rPr>
                <w:rStyle w:val="Strong"/>
                <w:b w:val="0"/>
              </w:rPr>
              <w:t xml:space="preserve">ons, job aids, and references. </w:t>
            </w:r>
            <w:r w:rsidRPr="00E72054">
              <w:rPr>
                <w:rStyle w:val="Strong"/>
                <w:b w:val="0"/>
              </w:rPr>
              <w:t>Refer trainees to the items below from Appendix A to remind t</w:t>
            </w:r>
            <w:r w:rsidRPr="004F22BF">
              <w:rPr>
                <w:rStyle w:val="Strong"/>
                <w:b w:val="0"/>
              </w:rPr>
              <w:t>hem of these processes and provide continuity of instruction for the trainees</w:t>
            </w:r>
            <w:r>
              <w:rPr>
                <w:rStyle w:val="Strong"/>
                <w:b w:val="0"/>
              </w:rPr>
              <w:t>:</w:t>
            </w:r>
          </w:p>
          <w:p w14:paraId="7E67B0B6" w14:textId="6F83F7F6" w:rsidR="00B04AD4" w:rsidRPr="00601581" w:rsidRDefault="00B04AD4" w:rsidP="00B04AD4">
            <w:pPr>
              <w:pStyle w:val="VBAILTbullet1"/>
            </w:pPr>
            <w:r>
              <w:t>Apply due process provisions to a claim</w:t>
            </w:r>
            <w:r w:rsidR="00356921">
              <w:t xml:space="preserve"> (Note: </w:t>
            </w:r>
            <w:r w:rsidR="00356921" w:rsidRPr="000B4991">
              <w:t>Although due process is not applicable,</w:t>
            </w:r>
            <w:r w:rsidR="00356921">
              <w:t xml:space="preserve"> contemporaneous notices are covered under this lesson’s job aid.)</w:t>
            </w:r>
          </w:p>
          <w:p w14:paraId="53588382" w14:textId="6AF33545" w:rsidR="00664F82" w:rsidRPr="00403FD3" w:rsidRDefault="00B04AD4" w:rsidP="00B04AD4">
            <w:pPr>
              <w:pStyle w:val="VBAILTbullet1"/>
              <w:rPr>
                <w:rStyle w:val="Strong"/>
              </w:rPr>
            </w:pPr>
            <w:r>
              <w:t>Create decision notice</w:t>
            </w:r>
          </w:p>
          <w:p w14:paraId="751BA35E" w14:textId="7639D63D" w:rsidR="00BE1326" w:rsidRDefault="00BE1326" w:rsidP="00BE1326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</w:t>
            </w:r>
            <w:r w:rsidR="00F91014">
              <w:rPr>
                <w:rStyle w:val="Strong"/>
                <w:b w:val="0"/>
                <w:bCs w:val="0"/>
              </w:rPr>
              <w:t>Example Work Item</w:t>
            </w:r>
            <w:r w:rsidR="00B04AD4">
              <w:rPr>
                <w:rStyle w:val="Strong"/>
                <w:b w:val="0"/>
                <w:bCs w:val="0"/>
              </w:rPr>
              <w:t xml:space="preserve"> 4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405745C9" w14:textId="2E97B1EA" w:rsidR="00BE1326" w:rsidRDefault="00BE1326" w:rsidP="00BE1326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DIRECT</w:t>
            </w:r>
            <w:r>
              <w:rPr>
                <w:rStyle w:val="Strong"/>
                <w:b w:val="0"/>
                <w:bCs w:val="0"/>
              </w:rPr>
              <w:t xml:space="preserve"> trainees to perform this step individually before comparing their outcome with their </w:t>
            </w:r>
            <w:r>
              <w:rPr>
                <w:rStyle w:val="Strong"/>
                <w:b w:val="0"/>
                <w:bCs w:val="0"/>
              </w:rPr>
              <w:lastRenderedPageBreak/>
              <w:t>partner</w:t>
            </w:r>
            <w:r w:rsidR="00E06F95">
              <w:rPr>
                <w:rStyle w:val="Strong"/>
                <w:b w:val="0"/>
                <w:bCs w:val="0"/>
              </w:rPr>
              <w:t>’s</w:t>
            </w:r>
            <w:r>
              <w:rPr>
                <w:rStyle w:val="Strong"/>
                <w:b w:val="0"/>
                <w:bCs w:val="0"/>
              </w:rPr>
              <w:t xml:space="preserve">. Trainees should be prepared to share their answers with the class. </w:t>
            </w:r>
          </w:p>
          <w:p w14:paraId="5AEDF65E" w14:textId="219BEF0A" w:rsidR="0004505E" w:rsidRDefault="00BE1326" w:rsidP="00BE1326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ASSIST</w:t>
            </w:r>
            <w:r>
              <w:rPr>
                <w:rStyle w:val="Strong"/>
                <w:b w:val="0"/>
                <w:bCs w:val="0"/>
              </w:rPr>
              <w:t xml:space="preserve"> trainees by pointing them to the relevant job aids, references, and systems. Do NOT provide the outcomes until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majority of the trainees have </w:t>
            </w:r>
            <w:r w:rsidR="00461026">
              <w:rPr>
                <w:rStyle w:val="Strong"/>
                <w:b w:val="0"/>
                <w:bCs w:val="0"/>
              </w:rPr>
              <w:t>completed the step.</w:t>
            </w:r>
          </w:p>
          <w:p w14:paraId="1E8447F1" w14:textId="39D0D7A7" w:rsidR="00BE1326" w:rsidRDefault="00BE1326" w:rsidP="00BE1326">
            <w:pPr>
              <w:pStyle w:val="VBAILTBody"/>
            </w:pPr>
            <w:r w:rsidRPr="006065FB">
              <w:rPr>
                <w:b/>
              </w:rPr>
              <w:t>PROVIDE</w:t>
            </w:r>
            <w:r>
              <w:t xml:space="preserve"> feedback and remediation as needed.</w:t>
            </w:r>
          </w:p>
          <w:p w14:paraId="1BEDF836" w14:textId="19A9912E" w:rsidR="00BE1326" w:rsidRDefault="00BE1326" w:rsidP="00BE1326">
            <w:pPr>
              <w:pStyle w:val="VBAILTBody"/>
              <w:rPr>
                <w:rStyle w:val="Strong"/>
                <w:b w:val="0"/>
                <w:bCs w:val="0"/>
              </w:rPr>
            </w:pPr>
            <w:r w:rsidRPr="00BE1326">
              <w:rPr>
                <w:b/>
              </w:rPr>
              <w:t>REMIND</w:t>
            </w:r>
            <w:r>
              <w:t xml:space="preserve"> trainees to finalize their </w:t>
            </w:r>
            <w:r w:rsidR="00B46AA8">
              <w:t xml:space="preserve">annotations about the award </w:t>
            </w:r>
            <w:r>
              <w:t xml:space="preserve">and </w:t>
            </w:r>
            <w:r w:rsidR="00B46AA8">
              <w:t>save their completed work in appropriate locations for review by the authorizer according to local procedures</w:t>
            </w:r>
            <w:r>
              <w:t>.</w:t>
            </w:r>
          </w:p>
          <w:p w14:paraId="53C8B31B" w14:textId="77777777" w:rsidR="00BE1326" w:rsidRDefault="00BE1326" w:rsidP="00BE1326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63C59F10" wp14:editId="2F740AAC">
                  <wp:extent cx="481330" cy="481330"/>
                  <wp:effectExtent l="0" t="0" r="0" b="0"/>
                  <wp:docPr id="89" name="Picture 89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8BE262" w14:textId="5190B972" w:rsidR="00BE1326" w:rsidRPr="00490CD9" w:rsidRDefault="00BE1326" w:rsidP="00BE1326">
            <w:pPr>
              <w:pStyle w:val="VBAILTBody"/>
            </w:pPr>
            <w:r w:rsidRPr="00490CD9">
              <w:rPr>
                <w:rStyle w:val="Strong"/>
              </w:rPr>
              <w:t>ASK</w:t>
            </w:r>
            <w:r w:rsidRPr="00490CD9">
              <w:t xml:space="preserve"> trainees what questions they have about </w:t>
            </w:r>
            <w:r>
              <w:t>submitting</w:t>
            </w:r>
            <w:r w:rsidR="0028340C">
              <w:t xml:space="preserve"> </w:t>
            </w:r>
            <w:r w:rsidR="007F6555">
              <w:t xml:space="preserve">the </w:t>
            </w:r>
            <w:r w:rsidR="00B46AA8">
              <w:t xml:space="preserve">outcomes of the </w:t>
            </w:r>
            <w:r w:rsidR="0085407D">
              <w:t>820-</w:t>
            </w:r>
            <w:proofErr w:type="spellStart"/>
            <w:r w:rsidR="00B46AA8">
              <w:t>833C</w:t>
            </w:r>
            <w:proofErr w:type="spellEnd"/>
            <w:r w:rsidR="00B46AA8">
              <w:t xml:space="preserve"> work item </w:t>
            </w:r>
            <w:r>
              <w:t>to the Authorizer</w:t>
            </w:r>
            <w:r w:rsidRPr="00490CD9">
              <w:t xml:space="preserve">. </w:t>
            </w:r>
          </w:p>
          <w:p w14:paraId="72789FB1" w14:textId="77777777" w:rsidR="00BE1326" w:rsidRDefault="00BE1326" w:rsidP="00BE1326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DISCUSS</w:t>
            </w:r>
            <w:r w:rsidRPr="00490CD9">
              <w:t xml:space="preserve"> answers to the trainee</w:t>
            </w:r>
            <w:r>
              <w:t>s</w:t>
            </w:r>
            <w:r w:rsidRPr="00490CD9">
              <w:t>’ questions</w:t>
            </w:r>
            <w:r>
              <w:t>.</w:t>
            </w:r>
          </w:p>
          <w:p w14:paraId="297C39F6" w14:textId="27BCC62D" w:rsidR="00B46AA8" w:rsidRPr="009F361E" w:rsidRDefault="00BE1326" w:rsidP="00B46AA8">
            <w:pPr>
              <w:pStyle w:val="VBAILTBody"/>
              <w:rPr>
                <w:rStyle w:val="Strong"/>
              </w:rPr>
            </w:pPr>
            <w:r w:rsidRPr="00414CD5">
              <w:rPr>
                <w:rStyle w:val="Strong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414CD5">
              <w:t xml:space="preserve">trainees to </w:t>
            </w:r>
            <w:r w:rsidR="00B46AA8">
              <w:t>document for OBRA</w:t>
            </w:r>
            <w:r w:rsidRPr="00414CD5">
              <w:t xml:space="preserve"> </w:t>
            </w:r>
            <w:r w:rsidR="00B46AA8">
              <w:t xml:space="preserve">reporting </w:t>
            </w:r>
            <w:r w:rsidRPr="00414CD5">
              <w:t xml:space="preserve">based on </w:t>
            </w:r>
            <w:r>
              <w:t>their</w:t>
            </w:r>
            <w:r w:rsidRPr="00414CD5">
              <w:t xml:space="preserve"> local policy.</w:t>
            </w:r>
          </w:p>
        </w:tc>
      </w:tr>
      <w:tr w:rsidR="00616D54" w14:paraId="71BCB0AE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923951A" w14:textId="2B38F459" w:rsidR="00616D54" w:rsidRDefault="00616D54" w:rsidP="00A504AC">
            <w:pPr>
              <w:pStyle w:val="VBAILTBodyStrong"/>
            </w:pPr>
            <w:r>
              <w:lastRenderedPageBreak/>
              <w:t>Questions</w:t>
            </w:r>
            <w:r w:rsidR="00C43075">
              <w:t>?</w:t>
            </w:r>
            <w:r w:rsidR="00B46AA8">
              <w:t xml:space="preserve"> </w:t>
            </w:r>
          </w:p>
          <w:p w14:paraId="651BF2DD" w14:textId="77777777" w:rsidR="00616D54" w:rsidRDefault="00616D54" w:rsidP="00A504AC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ED308BB" wp14:editId="3102E226">
                  <wp:extent cx="481330" cy="481330"/>
                  <wp:effectExtent l="0" t="0" r="0" b="0"/>
                  <wp:docPr id="10" name="Picture 10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FDFFF2" w14:textId="5B46726B" w:rsidR="00616D54" w:rsidRDefault="005B1F6D" w:rsidP="00A504AC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616D54">
              <w:rPr>
                <w:rStyle w:val="Strong"/>
              </w:rPr>
              <w:fldChar w:fldCharType="begin"/>
            </w:r>
            <w:r w:rsidR="00616D54">
              <w:rPr>
                <w:rStyle w:val="Strong"/>
              </w:rPr>
              <w:instrText xml:space="preserve"> AUTONUMLGL  </w:instrText>
            </w:r>
            <w:r w:rsidR="00616D54">
              <w:rPr>
                <w:rStyle w:val="Strong"/>
              </w:rPr>
              <w:fldChar w:fldCharType="end"/>
            </w:r>
            <w:r w:rsidR="00616D54">
              <w:rPr>
                <w:rStyle w:val="Strong"/>
              </w:rPr>
              <w:t xml:space="preserve"> </w:t>
            </w:r>
            <w:r w:rsidR="00616D54" w:rsidRPr="007B4C45">
              <w:t>“Questions</w:t>
            </w:r>
            <w:r w:rsidR="00C43075">
              <w:t>?</w:t>
            </w:r>
            <w:r w:rsidR="00616D54" w:rsidRPr="007B4C45">
              <w:t>”</w:t>
            </w:r>
          </w:p>
          <w:p w14:paraId="7F50C159" w14:textId="77777777" w:rsidR="00616D54" w:rsidRDefault="00616D54" w:rsidP="00A504AC">
            <w:pPr>
              <w:pStyle w:val="VBAILTBody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6AA9B27" wp14:editId="6A0F0EB7">
                  <wp:extent cx="481330" cy="481330"/>
                  <wp:effectExtent l="0" t="0" r="0" b="0"/>
                  <wp:docPr id="11" name="Picture 11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D353D0" w14:textId="4304C713" w:rsidR="00616D54" w:rsidRDefault="00616D54" w:rsidP="00616D54">
            <w:pPr>
              <w:pStyle w:val="VBAILTBody"/>
              <w:rPr>
                <w:rStyle w:val="Strong"/>
                <w:b w:val="0"/>
              </w:rPr>
            </w:pPr>
            <w:r w:rsidRPr="00963AFC">
              <w:rPr>
                <w:rStyle w:val="Strong"/>
              </w:rPr>
              <w:t>ASK</w:t>
            </w:r>
            <w:r>
              <w:rPr>
                <w:rStyle w:val="Strong"/>
                <w:b w:val="0"/>
              </w:rPr>
              <w:t xml:space="preserve"> if there are any </w:t>
            </w:r>
            <w:r w:rsidR="003633C4">
              <w:rPr>
                <w:rStyle w:val="Strong"/>
                <w:b w:val="0"/>
              </w:rPr>
              <w:t xml:space="preserve">final </w:t>
            </w:r>
            <w:r>
              <w:rPr>
                <w:rStyle w:val="Strong"/>
                <w:b w:val="0"/>
              </w:rPr>
              <w:t>questions about the Guided Practice</w:t>
            </w:r>
            <w:r w:rsidR="00105FE6">
              <w:rPr>
                <w:rStyle w:val="Strong"/>
                <w:b w:val="0"/>
              </w:rPr>
              <w:t xml:space="preserve"> Exercise</w:t>
            </w:r>
            <w:r w:rsidR="007218D8">
              <w:rPr>
                <w:rStyle w:val="Strong"/>
                <w:b w:val="0"/>
              </w:rPr>
              <w:t xml:space="preserve"> or anything else covered in this lesson</w:t>
            </w:r>
            <w:r>
              <w:rPr>
                <w:rStyle w:val="Strong"/>
                <w:b w:val="0"/>
              </w:rPr>
              <w:t>.</w:t>
            </w:r>
          </w:p>
          <w:p w14:paraId="58167CC0" w14:textId="386C4897" w:rsidR="00CB10B7" w:rsidRPr="00077BE7" w:rsidRDefault="00CB10B7" w:rsidP="00CB10B7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DISCUSS</w:t>
            </w:r>
            <w:r w:rsidRPr="00490CD9">
              <w:t xml:space="preserve"> answers to the trainee</w:t>
            </w:r>
            <w:r>
              <w:t>s’</w:t>
            </w:r>
            <w:r w:rsidRPr="00490CD9">
              <w:t xml:space="preserve"> questions</w:t>
            </w:r>
            <w:r w:rsidR="007218D8">
              <w:t xml:space="preserve"> then move on to the summary of the lesson</w:t>
            </w:r>
            <w:r>
              <w:t>.</w:t>
            </w:r>
          </w:p>
        </w:tc>
      </w:tr>
      <w:tr w:rsidR="00B87D49" w14:paraId="6B1AB02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06E7B2" w14:textId="2A701B76" w:rsidR="00B87D49" w:rsidRDefault="00616D54" w:rsidP="00616D54">
            <w:pPr>
              <w:pStyle w:val="VBAILTBodyStrong"/>
            </w:pPr>
            <w:r>
              <w:t>Lesson Summary</w:t>
            </w:r>
            <w:r w:rsidR="002B3175">
              <w:t xml:space="preserve"> (1 of 2</w:t>
            </w:r>
            <w:r w:rsidR="008119CA">
              <w:t>)</w:t>
            </w:r>
            <w:r w:rsidR="00B41A83">
              <w:t xml:space="preserve"> </w:t>
            </w:r>
          </w:p>
          <w:p w14:paraId="431987A5" w14:textId="41EF8067" w:rsidR="00A504AC" w:rsidRDefault="006725F5" w:rsidP="002B3175">
            <w:pPr>
              <w:pStyle w:val="VBAILTbullet1"/>
              <w:numPr>
                <w:ilvl w:val="0"/>
                <w:numId w:val="0"/>
              </w:numPr>
            </w:pPr>
            <w:r>
              <w:rPr>
                <w:rStyle w:val="Strong"/>
                <w:b w:val="0"/>
                <w:bCs w:val="0"/>
              </w:rPr>
              <w:t>What are the main tasks</w:t>
            </w:r>
            <w:r w:rsidR="0028340C">
              <w:rPr>
                <w:rStyle w:val="Strong"/>
                <w:b w:val="0"/>
                <w:bCs w:val="0"/>
              </w:rPr>
              <w:t xml:space="preserve"> a </w:t>
            </w:r>
            <w:r>
              <w:rPr>
                <w:rStyle w:val="Strong"/>
                <w:b w:val="0"/>
                <w:bCs w:val="0"/>
              </w:rPr>
              <w:t xml:space="preserve">PMC VSR must accomplish to process </w:t>
            </w:r>
            <w:r w:rsidR="0083048A">
              <w:rPr>
                <w:rStyle w:val="Strong"/>
                <w:b w:val="0"/>
                <w:bCs w:val="0"/>
              </w:rPr>
              <w:lastRenderedPageBreak/>
              <w:t xml:space="preserve">an </w:t>
            </w:r>
            <w:r w:rsidR="002B3175">
              <w:rPr>
                <w:rStyle w:val="Strong"/>
                <w:b w:val="0"/>
                <w:bCs w:val="0"/>
              </w:rPr>
              <w:t xml:space="preserve">820 series work item </w:t>
            </w:r>
            <w:r>
              <w:rPr>
                <w:rStyle w:val="Strong"/>
                <w:b w:val="0"/>
                <w:bCs w:val="0"/>
              </w:rPr>
              <w:t>correctly?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82C391C" w14:textId="3EBAD142" w:rsidR="00786CD2" w:rsidRDefault="005B1F6D" w:rsidP="00A504AC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A504AC">
              <w:rPr>
                <w:rStyle w:val="Strong"/>
              </w:rPr>
              <w:t xml:space="preserve"> </w:t>
            </w:r>
            <w:r w:rsidR="00A504AC" w:rsidRPr="00A504AC">
              <w:t>“Lesson Summary</w:t>
            </w:r>
            <w:r w:rsidR="00B41A83">
              <w:t xml:space="preserve"> (1 of </w:t>
            </w:r>
            <w:r w:rsidR="002B3175">
              <w:t>2</w:t>
            </w:r>
            <w:r w:rsidR="00B41A83">
              <w:t>)</w:t>
            </w:r>
            <w:r w:rsidR="00A504AC" w:rsidRPr="00A504AC">
              <w:t>”</w:t>
            </w:r>
          </w:p>
          <w:p w14:paraId="367FD0D1" w14:textId="6C34C602" w:rsidR="006254E9" w:rsidRDefault="006254E9" w:rsidP="00A504A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REVIEW </w:t>
            </w:r>
            <w:r w:rsidR="006725F5" w:rsidRPr="006725F5">
              <w:t>the</w:t>
            </w:r>
            <w:r w:rsidR="006725F5">
              <w:rPr>
                <w:rStyle w:val="Strong"/>
              </w:rPr>
              <w:t xml:space="preserve"> </w:t>
            </w:r>
            <w:r w:rsidRPr="006254E9">
              <w:t>main objective of this lesson:</w:t>
            </w:r>
            <w:r>
              <w:rPr>
                <w:rStyle w:val="Strong"/>
              </w:rPr>
              <w:t xml:space="preserve"> </w:t>
            </w:r>
            <w:r>
              <w:t xml:space="preserve">to process </w:t>
            </w:r>
            <w:r w:rsidR="0083048A">
              <w:t xml:space="preserve">an </w:t>
            </w:r>
            <w:r w:rsidR="00033A8A">
              <w:t>820 series work item</w:t>
            </w:r>
            <w:r>
              <w:t>.</w:t>
            </w:r>
          </w:p>
          <w:p w14:paraId="4D5904D1" w14:textId="799DB6D1" w:rsidR="00D14DFA" w:rsidRPr="00D14DFA" w:rsidRDefault="00A504AC" w:rsidP="00AF7741">
            <w:pPr>
              <w:pStyle w:val="VBAILTBody"/>
            </w:pPr>
            <w:r w:rsidRPr="00A504AC">
              <w:rPr>
                <w:rStyle w:val="Strong"/>
              </w:rPr>
              <w:t>REVIEW</w:t>
            </w:r>
            <w:r>
              <w:t xml:space="preserve"> the </w:t>
            </w:r>
            <w:r w:rsidR="006254E9">
              <w:t xml:space="preserve">key </w:t>
            </w:r>
            <w:r>
              <w:t xml:space="preserve">points of the </w:t>
            </w:r>
            <w:r w:rsidR="006725F5">
              <w:t>lesson</w:t>
            </w:r>
            <w:r>
              <w:t xml:space="preserve"> </w:t>
            </w:r>
            <w:r w:rsidR="008119CA">
              <w:t xml:space="preserve">by asking the trainees to answer </w:t>
            </w:r>
            <w:r w:rsidR="006725F5">
              <w:t>the following question</w:t>
            </w:r>
            <w:r>
              <w:t xml:space="preserve">: </w:t>
            </w:r>
            <w:r w:rsidR="006725F5" w:rsidRPr="004E17E8">
              <w:t>What are the main tasks</w:t>
            </w:r>
            <w:r w:rsidR="0028340C">
              <w:t xml:space="preserve"> a </w:t>
            </w:r>
            <w:r w:rsidR="006725F5" w:rsidRPr="004E17E8">
              <w:t xml:space="preserve">PMC VSR must accomplish to process </w:t>
            </w:r>
            <w:r w:rsidR="0083048A">
              <w:t xml:space="preserve">an </w:t>
            </w:r>
            <w:r w:rsidR="00AF7741">
              <w:t>820 series work item</w:t>
            </w:r>
            <w:r w:rsidR="006725F5" w:rsidRPr="004E17E8">
              <w:t xml:space="preserve"> correctly?</w:t>
            </w:r>
          </w:p>
        </w:tc>
      </w:tr>
      <w:tr w:rsidR="00B41A83" w14:paraId="21085A0A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15CE6B4" w14:textId="12B7A36D" w:rsidR="00B41A83" w:rsidRDefault="00AF7741" w:rsidP="00D20360">
            <w:pPr>
              <w:pStyle w:val="VBAILTBodyStrong"/>
            </w:pPr>
            <w:r>
              <w:lastRenderedPageBreak/>
              <w:t>Lesson Summary (2 of 2</w:t>
            </w:r>
            <w:r w:rsidR="00B41A83">
              <w:t>)</w:t>
            </w:r>
          </w:p>
          <w:p w14:paraId="47AD6E62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Determine which 820 series work item was received. </w:t>
            </w:r>
          </w:p>
          <w:p w14:paraId="637076F9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Determine the appropriate steps to process the 820 series work item. </w:t>
            </w:r>
          </w:p>
          <w:p w14:paraId="6C911256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Perform the required actions to process the 820 series work item. </w:t>
            </w:r>
          </w:p>
          <w:p w14:paraId="14794BF4" w14:textId="25321670" w:rsidR="00AF7741" w:rsidRPr="00AF7741" w:rsidRDefault="0035692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Create notification letter, if applicable</w:t>
            </w:r>
            <w:r w:rsidR="00AF7741" w:rsidRPr="00AF7741">
              <w:rPr>
                <w:rStyle w:val="Strong"/>
                <w:b w:val="0"/>
                <w:bCs w:val="0"/>
              </w:rPr>
              <w:t>.</w:t>
            </w:r>
          </w:p>
          <w:p w14:paraId="440B6AD2" w14:textId="0C6399E6" w:rsidR="00C73CFA" w:rsidRPr="00C73CFA" w:rsidRDefault="00AF7741" w:rsidP="00AF7741">
            <w:pPr>
              <w:pStyle w:val="VBAILTAnswerbullet1"/>
            </w:pPr>
            <w:r w:rsidRPr="00AF7741">
              <w:rPr>
                <w:rStyle w:val="Strong"/>
                <w:b w:val="0"/>
                <w:bCs w:val="0"/>
              </w:rPr>
              <w:t>Submit the outcomes of the 820 series work item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EC66533" w14:textId="11E2B3F7" w:rsidR="00B41A83" w:rsidRDefault="005B1F6D" w:rsidP="00D20360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B41A83">
              <w:rPr>
                <w:rStyle w:val="Strong"/>
              </w:rPr>
              <w:fldChar w:fldCharType="begin"/>
            </w:r>
            <w:r w:rsidR="00B41A83">
              <w:rPr>
                <w:rStyle w:val="Strong"/>
              </w:rPr>
              <w:instrText xml:space="preserve"> AUTONUMLGL  </w:instrText>
            </w:r>
            <w:r w:rsidR="00B41A83">
              <w:rPr>
                <w:rStyle w:val="Strong"/>
              </w:rPr>
              <w:fldChar w:fldCharType="end"/>
            </w:r>
            <w:r w:rsidR="00B41A83">
              <w:rPr>
                <w:rStyle w:val="Strong"/>
              </w:rPr>
              <w:t xml:space="preserve"> </w:t>
            </w:r>
            <w:r w:rsidR="00B41A83" w:rsidRPr="00A504AC">
              <w:t>“Lesson Summary</w:t>
            </w:r>
            <w:r w:rsidR="00AF7741">
              <w:t xml:space="preserve"> (2 of 2</w:t>
            </w:r>
            <w:r w:rsidR="00CA3071">
              <w:t>)</w:t>
            </w:r>
            <w:r w:rsidR="00B41A83" w:rsidRPr="00A504AC">
              <w:t>”</w:t>
            </w:r>
          </w:p>
          <w:p w14:paraId="1C2553B6" w14:textId="1BD724E2" w:rsidR="00B41A83" w:rsidRDefault="008119CA" w:rsidP="00D20360">
            <w:pPr>
              <w:pStyle w:val="VBAILTBody"/>
            </w:pPr>
            <w:r>
              <w:rPr>
                <w:rStyle w:val="Strong"/>
              </w:rPr>
              <w:t xml:space="preserve">PROVIDE </w:t>
            </w:r>
            <w:r w:rsidRPr="008119CA">
              <w:t>the following</w:t>
            </w:r>
            <w:r>
              <w:rPr>
                <w:rStyle w:val="Strong"/>
              </w:rPr>
              <w:t xml:space="preserve"> </w:t>
            </w:r>
            <w:r>
              <w:t>answers as listed on the slide</w:t>
            </w:r>
            <w:r w:rsidR="00B41A83">
              <w:t xml:space="preserve">: </w:t>
            </w:r>
          </w:p>
          <w:p w14:paraId="4634F851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Determine which 820 series work item was received. </w:t>
            </w:r>
          </w:p>
          <w:p w14:paraId="79271C3B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Determine the appropriate steps to process the 820 series work item. </w:t>
            </w:r>
          </w:p>
          <w:p w14:paraId="6C72F758" w14:textId="77777777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 xml:space="preserve">Perform the required actions to process the 820 series work item. </w:t>
            </w:r>
          </w:p>
          <w:p w14:paraId="1187EB2D" w14:textId="79D3F662" w:rsidR="00AF7741" w:rsidRPr="00AF7741" w:rsidRDefault="00AF7741" w:rsidP="00AF7741">
            <w:pPr>
              <w:pStyle w:val="VBAILTAnswerbullet1"/>
              <w:rPr>
                <w:rStyle w:val="Strong"/>
                <w:b w:val="0"/>
                <w:bCs w:val="0"/>
              </w:rPr>
            </w:pPr>
            <w:r w:rsidRPr="00AF7741">
              <w:rPr>
                <w:rStyle w:val="Strong"/>
                <w:b w:val="0"/>
                <w:bCs w:val="0"/>
              </w:rPr>
              <w:t>Create notification letter</w:t>
            </w:r>
            <w:r w:rsidR="00356921">
              <w:rPr>
                <w:rStyle w:val="Strong"/>
                <w:b w:val="0"/>
                <w:bCs w:val="0"/>
              </w:rPr>
              <w:t>, if applicable</w:t>
            </w:r>
            <w:r w:rsidRPr="00AF7741">
              <w:rPr>
                <w:rStyle w:val="Strong"/>
                <w:b w:val="0"/>
                <w:bCs w:val="0"/>
              </w:rPr>
              <w:t>.</w:t>
            </w:r>
          </w:p>
          <w:p w14:paraId="68946C37" w14:textId="2655C8BC" w:rsidR="00C73CFA" w:rsidRPr="00C73CFA" w:rsidRDefault="00AF7741" w:rsidP="00AF7741">
            <w:pPr>
              <w:pStyle w:val="VBAILTAnswerbullet1"/>
            </w:pPr>
            <w:r w:rsidRPr="00AF7741">
              <w:rPr>
                <w:rStyle w:val="Strong"/>
                <w:b w:val="0"/>
                <w:bCs w:val="0"/>
              </w:rPr>
              <w:t>Submit the outcomes of the 820 series work item to the Authorizer.</w:t>
            </w:r>
          </w:p>
        </w:tc>
      </w:tr>
      <w:tr w:rsidR="00B87D49" w14:paraId="2C9B5F0C" w14:textId="77777777" w:rsidTr="009E3A20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8665B12" w14:textId="77A0115A" w:rsidR="00616D54" w:rsidRDefault="00616D54" w:rsidP="00616D54">
            <w:pPr>
              <w:pStyle w:val="VBAILTBodyStrong"/>
            </w:pPr>
            <w:r>
              <w:t>What’s Next?</w:t>
            </w:r>
          </w:p>
          <w:p w14:paraId="4E9EA402" w14:textId="045437C4" w:rsidR="00B87D49" w:rsidRDefault="00472C30" w:rsidP="005D731D">
            <w:pPr>
              <w:pStyle w:val="VBAILTBody"/>
            </w:pPr>
            <w:r>
              <w:t>Knowledge Check:</w:t>
            </w:r>
            <w:r w:rsidR="00A504AC">
              <w:t xml:space="preserve"> </w:t>
            </w:r>
            <w:r>
              <w:t xml:space="preserve">Process </w:t>
            </w:r>
            <w:r w:rsidR="00AF7741">
              <w:t>820 Series Work Items (Notice of Death)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223D1D2" w14:textId="013B756F" w:rsidR="00786CD2" w:rsidRDefault="005B1F6D" w:rsidP="00077BE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 w:rsidR="00786CD2">
              <w:rPr>
                <w:rStyle w:val="Strong"/>
              </w:rPr>
              <w:fldChar w:fldCharType="begin"/>
            </w:r>
            <w:r w:rsidR="00786CD2">
              <w:rPr>
                <w:rStyle w:val="Strong"/>
              </w:rPr>
              <w:instrText xml:space="preserve"> AUTONUMLGL  </w:instrText>
            </w:r>
            <w:r w:rsidR="00786CD2">
              <w:rPr>
                <w:rStyle w:val="Strong"/>
              </w:rPr>
              <w:fldChar w:fldCharType="end"/>
            </w:r>
            <w:r w:rsidR="00A504AC">
              <w:rPr>
                <w:rStyle w:val="Strong"/>
              </w:rPr>
              <w:t xml:space="preserve"> </w:t>
            </w:r>
            <w:r w:rsidR="00A504AC" w:rsidRPr="00A504AC">
              <w:t>“What’s Next?”</w:t>
            </w:r>
          </w:p>
          <w:p w14:paraId="176F8704" w14:textId="3EB651D3" w:rsidR="00A504AC" w:rsidRPr="00077BE7" w:rsidRDefault="00A504AC" w:rsidP="00AF7741">
            <w:pPr>
              <w:pStyle w:val="VBAILTBody"/>
              <w:rPr>
                <w:rStyle w:val="Strong"/>
                <w:b w:val="0"/>
                <w:bCs w:val="0"/>
              </w:rPr>
            </w:pPr>
            <w:r w:rsidRPr="00A504AC">
              <w:rPr>
                <w:rStyle w:val="Strong"/>
              </w:rPr>
              <w:t>EXPLAIN</w:t>
            </w:r>
            <w:r>
              <w:t xml:space="preserve"> the upcoming </w:t>
            </w:r>
            <w:r w:rsidR="00472C30">
              <w:t>Knowledge Check:</w:t>
            </w:r>
            <w:r w:rsidR="00076A08">
              <w:t xml:space="preserve"> </w:t>
            </w:r>
            <w:r w:rsidR="00472C30">
              <w:t xml:space="preserve">Process </w:t>
            </w:r>
            <w:r w:rsidR="00AF7741">
              <w:t>820 Series Work Items (Notice of Death)</w:t>
            </w:r>
            <w:r>
              <w:t>.</w:t>
            </w:r>
          </w:p>
        </w:tc>
      </w:tr>
    </w:tbl>
    <w:p w14:paraId="4624CF57" w14:textId="5735786A" w:rsidR="00CF50B0" w:rsidRDefault="00CF50B0" w:rsidP="00CF50B0">
      <w:pPr>
        <w:pStyle w:val="VBAILTBody"/>
      </w:pPr>
      <w:bookmarkStart w:id="0" w:name="_GoBack"/>
      <w:bookmarkEnd w:id="0"/>
    </w:p>
    <w:sectPr w:rsidR="00CF50B0" w:rsidSect="00681F94">
      <w:headerReference w:type="default" r:id="rId19"/>
      <w:footerReference w:type="default" r:id="rId20"/>
      <w:headerReference w:type="first" r:id="rId21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5FE6" w14:textId="77777777" w:rsidR="009E3A20" w:rsidRDefault="009E3A20" w:rsidP="00C214A9">
      <w:pPr>
        <w:spacing w:after="0" w:line="240" w:lineRule="auto"/>
      </w:pPr>
      <w:r>
        <w:separator/>
      </w:r>
    </w:p>
  </w:endnote>
  <w:endnote w:type="continuationSeparator" w:id="0">
    <w:p w14:paraId="0DCF78E2" w14:textId="77777777" w:rsidR="009E3A20" w:rsidRDefault="009E3A2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48F1" w14:textId="56D77487" w:rsidR="009E3A20" w:rsidRPr="00C214A9" w:rsidRDefault="009E3A20" w:rsidP="0024084E">
    <w:pPr>
      <w:pStyle w:val="VBAILTFooter"/>
    </w:pPr>
    <w:r>
      <w:t>August 21, 2017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3C6CC2" w:rsidRPr="003C6CC2">
      <w:rPr>
        <w:b/>
        <w:bCs/>
        <w:noProof/>
      </w:rPr>
      <w:t>44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984D" w14:textId="77777777" w:rsidR="009E3A20" w:rsidRDefault="009E3A20" w:rsidP="00C214A9">
      <w:pPr>
        <w:spacing w:after="0" w:line="240" w:lineRule="auto"/>
      </w:pPr>
      <w:r>
        <w:separator/>
      </w:r>
    </w:p>
  </w:footnote>
  <w:footnote w:type="continuationSeparator" w:id="0">
    <w:p w14:paraId="1D5C291E" w14:textId="77777777" w:rsidR="009E3A20" w:rsidRDefault="009E3A2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29236" w14:textId="104B17A8" w:rsidR="009E3A20" w:rsidRDefault="009E3A20" w:rsidP="0054395D">
    <w:pPr>
      <w:pStyle w:val="VBAILTHeader"/>
    </w:pPr>
    <w:r>
      <w:t xml:space="preserve">Lesson 16: Process 820 Series Work Items (Notice of Death) </w:t>
    </w:r>
  </w:p>
  <w:p w14:paraId="523FFF6D" w14:textId="77777777" w:rsidR="009E3A20" w:rsidRPr="002D1DCE" w:rsidRDefault="009E3A20" w:rsidP="007A21CF">
    <w:pPr>
      <w:pStyle w:val="VBAILTHeader"/>
      <w:pBdr>
        <w:bottom w:val="single" w:sz="4" w:space="1" w:color="auto"/>
      </w:pBdr>
    </w:pPr>
    <w:r>
      <w:t>Lesson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F0285" w14:textId="77777777" w:rsidR="009E3A20" w:rsidRDefault="009E3A2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C964AA" wp14:editId="5727BA1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3" name="Picture 13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5D"/>
    <w:rsid w:val="000008A1"/>
    <w:rsid w:val="00007B70"/>
    <w:rsid w:val="00016108"/>
    <w:rsid w:val="000170AD"/>
    <w:rsid w:val="0001760B"/>
    <w:rsid w:val="00026C39"/>
    <w:rsid w:val="000309D5"/>
    <w:rsid w:val="000328B8"/>
    <w:rsid w:val="00033A8A"/>
    <w:rsid w:val="00034A87"/>
    <w:rsid w:val="00041841"/>
    <w:rsid w:val="0004505E"/>
    <w:rsid w:val="000468BE"/>
    <w:rsid w:val="00054B6D"/>
    <w:rsid w:val="000565F5"/>
    <w:rsid w:val="000665DA"/>
    <w:rsid w:val="00066680"/>
    <w:rsid w:val="00073C02"/>
    <w:rsid w:val="000764BC"/>
    <w:rsid w:val="0007672F"/>
    <w:rsid w:val="00076A08"/>
    <w:rsid w:val="00076D12"/>
    <w:rsid w:val="00077BE7"/>
    <w:rsid w:val="00083810"/>
    <w:rsid w:val="000904C9"/>
    <w:rsid w:val="00093217"/>
    <w:rsid w:val="000933BB"/>
    <w:rsid w:val="00094523"/>
    <w:rsid w:val="000B1145"/>
    <w:rsid w:val="000B61C1"/>
    <w:rsid w:val="000C03DD"/>
    <w:rsid w:val="000C418B"/>
    <w:rsid w:val="000C4ACE"/>
    <w:rsid w:val="000D0049"/>
    <w:rsid w:val="000D0E8C"/>
    <w:rsid w:val="000D204F"/>
    <w:rsid w:val="000D2829"/>
    <w:rsid w:val="000D44BD"/>
    <w:rsid w:val="000D5308"/>
    <w:rsid w:val="000D6580"/>
    <w:rsid w:val="000D6640"/>
    <w:rsid w:val="000D6AAB"/>
    <w:rsid w:val="000E1EA5"/>
    <w:rsid w:val="000E71B9"/>
    <w:rsid w:val="000F006F"/>
    <w:rsid w:val="000F52EA"/>
    <w:rsid w:val="000F61E9"/>
    <w:rsid w:val="000F677A"/>
    <w:rsid w:val="000F6A22"/>
    <w:rsid w:val="00101404"/>
    <w:rsid w:val="00103E13"/>
    <w:rsid w:val="00105FE6"/>
    <w:rsid w:val="001068DD"/>
    <w:rsid w:val="0011391C"/>
    <w:rsid w:val="00116035"/>
    <w:rsid w:val="00121938"/>
    <w:rsid w:val="0012285A"/>
    <w:rsid w:val="001262F7"/>
    <w:rsid w:val="001310BF"/>
    <w:rsid w:val="001329A4"/>
    <w:rsid w:val="00135566"/>
    <w:rsid w:val="00143CCF"/>
    <w:rsid w:val="0015256F"/>
    <w:rsid w:val="001547A8"/>
    <w:rsid w:val="00155277"/>
    <w:rsid w:val="001604CC"/>
    <w:rsid w:val="00162955"/>
    <w:rsid w:val="00163755"/>
    <w:rsid w:val="00171381"/>
    <w:rsid w:val="0018154F"/>
    <w:rsid w:val="00183AC5"/>
    <w:rsid w:val="0019247B"/>
    <w:rsid w:val="00192F04"/>
    <w:rsid w:val="00193AC2"/>
    <w:rsid w:val="00193B9F"/>
    <w:rsid w:val="00195D18"/>
    <w:rsid w:val="00196B6E"/>
    <w:rsid w:val="001A00E5"/>
    <w:rsid w:val="001A1232"/>
    <w:rsid w:val="001A1485"/>
    <w:rsid w:val="001A1662"/>
    <w:rsid w:val="001A25D7"/>
    <w:rsid w:val="001A2E27"/>
    <w:rsid w:val="001A64F3"/>
    <w:rsid w:val="001A73DC"/>
    <w:rsid w:val="001B1B9A"/>
    <w:rsid w:val="001B3A02"/>
    <w:rsid w:val="001C0353"/>
    <w:rsid w:val="001C1D48"/>
    <w:rsid w:val="001C205E"/>
    <w:rsid w:val="001C38E4"/>
    <w:rsid w:val="001C73E9"/>
    <w:rsid w:val="001D2E6A"/>
    <w:rsid w:val="001D3547"/>
    <w:rsid w:val="001D53B3"/>
    <w:rsid w:val="001D5A75"/>
    <w:rsid w:val="001E0890"/>
    <w:rsid w:val="001E444E"/>
    <w:rsid w:val="001F2D6F"/>
    <w:rsid w:val="001F3E5D"/>
    <w:rsid w:val="001F5FB2"/>
    <w:rsid w:val="001F6CF8"/>
    <w:rsid w:val="001F6DC9"/>
    <w:rsid w:val="00200A86"/>
    <w:rsid w:val="00200DE1"/>
    <w:rsid w:val="00203636"/>
    <w:rsid w:val="002044DB"/>
    <w:rsid w:val="00204D02"/>
    <w:rsid w:val="002050F2"/>
    <w:rsid w:val="0021489D"/>
    <w:rsid w:val="00216A28"/>
    <w:rsid w:val="00216B87"/>
    <w:rsid w:val="0021776C"/>
    <w:rsid w:val="002212B8"/>
    <w:rsid w:val="0022155E"/>
    <w:rsid w:val="0022277F"/>
    <w:rsid w:val="00225A95"/>
    <w:rsid w:val="00231955"/>
    <w:rsid w:val="0023367C"/>
    <w:rsid w:val="00234D7A"/>
    <w:rsid w:val="00236C89"/>
    <w:rsid w:val="0024076B"/>
    <w:rsid w:val="0024084E"/>
    <w:rsid w:val="00240BD4"/>
    <w:rsid w:val="002430B4"/>
    <w:rsid w:val="0024416F"/>
    <w:rsid w:val="002455EC"/>
    <w:rsid w:val="0024689A"/>
    <w:rsid w:val="00246F2E"/>
    <w:rsid w:val="002507C6"/>
    <w:rsid w:val="00250FEF"/>
    <w:rsid w:val="002516A7"/>
    <w:rsid w:val="002538A9"/>
    <w:rsid w:val="00254348"/>
    <w:rsid w:val="0025543B"/>
    <w:rsid w:val="002603B4"/>
    <w:rsid w:val="0026049F"/>
    <w:rsid w:val="00263FB8"/>
    <w:rsid w:val="00264E63"/>
    <w:rsid w:val="00267BA2"/>
    <w:rsid w:val="002703E8"/>
    <w:rsid w:val="0027515D"/>
    <w:rsid w:val="00276139"/>
    <w:rsid w:val="0028340C"/>
    <w:rsid w:val="00285880"/>
    <w:rsid w:val="00285DFB"/>
    <w:rsid w:val="00286687"/>
    <w:rsid w:val="00290334"/>
    <w:rsid w:val="002912BA"/>
    <w:rsid w:val="00291BF9"/>
    <w:rsid w:val="00296802"/>
    <w:rsid w:val="00296988"/>
    <w:rsid w:val="002A3CEF"/>
    <w:rsid w:val="002A4EE0"/>
    <w:rsid w:val="002A666C"/>
    <w:rsid w:val="002B0DEB"/>
    <w:rsid w:val="002B2F59"/>
    <w:rsid w:val="002B3175"/>
    <w:rsid w:val="002B5CB3"/>
    <w:rsid w:val="002B6408"/>
    <w:rsid w:val="002B7267"/>
    <w:rsid w:val="002C1152"/>
    <w:rsid w:val="002C12FD"/>
    <w:rsid w:val="002C3356"/>
    <w:rsid w:val="002C3FE7"/>
    <w:rsid w:val="002C74C9"/>
    <w:rsid w:val="002D1BB5"/>
    <w:rsid w:val="002D1DCE"/>
    <w:rsid w:val="002D3D3D"/>
    <w:rsid w:val="002E3812"/>
    <w:rsid w:val="002E6C86"/>
    <w:rsid w:val="002E7FD3"/>
    <w:rsid w:val="002F0163"/>
    <w:rsid w:val="002F79C8"/>
    <w:rsid w:val="00301076"/>
    <w:rsid w:val="00301892"/>
    <w:rsid w:val="00301BD0"/>
    <w:rsid w:val="0030519F"/>
    <w:rsid w:val="003055EA"/>
    <w:rsid w:val="003061CB"/>
    <w:rsid w:val="00310989"/>
    <w:rsid w:val="0031705F"/>
    <w:rsid w:val="003175A2"/>
    <w:rsid w:val="003217C0"/>
    <w:rsid w:val="003219EA"/>
    <w:rsid w:val="003225A6"/>
    <w:rsid w:val="00322FB0"/>
    <w:rsid w:val="00325309"/>
    <w:rsid w:val="00330940"/>
    <w:rsid w:val="00334B82"/>
    <w:rsid w:val="003364BE"/>
    <w:rsid w:val="00336CCA"/>
    <w:rsid w:val="00340BB2"/>
    <w:rsid w:val="00341C76"/>
    <w:rsid w:val="003432E7"/>
    <w:rsid w:val="00343E0C"/>
    <w:rsid w:val="00350168"/>
    <w:rsid w:val="0035160C"/>
    <w:rsid w:val="00351CB4"/>
    <w:rsid w:val="00356921"/>
    <w:rsid w:val="00360617"/>
    <w:rsid w:val="00360F79"/>
    <w:rsid w:val="00362402"/>
    <w:rsid w:val="0036273B"/>
    <w:rsid w:val="003633C4"/>
    <w:rsid w:val="003646C9"/>
    <w:rsid w:val="00364A3C"/>
    <w:rsid w:val="003659D8"/>
    <w:rsid w:val="003671A2"/>
    <w:rsid w:val="00371B94"/>
    <w:rsid w:val="00372AE6"/>
    <w:rsid w:val="0037309B"/>
    <w:rsid w:val="00377A88"/>
    <w:rsid w:val="00377C6C"/>
    <w:rsid w:val="00380E88"/>
    <w:rsid w:val="0038317C"/>
    <w:rsid w:val="003834B1"/>
    <w:rsid w:val="00384B30"/>
    <w:rsid w:val="00386175"/>
    <w:rsid w:val="0038756D"/>
    <w:rsid w:val="0039042A"/>
    <w:rsid w:val="00392959"/>
    <w:rsid w:val="0039462B"/>
    <w:rsid w:val="00396414"/>
    <w:rsid w:val="00396ADA"/>
    <w:rsid w:val="00396B37"/>
    <w:rsid w:val="003A1842"/>
    <w:rsid w:val="003A2ED9"/>
    <w:rsid w:val="003A3FFC"/>
    <w:rsid w:val="003B118F"/>
    <w:rsid w:val="003B1E10"/>
    <w:rsid w:val="003B3180"/>
    <w:rsid w:val="003B48C1"/>
    <w:rsid w:val="003B5B14"/>
    <w:rsid w:val="003C235D"/>
    <w:rsid w:val="003C43C1"/>
    <w:rsid w:val="003C476B"/>
    <w:rsid w:val="003C6CC2"/>
    <w:rsid w:val="003D2EC0"/>
    <w:rsid w:val="003D3092"/>
    <w:rsid w:val="003D5C6C"/>
    <w:rsid w:val="003D7D11"/>
    <w:rsid w:val="003E1645"/>
    <w:rsid w:val="003E1BA4"/>
    <w:rsid w:val="003E3A9F"/>
    <w:rsid w:val="003E3D02"/>
    <w:rsid w:val="003E3DB6"/>
    <w:rsid w:val="003E4385"/>
    <w:rsid w:val="003E4815"/>
    <w:rsid w:val="003E4D72"/>
    <w:rsid w:val="003F1F9C"/>
    <w:rsid w:val="003F5FE1"/>
    <w:rsid w:val="003F73A4"/>
    <w:rsid w:val="00402F08"/>
    <w:rsid w:val="00403974"/>
    <w:rsid w:val="00403F21"/>
    <w:rsid w:val="00403FD3"/>
    <w:rsid w:val="00404556"/>
    <w:rsid w:val="004059B0"/>
    <w:rsid w:val="004075E8"/>
    <w:rsid w:val="00410021"/>
    <w:rsid w:val="00412EF9"/>
    <w:rsid w:val="00414CD5"/>
    <w:rsid w:val="00415659"/>
    <w:rsid w:val="0041614E"/>
    <w:rsid w:val="00416682"/>
    <w:rsid w:val="00421752"/>
    <w:rsid w:val="00424C0F"/>
    <w:rsid w:val="0042570B"/>
    <w:rsid w:val="00433CBA"/>
    <w:rsid w:val="00441D88"/>
    <w:rsid w:val="004436C2"/>
    <w:rsid w:val="00443B45"/>
    <w:rsid w:val="00444B74"/>
    <w:rsid w:val="0044564C"/>
    <w:rsid w:val="004467A3"/>
    <w:rsid w:val="00447787"/>
    <w:rsid w:val="00461026"/>
    <w:rsid w:val="00461CEC"/>
    <w:rsid w:val="00470087"/>
    <w:rsid w:val="0047119E"/>
    <w:rsid w:val="00472660"/>
    <w:rsid w:val="00472A9C"/>
    <w:rsid w:val="00472C30"/>
    <w:rsid w:val="00474D27"/>
    <w:rsid w:val="00477006"/>
    <w:rsid w:val="00490CD9"/>
    <w:rsid w:val="00490FC5"/>
    <w:rsid w:val="00491666"/>
    <w:rsid w:val="00491AF7"/>
    <w:rsid w:val="00494920"/>
    <w:rsid w:val="004A1514"/>
    <w:rsid w:val="004A33C2"/>
    <w:rsid w:val="004A406B"/>
    <w:rsid w:val="004A5052"/>
    <w:rsid w:val="004A523D"/>
    <w:rsid w:val="004A7A07"/>
    <w:rsid w:val="004A7D3C"/>
    <w:rsid w:val="004C3F52"/>
    <w:rsid w:val="004D05EC"/>
    <w:rsid w:val="004D3985"/>
    <w:rsid w:val="004D3B5A"/>
    <w:rsid w:val="004D4868"/>
    <w:rsid w:val="004D7377"/>
    <w:rsid w:val="004E10C2"/>
    <w:rsid w:val="004E17E8"/>
    <w:rsid w:val="004E31B8"/>
    <w:rsid w:val="004F26AE"/>
    <w:rsid w:val="004F2D7A"/>
    <w:rsid w:val="004F35A9"/>
    <w:rsid w:val="004F38DD"/>
    <w:rsid w:val="005027C5"/>
    <w:rsid w:val="00507789"/>
    <w:rsid w:val="0051300C"/>
    <w:rsid w:val="0051515A"/>
    <w:rsid w:val="00515334"/>
    <w:rsid w:val="005165E8"/>
    <w:rsid w:val="00516C68"/>
    <w:rsid w:val="0052014F"/>
    <w:rsid w:val="00521AB4"/>
    <w:rsid w:val="00530340"/>
    <w:rsid w:val="00536DDB"/>
    <w:rsid w:val="00537AEA"/>
    <w:rsid w:val="00537D52"/>
    <w:rsid w:val="0054158A"/>
    <w:rsid w:val="00543093"/>
    <w:rsid w:val="0054395D"/>
    <w:rsid w:val="00544AF2"/>
    <w:rsid w:val="005464A0"/>
    <w:rsid w:val="005557F3"/>
    <w:rsid w:val="00556B23"/>
    <w:rsid w:val="00557162"/>
    <w:rsid w:val="0055741E"/>
    <w:rsid w:val="00561EA5"/>
    <w:rsid w:val="00562631"/>
    <w:rsid w:val="00562A14"/>
    <w:rsid w:val="005657C0"/>
    <w:rsid w:val="00566A76"/>
    <w:rsid w:val="00574A9E"/>
    <w:rsid w:val="00576203"/>
    <w:rsid w:val="0057799B"/>
    <w:rsid w:val="005822FB"/>
    <w:rsid w:val="005823D3"/>
    <w:rsid w:val="00582C0C"/>
    <w:rsid w:val="005A01C6"/>
    <w:rsid w:val="005A1BBE"/>
    <w:rsid w:val="005A3FFE"/>
    <w:rsid w:val="005B1F6D"/>
    <w:rsid w:val="005B3CE1"/>
    <w:rsid w:val="005B5532"/>
    <w:rsid w:val="005B7FFE"/>
    <w:rsid w:val="005C0D8A"/>
    <w:rsid w:val="005C5AEC"/>
    <w:rsid w:val="005D731D"/>
    <w:rsid w:val="005E1D47"/>
    <w:rsid w:val="005E386A"/>
    <w:rsid w:val="005E44F1"/>
    <w:rsid w:val="005E6AF2"/>
    <w:rsid w:val="005E7077"/>
    <w:rsid w:val="005F042B"/>
    <w:rsid w:val="005F5267"/>
    <w:rsid w:val="005F657E"/>
    <w:rsid w:val="00601581"/>
    <w:rsid w:val="00604AD9"/>
    <w:rsid w:val="00605C42"/>
    <w:rsid w:val="006072E7"/>
    <w:rsid w:val="00610D66"/>
    <w:rsid w:val="00612F9E"/>
    <w:rsid w:val="00614300"/>
    <w:rsid w:val="006146DA"/>
    <w:rsid w:val="00615C64"/>
    <w:rsid w:val="00616D54"/>
    <w:rsid w:val="0061762E"/>
    <w:rsid w:val="00622460"/>
    <w:rsid w:val="00622DA9"/>
    <w:rsid w:val="006232EC"/>
    <w:rsid w:val="006238A5"/>
    <w:rsid w:val="006254E9"/>
    <w:rsid w:val="00626826"/>
    <w:rsid w:val="00631855"/>
    <w:rsid w:val="0063472A"/>
    <w:rsid w:val="006408D7"/>
    <w:rsid w:val="00641A50"/>
    <w:rsid w:val="0064684D"/>
    <w:rsid w:val="00647E06"/>
    <w:rsid w:val="00651D90"/>
    <w:rsid w:val="00654D95"/>
    <w:rsid w:val="00655BED"/>
    <w:rsid w:val="00655FF0"/>
    <w:rsid w:val="00656F29"/>
    <w:rsid w:val="006648B3"/>
    <w:rsid w:val="00664F82"/>
    <w:rsid w:val="006671BE"/>
    <w:rsid w:val="00671A23"/>
    <w:rsid w:val="006725F5"/>
    <w:rsid w:val="00673D06"/>
    <w:rsid w:val="00676BC4"/>
    <w:rsid w:val="00680970"/>
    <w:rsid w:val="00681820"/>
    <w:rsid w:val="00681F94"/>
    <w:rsid w:val="006841C5"/>
    <w:rsid w:val="0068512C"/>
    <w:rsid w:val="00686F92"/>
    <w:rsid w:val="00687610"/>
    <w:rsid w:val="00687A23"/>
    <w:rsid w:val="00687F1A"/>
    <w:rsid w:val="0069495B"/>
    <w:rsid w:val="00696000"/>
    <w:rsid w:val="006966DD"/>
    <w:rsid w:val="006A256A"/>
    <w:rsid w:val="006A2EBB"/>
    <w:rsid w:val="006A79C8"/>
    <w:rsid w:val="006A7C03"/>
    <w:rsid w:val="006B058A"/>
    <w:rsid w:val="006B64B0"/>
    <w:rsid w:val="006B6A20"/>
    <w:rsid w:val="006C0168"/>
    <w:rsid w:val="006C17A9"/>
    <w:rsid w:val="006C2DB6"/>
    <w:rsid w:val="006C3208"/>
    <w:rsid w:val="006C361E"/>
    <w:rsid w:val="006C7632"/>
    <w:rsid w:val="006D2501"/>
    <w:rsid w:val="006D3434"/>
    <w:rsid w:val="006E54AE"/>
    <w:rsid w:val="006E61F3"/>
    <w:rsid w:val="006E7DA1"/>
    <w:rsid w:val="007019F6"/>
    <w:rsid w:val="00703241"/>
    <w:rsid w:val="00705220"/>
    <w:rsid w:val="00705DF9"/>
    <w:rsid w:val="0070714B"/>
    <w:rsid w:val="007121D9"/>
    <w:rsid w:val="0071419A"/>
    <w:rsid w:val="0072019B"/>
    <w:rsid w:val="00720553"/>
    <w:rsid w:val="007218D8"/>
    <w:rsid w:val="0072228A"/>
    <w:rsid w:val="007261B7"/>
    <w:rsid w:val="00727FE7"/>
    <w:rsid w:val="00731208"/>
    <w:rsid w:val="00731C06"/>
    <w:rsid w:val="0073214B"/>
    <w:rsid w:val="0073637C"/>
    <w:rsid w:val="007367B8"/>
    <w:rsid w:val="00736BC3"/>
    <w:rsid w:val="00737236"/>
    <w:rsid w:val="00740E8A"/>
    <w:rsid w:val="00742578"/>
    <w:rsid w:val="00743DC9"/>
    <w:rsid w:val="00745C5B"/>
    <w:rsid w:val="00752541"/>
    <w:rsid w:val="0075511C"/>
    <w:rsid w:val="007614ED"/>
    <w:rsid w:val="00764664"/>
    <w:rsid w:val="00766676"/>
    <w:rsid w:val="007671E0"/>
    <w:rsid w:val="00772D2C"/>
    <w:rsid w:val="00775532"/>
    <w:rsid w:val="00782814"/>
    <w:rsid w:val="007836AC"/>
    <w:rsid w:val="007844E0"/>
    <w:rsid w:val="00784A1F"/>
    <w:rsid w:val="00786CD2"/>
    <w:rsid w:val="007919F1"/>
    <w:rsid w:val="00791C46"/>
    <w:rsid w:val="00795BE0"/>
    <w:rsid w:val="00796C80"/>
    <w:rsid w:val="00797C46"/>
    <w:rsid w:val="00797CEA"/>
    <w:rsid w:val="007A1741"/>
    <w:rsid w:val="007A21CF"/>
    <w:rsid w:val="007A5E22"/>
    <w:rsid w:val="007A5E99"/>
    <w:rsid w:val="007A5F7B"/>
    <w:rsid w:val="007A7413"/>
    <w:rsid w:val="007B1053"/>
    <w:rsid w:val="007B4C45"/>
    <w:rsid w:val="007B63F1"/>
    <w:rsid w:val="007C124E"/>
    <w:rsid w:val="007C16BB"/>
    <w:rsid w:val="007C2520"/>
    <w:rsid w:val="007C47D3"/>
    <w:rsid w:val="007C5374"/>
    <w:rsid w:val="007D17AE"/>
    <w:rsid w:val="007D483F"/>
    <w:rsid w:val="007E4D12"/>
    <w:rsid w:val="007E61C0"/>
    <w:rsid w:val="007E6DB1"/>
    <w:rsid w:val="007E75D5"/>
    <w:rsid w:val="007F2C66"/>
    <w:rsid w:val="007F2FE5"/>
    <w:rsid w:val="007F6555"/>
    <w:rsid w:val="00802B43"/>
    <w:rsid w:val="008079C5"/>
    <w:rsid w:val="00807C15"/>
    <w:rsid w:val="008119CA"/>
    <w:rsid w:val="00812C4A"/>
    <w:rsid w:val="00813890"/>
    <w:rsid w:val="00814DBE"/>
    <w:rsid w:val="00814FFD"/>
    <w:rsid w:val="008178F6"/>
    <w:rsid w:val="008208B2"/>
    <w:rsid w:val="008272F9"/>
    <w:rsid w:val="0083048A"/>
    <w:rsid w:val="00832F2D"/>
    <w:rsid w:val="0083574C"/>
    <w:rsid w:val="008443B7"/>
    <w:rsid w:val="00844FD9"/>
    <w:rsid w:val="00846406"/>
    <w:rsid w:val="0085122A"/>
    <w:rsid w:val="0085360A"/>
    <w:rsid w:val="0085407D"/>
    <w:rsid w:val="0085528F"/>
    <w:rsid w:val="008641ED"/>
    <w:rsid w:val="008669BF"/>
    <w:rsid w:val="00867855"/>
    <w:rsid w:val="00867D48"/>
    <w:rsid w:val="008715F0"/>
    <w:rsid w:val="00872F81"/>
    <w:rsid w:val="008730CE"/>
    <w:rsid w:val="00877697"/>
    <w:rsid w:val="00882992"/>
    <w:rsid w:val="00882D27"/>
    <w:rsid w:val="00885733"/>
    <w:rsid w:val="00890E3F"/>
    <w:rsid w:val="008A1225"/>
    <w:rsid w:val="008A2220"/>
    <w:rsid w:val="008A29EC"/>
    <w:rsid w:val="008A2C91"/>
    <w:rsid w:val="008A3F5B"/>
    <w:rsid w:val="008B1854"/>
    <w:rsid w:val="008B2659"/>
    <w:rsid w:val="008B2B05"/>
    <w:rsid w:val="008B723A"/>
    <w:rsid w:val="008B7A28"/>
    <w:rsid w:val="008C023A"/>
    <w:rsid w:val="008C741E"/>
    <w:rsid w:val="008E2257"/>
    <w:rsid w:val="008E3303"/>
    <w:rsid w:val="008E3484"/>
    <w:rsid w:val="008E3F27"/>
    <w:rsid w:val="008E50DD"/>
    <w:rsid w:val="008E7194"/>
    <w:rsid w:val="008E770A"/>
    <w:rsid w:val="008F36A1"/>
    <w:rsid w:val="008F3E63"/>
    <w:rsid w:val="00902F31"/>
    <w:rsid w:val="009124A6"/>
    <w:rsid w:val="00912A79"/>
    <w:rsid w:val="0091339C"/>
    <w:rsid w:val="0092013F"/>
    <w:rsid w:val="00921E8B"/>
    <w:rsid w:val="00923B02"/>
    <w:rsid w:val="0092435E"/>
    <w:rsid w:val="00925259"/>
    <w:rsid w:val="009260B1"/>
    <w:rsid w:val="009275B8"/>
    <w:rsid w:val="00927DF0"/>
    <w:rsid w:val="00930EC1"/>
    <w:rsid w:val="00932393"/>
    <w:rsid w:val="00933098"/>
    <w:rsid w:val="009357D1"/>
    <w:rsid w:val="00935FD9"/>
    <w:rsid w:val="00936100"/>
    <w:rsid w:val="009362A7"/>
    <w:rsid w:val="00941CFC"/>
    <w:rsid w:val="00942BB4"/>
    <w:rsid w:val="009468E9"/>
    <w:rsid w:val="00950401"/>
    <w:rsid w:val="009505EA"/>
    <w:rsid w:val="009508B0"/>
    <w:rsid w:val="0095647D"/>
    <w:rsid w:val="00962D02"/>
    <w:rsid w:val="00966FD6"/>
    <w:rsid w:val="009679E3"/>
    <w:rsid w:val="009708E1"/>
    <w:rsid w:val="009728B5"/>
    <w:rsid w:val="00974930"/>
    <w:rsid w:val="00976859"/>
    <w:rsid w:val="00982D00"/>
    <w:rsid w:val="009840EE"/>
    <w:rsid w:val="009931F5"/>
    <w:rsid w:val="0099479E"/>
    <w:rsid w:val="00994D8A"/>
    <w:rsid w:val="0099654A"/>
    <w:rsid w:val="009A06BB"/>
    <w:rsid w:val="009B36A2"/>
    <w:rsid w:val="009B4A25"/>
    <w:rsid w:val="009B577A"/>
    <w:rsid w:val="009B77C6"/>
    <w:rsid w:val="009C797F"/>
    <w:rsid w:val="009D121B"/>
    <w:rsid w:val="009D328E"/>
    <w:rsid w:val="009D36CD"/>
    <w:rsid w:val="009E082D"/>
    <w:rsid w:val="009E0D34"/>
    <w:rsid w:val="009E25D6"/>
    <w:rsid w:val="009E3A20"/>
    <w:rsid w:val="009E4CDB"/>
    <w:rsid w:val="009E58F2"/>
    <w:rsid w:val="009F0FC8"/>
    <w:rsid w:val="009F1345"/>
    <w:rsid w:val="009F361E"/>
    <w:rsid w:val="009F5490"/>
    <w:rsid w:val="009F6FFF"/>
    <w:rsid w:val="00A01F9C"/>
    <w:rsid w:val="00A02A88"/>
    <w:rsid w:val="00A02F1E"/>
    <w:rsid w:val="00A03870"/>
    <w:rsid w:val="00A038CE"/>
    <w:rsid w:val="00A05DAE"/>
    <w:rsid w:val="00A10B66"/>
    <w:rsid w:val="00A14BDD"/>
    <w:rsid w:val="00A17057"/>
    <w:rsid w:val="00A20C70"/>
    <w:rsid w:val="00A21D73"/>
    <w:rsid w:val="00A22451"/>
    <w:rsid w:val="00A32C2C"/>
    <w:rsid w:val="00A336EE"/>
    <w:rsid w:val="00A33CB2"/>
    <w:rsid w:val="00A348E1"/>
    <w:rsid w:val="00A35E13"/>
    <w:rsid w:val="00A3668B"/>
    <w:rsid w:val="00A37EDB"/>
    <w:rsid w:val="00A419B6"/>
    <w:rsid w:val="00A44A8B"/>
    <w:rsid w:val="00A504AC"/>
    <w:rsid w:val="00A51279"/>
    <w:rsid w:val="00A53282"/>
    <w:rsid w:val="00A544D7"/>
    <w:rsid w:val="00A64BAE"/>
    <w:rsid w:val="00A65FE8"/>
    <w:rsid w:val="00A66A51"/>
    <w:rsid w:val="00A66DFB"/>
    <w:rsid w:val="00A708F2"/>
    <w:rsid w:val="00A73BD3"/>
    <w:rsid w:val="00A77652"/>
    <w:rsid w:val="00A812AF"/>
    <w:rsid w:val="00A83C35"/>
    <w:rsid w:val="00A85D9B"/>
    <w:rsid w:val="00A92079"/>
    <w:rsid w:val="00A9267A"/>
    <w:rsid w:val="00A92B8C"/>
    <w:rsid w:val="00A944E8"/>
    <w:rsid w:val="00A9501D"/>
    <w:rsid w:val="00A95AF1"/>
    <w:rsid w:val="00AA4372"/>
    <w:rsid w:val="00AB33D4"/>
    <w:rsid w:val="00AB3E35"/>
    <w:rsid w:val="00AB6B87"/>
    <w:rsid w:val="00AB7F07"/>
    <w:rsid w:val="00AC5DD3"/>
    <w:rsid w:val="00AD1ECF"/>
    <w:rsid w:val="00AD3E5A"/>
    <w:rsid w:val="00AE088B"/>
    <w:rsid w:val="00AE1D6B"/>
    <w:rsid w:val="00AE329C"/>
    <w:rsid w:val="00AF1062"/>
    <w:rsid w:val="00AF404D"/>
    <w:rsid w:val="00AF7741"/>
    <w:rsid w:val="00B002AD"/>
    <w:rsid w:val="00B01316"/>
    <w:rsid w:val="00B01830"/>
    <w:rsid w:val="00B04AD4"/>
    <w:rsid w:val="00B06C67"/>
    <w:rsid w:val="00B121C0"/>
    <w:rsid w:val="00B12B81"/>
    <w:rsid w:val="00B14DF7"/>
    <w:rsid w:val="00B202FB"/>
    <w:rsid w:val="00B21B0F"/>
    <w:rsid w:val="00B22BBA"/>
    <w:rsid w:val="00B23AEF"/>
    <w:rsid w:val="00B25031"/>
    <w:rsid w:val="00B262A5"/>
    <w:rsid w:val="00B27696"/>
    <w:rsid w:val="00B30C43"/>
    <w:rsid w:val="00B31977"/>
    <w:rsid w:val="00B32260"/>
    <w:rsid w:val="00B32476"/>
    <w:rsid w:val="00B3678D"/>
    <w:rsid w:val="00B3721C"/>
    <w:rsid w:val="00B41A83"/>
    <w:rsid w:val="00B42382"/>
    <w:rsid w:val="00B43AA2"/>
    <w:rsid w:val="00B440AE"/>
    <w:rsid w:val="00B453A7"/>
    <w:rsid w:val="00B46AA8"/>
    <w:rsid w:val="00B4738A"/>
    <w:rsid w:val="00B47E7D"/>
    <w:rsid w:val="00B51D38"/>
    <w:rsid w:val="00B51EA8"/>
    <w:rsid w:val="00B5652C"/>
    <w:rsid w:val="00B62AC5"/>
    <w:rsid w:val="00B640EE"/>
    <w:rsid w:val="00B656B1"/>
    <w:rsid w:val="00B7044B"/>
    <w:rsid w:val="00B71664"/>
    <w:rsid w:val="00B72DD7"/>
    <w:rsid w:val="00B77744"/>
    <w:rsid w:val="00B83B44"/>
    <w:rsid w:val="00B8426E"/>
    <w:rsid w:val="00B84948"/>
    <w:rsid w:val="00B852D5"/>
    <w:rsid w:val="00B877A2"/>
    <w:rsid w:val="00B87D49"/>
    <w:rsid w:val="00B9035B"/>
    <w:rsid w:val="00B91900"/>
    <w:rsid w:val="00B92F75"/>
    <w:rsid w:val="00B938F4"/>
    <w:rsid w:val="00BA0DAE"/>
    <w:rsid w:val="00BA558F"/>
    <w:rsid w:val="00BA588A"/>
    <w:rsid w:val="00BA5C23"/>
    <w:rsid w:val="00BA5C90"/>
    <w:rsid w:val="00BB0EBB"/>
    <w:rsid w:val="00BC0C76"/>
    <w:rsid w:val="00BC37B2"/>
    <w:rsid w:val="00BC52A6"/>
    <w:rsid w:val="00BC5C61"/>
    <w:rsid w:val="00BC7412"/>
    <w:rsid w:val="00BD05F6"/>
    <w:rsid w:val="00BD40BD"/>
    <w:rsid w:val="00BD4565"/>
    <w:rsid w:val="00BD4CCE"/>
    <w:rsid w:val="00BD5315"/>
    <w:rsid w:val="00BE1326"/>
    <w:rsid w:val="00BE1AF3"/>
    <w:rsid w:val="00BE254C"/>
    <w:rsid w:val="00BE29F5"/>
    <w:rsid w:val="00BF1FAD"/>
    <w:rsid w:val="00BF2585"/>
    <w:rsid w:val="00BF4AE3"/>
    <w:rsid w:val="00BF5478"/>
    <w:rsid w:val="00BF78AF"/>
    <w:rsid w:val="00C00629"/>
    <w:rsid w:val="00C02CF5"/>
    <w:rsid w:val="00C044FA"/>
    <w:rsid w:val="00C054BE"/>
    <w:rsid w:val="00C06AF2"/>
    <w:rsid w:val="00C13DF5"/>
    <w:rsid w:val="00C15977"/>
    <w:rsid w:val="00C16E15"/>
    <w:rsid w:val="00C17673"/>
    <w:rsid w:val="00C20D5D"/>
    <w:rsid w:val="00C214A9"/>
    <w:rsid w:val="00C23165"/>
    <w:rsid w:val="00C25800"/>
    <w:rsid w:val="00C26A85"/>
    <w:rsid w:val="00C30F06"/>
    <w:rsid w:val="00C3144A"/>
    <w:rsid w:val="00C40959"/>
    <w:rsid w:val="00C41043"/>
    <w:rsid w:val="00C41A6F"/>
    <w:rsid w:val="00C43075"/>
    <w:rsid w:val="00C430AE"/>
    <w:rsid w:val="00C51CCA"/>
    <w:rsid w:val="00C52A64"/>
    <w:rsid w:val="00C5423D"/>
    <w:rsid w:val="00C55B08"/>
    <w:rsid w:val="00C60332"/>
    <w:rsid w:val="00C616B4"/>
    <w:rsid w:val="00C63B88"/>
    <w:rsid w:val="00C643BA"/>
    <w:rsid w:val="00C6478C"/>
    <w:rsid w:val="00C66841"/>
    <w:rsid w:val="00C67208"/>
    <w:rsid w:val="00C71CEF"/>
    <w:rsid w:val="00C7348B"/>
    <w:rsid w:val="00C73CFA"/>
    <w:rsid w:val="00C756DC"/>
    <w:rsid w:val="00C764DB"/>
    <w:rsid w:val="00C83AEE"/>
    <w:rsid w:val="00C8779F"/>
    <w:rsid w:val="00C90127"/>
    <w:rsid w:val="00C924EC"/>
    <w:rsid w:val="00C94B85"/>
    <w:rsid w:val="00CA08C3"/>
    <w:rsid w:val="00CA1D97"/>
    <w:rsid w:val="00CA3071"/>
    <w:rsid w:val="00CA4FFD"/>
    <w:rsid w:val="00CA5D1B"/>
    <w:rsid w:val="00CA724F"/>
    <w:rsid w:val="00CB10B7"/>
    <w:rsid w:val="00CB3622"/>
    <w:rsid w:val="00CC0CD3"/>
    <w:rsid w:val="00CC61EB"/>
    <w:rsid w:val="00CD1FFA"/>
    <w:rsid w:val="00CD2568"/>
    <w:rsid w:val="00CD4DBD"/>
    <w:rsid w:val="00CD5682"/>
    <w:rsid w:val="00CD67A5"/>
    <w:rsid w:val="00CE0646"/>
    <w:rsid w:val="00CE18FF"/>
    <w:rsid w:val="00CE27BC"/>
    <w:rsid w:val="00CE4919"/>
    <w:rsid w:val="00CF1A80"/>
    <w:rsid w:val="00CF4CB1"/>
    <w:rsid w:val="00CF50B0"/>
    <w:rsid w:val="00CF57C6"/>
    <w:rsid w:val="00D07EEF"/>
    <w:rsid w:val="00D12640"/>
    <w:rsid w:val="00D14105"/>
    <w:rsid w:val="00D14DFA"/>
    <w:rsid w:val="00D160C0"/>
    <w:rsid w:val="00D20360"/>
    <w:rsid w:val="00D21B13"/>
    <w:rsid w:val="00D26AF4"/>
    <w:rsid w:val="00D3205D"/>
    <w:rsid w:val="00D32345"/>
    <w:rsid w:val="00D338F2"/>
    <w:rsid w:val="00D35B50"/>
    <w:rsid w:val="00D46CBB"/>
    <w:rsid w:val="00D47E42"/>
    <w:rsid w:val="00D50263"/>
    <w:rsid w:val="00D545EF"/>
    <w:rsid w:val="00D60C55"/>
    <w:rsid w:val="00D62DAE"/>
    <w:rsid w:val="00D64D13"/>
    <w:rsid w:val="00D65160"/>
    <w:rsid w:val="00D72E0D"/>
    <w:rsid w:val="00D77B6C"/>
    <w:rsid w:val="00D81E0D"/>
    <w:rsid w:val="00D82815"/>
    <w:rsid w:val="00D83F3D"/>
    <w:rsid w:val="00D844B7"/>
    <w:rsid w:val="00D85ED1"/>
    <w:rsid w:val="00D86121"/>
    <w:rsid w:val="00D915B4"/>
    <w:rsid w:val="00D91D22"/>
    <w:rsid w:val="00D9252C"/>
    <w:rsid w:val="00D929F3"/>
    <w:rsid w:val="00D93E1A"/>
    <w:rsid w:val="00D94691"/>
    <w:rsid w:val="00D94905"/>
    <w:rsid w:val="00D95E8C"/>
    <w:rsid w:val="00D969D0"/>
    <w:rsid w:val="00DA09A9"/>
    <w:rsid w:val="00DA519B"/>
    <w:rsid w:val="00DA673D"/>
    <w:rsid w:val="00DB3113"/>
    <w:rsid w:val="00DC008D"/>
    <w:rsid w:val="00DD1948"/>
    <w:rsid w:val="00DD3790"/>
    <w:rsid w:val="00DD767F"/>
    <w:rsid w:val="00DD77CF"/>
    <w:rsid w:val="00DE1746"/>
    <w:rsid w:val="00DE2E28"/>
    <w:rsid w:val="00DE7F6C"/>
    <w:rsid w:val="00DF359E"/>
    <w:rsid w:val="00DF463E"/>
    <w:rsid w:val="00DF5FED"/>
    <w:rsid w:val="00DF6115"/>
    <w:rsid w:val="00DF6BEB"/>
    <w:rsid w:val="00E01430"/>
    <w:rsid w:val="00E03F74"/>
    <w:rsid w:val="00E06627"/>
    <w:rsid w:val="00E06F95"/>
    <w:rsid w:val="00E0796F"/>
    <w:rsid w:val="00E106E9"/>
    <w:rsid w:val="00E11279"/>
    <w:rsid w:val="00E143DF"/>
    <w:rsid w:val="00E21206"/>
    <w:rsid w:val="00E21F89"/>
    <w:rsid w:val="00E31338"/>
    <w:rsid w:val="00E319BB"/>
    <w:rsid w:val="00E36588"/>
    <w:rsid w:val="00E369DF"/>
    <w:rsid w:val="00E40A38"/>
    <w:rsid w:val="00E43C51"/>
    <w:rsid w:val="00E45790"/>
    <w:rsid w:val="00E50492"/>
    <w:rsid w:val="00E50D6E"/>
    <w:rsid w:val="00E54D2C"/>
    <w:rsid w:val="00E563D4"/>
    <w:rsid w:val="00E57D8F"/>
    <w:rsid w:val="00E67EF8"/>
    <w:rsid w:val="00E73091"/>
    <w:rsid w:val="00E766CD"/>
    <w:rsid w:val="00E768BC"/>
    <w:rsid w:val="00E77757"/>
    <w:rsid w:val="00E77D6F"/>
    <w:rsid w:val="00E8218C"/>
    <w:rsid w:val="00E84424"/>
    <w:rsid w:val="00E8524C"/>
    <w:rsid w:val="00E9205A"/>
    <w:rsid w:val="00E93F34"/>
    <w:rsid w:val="00E94AEA"/>
    <w:rsid w:val="00E94EDC"/>
    <w:rsid w:val="00EA1209"/>
    <w:rsid w:val="00EA12A5"/>
    <w:rsid w:val="00EA15FB"/>
    <w:rsid w:val="00EA361F"/>
    <w:rsid w:val="00EA39A3"/>
    <w:rsid w:val="00EB1C4C"/>
    <w:rsid w:val="00EB2E38"/>
    <w:rsid w:val="00EB5C70"/>
    <w:rsid w:val="00EC09C8"/>
    <w:rsid w:val="00EC1589"/>
    <w:rsid w:val="00EC478D"/>
    <w:rsid w:val="00EC631F"/>
    <w:rsid w:val="00ED0693"/>
    <w:rsid w:val="00ED19F7"/>
    <w:rsid w:val="00ED2B3F"/>
    <w:rsid w:val="00ED314A"/>
    <w:rsid w:val="00ED3DE0"/>
    <w:rsid w:val="00ED3F13"/>
    <w:rsid w:val="00ED416D"/>
    <w:rsid w:val="00ED5BCE"/>
    <w:rsid w:val="00ED646F"/>
    <w:rsid w:val="00EE45AE"/>
    <w:rsid w:val="00EE5690"/>
    <w:rsid w:val="00EF0F1E"/>
    <w:rsid w:val="00EF3102"/>
    <w:rsid w:val="00EF4458"/>
    <w:rsid w:val="00EF4CDB"/>
    <w:rsid w:val="00EF5241"/>
    <w:rsid w:val="00EF599C"/>
    <w:rsid w:val="00F0544B"/>
    <w:rsid w:val="00F10B58"/>
    <w:rsid w:val="00F11275"/>
    <w:rsid w:val="00F129AD"/>
    <w:rsid w:val="00F155E9"/>
    <w:rsid w:val="00F15FCC"/>
    <w:rsid w:val="00F22559"/>
    <w:rsid w:val="00F263E6"/>
    <w:rsid w:val="00F272E9"/>
    <w:rsid w:val="00F30D80"/>
    <w:rsid w:val="00F31FB9"/>
    <w:rsid w:val="00F35364"/>
    <w:rsid w:val="00F400CD"/>
    <w:rsid w:val="00F40BDD"/>
    <w:rsid w:val="00F41B93"/>
    <w:rsid w:val="00F46E5F"/>
    <w:rsid w:val="00F47553"/>
    <w:rsid w:val="00F51140"/>
    <w:rsid w:val="00F51D4E"/>
    <w:rsid w:val="00F525A9"/>
    <w:rsid w:val="00F52873"/>
    <w:rsid w:val="00F543B5"/>
    <w:rsid w:val="00F559B2"/>
    <w:rsid w:val="00F55F60"/>
    <w:rsid w:val="00F60CE9"/>
    <w:rsid w:val="00F64966"/>
    <w:rsid w:val="00F658A8"/>
    <w:rsid w:val="00F66833"/>
    <w:rsid w:val="00F76EAD"/>
    <w:rsid w:val="00F77800"/>
    <w:rsid w:val="00F81934"/>
    <w:rsid w:val="00F81D4B"/>
    <w:rsid w:val="00F8202A"/>
    <w:rsid w:val="00F8308F"/>
    <w:rsid w:val="00F91014"/>
    <w:rsid w:val="00F9102D"/>
    <w:rsid w:val="00F91942"/>
    <w:rsid w:val="00F9640E"/>
    <w:rsid w:val="00F97064"/>
    <w:rsid w:val="00FA2B69"/>
    <w:rsid w:val="00FA53D1"/>
    <w:rsid w:val="00FB2C40"/>
    <w:rsid w:val="00FB30BB"/>
    <w:rsid w:val="00FB462D"/>
    <w:rsid w:val="00FC1658"/>
    <w:rsid w:val="00FC359C"/>
    <w:rsid w:val="00FC363C"/>
    <w:rsid w:val="00FC4AD5"/>
    <w:rsid w:val="00FC4B62"/>
    <w:rsid w:val="00FC552F"/>
    <w:rsid w:val="00FD1305"/>
    <w:rsid w:val="00FD5C94"/>
    <w:rsid w:val="00FE01CE"/>
    <w:rsid w:val="00FE1AC6"/>
    <w:rsid w:val="00FE1D05"/>
    <w:rsid w:val="00FE611D"/>
    <w:rsid w:val="00FF09EB"/>
    <w:rsid w:val="00FF0D3A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297271"/>
  <w15:docId w15:val="{3B927D99-F5CE-4067-A6A9-57F396A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7F2C66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92435E"/>
    <w:rPr>
      <w:i/>
      <w:color w:val="000000" w:themeColor="text1"/>
    </w:rPr>
  </w:style>
  <w:style w:type="paragraph" w:customStyle="1" w:styleId="VBAILTAnswerbullet1">
    <w:name w:val="VBAILT Answer bullet 1"/>
    <w:basedOn w:val="VBAILTbullet1"/>
    <w:next w:val="VBAILTBody"/>
    <w:qFormat/>
    <w:rsid w:val="0092435E"/>
    <w:rPr>
      <w:i/>
      <w:color w:val="000000" w:themeColor="text1"/>
    </w:rPr>
  </w:style>
  <w:style w:type="paragraph" w:customStyle="1" w:styleId="VBAILTAnswersbullet2">
    <w:name w:val="VBAILT Answers bullet2"/>
    <w:basedOn w:val="VBAILTBullet2"/>
    <w:next w:val="VBAILTBody"/>
    <w:qFormat/>
    <w:rsid w:val="0092435E"/>
    <w:rPr>
      <w:i/>
      <w:color w:val="000000" w:themeColor="text1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4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C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40B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5B1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0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2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6_01_vetpen_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5D1F-4A20-4B2B-A20B-5D546E593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DB35C9-4670-4A24-8087-C856FBE1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6_01_vetpen_lp</Template>
  <TotalTime>16</TotalTime>
  <Pages>46</Pages>
  <Words>8397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16: Process 820 Series Work Items (Notice of Death) Lesson Plan</vt:lpstr>
    </vt:vector>
  </TitlesOfParts>
  <Company>Department of Veterans Affairs</Company>
  <LinksUpToDate>false</LinksUpToDate>
  <CharactersWithSpaces>56154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16: Process 820 Series Work Items (Notice of Death) Lesson Plan</dc:title>
  <dc:creator>Pension and Fiduciary Service</dc:creator>
  <cp:lastModifiedBy>Virnig, Lori B</cp:lastModifiedBy>
  <cp:revision>4</cp:revision>
  <dcterms:created xsi:type="dcterms:W3CDTF">2017-09-26T18:21:00Z</dcterms:created>
  <dcterms:modified xsi:type="dcterms:W3CDTF">2017-09-28T14:06:00Z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