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1D" w:rsidRDefault="0050761D" w:rsidP="0050761D">
      <w:bookmarkStart w:id="0" w:name="_GoBack"/>
      <w:bookmarkEnd w:id="0"/>
      <w:r>
        <w:t>Dear Mr. Veteran:</w:t>
      </w:r>
    </w:p>
    <w:p w:rsidR="0050761D" w:rsidRDefault="0050761D" w:rsidP="0050761D">
      <w:bookmarkStart w:id="1" w:name="startoftext"/>
      <w:bookmarkEnd w:id="1"/>
    </w:p>
    <w:p w:rsidR="0050761D" w:rsidRDefault="0050761D" w:rsidP="0050761D">
      <w:r>
        <w:t xml:space="preserve">This letter is about your VA education benefits. We reviewed your records at your school, SCHOOL NAME.  </w:t>
      </w:r>
    </w:p>
    <w:p w:rsidR="0050761D" w:rsidRDefault="0050761D" w:rsidP="0050761D"/>
    <w:p w:rsidR="0050761D" w:rsidRDefault="0050761D" w:rsidP="0050761D">
      <w:r>
        <w:t xml:space="preserve">We've found the following:  </w:t>
      </w:r>
      <w:r>
        <w:br/>
        <w:t>*ENTER ORIGINAL &amp; COMPLIANCE SURVEY FINDINGS*</w:t>
      </w:r>
    </w:p>
    <w:p w:rsidR="0050761D" w:rsidRDefault="0050761D" w:rsidP="0050761D"/>
    <w:p w:rsidR="0050761D" w:rsidRDefault="0050761D" w:rsidP="0050761D">
      <w:r>
        <w:t>We changed your benefits based on our findings.  This resulted in $</w:t>
      </w:r>
      <w:r w:rsidR="00C97D88">
        <w:t>X.XX</w:t>
      </w:r>
      <w:r>
        <w:t xml:space="preserve"> due you which you should receive soon.  We'll send you another letter with more details about this adjustment.  </w:t>
      </w:r>
    </w:p>
    <w:p w:rsidR="0050761D" w:rsidRDefault="0050761D" w:rsidP="0050761D"/>
    <w:p w:rsidR="0050761D" w:rsidRDefault="0050761D" w:rsidP="0050761D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ind w:left="144" w:right="288"/>
        <w:jc w:val="center"/>
        <w:rPr>
          <w:sz w:val="22"/>
        </w:rPr>
      </w:pPr>
      <w:r>
        <w:rPr>
          <w:b/>
          <w:i/>
          <w:sz w:val="22"/>
        </w:rPr>
        <w:t xml:space="preserve">Students receiving VA benefits at the three-quarter-time or full-time rate may participate in the VA work-study program. If you are interested, see your school's </w:t>
      </w:r>
      <w:r w:rsidR="00C97D88">
        <w:rPr>
          <w:b/>
          <w:i/>
          <w:sz w:val="22"/>
        </w:rPr>
        <w:t>V</w:t>
      </w:r>
      <w:r>
        <w:rPr>
          <w:b/>
          <w:i/>
          <w:sz w:val="22"/>
        </w:rPr>
        <w:t>eteran</w:t>
      </w:r>
      <w:r w:rsidR="00C97D88">
        <w:rPr>
          <w:b/>
          <w:i/>
          <w:sz w:val="22"/>
        </w:rPr>
        <w:t>’</w:t>
      </w:r>
      <w:r>
        <w:rPr>
          <w:b/>
          <w:i/>
          <w:sz w:val="22"/>
        </w:rPr>
        <w:t>s coordinator.</w:t>
      </w:r>
    </w:p>
    <w:p w:rsidR="0050761D" w:rsidRDefault="0050761D" w:rsidP="0050761D">
      <w:pPr>
        <w:ind w:left="144" w:right="288"/>
        <w:jc w:val="center"/>
      </w:pPr>
    </w:p>
    <w:p w:rsidR="0050761D" w:rsidRDefault="0050761D">
      <w:r>
        <w:t>Sincerely yours,</w:t>
      </w:r>
    </w:p>
    <w:p w:rsidR="0050761D" w:rsidRDefault="0050761D"/>
    <w:p w:rsidR="0050761D" w:rsidRDefault="0050761D">
      <w:r>
        <w:t>Education Officer</w:t>
      </w:r>
    </w:p>
    <w:p w:rsidR="0050761D" w:rsidRDefault="0050761D">
      <w:pPr>
        <w:keepNext/>
      </w:pPr>
    </w:p>
    <w:p w:rsidR="0050761D" w:rsidRDefault="0050761D" w:rsidP="0050761D">
      <w:pPr>
        <w:tabs>
          <w:tab w:val="left" w:pos="1440"/>
        </w:tabs>
      </w:pPr>
    </w:p>
    <w:p w:rsidR="0050761D" w:rsidRDefault="0050761D" w:rsidP="0050761D">
      <w:pPr>
        <w:tabs>
          <w:tab w:val="left" w:pos="1440"/>
        </w:tabs>
      </w:pPr>
      <w:r>
        <w:t>Enclosure(s):</w:t>
      </w:r>
      <w:r>
        <w:tab/>
        <w:t>VA Form 4107</w:t>
      </w:r>
    </w:p>
    <w:p w:rsidR="0050761D" w:rsidRDefault="0050761D" w:rsidP="0050761D">
      <w:pPr>
        <w:tabs>
          <w:tab w:val="left" w:pos="1440"/>
        </w:tabs>
      </w:pPr>
      <w:r>
        <w:tab/>
        <w:t>If You Need Help</w:t>
      </w:r>
      <w:bookmarkStart w:id="2" w:name="FAKEPAGE"/>
      <w:bookmarkEnd w:id="2"/>
    </w:p>
    <w:sectPr w:rsidR="0050761D" w:rsidSect="0050761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A9" w:rsidRDefault="00A53BA9" w:rsidP="0050761D">
      <w:r>
        <w:separator/>
      </w:r>
    </w:p>
  </w:endnote>
  <w:endnote w:type="continuationSeparator" w:id="0">
    <w:p w:rsidR="00A53BA9" w:rsidRDefault="00A53BA9" w:rsidP="0050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1D" w:rsidRDefault="0050761D" w:rsidP="005076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A9" w:rsidRDefault="00A53BA9" w:rsidP="0050761D">
      <w:r>
        <w:separator/>
      </w:r>
    </w:p>
  </w:footnote>
  <w:footnote w:type="continuationSeparator" w:id="0">
    <w:p w:rsidR="00A53BA9" w:rsidRDefault="00A53BA9" w:rsidP="0050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1D" w:rsidRDefault="0050761D">
    <w:pPr>
      <w:pStyle w:val="Header"/>
    </w:pPr>
  </w:p>
  <w:p w:rsidR="0050761D" w:rsidRDefault="0050761D">
    <w:pPr>
      <w:pStyle w:val="Header"/>
    </w:pPr>
  </w:p>
  <w:p w:rsidR="0050761D" w:rsidRDefault="0050761D">
    <w:pPr>
      <w:pStyle w:val="Header"/>
    </w:pPr>
  </w:p>
  <w:p w:rsidR="0050761D" w:rsidRDefault="0050761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0761D" w:rsidRDefault="0050761D">
    <w:pPr>
      <w:pStyle w:val="Header"/>
    </w:pPr>
  </w:p>
  <w:p w:rsidR="0050761D" w:rsidRDefault="0050761D">
    <w:pPr>
      <w:pStyle w:val="Header"/>
    </w:pPr>
    <w:r>
      <w:t>CSS XXX-XX-1234</w:t>
    </w:r>
  </w:p>
  <w:p w:rsidR="0050761D" w:rsidRDefault="0050761D">
    <w:pPr>
      <w:pStyle w:val="Header"/>
    </w:pPr>
    <w:r>
      <w:t>Vet, J D</w:t>
    </w:r>
  </w:p>
  <w:p w:rsidR="0050761D" w:rsidRDefault="00507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1D" w:rsidRDefault="00507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1D"/>
    <w:rsid w:val="00117ADF"/>
    <w:rsid w:val="0018332A"/>
    <w:rsid w:val="001E655F"/>
    <w:rsid w:val="00287E7A"/>
    <w:rsid w:val="00414C2C"/>
    <w:rsid w:val="0050761D"/>
    <w:rsid w:val="00732590"/>
    <w:rsid w:val="00A53BA9"/>
    <w:rsid w:val="00B7479B"/>
    <w:rsid w:val="00C97D88"/>
    <w:rsid w:val="00D1603F"/>
    <w:rsid w:val="00D912EC"/>
    <w:rsid w:val="00E62FBF"/>
    <w:rsid w:val="00F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49C7D2-EB1F-4862-A265-BAEBB477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inreplyto">
    <w:name w:val="inreplyto"/>
    <w:basedOn w:val="Normal"/>
    <w:rPr>
      <w:sz w:val="20"/>
    </w:rPr>
  </w:style>
  <w:style w:type="paragraph" w:customStyle="1" w:styleId="norm12">
    <w:name w:val="norm12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507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0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TLEE\AppData\Roaming\Microsoft\Templates\pcgl2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9B82-F437-438B-844A-E5B1B1A6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pcgl2k</Template>
  <TotalTime>2</TotalTime>
  <Pages>1</Pages>
  <Words>98</Words>
  <Characters>558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Survey Referrals and Processing Guidelines Additional Reference</vt:lpstr>
    </vt:vector>
  </TitlesOfParts>
  <Company>Veterans Benefits Administration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Survey Referrals and Processing Guidelines Additional Reference</dc:title>
  <dc:subject>VCE</dc:subject>
  <dc:creator>Department of Veterans Affairs, Veterans Benefits Administration, Education Service, STAFF</dc:creator>
  <cp:keywords>compliance surveys,adjudicate,process,compliance survey referral,CS</cp:keywords>
  <dc:description>The purpose of this lesson is to provide the Veterans Claims Examiners (VCEs)/Senior Veterans Claims Examiners (SrVCEs) and those assigned to assist them with the knowledge to adjudicate compliance surveys and correctly asses the associated payment and/or debts.</dc:description>
  <cp:lastModifiedBy>Poole, Kathleen</cp:lastModifiedBy>
  <cp:revision>2</cp:revision>
  <cp:lastPrinted>1997-01-17T12:11:00Z</cp:lastPrinted>
  <dcterms:created xsi:type="dcterms:W3CDTF">2017-03-13T17:57:00Z</dcterms:created>
  <dcterms:modified xsi:type="dcterms:W3CDTF">2017-08-09T14:58:00Z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