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B6696" w14:textId="77777777" w:rsidR="009B2F5A" w:rsidRDefault="009B2F5A">
      <w:pPr>
        <w:pStyle w:val="LessonTitle"/>
      </w:pPr>
    </w:p>
    <w:p w14:paraId="16FB6697" w14:textId="77777777" w:rsidR="009B2F5A" w:rsidRDefault="009B2F5A">
      <w:pPr>
        <w:pStyle w:val="LessonTitle"/>
      </w:pPr>
    </w:p>
    <w:p w14:paraId="16FB6698" w14:textId="77777777" w:rsidR="007850A1" w:rsidRPr="00416ABA" w:rsidRDefault="00102290">
      <w:pPr>
        <w:pStyle w:val="VBALessonPlanTitle"/>
        <w:rPr>
          <w:color w:val="auto"/>
        </w:rPr>
      </w:pPr>
      <w:bookmarkStart w:id="0" w:name="_Toc277338715"/>
      <w:r w:rsidRPr="00416ABA">
        <w:rPr>
          <w:color w:val="auto"/>
        </w:rPr>
        <w:t>Specialty Issues</w:t>
      </w:r>
    </w:p>
    <w:p w14:paraId="16FB6699" w14:textId="77777777" w:rsidR="009B2F5A" w:rsidRPr="00416ABA" w:rsidRDefault="009B2F5A">
      <w:pPr>
        <w:pStyle w:val="VBALessonPlanTitle"/>
        <w:rPr>
          <w:color w:val="auto"/>
        </w:rPr>
      </w:pPr>
      <w:r w:rsidRPr="00416ABA">
        <w:rPr>
          <w:color w:val="auto"/>
        </w:rPr>
        <w:t>Instructor Lesson Plan</w:t>
      </w:r>
      <w:bookmarkEnd w:id="0"/>
    </w:p>
    <w:p w14:paraId="16FB669A" w14:textId="26FFC566" w:rsidR="009B2F5A" w:rsidRPr="00416ABA" w:rsidRDefault="009B2F5A">
      <w:pPr>
        <w:pStyle w:val="VBALessonPlanName"/>
        <w:rPr>
          <w:color w:val="auto"/>
        </w:rPr>
      </w:pPr>
      <w:bookmarkStart w:id="1" w:name="_Toc269888738"/>
      <w:bookmarkStart w:id="2" w:name="_Toc269888786"/>
      <w:bookmarkStart w:id="3" w:name="_Toc277338716"/>
      <w:r w:rsidRPr="00416ABA">
        <w:rPr>
          <w:color w:val="auto"/>
        </w:rPr>
        <w:t xml:space="preserve">Time Required: </w:t>
      </w:r>
      <w:bookmarkEnd w:id="1"/>
      <w:bookmarkEnd w:id="2"/>
      <w:bookmarkEnd w:id="3"/>
      <w:r w:rsidR="00BA6C87" w:rsidRPr="00416ABA">
        <w:rPr>
          <w:color w:val="auto"/>
        </w:rPr>
        <w:t>1.5 H</w:t>
      </w:r>
      <w:r w:rsidR="00C07B87">
        <w:rPr>
          <w:color w:val="auto"/>
        </w:rPr>
        <w:t>ours</w:t>
      </w:r>
    </w:p>
    <w:p w14:paraId="16FB669B" w14:textId="77777777" w:rsidR="009B2F5A" w:rsidRDefault="009B2F5A">
      <w:pPr>
        <w:jc w:val="center"/>
        <w:rPr>
          <w:b/>
          <w:caps/>
          <w:sz w:val="32"/>
          <w:szCs w:val="32"/>
        </w:rPr>
      </w:pPr>
    </w:p>
    <w:p w14:paraId="16FB669C"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16FB669D" w14:textId="77777777" w:rsidR="009B2F5A" w:rsidRDefault="009B2F5A"/>
    <w:p w14:paraId="16FB669E" w14:textId="77777777" w:rsidR="004A7789"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3048932" w:history="1">
        <w:r w:rsidR="004A7789" w:rsidRPr="00896B16">
          <w:rPr>
            <w:rStyle w:val="Hyperlink"/>
          </w:rPr>
          <w:t>Lesson Description</w:t>
        </w:r>
        <w:r w:rsidR="004A7789">
          <w:rPr>
            <w:webHidden/>
          </w:rPr>
          <w:tab/>
        </w:r>
        <w:r w:rsidR="004A7789">
          <w:rPr>
            <w:webHidden/>
          </w:rPr>
          <w:fldChar w:fldCharType="begin"/>
        </w:r>
        <w:r w:rsidR="004A7789">
          <w:rPr>
            <w:webHidden/>
          </w:rPr>
          <w:instrText xml:space="preserve"> PAGEREF _Toc443048932 \h </w:instrText>
        </w:r>
        <w:r w:rsidR="004A7789">
          <w:rPr>
            <w:webHidden/>
          </w:rPr>
        </w:r>
        <w:r w:rsidR="004A7789">
          <w:rPr>
            <w:webHidden/>
          </w:rPr>
          <w:fldChar w:fldCharType="separate"/>
        </w:r>
        <w:r w:rsidR="0043674B">
          <w:rPr>
            <w:webHidden/>
          </w:rPr>
          <w:t>2</w:t>
        </w:r>
        <w:r w:rsidR="004A7789">
          <w:rPr>
            <w:webHidden/>
          </w:rPr>
          <w:fldChar w:fldCharType="end"/>
        </w:r>
      </w:hyperlink>
    </w:p>
    <w:p w14:paraId="16FB669F" w14:textId="77777777" w:rsidR="004A7789" w:rsidRDefault="00CD5AAF">
      <w:pPr>
        <w:pStyle w:val="TOC1"/>
        <w:rPr>
          <w:rFonts w:asciiTheme="minorHAnsi" w:eastAsiaTheme="minorEastAsia" w:hAnsiTheme="minorHAnsi" w:cstheme="minorBidi"/>
          <w:sz w:val="22"/>
        </w:rPr>
      </w:pPr>
      <w:hyperlink w:anchor="_Toc443048933" w:history="1">
        <w:r w:rsidR="004A7789" w:rsidRPr="00896B16">
          <w:rPr>
            <w:rStyle w:val="Hyperlink"/>
          </w:rPr>
          <w:t>Introduction to Specialty Issues</w:t>
        </w:r>
        <w:r w:rsidR="004A7789">
          <w:rPr>
            <w:webHidden/>
          </w:rPr>
          <w:tab/>
        </w:r>
        <w:r w:rsidR="004A7789">
          <w:rPr>
            <w:webHidden/>
          </w:rPr>
          <w:fldChar w:fldCharType="begin"/>
        </w:r>
        <w:r w:rsidR="004A7789">
          <w:rPr>
            <w:webHidden/>
          </w:rPr>
          <w:instrText xml:space="preserve"> PAGEREF _Toc443048933 \h </w:instrText>
        </w:r>
        <w:r w:rsidR="004A7789">
          <w:rPr>
            <w:webHidden/>
          </w:rPr>
        </w:r>
        <w:r w:rsidR="004A7789">
          <w:rPr>
            <w:webHidden/>
          </w:rPr>
          <w:fldChar w:fldCharType="separate"/>
        </w:r>
        <w:r w:rsidR="0043674B">
          <w:rPr>
            <w:webHidden/>
          </w:rPr>
          <w:t>4</w:t>
        </w:r>
        <w:r w:rsidR="004A7789">
          <w:rPr>
            <w:webHidden/>
          </w:rPr>
          <w:fldChar w:fldCharType="end"/>
        </w:r>
      </w:hyperlink>
    </w:p>
    <w:p w14:paraId="16FB66A0" w14:textId="77777777" w:rsidR="004A7789" w:rsidRDefault="00CD5AAF">
      <w:pPr>
        <w:pStyle w:val="TOC1"/>
        <w:rPr>
          <w:rFonts w:asciiTheme="minorHAnsi" w:eastAsiaTheme="minorEastAsia" w:hAnsiTheme="minorHAnsi" w:cstheme="minorBidi"/>
          <w:sz w:val="22"/>
        </w:rPr>
      </w:pPr>
      <w:hyperlink w:anchor="_Toc443048934" w:history="1">
        <w:r w:rsidR="004A7789" w:rsidRPr="00896B16">
          <w:rPr>
            <w:rStyle w:val="Hyperlink"/>
          </w:rPr>
          <w:t>Topic 1: Identifying Special Issues</w:t>
        </w:r>
        <w:r w:rsidR="004A7789">
          <w:rPr>
            <w:webHidden/>
          </w:rPr>
          <w:tab/>
        </w:r>
        <w:r w:rsidR="004A7789">
          <w:rPr>
            <w:webHidden/>
          </w:rPr>
          <w:fldChar w:fldCharType="begin"/>
        </w:r>
        <w:r w:rsidR="004A7789">
          <w:rPr>
            <w:webHidden/>
          </w:rPr>
          <w:instrText xml:space="preserve"> PAGEREF _Toc443048934 \h </w:instrText>
        </w:r>
        <w:r w:rsidR="004A7789">
          <w:rPr>
            <w:webHidden/>
          </w:rPr>
        </w:r>
        <w:r w:rsidR="004A7789">
          <w:rPr>
            <w:webHidden/>
          </w:rPr>
          <w:fldChar w:fldCharType="separate"/>
        </w:r>
        <w:r w:rsidR="0043674B">
          <w:rPr>
            <w:webHidden/>
          </w:rPr>
          <w:t>6</w:t>
        </w:r>
        <w:r w:rsidR="004A7789">
          <w:rPr>
            <w:webHidden/>
          </w:rPr>
          <w:fldChar w:fldCharType="end"/>
        </w:r>
      </w:hyperlink>
    </w:p>
    <w:p w14:paraId="16FB66A1" w14:textId="77777777" w:rsidR="004A7789" w:rsidRDefault="00CD5AAF">
      <w:pPr>
        <w:pStyle w:val="TOC1"/>
        <w:rPr>
          <w:rFonts w:asciiTheme="minorHAnsi" w:eastAsiaTheme="minorEastAsia" w:hAnsiTheme="minorHAnsi" w:cstheme="minorBidi"/>
          <w:sz w:val="22"/>
        </w:rPr>
      </w:pPr>
      <w:hyperlink w:anchor="_Toc443048935" w:history="1">
        <w:r w:rsidR="004A7789" w:rsidRPr="00896B16">
          <w:rPr>
            <w:rStyle w:val="Hyperlink"/>
          </w:rPr>
          <w:t>Topic 2: Special Issues Requiring Centralized Processing</w:t>
        </w:r>
        <w:r w:rsidR="004A7789">
          <w:rPr>
            <w:webHidden/>
          </w:rPr>
          <w:tab/>
        </w:r>
        <w:r w:rsidR="004A7789">
          <w:rPr>
            <w:webHidden/>
          </w:rPr>
          <w:fldChar w:fldCharType="begin"/>
        </w:r>
        <w:r w:rsidR="004A7789">
          <w:rPr>
            <w:webHidden/>
          </w:rPr>
          <w:instrText xml:space="preserve"> PAGEREF _Toc443048935 \h </w:instrText>
        </w:r>
        <w:r w:rsidR="004A7789">
          <w:rPr>
            <w:webHidden/>
          </w:rPr>
        </w:r>
        <w:r w:rsidR="004A7789">
          <w:rPr>
            <w:webHidden/>
          </w:rPr>
          <w:fldChar w:fldCharType="separate"/>
        </w:r>
        <w:r w:rsidR="0043674B">
          <w:rPr>
            <w:webHidden/>
          </w:rPr>
          <w:t>9</w:t>
        </w:r>
        <w:r w:rsidR="004A7789">
          <w:rPr>
            <w:webHidden/>
          </w:rPr>
          <w:fldChar w:fldCharType="end"/>
        </w:r>
      </w:hyperlink>
    </w:p>
    <w:p w14:paraId="16FB66A2" w14:textId="77777777" w:rsidR="004A7789" w:rsidRDefault="00CD5AAF">
      <w:pPr>
        <w:pStyle w:val="TOC1"/>
        <w:rPr>
          <w:rFonts w:asciiTheme="minorHAnsi" w:eastAsiaTheme="minorEastAsia" w:hAnsiTheme="minorHAnsi" w:cstheme="minorBidi"/>
          <w:sz w:val="22"/>
        </w:rPr>
      </w:pPr>
      <w:hyperlink w:anchor="_Toc443048936" w:history="1">
        <w:r w:rsidR="004A7789" w:rsidRPr="00896B16">
          <w:rPr>
            <w:rStyle w:val="Hyperlink"/>
          </w:rPr>
          <w:t>Topic 3: Special Issues Requiring Additional Development</w:t>
        </w:r>
        <w:r w:rsidR="004A7789">
          <w:rPr>
            <w:webHidden/>
          </w:rPr>
          <w:tab/>
        </w:r>
        <w:r w:rsidR="004A7789">
          <w:rPr>
            <w:webHidden/>
          </w:rPr>
          <w:fldChar w:fldCharType="begin"/>
        </w:r>
        <w:r w:rsidR="004A7789">
          <w:rPr>
            <w:webHidden/>
          </w:rPr>
          <w:instrText xml:space="preserve"> PAGEREF _Toc443048936 \h </w:instrText>
        </w:r>
        <w:r w:rsidR="004A7789">
          <w:rPr>
            <w:webHidden/>
          </w:rPr>
        </w:r>
        <w:r w:rsidR="004A7789">
          <w:rPr>
            <w:webHidden/>
          </w:rPr>
          <w:fldChar w:fldCharType="separate"/>
        </w:r>
        <w:r w:rsidR="0043674B">
          <w:rPr>
            <w:webHidden/>
          </w:rPr>
          <w:t>13</w:t>
        </w:r>
        <w:r w:rsidR="004A7789">
          <w:rPr>
            <w:webHidden/>
          </w:rPr>
          <w:fldChar w:fldCharType="end"/>
        </w:r>
      </w:hyperlink>
    </w:p>
    <w:p w14:paraId="16FB66A3" w14:textId="77777777" w:rsidR="004A7789" w:rsidRDefault="00CD5AAF">
      <w:pPr>
        <w:pStyle w:val="TOC1"/>
        <w:rPr>
          <w:rFonts w:asciiTheme="minorHAnsi" w:eastAsiaTheme="minorEastAsia" w:hAnsiTheme="minorHAnsi" w:cstheme="minorBidi"/>
          <w:sz w:val="22"/>
        </w:rPr>
      </w:pPr>
      <w:hyperlink w:anchor="_Toc443048937" w:history="1">
        <w:r w:rsidR="004A7789" w:rsidRPr="00896B16">
          <w:rPr>
            <w:rStyle w:val="Hyperlink"/>
          </w:rPr>
          <w:t>Practical Exercise</w:t>
        </w:r>
        <w:r w:rsidR="004A7789">
          <w:rPr>
            <w:webHidden/>
          </w:rPr>
          <w:tab/>
        </w:r>
        <w:r w:rsidR="004A7789">
          <w:rPr>
            <w:webHidden/>
          </w:rPr>
          <w:fldChar w:fldCharType="begin"/>
        </w:r>
        <w:r w:rsidR="004A7789">
          <w:rPr>
            <w:webHidden/>
          </w:rPr>
          <w:instrText xml:space="preserve"> PAGEREF _Toc443048937 \h </w:instrText>
        </w:r>
        <w:r w:rsidR="004A7789">
          <w:rPr>
            <w:webHidden/>
          </w:rPr>
        </w:r>
        <w:r w:rsidR="004A7789">
          <w:rPr>
            <w:webHidden/>
          </w:rPr>
          <w:fldChar w:fldCharType="separate"/>
        </w:r>
        <w:r w:rsidR="0043674B">
          <w:rPr>
            <w:webHidden/>
          </w:rPr>
          <w:t>18</w:t>
        </w:r>
        <w:r w:rsidR="004A7789">
          <w:rPr>
            <w:webHidden/>
          </w:rPr>
          <w:fldChar w:fldCharType="end"/>
        </w:r>
      </w:hyperlink>
    </w:p>
    <w:p w14:paraId="16FB66A4" w14:textId="77777777" w:rsidR="004A7789" w:rsidRDefault="00CD5AAF">
      <w:pPr>
        <w:pStyle w:val="TOC1"/>
        <w:rPr>
          <w:rFonts w:asciiTheme="minorHAnsi" w:eastAsiaTheme="minorEastAsia" w:hAnsiTheme="minorHAnsi" w:cstheme="minorBidi"/>
          <w:sz w:val="22"/>
        </w:rPr>
      </w:pPr>
      <w:hyperlink w:anchor="_Toc443048938" w:history="1">
        <w:r w:rsidR="004A7789" w:rsidRPr="00896B16">
          <w:rPr>
            <w:rStyle w:val="Hyperlink"/>
          </w:rPr>
          <w:t>Lesson Review, Assessment, and Wrap-up</w:t>
        </w:r>
        <w:r w:rsidR="004A7789">
          <w:rPr>
            <w:webHidden/>
          </w:rPr>
          <w:tab/>
        </w:r>
        <w:r w:rsidR="004A7789">
          <w:rPr>
            <w:webHidden/>
          </w:rPr>
          <w:fldChar w:fldCharType="begin"/>
        </w:r>
        <w:r w:rsidR="004A7789">
          <w:rPr>
            <w:webHidden/>
          </w:rPr>
          <w:instrText xml:space="preserve"> PAGEREF _Toc443048938 \h </w:instrText>
        </w:r>
        <w:r w:rsidR="004A7789">
          <w:rPr>
            <w:webHidden/>
          </w:rPr>
        </w:r>
        <w:r w:rsidR="004A7789">
          <w:rPr>
            <w:webHidden/>
          </w:rPr>
          <w:fldChar w:fldCharType="separate"/>
        </w:r>
        <w:r w:rsidR="0043674B">
          <w:rPr>
            <w:webHidden/>
          </w:rPr>
          <w:t>19</w:t>
        </w:r>
        <w:r w:rsidR="004A7789">
          <w:rPr>
            <w:webHidden/>
          </w:rPr>
          <w:fldChar w:fldCharType="end"/>
        </w:r>
      </w:hyperlink>
    </w:p>
    <w:p w14:paraId="16FB66A5" w14:textId="77777777" w:rsidR="009B2F5A" w:rsidRDefault="009B2F5A">
      <w:pPr>
        <w:pStyle w:val="TOC1"/>
      </w:pPr>
      <w:r>
        <w:rPr>
          <w:rStyle w:val="Hyperlink"/>
          <w:bCs/>
          <w:color w:val="auto"/>
          <w:szCs w:val="24"/>
          <w:u w:val="none"/>
        </w:rPr>
        <w:fldChar w:fldCharType="end"/>
      </w:r>
    </w:p>
    <w:p w14:paraId="16FB66A6"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16FB66A8" w14:textId="77777777">
        <w:tc>
          <w:tcPr>
            <w:tcW w:w="9572" w:type="dxa"/>
            <w:gridSpan w:val="2"/>
            <w:tcBorders>
              <w:top w:val="nil"/>
              <w:left w:val="nil"/>
              <w:bottom w:val="nil"/>
              <w:right w:val="nil"/>
            </w:tcBorders>
          </w:tcPr>
          <w:p w14:paraId="16FB66A7" w14:textId="77777777" w:rsidR="009B2F5A" w:rsidRDefault="009B2F5A">
            <w:pPr>
              <w:pStyle w:val="VBALessonTopicTitle"/>
              <w:rPr>
                <w:color w:val="auto"/>
              </w:rPr>
            </w:pPr>
            <w:bookmarkStart w:id="5" w:name="_Toc271527085"/>
            <w:bookmarkStart w:id="6" w:name="_Toc443048932"/>
            <w:r>
              <w:rPr>
                <w:color w:val="auto"/>
              </w:rPr>
              <w:lastRenderedPageBreak/>
              <w:t>Lesson Description</w:t>
            </w:r>
            <w:bookmarkEnd w:id="5"/>
            <w:bookmarkEnd w:id="6"/>
          </w:p>
        </w:tc>
      </w:tr>
      <w:tr w:rsidR="00416ABA" w:rsidRPr="00416ABA" w14:paraId="16FB66AA" w14:textId="77777777">
        <w:tc>
          <w:tcPr>
            <w:tcW w:w="9572" w:type="dxa"/>
            <w:gridSpan w:val="2"/>
            <w:tcBorders>
              <w:top w:val="nil"/>
              <w:left w:val="nil"/>
              <w:bottom w:val="nil"/>
              <w:right w:val="nil"/>
            </w:tcBorders>
          </w:tcPr>
          <w:p w14:paraId="16FB66A9" w14:textId="77777777" w:rsidR="009B2F5A" w:rsidRPr="00416ABA" w:rsidRDefault="009B2F5A">
            <w:pPr>
              <w:pStyle w:val="VBABodyText"/>
              <w:spacing w:after="120"/>
              <w:rPr>
                <w:color w:val="auto"/>
              </w:rPr>
            </w:pPr>
            <w:r w:rsidRPr="00416ABA">
              <w:rPr>
                <w:color w:val="auto"/>
                <w:szCs w:val="24"/>
              </w:rPr>
              <w:t xml:space="preserve">The information below provides </w:t>
            </w:r>
            <w:r w:rsidRPr="00416ABA">
              <w:rPr>
                <w:color w:val="auto"/>
              </w:rPr>
              <w:t xml:space="preserve">the instructor with </w:t>
            </w:r>
            <w:r w:rsidRPr="00416ABA">
              <w:rPr>
                <w:color w:val="auto"/>
                <w:szCs w:val="24"/>
              </w:rPr>
              <w:t>an overview of the lesson and the materials that are required to effectively present this instruction.</w:t>
            </w:r>
          </w:p>
        </w:tc>
      </w:tr>
      <w:tr w:rsidR="00416ABA" w:rsidRPr="00416ABA" w14:paraId="16FB66AD" w14:textId="77777777">
        <w:trPr>
          <w:trHeight w:val="80"/>
        </w:trPr>
        <w:tc>
          <w:tcPr>
            <w:tcW w:w="2348" w:type="dxa"/>
            <w:tcBorders>
              <w:top w:val="nil"/>
              <w:left w:val="nil"/>
              <w:bottom w:val="nil"/>
              <w:right w:val="nil"/>
            </w:tcBorders>
          </w:tcPr>
          <w:p w14:paraId="16FB66AB" w14:textId="77777777" w:rsidR="009B2F5A" w:rsidRPr="00416ABA" w:rsidRDefault="000F1A72">
            <w:pPr>
              <w:pStyle w:val="VBALevel1Heading"/>
              <w:spacing w:after="120"/>
            </w:pPr>
            <w:r w:rsidRPr="00416ABA">
              <w:t>TMS</w:t>
            </w:r>
            <w:r w:rsidR="009B2F5A" w:rsidRPr="00416ABA">
              <w:t xml:space="preserve"> #</w:t>
            </w:r>
          </w:p>
        </w:tc>
        <w:tc>
          <w:tcPr>
            <w:tcW w:w="7224" w:type="dxa"/>
            <w:tcBorders>
              <w:top w:val="nil"/>
              <w:left w:val="nil"/>
              <w:bottom w:val="nil"/>
              <w:right w:val="nil"/>
            </w:tcBorders>
          </w:tcPr>
          <w:p w14:paraId="16FB66AC" w14:textId="1BD0806E" w:rsidR="009B2F5A" w:rsidRPr="00416ABA" w:rsidRDefault="00CF4FDE" w:rsidP="00A96CA0">
            <w:pPr>
              <w:pStyle w:val="VBALMS"/>
              <w:rPr>
                <w:color w:val="auto"/>
              </w:rPr>
            </w:pPr>
            <w:r>
              <w:rPr>
                <w:color w:val="auto"/>
              </w:rPr>
              <w:t>4275942</w:t>
            </w:r>
          </w:p>
        </w:tc>
      </w:tr>
      <w:tr w:rsidR="00416ABA" w:rsidRPr="00416ABA" w14:paraId="16FB66B2" w14:textId="77777777">
        <w:trPr>
          <w:trHeight w:val="1296"/>
        </w:trPr>
        <w:tc>
          <w:tcPr>
            <w:tcW w:w="2348" w:type="dxa"/>
            <w:tcBorders>
              <w:top w:val="nil"/>
              <w:left w:val="nil"/>
              <w:bottom w:val="nil"/>
              <w:right w:val="nil"/>
            </w:tcBorders>
          </w:tcPr>
          <w:p w14:paraId="16FB66AE" w14:textId="77777777" w:rsidR="009B2F5A" w:rsidRPr="00416ABA" w:rsidRDefault="009B2F5A">
            <w:pPr>
              <w:pStyle w:val="VBALevel1Heading"/>
            </w:pPr>
            <w:bookmarkStart w:id="7" w:name="_Toc269888397"/>
            <w:bookmarkStart w:id="8" w:name="_Toc269888740"/>
            <w:r w:rsidRPr="00416ABA">
              <w:t>Prerequisites</w:t>
            </w:r>
            <w:bookmarkEnd w:id="7"/>
            <w:bookmarkEnd w:id="8"/>
          </w:p>
        </w:tc>
        <w:tc>
          <w:tcPr>
            <w:tcW w:w="7224" w:type="dxa"/>
            <w:tcBorders>
              <w:top w:val="nil"/>
              <w:left w:val="nil"/>
              <w:bottom w:val="nil"/>
              <w:right w:val="nil"/>
            </w:tcBorders>
          </w:tcPr>
          <w:p w14:paraId="16FB66AF" w14:textId="7C4A41FC" w:rsidR="009B2F5A" w:rsidRPr="00416ABA" w:rsidRDefault="009B2F5A" w:rsidP="00C95050">
            <w:pPr>
              <w:pStyle w:val="VBABodyText"/>
              <w:rPr>
                <w:color w:val="auto"/>
              </w:rPr>
            </w:pPr>
            <w:r w:rsidRPr="00416ABA">
              <w:rPr>
                <w:color w:val="auto"/>
              </w:rPr>
              <w:t>Prior to this lesson, the</w:t>
            </w:r>
            <w:r w:rsidR="00963AAF" w:rsidRPr="00416ABA">
              <w:rPr>
                <w:color w:val="auto"/>
              </w:rPr>
              <w:t xml:space="preserve"> </w:t>
            </w:r>
            <w:r w:rsidR="00F515AE">
              <w:rPr>
                <w:color w:val="auto"/>
              </w:rPr>
              <w:t>Veteran</w:t>
            </w:r>
            <w:r w:rsidR="00C95050" w:rsidRPr="00416ABA">
              <w:rPr>
                <w:color w:val="auto"/>
              </w:rPr>
              <w:t xml:space="preserve"> Service Representatives (VSRs)</w:t>
            </w:r>
            <w:r w:rsidR="00963AAF" w:rsidRPr="00416ABA">
              <w:rPr>
                <w:color w:val="auto"/>
              </w:rPr>
              <w:t xml:space="preserve"> </w:t>
            </w:r>
            <w:r w:rsidRPr="00416ABA">
              <w:rPr>
                <w:color w:val="auto"/>
              </w:rPr>
              <w:t xml:space="preserve">should have </w:t>
            </w:r>
            <w:r w:rsidR="00C95050" w:rsidRPr="00416ABA">
              <w:rPr>
                <w:color w:val="auto"/>
              </w:rPr>
              <w:t>12</w:t>
            </w:r>
            <w:r w:rsidRPr="00416ABA">
              <w:rPr>
                <w:color w:val="auto"/>
              </w:rPr>
              <w:t xml:space="preserve"> months of </w:t>
            </w:r>
            <w:r w:rsidR="00C95050" w:rsidRPr="00416ABA">
              <w:rPr>
                <w:color w:val="auto"/>
              </w:rPr>
              <w:t xml:space="preserve">development </w:t>
            </w:r>
            <w:r w:rsidRPr="00416ABA">
              <w:rPr>
                <w:color w:val="auto"/>
              </w:rPr>
              <w:t>experience</w:t>
            </w:r>
            <w:r w:rsidR="00C95050" w:rsidRPr="00416ABA">
              <w:rPr>
                <w:color w:val="auto"/>
              </w:rPr>
              <w:t>. Trainees should also have</w:t>
            </w:r>
            <w:r w:rsidR="003E2DAC" w:rsidRPr="00416ABA">
              <w:rPr>
                <w:color w:val="auto"/>
              </w:rPr>
              <w:t xml:space="preserve"> all 100 level course materials and the following 200 level courses</w:t>
            </w:r>
            <w:r w:rsidR="00C95050" w:rsidRPr="00416ABA">
              <w:rPr>
                <w:color w:val="auto"/>
              </w:rPr>
              <w:t>:</w:t>
            </w:r>
          </w:p>
          <w:p w14:paraId="16FB66B0" w14:textId="77777777" w:rsidR="007850A1" w:rsidRPr="00416ABA" w:rsidRDefault="007850A1" w:rsidP="004A7789">
            <w:pPr>
              <w:pStyle w:val="VBABodyText"/>
              <w:numPr>
                <w:ilvl w:val="0"/>
                <w:numId w:val="4"/>
              </w:numPr>
              <w:rPr>
                <w:b/>
                <w:color w:val="auto"/>
                <w:sz w:val="36"/>
                <w:szCs w:val="36"/>
              </w:rPr>
            </w:pPr>
            <w:r w:rsidRPr="00416ABA">
              <w:rPr>
                <w:color w:val="auto"/>
                <w:szCs w:val="24"/>
              </w:rPr>
              <w:t>How to evaluate FDC and Non-FDC claims</w:t>
            </w:r>
          </w:p>
          <w:p w14:paraId="16FB66B1" w14:textId="77777777" w:rsidR="00336995" w:rsidRPr="00416ABA" w:rsidRDefault="007850A1" w:rsidP="004A7789">
            <w:pPr>
              <w:pStyle w:val="VBABodyText"/>
              <w:numPr>
                <w:ilvl w:val="0"/>
                <w:numId w:val="4"/>
              </w:numPr>
              <w:rPr>
                <w:b/>
                <w:color w:val="auto"/>
                <w:sz w:val="36"/>
                <w:szCs w:val="36"/>
              </w:rPr>
            </w:pPr>
            <w:r w:rsidRPr="00416ABA">
              <w:rPr>
                <w:color w:val="auto"/>
                <w:szCs w:val="24"/>
              </w:rPr>
              <w:t>How to evaluate evidence in new, increase, reopened, and secondary claims</w:t>
            </w:r>
          </w:p>
        </w:tc>
      </w:tr>
      <w:tr w:rsidR="00416ABA" w:rsidRPr="00416ABA" w14:paraId="16FB66B6" w14:textId="77777777">
        <w:trPr>
          <w:trHeight w:val="1296"/>
        </w:trPr>
        <w:tc>
          <w:tcPr>
            <w:tcW w:w="2348" w:type="dxa"/>
            <w:tcBorders>
              <w:top w:val="nil"/>
              <w:left w:val="nil"/>
              <w:bottom w:val="nil"/>
              <w:right w:val="nil"/>
            </w:tcBorders>
          </w:tcPr>
          <w:p w14:paraId="16FB66B3" w14:textId="77777777" w:rsidR="009B2F5A" w:rsidRPr="00416ABA" w:rsidRDefault="009B2F5A">
            <w:pPr>
              <w:pStyle w:val="VBALevel1Heading"/>
            </w:pPr>
            <w:r w:rsidRPr="00416ABA">
              <w:t>target audience</w:t>
            </w:r>
          </w:p>
        </w:tc>
        <w:tc>
          <w:tcPr>
            <w:tcW w:w="7224" w:type="dxa"/>
            <w:tcBorders>
              <w:top w:val="nil"/>
              <w:left w:val="nil"/>
              <w:bottom w:val="nil"/>
              <w:right w:val="nil"/>
            </w:tcBorders>
          </w:tcPr>
          <w:p w14:paraId="16FB66B4" w14:textId="77777777" w:rsidR="009B2F5A" w:rsidRPr="00416ABA" w:rsidRDefault="009B2F5A">
            <w:pPr>
              <w:pStyle w:val="VBABodyText"/>
              <w:rPr>
                <w:iCs/>
                <w:color w:val="auto"/>
              </w:rPr>
            </w:pPr>
            <w:r w:rsidRPr="00416ABA">
              <w:rPr>
                <w:color w:val="auto"/>
              </w:rPr>
              <w:t xml:space="preserve">The target audience for </w:t>
            </w:r>
            <w:r w:rsidR="00D074FD" w:rsidRPr="00416ABA">
              <w:rPr>
                <w:b/>
                <w:iCs/>
                <w:color w:val="auto"/>
              </w:rPr>
              <w:t>Specialty Issues</w:t>
            </w:r>
            <w:r w:rsidRPr="00416ABA">
              <w:rPr>
                <w:iCs/>
                <w:color w:val="auto"/>
              </w:rPr>
              <w:t xml:space="preserve"> is </w:t>
            </w:r>
            <w:r w:rsidR="00D074FD" w:rsidRPr="00416ABA">
              <w:rPr>
                <w:b/>
                <w:iCs/>
                <w:color w:val="auto"/>
              </w:rPr>
              <w:t>non-entry level VSRs</w:t>
            </w:r>
          </w:p>
          <w:p w14:paraId="16FB66B5" w14:textId="77777777" w:rsidR="009B2F5A" w:rsidRPr="00416ABA" w:rsidRDefault="009B2F5A" w:rsidP="00D074FD">
            <w:pPr>
              <w:pStyle w:val="VBABodyText"/>
              <w:rPr>
                <w:color w:val="auto"/>
              </w:rPr>
            </w:pPr>
            <w:r w:rsidRPr="00416ABA">
              <w:rPr>
                <w:iCs/>
                <w:color w:val="auto"/>
              </w:rPr>
              <w:t xml:space="preserve">Although this </w:t>
            </w:r>
            <w:r w:rsidR="00D074FD" w:rsidRPr="00416ABA">
              <w:rPr>
                <w:iCs/>
                <w:color w:val="auto"/>
              </w:rPr>
              <w:t>lesson is targeted to teach non-entry level VSRs</w:t>
            </w:r>
            <w:r w:rsidRPr="00416ABA">
              <w:rPr>
                <w:iCs/>
                <w:color w:val="auto"/>
              </w:rPr>
              <w:t>, it may be taught to other VA personnel as mandatory or refresher type training.</w:t>
            </w:r>
          </w:p>
        </w:tc>
      </w:tr>
      <w:tr w:rsidR="00416ABA" w:rsidRPr="00416ABA" w14:paraId="16FB66B9" w14:textId="77777777">
        <w:trPr>
          <w:trHeight w:val="80"/>
        </w:trPr>
        <w:tc>
          <w:tcPr>
            <w:tcW w:w="2348" w:type="dxa"/>
            <w:tcBorders>
              <w:top w:val="nil"/>
              <w:left w:val="nil"/>
              <w:bottom w:val="nil"/>
              <w:right w:val="nil"/>
            </w:tcBorders>
          </w:tcPr>
          <w:p w14:paraId="16FB66B7" w14:textId="77777777" w:rsidR="009B2F5A" w:rsidRPr="00416ABA" w:rsidRDefault="009B2F5A">
            <w:pPr>
              <w:pStyle w:val="VBALevel1Heading"/>
            </w:pPr>
            <w:bookmarkStart w:id="9" w:name="_Toc269888398"/>
            <w:bookmarkStart w:id="10" w:name="_Toc269888741"/>
            <w:r w:rsidRPr="00416ABA">
              <w:t>Time Required</w:t>
            </w:r>
            <w:bookmarkEnd w:id="9"/>
            <w:bookmarkEnd w:id="10"/>
          </w:p>
        </w:tc>
        <w:tc>
          <w:tcPr>
            <w:tcW w:w="7224" w:type="dxa"/>
            <w:tcBorders>
              <w:top w:val="nil"/>
              <w:left w:val="nil"/>
              <w:bottom w:val="nil"/>
              <w:right w:val="nil"/>
            </w:tcBorders>
          </w:tcPr>
          <w:p w14:paraId="16FB66B8" w14:textId="20B46B8B" w:rsidR="009B2F5A" w:rsidRPr="00416ABA" w:rsidRDefault="001516B7" w:rsidP="001516B7">
            <w:pPr>
              <w:pStyle w:val="VBATimeReq"/>
              <w:rPr>
                <w:color w:val="auto"/>
              </w:rPr>
            </w:pPr>
            <w:r w:rsidRPr="00416ABA">
              <w:rPr>
                <w:color w:val="auto"/>
              </w:rPr>
              <w:t>1.5</w:t>
            </w:r>
            <w:r w:rsidR="009B2F5A" w:rsidRPr="00416ABA">
              <w:rPr>
                <w:color w:val="auto"/>
              </w:rPr>
              <w:t xml:space="preserve"> hour</w:t>
            </w:r>
            <w:r w:rsidR="00C07B87">
              <w:rPr>
                <w:color w:val="auto"/>
              </w:rPr>
              <w:t>s</w:t>
            </w:r>
          </w:p>
        </w:tc>
      </w:tr>
      <w:tr w:rsidR="00416ABA" w:rsidRPr="00416ABA" w14:paraId="16FB66C0" w14:textId="77777777">
        <w:trPr>
          <w:trHeight w:val="80"/>
        </w:trPr>
        <w:tc>
          <w:tcPr>
            <w:tcW w:w="2348" w:type="dxa"/>
            <w:tcBorders>
              <w:top w:val="nil"/>
              <w:left w:val="nil"/>
              <w:bottom w:val="nil"/>
              <w:right w:val="nil"/>
            </w:tcBorders>
          </w:tcPr>
          <w:p w14:paraId="16FB66BA" w14:textId="77777777" w:rsidR="009B2F5A" w:rsidRPr="00416ABA" w:rsidRDefault="009B2F5A">
            <w:pPr>
              <w:pStyle w:val="VBALevel1Heading"/>
            </w:pPr>
            <w:bookmarkStart w:id="11" w:name="_Toc269888399"/>
            <w:bookmarkStart w:id="12" w:name="_Toc269888742"/>
            <w:r w:rsidRPr="00416ABA">
              <w:t>Materials/</w:t>
            </w:r>
            <w:r w:rsidRPr="00416ABA">
              <w:br/>
              <w:t>TRAINING AIDS</w:t>
            </w:r>
            <w:bookmarkEnd w:id="11"/>
            <w:bookmarkEnd w:id="12"/>
          </w:p>
        </w:tc>
        <w:tc>
          <w:tcPr>
            <w:tcW w:w="7224" w:type="dxa"/>
            <w:tcBorders>
              <w:top w:val="nil"/>
              <w:left w:val="nil"/>
              <w:bottom w:val="nil"/>
              <w:right w:val="nil"/>
            </w:tcBorders>
          </w:tcPr>
          <w:p w14:paraId="16FB66BB" w14:textId="77777777" w:rsidR="009B2F5A" w:rsidRPr="00416ABA" w:rsidRDefault="009B2F5A">
            <w:pPr>
              <w:pStyle w:val="VBABodyText"/>
              <w:rPr>
                <w:color w:val="auto"/>
              </w:rPr>
            </w:pPr>
            <w:r w:rsidRPr="00416ABA">
              <w:rPr>
                <w:color w:val="auto"/>
              </w:rPr>
              <w:t>Lesson materials:</w:t>
            </w:r>
          </w:p>
          <w:p w14:paraId="16FB66BC" w14:textId="77777777" w:rsidR="009B2F5A" w:rsidRPr="001873C8" w:rsidRDefault="00A96CA0">
            <w:pPr>
              <w:pStyle w:val="VBAFirstLevelBullet"/>
            </w:pPr>
            <w:r w:rsidRPr="001873C8">
              <w:rPr>
                <w:iCs/>
              </w:rPr>
              <w:t>Special</w:t>
            </w:r>
            <w:r w:rsidR="009023D6" w:rsidRPr="001873C8">
              <w:rPr>
                <w:iCs/>
              </w:rPr>
              <w:t>ty</w:t>
            </w:r>
            <w:r w:rsidRPr="001873C8">
              <w:rPr>
                <w:iCs/>
              </w:rPr>
              <w:t xml:space="preserve"> Issues</w:t>
            </w:r>
            <w:r w:rsidR="009B2F5A" w:rsidRPr="001873C8">
              <w:rPr>
                <w:iCs/>
              </w:rPr>
              <w:t xml:space="preserve"> </w:t>
            </w:r>
            <w:r w:rsidR="009B2F5A" w:rsidRPr="001873C8">
              <w:t>PowerPoint Presentation</w:t>
            </w:r>
          </w:p>
          <w:p w14:paraId="16FB66BD" w14:textId="77777777" w:rsidR="009B2F5A" w:rsidRPr="001873C8" w:rsidRDefault="00A96CA0">
            <w:pPr>
              <w:pStyle w:val="VBAFirstLevelBullet"/>
            </w:pPr>
            <w:r w:rsidRPr="001873C8">
              <w:rPr>
                <w:iCs/>
              </w:rPr>
              <w:t>Special</w:t>
            </w:r>
            <w:r w:rsidR="009023D6" w:rsidRPr="001873C8">
              <w:rPr>
                <w:iCs/>
              </w:rPr>
              <w:t>ty</w:t>
            </w:r>
            <w:r w:rsidRPr="001873C8">
              <w:rPr>
                <w:iCs/>
              </w:rPr>
              <w:t xml:space="preserve"> Issues</w:t>
            </w:r>
            <w:r w:rsidR="009B2F5A" w:rsidRPr="001873C8">
              <w:rPr>
                <w:iCs/>
              </w:rPr>
              <w:t xml:space="preserve"> </w:t>
            </w:r>
            <w:r w:rsidR="009B2F5A" w:rsidRPr="001873C8">
              <w:t>Trainee Handouts</w:t>
            </w:r>
            <w:bookmarkStart w:id="13" w:name="_GoBack"/>
            <w:bookmarkEnd w:id="13"/>
          </w:p>
          <w:p w14:paraId="16FB66BE" w14:textId="77777777" w:rsidR="009B2F5A" w:rsidRPr="001873C8" w:rsidRDefault="00A96CA0">
            <w:pPr>
              <w:pStyle w:val="VBAFirstLevelBullet"/>
            </w:pPr>
            <w:r w:rsidRPr="001873C8">
              <w:rPr>
                <w:iCs/>
              </w:rPr>
              <w:t>Special</w:t>
            </w:r>
            <w:r w:rsidR="009023D6" w:rsidRPr="001873C8">
              <w:rPr>
                <w:iCs/>
              </w:rPr>
              <w:t>ty</w:t>
            </w:r>
            <w:r w:rsidRPr="001873C8">
              <w:rPr>
                <w:iCs/>
              </w:rPr>
              <w:t xml:space="preserve"> Issues Lesson Plan</w:t>
            </w:r>
          </w:p>
          <w:p w14:paraId="16FB66BF" w14:textId="77777777" w:rsidR="009B2F5A" w:rsidRPr="00416ABA" w:rsidRDefault="009B2F5A" w:rsidP="002248FD">
            <w:pPr>
              <w:pStyle w:val="VBAFirstLevelBullet"/>
              <w:numPr>
                <w:ilvl w:val="0"/>
                <w:numId w:val="0"/>
              </w:numPr>
              <w:ind w:left="720"/>
            </w:pPr>
          </w:p>
        </w:tc>
      </w:tr>
      <w:tr w:rsidR="00416ABA" w:rsidRPr="00416ABA" w14:paraId="16FB66CC" w14:textId="77777777">
        <w:trPr>
          <w:trHeight w:val="80"/>
        </w:trPr>
        <w:tc>
          <w:tcPr>
            <w:tcW w:w="2348" w:type="dxa"/>
            <w:tcBorders>
              <w:top w:val="nil"/>
              <w:left w:val="nil"/>
              <w:bottom w:val="nil"/>
              <w:right w:val="nil"/>
            </w:tcBorders>
          </w:tcPr>
          <w:p w14:paraId="16FB66C1" w14:textId="77777777" w:rsidR="009B2F5A" w:rsidRPr="00416ABA" w:rsidRDefault="009B2F5A">
            <w:pPr>
              <w:pStyle w:val="VBALevel1Heading"/>
            </w:pPr>
            <w:r w:rsidRPr="00416ABA">
              <w:t xml:space="preserve">Training Area/Tools </w:t>
            </w:r>
          </w:p>
        </w:tc>
        <w:tc>
          <w:tcPr>
            <w:tcW w:w="7224" w:type="dxa"/>
            <w:tcBorders>
              <w:top w:val="nil"/>
              <w:left w:val="nil"/>
              <w:bottom w:val="nil"/>
              <w:right w:val="nil"/>
            </w:tcBorders>
          </w:tcPr>
          <w:p w14:paraId="16FB66C2" w14:textId="77777777" w:rsidR="009B2F5A" w:rsidRPr="00416ABA" w:rsidRDefault="009B2F5A">
            <w:pPr>
              <w:pStyle w:val="VBABodyText"/>
              <w:rPr>
                <w:color w:val="auto"/>
              </w:rPr>
            </w:pPr>
            <w:r w:rsidRPr="00416ABA">
              <w:rPr>
                <w:color w:val="auto"/>
              </w:rPr>
              <w:t xml:space="preserve">The following are required to ensure the trainees are able to meet the lesson objectives: </w:t>
            </w:r>
          </w:p>
          <w:p w14:paraId="16FB66C3" w14:textId="77777777" w:rsidR="009B2F5A" w:rsidRPr="00416ABA" w:rsidRDefault="009B2F5A">
            <w:pPr>
              <w:pStyle w:val="VBAFirstLevelBullet"/>
            </w:pPr>
            <w:r w:rsidRPr="00416ABA">
              <w:t>Classroom or private area suitable for participatory discussions</w:t>
            </w:r>
          </w:p>
          <w:p w14:paraId="16FB66C4" w14:textId="77777777" w:rsidR="009B2F5A" w:rsidRPr="00416ABA" w:rsidRDefault="009B2F5A">
            <w:pPr>
              <w:pStyle w:val="VBAFirstLevelBullet"/>
            </w:pPr>
            <w:r w:rsidRPr="00416ABA">
              <w:t xml:space="preserve">Seating, writing materials, and writing surfaces for trainee note taking and participation </w:t>
            </w:r>
          </w:p>
          <w:p w14:paraId="16FB66C5" w14:textId="77777777" w:rsidR="009B2F5A" w:rsidRPr="00416ABA" w:rsidRDefault="009B2F5A">
            <w:pPr>
              <w:pStyle w:val="VBAFirstLevelBullet"/>
            </w:pPr>
            <w:r w:rsidRPr="00416ABA">
              <w:t>Handouts, which include a practical exercise</w:t>
            </w:r>
          </w:p>
          <w:p w14:paraId="16FB66C6" w14:textId="77777777" w:rsidR="009B2F5A" w:rsidRPr="00416ABA" w:rsidRDefault="009B2F5A">
            <w:pPr>
              <w:pStyle w:val="VBAFirstLevelBullet"/>
            </w:pPr>
            <w:r w:rsidRPr="00416ABA">
              <w:t>Large writing surface (easel pad, chalkboard, dry erase board, overhead projector, etc.) with appropriate writing materials</w:t>
            </w:r>
          </w:p>
          <w:p w14:paraId="16FB66C7" w14:textId="77777777" w:rsidR="009B2F5A" w:rsidRPr="00416ABA" w:rsidRDefault="009B2F5A">
            <w:pPr>
              <w:pStyle w:val="VBAFirstLevelBullet"/>
            </w:pPr>
            <w:r w:rsidRPr="00416ABA">
              <w:t>Computer with PowerPoint software to present the lesson material</w:t>
            </w:r>
          </w:p>
          <w:p w14:paraId="16FB66C8" w14:textId="77777777" w:rsidR="009B2F5A" w:rsidRPr="00416ABA" w:rsidRDefault="009B2F5A">
            <w:pPr>
              <w:pStyle w:val="VBABodyText"/>
              <w:rPr>
                <w:color w:val="auto"/>
              </w:rPr>
            </w:pPr>
            <w:r w:rsidRPr="00416ABA">
              <w:rPr>
                <w:color w:val="auto"/>
              </w:rPr>
              <w:t xml:space="preserve">Trainees require access to the following tools: </w:t>
            </w:r>
          </w:p>
          <w:p w14:paraId="16FB66C9" w14:textId="77777777" w:rsidR="009B2F5A" w:rsidRPr="00416ABA" w:rsidRDefault="000F1A72">
            <w:pPr>
              <w:pStyle w:val="VBAFirstLevelBullet"/>
            </w:pPr>
            <w:r w:rsidRPr="00416ABA">
              <w:t>VA T</w:t>
            </w:r>
            <w:r w:rsidR="009B2F5A" w:rsidRPr="00416ABA">
              <w:t>MS to complete the assessment</w:t>
            </w:r>
          </w:p>
          <w:p w14:paraId="16FB66CA" w14:textId="77777777" w:rsidR="009B2F5A" w:rsidRPr="00373B93" w:rsidRDefault="002248FD">
            <w:pPr>
              <w:pStyle w:val="VBAFirstLevelBullet"/>
            </w:pPr>
            <w:r w:rsidRPr="00373B93">
              <w:rPr>
                <w:iCs/>
              </w:rPr>
              <w:t>VA TMS Evaluation</w:t>
            </w:r>
          </w:p>
          <w:p w14:paraId="16FB66CB" w14:textId="77777777" w:rsidR="009B2F5A" w:rsidRPr="00416ABA" w:rsidRDefault="009B2F5A" w:rsidP="002248FD">
            <w:pPr>
              <w:pStyle w:val="VBAFirstLevelBullet"/>
              <w:numPr>
                <w:ilvl w:val="0"/>
                <w:numId w:val="0"/>
              </w:numPr>
              <w:ind w:left="720"/>
            </w:pPr>
          </w:p>
        </w:tc>
      </w:tr>
      <w:tr w:rsidR="00416ABA" w:rsidRPr="00416ABA" w14:paraId="16FB66D7" w14:textId="77777777">
        <w:trPr>
          <w:trHeight w:val="80"/>
        </w:trPr>
        <w:tc>
          <w:tcPr>
            <w:tcW w:w="2348" w:type="dxa"/>
            <w:tcBorders>
              <w:top w:val="nil"/>
              <w:left w:val="nil"/>
              <w:bottom w:val="nil"/>
              <w:right w:val="nil"/>
            </w:tcBorders>
          </w:tcPr>
          <w:p w14:paraId="16FB66CD" w14:textId="77777777" w:rsidR="009B2F5A" w:rsidRPr="00416ABA" w:rsidRDefault="009B2F5A">
            <w:pPr>
              <w:pStyle w:val="VBALevel1Heading"/>
            </w:pPr>
            <w:r w:rsidRPr="00416ABA">
              <w:lastRenderedPageBreak/>
              <w:t xml:space="preserve">Pre-Planning </w:t>
            </w:r>
          </w:p>
          <w:p w14:paraId="16FB66CE" w14:textId="77777777" w:rsidR="009B2F5A" w:rsidRPr="00416ABA" w:rsidRDefault="009B2F5A">
            <w:pPr>
              <w:pStyle w:val="Heading2"/>
              <w:spacing w:before="60" w:after="60"/>
              <w:rPr>
                <w:color w:val="auto"/>
              </w:rPr>
            </w:pPr>
          </w:p>
        </w:tc>
        <w:tc>
          <w:tcPr>
            <w:tcW w:w="7224" w:type="dxa"/>
            <w:tcBorders>
              <w:top w:val="nil"/>
              <w:left w:val="nil"/>
              <w:bottom w:val="nil"/>
              <w:right w:val="nil"/>
            </w:tcBorders>
          </w:tcPr>
          <w:p w14:paraId="16FB66CF" w14:textId="77777777" w:rsidR="009B2F5A" w:rsidRPr="00416AB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416ABA">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16FB66D0" w14:textId="77777777" w:rsidR="009B2F5A" w:rsidRPr="00416ABA" w:rsidRDefault="009B2F5A">
            <w:pPr>
              <w:pStyle w:val="VBABulletList"/>
            </w:pPr>
            <w:r w:rsidRPr="00416ABA">
              <w:t xml:space="preserve">Become familiar with the content of the trainee handouts and their association to the Lesson Plan. </w:t>
            </w:r>
          </w:p>
          <w:p w14:paraId="16FB66D1" w14:textId="77777777" w:rsidR="009B2F5A" w:rsidRPr="00416ABA" w:rsidRDefault="009B2F5A">
            <w:pPr>
              <w:pStyle w:val="VBABulletList"/>
            </w:pPr>
            <w:r w:rsidRPr="00416ABA">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16FB66D2" w14:textId="77777777" w:rsidR="009B2F5A" w:rsidRPr="00416ABA" w:rsidRDefault="009B2F5A">
            <w:pPr>
              <w:pStyle w:val="VBABulletList"/>
            </w:pPr>
            <w:r w:rsidRPr="00416ABA">
              <w:t>Ensure that there are copies of all handouts before the training session.</w:t>
            </w:r>
          </w:p>
          <w:p w14:paraId="16FB66D3" w14:textId="77777777" w:rsidR="009B2F5A" w:rsidRPr="00416ABA" w:rsidRDefault="009B2F5A">
            <w:pPr>
              <w:pStyle w:val="VBABulletList"/>
            </w:pPr>
            <w:r w:rsidRPr="00416ABA">
              <w:t>When required, reserve the training room.</w:t>
            </w:r>
          </w:p>
          <w:p w14:paraId="16FB66D4" w14:textId="77777777" w:rsidR="009B2F5A" w:rsidRPr="00416ABA" w:rsidRDefault="009B2F5A">
            <w:pPr>
              <w:pStyle w:val="VBABulletList"/>
            </w:pPr>
            <w:r w:rsidRPr="00416ABA">
              <w:t>Arrange for equipment such as flip charts, an overhead projector, and any other equipment (as needed).</w:t>
            </w:r>
          </w:p>
          <w:p w14:paraId="16FB66D5" w14:textId="77777777" w:rsidR="009B2F5A" w:rsidRPr="00416ABA" w:rsidRDefault="009B2F5A">
            <w:pPr>
              <w:pStyle w:val="VBABulletList"/>
            </w:pPr>
            <w:r w:rsidRPr="00416ABA">
              <w:t xml:space="preserve">Talk to people in your office who are most familiar with this topic to collect experiences that you can include as examples in the lesson. </w:t>
            </w:r>
          </w:p>
          <w:p w14:paraId="16FB66D6" w14:textId="77777777" w:rsidR="009B2F5A" w:rsidRPr="00416ABA" w:rsidRDefault="009B2F5A">
            <w:pPr>
              <w:pStyle w:val="VBABulletList"/>
            </w:pPr>
            <w:r w:rsidRPr="00416ABA">
              <w:t xml:space="preserve">This lesson plan belongs to you. Feel free to highlight headings, key phrases, or other information to help the instruction flow smoothly. Feel free to add any notes or information that you need in the margins. </w:t>
            </w:r>
          </w:p>
        </w:tc>
      </w:tr>
      <w:tr w:rsidR="009B2F5A" w:rsidRPr="00416ABA" w14:paraId="16FB66E0" w14:textId="77777777">
        <w:trPr>
          <w:trHeight w:val="80"/>
        </w:trPr>
        <w:tc>
          <w:tcPr>
            <w:tcW w:w="2348" w:type="dxa"/>
            <w:tcBorders>
              <w:top w:val="nil"/>
              <w:left w:val="nil"/>
              <w:bottom w:val="nil"/>
              <w:right w:val="nil"/>
            </w:tcBorders>
          </w:tcPr>
          <w:p w14:paraId="16FB66D8" w14:textId="77777777" w:rsidR="009B2F5A" w:rsidRPr="00416ABA" w:rsidRDefault="009B2F5A">
            <w:pPr>
              <w:pStyle w:val="VBALevel1Heading"/>
            </w:pPr>
            <w:r w:rsidRPr="00416ABA">
              <w:t xml:space="preserve">Training Day </w:t>
            </w:r>
          </w:p>
          <w:p w14:paraId="16FB66D9" w14:textId="77777777" w:rsidR="009B2F5A" w:rsidRPr="00416ABA" w:rsidRDefault="009B2F5A">
            <w:pPr>
              <w:pStyle w:val="Heading2"/>
              <w:spacing w:before="60" w:after="60"/>
              <w:rPr>
                <w:color w:val="auto"/>
              </w:rPr>
            </w:pPr>
          </w:p>
        </w:tc>
        <w:tc>
          <w:tcPr>
            <w:tcW w:w="7224" w:type="dxa"/>
            <w:tcBorders>
              <w:top w:val="nil"/>
              <w:left w:val="nil"/>
              <w:bottom w:val="nil"/>
              <w:right w:val="nil"/>
            </w:tcBorders>
          </w:tcPr>
          <w:p w14:paraId="16FB66DA" w14:textId="77777777" w:rsidR="009B2F5A" w:rsidRPr="00416ABA" w:rsidRDefault="009B2F5A">
            <w:pPr>
              <w:pStyle w:val="VBABulletList"/>
            </w:pPr>
            <w:r w:rsidRPr="00416ABA">
              <w:t xml:space="preserve">Arrive as early as possible to ensure access to the facility and computers. </w:t>
            </w:r>
          </w:p>
          <w:p w14:paraId="16FB66DB" w14:textId="77777777" w:rsidR="009B2F5A" w:rsidRPr="00416ABA" w:rsidRDefault="009B2F5A">
            <w:pPr>
              <w:pStyle w:val="VBABulletList"/>
            </w:pPr>
            <w:r w:rsidRPr="00416ABA">
              <w:t xml:space="preserve">Become familiar with the location of restrooms and other facilities that the trainees will require. </w:t>
            </w:r>
          </w:p>
          <w:p w14:paraId="16FB66DC" w14:textId="77777777" w:rsidR="009B2F5A" w:rsidRPr="00416ABA" w:rsidRDefault="009B2F5A">
            <w:pPr>
              <w:pStyle w:val="VBABulletList"/>
            </w:pPr>
            <w:r w:rsidRPr="00416ABA">
              <w:t xml:space="preserve">Test the computer and projector to ensure they are working properly. </w:t>
            </w:r>
          </w:p>
          <w:p w14:paraId="16FB66DD" w14:textId="77777777" w:rsidR="009B2F5A" w:rsidRPr="00416ABA" w:rsidRDefault="009B2F5A">
            <w:pPr>
              <w:pStyle w:val="VBABulletList"/>
            </w:pPr>
            <w:r w:rsidRPr="00416ABA">
              <w:t xml:space="preserve">Before class begins, open the PowerPoint presentation to the first slide. This will help to ensure the presentation is functioning properly. </w:t>
            </w:r>
          </w:p>
          <w:p w14:paraId="16FB66DE" w14:textId="77777777" w:rsidR="009B2F5A" w:rsidRPr="00416ABA" w:rsidRDefault="009B2F5A">
            <w:pPr>
              <w:pStyle w:val="VBABulletList"/>
            </w:pPr>
            <w:r w:rsidRPr="00416ABA">
              <w:t>Make sure that a whiteboard or flip chart and the associated markers are available.</w:t>
            </w:r>
          </w:p>
          <w:p w14:paraId="16FB66DF" w14:textId="77777777" w:rsidR="009B2F5A" w:rsidRPr="00416ABA" w:rsidRDefault="00B71A72">
            <w:pPr>
              <w:pStyle w:val="VBABulletList"/>
            </w:pPr>
            <w:r w:rsidRPr="00416ABA">
              <w:t>The instructor completes a roll call attendance sheet or provides a sign-in sheet to the students</w:t>
            </w:r>
            <w:r w:rsidR="009B2F5A" w:rsidRPr="00416ABA">
              <w:t>.</w:t>
            </w:r>
            <w:r w:rsidRPr="00416ABA">
              <w:t xml:space="preserve"> The attendance records are forwarded to the Regional Office Training Managers.</w:t>
            </w:r>
            <w:r w:rsidR="009B2F5A" w:rsidRPr="00416ABA">
              <w:t xml:space="preserve"> </w:t>
            </w:r>
          </w:p>
        </w:tc>
      </w:tr>
    </w:tbl>
    <w:p w14:paraId="16FB66E1" w14:textId="77777777" w:rsidR="009B2F5A" w:rsidRPr="00416ABA" w:rsidRDefault="009B2F5A">
      <w:pPr>
        <w:spacing w:before="60" w:after="60"/>
      </w:pPr>
    </w:p>
    <w:p w14:paraId="16FB66E2" w14:textId="77777777" w:rsidR="009B2F5A" w:rsidRPr="00416ABA" w:rsidRDefault="009B2F5A">
      <w:pPr>
        <w:pStyle w:val="Heading1"/>
      </w:pPr>
      <w:r w:rsidRPr="00416ABA">
        <w:br w:type="page"/>
      </w:r>
    </w:p>
    <w:p w14:paraId="16FB66E3" w14:textId="77777777" w:rsidR="009B2F5A" w:rsidRPr="00416AB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416ABA" w:rsidRPr="00416ABA" w14:paraId="16FB66E5" w14:textId="77777777">
        <w:trPr>
          <w:trHeight w:val="630"/>
        </w:trPr>
        <w:tc>
          <w:tcPr>
            <w:tcW w:w="9752" w:type="dxa"/>
            <w:gridSpan w:val="3"/>
            <w:tcBorders>
              <w:top w:val="nil"/>
              <w:left w:val="nil"/>
              <w:bottom w:val="nil"/>
              <w:right w:val="nil"/>
            </w:tcBorders>
            <w:vAlign w:val="center"/>
          </w:tcPr>
          <w:p w14:paraId="16FB66E4" w14:textId="77777777" w:rsidR="009B2F5A" w:rsidRPr="00416ABA" w:rsidRDefault="009B2F5A" w:rsidP="002248FD">
            <w:pPr>
              <w:pStyle w:val="VBALessonTopicTitle"/>
              <w:rPr>
                <w:color w:val="auto"/>
              </w:rPr>
            </w:pPr>
            <w:bookmarkStart w:id="21" w:name="_Toc443048933"/>
            <w:r w:rsidRPr="00416ABA">
              <w:rPr>
                <w:color w:val="auto"/>
              </w:rPr>
              <w:t xml:space="preserve">Introduction to </w:t>
            </w:r>
            <w:r w:rsidR="002248FD" w:rsidRPr="00416ABA">
              <w:rPr>
                <w:color w:val="auto"/>
              </w:rPr>
              <w:t>Special</w:t>
            </w:r>
            <w:r w:rsidR="009023D6" w:rsidRPr="00416ABA">
              <w:rPr>
                <w:color w:val="auto"/>
              </w:rPr>
              <w:t>ty</w:t>
            </w:r>
            <w:r w:rsidR="002248FD" w:rsidRPr="00416ABA">
              <w:rPr>
                <w:color w:val="auto"/>
              </w:rPr>
              <w:t xml:space="preserve"> Issues</w:t>
            </w:r>
            <w:bookmarkEnd w:id="21"/>
          </w:p>
        </w:tc>
      </w:tr>
      <w:tr w:rsidR="00416ABA" w:rsidRPr="00416ABA" w14:paraId="16FB66EB" w14:textId="77777777">
        <w:trPr>
          <w:trHeight w:val="1003"/>
        </w:trPr>
        <w:tc>
          <w:tcPr>
            <w:tcW w:w="2528" w:type="dxa"/>
            <w:gridSpan w:val="2"/>
            <w:tcBorders>
              <w:top w:val="nil"/>
              <w:left w:val="nil"/>
              <w:bottom w:val="nil"/>
              <w:right w:val="nil"/>
            </w:tcBorders>
          </w:tcPr>
          <w:p w14:paraId="16FB66E6" w14:textId="77777777" w:rsidR="009B2F5A" w:rsidRPr="00416ABA" w:rsidRDefault="009B2F5A">
            <w:pPr>
              <w:pStyle w:val="VBALevel1Heading"/>
            </w:pPr>
            <w:r w:rsidRPr="00416ABA">
              <w:t>INSTRUCTOR INTRODUCTION</w:t>
            </w:r>
          </w:p>
        </w:tc>
        <w:tc>
          <w:tcPr>
            <w:tcW w:w="7224" w:type="dxa"/>
            <w:tcBorders>
              <w:top w:val="nil"/>
              <w:left w:val="nil"/>
              <w:bottom w:val="nil"/>
              <w:right w:val="nil"/>
            </w:tcBorders>
          </w:tcPr>
          <w:p w14:paraId="16FB66E7" w14:textId="77777777" w:rsidR="009B2F5A" w:rsidRPr="00416ABA" w:rsidRDefault="009B2F5A">
            <w:pPr>
              <w:pStyle w:val="VBABodyText"/>
              <w:rPr>
                <w:color w:val="auto"/>
              </w:rPr>
            </w:pPr>
            <w:r w:rsidRPr="00416ABA">
              <w:rPr>
                <w:color w:val="auto"/>
              </w:rPr>
              <w:t>Complete the following:</w:t>
            </w:r>
          </w:p>
          <w:p w14:paraId="16FB66E8" w14:textId="77777777" w:rsidR="009B2F5A" w:rsidRPr="00416ABA" w:rsidRDefault="009B2F5A">
            <w:pPr>
              <w:pStyle w:val="VBAFirstLevelBullet"/>
            </w:pPr>
            <w:r w:rsidRPr="00416ABA">
              <w:t>Introduce yourself</w:t>
            </w:r>
          </w:p>
          <w:p w14:paraId="16FB66E9" w14:textId="77777777" w:rsidR="009B2F5A" w:rsidRPr="00416ABA" w:rsidRDefault="009B2F5A">
            <w:pPr>
              <w:pStyle w:val="VBAFirstLevelBullet"/>
            </w:pPr>
            <w:r w:rsidRPr="00416ABA">
              <w:t>Orient learners to the facilities</w:t>
            </w:r>
          </w:p>
          <w:p w14:paraId="16FB66EA" w14:textId="77777777" w:rsidR="009B2F5A" w:rsidRPr="00416ABA" w:rsidRDefault="009B2F5A">
            <w:pPr>
              <w:pStyle w:val="VBAFirstLevelBullet"/>
            </w:pPr>
            <w:r w:rsidRPr="00416ABA">
              <w:t>Ensure that all learners have the required handouts</w:t>
            </w:r>
          </w:p>
        </w:tc>
      </w:tr>
      <w:tr w:rsidR="00416ABA" w:rsidRPr="00416ABA" w14:paraId="16FB66EE" w14:textId="77777777">
        <w:trPr>
          <w:trHeight w:val="639"/>
        </w:trPr>
        <w:tc>
          <w:tcPr>
            <w:tcW w:w="2528" w:type="dxa"/>
            <w:gridSpan w:val="2"/>
            <w:tcBorders>
              <w:top w:val="nil"/>
              <w:left w:val="nil"/>
              <w:bottom w:val="nil"/>
              <w:right w:val="nil"/>
            </w:tcBorders>
          </w:tcPr>
          <w:p w14:paraId="16FB66EC" w14:textId="77777777" w:rsidR="009B2F5A" w:rsidRPr="00416ABA" w:rsidRDefault="009B2F5A">
            <w:pPr>
              <w:pStyle w:val="VBALevel1Heading"/>
              <w:spacing w:after="120"/>
            </w:pPr>
            <w:r w:rsidRPr="00416ABA">
              <w:t>time required</w:t>
            </w:r>
          </w:p>
        </w:tc>
        <w:tc>
          <w:tcPr>
            <w:tcW w:w="7224" w:type="dxa"/>
            <w:tcBorders>
              <w:top w:val="nil"/>
              <w:left w:val="nil"/>
              <w:bottom w:val="nil"/>
              <w:right w:val="nil"/>
            </w:tcBorders>
          </w:tcPr>
          <w:p w14:paraId="16FB66ED" w14:textId="478120BD" w:rsidR="009B2F5A" w:rsidRPr="00416ABA" w:rsidRDefault="00C07B87" w:rsidP="003323C7">
            <w:pPr>
              <w:pStyle w:val="VBATimeReq"/>
              <w:spacing w:after="120"/>
              <w:rPr>
                <w:color w:val="auto"/>
              </w:rPr>
            </w:pPr>
            <w:r>
              <w:rPr>
                <w:color w:val="auto"/>
              </w:rPr>
              <w:t>0.25</w:t>
            </w:r>
            <w:r w:rsidR="002A6A59" w:rsidRPr="00416ABA">
              <w:rPr>
                <w:color w:val="auto"/>
              </w:rPr>
              <w:t xml:space="preserve"> </w:t>
            </w:r>
            <w:r w:rsidR="009B2F5A" w:rsidRPr="00416ABA">
              <w:rPr>
                <w:color w:val="auto"/>
              </w:rPr>
              <w:t xml:space="preserve"> hours</w:t>
            </w:r>
          </w:p>
        </w:tc>
      </w:tr>
      <w:tr w:rsidR="00416ABA" w:rsidRPr="00416ABA" w14:paraId="16FB66F9" w14:textId="77777777">
        <w:trPr>
          <w:trHeight w:val="1075"/>
        </w:trPr>
        <w:tc>
          <w:tcPr>
            <w:tcW w:w="2528" w:type="dxa"/>
            <w:gridSpan w:val="2"/>
            <w:tcBorders>
              <w:top w:val="nil"/>
              <w:left w:val="nil"/>
              <w:bottom w:val="nil"/>
              <w:right w:val="nil"/>
            </w:tcBorders>
          </w:tcPr>
          <w:p w14:paraId="16FB66EF" w14:textId="77777777" w:rsidR="009B2F5A" w:rsidRPr="00416ABA" w:rsidRDefault="009B2F5A">
            <w:pPr>
              <w:pStyle w:val="VBALevel1Heading"/>
            </w:pPr>
            <w:bookmarkStart w:id="22" w:name="_Toc269888401"/>
            <w:bookmarkStart w:id="23" w:name="_Toc269888744"/>
            <w:r w:rsidRPr="00416ABA">
              <w:t>Purpose of Lesson</w:t>
            </w:r>
            <w:bookmarkEnd w:id="22"/>
            <w:bookmarkEnd w:id="23"/>
          </w:p>
          <w:p w14:paraId="16FB66F1" w14:textId="77777777" w:rsidR="009B2F5A" w:rsidRPr="00416ABA" w:rsidRDefault="009B2F5A" w:rsidP="00F515AE">
            <w:pPr>
              <w:pStyle w:val="VBAInstructorExplanation"/>
              <w:rPr>
                <w:bCs/>
                <w:caps/>
                <w:szCs w:val="24"/>
              </w:rPr>
            </w:pPr>
          </w:p>
        </w:tc>
        <w:tc>
          <w:tcPr>
            <w:tcW w:w="7224" w:type="dxa"/>
            <w:tcBorders>
              <w:top w:val="nil"/>
              <w:left w:val="nil"/>
              <w:bottom w:val="nil"/>
              <w:right w:val="nil"/>
            </w:tcBorders>
          </w:tcPr>
          <w:p w14:paraId="16FB66F2" w14:textId="62013D52" w:rsidR="009B2F5A" w:rsidRPr="00416ABA" w:rsidRDefault="009B2F5A">
            <w:pPr>
              <w:pStyle w:val="VBABodyText"/>
              <w:rPr>
                <w:b/>
                <w:color w:val="auto"/>
              </w:rPr>
            </w:pPr>
            <w:r w:rsidRPr="00416ABA">
              <w:rPr>
                <w:color w:val="auto"/>
              </w:rPr>
              <w:t xml:space="preserve">This lesson is intended to </w:t>
            </w:r>
            <w:r w:rsidR="002248FD" w:rsidRPr="00416ABA">
              <w:rPr>
                <w:color w:val="auto"/>
              </w:rPr>
              <w:t>help you understand advanced concepts when additional development is required for</w:t>
            </w:r>
            <w:r w:rsidR="00102290" w:rsidRPr="00416ABA">
              <w:rPr>
                <w:color w:val="auto"/>
              </w:rPr>
              <w:t xml:space="preserve"> special issues</w:t>
            </w:r>
            <w:r w:rsidR="008D61B9" w:rsidRPr="00416ABA">
              <w:rPr>
                <w:color w:val="auto"/>
              </w:rPr>
              <w:t>.</w:t>
            </w:r>
            <w:r w:rsidR="00C07B87">
              <w:rPr>
                <w:color w:val="auto"/>
              </w:rPr>
              <w:t xml:space="preserve"> </w:t>
            </w:r>
            <w:r w:rsidRPr="00416ABA">
              <w:rPr>
                <w:color w:val="auto"/>
              </w:rPr>
              <w:t xml:space="preserve">This lesson will contain discussions and exercises that will allow you to gain a better understanding of: </w:t>
            </w:r>
          </w:p>
          <w:p w14:paraId="16FB66F3" w14:textId="77777777" w:rsidR="00102290" w:rsidRPr="00416ABA" w:rsidRDefault="00102290" w:rsidP="007850A1">
            <w:pPr>
              <w:pStyle w:val="VBAFirstLevelBullet"/>
            </w:pPr>
            <w:r w:rsidRPr="00416ABA">
              <w:t>How to identify special issues</w:t>
            </w:r>
          </w:p>
          <w:p w14:paraId="16FB66F4" w14:textId="77777777" w:rsidR="007850A1" w:rsidRPr="00416ABA" w:rsidRDefault="007850A1" w:rsidP="007850A1">
            <w:pPr>
              <w:pStyle w:val="VBAFirstLevelBullet"/>
            </w:pPr>
            <w:r w:rsidRPr="00416ABA">
              <w:t>Actions to take when special issues are claimed</w:t>
            </w:r>
          </w:p>
          <w:p w14:paraId="16FB66F5" w14:textId="77777777" w:rsidR="00F30754" w:rsidRPr="00416ABA" w:rsidRDefault="00F30754" w:rsidP="00F30754">
            <w:pPr>
              <w:pStyle w:val="VBAFirstLevelBullet"/>
              <w:numPr>
                <w:ilvl w:val="0"/>
                <w:numId w:val="0"/>
              </w:numPr>
              <w:ind w:left="720" w:hanging="360"/>
            </w:pPr>
          </w:p>
          <w:p w14:paraId="16FB66F6" w14:textId="77777777" w:rsidR="00963AAF" w:rsidRPr="00416ABA" w:rsidRDefault="00F30754" w:rsidP="00F30754">
            <w:pPr>
              <w:pStyle w:val="VBAFirstLevelBullet"/>
              <w:numPr>
                <w:ilvl w:val="0"/>
                <w:numId w:val="0"/>
              </w:numPr>
              <w:ind w:left="720" w:hanging="360"/>
            </w:pPr>
            <w:r w:rsidRPr="00416ABA">
              <w:t>Please note that for more-in-depth training on special issues the</w:t>
            </w:r>
            <w:r w:rsidR="00963AAF" w:rsidRPr="00416ABA">
              <w:t xml:space="preserve">re </w:t>
            </w:r>
          </w:p>
          <w:p w14:paraId="16FB66F7" w14:textId="77777777" w:rsidR="00F30754" w:rsidRPr="00416ABA" w:rsidRDefault="00963AAF" w:rsidP="00F30754">
            <w:pPr>
              <w:pStyle w:val="VBAFirstLevelBullet"/>
              <w:numPr>
                <w:ilvl w:val="0"/>
                <w:numId w:val="0"/>
              </w:numPr>
              <w:ind w:left="720" w:hanging="360"/>
            </w:pPr>
            <w:proofErr w:type="gramStart"/>
            <w:r w:rsidRPr="00416ABA">
              <w:t>are</w:t>
            </w:r>
            <w:proofErr w:type="gramEnd"/>
            <w:r w:rsidR="00F30754" w:rsidRPr="00416ABA">
              <w:t xml:space="preserve"> separate lesson plans. </w:t>
            </w:r>
          </w:p>
          <w:p w14:paraId="16FB66F8" w14:textId="77777777" w:rsidR="00F30754" w:rsidRPr="00416ABA" w:rsidRDefault="00F30754" w:rsidP="00F30754">
            <w:pPr>
              <w:pStyle w:val="VBAFirstLevelBullet"/>
              <w:numPr>
                <w:ilvl w:val="0"/>
                <w:numId w:val="0"/>
              </w:numPr>
              <w:ind w:left="720" w:hanging="360"/>
            </w:pPr>
          </w:p>
        </w:tc>
      </w:tr>
      <w:tr w:rsidR="00416ABA" w:rsidRPr="00416ABA" w14:paraId="16FB6704" w14:textId="77777777">
        <w:trPr>
          <w:trHeight w:val="212"/>
        </w:trPr>
        <w:tc>
          <w:tcPr>
            <w:tcW w:w="2520" w:type="dxa"/>
            <w:tcBorders>
              <w:top w:val="nil"/>
              <w:left w:val="nil"/>
              <w:bottom w:val="nil"/>
              <w:right w:val="nil"/>
            </w:tcBorders>
          </w:tcPr>
          <w:p w14:paraId="16FB66FA" w14:textId="77777777" w:rsidR="009B2F5A" w:rsidRPr="00416ABA" w:rsidRDefault="009B2F5A">
            <w:pPr>
              <w:pStyle w:val="VBALevel1Heading"/>
            </w:pPr>
            <w:bookmarkStart w:id="24" w:name="_Toc269888402"/>
            <w:bookmarkStart w:id="25" w:name="_Toc269888745"/>
            <w:r w:rsidRPr="00416ABA">
              <w:t>Lesson Objectives</w:t>
            </w:r>
            <w:bookmarkEnd w:id="24"/>
            <w:bookmarkEnd w:id="25"/>
          </w:p>
          <w:p w14:paraId="299DC3FF" w14:textId="77777777" w:rsidR="00F515AE" w:rsidRDefault="00F515AE">
            <w:pPr>
              <w:pStyle w:val="VBASlideNumber"/>
              <w:rPr>
                <w:color w:val="auto"/>
              </w:rPr>
            </w:pPr>
          </w:p>
          <w:p w14:paraId="16FB66FC" w14:textId="250ECBE4" w:rsidR="009B2F5A" w:rsidRPr="00416ABA" w:rsidRDefault="009B2F5A">
            <w:pPr>
              <w:pStyle w:val="VBASlideNumber"/>
              <w:rPr>
                <w:color w:val="auto"/>
              </w:rPr>
            </w:pPr>
            <w:r w:rsidRPr="00416ABA">
              <w:rPr>
                <w:color w:val="auto"/>
              </w:rPr>
              <w:t xml:space="preserve">Slide </w:t>
            </w:r>
            <w:r w:rsidR="003323C7" w:rsidRPr="00416ABA">
              <w:rPr>
                <w:color w:val="auto"/>
              </w:rPr>
              <w:t>2</w:t>
            </w:r>
          </w:p>
          <w:p w14:paraId="16FB66FD" w14:textId="7192834C" w:rsidR="009B2F5A" w:rsidRPr="00416ABA" w:rsidRDefault="009B2F5A" w:rsidP="003323C7">
            <w:pPr>
              <w:pStyle w:val="VBAHandoutNumber"/>
              <w:rPr>
                <w:color w:val="auto"/>
              </w:rPr>
            </w:pPr>
            <w:r w:rsidRPr="00416ABA">
              <w:rPr>
                <w:color w:val="auto"/>
              </w:rPr>
              <w:br/>
              <w:t xml:space="preserve"> Handout  </w:t>
            </w:r>
            <w:r w:rsidR="003323C7" w:rsidRPr="00416ABA">
              <w:rPr>
                <w:color w:val="auto"/>
              </w:rPr>
              <w:t>2</w:t>
            </w:r>
          </w:p>
        </w:tc>
        <w:tc>
          <w:tcPr>
            <w:tcW w:w="7232" w:type="dxa"/>
            <w:gridSpan w:val="2"/>
            <w:tcBorders>
              <w:top w:val="nil"/>
              <w:left w:val="nil"/>
              <w:bottom w:val="nil"/>
              <w:right w:val="nil"/>
            </w:tcBorders>
          </w:tcPr>
          <w:p w14:paraId="16FB66FE" w14:textId="77777777" w:rsidR="009B2F5A" w:rsidRPr="00416ABA" w:rsidRDefault="009B2F5A">
            <w:pPr>
              <w:pStyle w:val="VBABodyText"/>
              <w:rPr>
                <w:color w:val="auto"/>
              </w:rPr>
            </w:pPr>
            <w:r w:rsidRPr="00416ABA">
              <w:rPr>
                <w:color w:val="auto"/>
              </w:rPr>
              <w:t xml:space="preserve">In order to accomplish the purpose of this lesson, the </w:t>
            </w:r>
            <w:r w:rsidR="004D5B76" w:rsidRPr="00416ABA">
              <w:rPr>
                <w:color w:val="auto"/>
              </w:rPr>
              <w:t>VSR</w:t>
            </w:r>
            <w:r w:rsidRPr="00416ABA">
              <w:rPr>
                <w:color w:val="auto"/>
              </w:rPr>
              <w:t xml:space="preserve"> will be required to accomplish the following lesson objectives.</w:t>
            </w:r>
          </w:p>
          <w:p w14:paraId="16FB66FF" w14:textId="77777777" w:rsidR="009B2F5A" w:rsidRPr="00416ABA" w:rsidRDefault="009B2F5A">
            <w:pPr>
              <w:pStyle w:val="VBABodyText"/>
              <w:rPr>
                <w:color w:val="auto"/>
              </w:rPr>
            </w:pPr>
            <w:r w:rsidRPr="00416ABA">
              <w:rPr>
                <w:color w:val="auto"/>
              </w:rPr>
              <w:t>The</w:t>
            </w:r>
            <w:r w:rsidRPr="00416ABA">
              <w:rPr>
                <w:b/>
                <w:color w:val="auto"/>
              </w:rPr>
              <w:t xml:space="preserve"> </w:t>
            </w:r>
            <w:r w:rsidR="004D5B76" w:rsidRPr="00416ABA">
              <w:rPr>
                <w:color w:val="auto"/>
              </w:rPr>
              <w:t>VSR</w:t>
            </w:r>
            <w:r w:rsidRPr="00416ABA">
              <w:rPr>
                <w:b/>
                <w:color w:val="auto"/>
              </w:rPr>
              <w:t xml:space="preserve"> </w:t>
            </w:r>
            <w:r w:rsidRPr="00416ABA">
              <w:rPr>
                <w:color w:val="auto"/>
              </w:rPr>
              <w:t xml:space="preserve">will be able to:  </w:t>
            </w:r>
          </w:p>
          <w:p w14:paraId="16FB6700" w14:textId="77777777" w:rsidR="00102290" w:rsidRPr="00416ABA" w:rsidRDefault="00102290" w:rsidP="004A7789">
            <w:pPr>
              <w:pStyle w:val="VBAFirstLevelBullet"/>
              <w:numPr>
                <w:ilvl w:val="0"/>
                <w:numId w:val="4"/>
              </w:numPr>
            </w:pPr>
            <w:r w:rsidRPr="00416ABA">
              <w:t xml:space="preserve">Identify special issues </w:t>
            </w:r>
          </w:p>
          <w:p w14:paraId="16FB6701" w14:textId="77777777" w:rsidR="00066BEB" w:rsidRPr="00416ABA" w:rsidRDefault="00102290" w:rsidP="004A7789">
            <w:pPr>
              <w:pStyle w:val="VBAFirstLevelBullet"/>
              <w:numPr>
                <w:ilvl w:val="0"/>
                <w:numId w:val="4"/>
              </w:numPr>
            </w:pPr>
            <w:r w:rsidRPr="00416ABA">
              <w:t>Identify special issues which require centralized processing</w:t>
            </w:r>
          </w:p>
          <w:p w14:paraId="16FB6702" w14:textId="77777777" w:rsidR="00102290" w:rsidRPr="00416ABA" w:rsidRDefault="00102290" w:rsidP="004A7789">
            <w:pPr>
              <w:pStyle w:val="VBAFirstLevelBullet"/>
              <w:numPr>
                <w:ilvl w:val="0"/>
                <w:numId w:val="4"/>
              </w:numPr>
            </w:pPr>
            <w:r w:rsidRPr="00416ABA">
              <w:t>Identify and determine when there are special issues which require further development</w:t>
            </w:r>
          </w:p>
          <w:p w14:paraId="16FB6703" w14:textId="77777777" w:rsidR="009B2F5A" w:rsidRPr="00416ABA" w:rsidRDefault="009B2F5A" w:rsidP="00102290">
            <w:pPr>
              <w:pStyle w:val="VBAFirstLevelBullet"/>
              <w:numPr>
                <w:ilvl w:val="0"/>
                <w:numId w:val="0"/>
              </w:numPr>
              <w:ind w:left="720" w:hanging="360"/>
            </w:pPr>
          </w:p>
        </w:tc>
      </w:tr>
      <w:tr w:rsidR="00416ABA" w:rsidRPr="00416ABA" w14:paraId="16FB6707" w14:textId="77777777">
        <w:trPr>
          <w:trHeight w:val="212"/>
        </w:trPr>
        <w:tc>
          <w:tcPr>
            <w:tcW w:w="2520" w:type="dxa"/>
            <w:tcBorders>
              <w:top w:val="nil"/>
              <w:left w:val="nil"/>
              <w:bottom w:val="nil"/>
              <w:right w:val="nil"/>
            </w:tcBorders>
          </w:tcPr>
          <w:p w14:paraId="16FB6705" w14:textId="77777777" w:rsidR="009B2F5A" w:rsidRPr="00416ABA" w:rsidRDefault="009B2F5A">
            <w:pPr>
              <w:pStyle w:val="VBAInstructorExplanation"/>
              <w:rPr>
                <w:color w:val="auto"/>
              </w:rPr>
            </w:pPr>
            <w:r w:rsidRPr="00416ABA">
              <w:rPr>
                <w:color w:val="auto"/>
              </w:rPr>
              <w:t xml:space="preserve">Explain </w:t>
            </w:r>
            <w:r w:rsidRPr="00416ABA">
              <w:rPr>
                <w:color w:val="auto"/>
                <w:szCs w:val="24"/>
              </w:rPr>
              <w:t>the</w:t>
            </w:r>
            <w:r w:rsidRPr="00416ABA">
              <w:rPr>
                <w:color w:val="auto"/>
              </w:rPr>
              <w:t xml:space="preserve"> following:</w:t>
            </w:r>
          </w:p>
        </w:tc>
        <w:tc>
          <w:tcPr>
            <w:tcW w:w="7232" w:type="dxa"/>
            <w:gridSpan w:val="2"/>
            <w:tcBorders>
              <w:top w:val="nil"/>
              <w:left w:val="nil"/>
              <w:bottom w:val="nil"/>
              <w:right w:val="nil"/>
            </w:tcBorders>
          </w:tcPr>
          <w:p w14:paraId="16FB6706" w14:textId="77777777" w:rsidR="009B2F5A" w:rsidRPr="00416ABA" w:rsidRDefault="009B2F5A">
            <w:pPr>
              <w:pStyle w:val="VBABodyText"/>
              <w:rPr>
                <w:color w:val="auto"/>
                <w:szCs w:val="24"/>
              </w:rPr>
            </w:pPr>
            <w:r w:rsidRPr="00416ABA">
              <w:rPr>
                <w:color w:val="auto"/>
              </w:rPr>
              <w:t xml:space="preserve">Each learning objective is covered in the associated topic. At the conclusion of the lesson, the learning objectives will be reviewed. </w:t>
            </w:r>
          </w:p>
        </w:tc>
      </w:tr>
      <w:tr w:rsidR="00416ABA" w:rsidRPr="00416ABA" w14:paraId="16FB670A" w14:textId="77777777">
        <w:trPr>
          <w:trHeight w:val="212"/>
        </w:trPr>
        <w:tc>
          <w:tcPr>
            <w:tcW w:w="2520" w:type="dxa"/>
            <w:tcBorders>
              <w:top w:val="nil"/>
              <w:left w:val="nil"/>
              <w:bottom w:val="nil"/>
              <w:right w:val="nil"/>
            </w:tcBorders>
          </w:tcPr>
          <w:p w14:paraId="16FB6708" w14:textId="77777777" w:rsidR="009B2F5A" w:rsidRPr="00416ABA" w:rsidRDefault="009B2F5A">
            <w:pPr>
              <w:pStyle w:val="VBALevel1Heading"/>
            </w:pPr>
            <w:bookmarkStart w:id="26" w:name="_Toc269888403"/>
            <w:bookmarkStart w:id="27" w:name="_Toc269888746"/>
            <w:r w:rsidRPr="00416ABA">
              <w:t>Motivation</w:t>
            </w:r>
            <w:bookmarkEnd w:id="26"/>
            <w:bookmarkEnd w:id="27"/>
          </w:p>
        </w:tc>
        <w:tc>
          <w:tcPr>
            <w:tcW w:w="7232" w:type="dxa"/>
            <w:gridSpan w:val="2"/>
            <w:tcBorders>
              <w:top w:val="nil"/>
              <w:left w:val="nil"/>
              <w:bottom w:val="nil"/>
              <w:right w:val="nil"/>
            </w:tcBorders>
          </w:tcPr>
          <w:p w14:paraId="16FB6709" w14:textId="6E53203F" w:rsidR="009B2F5A" w:rsidRPr="00416ABA" w:rsidRDefault="003323C7" w:rsidP="00F515AE">
            <w:pPr>
              <w:pStyle w:val="VBABodyText"/>
              <w:rPr>
                <w:color w:val="auto"/>
              </w:rPr>
            </w:pPr>
            <w:r w:rsidRPr="00416ABA">
              <w:rPr>
                <w:b/>
                <w:color w:val="auto"/>
              </w:rPr>
              <w:t xml:space="preserve">An understanding of the topics will </w:t>
            </w:r>
            <w:r w:rsidR="00F515AE">
              <w:rPr>
                <w:b/>
                <w:color w:val="auto"/>
              </w:rPr>
              <w:t>ensure</w:t>
            </w:r>
            <w:r w:rsidRPr="00416ABA">
              <w:rPr>
                <w:b/>
                <w:color w:val="auto"/>
              </w:rPr>
              <w:t xml:space="preserve"> trainees are able to process a special claim in a timely manner and adhere </w:t>
            </w:r>
            <w:r w:rsidR="00F515AE">
              <w:rPr>
                <w:b/>
                <w:color w:val="auto"/>
              </w:rPr>
              <w:t xml:space="preserve">to </w:t>
            </w:r>
            <w:r w:rsidRPr="00416ABA">
              <w:rPr>
                <w:b/>
                <w:color w:val="auto"/>
              </w:rPr>
              <w:t xml:space="preserve">proper development; so that the </w:t>
            </w:r>
            <w:r w:rsidR="00F515AE">
              <w:rPr>
                <w:b/>
                <w:color w:val="auto"/>
              </w:rPr>
              <w:t>Ve</w:t>
            </w:r>
            <w:r w:rsidRPr="00416ABA">
              <w:rPr>
                <w:b/>
                <w:color w:val="auto"/>
              </w:rPr>
              <w:t>teran</w:t>
            </w:r>
            <w:r w:rsidR="00F515AE">
              <w:rPr>
                <w:b/>
                <w:color w:val="auto"/>
              </w:rPr>
              <w:t>s entitled to this special processing are given a positive experience</w:t>
            </w:r>
            <w:r w:rsidRPr="00416ABA">
              <w:rPr>
                <w:b/>
                <w:color w:val="auto"/>
              </w:rPr>
              <w:t>.</w:t>
            </w:r>
          </w:p>
        </w:tc>
      </w:tr>
      <w:tr w:rsidR="00416ABA" w:rsidRPr="00416ABA" w14:paraId="16FB670D" w14:textId="77777777">
        <w:trPr>
          <w:trHeight w:val="212"/>
        </w:trPr>
        <w:tc>
          <w:tcPr>
            <w:tcW w:w="2520" w:type="dxa"/>
            <w:tcBorders>
              <w:top w:val="nil"/>
              <w:left w:val="nil"/>
              <w:bottom w:val="nil"/>
              <w:right w:val="nil"/>
            </w:tcBorders>
          </w:tcPr>
          <w:p w14:paraId="16FB670B" w14:textId="77777777" w:rsidR="009B2F5A" w:rsidRPr="00416ABA" w:rsidRDefault="009B2F5A">
            <w:pPr>
              <w:pStyle w:val="VBALevel1Heading"/>
              <w:spacing w:after="120"/>
            </w:pPr>
            <w:r w:rsidRPr="00416ABA">
              <w:t>STAR Error code(s)</w:t>
            </w:r>
          </w:p>
        </w:tc>
        <w:tc>
          <w:tcPr>
            <w:tcW w:w="7232" w:type="dxa"/>
            <w:gridSpan w:val="2"/>
            <w:tcBorders>
              <w:top w:val="nil"/>
              <w:left w:val="nil"/>
              <w:bottom w:val="nil"/>
              <w:right w:val="nil"/>
            </w:tcBorders>
          </w:tcPr>
          <w:p w14:paraId="16FB670C" w14:textId="77777777" w:rsidR="009B2F5A" w:rsidRPr="00416ABA" w:rsidRDefault="009B2F5A">
            <w:pPr>
              <w:pStyle w:val="VBABodyText"/>
              <w:rPr>
                <w:color w:val="auto"/>
              </w:rPr>
            </w:pPr>
            <w:r w:rsidRPr="00416ABA">
              <w:rPr>
                <w:color w:val="auto"/>
              </w:rPr>
              <w:t>TBD</w:t>
            </w:r>
          </w:p>
        </w:tc>
      </w:tr>
      <w:tr w:rsidR="009B2F5A" w:rsidRPr="00416ABA" w14:paraId="16FB6728" w14:textId="77777777">
        <w:trPr>
          <w:trHeight w:val="212"/>
        </w:trPr>
        <w:tc>
          <w:tcPr>
            <w:tcW w:w="2520" w:type="dxa"/>
            <w:tcBorders>
              <w:top w:val="nil"/>
              <w:left w:val="nil"/>
              <w:bottom w:val="nil"/>
              <w:right w:val="nil"/>
            </w:tcBorders>
          </w:tcPr>
          <w:p w14:paraId="16FB670E" w14:textId="77777777" w:rsidR="00102290" w:rsidRPr="00416ABA" w:rsidRDefault="00102290">
            <w:pPr>
              <w:pStyle w:val="VBALevel1Heading"/>
            </w:pPr>
            <w:bookmarkStart w:id="28" w:name="_Toc269888405"/>
            <w:bookmarkStart w:id="29" w:name="_Toc269888748"/>
          </w:p>
          <w:p w14:paraId="16FB670F" w14:textId="77777777" w:rsidR="00102290" w:rsidRPr="00416ABA" w:rsidRDefault="00102290">
            <w:pPr>
              <w:pStyle w:val="VBALevel1Heading"/>
            </w:pPr>
          </w:p>
          <w:p w14:paraId="16FB6710" w14:textId="77777777" w:rsidR="009B2F5A" w:rsidRPr="00416ABA" w:rsidRDefault="009B2F5A">
            <w:pPr>
              <w:pStyle w:val="VBALevel1Heading"/>
            </w:pPr>
            <w:r w:rsidRPr="00416ABA">
              <w:t>References</w:t>
            </w:r>
            <w:bookmarkEnd w:id="28"/>
            <w:bookmarkEnd w:id="29"/>
          </w:p>
          <w:p w14:paraId="16FB6711" w14:textId="77777777" w:rsidR="009B2F5A" w:rsidRPr="00416ABA" w:rsidRDefault="009B2F5A">
            <w:pPr>
              <w:pStyle w:val="VBASlideNumber"/>
              <w:rPr>
                <w:color w:val="auto"/>
              </w:rPr>
            </w:pPr>
            <w:r w:rsidRPr="00416ABA">
              <w:rPr>
                <w:color w:val="auto"/>
              </w:rPr>
              <w:t>Slide &lt;&gt;</w:t>
            </w:r>
            <w:r w:rsidRPr="00416ABA">
              <w:rPr>
                <w:color w:val="auto"/>
              </w:rPr>
              <w:br/>
            </w:r>
          </w:p>
          <w:p w14:paraId="16FB6712" w14:textId="5B165813" w:rsidR="009B2F5A" w:rsidRPr="00416ABA" w:rsidRDefault="009B2F5A" w:rsidP="003323C7">
            <w:pPr>
              <w:pStyle w:val="VBAHandoutNumber"/>
              <w:rPr>
                <w:color w:val="auto"/>
              </w:rPr>
            </w:pPr>
            <w:r w:rsidRPr="00416ABA">
              <w:rPr>
                <w:color w:val="auto"/>
              </w:rPr>
              <w:t xml:space="preserve"> Handout </w:t>
            </w:r>
            <w:r w:rsidR="003323C7" w:rsidRPr="00416ABA">
              <w:rPr>
                <w:color w:val="auto"/>
              </w:rPr>
              <w:t>2</w:t>
            </w:r>
          </w:p>
        </w:tc>
        <w:tc>
          <w:tcPr>
            <w:tcW w:w="7232" w:type="dxa"/>
            <w:gridSpan w:val="2"/>
            <w:tcBorders>
              <w:top w:val="nil"/>
              <w:left w:val="nil"/>
              <w:bottom w:val="nil"/>
              <w:right w:val="nil"/>
            </w:tcBorders>
          </w:tcPr>
          <w:p w14:paraId="16FB6713" w14:textId="77777777" w:rsidR="00102290" w:rsidRPr="00416ABA" w:rsidRDefault="00102290">
            <w:pPr>
              <w:pStyle w:val="VBABodyText"/>
              <w:rPr>
                <w:noProof/>
                <w:color w:val="auto"/>
              </w:rPr>
            </w:pPr>
          </w:p>
          <w:p w14:paraId="16FB6714" w14:textId="77777777" w:rsidR="009B2F5A" w:rsidRPr="00416ABA" w:rsidRDefault="009B2F5A">
            <w:pPr>
              <w:pStyle w:val="VBABodyText"/>
              <w:rPr>
                <w:noProof/>
                <w:color w:val="auto"/>
              </w:rPr>
            </w:pPr>
            <w:r w:rsidRPr="00416ABA">
              <w:rPr>
                <w:noProof/>
                <w:color w:val="auto"/>
              </w:rPr>
              <w:t>Explain where these references are located in the workplace.</w:t>
            </w:r>
          </w:p>
          <w:p w14:paraId="16FB6715" w14:textId="77777777" w:rsidR="00EC4B58" w:rsidRPr="00416ABA" w:rsidRDefault="00EC4B58" w:rsidP="00EC4B58">
            <w:pPr>
              <w:pStyle w:val="VBABodyText"/>
              <w:spacing w:before="0" w:after="0"/>
              <w:rPr>
                <w:b/>
                <w:noProof/>
                <w:color w:val="auto"/>
              </w:rPr>
            </w:pPr>
            <w:r w:rsidRPr="00416ABA">
              <w:rPr>
                <w:noProof/>
                <w:color w:val="auto"/>
              </w:rPr>
              <w:t xml:space="preserve">All M21-1 </w:t>
            </w:r>
            <w:r w:rsidR="00CA3852" w:rsidRPr="00416ABA">
              <w:rPr>
                <w:noProof/>
                <w:color w:val="auto"/>
              </w:rPr>
              <w:t xml:space="preserve">references </w:t>
            </w:r>
            <w:r w:rsidRPr="00416ABA">
              <w:rPr>
                <w:noProof/>
                <w:color w:val="auto"/>
              </w:rPr>
              <w:t xml:space="preserve">are found in the </w:t>
            </w:r>
            <w:hyperlink r:id="rId12" w:history="1">
              <w:r w:rsidRPr="00416ABA">
                <w:rPr>
                  <w:rStyle w:val="Hyperlink"/>
                  <w:noProof/>
                  <w:color w:val="auto"/>
                </w:rPr>
                <w:t>Live Manual Website</w:t>
              </w:r>
            </w:hyperlink>
            <w:r w:rsidRPr="00416ABA">
              <w:rPr>
                <w:noProof/>
                <w:color w:val="auto"/>
              </w:rPr>
              <w:t>.</w:t>
            </w:r>
          </w:p>
          <w:p w14:paraId="16FB6716" w14:textId="77777777" w:rsidR="00240491" w:rsidRPr="00416ABA" w:rsidRDefault="00240491">
            <w:pPr>
              <w:pStyle w:val="VBAFirstLevelBullet"/>
              <w:rPr>
                <w:b/>
              </w:rPr>
            </w:pPr>
            <w:r w:rsidRPr="00416ABA">
              <w:rPr>
                <w:b/>
              </w:rPr>
              <w:t>38 CFR 3.303 (d) Principles relating to service connection</w:t>
            </w:r>
          </w:p>
          <w:p w14:paraId="37469ABE" w14:textId="1465A12F" w:rsidR="00AF3B8D" w:rsidRPr="00416ABA" w:rsidRDefault="00AF3B8D">
            <w:pPr>
              <w:pStyle w:val="VBAFirstLevelBullet"/>
              <w:rPr>
                <w:b/>
              </w:rPr>
            </w:pPr>
            <w:r w:rsidRPr="00416ABA">
              <w:rPr>
                <w:b/>
              </w:rPr>
              <w:t xml:space="preserve">38 CFR 3.159 Department of </w:t>
            </w:r>
            <w:r w:rsidR="00F515AE">
              <w:rPr>
                <w:b/>
              </w:rPr>
              <w:t>Veteran</w:t>
            </w:r>
            <w:r w:rsidRPr="00416ABA">
              <w:rPr>
                <w:b/>
              </w:rPr>
              <w:t>s Affairs assistance in developing claims</w:t>
            </w:r>
          </w:p>
          <w:p w14:paraId="5C21AD97" w14:textId="0AA8DC35" w:rsidR="00AF3B8D" w:rsidRPr="00416ABA" w:rsidRDefault="00AF3B8D">
            <w:pPr>
              <w:pStyle w:val="VBAFirstLevelBullet"/>
              <w:rPr>
                <w:b/>
              </w:rPr>
            </w:pPr>
            <w:r w:rsidRPr="00416ABA">
              <w:rPr>
                <w:b/>
              </w:rPr>
              <w:t xml:space="preserve">38 CFR 3.317 Compensation for certain disabilities occurring in Persian Gulf </w:t>
            </w:r>
            <w:r w:rsidR="00F515AE">
              <w:rPr>
                <w:b/>
              </w:rPr>
              <w:t>Veteran</w:t>
            </w:r>
            <w:r w:rsidRPr="00416ABA">
              <w:rPr>
                <w:b/>
              </w:rPr>
              <w:t>s</w:t>
            </w:r>
          </w:p>
          <w:p w14:paraId="16FB6717" w14:textId="77777777" w:rsidR="000D6216" w:rsidRPr="00416ABA" w:rsidRDefault="000D6216" w:rsidP="000D6216">
            <w:pPr>
              <w:pStyle w:val="VBAFirstLevelBullet"/>
              <w:rPr>
                <w:b/>
              </w:rPr>
            </w:pPr>
            <w:r w:rsidRPr="00416ABA">
              <w:rPr>
                <w:b/>
              </w:rPr>
              <w:t>M21-1 III.iv.5.7.a When Development to Obtain Additional Evidence May Be Needed</w:t>
            </w:r>
          </w:p>
          <w:p w14:paraId="16FB6718" w14:textId="77777777" w:rsidR="000D6216" w:rsidRPr="00416ABA" w:rsidRDefault="000D6216" w:rsidP="000D6216">
            <w:pPr>
              <w:pStyle w:val="VBAFirstLevelBullet"/>
              <w:rPr>
                <w:b/>
              </w:rPr>
            </w:pPr>
            <w:r w:rsidRPr="00416ABA">
              <w:rPr>
                <w:b/>
              </w:rPr>
              <w:t>M21-1 III.iv.6.B.5.</w:t>
            </w:r>
            <w:proofErr w:type="spellStart"/>
            <w:r w:rsidRPr="00416ABA">
              <w:rPr>
                <w:b/>
              </w:rPr>
              <w:t>a</w:t>
            </w:r>
            <w:proofErr w:type="spellEnd"/>
            <w:r w:rsidRPr="00416ABA">
              <w:rPr>
                <w:b/>
              </w:rPr>
              <w:t xml:space="preserve"> Other Issues to Consider When Evaluating Evidence</w:t>
            </w:r>
          </w:p>
          <w:p w14:paraId="16FB6719" w14:textId="3BA48082" w:rsidR="009B2F5A" w:rsidRPr="00416ABA" w:rsidRDefault="000D6216" w:rsidP="000D6216">
            <w:pPr>
              <w:pStyle w:val="VBAFirstLevelBullet"/>
              <w:rPr>
                <w:b/>
              </w:rPr>
            </w:pPr>
            <w:r w:rsidRPr="00416ABA">
              <w:rPr>
                <w:b/>
              </w:rPr>
              <w:t>M21-1 III.iv.2.A.2 Considering VA’s Duty to Notify and Assist</w:t>
            </w:r>
          </w:p>
          <w:p w14:paraId="16FB671A" w14:textId="77777777" w:rsidR="00F30754" w:rsidRPr="00416ABA" w:rsidRDefault="00F30754" w:rsidP="00F979F8">
            <w:pPr>
              <w:pStyle w:val="VBAFirstLevelBullet"/>
              <w:rPr>
                <w:b/>
              </w:rPr>
            </w:pPr>
            <w:r w:rsidRPr="00416ABA">
              <w:rPr>
                <w:b/>
              </w:rPr>
              <w:t>M21-1 IV.ii.1.B Claims for Service Connection for Radiogenic Diseases</w:t>
            </w:r>
          </w:p>
          <w:p w14:paraId="16FB671B" w14:textId="77777777" w:rsidR="00F30754" w:rsidRPr="00416ABA" w:rsidRDefault="00F30754" w:rsidP="00F979F8">
            <w:pPr>
              <w:pStyle w:val="VBAFirstLevelBullet"/>
              <w:rPr>
                <w:b/>
              </w:rPr>
            </w:pPr>
            <w:r w:rsidRPr="00416ABA">
              <w:rPr>
                <w:b/>
              </w:rPr>
              <w:t xml:space="preserve">M21-1 IV.ii.1.C </w:t>
            </w:r>
            <w:r w:rsidR="00193A7C" w:rsidRPr="00416ABA">
              <w:rPr>
                <w:b/>
              </w:rPr>
              <w:t xml:space="preserve">Claims for Service Connection for Disabilities Resulting from </w:t>
            </w:r>
            <w:r w:rsidRPr="00416ABA">
              <w:rPr>
                <w:b/>
              </w:rPr>
              <w:t>Ionizing Radiation Exposure</w:t>
            </w:r>
          </w:p>
          <w:p w14:paraId="16FB671C" w14:textId="77777777" w:rsidR="00F30754" w:rsidRPr="00416ABA" w:rsidRDefault="00F30754" w:rsidP="00F979F8">
            <w:pPr>
              <w:pStyle w:val="VBAFirstLevelBullet"/>
              <w:rPr>
                <w:b/>
              </w:rPr>
            </w:pPr>
            <w:r w:rsidRPr="00416ABA">
              <w:rPr>
                <w:b/>
              </w:rPr>
              <w:t xml:space="preserve">M21-1 IV.ii.1.D </w:t>
            </w:r>
            <w:r w:rsidR="00193A7C" w:rsidRPr="00416ABA">
              <w:rPr>
                <w:b/>
              </w:rPr>
              <w:t xml:space="preserve">Claims for Service Connection for </w:t>
            </w:r>
            <w:r w:rsidRPr="00416ABA">
              <w:rPr>
                <w:b/>
              </w:rPr>
              <w:t>PTSD</w:t>
            </w:r>
          </w:p>
          <w:p w14:paraId="16FB671D" w14:textId="77777777" w:rsidR="00F30754" w:rsidRPr="00416ABA" w:rsidRDefault="00F30754" w:rsidP="00F979F8">
            <w:pPr>
              <w:pStyle w:val="VBAFirstLevelBullet"/>
              <w:rPr>
                <w:b/>
              </w:rPr>
            </w:pPr>
            <w:r w:rsidRPr="00416ABA">
              <w:rPr>
                <w:b/>
              </w:rPr>
              <w:t>M21-1 IV.ii.1.E  Claims based on service in Southwest Asia</w:t>
            </w:r>
          </w:p>
          <w:p w14:paraId="16FB671F" w14:textId="510AEDEA" w:rsidR="00F30754" w:rsidRPr="00416ABA" w:rsidRDefault="00F30754" w:rsidP="00F30754">
            <w:pPr>
              <w:pStyle w:val="VBAFirstLevelBullet"/>
              <w:rPr>
                <w:b/>
              </w:rPr>
            </w:pPr>
            <w:r w:rsidRPr="00416ABA">
              <w:rPr>
                <w:b/>
              </w:rPr>
              <w:t>M21-1 IV.ii.1.F  Developing Claims for S</w:t>
            </w:r>
            <w:r w:rsidR="00193A7C" w:rsidRPr="00416ABA">
              <w:rPr>
                <w:b/>
              </w:rPr>
              <w:t>ervice C</w:t>
            </w:r>
            <w:r w:rsidRPr="00416ABA">
              <w:rPr>
                <w:b/>
              </w:rPr>
              <w:t xml:space="preserve">onnection for Disabilities Resulting From Exposure to Mustard Gas or </w:t>
            </w:r>
            <w:r w:rsidR="00BA6C87" w:rsidRPr="00416ABA">
              <w:rPr>
                <w:b/>
              </w:rPr>
              <w:t>Lewisite</w:t>
            </w:r>
          </w:p>
          <w:p w14:paraId="16FB6720" w14:textId="77777777" w:rsidR="00193A7C" w:rsidRPr="00416ABA" w:rsidRDefault="00193A7C" w:rsidP="00F30754">
            <w:pPr>
              <w:pStyle w:val="VBAFirstLevelBullet"/>
              <w:rPr>
                <w:b/>
              </w:rPr>
            </w:pPr>
            <w:r w:rsidRPr="00416ABA">
              <w:rPr>
                <w:b/>
              </w:rPr>
              <w:t>M21-1 IV.ii.1.G  Claims Based on Former Prisoner of War Status</w:t>
            </w:r>
          </w:p>
          <w:p w14:paraId="16FB6721" w14:textId="1F3D1DBA" w:rsidR="00193A7C" w:rsidRPr="00416ABA" w:rsidRDefault="00193A7C" w:rsidP="00F30754">
            <w:pPr>
              <w:pStyle w:val="VBAFirstLevelBullet"/>
              <w:rPr>
                <w:b/>
              </w:rPr>
            </w:pPr>
            <w:r w:rsidRPr="00416ABA">
              <w:rPr>
                <w:b/>
              </w:rPr>
              <w:t xml:space="preserve">M21-1 </w:t>
            </w:r>
            <w:r w:rsidR="00BA6C87" w:rsidRPr="00416ABA">
              <w:rPr>
                <w:b/>
              </w:rPr>
              <w:t>IV.ii.1.I Developing</w:t>
            </w:r>
            <w:r w:rsidRPr="00416ABA">
              <w:rPr>
                <w:b/>
              </w:rPr>
              <w:t xml:space="preserve"> Claims for Service Connection Based on Other Types of Exposure Types.</w:t>
            </w:r>
          </w:p>
          <w:p w14:paraId="16FB6723" w14:textId="77777777" w:rsidR="00193A7C" w:rsidRPr="00416ABA" w:rsidRDefault="00193A7C" w:rsidP="00193A7C">
            <w:pPr>
              <w:pStyle w:val="VBAFirstLevelBullet"/>
              <w:rPr>
                <w:b/>
              </w:rPr>
            </w:pPr>
            <w:r w:rsidRPr="00416ABA">
              <w:rPr>
                <w:b/>
              </w:rPr>
              <w:t>M21-MR III.i</w:t>
            </w:r>
            <w:r w:rsidR="00B54447" w:rsidRPr="00416ABA">
              <w:rPr>
                <w:b/>
              </w:rPr>
              <w:t>v.</w:t>
            </w:r>
            <w:r w:rsidRPr="00416ABA">
              <w:rPr>
                <w:b/>
              </w:rPr>
              <w:t>3.A Examination Requests</w:t>
            </w:r>
          </w:p>
          <w:p w14:paraId="16FB6724" w14:textId="77777777" w:rsidR="00193A7C" w:rsidRPr="00416ABA" w:rsidRDefault="00B54447" w:rsidP="00193A7C">
            <w:pPr>
              <w:pStyle w:val="VBAFirstLevelBullet"/>
              <w:rPr>
                <w:b/>
              </w:rPr>
            </w:pPr>
            <w:r w:rsidRPr="00416ABA">
              <w:rPr>
                <w:b/>
              </w:rPr>
              <w:t>M21-MR I.1.C.3. Assisting With Medical Opinion or Examination Requests</w:t>
            </w:r>
          </w:p>
          <w:p w14:paraId="16FB6725" w14:textId="77777777" w:rsidR="00D80BB9" w:rsidRPr="00416ABA" w:rsidRDefault="00D80BB9" w:rsidP="00193A7C">
            <w:pPr>
              <w:pStyle w:val="VBAFirstLevelBullet"/>
              <w:rPr>
                <w:b/>
              </w:rPr>
            </w:pPr>
            <w:r w:rsidRPr="00416ABA">
              <w:rPr>
                <w:b/>
              </w:rPr>
              <w:t>M21-1 III.iv.3.A.2.c Index of DBQ/Exams by Disability Tool</w:t>
            </w:r>
          </w:p>
          <w:p w14:paraId="16FB6726" w14:textId="056064E1" w:rsidR="00407327" w:rsidRPr="00416ABA" w:rsidRDefault="00407327" w:rsidP="00193A7C">
            <w:pPr>
              <w:pStyle w:val="VBAFirstLevelBullet"/>
              <w:rPr>
                <w:b/>
              </w:rPr>
            </w:pPr>
            <w:r w:rsidRPr="00416ABA">
              <w:rPr>
                <w:b/>
              </w:rPr>
              <w:t xml:space="preserve">M21-1 III.ii.1.D Claims That Require Priority </w:t>
            </w:r>
            <w:r w:rsidR="00BA6C87" w:rsidRPr="00416ABA">
              <w:rPr>
                <w:b/>
              </w:rPr>
              <w:t>Processing</w:t>
            </w:r>
          </w:p>
          <w:p w14:paraId="296ACF57" w14:textId="77777777" w:rsidR="00D81ABE" w:rsidRPr="00416ABA" w:rsidRDefault="00AF3B8D" w:rsidP="00193A7C">
            <w:pPr>
              <w:pStyle w:val="VBAFirstLevelBullet"/>
              <w:rPr>
                <w:b/>
              </w:rPr>
            </w:pPr>
            <w:r w:rsidRPr="00416ABA">
              <w:rPr>
                <w:b/>
              </w:rPr>
              <w:t xml:space="preserve">M21-4 </w:t>
            </w:r>
            <w:r w:rsidR="00D81ABE" w:rsidRPr="00416ABA">
              <w:rPr>
                <w:b/>
              </w:rPr>
              <w:t>Appendix C of Claim Attributes Section II Corporate Flashes</w:t>
            </w:r>
          </w:p>
          <w:p w14:paraId="58ADE748" w14:textId="77777777" w:rsidR="00C32AF0" w:rsidRPr="00416ABA" w:rsidRDefault="00C32AF0" w:rsidP="00193A7C">
            <w:pPr>
              <w:pStyle w:val="VBAFirstLevelBullet"/>
              <w:rPr>
                <w:b/>
              </w:rPr>
            </w:pPr>
            <w:r w:rsidRPr="00416ABA">
              <w:rPr>
                <w:b/>
              </w:rPr>
              <w:t>M21-1 III.i.3.B.3.d FDCs and Special Issue Development</w:t>
            </w:r>
          </w:p>
          <w:p w14:paraId="070D94B8" w14:textId="77777777" w:rsidR="00D12853" w:rsidRPr="00416ABA" w:rsidRDefault="00D12853" w:rsidP="00193A7C">
            <w:pPr>
              <w:pStyle w:val="VBAFirstLevelBullet"/>
              <w:rPr>
                <w:b/>
              </w:rPr>
            </w:pPr>
            <w:r w:rsidRPr="00416ABA">
              <w:rPr>
                <w:b/>
              </w:rPr>
              <w:t>M21-1 III.iv.4.I.2.f Development for Hepatitis Risk Factors</w:t>
            </w:r>
          </w:p>
          <w:p w14:paraId="16FB6727" w14:textId="06CBE46C" w:rsidR="00D12853" w:rsidRPr="00416ABA" w:rsidRDefault="00D12853" w:rsidP="00193A7C">
            <w:pPr>
              <w:pStyle w:val="VBAFirstLevelBullet"/>
              <w:rPr>
                <w:b/>
              </w:rPr>
            </w:pPr>
            <w:r w:rsidRPr="00416ABA">
              <w:rPr>
                <w:b/>
              </w:rPr>
              <w:t>M21-1 III.iv.4.I.2.e Risk Factors for HBV and HCV</w:t>
            </w:r>
          </w:p>
        </w:tc>
      </w:tr>
    </w:tbl>
    <w:p w14:paraId="16FB6729" w14:textId="2F0F15DC" w:rsidR="00B80E84" w:rsidRPr="00416ABA" w:rsidRDefault="00B80E84">
      <w:pPr>
        <w:rPr>
          <w:b/>
        </w:rPr>
      </w:pPr>
    </w:p>
    <w:p w14:paraId="16FB672A" w14:textId="77777777" w:rsidR="00B80E84" w:rsidRPr="00416ABA" w:rsidRDefault="00B80E84">
      <w:pPr>
        <w:overflowPunct/>
        <w:autoSpaceDE/>
        <w:autoSpaceDN/>
        <w:adjustRightInd/>
        <w:spacing w:before="0"/>
        <w:textAlignment w:val="auto"/>
        <w:rPr>
          <w:b/>
        </w:rPr>
      </w:pPr>
      <w:r w:rsidRPr="00416ABA">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16ABA" w:rsidRPr="00416ABA" w14:paraId="16FB672C" w14:textId="77777777">
        <w:trPr>
          <w:trHeight w:val="212"/>
        </w:trPr>
        <w:tc>
          <w:tcPr>
            <w:tcW w:w="9777" w:type="dxa"/>
            <w:gridSpan w:val="2"/>
            <w:tcBorders>
              <w:top w:val="nil"/>
              <w:left w:val="nil"/>
              <w:bottom w:val="nil"/>
              <w:right w:val="nil"/>
            </w:tcBorders>
            <w:vAlign w:val="center"/>
          </w:tcPr>
          <w:p w14:paraId="16FB672B" w14:textId="77777777" w:rsidR="009B2F5A" w:rsidRPr="00416ABA" w:rsidRDefault="009B2F5A" w:rsidP="00F30754">
            <w:pPr>
              <w:pStyle w:val="VBALessonTopicTitle"/>
              <w:rPr>
                <w:color w:val="auto"/>
              </w:rPr>
            </w:pPr>
            <w:bookmarkStart w:id="30" w:name="_Toc269888406"/>
            <w:bookmarkStart w:id="31" w:name="_Toc269888749"/>
            <w:bookmarkStart w:id="32" w:name="_Toc269888789"/>
            <w:bookmarkStart w:id="33" w:name="_Toc443048934"/>
            <w:r w:rsidRPr="00416ABA">
              <w:rPr>
                <w:color w:val="auto"/>
              </w:rPr>
              <w:lastRenderedPageBreak/>
              <w:t xml:space="preserve">Topic 1: </w:t>
            </w:r>
            <w:bookmarkEnd w:id="30"/>
            <w:bookmarkEnd w:id="31"/>
            <w:bookmarkEnd w:id="32"/>
            <w:r w:rsidR="00F30754" w:rsidRPr="00416ABA">
              <w:rPr>
                <w:color w:val="auto"/>
              </w:rPr>
              <w:t>Identifying Special Issues</w:t>
            </w:r>
            <w:bookmarkEnd w:id="33"/>
          </w:p>
        </w:tc>
      </w:tr>
      <w:tr w:rsidR="00416ABA" w:rsidRPr="00416ABA" w14:paraId="16FB6730" w14:textId="77777777">
        <w:trPr>
          <w:trHeight w:val="212"/>
        </w:trPr>
        <w:tc>
          <w:tcPr>
            <w:tcW w:w="2560" w:type="dxa"/>
            <w:tcBorders>
              <w:top w:val="nil"/>
              <w:left w:val="nil"/>
              <w:bottom w:val="nil"/>
              <w:right w:val="nil"/>
            </w:tcBorders>
          </w:tcPr>
          <w:p w14:paraId="16FB672D" w14:textId="77777777" w:rsidR="00066BEB" w:rsidRPr="00416ABA" w:rsidRDefault="00066BEB">
            <w:pPr>
              <w:pStyle w:val="VBALevel1Heading"/>
            </w:pPr>
            <w:bookmarkStart w:id="34" w:name="_Toc269888407"/>
            <w:bookmarkStart w:id="35" w:name="_Toc269888750"/>
            <w:r w:rsidRPr="00416ABA">
              <w:t>Introduction</w:t>
            </w:r>
            <w:bookmarkEnd w:id="34"/>
            <w:bookmarkEnd w:id="35"/>
          </w:p>
        </w:tc>
        <w:tc>
          <w:tcPr>
            <w:tcW w:w="7217" w:type="dxa"/>
            <w:tcBorders>
              <w:top w:val="nil"/>
              <w:left w:val="nil"/>
              <w:bottom w:val="nil"/>
              <w:right w:val="nil"/>
            </w:tcBorders>
          </w:tcPr>
          <w:p w14:paraId="16FB672E" w14:textId="77777777" w:rsidR="00066BEB" w:rsidRPr="00416ABA" w:rsidRDefault="00066BEB" w:rsidP="00904F51">
            <w:pPr>
              <w:pStyle w:val="VBABodyText"/>
              <w:rPr>
                <w:color w:val="auto"/>
              </w:rPr>
            </w:pPr>
            <w:r w:rsidRPr="00416ABA">
              <w:rPr>
                <w:color w:val="auto"/>
              </w:rPr>
              <w:t>Introduce yourself and inform trainees of the purpose of the lesson.</w:t>
            </w:r>
          </w:p>
          <w:p w14:paraId="16FB672F" w14:textId="510B80F0" w:rsidR="00066BEB" w:rsidRPr="00416ABA" w:rsidRDefault="00066BEB" w:rsidP="00F515AE">
            <w:pPr>
              <w:pStyle w:val="VBABodyText"/>
              <w:rPr>
                <w:b/>
                <w:color w:val="auto"/>
              </w:rPr>
            </w:pPr>
            <w:r w:rsidRPr="00416ABA">
              <w:rPr>
                <w:color w:val="auto"/>
              </w:rPr>
              <w:t xml:space="preserve">The purpose of this lesson is to help trainees identify special issues and </w:t>
            </w:r>
            <w:r w:rsidR="00C92292" w:rsidRPr="00416ABA">
              <w:rPr>
                <w:color w:val="auto"/>
              </w:rPr>
              <w:t xml:space="preserve">actions to take when </w:t>
            </w:r>
            <w:r w:rsidR="00F515AE">
              <w:rPr>
                <w:color w:val="auto"/>
              </w:rPr>
              <w:t>a special issue</w:t>
            </w:r>
            <w:r w:rsidR="00C92292" w:rsidRPr="00416ABA">
              <w:rPr>
                <w:color w:val="auto"/>
              </w:rPr>
              <w:t xml:space="preserve"> is identified</w:t>
            </w:r>
            <w:r w:rsidRPr="00416ABA">
              <w:rPr>
                <w:color w:val="auto"/>
              </w:rPr>
              <w:t>.</w:t>
            </w:r>
          </w:p>
        </w:tc>
      </w:tr>
      <w:tr w:rsidR="00416ABA" w:rsidRPr="00416ABA" w14:paraId="16FB6733" w14:textId="77777777">
        <w:trPr>
          <w:trHeight w:val="212"/>
        </w:trPr>
        <w:tc>
          <w:tcPr>
            <w:tcW w:w="2560" w:type="dxa"/>
            <w:tcBorders>
              <w:top w:val="nil"/>
              <w:left w:val="nil"/>
              <w:bottom w:val="nil"/>
              <w:right w:val="nil"/>
            </w:tcBorders>
          </w:tcPr>
          <w:p w14:paraId="16FB6731" w14:textId="77777777" w:rsidR="009B2F5A" w:rsidRPr="00416ABA" w:rsidRDefault="009B2F5A">
            <w:pPr>
              <w:pStyle w:val="VBALevel1Heading"/>
            </w:pPr>
            <w:bookmarkStart w:id="36" w:name="_Toc269888408"/>
            <w:bookmarkStart w:id="37" w:name="_Toc269888751"/>
            <w:r w:rsidRPr="00416ABA">
              <w:t>Time Required</w:t>
            </w:r>
            <w:bookmarkEnd w:id="36"/>
            <w:bookmarkEnd w:id="37"/>
          </w:p>
        </w:tc>
        <w:tc>
          <w:tcPr>
            <w:tcW w:w="7217" w:type="dxa"/>
            <w:tcBorders>
              <w:top w:val="nil"/>
              <w:left w:val="nil"/>
              <w:bottom w:val="nil"/>
              <w:right w:val="nil"/>
            </w:tcBorders>
          </w:tcPr>
          <w:p w14:paraId="16FB6732" w14:textId="3DCA629C" w:rsidR="009B2F5A" w:rsidRPr="00416ABA" w:rsidRDefault="00C07B87">
            <w:pPr>
              <w:pStyle w:val="VBATimeReq"/>
              <w:rPr>
                <w:color w:val="auto"/>
              </w:rPr>
            </w:pPr>
            <w:r>
              <w:rPr>
                <w:color w:val="auto"/>
              </w:rPr>
              <w:t>0</w:t>
            </w:r>
            <w:r w:rsidR="002A6A59" w:rsidRPr="00416ABA">
              <w:rPr>
                <w:color w:val="auto"/>
              </w:rPr>
              <w:t xml:space="preserve">.25 </w:t>
            </w:r>
            <w:r w:rsidR="009B2F5A" w:rsidRPr="00416ABA">
              <w:rPr>
                <w:color w:val="auto"/>
              </w:rPr>
              <w:t xml:space="preserve"> hours</w:t>
            </w:r>
          </w:p>
        </w:tc>
      </w:tr>
      <w:tr w:rsidR="00416ABA" w:rsidRPr="00416ABA" w14:paraId="16FB6754" w14:textId="77777777">
        <w:trPr>
          <w:trHeight w:val="212"/>
        </w:trPr>
        <w:tc>
          <w:tcPr>
            <w:tcW w:w="2560" w:type="dxa"/>
            <w:tcBorders>
              <w:top w:val="nil"/>
              <w:left w:val="nil"/>
              <w:bottom w:val="nil"/>
              <w:right w:val="nil"/>
            </w:tcBorders>
          </w:tcPr>
          <w:p w14:paraId="16FB6734" w14:textId="77777777" w:rsidR="009B2F5A" w:rsidRPr="00416ABA" w:rsidRDefault="009B2F5A">
            <w:pPr>
              <w:pStyle w:val="VBALevel1Heading"/>
            </w:pPr>
            <w:r w:rsidRPr="00416ABA">
              <w:t>OBJECTIVES/</w:t>
            </w:r>
            <w:r w:rsidRPr="00416ABA">
              <w:br/>
              <w:t>Teaching Points</w:t>
            </w:r>
          </w:p>
          <w:p w14:paraId="16FB6735" w14:textId="77777777" w:rsidR="009B2F5A" w:rsidRPr="00416ABA" w:rsidRDefault="009B2F5A">
            <w:pPr>
              <w:pStyle w:val="VBALevel3Heading"/>
              <w:spacing w:after="120"/>
              <w:rPr>
                <w:i w:val="0"/>
                <w:color w:val="auto"/>
                <w:szCs w:val="24"/>
              </w:rPr>
            </w:pPr>
          </w:p>
          <w:p w14:paraId="16FB6736" w14:textId="77777777" w:rsidR="009E7B8E" w:rsidRPr="00416ABA" w:rsidRDefault="009E7B8E">
            <w:pPr>
              <w:pStyle w:val="VBALevel3Heading"/>
              <w:spacing w:after="120"/>
              <w:rPr>
                <w:i w:val="0"/>
                <w:color w:val="auto"/>
                <w:szCs w:val="24"/>
              </w:rPr>
            </w:pPr>
          </w:p>
          <w:p w14:paraId="16FB6737" w14:textId="77777777" w:rsidR="009E7B8E" w:rsidRPr="00416ABA" w:rsidRDefault="009E7B8E">
            <w:pPr>
              <w:pStyle w:val="VBALevel3Heading"/>
              <w:spacing w:after="120"/>
              <w:rPr>
                <w:i w:val="0"/>
                <w:color w:val="auto"/>
                <w:szCs w:val="24"/>
              </w:rPr>
            </w:pPr>
          </w:p>
          <w:p w14:paraId="16FB6738" w14:textId="77777777" w:rsidR="009E7B8E" w:rsidRPr="00416ABA" w:rsidRDefault="009E7B8E">
            <w:pPr>
              <w:pStyle w:val="VBALevel3Heading"/>
              <w:spacing w:after="120"/>
              <w:rPr>
                <w:i w:val="0"/>
                <w:color w:val="auto"/>
                <w:szCs w:val="24"/>
              </w:rPr>
            </w:pPr>
          </w:p>
          <w:p w14:paraId="16FB6739" w14:textId="77777777" w:rsidR="009E7B8E" w:rsidRPr="00416ABA" w:rsidRDefault="009E7B8E">
            <w:pPr>
              <w:pStyle w:val="VBALevel3Heading"/>
              <w:spacing w:after="120"/>
              <w:rPr>
                <w:i w:val="0"/>
                <w:color w:val="auto"/>
                <w:szCs w:val="24"/>
              </w:rPr>
            </w:pPr>
          </w:p>
          <w:p w14:paraId="16FB673A" w14:textId="77777777" w:rsidR="009E7B8E" w:rsidRPr="00416ABA" w:rsidRDefault="009E7B8E">
            <w:pPr>
              <w:pStyle w:val="VBALevel3Heading"/>
              <w:spacing w:after="120"/>
              <w:rPr>
                <w:i w:val="0"/>
                <w:color w:val="auto"/>
                <w:szCs w:val="24"/>
              </w:rPr>
            </w:pPr>
          </w:p>
          <w:p w14:paraId="16FB673B" w14:textId="77777777" w:rsidR="009E7B8E" w:rsidRPr="00416ABA" w:rsidRDefault="009E7B8E">
            <w:pPr>
              <w:pStyle w:val="VBALevel3Heading"/>
              <w:spacing w:after="120"/>
              <w:rPr>
                <w:i w:val="0"/>
                <w:color w:val="auto"/>
                <w:szCs w:val="24"/>
              </w:rPr>
            </w:pPr>
          </w:p>
          <w:p w14:paraId="16FB673C" w14:textId="77777777" w:rsidR="009E7B8E" w:rsidRPr="00416ABA" w:rsidRDefault="009E7B8E">
            <w:pPr>
              <w:pStyle w:val="VBALevel3Heading"/>
              <w:spacing w:after="120"/>
              <w:rPr>
                <w:i w:val="0"/>
                <w:color w:val="auto"/>
                <w:szCs w:val="24"/>
              </w:rPr>
            </w:pPr>
          </w:p>
          <w:p w14:paraId="16FB673D" w14:textId="77777777" w:rsidR="009E7B8E" w:rsidRPr="00416ABA" w:rsidRDefault="009E7B8E" w:rsidP="009E7B8E">
            <w:pPr>
              <w:pStyle w:val="VBALevel2Heading"/>
              <w:rPr>
                <w:bCs/>
                <w:i/>
                <w:color w:val="auto"/>
              </w:rPr>
            </w:pPr>
            <w:r w:rsidRPr="00416ABA">
              <w:rPr>
                <w:color w:val="auto"/>
              </w:rPr>
              <w:t>Identifying Special Issue Claims</w:t>
            </w:r>
            <w:r w:rsidRPr="00416ABA">
              <w:rPr>
                <w:rFonts w:ascii="Times New Roman Bold" w:hAnsi="Times New Roman Bold"/>
                <w:color w:val="auto"/>
              </w:rPr>
              <w:br/>
            </w:r>
          </w:p>
          <w:p w14:paraId="16FB673E" w14:textId="0ECA2EDF" w:rsidR="009E7B8E" w:rsidRPr="00416ABA" w:rsidRDefault="009E7B8E" w:rsidP="009E7B8E">
            <w:pPr>
              <w:pStyle w:val="VBASlideNumber"/>
              <w:rPr>
                <w:color w:val="auto"/>
              </w:rPr>
            </w:pPr>
            <w:r w:rsidRPr="00416ABA">
              <w:rPr>
                <w:color w:val="auto"/>
              </w:rPr>
              <w:t xml:space="preserve">Slide </w:t>
            </w:r>
            <w:r w:rsidR="00C6452E">
              <w:rPr>
                <w:color w:val="auto"/>
              </w:rPr>
              <w:t>6</w:t>
            </w:r>
          </w:p>
          <w:p w14:paraId="16FB673F" w14:textId="77777777" w:rsidR="009E7B8E" w:rsidRPr="00416ABA" w:rsidRDefault="009E7B8E" w:rsidP="009E7B8E">
            <w:pPr>
              <w:pStyle w:val="VBAHandoutNumber"/>
              <w:rPr>
                <w:color w:val="auto"/>
              </w:rPr>
            </w:pPr>
            <w:r w:rsidRPr="00416ABA">
              <w:rPr>
                <w:color w:val="auto"/>
              </w:rPr>
              <w:t>Handout 3</w:t>
            </w:r>
          </w:p>
          <w:p w14:paraId="16FB6740" w14:textId="77777777" w:rsidR="009E7B8E" w:rsidRPr="00416ABA" w:rsidRDefault="009E7B8E">
            <w:pPr>
              <w:pStyle w:val="VBALevel3Heading"/>
              <w:spacing w:after="120"/>
              <w:rPr>
                <w:i w:val="0"/>
                <w:color w:val="auto"/>
                <w:szCs w:val="24"/>
              </w:rPr>
            </w:pPr>
          </w:p>
        </w:tc>
        <w:tc>
          <w:tcPr>
            <w:tcW w:w="7217" w:type="dxa"/>
            <w:tcBorders>
              <w:top w:val="nil"/>
              <w:left w:val="nil"/>
              <w:bottom w:val="nil"/>
              <w:right w:val="nil"/>
            </w:tcBorders>
          </w:tcPr>
          <w:p w14:paraId="16FB6741" w14:textId="77777777" w:rsidR="009B2F5A" w:rsidRPr="00416ABA" w:rsidRDefault="009B2F5A">
            <w:pPr>
              <w:tabs>
                <w:tab w:val="left" w:pos="590"/>
              </w:tabs>
              <w:spacing w:after="120"/>
              <w:rPr>
                <w:szCs w:val="24"/>
              </w:rPr>
            </w:pPr>
            <w:r w:rsidRPr="00416ABA">
              <w:rPr>
                <w:szCs w:val="24"/>
              </w:rPr>
              <w:t>Topic objectives:</w:t>
            </w:r>
          </w:p>
          <w:p w14:paraId="16FB6742" w14:textId="77777777" w:rsidR="00066BEB" w:rsidRPr="00416ABA" w:rsidRDefault="00066BEB" w:rsidP="00810766">
            <w:pPr>
              <w:numPr>
                <w:ilvl w:val="0"/>
                <w:numId w:val="3"/>
              </w:numPr>
              <w:tabs>
                <w:tab w:val="left" w:pos="590"/>
              </w:tabs>
              <w:spacing w:before="60" w:after="60"/>
              <w:rPr>
                <w:szCs w:val="24"/>
              </w:rPr>
            </w:pPr>
            <w:r w:rsidRPr="00416ABA">
              <w:rPr>
                <w:szCs w:val="24"/>
              </w:rPr>
              <w:t>Identifying claims that involve a special issue and actions to take when one is received</w:t>
            </w:r>
          </w:p>
          <w:p w14:paraId="16FB6743" w14:textId="77777777" w:rsidR="009B2F5A" w:rsidRPr="00416ABA" w:rsidRDefault="009B2F5A">
            <w:pPr>
              <w:tabs>
                <w:tab w:val="left" w:pos="590"/>
              </w:tabs>
              <w:spacing w:after="120"/>
              <w:rPr>
                <w:bCs/>
                <w:szCs w:val="24"/>
              </w:rPr>
            </w:pPr>
            <w:r w:rsidRPr="00416ABA">
              <w:rPr>
                <w:szCs w:val="24"/>
              </w:rPr>
              <w:t>The following topic teaching points support the topic objectives</w:t>
            </w:r>
            <w:r w:rsidRPr="00416ABA">
              <w:rPr>
                <w:bCs/>
                <w:szCs w:val="24"/>
              </w:rPr>
              <w:t xml:space="preserve">: </w:t>
            </w:r>
          </w:p>
          <w:p w14:paraId="16FB6744" w14:textId="77777777" w:rsidR="009B2F5A" w:rsidRPr="00416ABA" w:rsidRDefault="00407327" w:rsidP="00810766">
            <w:pPr>
              <w:numPr>
                <w:ilvl w:val="0"/>
                <w:numId w:val="3"/>
              </w:numPr>
              <w:tabs>
                <w:tab w:val="left" w:pos="590"/>
              </w:tabs>
              <w:spacing w:after="60"/>
              <w:rPr>
                <w:szCs w:val="24"/>
              </w:rPr>
            </w:pPr>
            <w:r w:rsidRPr="00416ABA">
              <w:rPr>
                <w:szCs w:val="24"/>
              </w:rPr>
              <w:t>Trainees will understand why some issues are classified as “special”.</w:t>
            </w:r>
          </w:p>
          <w:p w14:paraId="16FB6745" w14:textId="77777777" w:rsidR="009B2F5A" w:rsidRPr="00416ABA" w:rsidRDefault="00407327" w:rsidP="00810766">
            <w:pPr>
              <w:numPr>
                <w:ilvl w:val="0"/>
                <w:numId w:val="3"/>
              </w:numPr>
              <w:tabs>
                <w:tab w:val="left" w:pos="590"/>
              </w:tabs>
              <w:spacing w:before="60" w:after="60"/>
              <w:rPr>
                <w:szCs w:val="24"/>
              </w:rPr>
            </w:pPr>
            <w:r w:rsidRPr="00416ABA">
              <w:rPr>
                <w:szCs w:val="24"/>
              </w:rPr>
              <w:t>They will be able to determine if additional development is needed.</w:t>
            </w:r>
          </w:p>
          <w:p w14:paraId="16FB6746" w14:textId="77777777" w:rsidR="00066BEB" w:rsidRPr="00416ABA" w:rsidRDefault="00066BEB" w:rsidP="00066BEB">
            <w:pPr>
              <w:tabs>
                <w:tab w:val="left" w:pos="590"/>
              </w:tabs>
              <w:spacing w:before="60" w:after="60"/>
              <w:ind w:left="720"/>
              <w:rPr>
                <w:szCs w:val="24"/>
              </w:rPr>
            </w:pPr>
          </w:p>
          <w:p w14:paraId="16FB6747" w14:textId="0CE6318A" w:rsidR="00066BEB" w:rsidRPr="00416ABA" w:rsidRDefault="00066BEB" w:rsidP="00066BEB">
            <w:pPr>
              <w:pStyle w:val="Default"/>
              <w:rPr>
                <w:color w:val="auto"/>
                <w:sz w:val="23"/>
                <w:szCs w:val="23"/>
              </w:rPr>
            </w:pPr>
            <w:r w:rsidRPr="00416ABA">
              <w:rPr>
                <w:color w:val="auto"/>
                <w:sz w:val="23"/>
                <w:szCs w:val="23"/>
              </w:rPr>
              <w:t xml:space="preserve">The reason VA identifies certain claims as “special issues” is because these claims are a) hard to adjudicate, b) involve </w:t>
            </w:r>
            <w:r w:rsidR="00F515AE">
              <w:rPr>
                <w:color w:val="auto"/>
                <w:sz w:val="23"/>
                <w:szCs w:val="23"/>
              </w:rPr>
              <w:t>great personal hardship on our V</w:t>
            </w:r>
            <w:r w:rsidRPr="00416ABA">
              <w:rPr>
                <w:color w:val="auto"/>
                <w:sz w:val="23"/>
                <w:szCs w:val="23"/>
              </w:rPr>
              <w:t>eterans</w:t>
            </w:r>
            <w:proofErr w:type="gramStart"/>
            <w:r w:rsidRPr="00416ABA">
              <w:rPr>
                <w:color w:val="auto"/>
                <w:sz w:val="23"/>
                <w:szCs w:val="23"/>
              </w:rPr>
              <w:t>,  or</w:t>
            </w:r>
            <w:proofErr w:type="gramEnd"/>
            <w:r w:rsidRPr="00416ABA">
              <w:rPr>
                <w:color w:val="auto"/>
                <w:sz w:val="23"/>
                <w:szCs w:val="23"/>
              </w:rPr>
              <w:t xml:space="preserve"> c) require special handling to ensure proper and timely adjudication of the claim. Some examples are:</w:t>
            </w:r>
          </w:p>
          <w:p w14:paraId="16FB6748" w14:textId="77777777" w:rsidR="00066BEB" w:rsidRPr="00416ABA" w:rsidRDefault="00066BEB" w:rsidP="00066BEB">
            <w:pPr>
              <w:pStyle w:val="Default"/>
              <w:rPr>
                <w:color w:val="auto"/>
                <w:sz w:val="23"/>
                <w:szCs w:val="23"/>
              </w:rPr>
            </w:pPr>
          </w:p>
          <w:p w14:paraId="16FB6749" w14:textId="7C18CB3B" w:rsidR="00066BEB" w:rsidRPr="00416ABA" w:rsidRDefault="00066BEB" w:rsidP="004A7789">
            <w:pPr>
              <w:pStyle w:val="Default"/>
              <w:numPr>
                <w:ilvl w:val="0"/>
                <w:numId w:val="10"/>
              </w:numPr>
              <w:rPr>
                <w:color w:val="auto"/>
                <w:sz w:val="23"/>
                <w:szCs w:val="23"/>
              </w:rPr>
            </w:pPr>
            <w:r w:rsidRPr="00416ABA">
              <w:rPr>
                <w:color w:val="auto"/>
                <w:sz w:val="23"/>
                <w:szCs w:val="23"/>
              </w:rPr>
              <w:t xml:space="preserve">Homeless, financial </w:t>
            </w:r>
            <w:r w:rsidR="00BA6C87" w:rsidRPr="00416ABA">
              <w:rPr>
                <w:color w:val="auto"/>
                <w:sz w:val="23"/>
                <w:szCs w:val="23"/>
              </w:rPr>
              <w:t>Hardshi</w:t>
            </w:r>
            <w:r w:rsidR="00BA6C87">
              <w:rPr>
                <w:rStyle w:val="CommentReference"/>
                <w:color w:val="auto"/>
              </w:rPr>
              <w:t>p</w:t>
            </w:r>
            <w:r w:rsidRPr="00416ABA">
              <w:rPr>
                <w:color w:val="auto"/>
                <w:sz w:val="23"/>
                <w:szCs w:val="23"/>
              </w:rPr>
              <w:t>, terminally ill</w:t>
            </w:r>
          </w:p>
          <w:p w14:paraId="16FB674A" w14:textId="77777777" w:rsidR="00066BEB" w:rsidRPr="00416ABA" w:rsidRDefault="00066BEB" w:rsidP="004A7789">
            <w:pPr>
              <w:pStyle w:val="Default"/>
              <w:numPr>
                <w:ilvl w:val="0"/>
                <w:numId w:val="10"/>
              </w:numPr>
              <w:rPr>
                <w:color w:val="auto"/>
                <w:sz w:val="23"/>
                <w:szCs w:val="23"/>
              </w:rPr>
            </w:pPr>
            <w:r w:rsidRPr="00416ABA">
              <w:rPr>
                <w:color w:val="auto"/>
                <w:sz w:val="23"/>
                <w:szCs w:val="23"/>
              </w:rPr>
              <w:t>Agent Orange</w:t>
            </w:r>
          </w:p>
          <w:p w14:paraId="16FB674B" w14:textId="77777777" w:rsidR="00066BEB" w:rsidRPr="00416ABA" w:rsidRDefault="00066BEB" w:rsidP="004A7789">
            <w:pPr>
              <w:pStyle w:val="Default"/>
              <w:numPr>
                <w:ilvl w:val="0"/>
                <w:numId w:val="10"/>
              </w:numPr>
              <w:rPr>
                <w:color w:val="auto"/>
                <w:sz w:val="23"/>
                <w:szCs w:val="23"/>
              </w:rPr>
            </w:pPr>
            <w:r w:rsidRPr="00416ABA">
              <w:rPr>
                <w:color w:val="auto"/>
                <w:sz w:val="23"/>
                <w:szCs w:val="23"/>
              </w:rPr>
              <w:t>Radiation</w:t>
            </w:r>
          </w:p>
          <w:p w14:paraId="16FB674C" w14:textId="77777777" w:rsidR="00066BEB" w:rsidRPr="00416ABA" w:rsidRDefault="00066BEB" w:rsidP="004A7789">
            <w:pPr>
              <w:pStyle w:val="Default"/>
              <w:numPr>
                <w:ilvl w:val="0"/>
                <w:numId w:val="10"/>
              </w:numPr>
              <w:rPr>
                <w:color w:val="auto"/>
                <w:sz w:val="23"/>
                <w:szCs w:val="23"/>
              </w:rPr>
            </w:pPr>
            <w:r w:rsidRPr="00416ABA">
              <w:rPr>
                <w:color w:val="auto"/>
                <w:sz w:val="23"/>
                <w:szCs w:val="23"/>
              </w:rPr>
              <w:t>Asbestos</w:t>
            </w:r>
          </w:p>
          <w:p w14:paraId="16FB674D" w14:textId="77777777" w:rsidR="00066BEB" w:rsidRPr="00416ABA" w:rsidRDefault="00066BEB" w:rsidP="004A7789">
            <w:pPr>
              <w:pStyle w:val="Default"/>
              <w:numPr>
                <w:ilvl w:val="0"/>
                <w:numId w:val="10"/>
              </w:numPr>
              <w:rPr>
                <w:color w:val="auto"/>
                <w:sz w:val="23"/>
                <w:szCs w:val="23"/>
              </w:rPr>
            </w:pPr>
            <w:r w:rsidRPr="00416ABA">
              <w:rPr>
                <w:color w:val="auto"/>
                <w:sz w:val="23"/>
                <w:szCs w:val="23"/>
              </w:rPr>
              <w:t>PTSD</w:t>
            </w:r>
          </w:p>
          <w:p w14:paraId="16FB674E" w14:textId="77777777" w:rsidR="00066BEB" w:rsidRPr="00416ABA" w:rsidRDefault="00066BEB" w:rsidP="004A7789">
            <w:pPr>
              <w:pStyle w:val="Default"/>
              <w:numPr>
                <w:ilvl w:val="0"/>
                <w:numId w:val="10"/>
              </w:numPr>
              <w:rPr>
                <w:color w:val="auto"/>
                <w:sz w:val="23"/>
                <w:szCs w:val="23"/>
              </w:rPr>
            </w:pPr>
            <w:r w:rsidRPr="00416ABA">
              <w:rPr>
                <w:color w:val="auto"/>
                <w:sz w:val="23"/>
                <w:szCs w:val="23"/>
              </w:rPr>
              <w:t>Gulf War</w:t>
            </w:r>
          </w:p>
          <w:p w14:paraId="16FB674F" w14:textId="2A8FD066" w:rsidR="00066BEB" w:rsidRPr="00416ABA" w:rsidRDefault="00FA176D" w:rsidP="004A7789">
            <w:pPr>
              <w:pStyle w:val="Default"/>
              <w:numPr>
                <w:ilvl w:val="0"/>
                <w:numId w:val="10"/>
              </w:numPr>
              <w:rPr>
                <w:color w:val="auto"/>
                <w:sz w:val="23"/>
                <w:szCs w:val="23"/>
              </w:rPr>
            </w:pPr>
            <w:r>
              <w:rPr>
                <w:color w:val="auto"/>
                <w:sz w:val="23"/>
                <w:szCs w:val="23"/>
              </w:rPr>
              <w:t>Pre</w:t>
            </w:r>
            <w:r w:rsidRPr="00416ABA">
              <w:rPr>
                <w:color w:val="auto"/>
                <w:sz w:val="23"/>
                <w:szCs w:val="23"/>
              </w:rPr>
              <w:t>paration</w:t>
            </w:r>
            <w:r w:rsidR="00066BEB" w:rsidRPr="00416ABA">
              <w:rPr>
                <w:color w:val="auto"/>
                <w:sz w:val="23"/>
                <w:szCs w:val="23"/>
              </w:rPr>
              <w:t xml:space="preserve"> (BDD, Quick Start)</w:t>
            </w:r>
          </w:p>
          <w:p w14:paraId="16FB6750" w14:textId="77777777" w:rsidR="00066BEB" w:rsidRPr="00416ABA" w:rsidRDefault="00066BEB" w:rsidP="004A7789">
            <w:pPr>
              <w:pStyle w:val="Default"/>
              <w:numPr>
                <w:ilvl w:val="0"/>
                <w:numId w:val="10"/>
              </w:numPr>
              <w:rPr>
                <w:color w:val="auto"/>
                <w:sz w:val="23"/>
                <w:szCs w:val="23"/>
              </w:rPr>
            </w:pPr>
            <w:r w:rsidRPr="00416ABA">
              <w:rPr>
                <w:color w:val="auto"/>
                <w:sz w:val="23"/>
                <w:szCs w:val="23"/>
              </w:rPr>
              <w:t>Seriously Injured</w:t>
            </w:r>
          </w:p>
          <w:p w14:paraId="3995F25A" w14:textId="7DD9AEE7" w:rsidR="003323C7" w:rsidRPr="00416ABA" w:rsidRDefault="003323C7" w:rsidP="004A7789">
            <w:pPr>
              <w:pStyle w:val="Default"/>
              <w:numPr>
                <w:ilvl w:val="0"/>
                <w:numId w:val="10"/>
              </w:numPr>
              <w:rPr>
                <w:color w:val="auto"/>
                <w:sz w:val="23"/>
                <w:szCs w:val="23"/>
              </w:rPr>
            </w:pPr>
            <w:r w:rsidRPr="00416ABA">
              <w:rPr>
                <w:color w:val="auto"/>
                <w:sz w:val="23"/>
                <w:szCs w:val="23"/>
              </w:rPr>
              <w:t>Hepatitis</w:t>
            </w:r>
          </w:p>
          <w:p w14:paraId="16FB6751" w14:textId="77777777" w:rsidR="00066BEB" w:rsidRPr="00416ABA" w:rsidRDefault="00066BEB" w:rsidP="004A7789">
            <w:pPr>
              <w:pStyle w:val="Default"/>
              <w:numPr>
                <w:ilvl w:val="0"/>
                <w:numId w:val="10"/>
              </w:numPr>
              <w:rPr>
                <w:color w:val="auto"/>
                <w:sz w:val="23"/>
                <w:szCs w:val="23"/>
              </w:rPr>
            </w:pPr>
            <w:r w:rsidRPr="00416ABA">
              <w:rPr>
                <w:color w:val="auto"/>
                <w:sz w:val="23"/>
                <w:szCs w:val="23"/>
              </w:rPr>
              <w:t>Former Prisoner of War</w:t>
            </w:r>
          </w:p>
          <w:p w14:paraId="7E13D7F6" w14:textId="54481B4C" w:rsidR="00AA7DE1" w:rsidRPr="00416ABA" w:rsidRDefault="00AA7DE1" w:rsidP="004A7789">
            <w:pPr>
              <w:pStyle w:val="Default"/>
              <w:numPr>
                <w:ilvl w:val="0"/>
                <w:numId w:val="10"/>
              </w:numPr>
              <w:rPr>
                <w:color w:val="auto"/>
                <w:sz w:val="23"/>
                <w:szCs w:val="23"/>
              </w:rPr>
            </w:pPr>
            <w:r w:rsidRPr="00416ABA">
              <w:rPr>
                <w:color w:val="auto"/>
                <w:sz w:val="23"/>
                <w:szCs w:val="23"/>
              </w:rPr>
              <w:t>Hepatitis C</w:t>
            </w:r>
          </w:p>
          <w:p w14:paraId="16FB6753" w14:textId="77777777" w:rsidR="00066BEB" w:rsidRPr="00416ABA" w:rsidRDefault="00066BEB" w:rsidP="003323C7">
            <w:pPr>
              <w:pStyle w:val="Default"/>
              <w:tabs>
                <w:tab w:val="left" w:pos="590"/>
              </w:tabs>
              <w:spacing w:before="60" w:after="60"/>
              <w:ind w:left="720"/>
              <w:rPr>
                <w:color w:val="auto"/>
              </w:rPr>
            </w:pPr>
          </w:p>
        </w:tc>
      </w:tr>
      <w:tr w:rsidR="00416ABA" w:rsidRPr="00416ABA" w14:paraId="16FB6769" w14:textId="77777777">
        <w:trPr>
          <w:trHeight w:val="212"/>
        </w:trPr>
        <w:tc>
          <w:tcPr>
            <w:tcW w:w="2560" w:type="dxa"/>
            <w:tcBorders>
              <w:top w:val="nil"/>
              <w:left w:val="nil"/>
              <w:bottom w:val="nil"/>
              <w:right w:val="nil"/>
            </w:tcBorders>
          </w:tcPr>
          <w:p w14:paraId="16FB6755" w14:textId="71E1EEAA" w:rsidR="00066BEB" w:rsidRPr="00416ABA" w:rsidRDefault="00066BEB" w:rsidP="00F515AE">
            <w:pPr>
              <w:pStyle w:val="VBAHandoutNumber"/>
              <w:rPr>
                <w:color w:val="auto"/>
              </w:rPr>
            </w:pPr>
            <w:r w:rsidRPr="00416ABA">
              <w:rPr>
                <w:color w:val="auto"/>
              </w:rPr>
              <w:t>Note all special issues either have a corporate flash or special issue indicator flash in contentions to help identify these type of claims</w:t>
            </w:r>
          </w:p>
        </w:tc>
        <w:tc>
          <w:tcPr>
            <w:tcW w:w="7217" w:type="dxa"/>
            <w:tcBorders>
              <w:top w:val="nil"/>
              <w:left w:val="nil"/>
              <w:bottom w:val="nil"/>
              <w:right w:val="nil"/>
            </w:tcBorders>
          </w:tcPr>
          <w:p w14:paraId="16FB6756" w14:textId="5127C003" w:rsidR="00066BEB" w:rsidRPr="00416ABA" w:rsidRDefault="00066BEB" w:rsidP="00066BEB">
            <w:pPr>
              <w:pStyle w:val="Default"/>
              <w:rPr>
                <w:color w:val="auto"/>
                <w:sz w:val="23"/>
                <w:szCs w:val="23"/>
              </w:rPr>
            </w:pPr>
            <w:r w:rsidRPr="00416ABA">
              <w:rPr>
                <w:color w:val="auto"/>
              </w:rPr>
              <w:t>Special Issue Claims need to be easily identified to e</w:t>
            </w:r>
            <w:r w:rsidR="00C6452E">
              <w:rPr>
                <w:color w:val="auto"/>
              </w:rPr>
              <w:t>nsure</w:t>
            </w:r>
            <w:r w:rsidRPr="00416ABA">
              <w:rPr>
                <w:color w:val="auto"/>
              </w:rPr>
              <w:t xml:space="preserve"> they are adjudicated properly</w:t>
            </w:r>
            <w:r w:rsidRPr="00416ABA">
              <w:rPr>
                <w:color w:val="auto"/>
                <w:sz w:val="23"/>
                <w:szCs w:val="23"/>
              </w:rPr>
              <w:t xml:space="preserve">.  Many special issue claims have special tracking requirements to make them easily identifiable. </w:t>
            </w:r>
          </w:p>
          <w:p w14:paraId="16FB6757" w14:textId="77777777" w:rsidR="00066BEB" w:rsidRPr="00416ABA" w:rsidRDefault="00066BEB" w:rsidP="00066BEB">
            <w:pPr>
              <w:pStyle w:val="Default"/>
              <w:rPr>
                <w:color w:val="auto"/>
                <w:sz w:val="23"/>
                <w:szCs w:val="23"/>
              </w:rPr>
            </w:pPr>
          </w:p>
          <w:p w14:paraId="16FB6758" w14:textId="1FEAA583" w:rsidR="00066BEB" w:rsidRPr="00416ABA" w:rsidRDefault="00066BEB" w:rsidP="00066BEB">
            <w:pPr>
              <w:pStyle w:val="Default"/>
              <w:rPr>
                <w:color w:val="auto"/>
                <w:sz w:val="23"/>
                <w:szCs w:val="23"/>
              </w:rPr>
            </w:pPr>
            <w:r w:rsidRPr="00416ABA">
              <w:rPr>
                <w:color w:val="auto"/>
                <w:sz w:val="23"/>
                <w:szCs w:val="23"/>
              </w:rPr>
              <w:t xml:space="preserve">The following </w:t>
            </w:r>
            <w:r w:rsidR="00F515AE">
              <w:rPr>
                <w:color w:val="auto"/>
                <w:sz w:val="23"/>
                <w:szCs w:val="23"/>
              </w:rPr>
              <w:t>is</w:t>
            </w:r>
            <w:r w:rsidRPr="00416ABA">
              <w:rPr>
                <w:color w:val="auto"/>
                <w:sz w:val="23"/>
                <w:szCs w:val="23"/>
              </w:rPr>
              <w:t>sues require priority processing.</w:t>
            </w:r>
          </w:p>
          <w:p w14:paraId="16FB6759" w14:textId="77777777" w:rsidR="00066BEB" w:rsidRPr="00416ABA" w:rsidRDefault="00066BEB" w:rsidP="00066BEB">
            <w:pPr>
              <w:pStyle w:val="Default"/>
              <w:rPr>
                <w:color w:val="auto"/>
                <w:sz w:val="23"/>
                <w:szCs w:val="23"/>
              </w:rPr>
            </w:pPr>
          </w:p>
          <w:p w14:paraId="16FB675A" w14:textId="77777777" w:rsidR="009B0ABE" w:rsidRPr="00416ABA" w:rsidRDefault="009B0ABE" w:rsidP="00066BEB">
            <w:pPr>
              <w:pStyle w:val="Default"/>
              <w:rPr>
                <w:color w:val="auto"/>
                <w:sz w:val="23"/>
                <w:szCs w:val="23"/>
              </w:rPr>
            </w:pPr>
          </w:p>
          <w:p w14:paraId="16FB675B" w14:textId="77777777" w:rsidR="009B0ABE" w:rsidRPr="00416ABA" w:rsidRDefault="009B0ABE" w:rsidP="00066BEB">
            <w:pPr>
              <w:pStyle w:val="Default"/>
              <w:rPr>
                <w:color w:val="auto"/>
                <w:sz w:val="23"/>
                <w:szCs w:val="23"/>
              </w:rPr>
            </w:pPr>
          </w:p>
          <w:p w14:paraId="16FB675C" w14:textId="77777777" w:rsidR="00066BEB" w:rsidRPr="00416ABA" w:rsidRDefault="00066BEB" w:rsidP="00066BEB">
            <w:pPr>
              <w:pStyle w:val="Default"/>
              <w:rPr>
                <w:color w:val="auto"/>
                <w:sz w:val="23"/>
                <w:szCs w:val="23"/>
              </w:rPr>
            </w:pPr>
          </w:p>
          <w:p w14:paraId="16FB675D" w14:textId="77777777" w:rsidR="00066BEB" w:rsidRPr="00416ABA" w:rsidRDefault="00066BEB" w:rsidP="00066BEB">
            <w:pPr>
              <w:pStyle w:val="Default"/>
              <w:jc w:val="center"/>
              <w:rPr>
                <w:b/>
                <w:color w:val="auto"/>
                <w:sz w:val="23"/>
                <w:szCs w:val="23"/>
              </w:rPr>
            </w:pPr>
            <w:r w:rsidRPr="00416ABA">
              <w:rPr>
                <w:b/>
                <w:color w:val="auto"/>
                <w:sz w:val="23"/>
                <w:szCs w:val="23"/>
              </w:rPr>
              <w:lastRenderedPageBreak/>
              <w:t>HOMELESS</w:t>
            </w:r>
          </w:p>
          <w:p w14:paraId="16FB675E" w14:textId="0D1BE158" w:rsidR="00066BEB" w:rsidRPr="00416ABA" w:rsidRDefault="00066BEB" w:rsidP="00066BEB">
            <w:pPr>
              <w:pStyle w:val="Default"/>
              <w:rPr>
                <w:color w:val="auto"/>
                <w:sz w:val="23"/>
                <w:szCs w:val="23"/>
              </w:rPr>
            </w:pPr>
            <w:r w:rsidRPr="00416ABA">
              <w:rPr>
                <w:color w:val="auto"/>
                <w:sz w:val="23"/>
                <w:szCs w:val="23"/>
              </w:rPr>
              <w:t>Homelessness</w:t>
            </w:r>
            <w:r w:rsidR="00F515AE">
              <w:rPr>
                <w:color w:val="auto"/>
                <w:sz w:val="23"/>
                <w:szCs w:val="23"/>
              </w:rPr>
              <w:t xml:space="preserve"> for VA purposes</w:t>
            </w:r>
            <w:r w:rsidRPr="00416ABA">
              <w:rPr>
                <w:color w:val="auto"/>
                <w:sz w:val="23"/>
                <w:szCs w:val="23"/>
              </w:rPr>
              <w:t xml:space="preserve">: </w:t>
            </w:r>
            <w:r w:rsidRPr="00416ABA">
              <w:rPr>
                <w:rFonts w:ascii="Wingdings" w:hAnsi="Wingdings" w:cs="Wingdings"/>
                <w:color w:val="auto"/>
                <w:sz w:val="23"/>
                <w:szCs w:val="23"/>
              </w:rPr>
              <w:t></w:t>
            </w:r>
          </w:p>
          <w:p w14:paraId="16FB675F" w14:textId="1E68AE0B" w:rsidR="00066BEB" w:rsidRPr="00416ABA" w:rsidRDefault="00066BEB" w:rsidP="004A7789">
            <w:pPr>
              <w:pStyle w:val="Default"/>
              <w:numPr>
                <w:ilvl w:val="0"/>
                <w:numId w:val="5"/>
              </w:numPr>
              <w:rPr>
                <w:color w:val="auto"/>
                <w:sz w:val="23"/>
                <w:szCs w:val="23"/>
              </w:rPr>
            </w:pPr>
            <w:r w:rsidRPr="00416ABA">
              <w:rPr>
                <w:color w:val="auto"/>
                <w:sz w:val="23"/>
                <w:szCs w:val="23"/>
              </w:rPr>
              <w:t xml:space="preserve">The </w:t>
            </w:r>
            <w:r w:rsidR="00F515AE">
              <w:rPr>
                <w:color w:val="auto"/>
                <w:sz w:val="23"/>
                <w:szCs w:val="23"/>
              </w:rPr>
              <w:t>Veteran</w:t>
            </w:r>
            <w:r w:rsidRPr="00416ABA">
              <w:rPr>
                <w:color w:val="auto"/>
                <w:sz w:val="23"/>
                <w:szCs w:val="23"/>
              </w:rPr>
              <w:t xml:space="preserve"> lacks a fixed and/or regular residence</w:t>
            </w:r>
            <w:r w:rsidR="00F515AE">
              <w:rPr>
                <w:color w:val="auto"/>
                <w:sz w:val="23"/>
                <w:szCs w:val="23"/>
              </w:rPr>
              <w:t>; t</w:t>
            </w:r>
            <w:r w:rsidRPr="00416ABA">
              <w:rPr>
                <w:color w:val="auto"/>
                <w:sz w:val="23"/>
                <w:szCs w:val="23"/>
              </w:rPr>
              <w:t>he residence they do reside in may be public or private</w:t>
            </w:r>
          </w:p>
          <w:p w14:paraId="16FB6760" w14:textId="66B9226C" w:rsidR="00066BEB" w:rsidRPr="00416ABA" w:rsidRDefault="00066BEB" w:rsidP="004A7789">
            <w:pPr>
              <w:pStyle w:val="Default"/>
              <w:numPr>
                <w:ilvl w:val="0"/>
                <w:numId w:val="5"/>
              </w:numPr>
              <w:rPr>
                <w:color w:val="auto"/>
                <w:sz w:val="23"/>
                <w:szCs w:val="23"/>
              </w:rPr>
            </w:pPr>
            <w:r w:rsidRPr="00416ABA">
              <w:rPr>
                <w:color w:val="auto"/>
                <w:sz w:val="23"/>
                <w:szCs w:val="23"/>
              </w:rPr>
              <w:t xml:space="preserve">The </w:t>
            </w:r>
            <w:r w:rsidR="00F515AE">
              <w:rPr>
                <w:color w:val="auto"/>
                <w:sz w:val="23"/>
                <w:szCs w:val="23"/>
              </w:rPr>
              <w:t>Veteran</w:t>
            </w:r>
            <w:r w:rsidRPr="00416ABA">
              <w:rPr>
                <w:color w:val="auto"/>
                <w:sz w:val="23"/>
                <w:szCs w:val="23"/>
              </w:rPr>
              <w:t xml:space="preserve"> lacks the resources or support networks needed to obtain other permanent housing</w:t>
            </w:r>
          </w:p>
          <w:p w14:paraId="16FB6761" w14:textId="77777777" w:rsidR="00066BEB" w:rsidRPr="00416ABA" w:rsidRDefault="00066BEB" w:rsidP="00066BEB">
            <w:pPr>
              <w:pStyle w:val="Default"/>
              <w:rPr>
                <w:color w:val="auto"/>
                <w:sz w:val="23"/>
                <w:szCs w:val="23"/>
              </w:rPr>
            </w:pPr>
          </w:p>
          <w:p w14:paraId="16FB6762" w14:textId="51923407" w:rsidR="00066BEB" w:rsidRPr="00416ABA" w:rsidRDefault="00F515AE" w:rsidP="00066BEB">
            <w:pPr>
              <w:pStyle w:val="Default"/>
              <w:rPr>
                <w:color w:val="auto"/>
                <w:sz w:val="23"/>
                <w:szCs w:val="23"/>
              </w:rPr>
            </w:pPr>
            <w:r>
              <w:rPr>
                <w:color w:val="auto"/>
                <w:sz w:val="23"/>
                <w:szCs w:val="23"/>
              </w:rPr>
              <w:t>When homelessness is indicated t</w:t>
            </w:r>
            <w:r w:rsidR="00066BEB" w:rsidRPr="00416ABA">
              <w:rPr>
                <w:color w:val="auto"/>
                <w:sz w:val="23"/>
                <w:szCs w:val="23"/>
              </w:rPr>
              <w:t xml:space="preserve">here are places to search to determine if a </w:t>
            </w:r>
            <w:r>
              <w:rPr>
                <w:color w:val="auto"/>
                <w:sz w:val="23"/>
                <w:szCs w:val="23"/>
              </w:rPr>
              <w:t>Veteran</w:t>
            </w:r>
            <w:r w:rsidR="00066BEB" w:rsidRPr="00416ABA">
              <w:rPr>
                <w:color w:val="auto"/>
                <w:sz w:val="23"/>
                <w:szCs w:val="23"/>
              </w:rPr>
              <w:t xml:space="preserve"> is homeless:</w:t>
            </w:r>
          </w:p>
          <w:p w14:paraId="16FB6763" w14:textId="6627E3CF" w:rsidR="00066BEB" w:rsidRPr="00416ABA" w:rsidRDefault="00F515AE" w:rsidP="004A7789">
            <w:pPr>
              <w:pStyle w:val="Default"/>
              <w:numPr>
                <w:ilvl w:val="0"/>
                <w:numId w:val="6"/>
              </w:numPr>
              <w:rPr>
                <w:color w:val="auto"/>
                <w:sz w:val="23"/>
                <w:szCs w:val="23"/>
              </w:rPr>
            </w:pPr>
            <w:r>
              <w:rPr>
                <w:color w:val="auto"/>
                <w:sz w:val="23"/>
                <w:szCs w:val="23"/>
              </w:rPr>
              <w:t>Search</w:t>
            </w:r>
            <w:r w:rsidR="00066BEB" w:rsidRPr="00416ABA">
              <w:rPr>
                <w:color w:val="auto"/>
                <w:sz w:val="23"/>
                <w:szCs w:val="23"/>
              </w:rPr>
              <w:t xml:space="preserve"> </w:t>
            </w:r>
            <w:r w:rsidR="00FA176D">
              <w:rPr>
                <w:color w:val="auto"/>
                <w:sz w:val="23"/>
                <w:szCs w:val="23"/>
              </w:rPr>
              <w:t>BIRLS</w:t>
            </w:r>
            <w:r w:rsidR="00066BEB" w:rsidRPr="00416ABA">
              <w:rPr>
                <w:color w:val="auto"/>
                <w:sz w:val="23"/>
                <w:szCs w:val="23"/>
              </w:rPr>
              <w:t xml:space="preserve"> under Corporate Flashes</w:t>
            </w:r>
          </w:p>
          <w:p w14:paraId="16FB6764" w14:textId="5EE24497" w:rsidR="00066BEB" w:rsidRPr="00416ABA" w:rsidRDefault="00066BEB" w:rsidP="004A7789">
            <w:pPr>
              <w:pStyle w:val="Default"/>
              <w:numPr>
                <w:ilvl w:val="0"/>
                <w:numId w:val="6"/>
              </w:numPr>
              <w:rPr>
                <w:color w:val="auto"/>
                <w:sz w:val="23"/>
                <w:szCs w:val="23"/>
              </w:rPr>
            </w:pPr>
            <w:r w:rsidRPr="00416ABA">
              <w:rPr>
                <w:color w:val="auto"/>
                <w:sz w:val="23"/>
                <w:szCs w:val="23"/>
              </w:rPr>
              <w:t xml:space="preserve">Look at the closest VAMC and determine if he has contacted the </w:t>
            </w:r>
            <w:r w:rsidR="00BA6C87" w:rsidRPr="00416ABA">
              <w:rPr>
                <w:color w:val="auto"/>
                <w:sz w:val="23"/>
                <w:szCs w:val="23"/>
              </w:rPr>
              <w:t>Domiciliary</w:t>
            </w:r>
          </w:p>
          <w:p w14:paraId="16FB6765" w14:textId="00D1E6C4" w:rsidR="00066BEB" w:rsidRPr="00416ABA" w:rsidRDefault="00066BEB" w:rsidP="004A7789">
            <w:pPr>
              <w:pStyle w:val="Default"/>
              <w:numPr>
                <w:ilvl w:val="0"/>
                <w:numId w:val="6"/>
              </w:numPr>
              <w:rPr>
                <w:color w:val="auto"/>
                <w:sz w:val="23"/>
                <w:szCs w:val="23"/>
              </w:rPr>
            </w:pPr>
            <w:r w:rsidRPr="00416ABA">
              <w:rPr>
                <w:color w:val="auto"/>
                <w:sz w:val="23"/>
                <w:szCs w:val="23"/>
              </w:rPr>
              <w:t xml:space="preserve">Each Regional Office has a Homeless Coordinator to determine if the </w:t>
            </w:r>
            <w:r w:rsidR="00F515AE">
              <w:rPr>
                <w:color w:val="auto"/>
                <w:sz w:val="23"/>
                <w:szCs w:val="23"/>
              </w:rPr>
              <w:t>Veteran</w:t>
            </w:r>
            <w:r w:rsidRPr="00416ABA">
              <w:rPr>
                <w:color w:val="auto"/>
                <w:sz w:val="23"/>
                <w:szCs w:val="23"/>
              </w:rPr>
              <w:t xml:space="preserve"> is homeless</w:t>
            </w:r>
          </w:p>
          <w:p w14:paraId="16FB6766" w14:textId="77777777" w:rsidR="00066BEB" w:rsidRPr="00416ABA" w:rsidRDefault="00066BEB" w:rsidP="00066BEB">
            <w:pPr>
              <w:pStyle w:val="Default"/>
              <w:ind w:left="780"/>
              <w:rPr>
                <w:color w:val="auto"/>
                <w:sz w:val="23"/>
                <w:szCs w:val="23"/>
              </w:rPr>
            </w:pPr>
          </w:p>
          <w:p w14:paraId="16FB6767" w14:textId="7B14B77A" w:rsidR="00066BEB" w:rsidRPr="00416ABA" w:rsidRDefault="00066BEB" w:rsidP="00066BEB">
            <w:pPr>
              <w:pStyle w:val="Default"/>
              <w:rPr>
                <w:color w:val="auto"/>
                <w:sz w:val="23"/>
                <w:szCs w:val="23"/>
              </w:rPr>
            </w:pPr>
            <w:r w:rsidRPr="00416ABA">
              <w:rPr>
                <w:color w:val="auto"/>
                <w:sz w:val="23"/>
                <w:szCs w:val="23"/>
              </w:rPr>
              <w:t xml:space="preserve">Homeless </w:t>
            </w:r>
            <w:r w:rsidR="00F515AE">
              <w:rPr>
                <w:color w:val="auto"/>
                <w:sz w:val="23"/>
                <w:szCs w:val="23"/>
              </w:rPr>
              <w:t>Veteran</w:t>
            </w:r>
            <w:r w:rsidRPr="00416ABA">
              <w:rPr>
                <w:color w:val="auto"/>
                <w:sz w:val="23"/>
                <w:szCs w:val="23"/>
              </w:rPr>
              <w:t xml:space="preserve">s may often be difficult to contact. It is especially critical that they are notified of any scheduled VA exams. Therefore, it is crucial that each RO’s Homeless </w:t>
            </w:r>
            <w:r w:rsidR="00F515AE">
              <w:rPr>
                <w:color w:val="auto"/>
                <w:sz w:val="23"/>
                <w:szCs w:val="23"/>
              </w:rPr>
              <w:t>Veteran</w:t>
            </w:r>
            <w:r w:rsidRPr="00416ABA">
              <w:rPr>
                <w:color w:val="auto"/>
                <w:sz w:val="23"/>
                <w:szCs w:val="23"/>
              </w:rPr>
              <w:t xml:space="preserve">s’ Coordinator be aware of the progress of the </w:t>
            </w:r>
            <w:r w:rsidR="00F515AE">
              <w:rPr>
                <w:color w:val="auto"/>
                <w:sz w:val="23"/>
                <w:szCs w:val="23"/>
              </w:rPr>
              <w:t>Veteran</w:t>
            </w:r>
            <w:r w:rsidRPr="00416ABA">
              <w:rPr>
                <w:color w:val="auto"/>
                <w:sz w:val="23"/>
                <w:szCs w:val="23"/>
              </w:rPr>
              <w:t xml:space="preserve">’s claim (i.e., scheduling of a VAE). The coordinator keeps track of these cases in his/her own log and he/she has additional resources to contact the </w:t>
            </w:r>
            <w:r w:rsidR="00F515AE">
              <w:rPr>
                <w:color w:val="auto"/>
                <w:sz w:val="23"/>
                <w:szCs w:val="23"/>
              </w:rPr>
              <w:t>Veteran</w:t>
            </w:r>
            <w:r w:rsidRPr="00416ABA">
              <w:rPr>
                <w:color w:val="auto"/>
                <w:sz w:val="23"/>
                <w:szCs w:val="23"/>
              </w:rPr>
              <w:t xml:space="preserve"> to ensure the </w:t>
            </w:r>
            <w:r w:rsidR="00F515AE">
              <w:rPr>
                <w:color w:val="auto"/>
                <w:sz w:val="23"/>
                <w:szCs w:val="23"/>
              </w:rPr>
              <w:t>Veteran</w:t>
            </w:r>
            <w:r w:rsidRPr="00416ABA">
              <w:rPr>
                <w:color w:val="auto"/>
                <w:sz w:val="23"/>
                <w:szCs w:val="23"/>
              </w:rPr>
              <w:t xml:space="preserve"> receives VA correspondence. </w:t>
            </w:r>
          </w:p>
          <w:p w14:paraId="16FB6768" w14:textId="48507A56" w:rsidR="00AD220A" w:rsidRPr="00416ABA" w:rsidRDefault="00066BEB" w:rsidP="00C6452E">
            <w:pPr>
              <w:spacing w:before="240" w:after="240"/>
            </w:pPr>
            <w:r w:rsidRPr="00416ABA">
              <w:rPr>
                <w:sz w:val="23"/>
                <w:szCs w:val="23"/>
              </w:rPr>
              <w:t xml:space="preserve">While there </w:t>
            </w:r>
            <w:r w:rsidR="00C6452E">
              <w:rPr>
                <w:sz w:val="23"/>
                <w:szCs w:val="23"/>
              </w:rPr>
              <w:t xml:space="preserve">are </w:t>
            </w:r>
            <w:r w:rsidRPr="00416ABA">
              <w:rPr>
                <w:sz w:val="23"/>
                <w:szCs w:val="23"/>
              </w:rPr>
              <w:t>no special development procedures neede</w:t>
            </w:r>
            <w:r w:rsidR="00C6452E">
              <w:rPr>
                <w:sz w:val="23"/>
                <w:szCs w:val="23"/>
              </w:rPr>
              <w:t xml:space="preserve">d, there are actions to take to </w:t>
            </w:r>
            <w:r w:rsidRPr="00416ABA">
              <w:rPr>
                <w:sz w:val="23"/>
                <w:szCs w:val="23"/>
              </w:rPr>
              <w:t>e</w:t>
            </w:r>
            <w:r w:rsidR="00C6452E">
              <w:rPr>
                <w:sz w:val="23"/>
                <w:szCs w:val="23"/>
              </w:rPr>
              <w:t>nsure</w:t>
            </w:r>
            <w:r w:rsidRPr="00416ABA">
              <w:rPr>
                <w:sz w:val="23"/>
                <w:szCs w:val="23"/>
              </w:rPr>
              <w:t xml:space="preserve"> every step of the development process is expedited to help the </w:t>
            </w:r>
            <w:r w:rsidR="00F515AE">
              <w:rPr>
                <w:sz w:val="23"/>
                <w:szCs w:val="23"/>
              </w:rPr>
              <w:t>Veteran</w:t>
            </w:r>
            <w:r w:rsidRPr="00416ABA">
              <w:rPr>
                <w:sz w:val="23"/>
                <w:szCs w:val="23"/>
              </w:rPr>
              <w:t xml:space="preserve"> receive a timely adjudication of his/her claim. </w:t>
            </w:r>
          </w:p>
        </w:tc>
      </w:tr>
    </w:tbl>
    <w:p w14:paraId="20F62DA7" w14:textId="77777777" w:rsidR="00972770" w:rsidRDefault="00972770">
      <w:r>
        <w:rPr>
          <w:i/>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066BEB" w:rsidRPr="00416ABA" w14:paraId="16FB6789" w14:textId="77777777">
        <w:trPr>
          <w:trHeight w:val="212"/>
        </w:trPr>
        <w:tc>
          <w:tcPr>
            <w:tcW w:w="2560" w:type="dxa"/>
            <w:tcBorders>
              <w:top w:val="nil"/>
              <w:left w:val="nil"/>
              <w:bottom w:val="nil"/>
              <w:right w:val="nil"/>
            </w:tcBorders>
          </w:tcPr>
          <w:p w14:paraId="16FB676A" w14:textId="313031E0" w:rsidR="00066BEB" w:rsidRPr="00416ABA" w:rsidRDefault="00065067">
            <w:pPr>
              <w:pStyle w:val="VBAHandoutNumber"/>
              <w:rPr>
                <w:color w:val="auto"/>
              </w:rPr>
            </w:pPr>
            <w:r w:rsidRPr="00416ABA">
              <w:rPr>
                <w:color w:val="auto"/>
              </w:rPr>
              <w:lastRenderedPageBreak/>
              <w:t>Slide</w:t>
            </w:r>
            <w:r w:rsidR="009E7B8E" w:rsidRPr="00416ABA">
              <w:rPr>
                <w:color w:val="auto"/>
              </w:rPr>
              <w:t xml:space="preserve"> 6</w:t>
            </w:r>
          </w:p>
          <w:p w14:paraId="16FB676B" w14:textId="77777777" w:rsidR="00065067" w:rsidRPr="00416ABA" w:rsidRDefault="00065067" w:rsidP="00065067">
            <w:pPr>
              <w:pStyle w:val="VBAHandoutNumber"/>
              <w:rPr>
                <w:color w:val="auto"/>
              </w:rPr>
            </w:pPr>
            <w:r w:rsidRPr="00416ABA">
              <w:rPr>
                <w:color w:val="auto"/>
              </w:rPr>
              <w:t>Handout 3</w:t>
            </w:r>
          </w:p>
          <w:p w14:paraId="16FB676C" w14:textId="77777777" w:rsidR="00065067" w:rsidRPr="00416ABA" w:rsidRDefault="00065067" w:rsidP="00065067">
            <w:pPr>
              <w:pStyle w:val="VBAHandoutNumber"/>
              <w:rPr>
                <w:color w:val="auto"/>
              </w:rPr>
            </w:pPr>
          </w:p>
          <w:p w14:paraId="16FB676D" w14:textId="77777777" w:rsidR="00065067" w:rsidRPr="00416ABA" w:rsidRDefault="00065067" w:rsidP="00065067">
            <w:pPr>
              <w:pStyle w:val="VBAHandoutNumber"/>
              <w:rPr>
                <w:color w:val="auto"/>
              </w:rPr>
            </w:pPr>
          </w:p>
          <w:p w14:paraId="16FB676E" w14:textId="77777777" w:rsidR="00065067" w:rsidRPr="00416ABA" w:rsidRDefault="00065067" w:rsidP="00065067">
            <w:pPr>
              <w:pStyle w:val="VBAHandoutNumber"/>
              <w:rPr>
                <w:color w:val="auto"/>
              </w:rPr>
            </w:pPr>
          </w:p>
          <w:p w14:paraId="16FB676F" w14:textId="77777777" w:rsidR="00065067" w:rsidRPr="00416ABA" w:rsidRDefault="00065067" w:rsidP="00065067">
            <w:pPr>
              <w:pStyle w:val="VBAHandoutNumber"/>
              <w:rPr>
                <w:color w:val="auto"/>
              </w:rPr>
            </w:pPr>
          </w:p>
          <w:p w14:paraId="16FB6770" w14:textId="77777777" w:rsidR="00065067" w:rsidRPr="00416ABA" w:rsidRDefault="00065067" w:rsidP="00065067">
            <w:pPr>
              <w:pStyle w:val="VBAHandoutNumber"/>
              <w:rPr>
                <w:color w:val="auto"/>
              </w:rPr>
            </w:pPr>
          </w:p>
          <w:p w14:paraId="16FB6771" w14:textId="77777777" w:rsidR="00065067" w:rsidRPr="00416ABA" w:rsidRDefault="00065067" w:rsidP="00065067">
            <w:pPr>
              <w:pStyle w:val="VBAHandoutNumber"/>
              <w:rPr>
                <w:color w:val="auto"/>
              </w:rPr>
            </w:pPr>
          </w:p>
          <w:p w14:paraId="16FB6772" w14:textId="77777777" w:rsidR="00065067" w:rsidRPr="00416ABA" w:rsidRDefault="00065067" w:rsidP="00065067">
            <w:pPr>
              <w:pStyle w:val="VBAHandoutNumber"/>
              <w:rPr>
                <w:color w:val="auto"/>
              </w:rPr>
            </w:pPr>
          </w:p>
          <w:p w14:paraId="16FB6773" w14:textId="77777777" w:rsidR="00065067" w:rsidRPr="00416ABA" w:rsidRDefault="00065067" w:rsidP="00065067">
            <w:pPr>
              <w:pStyle w:val="VBAHandoutNumber"/>
              <w:rPr>
                <w:color w:val="auto"/>
              </w:rPr>
            </w:pPr>
          </w:p>
          <w:p w14:paraId="16FB6774" w14:textId="77777777" w:rsidR="00065067" w:rsidRPr="00416ABA" w:rsidRDefault="00065067" w:rsidP="00065067">
            <w:pPr>
              <w:pStyle w:val="VBAHandoutNumber"/>
              <w:rPr>
                <w:color w:val="auto"/>
              </w:rPr>
            </w:pPr>
          </w:p>
          <w:p w14:paraId="16FB6775" w14:textId="77777777" w:rsidR="00065067" w:rsidRPr="00416ABA" w:rsidRDefault="00065067" w:rsidP="00065067">
            <w:pPr>
              <w:pStyle w:val="VBAHandoutNumber"/>
              <w:rPr>
                <w:color w:val="auto"/>
              </w:rPr>
            </w:pPr>
          </w:p>
          <w:p w14:paraId="16FB6776" w14:textId="77777777" w:rsidR="00065067" w:rsidRPr="00416ABA" w:rsidRDefault="00065067" w:rsidP="00065067">
            <w:pPr>
              <w:pStyle w:val="VBAHandoutNumber"/>
              <w:rPr>
                <w:color w:val="auto"/>
              </w:rPr>
            </w:pPr>
          </w:p>
          <w:p w14:paraId="16FB6777" w14:textId="77777777" w:rsidR="00065067" w:rsidRPr="00416ABA" w:rsidRDefault="00065067" w:rsidP="00065067">
            <w:pPr>
              <w:pStyle w:val="VBAHandoutNumber"/>
              <w:rPr>
                <w:color w:val="auto"/>
              </w:rPr>
            </w:pPr>
          </w:p>
          <w:p w14:paraId="16FB6778" w14:textId="77777777" w:rsidR="00065067" w:rsidRPr="00416ABA" w:rsidRDefault="00065067" w:rsidP="00065067">
            <w:pPr>
              <w:pStyle w:val="VBAHandoutNumber"/>
              <w:rPr>
                <w:color w:val="auto"/>
              </w:rPr>
            </w:pPr>
          </w:p>
          <w:p w14:paraId="16FB6779" w14:textId="77777777" w:rsidR="00065067" w:rsidRPr="00416ABA" w:rsidRDefault="00065067" w:rsidP="00065067">
            <w:pPr>
              <w:pStyle w:val="VBAHandoutNumber"/>
              <w:rPr>
                <w:color w:val="auto"/>
              </w:rPr>
            </w:pPr>
            <w:r w:rsidRPr="00416ABA">
              <w:rPr>
                <w:color w:val="auto"/>
              </w:rPr>
              <w:t>Handout 4</w:t>
            </w:r>
          </w:p>
        </w:tc>
        <w:tc>
          <w:tcPr>
            <w:tcW w:w="7217" w:type="dxa"/>
            <w:tcBorders>
              <w:top w:val="nil"/>
              <w:left w:val="nil"/>
              <w:bottom w:val="nil"/>
              <w:right w:val="nil"/>
            </w:tcBorders>
          </w:tcPr>
          <w:p w14:paraId="16FB677A" w14:textId="77777777" w:rsidR="00066BEB" w:rsidRPr="00416ABA" w:rsidRDefault="00066BEB" w:rsidP="00066BEB">
            <w:pPr>
              <w:spacing w:before="240" w:after="240"/>
              <w:jc w:val="center"/>
              <w:rPr>
                <w:b/>
                <w:szCs w:val="24"/>
              </w:rPr>
            </w:pPr>
            <w:r w:rsidRPr="00416ABA">
              <w:rPr>
                <w:b/>
                <w:szCs w:val="24"/>
              </w:rPr>
              <w:t>Terminal Illness</w:t>
            </w:r>
          </w:p>
          <w:p w14:paraId="16FB677B" w14:textId="505CA97E" w:rsidR="00066BEB" w:rsidRPr="00416ABA" w:rsidRDefault="00066BEB" w:rsidP="00066BEB">
            <w:pPr>
              <w:spacing w:before="240" w:after="240"/>
              <w:rPr>
                <w:szCs w:val="24"/>
              </w:rPr>
            </w:pPr>
            <w:r w:rsidRPr="00416ABA">
              <w:rPr>
                <w:szCs w:val="24"/>
              </w:rPr>
              <w:t xml:space="preserve">A terminally ill </w:t>
            </w:r>
            <w:r w:rsidR="00F515AE">
              <w:rPr>
                <w:szCs w:val="24"/>
              </w:rPr>
              <w:t>Veteran</w:t>
            </w:r>
            <w:r w:rsidRPr="00416ABA">
              <w:rPr>
                <w:szCs w:val="24"/>
              </w:rPr>
              <w:t xml:space="preserve"> is considered </w:t>
            </w:r>
            <w:r w:rsidR="00C6452E">
              <w:rPr>
                <w:szCs w:val="24"/>
              </w:rPr>
              <w:t xml:space="preserve">to be a </w:t>
            </w:r>
            <w:r w:rsidR="00F515AE">
              <w:rPr>
                <w:szCs w:val="24"/>
              </w:rPr>
              <w:t>Veteran</w:t>
            </w:r>
            <w:r w:rsidRPr="00416ABA">
              <w:rPr>
                <w:szCs w:val="24"/>
              </w:rPr>
              <w:t xml:space="preserve"> who has submitted a claim and</w:t>
            </w:r>
            <w:r w:rsidR="00972770">
              <w:rPr>
                <w:szCs w:val="24"/>
              </w:rPr>
              <w:t xml:space="preserve"> a high</w:t>
            </w:r>
            <w:r w:rsidRPr="00416ABA">
              <w:rPr>
                <w:szCs w:val="24"/>
              </w:rPr>
              <w:t xml:space="preserve"> likelihood</w:t>
            </w:r>
            <w:r w:rsidR="00972770">
              <w:rPr>
                <w:szCs w:val="24"/>
              </w:rPr>
              <w:t xml:space="preserve"> exists</w:t>
            </w:r>
            <w:r w:rsidRPr="00416ABA">
              <w:rPr>
                <w:szCs w:val="24"/>
              </w:rPr>
              <w:t xml:space="preserve"> the claimant will pass away before completion of the claims process.</w:t>
            </w:r>
          </w:p>
          <w:p w14:paraId="16FB677C" w14:textId="2B35F73D" w:rsidR="00066BEB" w:rsidRPr="00416ABA" w:rsidRDefault="00066BEB" w:rsidP="00066BEB">
            <w:pPr>
              <w:spacing w:before="240" w:after="240"/>
              <w:rPr>
                <w:szCs w:val="24"/>
              </w:rPr>
            </w:pPr>
            <w:r w:rsidRPr="00416ABA">
              <w:rPr>
                <w:szCs w:val="24"/>
              </w:rPr>
              <w:t xml:space="preserve">Steps </w:t>
            </w:r>
            <w:r w:rsidR="00972770">
              <w:rPr>
                <w:szCs w:val="24"/>
              </w:rPr>
              <w:t>for</w:t>
            </w:r>
            <w:r w:rsidRPr="00416ABA">
              <w:rPr>
                <w:szCs w:val="24"/>
              </w:rPr>
              <w:t xml:space="preserve"> a </w:t>
            </w:r>
            <w:r w:rsidR="00F515AE">
              <w:rPr>
                <w:szCs w:val="24"/>
              </w:rPr>
              <w:t>Veteran</w:t>
            </w:r>
            <w:r w:rsidR="00972770">
              <w:rPr>
                <w:szCs w:val="24"/>
              </w:rPr>
              <w:t xml:space="preserve"> </w:t>
            </w:r>
            <w:r w:rsidRPr="00416ABA">
              <w:rPr>
                <w:szCs w:val="24"/>
              </w:rPr>
              <w:t xml:space="preserve"> identified as terminal</w:t>
            </w:r>
            <w:r w:rsidR="00C6452E">
              <w:rPr>
                <w:szCs w:val="24"/>
              </w:rPr>
              <w:t>ly ill</w:t>
            </w:r>
            <w:r w:rsidRPr="00416ABA">
              <w:rPr>
                <w:szCs w:val="24"/>
              </w:rPr>
              <w:t xml:space="preserve"> </w:t>
            </w:r>
            <w:r w:rsidR="00972770">
              <w:rPr>
                <w:szCs w:val="24"/>
              </w:rPr>
              <w:t>to ensure</w:t>
            </w:r>
            <w:r w:rsidRPr="00416ABA">
              <w:rPr>
                <w:szCs w:val="24"/>
              </w:rPr>
              <w:t xml:space="preserve"> expedited process</w:t>
            </w:r>
            <w:r w:rsidR="00972770">
              <w:rPr>
                <w:szCs w:val="24"/>
              </w:rPr>
              <w:t>ing</w:t>
            </w:r>
            <w:r w:rsidRPr="00416ABA">
              <w:rPr>
                <w:szCs w:val="24"/>
              </w:rPr>
              <w:t xml:space="preserve"> are:</w:t>
            </w:r>
          </w:p>
          <w:p w14:paraId="16FB677D" w14:textId="42ABEFDB" w:rsidR="00066BEB" w:rsidRPr="00416ABA" w:rsidRDefault="00066BEB" w:rsidP="004A7789">
            <w:pPr>
              <w:pStyle w:val="ListParagraph"/>
              <w:numPr>
                <w:ilvl w:val="0"/>
                <w:numId w:val="7"/>
              </w:numPr>
              <w:spacing w:before="240" w:after="240"/>
              <w:rPr>
                <w:szCs w:val="24"/>
              </w:rPr>
            </w:pPr>
            <w:r w:rsidRPr="00416ABA">
              <w:rPr>
                <w:szCs w:val="24"/>
              </w:rPr>
              <w:t>Review the evidence submitted</w:t>
            </w:r>
            <w:r w:rsidR="00972770">
              <w:rPr>
                <w:szCs w:val="24"/>
              </w:rPr>
              <w:t>,</w:t>
            </w:r>
            <w:r w:rsidRPr="00416ABA">
              <w:rPr>
                <w:szCs w:val="24"/>
              </w:rPr>
              <w:t xml:space="preserve"> to include VAMC treatment reports</w:t>
            </w:r>
            <w:r w:rsidR="00972770">
              <w:rPr>
                <w:szCs w:val="24"/>
              </w:rPr>
              <w:t>.</w:t>
            </w:r>
            <w:r w:rsidRPr="00416ABA">
              <w:rPr>
                <w:szCs w:val="24"/>
              </w:rPr>
              <w:t xml:space="preserve"> </w:t>
            </w:r>
            <w:r w:rsidR="00972770">
              <w:rPr>
                <w:szCs w:val="24"/>
              </w:rPr>
              <w:t>I</w:t>
            </w:r>
            <w:r w:rsidRPr="00416ABA">
              <w:rPr>
                <w:szCs w:val="24"/>
              </w:rPr>
              <w:t>s there an illness shown or claimed that is likely to be terminal</w:t>
            </w:r>
            <w:proofErr w:type="gramStart"/>
            <w:r w:rsidR="00C6452E">
              <w:rPr>
                <w:szCs w:val="24"/>
              </w:rPr>
              <w:t>?</w:t>
            </w:r>
            <w:r w:rsidRPr="00416ABA">
              <w:rPr>
                <w:szCs w:val="24"/>
              </w:rPr>
              <w:t>(</w:t>
            </w:r>
            <w:proofErr w:type="gramEnd"/>
            <w:r w:rsidRPr="00416ABA">
              <w:rPr>
                <w:szCs w:val="24"/>
              </w:rPr>
              <w:t xml:space="preserve">Example; Cancer, renal failure, </w:t>
            </w:r>
            <w:r w:rsidR="00BA6C87" w:rsidRPr="00416ABA">
              <w:rPr>
                <w:szCs w:val="24"/>
              </w:rPr>
              <w:t>etc.</w:t>
            </w:r>
            <w:r w:rsidRPr="00416ABA">
              <w:rPr>
                <w:szCs w:val="24"/>
              </w:rPr>
              <w:t>)</w:t>
            </w:r>
          </w:p>
          <w:p w14:paraId="16FB677E" w14:textId="6A10716F" w:rsidR="00066BEB" w:rsidRPr="00416ABA" w:rsidRDefault="00BA6C87" w:rsidP="004A7789">
            <w:pPr>
              <w:pStyle w:val="ListParagraph"/>
              <w:numPr>
                <w:ilvl w:val="0"/>
                <w:numId w:val="7"/>
              </w:numPr>
              <w:spacing w:before="240" w:after="240"/>
              <w:rPr>
                <w:szCs w:val="24"/>
              </w:rPr>
            </w:pPr>
            <w:r w:rsidRPr="00416ABA">
              <w:rPr>
                <w:szCs w:val="24"/>
              </w:rPr>
              <w:t>If the</w:t>
            </w:r>
            <w:r w:rsidR="00066BEB" w:rsidRPr="00416ABA">
              <w:rPr>
                <w:szCs w:val="24"/>
              </w:rPr>
              <w:t xml:space="preserve"> determination is made to prioritize the case append the contention </w:t>
            </w:r>
            <w:r w:rsidRPr="00416ABA">
              <w:rPr>
                <w:szCs w:val="24"/>
              </w:rPr>
              <w:t>with a</w:t>
            </w:r>
            <w:r w:rsidR="00066BEB" w:rsidRPr="00416ABA">
              <w:rPr>
                <w:szCs w:val="24"/>
              </w:rPr>
              <w:t xml:space="preserve"> terminally ill special issue flash and change the claim priority to high in VBMS.</w:t>
            </w:r>
          </w:p>
          <w:p w14:paraId="16FB677F" w14:textId="77777777" w:rsidR="00066BEB" w:rsidRPr="00416ABA" w:rsidRDefault="00066BEB" w:rsidP="00066BEB">
            <w:pPr>
              <w:spacing w:before="240" w:after="240"/>
              <w:jc w:val="center"/>
              <w:rPr>
                <w:b/>
                <w:sz w:val="23"/>
                <w:szCs w:val="23"/>
              </w:rPr>
            </w:pPr>
          </w:p>
          <w:p w14:paraId="16FB6780" w14:textId="77777777" w:rsidR="00066BEB" w:rsidRPr="00416ABA" w:rsidRDefault="00066BEB" w:rsidP="00066BEB">
            <w:pPr>
              <w:spacing w:before="240" w:after="240"/>
              <w:jc w:val="center"/>
              <w:rPr>
                <w:b/>
                <w:szCs w:val="24"/>
              </w:rPr>
            </w:pPr>
            <w:r w:rsidRPr="00416ABA">
              <w:rPr>
                <w:b/>
                <w:szCs w:val="24"/>
              </w:rPr>
              <w:t>Financial Hardship</w:t>
            </w:r>
          </w:p>
          <w:p w14:paraId="16FB6781" w14:textId="06C43CF1" w:rsidR="00066BEB" w:rsidRPr="00416ABA" w:rsidRDefault="00066BEB" w:rsidP="00066BEB">
            <w:pPr>
              <w:spacing w:before="240" w:after="240"/>
              <w:rPr>
                <w:szCs w:val="24"/>
              </w:rPr>
            </w:pPr>
            <w:r w:rsidRPr="00416ABA">
              <w:rPr>
                <w:szCs w:val="24"/>
              </w:rPr>
              <w:t xml:space="preserve">Financial Hardship is an issue identified by the </w:t>
            </w:r>
            <w:r w:rsidR="00F515AE">
              <w:rPr>
                <w:szCs w:val="24"/>
              </w:rPr>
              <w:t>Veteran</w:t>
            </w:r>
            <w:r w:rsidRPr="00416ABA">
              <w:rPr>
                <w:szCs w:val="24"/>
              </w:rPr>
              <w:t xml:space="preserve">.  The </w:t>
            </w:r>
            <w:r w:rsidR="00F515AE">
              <w:rPr>
                <w:szCs w:val="24"/>
              </w:rPr>
              <w:t>Veteran</w:t>
            </w:r>
            <w:r w:rsidRPr="00416ABA">
              <w:rPr>
                <w:szCs w:val="24"/>
              </w:rPr>
              <w:t xml:space="preserve"> must provide evidence such as:</w:t>
            </w:r>
          </w:p>
          <w:p w14:paraId="16FB6782" w14:textId="77777777" w:rsidR="00066BEB" w:rsidRPr="00416ABA" w:rsidRDefault="00066BEB" w:rsidP="004A7789">
            <w:pPr>
              <w:pStyle w:val="ListParagraph"/>
              <w:numPr>
                <w:ilvl w:val="0"/>
                <w:numId w:val="8"/>
              </w:numPr>
              <w:spacing w:before="240" w:after="240"/>
              <w:rPr>
                <w:szCs w:val="24"/>
              </w:rPr>
            </w:pPr>
            <w:r w:rsidRPr="00416ABA">
              <w:rPr>
                <w:szCs w:val="24"/>
              </w:rPr>
              <w:t>An eviction notice or statement of foreclosure</w:t>
            </w:r>
          </w:p>
          <w:p w14:paraId="16FB6783" w14:textId="77777777" w:rsidR="00066BEB" w:rsidRPr="00416ABA" w:rsidRDefault="00066BEB" w:rsidP="004A7789">
            <w:pPr>
              <w:pStyle w:val="ListParagraph"/>
              <w:numPr>
                <w:ilvl w:val="0"/>
                <w:numId w:val="8"/>
              </w:numPr>
              <w:spacing w:before="240" w:after="240"/>
              <w:rPr>
                <w:szCs w:val="24"/>
              </w:rPr>
            </w:pPr>
            <w:r w:rsidRPr="00416ABA">
              <w:rPr>
                <w:szCs w:val="24"/>
              </w:rPr>
              <w:t>Past due utility bills</w:t>
            </w:r>
          </w:p>
          <w:p w14:paraId="16FB6784" w14:textId="77777777" w:rsidR="00066BEB" w:rsidRPr="00416ABA" w:rsidRDefault="00066BEB" w:rsidP="004A7789">
            <w:pPr>
              <w:pStyle w:val="ListParagraph"/>
              <w:numPr>
                <w:ilvl w:val="0"/>
                <w:numId w:val="8"/>
              </w:numPr>
              <w:spacing w:before="240" w:after="240"/>
              <w:rPr>
                <w:szCs w:val="24"/>
              </w:rPr>
            </w:pPr>
            <w:r w:rsidRPr="00416ABA">
              <w:rPr>
                <w:szCs w:val="24"/>
              </w:rPr>
              <w:t>Collection notices</w:t>
            </w:r>
          </w:p>
          <w:p w14:paraId="16FB6785" w14:textId="15021020" w:rsidR="00066BEB" w:rsidRPr="00416ABA" w:rsidRDefault="00066BEB" w:rsidP="00066BEB">
            <w:pPr>
              <w:spacing w:before="240" w:after="240"/>
              <w:rPr>
                <w:b/>
              </w:rPr>
            </w:pPr>
            <w:r w:rsidRPr="00416ABA">
              <w:rPr>
                <w:szCs w:val="24"/>
              </w:rPr>
              <w:t>If it is determined a Financial Hardship exists a Corporate Flash must be added to</w:t>
            </w:r>
            <w:r w:rsidR="00C6452E">
              <w:rPr>
                <w:szCs w:val="24"/>
              </w:rPr>
              <w:t xml:space="preserve"> the</w:t>
            </w:r>
            <w:r w:rsidRPr="00416ABA">
              <w:rPr>
                <w:szCs w:val="24"/>
              </w:rPr>
              <w:t xml:space="preserve"> record to </w:t>
            </w:r>
            <w:r w:rsidR="00C6452E">
              <w:rPr>
                <w:szCs w:val="24"/>
              </w:rPr>
              <w:t>ensu</w:t>
            </w:r>
            <w:r w:rsidRPr="00416ABA">
              <w:rPr>
                <w:szCs w:val="24"/>
              </w:rPr>
              <w:t>re priority processing to expedite the decision of the claim.</w:t>
            </w:r>
          </w:p>
          <w:p w14:paraId="16FB6786" w14:textId="77777777" w:rsidR="00066BEB" w:rsidRPr="00416ABA" w:rsidRDefault="00066BEB" w:rsidP="00066BEB">
            <w:pPr>
              <w:spacing w:before="240" w:after="240"/>
              <w:jc w:val="center"/>
              <w:rPr>
                <w:b/>
                <w:sz w:val="23"/>
                <w:szCs w:val="23"/>
              </w:rPr>
            </w:pPr>
            <w:r w:rsidRPr="00416ABA">
              <w:rPr>
                <w:b/>
                <w:sz w:val="23"/>
                <w:szCs w:val="23"/>
              </w:rPr>
              <w:t>FORMER PRISONER OF WAR</w:t>
            </w:r>
          </w:p>
          <w:p w14:paraId="16FB6787" w14:textId="77777777" w:rsidR="00066BEB" w:rsidRPr="00416ABA" w:rsidRDefault="00066BEB" w:rsidP="00066BEB">
            <w:pPr>
              <w:spacing w:before="240" w:after="240"/>
              <w:rPr>
                <w:szCs w:val="24"/>
              </w:rPr>
            </w:pPr>
            <w:r w:rsidRPr="00416ABA">
              <w:rPr>
                <w:szCs w:val="24"/>
              </w:rPr>
              <w:t xml:space="preserve">A </w:t>
            </w:r>
            <w:r w:rsidRPr="00416ABA">
              <w:rPr>
                <w:bCs/>
                <w:iCs/>
                <w:szCs w:val="24"/>
              </w:rPr>
              <w:t>former prisoner of war</w:t>
            </w:r>
            <w:r w:rsidRPr="00416ABA">
              <w:rPr>
                <w:szCs w:val="24"/>
              </w:rPr>
              <w:t xml:space="preserve"> (FPOW) is defined as a person who, while serving in the active military, naval, or air service, was forcibly detained or interned in the line of duty by an enemy or foreign government, the agents of either, or a hostile force.</w:t>
            </w:r>
          </w:p>
          <w:p w14:paraId="16FB6788" w14:textId="73CC4BD2" w:rsidR="00066BEB" w:rsidRPr="00416ABA" w:rsidRDefault="00066BEB" w:rsidP="00C6452E">
            <w:pPr>
              <w:spacing w:before="240" w:after="240"/>
              <w:rPr>
                <w:szCs w:val="24"/>
              </w:rPr>
            </w:pPr>
            <w:r w:rsidRPr="00416ABA">
              <w:rPr>
                <w:szCs w:val="24"/>
              </w:rPr>
              <w:t xml:space="preserve">Cases are often identified before ever reaching development.  POW claims can be identified based on looking in BIRLS to see if a Corporate Flash </w:t>
            </w:r>
            <w:r w:rsidR="00BA6C87" w:rsidRPr="00416ABA">
              <w:rPr>
                <w:szCs w:val="24"/>
              </w:rPr>
              <w:t>exists</w:t>
            </w:r>
            <w:r w:rsidRPr="00416ABA">
              <w:rPr>
                <w:szCs w:val="24"/>
              </w:rPr>
              <w:t>.  All Regional Offices</w:t>
            </w:r>
            <w:r w:rsidR="00C6452E">
              <w:rPr>
                <w:szCs w:val="24"/>
              </w:rPr>
              <w:t xml:space="preserve"> have a POW Coordinator to ensure </w:t>
            </w:r>
            <w:r w:rsidRPr="00416ABA">
              <w:rPr>
                <w:szCs w:val="24"/>
              </w:rPr>
              <w:t>these claims are expedited.</w:t>
            </w:r>
          </w:p>
        </w:tc>
      </w:tr>
    </w:tbl>
    <w:p w14:paraId="16FB678A" w14:textId="77777777" w:rsidR="00513CBB" w:rsidRPr="00416ABA" w:rsidRDefault="00513CBB">
      <w:pPr>
        <w:overflowPunct/>
        <w:autoSpaceDE/>
        <w:autoSpaceDN/>
        <w:adjustRightInd/>
        <w:spacing w:before="0"/>
        <w:textAlignment w:val="auto"/>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16ABA" w:rsidRPr="00416ABA" w14:paraId="16FB67A1" w14:textId="77777777" w:rsidTr="00904F51">
        <w:trPr>
          <w:trHeight w:val="212"/>
        </w:trPr>
        <w:tc>
          <w:tcPr>
            <w:tcW w:w="9777" w:type="dxa"/>
            <w:gridSpan w:val="2"/>
            <w:tcBorders>
              <w:top w:val="nil"/>
              <w:left w:val="nil"/>
              <w:bottom w:val="nil"/>
              <w:right w:val="nil"/>
            </w:tcBorders>
            <w:vAlign w:val="center"/>
          </w:tcPr>
          <w:p w14:paraId="16FB67A0" w14:textId="77777777" w:rsidR="002570A6" w:rsidRPr="00416ABA" w:rsidRDefault="002570A6" w:rsidP="00C92292">
            <w:pPr>
              <w:pStyle w:val="VBALessonTopicTitle"/>
              <w:rPr>
                <w:color w:val="auto"/>
              </w:rPr>
            </w:pPr>
            <w:bookmarkStart w:id="38" w:name="_Toc443048935"/>
            <w:r w:rsidRPr="00416ABA">
              <w:rPr>
                <w:color w:val="auto"/>
              </w:rPr>
              <w:lastRenderedPageBreak/>
              <w:t xml:space="preserve">Topic 2: </w:t>
            </w:r>
            <w:r w:rsidR="00C92292" w:rsidRPr="00416ABA">
              <w:rPr>
                <w:color w:val="auto"/>
              </w:rPr>
              <w:t>Special I</w:t>
            </w:r>
            <w:r w:rsidR="00102290" w:rsidRPr="00416ABA">
              <w:rPr>
                <w:color w:val="auto"/>
              </w:rPr>
              <w:t xml:space="preserve">ssues </w:t>
            </w:r>
            <w:r w:rsidR="00C92292" w:rsidRPr="00416ABA">
              <w:rPr>
                <w:color w:val="auto"/>
              </w:rPr>
              <w:t>R</w:t>
            </w:r>
            <w:r w:rsidR="00102290" w:rsidRPr="00416ABA">
              <w:rPr>
                <w:color w:val="auto"/>
              </w:rPr>
              <w:t xml:space="preserve">equiring </w:t>
            </w:r>
            <w:r w:rsidR="00C92292" w:rsidRPr="00416ABA">
              <w:rPr>
                <w:color w:val="auto"/>
              </w:rPr>
              <w:t>C</w:t>
            </w:r>
            <w:r w:rsidR="00102290" w:rsidRPr="00416ABA">
              <w:rPr>
                <w:color w:val="auto"/>
              </w:rPr>
              <w:t xml:space="preserve">entralized </w:t>
            </w:r>
            <w:r w:rsidR="00C92292" w:rsidRPr="00416ABA">
              <w:rPr>
                <w:color w:val="auto"/>
              </w:rPr>
              <w:t>P</w:t>
            </w:r>
            <w:r w:rsidR="00102290" w:rsidRPr="00416ABA">
              <w:rPr>
                <w:color w:val="auto"/>
              </w:rPr>
              <w:t>rocessing</w:t>
            </w:r>
            <w:bookmarkEnd w:id="38"/>
          </w:p>
        </w:tc>
      </w:tr>
      <w:tr w:rsidR="00416ABA" w:rsidRPr="00416ABA" w14:paraId="16FB67A5" w14:textId="77777777" w:rsidTr="00904F51">
        <w:trPr>
          <w:trHeight w:val="212"/>
        </w:trPr>
        <w:tc>
          <w:tcPr>
            <w:tcW w:w="2560" w:type="dxa"/>
            <w:tcBorders>
              <w:top w:val="nil"/>
              <w:left w:val="nil"/>
              <w:bottom w:val="nil"/>
              <w:right w:val="nil"/>
            </w:tcBorders>
          </w:tcPr>
          <w:p w14:paraId="16FB67A2" w14:textId="77777777" w:rsidR="002570A6" w:rsidRPr="00416ABA" w:rsidRDefault="002570A6" w:rsidP="00904F51">
            <w:pPr>
              <w:pStyle w:val="VBALevel1Heading"/>
            </w:pPr>
            <w:r w:rsidRPr="00416ABA">
              <w:t>Introduction</w:t>
            </w:r>
          </w:p>
        </w:tc>
        <w:tc>
          <w:tcPr>
            <w:tcW w:w="7217" w:type="dxa"/>
            <w:tcBorders>
              <w:top w:val="nil"/>
              <w:left w:val="nil"/>
              <w:bottom w:val="nil"/>
              <w:right w:val="nil"/>
            </w:tcBorders>
          </w:tcPr>
          <w:p w14:paraId="16FB67A3" w14:textId="77777777" w:rsidR="00513CBB" w:rsidRPr="00416ABA" w:rsidRDefault="00513CBB" w:rsidP="00513CBB">
            <w:pPr>
              <w:pStyle w:val="VBABodyText"/>
              <w:rPr>
                <w:color w:val="auto"/>
              </w:rPr>
            </w:pPr>
            <w:r w:rsidRPr="00416ABA">
              <w:rPr>
                <w:color w:val="auto"/>
              </w:rPr>
              <w:t>Introduce yourself and inform trainees the purpose of the lesson.</w:t>
            </w:r>
          </w:p>
          <w:p w14:paraId="16FB67A4" w14:textId="77777777" w:rsidR="002570A6" w:rsidRPr="00416ABA" w:rsidRDefault="00513CBB" w:rsidP="00C92292">
            <w:pPr>
              <w:pStyle w:val="VBABodyText"/>
              <w:rPr>
                <w:b/>
                <w:color w:val="auto"/>
              </w:rPr>
            </w:pPr>
            <w:r w:rsidRPr="00416ABA">
              <w:rPr>
                <w:color w:val="auto"/>
              </w:rPr>
              <w:t xml:space="preserve">The purpose of this lesson is for trainees to identify </w:t>
            </w:r>
            <w:r w:rsidR="00C92292" w:rsidRPr="00416ABA">
              <w:rPr>
                <w:color w:val="auto"/>
              </w:rPr>
              <w:t>special issues requiring centralized processing.</w:t>
            </w:r>
          </w:p>
        </w:tc>
      </w:tr>
      <w:tr w:rsidR="00416ABA" w:rsidRPr="00416ABA" w14:paraId="16FB67A8" w14:textId="77777777" w:rsidTr="00904F51">
        <w:trPr>
          <w:trHeight w:val="212"/>
        </w:trPr>
        <w:tc>
          <w:tcPr>
            <w:tcW w:w="2560" w:type="dxa"/>
            <w:tcBorders>
              <w:top w:val="nil"/>
              <w:left w:val="nil"/>
              <w:bottom w:val="nil"/>
              <w:right w:val="nil"/>
            </w:tcBorders>
          </w:tcPr>
          <w:p w14:paraId="16FB67A6" w14:textId="77777777" w:rsidR="002570A6" w:rsidRPr="00416ABA" w:rsidRDefault="002570A6" w:rsidP="00904F51">
            <w:pPr>
              <w:pStyle w:val="VBALevel1Heading"/>
            </w:pPr>
            <w:r w:rsidRPr="00416ABA">
              <w:t>Time Required</w:t>
            </w:r>
          </w:p>
        </w:tc>
        <w:tc>
          <w:tcPr>
            <w:tcW w:w="7217" w:type="dxa"/>
            <w:tcBorders>
              <w:top w:val="nil"/>
              <w:left w:val="nil"/>
              <w:bottom w:val="nil"/>
              <w:right w:val="nil"/>
            </w:tcBorders>
          </w:tcPr>
          <w:p w14:paraId="16FB67A7" w14:textId="1835D6C3" w:rsidR="002570A6" w:rsidRPr="00416ABA" w:rsidRDefault="00C07B87" w:rsidP="00904F51">
            <w:pPr>
              <w:pStyle w:val="VBATimeReq"/>
              <w:rPr>
                <w:color w:val="auto"/>
              </w:rPr>
            </w:pPr>
            <w:r>
              <w:rPr>
                <w:color w:val="auto"/>
              </w:rPr>
              <w:t>0</w:t>
            </w:r>
            <w:r w:rsidR="002A6A59" w:rsidRPr="00416ABA">
              <w:rPr>
                <w:color w:val="auto"/>
              </w:rPr>
              <w:t>.25</w:t>
            </w:r>
            <w:r w:rsidR="002570A6" w:rsidRPr="00416ABA">
              <w:rPr>
                <w:color w:val="auto"/>
              </w:rPr>
              <w:t xml:space="preserve"> hours</w:t>
            </w:r>
          </w:p>
        </w:tc>
      </w:tr>
      <w:tr w:rsidR="00416ABA" w:rsidRPr="00416ABA" w14:paraId="16FB67B3" w14:textId="77777777" w:rsidTr="00904F51">
        <w:trPr>
          <w:trHeight w:val="212"/>
        </w:trPr>
        <w:tc>
          <w:tcPr>
            <w:tcW w:w="2560" w:type="dxa"/>
            <w:tcBorders>
              <w:top w:val="nil"/>
              <w:left w:val="nil"/>
              <w:bottom w:val="nil"/>
              <w:right w:val="nil"/>
            </w:tcBorders>
          </w:tcPr>
          <w:p w14:paraId="16FB67A9" w14:textId="77777777" w:rsidR="002570A6" w:rsidRPr="00416ABA" w:rsidRDefault="002570A6" w:rsidP="00904F51">
            <w:pPr>
              <w:pStyle w:val="VBALevel1Heading"/>
            </w:pPr>
            <w:r w:rsidRPr="00416ABA">
              <w:t>OBJECTIVES/</w:t>
            </w:r>
            <w:r w:rsidRPr="00416ABA">
              <w:br/>
              <w:t>Teaching Points</w:t>
            </w:r>
          </w:p>
          <w:p w14:paraId="16FB67AA" w14:textId="77777777" w:rsidR="002570A6" w:rsidRPr="00416ABA" w:rsidRDefault="002570A6" w:rsidP="00904F51">
            <w:pPr>
              <w:pStyle w:val="VBALevel3Heading"/>
              <w:spacing w:after="120"/>
              <w:rPr>
                <w:i w:val="0"/>
                <w:color w:val="auto"/>
                <w:szCs w:val="24"/>
              </w:rPr>
            </w:pPr>
          </w:p>
        </w:tc>
        <w:tc>
          <w:tcPr>
            <w:tcW w:w="7217" w:type="dxa"/>
            <w:tcBorders>
              <w:top w:val="nil"/>
              <w:left w:val="nil"/>
              <w:bottom w:val="nil"/>
              <w:right w:val="nil"/>
            </w:tcBorders>
          </w:tcPr>
          <w:p w14:paraId="16FB67AB" w14:textId="77777777" w:rsidR="002570A6" w:rsidRPr="00416ABA" w:rsidRDefault="002570A6" w:rsidP="00904F51">
            <w:pPr>
              <w:tabs>
                <w:tab w:val="left" w:pos="590"/>
              </w:tabs>
              <w:spacing w:after="120"/>
              <w:rPr>
                <w:szCs w:val="24"/>
              </w:rPr>
            </w:pPr>
            <w:r w:rsidRPr="00416ABA">
              <w:rPr>
                <w:szCs w:val="24"/>
              </w:rPr>
              <w:t>Topic objectives:</w:t>
            </w:r>
          </w:p>
          <w:p w14:paraId="16FB67AC" w14:textId="77777777" w:rsidR="00102290" w:rsidRPr="00416ABA" w:rsidRDefault="00102290" w:rsidP="004A7789">
            <w:pPr>
              <w:pStyle w:val="ListParagraph"/>
              <w:numPr>
                <w:ilvl w:val="0"/>
                <w:numId w:val="17"/>
              </w:numPr>
              <w:tabs>
                <w:tab w:val="left" w:pos="590"/>
              </w:tabs>
              <w:spacing w:before="60" w:after="60"/>
              <w:jc w:val="both"/>
              <w:rPr>
                <w:szCs w:val="24"/>
              </w:rPr>
            </w:pPr>
            <w:r w:rsidRPr="00416ABA">
              <w:rPr>
                <w:szCs w:val="24"/>
              </w:rPr>
              <w:t>Identify claims which require centralized processing</w:t>
            </w:r>
            <w:r w:rsidR="00513CBB" w:rsidRPr="00416ABA">
              <w:rPr>
                <w:szCs w:val="24"/>
              </w:rPr>
              <w:t>.</w:t>
            </w:r>
          </w:p>
          <w:p w14:paraId="16FB67AD" w14:textId="77777777" w:rsidR="00102290" w:rsidRPr="00416ABA" w:rsidRDefault="00102290" w:rsidP="004A7789">
            <w:pPr>
              <w:pStyle w:val="ListParagraph"/>
              <w:numPr>
                <w:ilvl w:val="0"/>
                <w:numId w:val="17"/>
              </w:numPr>
              <w:tabs>
                <w:tab w:val="left" w:pos="590"/>
              </w:tabs>
              <w:spacing w:before="60" w:after="60"/>
              <w:jc w:val="both"/>
              <w:rPr>
                <w:szCs w:val="24"/>
              </w:rPr>
            </w:pPr>
            <w:r w:rsidRPr="00416ABA">
              <w:rPr>
                <w:szCs w:val="24"/>
              </w:rPr>
              <w:t>Identify if additional actions are needed prior to transfer</w:t>
            </w:r>
          </w:p>
          <w:p w14:paraId="16FB67AE" w14:textId="77777777" w:rsidR="002570A6" w:rsidRPr="00416ABA" w:rsidRDefault="002570A6" w:rsidP="00904F51">
            <w:pPr>
              <w:tabs>
                <w:tab w:val="left" w:pos="590"/>
              </w:tabs>
              <w:spacing w:after="120"/>
              <w:rPr>
                <w:bCs/>
                <w:szCs w:val="24"/>
              </w:rPr>
            </w:pPr>
            <w:r w:rsidRPr="00416ABA">
              <w:rPr>
                <w:szCs w:val="24"/>
              </w:rPr>
              <w:t>The following topic teaching points support the topic objectives</w:t>
            </w:r>
            <w:r w:rsidRPr="00416ABA">
              <w:rPr>
                <w:bCs/>
                <w:szCs w:val="24"/>
              </w:rPr>
              <w:t xml:space="preserve">: </w:t>
            </w:r>
          </w:p>
          <w:p w14:paraId="16FB67AF" w14:textId="77777777" w:rsidR="00513CBB" w:rsidRPr="00416ABA" w:rsidRDefault="00102290" w:rsidP="00810766">
            <w:pPr>
              <w:numPr>
                <w:ilvl w:val="0"/>
                <w:numId w:val="3"/>
              </w:numPr>
              <w:tabs>
                <w:tab w:val="left" w:pos="590"/>
              </w:tabs>
              <w:spacing w:after="60"/>
              <w:rPr>
                <w:szCs w:val="24"/>
              </w:rPr>
            </w:pPr>
            <w:r w:rsidRPr="00416ABA">
              <w:rPr>
                <w:szCs w:val="24"/>
              </w:rPr>
              <w:t>Trainees will be able to identify issues with centralized processing</w:t>
            </w:r>
          </w:p>
          <w:p w14:paraId="16FB67B0" w14:textId="77777777" w:rsidR="00102290" w:rsidRPr="00416ABA" w:rsidRDefault="00102290" w:rsidP="00810766">
            <w:pPr>
              <w:numPr>
                <w:ilvl w:val="0"/>
                <w:numId w:val="3"/>
              </w:numPr>
              <w:tabs>
                <w:tab w:val="left" w:pos="590"/>
              </w:tabs>
              <w:spacing w:after="60"/>
              <w:rPr>
                <w:szCs w:val="24"/>
              </w:rPr>
            </w:pPr>
            <w:r w:rsidRPr="00416ABA">
              <w:rPr>
                <w:szCs w:val="24"/>
              </w:rPr>
              <w:t>Trainees will be able determine if additional actions are needed prior to transferring</w:t>
            </w:r>
          </w:p>
          <w:p w14:paraId="16FB67B1" w14:textId="285842A0" w:rsidR="00102290" w:rsidRPr="00416ABA" w:rsidRDefault="00102290" w:rsidP="00102290">
            <w:pPr>
              <w:tabs>
                <w:tab w:val="left" w:pos="590"/>
              </w:tabs>
              <w:spacing w:after="60"/>
              <w:rPr>
                <w:szCs w:val="24"/>
              </w:rPr>
            </w:pPr>
            <w:r w:rsidRPr="00416ABA">
              <w:rPr>
                <w:szCs w:val="24"/>
              </w:rPr>
              <w:t xml:space="preserve">There are three </w:t>
            </w:r>
            <w:r w:rsidR="00CC3B16" w:rsidRPr="00416ABA">
              <w:rPr>
                <w:szCs w:val="24"/>
              </w:rPr>
              <w:t>frequently seen cl</w:t>
            </w:r>
            <w:r w:rsidRPr="00416ABA">
              <w:rPr>
                <w:szCs w:val="24"/>
              </w:rPr>
              <w:t>aims which require centralized processing</w:t>
            </w:r>
            <w:r w:rsidR="00C6452E">
              <w:rPr>
                <w:szCs w:val="24"/>
              </w:rPr>
              <w:t>.</w:t>
            </w:r>
            <w:r w:rsidRPr="00416ABA">
              <w:rPr>
                <w:szCs w:val="24"/>
              </w:rPr>
              <w:t xml:space="preserve"> </w:t>
            </w:r>
            <w:r w:rsidR="00C6452E">
              <w:rPr>
                <w:szCs w:val="24"/>
              </w:rPr>
              <w:t>T</w:t>
            </w:r>
            <w:r w:rsidRPr="00416ABA">
              <w:rPr>
                <w:szCs w:val="24"/>
              </w:rPr>
              <w:t xml:space="preserve">he first one we will discuss is </w:t>
            </w:r>
            <w:r w:rsidR="00BA6C87" w:rsidRPr="00416ABA">
              <w:rPr>
                <w:szCs w:val="24"/>
              </w:rPr>
              <w:t>Radiation</w:t>
            </w:r>
            <w:r w:rsidRPr="00416ABA">
              <w:rPr>
                <w:szCs w:val="24"/>
              </w:rPr>
              <w:t>.</w:t>
            </w:r>
          </w:p>
          <w:p w14:paraId="16FB67B2" w14:textId="77777777" w:rsidR="002570A6" w:rsidRPr="00416ABA" w:rsidRDefault="002570A6" w:rsidP="00513CBB">
            <w:pPr>
              <w:tabs>
                <w:tab w:val="left" w:pos="590"/>
              </w:tabs>
              <w:spacing w:before="60" w:after="60"/>
              <w:ind w:left="720"/>
              <w:rPr>
                <w:szCs w:val="24"/>
              </w:rPr>
            </w:pPr>
          </w:p>
        </w:tc>
      </w:tr>
    </w:tbl>
    <w:p w14:paraId="49B8EA92" w14:textId="4B1A5D58" w:rsidR="00972770" w:rsidRDefault="00972770"/>
    <w:tbl>
      <w:tblPr>
        <w:tblW w:w="9777" w:type="dxa"/>
        <w:tblLayout w:type="fixed"/>
        <w:tblCellMar>
          <w:left w:w="115" w:type="dxa"/>
          <w:right w:w="115" w:type="dxa"/>
        </w:tblCellMar>
        <w:tblLook w:val="0000" w:firstRow="0" w:lastRow="0" w:firstColumn="0" w:lastColumn="0" w:noHBand="0" w:noVBand="0"/>
      </w:tblPr>
      <w:tblGrid>
        <w:gridCol w:w="2560"/>
        <w:gridCol w:w="7217"/>
      </w:tblGrid>
      <w:tr w:rsidR="00416ABA" w:rsidRPr="00416ABA" w14:paraId="16FB67CF" w14:textId="77777777" w:rsidTr="00972770">
        <w:trPr>
          <w:trHeight w:val="1170"/>
        </w:trPr>
        <w:tc>
          <w:tcPr>
            <w:tcW w:w="2560" w:type="dxa"/>
            <w:tcBorders>
              <w:top w:val="nil"/>
              <w:left w:val="nil"/>
              <w:bottom w:val="nil"/>
              <w:right w:val="nil"/>
            </w:tcBorders>
          </w:tcPr>
          <w:p w14:paraId="16FB67B4" w14:textId="354AEB84" w:rsidR="002570A6" w:rsidRPr="00416ABA" w:rsidRDefault="0033308D" w:rsidP="00904F51">
            <w:pPr>
              <w:pStyle w:val="VBALevel2Heading"/>
              <w:rPr>
                <w:bCs/>
                <w:i/>
                <w:color w:val="auto"/>
              </w:rPr>
            </w:pPr>
            <w:r>
              <w:rPr>
                <w:rFonts w:ascii="Times New Roman Bold" w:hAnsi="Times New Roman Bold"/>
                <w:color w:val="auto"/>
              </w:rPr>
              <w:t>Radiation</w:t>
            </w:r>
            <w:r w:rsidR="002570A6" w:rsidRPr="00416ABA">
              <w:rPr>
                <w:rFonts w:ascii="Times New Roman Bold" w:hAnsi="Times New Roman Bold"/>
                <w:color w:val="auto"/>
              </w:rPr>
              <w:br/>
            </w:r>
          </w:p>
          <w:p w14:paraId="16FB67B5" w14:textId="77777777" w:rsidR="002570A6" w:rsidRPr="00416ABA" w:rsidRDefault="002570A6" w:rsidP="00904F51">
            <w:pPr>
              <w:pStyle w:val="VBASlideNumber"/>
              <w:rPr>
                <w:color w:val="auto"/>
              </w:rPr>
            </w:pPr>
            <w:r w:rsidRPr="00416ABA">
              <w:rPr>
                <w:color w:val="auto"/>
              </w:rPr>
              <w:t xml:space="preserve">Slide </w:t>
            </w:r>
            <w:r w:rsidR="009E7B8E" w:rsidRPr="00416ABA">
              <w:rPr>
                <w:color w:val="auto"/>
              </w:rPr>
              <w:t>7-8</w:t>
            </w:r>
            <w:r w:rsidRPr="00416ABA">
              <w:rPr>
                <w:color w:val="auto"/>
              </w:rPr>
              <w:br/>
            </w:r>
          </w:p>
          <w:p w14:paraId="16FB67B6" w14:textId="77777777" w:rsidR="002570A6" w:rsidRPr="00416ABA" w:rsidRDefault="002570A6" w:rsidP="00065067">
            <w:pPr>
              <w:pStyle w:val="VBAHandoutNumber"/>
              <w:rPr>
                <w:color w:val="auto"/>
              </w:rPr>
            </w:pPr>
            <w:r w:rsidRPr="00416ABA">
              <w:rPr>
                <w:color w:val="auto"/>
              </w:rPr>
              <w:t xml:space="preserve">Handout </w:t>
            </w:r>
            <w:r w:rsidR="00065067" w:rsidRPr="00416ABA">
              <w:rPr>
                <w:color w:val="auto"/>
              </w:rPr>
              <w:t>5</w:t>
            </w:r>
          </w:p>
        </w:tc>
        <w:tc>
          <w:tcPr>
            <w:tcW w:w="7217" w:type="dxa"/>
            <w:tcBorders>
              <w:top w:val="nil"/>
              <w:left w:val="nil"/>
              <w:bottom w:val="nil"/>
              <w:right w:val="nil"/>
            </w:tcBorders>
          </w:tcPr>
          <w:p w14:paraId="16FB67B7" w14:textId="77777777" w:rsidR="00102290" w:rsidRPr="00416ABA" w:rsidRDefault="00102290" w:rsidP="00102290">
            <w:pPr>
              <w:spacing w:before="240" w:after="240"/>
              <w:jc w:val="center"/>
              <w:rPr>
                <w:b/>
              </w:rPr>
            </w:pPr>
            <w:r w:rsidRPr="00416ABA">
              <w:rPr>
                <w:b/>
              </w:rPr>
              <w:t>RADIATION</w:t>
            </w:r>
          </w:p>
          <w:p w14:paraId="16FB67B8" w14:textId="77777777" w:rsidR="00102290" w:rsidRPr="00416ABA" w:rsidRDefault="00102290" w:rsidP="00102290">
            <w:pPr>
              <w:spacing w:before="240" w:after="240"/>
            </w:pPr>
            <w:r w:rsidRPr="00416ABA">
              <w:t>In October 2006 VA centralized the processing of all claims based on exposure to radiation to the Jackson Regional Office.</w:t>
            </w:r>
          </w:p>
          <w:p w14:paraId="16FB67B9" w14:textId="307C6F35" w:rsidR="00757777" w:rsidRPr="00416ABA" w:rsidRDefault="00757777" w:rsidP="00757777">
            <w:pPr>
              <w:overflowPunct/>
              <w:autoSpaceDE/>
              <w:autoSpaceDN/>
              <w:adjustRightInd/>
              <w:spacing w:before="100" w:beforeAutospacing="1" w:after="100" w:afterAutospacing="1"/>
              <w:textAlignment w:val="auto"/>
              <w:rPr>
                <w:szCs w:val="24"/>
              </w:rPr>
            </w:pPr>
            <w:r w:rsidRPr="00416ABA">
              <w:rPr>
                <w:szCs w:val="24"/>
              </w:rPr>
              <w:t xml:space="preserve">A </w:t>
            </w:r>
            <w:r w:rsidR="00F515AE">
              <w:rPr>
                <w:szCs w:val="24"/>
              </w:rPr>
              <w:t>Veteran</w:t>
            </w:r>
            <w:r w:rsidRPr="00416ABA">
              <w:rPr>
                <w:szCs w:val="24"/>
              </w:rPr>
              <w:t xml:space="preserve"> may be eligible for presumptive service connection (SC) under </w:t>
            </w:r>
            <w:hyperlink r:id="rId13" w:tgtFrame="_blank" w:history="1">
              <w:r w:rsidRPr="00416ABA">
                <w:rPr>
                  <w:szCs w:val="24"/>
                </w:rPr>
                <w:t>38 CFR 3.309(d)</w:t>
              </w:r>
            </w:hyperlink>
            <w:r w:rsidRPr="00416ABA">
              <w:rPr>
                <w:szCs w:val="24"/>
              </w:rPr>
              <w:t xml:space="preserve"> (</w:t>
            </w:r>
            <w:hyperlink r:id="rId14" w:history="1">
              <w:r w:rsidRPr="00416ABA">
                <w:rPr>
                  <w:szCs w:val="24"/>
                </w:rPr>
                <w:t>38 U.S.C. 1112</w:t>
              </w:r>
            </w:hyperlink>
            <w:r w:rsidRPr="00416ABA">
              <w:rPr>
                <w:szCs w:val="24"/>
              </w:rPr>
              <w:t>) only if he/she participated in one of the following radiation-risk activities</w:t>
            </w:r>
          </w:p>
          <w:p w14:paraId="16FB67BA" w14:textId="77777777" w:rsidR="00757777" w:rsidRPr="00416ABA" w:rsidRDefault="00757777" w:rsidP="004A7789">
            <w:pPr>
              <w:numPr>
                <w:ilvl w:val="0"/>
                <w:numId w:val="19"/>
              </w:numPr>
              <w:overflowPunct/>
              <w:autoSpaceDE/>
              <w:autoSpaceDN/>
              <w:adjustRightInd/>
              <w:spacing w:before="100" w:beforeAutospacing="1" w:after="100" w:afterAutospacing="1"/>
              <w:textAlignment w:val="auto"/>
              <w:rPr>
                <w:szCs w:val="24"/>
              </w:rPr>
            </w:pPr>
            <w:r w:rsidRPr="00416ABA">
              <w:rPr>
                <w:szCs w:val="24"/>
              </w:rPr>
              <w:t>internment as a former prisoner of war (FPOW) in Japan</w:t>
            </w:r>
          </w:p>
          <w:p w14:paraId="16FB67BB" w14:textId="77777777" w:rsidR="00757777" w:rsidRPr="00416ABA" w:rsidRDefault="00757777" w:rsidP="004A7789">
            <w:pPr>
              <w:numPr>
                <w:ilvl w:val="0"/>
                <w:numId w:val="19"/>
              </w:numPr>
              <w:overflowPunct/>
              <w:autoSpaceDE/>
              <w:autoSpaceDN/>
              <w:adjustRightInd/>
              <w:spacing w:before="100" w:beforeAutospacing="1" w:after="100" w:afterAutospacing="1"/>
              <w:textAlignment w:val="auto"/>
              <w:rPr>
                <w:szCs w:val="24"/>
              </w:rPr>
            </w:pPr>
            <w:r w:rsidRPr="00416ABA">
              <w:rPr>
                <w:szCs w:val="24"/>
              </w:rPr>
              <w:t>post-war occupation of Hiroshima or Nagasaki</w:t>
            </w:r>
          </w:p>
          <w:p w14:paraId="16FB67BC" w14:textId="77777777" w:rsidR="00757777" w:rsidRPr="00416ABA" w:rsidRDefault="00757777" w:rsidP="004A7789">
            <w:pPr>
              <w:numPr>
                <w:ilvl w:val="0"/>
                <w:numId w:val="19"/>
              </w:numPr>
              <w:overflowPunct/>
              <w:autoSpaceDE/>
              <w:autoSpaceDN/>
              <w:adjustRightInd/>
              <w:spacing w:before="100" w:beforeAutospacing="1" w:after="100" w:afterAutospacing="1"/>
              <w:textAlignment w:val="auto"/>
              <w:rPr>
                <w:szCs w:val="24"/>
              </w:rPr>
            </w:pPr>
            <w:r w:rsidRPr="00416ABA">
              <w:rPr>
                <w:szCs w:val="24"/>
              </w:rPr>
              <w:t>participation in atmospheric nuclear weapons testing</w:t>
            </w:r>
          </w:p>
          <w:p w14:paraId="16FB67BD" w14:textId="77777777" w:rsidR="00757777" w:rsidRPr="00416ABA" w:rsidRDefault="00757777" w:rsidP="004A7789">
            <w:pPr>
              <w:numPr>
                <w:ilvl w:val="0"/>
                <w:numId w:val="19"/>
              </w:numPr>
              <w:overflowPunct/>
              <w:autoSpaceDE/>
              <w:autoSpaceDN/>
              <w:adjustRightInd/>
              <w:spacing w:before="100" w:beforeAutospacing="1" w:after="100" w:afterAutospacing="1"/>
              <w:textAlignment w:val="auto"/>
              <w:rPr>
                <w:szCs w:val="24"/>
              </w:rPr>
            </w:pPr>
            <w:r w:rsidRPr="00416ABA">
              <w:rPr>
                <w:szCs w:val="24"/>
              </w:rPr>
              <w:t>participation in underground nuclear weapons testing at Amchitka Island, Alaska, or</w:t>
            </w:r>
          </w:p>
          <w:p w14:paraId="16FB67BE" w14:textId="77777777" w:rsidR="00757777" w:rsidRPr="00416ABA" w:rsidRDefault="00757777" w:rsidP="004A7789">
            <w:pPr>
              <w:numPr>
                <w:ilvl w:val="0"/>
                <w:numId w:val="19"/>
              </w:numPr>
              <w:overflowPunct/>
              <w:autoSpaceDE/>
              <w:autoSpaceDN/>
              <w:adjustRightInd/>
              <w:spacing w:before="100" w:beforeAutospacing="1" w:after="100" w:afterAutospacing="1"/>
              <w:textAlignment w:val="auto"/>
              <w:rPr>
                <w:szCs w:val="24"/>
              </w:rPr>
            </w:pPr>
            <w:r w:rsidRPr="00416ABA">
              <w:rPr>
                <w:szCs w:val="24"/>
              </w:rPr>
              <w:t>assignment to a gaseous diffusion plant at</w:t>
            </w:r>
          </w:p>
          <w:p w14:paraId="16FB67BF" w14:textId="77777777" w:rsidR="00757777" w:rsidRPr="00416ABA" w:rsidRDefault="00757777" w:rsidP="004A7789">
            <w:pPr>
              <w:numPr>
                <w:ilvl w:val="1"/>
                <w:numId w:val="19"/>
              </w:numPr>
              <w:overflowPunct/>
              <w:autoSpaceDE/>
              <w:autoSpaceDN/>
              <w:adjustRightInd/>
              <w:spacing w:before="100" w:beforeAutospacing="1" w:after="100" w:afterAutospacing="1"/>
              <w:textAlignment w:val="auto"/>
              <w:rPr>
                <w:szCs w:val="24"/>
              </w:rPr>
            </w:pPr>
            <w:r w:rsidRPr="00416ABA">
              <w:rPr>
                <w:szCs w:val="24"/>
              </w:rPr>
              <w:t>Paducah, Kentucky</w:t>
            </w:r>
          </w:p>
          <w:p w14:paraId="16FB67C0" w14:textId="77777777" w:rsidR="00757777" w:rsidRPr="00416ABA" w:rsidRDefault="00757777" w:rsidP="004A7789">
            <w:pPr>
              <w:numPr>
                <w:ilvl w:val="1"/>
                <w:numId w:val="19"/>
              </w:numPr>
              <w:overflowPunct/>
              <w:autoSpaceDE/>
              <w:autoSpaceDN/>
              <w:adjustRightInd/>
              <w:spacing w:before="100" w:beforeAutospacing="1" w:after="100" w:afterAutospacing="1"/>
              <w:textAlignment w:val="auto"/>
              <w:rPr>
                <w:szCs w:val="24"/>
              </w:rPr>
            </w:pPr>
            <w:r w:rsidRPr="00416ABA">
              <w:rPr>
                <w:szCs w:val="24"/>
              </w:rPr>
              <w:t>Portsmouth, Ohio, or</w:t>
            </w:r>
          </w:p>
          <w:p w14:paraId="16FB67C4" w14:textId="594641A8" w:rsidR="00757777" w:rsidRPr="00972770" w:rsidRDefault="00BA6C87" w:rsidP="00757777">
            <w:pPr>
              <w:numPr>
                <w:ilvl w:val="1"/>
                <w:numId w:val="19"/>
              </w:numPr>
              <w:overflowPunct/>
              <w:autoSpaceDE/>
              <w:autoSpaceDN/>
              <w:adjustRightInd/>
              <w:spacing w:before="100" w:beforeAutospacing="1" w:after="100" w:afterAutospacing="1"/>
              <w:textAlignment w:val="auto"/>
              <w:rPr>
                <w:rFonts w:ascii="Arial" w:hAnsi="Arial" w:cs="Arial"/>
                <w:sz w:val="21"/>
                <w:szCs w:val="21"/>
              </w:rPr>
            </w:pPr>
            <w:r w:rsidRPr="00972770">
              <w:rPr>
                <w:szCs w:val="24"/>
              </w:rPr>
              <w:t>Area</w:t>
            </w:r>
            <w:r w:rsidR="00757777" w:rsidRPr="00972770">
              <w:rPr>
                <w:szCs w:val="24"/>
              </w:rPr>
              <w:t xml:space="preserve"> K25 at Oakridge, Tennessee.</w:t>
            </w:r>
          </w:p>
          <w:p w14:paraId="1F6CC3D7" w14:textId="77777777" w:rsidR="0033308D" w:rsidRDefault="0033308D" w:rsidP="00757777">
            <w:pPr>
              <w:overflowPunct/>
              <w:autoSpaceDE/>
              <w:autoSpaceDN/>
              <w:adjustRightInd/>
              <w:spacing w:before="100" w:beforeAutospacing="1" w:after="100" w:afterAutospacing="1"/>
              <w:textAlignment w:val="auto"/>
              <w:rPr>
                <w:szCs w:val="24"/>
              </w:rPr>
            </w:pPr>
          </w:p>
          <w:p w14:paraId="097C6A9E" w14:textId="77777777" w:rsidR="0033308D" w:rsidRDefault="0033308D" w:rsidP="00757777">
            <w:pPr>
              <w:overflowPunct/>
              <w:autoSpaceDE/>
              <w:autoSpaceDN/>
              <w:adjustRightInd/>
              <w:spacing w:before="100" w:beforeAutospacing="1" w:after="100" w:afterAutospacing="1"/>
              <w:textAlignment w:val="auto"/>
              <w:rPr>
                <w:szCs w:val="24"/>
              </w:rPr>
            </w:pPr>
          </w:p>
          <w:p w14:paraId="16FB67C5" w14:textId="0512F65C" w:rsidR="00757777" w:rsidRPr="00416ABA" w:rsidRDefault="00F515AE" w:rsidP="00757777">
            <w:pPr>
              <w:overflowPunct/>
              <w:autoSpaceDE/>
              <w:autoSpaceDN/>
              <w:adjustRightInd/>
              <w:spacing w:before="100" w:beforeAutospacing="1" w:after="100" w:afterAutospacing="1"/>
              <w:textAlignment w:val="auto"/>
              <w:rPr>
                <w:szCs w:val="24"/>
              </w:rPr>
            </w:pPr>
            <w:r>
              <w:rPr>
                <w:szCs w:val="24"/>
              </w:rPr>
              <w:t>Veteran</w:t>
            </w:r>
            <w:r w:rsidR="00757777" w:rsidRPr="00416ABA">
              <w:rPr>
                <w:szCs w:val="24"/>
              </w:rPr>
              <w:t>s are eligible based on participation in a radiation-risk activity while serving on</w:t>
            </w:r>
          </w:p>
          <w:p w14:paraId="16FB67C6" w14:textId="77777777" w:rsidR="00757777" w:rsidRPr="00416ABA" w:rsidRDefault="00757777" w:rsidP="004A7789">
            <w:pPr>
              <w:numPr>
                <w:ilvl w:val="0"/>
                <w:numId w:val="20"/>
              </w:numPr>
              <w:overflowPunct/>
              <w:autoSpaceDE/>
              <w:autoSpaceDN/>
              <w:adjustRightInd/>
              <w:spacing w:before="100" w:beforeAutospacing="1" w:after="100" w:afterAutospacing="1"/>
              <w:textAlignment w:val="auto"/>
              <w:rPr>
                <w:szCs w:val="24"/>
              </w:rPr>
            </w:pPr>
            <w:r w:rsidRPr="00416ABA">
              <w:rPr>
                <w:szCs w:val="24"/>
              </w:rPr>
              <w:t>active duty</w:t>
            </w:r>
          </w:p>
          <w:p w14:paraId="16FB67C7" w14:textId="77777777" w:rsidR="00757777" w:rsidRPr="00416ABA" w:rsidRDefault="00757777" w:rsidP="004A7789">
            <w:pPr>
              <w:numPr>
                <w:ilvl w:val="0"/>
                <w:numId w:val="20"/>
              </w:numPr>
              <w:overflowPunct/>
              <w:autoSpaceDE/>
              <w:autoSpaceDN/>
              <w:adjustRightInd/>
              <w:spacing w:before="100" w:beforeAutospacing="1" w:after="100" w:afterAutospacing="1"/>
              <w:textAlignment w:val="auto"/>
              <w:rPr>
                <w:szCs w:val="24"/>
              </w:rPr>
            </w:pPr>
            <w:r w:rsidRPr="00416ABA">
              <w:rPr>
                <w:szCs w:val="24"/>
              </w:rPr>
              <w:t>active duty for training, or</w:t>
            </w:r>
          </w:p>
          <w:p w14:paraId="16FB67C8" w14:textId="55138961" w:rsidR="00757777" w:rsidRPr="00416ABA" w:rsidRDefault="00BA6C87" w:rsidP="004A7789">
            <w:pPr>
              <w:numPr>
                <w:ilvl w:val="0"/>
                <w:numId w:val="20"/>
              </w:numPr>
              <w:overflowPunct/>
              <w:autoSpaceDE/>
              <w:autoSpaceDN/>
              <w:adjustRightInd/>
              <w:spacing w:before="100" w:beforeAutospacing="1" w:after="100" w:afterAutospacing="1"/>
              <w:textAlignment w:val="auto"/>
              <w:rPr>
                <w:szCs w:val="24"/>
              </w:rPr>
            </w:pPr>
            <w:r w:rsidRPr="00416ABA">
              <w:rPr>
                <w:szCs w:val="24"/>
              </w:rPr>
              <w:t>Inactive</w:t>
            </w:r>
            <w:r w:rsidR="00757777" w:rsidRPr="00416ABA">
              <w:rPr>
                <w:szCs w:val="24"/>
              </w:rPr>
              <w:t xml:space="preserve"> duty training.</w:t>
            </w:r>
          </w:p>
          <w:p w14:paraId="16FB67C9" w14:textId="77777777" w:rsidR="00102290" w:rsidRPr="00416ABA" w:rsidRDefault="00102290" w:rsidP="00102290">
            <w:pPr>
              <w:spacing w:before="240" w:after="240"/>
            </w:pPr>
            <w:r w:rsidRPr="00416ABA">
              <w:t>For a claim to be identified as a Radiation claim the following criteria must be met prior to sending to the Jackson RO:</w:t>
            </w:r>
          </w:p>
          <w:p w14:paraId="16FB67CA" w14:textId="5D00BF0D" w:rsidR="002570A6" w:rsidRPr="00416ABA" w:rsidRDefault="00102290" w:rsidP="004F581D">
            <w:pPr>
              <w:pStyle w:val="VBABodyText"/>
              <w:rPr>
                <w:color w:val="auto"/>
              </w:rPr>
            </w:pPr>
            <w:r w:rsidRPr="00416ABA">
              <w:rPr>
                <w:color w:val="auto"/>
              </w:rPr>
              <w:t xml:space="preserve">The </w:t>
            </w:r>
            <w:r w:rsidR="00F515AE">
              <w:rPr>
                <w:color w:val="auto"/>
              </w:rPr>
              <w:t>Veteran</w:t>
            </w:r>
            <w:r w:rsidRPr="00416ABA">
              <w:rPr>
                <w:color w:val="auto"/>
              </w:rPr>
              <w:t xml:space="preserve"> must have identified one of the radiogenic diseas</w:t>
            </w:r>
            <w:r w:rsidR="00D6179A" w:rsidRPr="00416ABA">
              <w:rPr>
                <w:color w:val="auto"/>
              </w:rPr>
              <w:t>e</w:t>
            </w:r>
            <w:r w:rsidR="00C6452E">
              <w:rPr>
                <w:color w:val="auto"/>
              </w:rPr>
              <w:t>s</w:t>
            </w:r>
            <w:r w:rsidR="00D6179A" w:rsidRPr="00416ABA">
              <w:rPr>
                <w:color w:val="auto"/>
              </w:rPr>
              <w:t xml:space="preserve"> listed in 38 CFR 3.309(d)(2) </w:t>
            </w:r>
            <w:r w:rsidRPr="00416ABA">
              <w:rPr>
                <w:color w:val="auto"/>
              </w:rPr>
              <w:t>or submitted a verified medical opinion or competent scientific evidence showing that an unlisted condition is a radiogenic disease</w:t>
            </w:r>
          </w:p>
          <w:p w14:paraId="2320AA66" w14:textId="255EB1DE" w:rsidR="00C6452E" w:rsidRDefault="004F581D" w:rsidP="00C6452E">
            <w:pPr>
              <w:pStyle w:val="CommentText"/>
            </w:pPr>
            <w:r>
              <w:t xml:space="preserve">Veterans statement that the </w:t>
            </w:r>
            <w:r w:rsidR="00C6452E">
              <w:t>condition is the result of participation in a radiation risk activity; participation in atmospheric nuclear weapons testing; being part of the post-war occupation of Hiroshima or Nagasaki from September 1945 until July 1, 1946; or, internment as a POW in Japan.</w:t>
            </w:r>
          </w:p>
          <w:p w14:paraId="16FB67CC" w14:textId="1019647A" w:rsidR="00D6179A" w:rsidRPr="00416ABA" w:rsidRDefault="00D6179A" w:rsidP="00D6179A">
            <w:pPr>
              <w:spacing w:before="240" w:after="240"/>
              <w:rPr>
                <w:sz w:val="23"/>
                <w:szCs w:val="23"/>
              </w:rPr>
            </w:pPr>
            <w:r w:rsidRPr="00416ABA">
              <w:t xml:space="preserve">If the criteria above is not met no further development under 38 CFR 3.309 </w:t>
            </w:r>
            <w:r w:rsidR="00C6452E">
              <w:t>i</w:t>
            </w:r>
            <w:r w:rsidRPr="00416ABA">
              <w:t xml:space="preserve">s </w:t>
            </w:r>
            <w:r w:rsidR="00BA6C87" w:rsidRPr="00416ABA">
              <w:t>warranted</w:t>
            </w:r>
            <w:r w:rsidR="00C6452E">
              <w:t>.</w:t>
            </w:r>
            <w:r w:rsidRPr="00416ABA">
              <w:t xml:space="preserve"> </w:t>
            </w:r>
            <w:r w:rsidR="00C6452E">
              <w:t>C</w:t>
            </w:r>
            <w:r w:rsidRPr="00416ABA">
              <w:t>onsider the claim as any other claim for direct service connection or a claim for ionizing radiation exposure under 38 CFR 3.311.</w:t>
            </w:r>
          </w:p>
          <w:p w14:paraId="16FB67CD" w14:textId="681DB702" w:rsidR="00513CBB" w:rsidRPr="00416ABA" w:rsidRDefault="00D6179A" w:rsidP="00757777">
            <w:pPr>
              <w:spacing w:before="240" w:after="240"/>
              <w:rPr>
                <w:sz w:val="23"/>
                <w:szCs w:val="23"/>
              </w:rPr>
            </w:pPr>
            <w:r w:rsidRPr="00416ABA">
              <w:rPr>
                <w:sz w:val="23"/>
                <w:szCs w:val="23"/>
              </w:rPr>
              <w:t>When radiation exposure is alleged but no disability is c</w:t>
            </w:r>
            <w:r w:rsidR="00C6452E">
              <w:rPr>
                <w:sz w:val="23"/>
                <w:szCs w:val="23"/>
              </w:rPr>
              <w:t>laimed,</w:t>
            </w:r>
            <w:r w:rsidRPr="00416ABA">
              <w:rPr>
                <w:sz w:val="23"/>
                <w:szCs w:val="23"/>
              </w:rPr>
              <w:t xml:space="preserve"> </w:t>
            </w:r>
            <w:r w:rsidR="00C6452E">
              <w:rPr>
                <w:sz w:val="23"/>
                <w:szCs w:val="23"/>
              </w:rPr>
              <w:t>d</w:t>
            </w:r>
            <w:r w:rsidRPr="00416ABA">
              <w:rPr>
                <w:sz w:val="23"/>
                <w:szCs w:val="23"/>
              </w:rPr>
              <w:t xml:space="preserve">o not transfer the claim.  The VSR will notify the </w:t>
            </w:r>
            <w:r w:rsidR="00F515AE">
              <w:rPr>
                <w:sz w:val="23"/>
                <w:szCs w:val="23"/>
              </w:rPr>
              <w:t>Veteran</w:t>
            </w:r>
            <w:r w:rsidRPr="00416ABA">
              <w:rPr>
                <w:sz w:val="23"/>
                <w:szCs w:val="23"/>
              </w:rPr>
              <w:t xml:space="preserve"> that exposure in and of itself is not a disability.  Standard 5103 notice is still required under the guidelines of direct service connection.</w:t>
            </w:r>
          </w:p>
          <w:p w14:paraId="16FB67CE" w14:textId="0FE0A264" w:rsidR="00757777" w:rsidRPr="00416ABA" w:rsidRDefault="00757777" w:rsidP="00757777">
            <w:pPr>
              <w:spacing w:before="240" w:after="240"/>
            </w:pPr>
          </w:p>
        </w:tc>
      </w:tr>
      <w:tr w:rsidR="00416ABA" w:rsidRPr="00416ABA" w14:paraId="16FB67E5" w14:textId="77777777" w:rsidTr="00E150FE">
        <w:trPr>
          <w:trHeight w:val="212"/>
        </w:trPr>
        <w:tc>
          <w:tcPr>
            <w:tcW w:w="2560" w:type="dxa"/>
            <w:tcBorders>
              <w:top w:val="nil"/>
              <w:left w:val="nil"/>
              <w:bottom w:val="nil"/>
              <w:right w:val="nil"/>
            </w:tcBorders>
          </w:tcPr>
          <w:p w14:paraId="16FB67D0" w14:textId="77777777" w:rsidR="00A95CE8" w:rsidRPr="00416ABA" w:rsidRDefault="00A95CE8" w:rsidP="00E150FE">
            <w:pPr>
              <w:pStyle w:val="VBALevel2Heading"/>
              <w:rPr>
                <w:bCs/>
                <w:i/>
                <w:color w:val="auto"/>
              </w:rPr>
            </w:pPr>
            <w:r w:rsidRPr="00416ABA">
              <w:rPr>
                <w:b w:val="0"/>
                <w:color w:val="auto"/>
              </w:rPr>
              <w:lastRenderedPageBreak/>
              <w:br w:type="page"/>
            </w:r>
            <w:r w:rsidR="00757777" w:rsidRPr="00416ABA">
              <w:rPr>
                <w:color w:val="auto"/>
              </w:rPr>
              <w:t xml:space="preserve">Camp Lejeune </w:t>
            </w:r>
            <w:r w:rsidRPr="00416ABA">
              <w:rPr>
                <w:rFonts w:ascii="Times New Roman Bold" w:hAnsi="Times New Roman Bold"/>
                <w:color w:val="auto"/>
              </w:rPr>
              <w:br/>
            </w:r>
          </w:p>
          <w:p w14:paraId="16FB67D1" w14:textId="77777777" w:rsidR="00A95CE8" w:rsidRPr="00416ABA" w:rsidRDefault="00A95CE8" w:rsidP="00E150FE">
            <w:pPr>
              <w:pStyle w:val="VBASlideNumber"/>
              <w:rPr>
                <w:color w:val="auto"/>
              </w:rPr>
            </w:pPr>
            <w:r w:rsidRPr="00416ABA">
              <w:rPr>
                <w:color w:val="auto"/>
              </w:rPr>
              <w:t xml:space="preserve">Slide </w:t>
            </w:r>
            <w:r w:rsidR="009E7B8E" w:rsidRPr="00416ABA">
              <w:rPr>
                <w:color w:val="auto"/>
              </w:rPr>
              <w:t>9</w:t>
            </w:r>
            <w:r w:rsidRPr="00416ABA">
              <w:rPr>
                <w:color w:val="auto"/>
              </w:rPr>
              <w:br/>
            </w:r>
          </w:p>
          <w:p w14:paraId="16FB67D2" w14:textId="77777777" w:rsidR="00A95CE8" w:rsidRPr="00416ABA" w:rsidRDefault="00A95CE8" w:rsidP="00E150FE">
            <w:pPr>
              <w:pStyle w:val="VBAHandoutNumber"/>
              <w:rPr>
                <w:color w:val="auto"/>
              </w:rPr>
            </w:pPr>
            <w:r w:rsidRPr="00416ABA">
              <w:rPr>
                <w:color w:val="auto"/>
              </w:rPr>
              <w:t xml:space="preserve">Handout </w:t>
            </w:r>
            <w:r w:rsidR="00065067" w:rsidRPr="00416ABA">
              <w:rPr>
                <w:color w:val="auto"/>
              </w:rPr>
              <w:t>5-6</w:t>
            </w:r>
          </w:p>
          <w:p w14:paraId="16FB67D3" w14:textId="77777777" w:rsidR="00757777" w:rsidRPr="00416ABA" w:rsidRDefault="00757777" w:rsidP="00E150FE">
            <w:pPr>
              <w:pStyle w:val="VBAHandoutNumber"/>
              <w:rPr>
                <w:color w:val="auto"/>
              </w:rPr>
            </w:pPr>
          </w:p>
          <w:p w14:paraId="16FB67D4" w14:textId="77777777" w:rsidR="00757777" w:rsidRPr="00416ABA" w:rsidRDefault="00757777" w:rsidP="00E150FE">
            <w:pPr>
              <w:pStyle w:val="VBAHandoutNumber"/>
              <w:rPr>
                <w:color w:val="auto"/>
              </w:rPr>
            </w:pPr>
          </w:p>
          <w:p w14:paraId="16FB67D5" w14:textId="77777777" w:rsidR="00757777" w:rsidRPr="00416ABA" w:rsidRDefault="00757777" w:rsidP="00E150FE">
            <w:pPr>
              <w:pStyle w:val="VBAHandoutNumber"/>
              <w:rPr>
                <w:color w:val="auto"/>
              </w:rPr>
            </w:pPr>
          </w:p>
        </w:tc>
        <w:tc>
          <w:tcPr>
            <w:tcW w:w="7217" w:type="dxa"/>
            <w:tcBorders>
              <w:top w:val="nil"/>
              <w:left w:val="nil"/>
              <w:bottom w:val="nil"/>
              <w:right w:val="nil"/>
            </w:tcBorders>
          </w:tcPr>
          <w:p w14:paraId="16FB67D6" w14:textId="77777777" w:rsidR="00757777" w:rsidRPr="00416ABA" w:rsidRDefault="00757777" w:rsidP="00757777">
            <w:pPr>
              <w:spacing w:before="240" w:after="240"/>
              <w:ind w:left="360"/>
              <w:jc w:val="center"/>
              <w:rPr>
                <w:b/>
              </w:rPr>
            </w:pPr>
            <w:r w:rsidRPr="00416ABA">
              <w:rPr>
                <w:b/>
              </w:rPr>
              <w:t>CAMP LEJEUNE</w:t>
            </w:r>
          </w:p>
          <w:p w14:paraId="2070EEF5" w14:textId="3F903426" w:rsidR="003323C7" w:rsidRPr="00416ABA" w:rsidRDefault="00F515AE" w:rsidP="00972770">
            <w:pPr>
              <w:spacing w:before="240" w:after="240"/>
              <w:rPr>
                <w:szCs w:val="24"/>
              </w:rPr>
            </w:pPr>
            <w:r>
              <w:rPr>
                <w:szCs w:val="24"/>
              </w:rPr>
              <w:t>Veteran</w:t>
            </w:r>
            <w:r w:rsidR="00757777" w:rsidRPr="00416ABA">
              <w:rPr>
                <w:szCs w:val="24"/>
              </w:rPr>
              <w:t xml:space="preserve">s who served at U.S. Marine Corps Base Camp Lejeune, North Carolina, between August 1953 and December 1987 were potentially exposed to contaminants present in the base’s water supply.   The VA’s policy is to presume any </w:t>
            </w:r>
            <w:r>
              <w:rPr>
                <w:szCs w:val="24"/>
              </w:rPr>
              <w:t>Veteran</w:t>
            </w:r>
            <w:r w:rsidR="00757777" w:rsidRPr="00416ABA">
              <w:rPr>
                <w:szCs w:val="24"/>
              </w:rPr>
              <w:t xml:space="preserve"> who served there during that time was potentially exposed.</w:t>
            </w:r>
          </w:p>
          <w:p w14:paraId="4381DB6C" w14:textId="77777777" w:rsidR="0033308D" w:rsidRDefault="0033308D" w:rsidP="00E11529">
            <w:pPr>
              <w:overflowPunct/>
              <w:autoSpaceDE/>
              <w:autoSpaceDN/>
              <w:adjustRightInd/>
              <w:spacing w:before="100" w:beforeAutospacing="1" w:after="100" w:afterAutospacing="1"/>
              <w:textAlignment w:val="auto"/>
              <w:rPr>
                <w:szCs w:val="24"/>
              </w:rPr>
            </w:pPr>
          </w:p>
          <w:p w14:paraId="62745847" w14:textId="77777777" w:rsidR="0033308D" w:rsidRDefault="0033308D" w:rsidP="00E11529">
            <w:pPr>
              <w:overflowPunct/>
              <w:autoSpaceDE/>
              <w:autoSpaceDN/>
              <w:adjustRightInd/>
              <w:spacing w:before="100" w:beforeAutospacing="1" w:after="100" w:afterAutospacing="1"/>
              <w:textAlignment w:val="auto"/>
              <w:rPr>
                <w:szCs w:val="24"/>
              </w:rPr>
            </w:pPr>
          </w:p>
          <w:p w14:paraId="16FB67D9" w14:textId="246B89CA" w:rsidR="00E11529" w:rsidRPr="00416ABA" w:rsidRDefault="00E11529" w:rsidP="00E11529">
            <w:pPr>
              <w:overflowPunct/>
              <w:autoSpaceDE/>
              <w:autoSpaceDN/>
              <w:adjustRightInd/>
              <w:spacing w:before="100" w:beforeAutospacing="1" w:after="100" w:afterAutospacing="1"/>
              <w:textAlignment w:val="auto"/>
              <w:rPr>
                <w:szCs w:val="24"/>
              </w:rPr>
            </w:pPr>
            <w:r w:rsidRPr="00416ABA">
              <w:rPr>
                <w:szCs w:val="24"/>
              </w:rPr>
              <w:lastRenderedPageBreak/>
              <w:t>SC for any disease alleged to have been caused by contaminated water at</w:t>
            </w:r>
            <w:r w:rsidRPr="00416ABA">
              <w:rPr>
                <w:rFonts w:ascii="Arial" w:hAnsi="Arial" w:cs="Arial"/>
                <w:sz w:val="21"/>
                <w:szCs w:val="21"/>
              </w:rPr>
              <w:t xml:space="preserve"> </w:t>
            </w:r>
            <w:r w:rsidRPr="00416ABA">
              <w:rPr>
                <w:szCs w:val="24"/>
              </w:rPr>
              <w:t>Camp Lejeune requires evidence of</w:t>
            </w:r>
          </w:p>
          <w:p w14:paraId="16FB67DA" w14:textId="77777777" w:rsidR="00E11529" w:rsidRPr="00416ABA" w:rsidRDefault="00E11529" w:rsidP="004A7789">
            <w:pPr>
              <w:numPr>
                <w:ilvl w:val="0"/>
                <w:numId w:val="21"/>
              </w:numPr>
              <w:overflowPunct/>
              <w:autoSpaceDE/>
              <w:autoSpaceDN/>
              <w:adjustRightInd/>
              <w:spacing w:before="100" w:beforeAutospacing="1" w:after="100" w:afterAutospacing="1"/>
              <w:textAlignment w:val="auto"/>
              <w:rPr>
                <w:szCs w:val="24"/>
              </w:rPr>
            </w:pPr>
            <w:r w:rsidRPr="00416ABA">
              <w:rPr>
                <w:szCs w:val="24"/>
              </w:rPr>
              <w:t>a current disease</w:t>
            </w:r>
          </w:p>
          <w:p w14:paraId="16FB67DB" w14:textId="77777777" w:rsidR="00E11529" w:rsidRPr="00416ABA" w:rsidRDefault="00E11529" w:rsidP="004A7789">
            <w:pPr>
              <w:numPr>
                <w:ilvl w:val="0"/>
                <w:numId w:val="21"/>
              </w:numPr>
              <w:overflowPunct/>
              <w:autoSpaceDE/>
              <w:autoSpaceDN/>
              <w:adjustRightInd/>
              <w:spacing w:before="100" w:beforeAutospacing="1" w:after="100" w:afterAutospacing="1"/>
              <w:textAlignment w:val="auto"/>
              <w:rPr>
                <w:szCs w:val="24"/>
              </w:rPr>
            </w:pPr>
            <w:r w:rsidRPr="00416ABA">
              <w:rPr>
                <w:szCs w:val="24"/>
              </w:rPr>
              <w:t>evidence of service at Camp Lejeune during the period of contamination, and</w:t>
            </w:r>
          </w:p>
          <w:p w14:paraId="16FB67DC" w14:textId="77777777" w:rsidR="00E11529" w:rsidRPr="00416ABA" w:rsidRDefault="00E11529" w:rsidP="004A7789">
            <w:pPr>
              <w:numPr>
                <w:ilvl w:val="0"/>
                <w:numId w:val="21"/>
              </w:numPr>
              <w:overflowPunct/>
              <w:autoSpaceDE/>
              <w:autoSpaceDN/>
              <w:adjustRightInd/>
              <w:spacing w:before="100" w:beforeAutospacing="1" w:after="100" w:afterAutospacing="1"/>
              <w:textAlignment w:val="auto"/>
              <w:rPr>
                <w:szCs w:val="24"/>
              </w:rPr>
            </w:pPr>
            <w:proofErr w:type="gramStart"/>
            <w:r w:rsidRPr="00416ABA">
              <w:rPr>
                <w:szCs w:val="24"/>
              </w:rPr>
              <w:t>a</w:t>
            </w:r>
            <w:proofErr w:type="gramEnd"/>
            <w:r w:rsidRPr="00416ABA">
              <w:rPr>
                <w:szCs w:val="24"/>
              </w:rPr>
              <w:t xml:space="preserve"> medical nexus between the two, justified with a rational scientific explanation.</w:t>
            </w:r>
          </w:p>
          <w:p w14:paraId="16FB67DD" w14:textId="2BE157C6" w:rsidR="00757777" w:rsidRPr="00416ABA" w:rsidRDefault="00757777" w:rsidP="00757777">
            <w:pPr>
              <w:spacing w:before="240" w:after="240"/>
              <w:rPr>
                <w:szCs w:val="24"/>
              </w:rPr>
            </w:pPr>
            <w:r w:rsidRPr="00416ABA">
              <w:rPr>
                <w:szCs w:val="24"/>
              </w:rPr>
              <w:t>Camp Lejeune claims are primarily completed at the Louisville Regional Office; however other R</w:t>
            </w:r>
            <w:r w:rsidR="00C6452E">
              <w:rPr>
                <w:szCs w:val="24"/>
              </w:rPr>
              <w:t>O</w:t>
            </w:r>
            <w:r w:rsidRPr="00416ABA">
              <w:rPr>
                <w:szCs w:val="24"/>
              </w:rPr>
              <w:t>s are authorized to process these claims in special circumstances to include:</w:t>
            </w:r>
          </w:p>
          <w:p w14:paraId="16FB67DE" w14:textId="06B8688D" w:rsidR="00757777" w:rsidRPr="00416ABA" w:rsidRDefault="00757777" w:rsidP="004A7789">
            <w:pPr>
              <w:pStyle w:val="ListParagraph"/>
              <w:numPr>
                <w:ilvl w:val="0"/>
                <w:numId w:val="9"/>
              </w:numPr>
              <w:spacing w:before="240" w:after="240"/>
              <w:rPr>
                <w:szCs w:val="24"/>
              </w:rPr>
            </w:pPr>
            <w:r w:rsidRPr="00416ABA">
              <w:rPr>
                <w:szCs w:val="24"/>
              </w:rPr>
              <w:t xml:space="preserve">Pittsburgh Regional Office processes these claims for </w:t>
            </w:r>
            <w:r w:rsidR="00F515AE">
              <w:rPr>
                <w:szCs w:val="24"/>
              </w:rPr>
              <w:t>Veteran</w:t>
            </w:r>
            <w:r w:rsidRPr="00416ABA">
              <w:rPr>
                <w:szCs w:val="24"/>
              </w:rPr>
              <w:t>’s residing in foreign countries</w:t>
            </w:r>
          </w:p>
          <w:p w14:paraId="16FB67DF" w14:textId="77777777" w:rsidR="00757777" w:rsidRPr="00416ABA" w:rsidRDefault="00757777" w:rsidP="004A7789">
            <w:pPr>
              <w:pStyle w:val="ListParagraph"/>
              <w:numPr>
                <w:ilvl w:val="0"/>
                <w:numId w:val="9"/>
              </w:numPr>
              <w:spacing w:before="240" w:after="240"/>
              <w:rPr>
                <w:szCs w:val="24"/>
              </w:rPr>
            </w:pPr>
            <w:r w:rsidRPr="00416ABA">
              <w:rPr>
                <w:szCs w:val="24"/>
              </w:rPr>
              <w:t>Salt Lake City, Winston Salem, and disability rating activity sites process original pre-discharge claims</w:t>
            </w:r>
          </w:p>
          <w:p w14:paraId="16FB67E0" w14:textId="77777777" w:rsidR="00757777" w:rsidRPr="00416ABA" w:rsidRDefault="00757777" w:rsidP="00757777">
            <w:pPr>
              <w:spacing w:before="240" w:after="240"/>
              <w:ind w:left="360"/>
              <w:rPr>
                <w:szCs w:val="24"/>
              </w:rPr>
            </w:pPr>
            <w:r w:rsidRPr="00416ABA">
              <w:rPr>
                <w:szCs w:val="24"/>
              </w:rPr>
              <w:t xml:space="preserve"> The following criteria must be identified prior to transfer of a file:</w:t>
            </w:r>
          </w:p>
          <w:p w14:paraId="16FB67E1" w14:textId="77777777" w:rsidR="00757777" w:rsidRPr="00416ABA" w:rsidRDefault="00757777" w:rsidP="004A7789">
            <w:pPr>
              <w:pStyle w:val="ListParagraph"/>
              <w:numPr>
                <w:ilvl w:val="0"/>
                <w:numId w:val="11"/>
              </w:numPr>
              <w:rPr>
                <w:b/>
              </w:rPr>
            </w:pPr>
            <w:r w:rsidRPr="00416ABA">
              <w:rPr>
                <w:szCs w:val="24"/>
              </w:rPr>
              <w:t>Proof of service at Camp Lejeune during the specified time frame</w:t>
            </w:r>
          </w:p>
          <w:p w14:paraId="16FB67E2" w14:textId="77777777" w:rsidR="00757777" w:rsidRPr="00416ABA" w:rsidRDefault="00757777" w:rsidP="004A7789">
            <w:pPr>
              <w:pStyle w:val="ListParagraph"/>
              <w:numPr>
                <w:ilvl w:val="0"/>
                <w:numId w:val="11"/>
              </w:numPr>
              <w:rPr>
                <w:b/>
              </w:rPr>
            </w:pPr>
            <w:r w:rsidRPr="00416ABA">
              <w:rPr>
                <w:szCs w:val="24"/>
              </w:rPr>
              <w:t>A specific disability must be claimed</w:t>
            </w:r>
          </w:p>
          <w:p w14:paraId="16FB67E3" w14:textId="77777777" w:rsidR="00757777" w:rsidRPr="00416ABA" w:rsidRDefault="00757777" w:rsidP="004A7789">
            <w:pPr>
              <w:pStyle w:val="ListParagraph"/>
              <w:numPr>
                <w:ilvl w:val="0"/>
                <w:numId w:val="11"/>
              </w:numPr>
              <w:rPr>
                <w:b/>
              </w:rPr>
            </w:pPr>
            <w:r w:rsidRPr="00416ABA">
              <w:rPr>
                <w:szCs w:val="24"/>
              </w:rPr>
              <w:t>Special issue flash indicator in contentions must be shown</w:t>
            </w:r>
          </w:p>
          <w:p w14:paraId="16FB67E4" w14:textId="377417C5" w:rsidR="0078428C" w:rsidRPr="00416ABA" w:rsidRDefault="00C6452E" w:rsidP="00C6452E">
            <w:pPr>
              <w:pStyle w:val="VBABodyText"/>
              <w:rPr>
                <w:color w:val="auto"/>
              </w:rPr>
            </w:pPr>
            <w:r>
              <w:rPr>
                <w:color w:val="auto"/>
              </w:rPr>
              <w:t>F</w:t>
            </w:r>
            <w:r w:rsidR="00E11529" w:rsidRPr="00416ABA">
              <w:rPr>
                <w:color w:val="auto"/>
              </w:rPr>
              <w:t>or a list of diseases that may potentially be associated with exposure to contaminants in the water see M21-1 Iv.ii.2.C.5.p.</w:t>
            </w:r>
          </w:p>
        </w:tc>
      </w:tr>
      <w:tr w:rsidR="00416ABA" w:rsidRPr="00416ABA" w14:paraId="16FB681F" w14:textId="77777777" w:rsidTr="00972770">
        <w:trPr>
          <w:trHeight w:val="10530"/>
        </w:trPr>
        <w:tc>
          <w:tcPr>
            <w:tcW w:w="2560" w:type="dxa"/>
            <w:tcBorders>
              <w:top w:val="nil"/>
              <w:left w:val="nil"/>
              <w:bottom w:val="nil"/>
              <w:right w:val="nil"/>
            </w:tcBorders>
          </w:tcPr>
          <w:p w14:paraId="16FB67E6" w14:textId="77777777" w:rsidR="003B1015" w:rsidRPr="00416ABA" w:rsidRDefault="0078428C" w:rsidP="003B1015">
            <w:pPr>
              <w:pStyle w:val="VBALevel2Heading"/>
              <w:rPr>
                <w:color w:val="auto"/>
              </w:rPr>
            </w:pPr>
            <w:r w:rsidRPr="00416ABA">
              <w:rPr>
                <w:color w:val="auto"/>
              </w:rPr>
              <w:lastRenderedPageBreak/>
              <w:t>Mustard Gas</w:t>
            </w:r>
            <w:r w:rsidR="003B1015" w:rsidRPr="00416ABA">
              <w:rPr>
                <w:color w:val="auto"/>
              </w:rPr>
              <w:t xml:space="preserve"> </w:t>
            </w:r>
            <w:r w:rsidR="003B1015" w:rsidRPr="00416ABA">
              <w:rPr>
                <w:color w:val="auto"/>
              </w:rPr>
              <w:br/>
            </w:r>
          </w:p>
          <w:p w14:paraId="16FB67E7" w14:textId="77777777" w:rsidR="003B1015" w:rsidRPr="00416ABA" w:rsidRDefault="003B1015" w:rsidP="003B1015">
            <w:pPr>
              <w:pStyle w:val="VBASlideNumber"/>
              <w:rPr>
                <w:color w:val="auto"/>
              </w:rPr>
            </w:pPr>
            <w:r w:rsidRPr="00416ABA">
              <w:rPr>
                <w:color w:val="auto"/>
              </w:rPr>
              <w:t xml:space="preserve">Slide </w:t>
            </w:r>
            <w:r w:rsidR="009E7B8E" w:rsidRPr="00416ABA">
              <w:rPr>
                <w:color w:val="auto"/>
              </w:rPr>
              <w:t>10</w:t>
            </w:r>
            <w:r w:rsidRPr="00416ABA">
              <w:rPr>
                <w:color w:val="auto"/>
              </w:rPr>
              <w:br/>
            </w:r>
          </w:p>
          <w:p w14:paraId="16FB67E8" w14:textId="77777777" w:rsidR="003B1015" w:rsidRPr="00416ABA" w:rsidRDefault="003B1015" w:rsidP="003B1015">
            <w:pPr>
              <w:pStyle w:val="VBAHandoutNumber"/>
              <w:rPr>
                <w:color w:val="auto"/>
              </w:rPr>
            </w:pPr>
            <w:r w:rsidRPr="00416ABA">
              <w:rPr>
                <w:color w:val="auto"/>
              </w:rPr>
              <w:t xml:space="preserve">Handout </w:t>
            </w:r>
            <w:r w:rsidR="00065067" w:rsidRPr="00416ABA">
              <w:rPr>
                <w:color w:val="auto"/>
              </w:rPr>
              <w:t>6</w:t>
            </w:r>
          </w:p>
          <w:p w14:paraId="16FB67E9" w14:textId="77777777" w:rsidR="00513CBB" w:rsidRPr="00416ABA" w:rsidRDefault="00513CBB" w:rsidP="002570A6">
            <w:pPr>
              <w:pStyle w:val="VBALevel2Heading"/>
              <w:rPr>
                <w:color w:val="auto"/>
              </w:rPr>
            </w:pPr>
          </w:p>
          <w:p w14:paraId="16FB67EA" w14:textId="77777777" w:rsidR="00513CBB" w:rsidRPr="00416ABA" w:rsidRDefault="00513CBB" w:rsidP="002570A6">
            <w:pPr>
              <w:pStyle w:val="VBALevel2Heading"/>
              <w:rPr>
                <w:color w:val="auto"/>
              </w:rPr>
            </w:pPr>
          </w:p>
          <w:p w14:paraId="16FB67EB" w14:textId="77777777" w:rsidR="003B1015" w:rsidRPr="00416ABA" w:rsidRDefault="003B1015" w:rsidP="002570A6">
            <w:pPr>
              <w:pStyle w:val="VBALevel2Heading"/>
              <w:rPr>
                <w:color w:val="auto"/>
              </w:rPr>
            </w:pPr>
          </w:p>
          <w:p w14:paraId="16FB67EC" w14:textId="77777777" w:rsidR="003B1015" w:rsidRPr="00416ABA" w:rsidRDefault="003B1015" w:rsidP="002570A6">
            <w:pPr>
              <w:pStyle w:val="VBALevel2Heading"/>
              <w:rPr>
                <w:color w:val="auto"/>
              </w:rPr>
            </w:pPr>
          </w:p>
          <w:p w14:paraId="16FB67ED" w14:textId="77777777" w:rsidR="003B1015" w:rsidRPr="00416ABA" w:rsidRDefault="003B1015" w:rsidP="002570A6">
            <w:pPr>
              <w:pStyle w:val="VBALevel2Heading"/>
              <w:rPr>
                <w:color w:val="auto"/>
              </w:rPr>
            </w:pPr>
          </w:p>
          <w:p w14:paraId="16FB67EE" w14:textId="77777777" w:rsidR="003B1015" w:rsidRPr="00416ABA" w:rsidRDefault="003B1015" w:rsidP="002570A6">
            <w:pPr>
              <w:pStyle w:val="VBALevel2Heading"/>
              <w:rPr>
                <w:color w:val="auto"/>
              </w:rPr>
            </w:pPr>
          </w:p>
          <w:p w14:paraId="16FB67EF" w14:textId="77777777" w:rsidR="003B1015" w:rsidRPr="00416ABA" w:rsidRDefault="003B1015" w:rsidP="002570A6">
            <w:pPr>
              <w:pStyle w:val="VBALevel2Heading"/>
              <w:rPr>
                <w:color w:val="auto"/>
              </w:rPr>
            </w:pPr>
          </w:p>
          <w:p w14:paraId="16FB67F0" w14:textId="77777777" w:rsidR="003B1015" w:rsidRPr="00416ABA" w:rsidRDefault="003B1015" w:rsidP="002570A6">
            <w:pPr>
              <w:pStyle w:val="VBALevel2Heading"/>
              <w:rPr>
                <w:color w:val="auto"/>
              </w:rPr>
            </w:pPr>
          </w:p>
          <w:p w14:paraId="16FB67F1" w14:textId="77777777" w:rsidR="0078428C" w:rsidRPr="00416ABA" w:rsidRDefault="0078428C" w:rsidP="003B1015">
            <w:pPr>
              <w:pStyle w:val="VBALevel2Heading"/>
              <w:rPr>
                <w:color w:val="auto"/>
              </w:rPr>
            </w:pPr>
          </w:p>
          <w:p w14:paraId="16FB67F2" w14:textId="77777777" w:rsidR="0078428C" w:rsidRPr="00416ABA" w:rsidRDefault="0078428C" w:rsidP="003B1015">
            <w:pPr>
              <w:pStyle w:val="VBALevel2Heading"/>
              <w:rPr>
                <w:color w:val="auto"/>
              </w:rPr>
            </w:pPr>
          </w:p>
          <w:p w14:paraId="16FB67F3" w14:textId="77777777" w:rsidR="0078428C" w:rsidRPr="00416ABA" w:rsidRDefault="0078428C" w:rsidP="003B1015">
            <w:pPr>
              <w:pStyle w:val="VBALevel2Heading"/>
              <w:rPr>
                <w:color w:val="auto"/>
              </w:rPr>
            </w:pPr>
          </w:p>
          <w:p w14:paraId="16FB67F4" w14:textId="77777777" w:rsidR="0078428C" w:rsidRPr="00416ABA" w:rsidRDefault="0078428C" w:rsidP="003B1015">
            <w:pPr>
              <w:pStyle w:val="VBALevel2Heading"/>
              <w:rPr>
                <w:color w:val="auto"/>
              </w:rPr>
            </w:pPr>
          </w:p>
          <w:p w14:paraId="16FB67F5" w14:textId="77777777" w:rsidR="0078428C" w:rsidRPr="00416ABA" w:rsidRDefault="0078428C" w:rsidP="003B1015">
            <w:pPr>
              <w:pStyle w:val="VBALevel2Heading"/>
              <w:rPr>
                <w:color w:val="auto"/>
              </w:rPr>
            </w:pPr>
          </w:p>
          <w:p w14:paraId="16FB67F6" w14:textId="77777777" w:rsidR="0078428C" w:rsidRPr="00416ABA" w:rsidRDefault="0078428C" w:rsidP="003B1015">
            <w:pPr>
              <w:pStyle w:val="VBALevel2Heading"/>
              <w:rPr>
                <w:color w:val="auto"/>
              </w:rPr>
            </w:pPr>
          </w:p>
          <w:p w14:paraId="16FB67F7" w14:textId="77777777" w:rsidR="0078428C" w:rsidRPr="00416ABA" w:rsidRDefault="0078428C" w:rsidP="003B1015">
            <w:pPr>
              <w:pStyle w:val="VBALevel2Heading"/>
              <w:rPr>
                <w:color w:val="auto"/>
              </w:rPr>
            </w:pPr>
          </w:p>
          <w:p w14:paraId="16FB67F8" w14:textId="77777777" w:rsidR="0078428C" w:rsidRPr="00416ABA" w:rsidRDefault="0078428C" w:rsidP="003B1015">
            <w:pPr>
              <w:pStyle w:val="VBALevel2Heading"/>
              <w:rPr>
                <w:color w:val="auto"/>
              </w:rPr>
            </w:pPr>
          </w:p>
          <w:p w14:paraId="16FB67F9" w14:textId="77777777" w:rsidR="003B1015" w:rsidRPr="00416ABA" w:rsidRDefault="003B1015" w:rsidP="002570A6">
            <w:pPr>
              <w:pStyle w:val="VBALevel2Heading"/>
              <w:rPr>
                <w:color w:val="auto"/>
              </w:rPr>
            </w:pPr>
          </w:p>
          <w:p w14:paraId="16FB67FA" w14:textId="77777777" w:rsidR="003B1015" w:rsidRPr="00416ABA" w:rsidRDefault="003B1015" w:rsidP="002570A6">
            <w:pPr>
              <w:pStyle w:val="VBALevel2Heading"/>
              <w:rPr>
                <w:color w:val="auto"/>
              </w:rPr>
            </w:pPr>
          </w:p>
          <w:p w14:paraId="16FB67FB" w14:textId="77777777" w:rsidR="003B1015" w:rsidRPr="00416ABA" w:rsidRDefault="003B1015" w:rsidP="002570A6">
            <w:pPr>
              <w:pStyle w:val="VBALevel2Heading"/>
              <w:rPr>
                <w:color w:val="auto"/>
              </w:rPr>
            </w:pPr>
          </w:p>
          <w:p w14:paraId="16FB67FC" w14:textId="77777777" w:rsidR="003B1015" w:rsidRPr="00416ABA" w:rsidRDefault="003B1015" w:rsidP="002570A6">
            <w:pPr>
              <w:pStyle w:val="VBALevel2Heading"/>
              <w:rPr>
                <w:color w:val="auto"/>
              </w:rPr>
            </w:pPr>
          </w:p>
          <w:p w14:paraId="16FB67FD" w14:textId="77777777" w:rsidR="003B1015" w:rsidRPr="00416ABA" w:rsidRDefault="003B1015" w:rsidP="002570A6">
            <w:pPr>
              <w:pStyle w:val="VBALevel2Heading"/>
              <w:rPr>
                <w:color w:val="auto"/>
              </w:rPr>
            </w:pPr>
          </w:p>
          <w:p w14:paraId="16FB67FE" w14:textId="77777777" w:rsidR="003B1015" w:rsidRPr="00416ABA" w:rsidRDefault="003B1015" w:rsidP="002570A6">
            <w:pPr>
              <w:pStyle w:val="VBALevel2Heading"/>
              <w:rPr>
                <w:color w:val="auto"/>
              </w:rPr>
            </w:pPr>
          </w:p>
          <w:p w14:paraId="16FB67FF" w14:textId="77777777" w:rsidR="003B1015" w:rsidRPr="00416ABA" w:rsidRDefault="003B1015" w:rsidP="002570A6">
            <w:pPr>
              <w:pStyle w:val="VBALevel2Heading"/>
              <w:rPr>
                <w:color w:val="auto"/>
              </w:rPr>
            </w:pPr>
          </w:p>
          <w:p w14:paraId="16FB6800" w14:textId="77777777" w:rsidR="003B1015" w:rsidRPr="00416ABA" w:rsidRDefault="003B1015" w:rsidP="002570A6">
            <w:pPr>
              <w:pStyle w:val="VBALevel2Heading"/>
              <w:rPr>
                <w:color w:val="auto"/>
              </w:rPr>
            </w:pPr>
          </w:p>
          <w:p w14:paraId="16FB6801" w14:textId="77777777" w:rsidR="003B1015" w:rsidRPr="00416ABA" w:rsidRDefault="003B1015" w:rsidP="002570A6">
            <w:pPr>
              <w:pStyle w:val="VBALevel2Heading"/>
              <w:rPr>
                <w:color w:val="auto"/>
              </w:rPr>
            </w:pPr>
          </w:p>
          <w:p w14:paraId="16FB680E" w14:textId="77777777" w:rsidR="002570A6" w:rsidRPr="00416ABA" w:rsidRDefault="002570A6" w:rsidP="00C92292">
            <w:pPr>
              <w:pStyle w:val="VBALevel2Heading"/>
              <w:rPr>
                <w:color w:val="auto"/>
              </w:rPr>
            </w:pPr>
          </w:p>
        </w:tc>
        <w:tc>
          <w:tcPr>
            <w:tcW w:w="7217" w:type="dxa"/>
            <w:tcBorders>
              <w:top w:val="nil"/>
              <w:left w:val="nil"/>
              <w:bottom w:val="nil"/>
              <w:right w:val="nil"/>
            </w:tcBorders>
          </w:tcPr>
          <w:p w14:paraId="16FB6810" w14:textId="77777777" w:rsidR="0078428C" w:rsidRPr="00416ABA" w:rsidRDefault="0078428C" w:rsidP="003B1015">
            <w:pPr>
              <w:pStyle w:val="Default"/>
              <w:rPr>
                <w:color w:val="auto"/>
                <w:sz w:val="23"/>
                <w:szCs w:val="23"/>
              </w:rPr>
            </w:pPr>
          </w:p>
          <w:p w14:paraId="16FB6811" w14:textId="77777777" w:rsidR="0078428C" w:rsidRPr="00416ABA" w:rsidRDefault="0078428C" w:rsidP="0078428C">
            <w:pPr>
              <w:jc w:val="center"/>
              <w:rPr>
                <w:b/>
              </w:rPr>
            </w:pPr>
            <w:r w:rsidRPr="00416ABA">
              <w:rPr>
                <w:b/>
              </w:rPr>
              <w:t>MUSTARD GAS</w:t>
            </w:r>
          </w:p>
          <w:p w14:paraId="6BC1DCD2" w14:textId="793ACEBD" w:rsidR="003323C7" w:rsidRPr="00416ABA" w:rsidRDefault="0078428C" w:rsidP="00972770">
            <w:pPr>
              <w:spacing w:before="240" w:after="240"/>
            </w:pPr>
            <w:r w:rsidRPr="00416ABA">
              <w:t>Claims for Mustard Gas on or after January 19, 2005 are centrally processed at the Muskogee Regional Office.  All Mustard Gas claims are controlled with a standard EP and EP 688.</w:t>
            </w:r>
          </w:p>
          <w:p w14:paraId="16FB6813" w14:textId="7E4A9E67" w:rsidR="0078428C" w:rsidRPr="00416ABA" w:rsidRDefault="00F515AE" w:rsidP="0078428C">
            <w:r>
              <w:t>Veteran</w:t>
            </w:r>
            <w:r w:rsidR="0078428C" w:rsidRPr="00416ABA">
              <w:t>s who are eligible for benefits based on exposure to Mustard Gas include:</w:t>
            </w:r>
          </w:p>
          <w:p w14:paraId="16FB6814" w14:textId="77777777" w:rsidR="0078428C" w:rsidRPr="00416ABA" w:rsidRDefault="0078428C" w:rsidP="004A7789">
            <w:pPr>
              <w:numPr>
                <w:ilvl w:val="0"/>
                <w:numId w:val="12"/>
              </w:numPr>
              <w:overflowPunct/>
              <w:autoSpaceDE/>
              <w:autoSpaceDN/>
              <w:adjustRightInd/>
              <w:spacing w:before="100" w:beforeAutospacing="1" w:after="100" w:afterAutospacing="1"/>
              <w:textAlignment w:val="auto"/>
              <w:rPr>
                <w:szCs w:val="24"/>
              </w:rPr>
            </w:pPr>
            <w:r w:rsidRPr="00416ABA">
              <w:rPr>
                <w:szCs w:val="24"/>
              </w:rPr>
              <w:t>exposed during field or chamber testing</w:t>
            </w:r>
          </w:p>
          <w:p w14:paraId="16FB6815" w14:textId="77777777" w:rsidR="0078428C" w:rsidRPr="00416ABA" w:rsidRDefault="0078428C" w:rsidP="004A7789">
            <w:pPr>
              <w:numPr>
                <w:ilvl w:val="0"/>
                <w:numId w:val="12"/>
              </w:numPr>
              <w:overflowPunct/>
              <w:autoSpaceDE/>
              <w:autoSpaceDN/>
              <w:adjustRightInd/>
              <w:spacing w:before="100" w:beforeAutospacing="1" w:after="100" w:afterAutospacing="1"/>
              <w:textAlignment w:val="auto"/>
              <w:rPr>
                <w:szCs w:val="24"/>
              </w:rPr>
            </w:pPr>
            <w:r w:rsidRPr="00416ABA">
              <w:rPr>
                <w:szCs w:val="24"/>
              </w:rPr>
              <w:t>exposed under battlefield conditions in World War I</w:t>
            </w:r>
          </w:p>
          <w:p w14:paraId="16FB6816" w14:textId="77777777" w:rsidR="0078428C" w:rsidRPr="00416ABA" w:rsidRDefault="0078428C" w:rsidP="004A7789">
            <w:pPr>
              <w:numPr>
                <w:ilvl w:val="0"/>
                <w:numId w:val="12"/>
              </w:numPr>
              <w:overflowPunct/>
              <w:autoSpaceDE/>
              <w:autoSpaceDN/>
              <w:adjustRightInd/>
              <w:spacing w:before="100" w:beforeAutospacing="1" w:after="100" w:afterAutospacing="1"/>
              <w:textAlignment w:val="auto"/>
              <w:rPr>
                <w:szCs w:val="24"/>
              </w:rPr>
            </w:pPr>
            <w:r w:rsidRPr="00416ABA">
              <w:rPr>
                <w:szCs w:val="24"/>
              </w:rPr>
              <w:t>present at the German air raid on the harbor of Bari, Italy, in World War II</w:t>
            </w:r>
          </w:p>
          <w:p w14:paraId="16FB6817" w14:textId="77777777" w:rsidR="0078428C" w:rsidRPr="00416ABA" w:rsidRDefault="0078428C" w:rsidP="004A7789">
            <w:pPr>
              <w:numPr>
                <w:ilvl w:val="0"/>
                <w:numId w:val="12"/>
              </w:numPr>
              <w:overflowPunct/>
              <w:autoSpaceDE/>
              <w:autoSpaceDN/>
              <w:adjustRightInd/>
              <w:spacing w:before="100" w:beforeAutospacing="1" w:after="100" w:afterAutospacing="1"/>
              <w:textAlignment w:val="auto"/>
              <w:rPr>
                <w:szCs w:val="24"/>
              </w:rPr>
            </w:pPr>
            <w:r w:rsidRPr="00416ABA">
              <w:rPr>
                <w:szCs w:val="24"/>
              </w:rPr>
              <w:t>engaged in the manufacturing, handling, or destruction of vesicant agents during military service, or</w:t>
            </w:r>
          </w:p>
          <w:p w14:paraId="16FB6818" w14:textId="77777777" w:rsidR="0078428C" w:rsidRPr="00416ABA" w:rsidRDefault="0078428C" w:rsidP="004A7789">
            <w:pPr>
              <w:numPr>
                <w:ilvl w:val="0"/>
                <w:numId w:val="12"/>
              </w:numPr>
              <w:overflowPunct/>
              <w:autoSpaceDE/>
              <w:autoSpaceDN/>
              <w:adjustRightInd/>
              <w:spacing w:before="100" w:beforeAutospacing="1" w:after="100" w:afterAutospacing="1"/>
              <w:textAlignment w:val="auto"/>
              <w:rPr>
                <w:szCs w:val="24"/>
              </w:rPr>
            </w:pPr>
            <w:r w:rsidRPr="00416ABA">
              <w:rPr>
                <w:szCs w:val="24"/>
              </w:rPr>
              <w:t>some Operation Iraqi Freedom service members who demolished or handled explosive ordinance</w:t>
            </w:r>
          </w:p>
          <w:p w14:paraId="16FB6819" w14:textId="77777777" w:rsidR="0078428C" w:rsidRPr="00416ABA" w:rsidRDefault="0078428C" w:rsidP="0078428C">
            <w:pPr>
              <w:spacing w:before="240" w:after="240"/>
            </w:pPr>
            <w:r w:rsidRPr="00416ABA">
              <w:t>Conditions for which full body exposure to Mustard Gas may be awarded can be found under M21- 1 IV.ii.1.F.1.c</w:t>
            </w:r>
          </w:p>
          <w:p w14:paraId="16FB681A" w14:textId="77777777" w:rsidR="0078428C" w:rsidRPr="00416ABA" w:rsidRDefault="0078428C" w:rsidP="0078428C">
            <w:pPr>
              <w:spacing w:before="240" w:after="240"/>
            </w:pPr>
            <w:r w:rsidRPr="00416ABA">
              <w:t>Before the file can be transferred to the Muskogee Regional Office the following is needed:</w:t>
            </w:r>
          </w:p>
          <w:p w14:paraId="16FB681B" w14:textId="77777777" w:rsidR="0078428C" w:rsidRPr="00416ABA" w:rsidRDefault="0078428C" w:rsidP="004A7789">
            <w:pPr>
              <w:pStyle w:val="ListParagraph"/>
              <w:numPr>
                <w:ilvl w:val="0"/>
                <w:numId w:val="13"/>
              </w:numPr>
              <w:spacing w:before="240" w:after="240"/>
              <w:rPr>
                <w:b/>
              </w:rPr>
            </w:pPr>
            <w:r w:rsidRPr="00416ABA">
              <w:t>Special issue flash in contentions screen</w:t>
            </w:r>
          </w:p>
          <w:p w14:paraId="16FB681C" w14:textId="702F670E" w:rsidR="0078428C" w:rsidRPr="00416ABA" w:rsidRDefault="0078428C" w:rsidP="004A7789">
            <w:pPr>
              <w:pStyle w:val="ListParagraph"/>
              <w:numPr>
                <w:ilvl w:val="0"/>
                <w:numId w:val="13"/>
              </w:numPr>
              <w:spacing w:before="240" w:after="240"/>
              <w:rPr>
                <w:b/>
              </w:rPr>
            </w:pPr>
            <w:r w:rsidRPr="00416ABA">
              <w:t xml:space="preserve">A Specific disability needs to be claimed.  If no disability is claimed the </w:t>
            </w:r>
            <w:r w:rsidR="00F515AE">
              <w:t>Veteran</w:t>
            </w:r>
            <w:r w:rsidRPr="00416ABA">
              <w:t xml:space="preserve"> needs </w:t>
            </w:r>
            <w:r w:rsidR="00C6452E">
              <w:t xml:space="preserve">to be </w:t>
            </w:r>
            <w:r w:rsidRPr="00416ABA">
              <w:t xml:space="preserve">notified that exposure in and of itself is not a disability and ask the </w:t>
            </w:r>
            <w:r w:rsidR="00F515AE">
              <w:t>Veteran</w:t>
            </w:r>
            <w:r w:rsidRPr="00416ABA">
              <w:t xml:space="preserve"> to identify the disability that resulted from the exposure.</w:t>
            </w:r>
          </w:p>
          <w:p w14:paraId="16FB681D" w14:textId="4DE6B08C" w:rsidR="0078428C" w:rsidRPr="00416ABA" w:rsidRDefault="0078428C" w:rsidP="0078428C">
            <w:pPr>
              <w:spacing w:before="240" w:after="240"/>
              <w:rPr>
                <w:b/>
              </w:rPr>
            </w:pPr>
            <w:r w:rsidRPr="00416ABA">
              <w:t xml:space="preserve">Additional issues </w:t>
            </w:r>
            <w:r w:rsidR="00C6452E">
              <w:t xml:space="preserve">for </w:t>
            </w:r>
            <w:r w:rsidRPr="00416ABA">
              <w:t xml:space="preserve">which development information is provided for other types of exposure can be found under M21-1 IV.ii.1.I; however in this topic we will only address one of the more identified issues, asbestos.  The issue of Herbicide Exposure and Agent Orange </w:t>
            </w:r>
            <w:r w:rsidR="00C6452E">
              <w:t>de</w:t>
            </w:r>
            <w:r w:rsidRPr="00416ABA">
              <w:t>velopment will be addressed in the next topic</w:t>
            </w:r>
            <w:r w:rsidR="00C6452E">
              <w:t>.</w:t>
            </w:r>
          </w:p>
          <w:p w14:paraId="16FB681E" w14:textId="77777777" w:rsidR="0078428C" w:rsidRPr="00416ABA" w:rsidRDefault="0078428C" w:rsidP="0078428C">
            <w:pPr>
              <w:spacing w:before="240" w:after="240"/>
            </w:pPr>
          </w:p>
        </w:tc>
      </w:tr>
    </w:tbl>
    <w:p w14:paraId="213604A9" w14:textId="77777777" w:rsidR="00972770" w:rsidRDefault="00972770">
      <w:bookmarkStart w:id="39" w:name="_Toc443048936"/>
      <w:r>
        <w:rPr>
          <w:b/>
          <w:smallCaps/>
        </w:rPr>
        <w:br w:type="page"/>
      </w:r>
    </w:p>
    <w:tbl>
      <w:tblPr>
        <w:tblW w:w="0" w:type="auto"/>
        <w:tblCellMar>
          <w:left w:w="115" w:type="dxa"/>
          <w:right w:w="115" w:type="dxa"/>
        </w:tblCellMar>
        <w:tblLook w:val="0000" w:firstRow="0" w:lastRow="0" w:firstColumn="0" w:lastColumn="0" w:noHBand="0" w:noVBand="0"/>
      </w:tblPr>
      <w:tblGrid>
        <w:gridCol w:w="2391"/>
        <w:gridCol w:w="7199"/>
      </w:tblGrid>
      <w:tr w:rsidR="00416ABA" w:rsidRPr="00416ABA" w14:paraId="16FB6821" w14:textId="77777777" w:rsidTr="00773BDC">
        <w:trPr>
          <w:trHeight w:val="212"/>
        </w:trPr>
        <w:tc>
          <w:tcPr>
            <w:tcW w:w="0" w:type="auto"/>
            <w:gridSpan w:val="2"/>
            <w:tcBorders>
              <w:top w:val="nil"/>
              <w:left w:val="nil"/>
              <w:bottom w:val="nil"/>
              <w:right w:val="nil"/>
            </w:tcBorders>
            <w:vAlign w:val="center"/>
          </w:tcPr>
          <w:p w14:paraId="16FB6820" w14:textId="75ADA23D" w:rsidR="002570A6" w:rsidRPr="00416ABA" w:rsidRDefault="002570A6" w:rsidP="00C92292">
            <w:pPr>
              <w:pStyle w:val="VBALessonTopicTitle"/>
              <w:rPr>
                <w:color w:val="auto"/>
              </w:rPr>
            </w:pPr>
            <w:r w:rsidRPr="00416ABA">
              <w:rPr>
                <w:color w:val="auto"/>
              </w:rPr>
              <w:lastRenderedPageBreak/>
              <w:t xml:space="preserve">Topic 3: </w:t>
            </w:r>
            <w:r w:rsidR="00C92292" w:rsidRPr="00416ABA">
              <w:rPr>
                <w:color w:val="auto"/>
              </w:rPr>
              <w:t>Special Issues Requiring Additional Development</w:t>
            </w:r>
            <w:bookmarkEnd w:id="39"/>
          </w:p>
        </w:tc>
      </w:tr>
      <w:tr w:rsidR="00416ABA" w:rsidRPr="00416ABA" w14:paraId="16FB6825" w14:textId="77777777" w:rsidTr="00773BDC">
        <w:trPr>
          <w:trHeight w:val="212"/>
        </w:trPr>
        <w:tc>
          <w:tcPr>
            <w:tcW w:w="0" w:type="auto"/>
            <w:tcBorders>
              <w:top w:val="nil"/>
              <w:left w:val="nil"/>
              <w:bottom w:val="nil"/>
              <w:right w:val="nil"/>
            </w:tcBorders>
          </w:tcPr>
          <w:p w14:paraId="16FB6822" w14:textId="77777777" w:rsidR="002570A6" w:rsidRPr="00416ABA" w:rsidRDefault="002570A6" w:rsidP="00904F51">
            <w:pPr>
              <w:pStyle w:val="VBALevel1Heading"/>
            </w:pPr>
            <w:r w:rsidRPr="00416ABA">
              <w:t>Introduction</w:t>
            </w:r>
          </w:p>
        </w:tc>
        <w:tc>
          <w:tcPr>
            <w:tcW w:w="0" w:type="auto"/>
            <w:tcBorders>
              <w:top w:val="nil"/>
              <w:left w:val="nil"/>
              <w:bottom w:val="nil"/>
              <w:right w:val="nil"/>
            </w:tcBorders>
          </w:tcPr>
          <w:p w14:paraId="16FB6823" w14:textId="77777777" w:rsidR="00537A38" w:rsidRPr="00416ABA" w:rsidRDefault="00537A38" w:rsidP="00537A38">
            <w:pPr>
              <w:pStyle w:val="VBABodyText"/>
              <w:rPr>
                <w:color w:val="auto"/>
              </w:rPr>
            </w:pPr>
            <w:r w:rsidRPr="00416ABA">
              <w:rPr>
                <w:color w:val="auto"/>
              </w:rPr>
              <w:t>Inform trainees the purpose of the lesson.</w:t>
            </w:r>
          </w:p>
          <w:p w14:paraId="16FB6824" w14:textId="77777777" w:rsidR="002570A6" w:rsidRPr="00416ABA" w:rsidRDefault="00537A38" w:rsidP="00C92292">
            <w:pPr>
              <w:pStyle w:val="VBABodyText"/>
              <w:rPr>
                <w:b/>
                <w:color w:val="auto"/>
              </w:rPr>
            </w:pPr>
            <w:r w:rsidRPr="00416ABA">
              <w:rPr>
                <w:color w:val="auto"/>
              </w:rPr>
              <w:t xml:space="preserve">The purpose of this lesson is </w:t>
            </w:r>
            <w:r w:rsidR="00C92292" w:rsidRPr="00416ABA">
              <w:rPr>
                <w:color w:val="auto"/>
              </w:rPr>
              <w:t xml:space="preserve">for trainees to determine </w:t>
            </w:r>
            <w:r w:rsidR="009764A5" w:rsidRPr="00416ABA">
              <w:rPr>
                <w:color w:val="auto"/>
              </w:rPr>
              <w:t>what development is needed when a special issue is identified</w:t>
            </w:r>
            <w:r w:rsidRPr="00416ABA">
              <w:rPr>
                <w:color w:val="auto"/>
              </w:rPr>
              <w:t>.</w:t>
            </w:r>
          </w:p>
        </w:tc>
      </w:tr>
      <w:tr w:rsidR="00416ABA" w:rsidRPr="00416ABA" w14:paraId="16FB6828" w14:textId="77777777" w:rsidTr="00773BDC">
        <w:trPr>
          <w:trHeight w:val="212"/>
        </w:trPr>
        <w:tc>
          <w:tcPr>
            <w:tcW w:w="0" w:type="auto"/>
            <w:tcBorders>
              <w:top w:val="nil"/>
              <w:left w:val="nil"/>
              <w:bottom w:val="nil"/>
              <w:right w:val="nil"/>
            </w:tcBorders>
          </w:tcPr>
          <w:p w14:paraId="16FB6826" w14:textId="77777777" w:rsidR="002570A6" w:rsidRPr="00416ABA" w:rsidRDefault="002570A6" w:rsidP="00904F51">
            <w:pPr>
              <w:pStyle w:val="VBALevel1Heading"/>
            </w:pPr>
            <w:r w:rsidRPr="00416ABA">
              <w:t>Time Required</w:t>
            </w:r>
          </w:p>
        </w:tc>
        <w:tc>
          <w:tcPr>
            <w:tcW w:w="0" w:type="auto"/>
            <w:tcBorders>
              <w:top w:val="nil"/>
              <w:left w:val="nil"/>
              <w:bottom w:val="nil"/>
              <w:right w:val="nil"/>
            </w:tcBorders>
          </w:tcPr>
          <w:p w14:paraId="16FB6827" w14:textId="647CB361" w:rsidR="002570A6" w:rsidRPr="00416ABA" w:rsidRDefault="00C07B87" w:rsidP="00904F51">
            <w:pPr>
              <w:pStyle w:val="VBATimeReq"/>
              <w:rPr>
                <w:color w:val="auto"/>
              </w:rPr>
            </w:pPr>
            <w:r>
              <w:rPr>
                <w:color w:val="auto"/>
              </w:rPr>
              <w:t>0</w:t>
            </w:r>
            <w:r w:rsidR="002A6A59" w:rsidRPr="00416ABA">
              <w:rPr>
                <w:color w:val="auto"/>
              </w:rPr>
              <w:t>.25</w:t>
            </w:r>
            <w:r w:rsidR="002570A6" w:rsidRPr="00416ABA">
              <w:rPr>
                <w:color w:val="auto"/>
              </w:rPr>
              <w:t xml:space="preserve"> hours</w:t>
            </w:r>
          </w:p>
        </w:tc>
      </w:tr>
      <w:tr w:rsidR="00416ABA" w:rsidRPr="00416ABA" w14:paraId="16FB6854" w14:textId="77777777" w:rsidTr="00773BDC">
        <w:trPr>
          <w:trHeight w:val="212"/>
        </w:trPr>
        <w:tc>
          <w:tcPr>
            <w:tcW w:w="0" w:type="auto"/>
            <w:tcBorders>
              <w:top w:val="nil"/>
              <w:left w:val="nil"/>
              <w:bottom w:val="nil"/>
              <w:right w:val="nil"/>
            </w:tcBorders>
          </w:tcPr>
          <w:p w14:paraId="16FB6829" w14:textId="77777777" w:rsidR="002570A6" w:rsidRPr="00416ABA" w:rsidRDefault="002570A6" w:rsidP="00904F51">
            <w:pPr>
              <w:pStyle w:val="VBALevel1Heading"/>
              <w:rPr>
                <w:i/>
              </w:rPr>
            </w:pPr>
            <w:r w:rsidRPr="00416ABA">
              <w:rPr>
                <w:i/>
              </w:rPr>
              <w:t>OBJECTIVES/</w:t>
            </w:r>
            <w:r w:rsidRPr="00416ABA">
              <w:rPr>
                <w:i/>
              </w:rPr>
              <w:br/>
              <w:t>Teaching Points</w:t>
            </w:r>
          </w:p>
          <w:p w14:paraId="16FB682A" w14:textId="77777777" w:rsidR="002570A6" w:rsidRPr="00416ABA" w:rsidRDefault="002570A6" w:rsidP="00904F51">
            <w:pPr>
              <w:pStyle w:val="VBALevel3Heading"/>
              <w:spacing w:after="120"/>
              <w:rPr>
                <w:color w:val="auto"/>
                <w:szCs w:val="24"/>
              </w:rPr>
            </w:pPr>
          </w:p>
          <w:p w14:paraId="16FB682B" w14:textId="77777777" w:rsidR="00537A38" w:rsidRPr="00416ABA" w:rsidRDefault="00537A38" w:rsidP="00904F51">
            <w:pPr>
              <w:pStyle w:val="VBALevel3Heading"/>
              <w:spacing w:after="120"/>
              <w:rPr>
                <w:color w:val="auto"/>
                <w:szCs w:val="24"/>
              </w:rPr>
            </w:pPr>
          </w:p>
          <w:p w14:paraId="16FB682C" w14:textId="77777777" w:rsidR="00537A38" w:rsidRPr="00416ABA" w:rsidRDefault="00537A38" w:rsidP="00904F51">
            <w:pPr>
              <w:pStyle w:val="VBALevel3Heading"/>
              <w:spacing w:after="120"/>
              <w:rPr>
                <w:color w:val="auto"/>
                <w:szCs w:val="24"/>
              </w:rPr>
            </w:pPr>
          </w:p>
          <w:p w14:paraId="16FB682D" w14:textId="77777777" w:rsidR="00537A38" w:rsidRPr="00416ABA" w:rsidRDefault="00537A38" w:rsidP="00904F51">
            <w:pPr>
              <w:pStyle w:val="VBALevel3Heading"/>
              <w:spacing w:after="120"/>
              <w:rPr>
                <w:color w:val="auto"/>
                <w:szCs w:val="24"/>
              </w:rPr>
            </w:pPr>
          </w:p>
          <w:p w14:paraId="16FB682E" w14:textId="77777777" w:rsidR="00537A38" w:rsidRPr="00416ABA" w:rsidRDefault="00537A38" w:rsidP="00904F51">
            <w:pPr>
              <w:pStyle w:val="VBALevel3Heading"/>
              <w:spacing w:after="120"/>
              <w:rPr>
                <w:color w:val="auto"/>
                <w:szCs w:val="24"/>
              </w:rPr>
            </w:pPr>
          </w:p>
          <w:p w14:paraId="16FB682F" w14:textId="77777777" w:rsidR="00537A38" w:rsidRPr="00416ABA" w:rsidRDefault="00537A38" w:rsidP="00904F51">
            <w:pPr>
              <w:pStyle w:val="VBALevel3Heading"/>
              <w:spacing w:after="120"/>
              <w:rPr>
                <w:color w:val="auto"/>
                <w:szCs w:val="24"/>
              </w:rPr>
            </w:pPr>
          </w:p>
          <w:p w14:paraId="16FB6830" w14:textId="77777777" w:rsidR="00537A38" w:rsidRPr="00416ABA" w:rsidRDefault="00537A38" w:rsidP="00904F51">
            <w:pPr>
              <w:pStyle w:val="VBALevel3Heading"/>
              <w:spacing w:after="120"/>
              <w:rPr>
                <w:color w:val="auto"/>
                <w:szCs w:val="24"/>
              </w:rPr>
            </w:pPr>
          </w:p>
          <w:p w14:paraId="16FB6831" w14:textId="77777777" w:rsidR="00537A38" w:rsidRPr="00416ABA" w:rsidRDefault="00537A38" w:rsidP="00904F51">
            <w:pPr>
              <w:pStyle w:val="VBALevel3Heading"/>
              <w:spacing w:after="120"/>
              <w:rPr>
                <w:color w:val="auto"/>
                <w:szCs w:val="24"/>
              </w:rPr>
            </w:pPr>
          </w:p>
          <w:p w14:paraId="16FB6832" w14:textId="77777777" w:rsidR="00537A38" w:rsidRPr="00416ABA" w:rsidRDefault="00537A38" w:rsidP="00904F51">
            <w:pPr>
              <w:pStyle w:val="VBALevel3Heading"/>
              <w:spacing w:after="120"/>
              <w:rPr>
                <w:color w:val="auto"/>
                <w:szCs w:val="24"/>
              </w:rPr>
            </w:pPr>
          </w:p>
          <w:p w14:paraId="16FB6833" w14:textId="77777777" w:rsidR="00537A38" w:rsidRPr="00416ABA" w:rsidRDefault="00537A38" w:rsidP="00904F51">
            <w:pPr>
              <w:pStyle w:val="VBALevel3Heading"/>
              <w:spacing w:after="120"/>
              <w:rPr>
                <w:color w:val="auto"/>
                <w:szCs w:val="24"/>
              </w:rPr>
            </w:pPr>
          </w:p>
          <w:p w14:paraId="16FB6834" w14:textId="77777777" w:rsidR="00AE6904" w:rsidRPr="00416ABA" w:rsidRDefault="00AE6904" w:rsidP="009764A5">
            <w:pPr>
              <w:pStyle w:val="VBALevel2Heading"/>
              <w:rPr>
                <w:color w:val="auto"/>
              </w:rPr>
            </w:pPr>
          </w:p>
          <w:p w14:paraId="16FB6835" w14:textId="77777777" w:rsidR="00AE6904" w:rsidRPr="00416ABA" w:rsidRDefault="00AE6904" w:rsidP="009764A5">
            <w:pPr>
              <w:pStyle w:val="VBALevel2Heading"/>
              <w:rPr>
                <w:color w:val="auto"/>
              </w:rPr>
            </w:pPr>
          </w:p>
          <w:p w14:paraId="16FB6836" w14:textId="77777777" w:rsidR="00AE6904" w:rsidRPr="00416ABA" w:rsidRDefault="00AE6904" w:rsidP="009764A5">
            <w:pPr>
              <w:pStyle w:val="VBALevel2Heading"/>
              <w:rPr>
                <w:color w:val="auto"/>
              </w:rPr>
            </w:pPr>
          </w:p>
          <w:p w14:paraId="16FB6837" w14:textId="77777777" w:rsidR="009764A5" w:rsidRPr="00416ABA" w:rsidRDefault="009764A5" w:rsidP="009764A5">
            <w:pPr>
              <w:pStyle w:val="VBALevel2Heading"/>
              <w:rPr>
                <w:bCs/>
                <w:i/>
                <w:color w:val="auto"/>
              </w:rPr>
            </w:pPr>
            <w:r w:rsidRPr="00416ABA">
              <w:rPr>
                <w:color w:val="auto"/>
              </w:rPr>
              <w:t>Asbestos</w:t>
            </w:r>
          </w:p>
          <w:p w14:paraId="16FB6838" w14:textId="77777777" w:rsidR="009764A5" w:rsidRPr="00416ABA" w:rsidRDefault="009764A5" w:rsidP="009764A5">
            <w:pPr>
              <w:pStyle w:val="VBASlideNumber"/>
              <w:rPr>
                <w:color w:val="auto"/>
              </w:rPr>
            </w:pPr>
            <w:r w:rsidRPr="00416ABA">
              <w:rPr>
                <w:color w:val="auto"/>
              </w:rPr>
              <w:t xml:space="preserve">Slide </w:t>
            </w:r>
            <w:r w:rsidR="001A58E2" w:rsidRPr="00416ABA">
              <w:rPr>
                <w:color w:val="auto"/>
              </w:rPr>
              <w:t>11-13</w:t>
            </w:r>
            <w:r w:rsidRPr="00416ABA">
              <w:rPr>
                <w:color w:val="auto"/>
              </w:rPr>
              <w:br/>
            </w:r>
          </w:p>
          <w:p w14:paraId="16FB6839" w14:textId="77777777" w:rsidR="00537A38" w:rsidRPr="00416ABA" w:rsidRDefault="009764A5" w:rsidP="00065067">
            <w:pPr>
              <w:pStyle w:val="VBALevel3Heading"/>
              <w:spacing w:after="120"/>
              <w:rPr>
                <w:color w:val="auto"/>
                <w:szCs w:val="24"/>
              </w:rPr>
            </w:pPr>
            <w:r w:rsidRPr="00416ABA">
              <w:rPr>
                <w:color w:val="auto"/>
              </w:rPr>
              <w:t xml:space="preserve">Handout </w:t>
            </w:r>
            <w:r w:rsidR="00065067" w:rsidRPr="00416ABA">
              <w:rPr>
                <w:color w:val="auto"/>
              </w:rPr>
              <w:t>7</w:t>
            </w:r>
          </w:p>
        </w:tc>
        <w:tc>
          <w:tcPr>
            <w:tcW w:w="0" w:type="auto"/>
            <w:tcBorders>
              <w:top w:val="nil"/>
              <w:left w:val="nil"/>
              <w:bottom w:val="nil"/>
              <w:right w:val="nil"/>
            </w:tcBorders>
          </w:tcPr>
          <w:p w14:paraId="16FB683A" w14:textId="77777777" w:rsidR="002570A6" w:rsidRPr="00416ABA" w:rsidRDefault="002570A6" w:rsidP="00904F51">
            <w:pPr>
              <w:tabs>
                <w:tab w:val="left" w:pos="590"/>
              </w:tabs>
              <w:spacing w:after="120"/>
              <w:rPr>
                <w:i/>
                <w:szCs w:val="24"/>
              </w:rPr>
            </w:pPr>
            <w:r w:rsidRPr="00416ABA">
              <w:rPr>
                <w:i/>
                <w:szCs w:val="24"/>
              </w:rPr>
              <w:t>Topic objectives:</w:t>
            </w:r>
          </w:p>
          <w:p w14:paraId="16FB683B" w14:textId="77777777" w:rsidR="00537A38" w:rsidRPr="00416ABA" w:rsidRDefault="00CC3B16" w:rsidP="00810766">
            <w:pPr>
              <w:numPr>
                <w:ilvl w:val="0"/>
                <w:numId w:val="3"/>
              </w:numPr>
              <w:tabs>
                <w:tab w:val="left" w:pos="590"/>
              </w:tabs>
              <w:spacing w:before="60" w:after="60"/>
              <w:rPr>
                <w:i/>
                <w:szCs w:val="24"/>
              </w:rPr>
            </w:pPr>
            <w:r w:rsidRPr="00416ABA">
              <w:rPr>
                <w:i/>
                <w:szCs w:val="24"/>
              </w:rPr>
              <w:t>Identify when additional development is needed</w:t>
            </w:r>
          </w:p>
          <w:p w14:paraId="16FB683C" w14:textId="77777777" w:rsidR="00CC3B16" w:rsidRPr="00416ABA" w:rsidRDefault="00CC3B16" w:rsidP="00810766">
            <w:pPr>
              <w:numPr>
                <w:ilvl w:val="0"/>
                <w:numId w:val="3"/>
              </w:numPr>
              <w:tabs>
                <w:tab w:val="left" w:pos="590"/>
              </w:tabs>
              <w:spacing w:before="60" w:after="60"/>
              <w:rPr>
                <w:i/>
                <w:szCs w:val="24"/>
              </w:rPr>
            </w:pPr>
            <w:r w:rsidRPr="00416ABA">
              <w:rPr>
                <w:i/>
                <w:szCs w:val="24"/>
              </w:rPr>
              <w:t>Determine type of development needed</w:t>
            </w:r>
          </w:p>
          <w:p w14:paraId="16FB683D" w14:textId="77777777" w:rsidR="002570A6" w:rsidRPr="00416ABA" w:rsidRDefault="002570A6" w:rsidP="00904F51">
            <w:pPr>
              <w:tabs>
                <w:tab w:val="left" w:pos="590"/>
              </w:tabs>
              <w:spacing w:after="120"/>
              <w:rPr>
                <w:bCs/>
                <w:i/>
                <w:szCs w:val="24"/>
              </w:rPr>
            </w:pPr>
            <w:r w:rsidRPr="00416ABA">
              <w:rPr>
                <w:i/>
                <w:szCs w:val="24"/>
              </w:rPr>
              <w:t>The following topic teaching points support the topic objectives</w:t>
            </w:r>
            <w:r w:rsidRPr="00416ABA">
              <w:rPr>
                <w:bCs/>
                <w:i/>
                <w:szCs w:val="24"/>
              </w:rPr>
              <w:t xml:space="preserve">: </w:t>
            </w:r>
          </w:p>
          <w:p w14:paraId="16FB683E" w14:textId="77777777" w:rsidR="002570A6" w:rsidRPr="00416ABA" w:rsidRDefault="00CC3B16" w:rsidP="00810766">
            <w:pPr>
              <w:numPr>
                <w:ilvl w:val="0"/>
                <w:numId w:val="3"/>
              </w:numPr>
              <w:tabs>
                <w:tab w:val="left" w:pos="590"/>
              </w:tabs>
              <w:spacing w:before="60" w:after="60"/>
              <w:rPr>
                <w:i/>
                <w:szCs w:val="24"/>
              </w:rPr>
            </w:pPr>
            <w:r w:rsidRPr="00416ABA">
              <w:rPr>
                <w:i/>
                <w:szCs w:val="24"/>
              </w:rPr>
              <w:t>Trainees will identify when additional development is needed when a special issue claim is received</w:t>
            </w:r>
          </w:p>
          <w:p w14:paraId="16FB683F" w14:textId="77777777" w:rsidR="00CC3B16" w:rsidRPr="00416ABA" w:rsidRDefault="00CC3B16" w:rsidP="00810766">
            <w:pPr>
              <w:numPr>
                <w:ilvl w:val="0"/>
                <w:numId w:val="3"/>
              </w:numPr>
              <w:tabs>
                <w:tab w:val="left" w:pos="590"/>
              </w:tabs>
              <w:spacing w:before="60" w:after="60"/>
              <w:rPr>
                <w:i/>
                <w:szCs w:val="24"/>
              </w:rPr>
            </w:pPr>
            <w:r w:rsidRPr="00416ABA">
              <w:rPr>
                <w:i/>
                <w:szCs w:val="24"/>
              </w:rPr>
              <w:t>Trainees will be able to determine the actions to take when a special issue claim is received</w:t>
            </w:r>
          </w:p>
          <w:p w14:paraId="16FB6840" w14:textId="77777777" w:rsidR="009764A5" w:rsidRPr="00416ABA" w:rsidRDefault="009764A5" w:rsidP="009764A5">
            <w:pPr>
              <w:spacing w:before="240" w:after="240"/>
              <w:rPr>
                <w:szCs w:val="24"/>
              </w:rPr>
            </w:pPr>
            <w:r w:rsidRPr="00416ABA">
              <w:rPr>
                <w:szCs w:val="24"/>
              </w:rPr>
              <w:t>The issues we will discuss in this lesson require additional development actions when a claim is received; these issues also have specialty paragraphs that may need associated with the claim along with a special flash indicator in contentions.</w:t>
            </w:r>
            <w:r w:rsidR="00AE6904" w:rsidRPr="00416ABA">
              <w:rPr>
                <w:szCs w:val="24"/>
              </w:rPr>
              <w:t xml:space="preserve">  </w:t>
            </w:r>
            <w:r w:rsidR="00535A2F" w:rsidRPr="00416ABA">
              <w:rPr>
                <w:szCs w:val="24"/>
              </w:rPr>
              <w:t xml:space="preserve">The more frequently seen special issues include asbestos, exposure to environmental hazards in Gulf War, and Agent Orange.  </w:t>
            </w:r>
            <w:r w:rsidR="00AE6904" w:rsidRPr="00416ABA">
              <w:rPr>
                <w:szCs w:val="24"/>
              </w:rPr>
              <w:t>In all cases remember to:</w:t>
            </w:r>
          </w:p>
          <w:p w14:paraId="16FB6841" w14:textId="77777777" w:rsidR="00AE6904" w:rsidRPr="00416ABA" w:rsidRDefault="00AE6904" w:rsidP="004A7789">
            <w:pPr>
              <w:numPr>
                <w:ilvl w:val="0"/>
                <w:numId w:val="23"/>
              </w:numPr>
              <w:overflowPunct/>
              <w:autoSpaceDE/>
              <w:autoSpaceDN/>
              <w:adjustRightInd/>
              <w:spacing w:before="100" w:beforeAutospacing="1" w:after="100" w:afterAutospacing="1"/>
              <w:textAlignment w:val="auto"/>
              <w:rPr>
                <w:szCs w:val="24"/>
              </w:rPr>
            </w:pPr>
            <w:r w:rsidRPr="00416ABA">
              <w:rPr>
                <w:szCs w:val="24"/>
              </w:rPr>
              <w:t>Develop for STRs and any VA and/or private medical records that are noted by the claimant.</w:t>
            </w:r>
          </w:p>
          <w:p w14:paraId="16FB6842" w14:textId="77777777" w:rsidR="00AE6904" w:rsidRPr="00416ABA" w:rsidRDefault="00AE6904" w:rsidP="004A7789">
            <w:pPr>
              <w:numPr>
                <w:ilvl w:val="0"/>
                <w:numId w:val="23"/>
              </w:numPr>
              <w:overflowPunct/>
              <w:autoSpaceDE/>
              <w:autoSpaceDN/>
              <w:adjustRightInd/>
              <w:spacing w:before="240" w:beforeAutospacing="1" w:after="240" w:afterAutospacing="1"/>
              <w:textAlignment w:val="auto"/>
              <w:rPr>
                <w:szCs w:val="24"/>
              </w:rPr>
            </w:pPr>
            <w:r w:rsidRPr="00416ABA">
              <w:rPr>
                <w:szCs w:val="24"/>
              </w:rPr>
              <w:t>Verify dates of military service and obtain military personnel records as per normal procedures</w:t>
            </w:r>
            <w:r w:rsidRPr="00416ABA">
              <w:rPr>
                <w:rFonts w:ascii="Arial" w:hAnsi="Arial" w:cs="Arial"/>
                <w:sz w:val="21"/>
                <w:szCs w:val="21"/>
              </w:rPr>
              <w:t>.</w:t>
            </w:r>
          </w:p>
          <w:p w14:paraId="16FB6843" w14:textId="77777777" w:rsidR="009764A5" w:rsidRPr="00416ABA" w:rsidRDefault="009764A5" w:rsidP="009764A5">
            <w:pPr>
              <w:spacing w:before="240" w:after="240"/>
              <w:jc w:val="center"/>
              <w:rPr>
                <w:b/>
              </w:rPr>
            </w:pPr>
            <w:r w:rsidRPr="00416ABA">
              <w:rPr>
                <w:b/>
              </w:rPr>
              <w:t>ASBESTOS</w:t>
            </w:r>
          </w:p>
          <w:p w14:paraId="16FB6844" w14:textId="77777777" w:rsidR="009764A5" w:rsidRPr="00416ABA" w:rsidRDefault="009764A5" w:rsidP="009764A5">
            <w:pPr>
              <w:pStyle w:val="Default"/>
              <w:rPr>
                <w:color w:val="auto"/>
              </w:rPr>
            </w:pPr>
            <w:r w:rsidRPr="00416ABA">
              <w:rPr>
                <w:bCs/>
                <w:color w:val="auto"/>
              </w:rPr>
              <w:t>Asbestos</w:t>
            </w:r>
            <w:r w:rsidRPr="00416ABA">
              <w:rPr>
                <w:b/>
                <w:bCs/>
                <w:color w:val="auto"/>
              </w:rPr>
              <w:t xml:space="preserve"> </w:t>
            </w:r>
            <w:r w:rsidRPr="00416ABA">
              <w:rPr>
                <w:color w:val="auto"/>
              </w:rPr>
              <w:t xml:space="preserve">is a mineral, known to have toxic qualities, with long, thin fibrous crystals that can be spun and woven together. </w:t>
            </w:r>
          </w:p>
          <w:p w14:paraId="16FB6845" w14:textId="77777777" w:rsidR="009764A5" w:rsidRPr="00416ABA" w:rsidRDefault="009764A5" w:rsidP="009764A5">
            <w:pPr>
              <w:pStyle w:val="Default"/>
              <w:rPr>
                <w:color w:val="auto"/>
              </w:rPr>
            </w:pPr>
          </w:p>
          <w:p w14:paraId="16FB6846" w14:textId="77777777" w:rsidR="009764A5" w:rsidRPr="00416ABA" w:rsidRDefault="009764A5" w:rsidP="009764A5">
            <w:pPr>
              <w:overflowPunct/>
              <w:autoSpaceDE/>
              <w:autoSpaceDN/>
              <w:adjustRightInd/>
              <w:spacing w:before="0"/>
              <w:textAlignment w:val="auto"/>
              <w:rPr>
                <w:szCs w:val="24"/>
              </w:rPr>
            </w:pPr>
            <w:r w:rsidRPr="00416ABA">
              <w:rPr>
                <w:szCs w:val="24"/>
              </w:rPr>
              <w:t>Claims based on exposure to asbestos require</w:t>
            </w:r>
          </w:p>
          <w:p w14:paraId="16FB6847" w14:textId="77777777" w:rsidR="009764A5" w:rsidRPr="00416ABA" w:rsidRDefault="009764A5" w:rsidP="004A7789">
            <w:pPr>
              <w:numPr>
                <w:ilvl w:val="0"/>
                <w:numId w:val="22"/>
              </w:numPr>
              <w:overflowPunct/>
              <w:autoSpaceDE/>
              <w:autoSpaceDN/>
              <w:adjustRightInd/>
              <w:spacing w:before="100" w:beforeAutospacing="1" w:after="100" w:afterAutospacing="1"/>
              <w:textAlignment w:val="auto"/>
              <w:rPr>
                <w:szCs w:val="24"/>
              </w:rPr>
            </w:pPr>
            <w:r w:rsidRPr="00416ABA">
              <w:rPr>
                <w:szCs w:val="24"/>
              </w:rPr>
              <w:t xml:space="preserve">a military occupational skill with exposure to asbestos or other exposure event associated with service sufficient to request an examination with medical opinion as described in </w:t>
            </w:r>
            <w:hyperlink r:id="rId15" w:anchor="3f" w:history="1">
              <w:r w:rsidRPr="00416ABA">
                <w:rPr>
                  <w:szCs w:val="24"/>
                </w:rPr>
                <w:t>M21-1, Part IV, Subpart ii, 1.I.3.f</w:t>
              </w:r>
            </w:hyperlink>
            <w:r w:rsidRPr="00416ABA">
              <w:rPr>
                <w:szCs w:val="24"/>
              </w:rPr>
              <w:t>, and</w:t>
            </w:r>
          </w:p>
          <w:p w14:paraId="16FB6848" w14:textId="77777777" w:rsidR="009764A5" w:rsidRPr="00416ABA" w:rsidRDefault="009764A5" w:rsidP="004A7789">
            <w:pPr>
              <w:numPr>
                <w:ilvl w:val="0"/>
                <w:numId w:val="22"/>
              </w:numPr>
              <w:overflowPunct/>
              <w:autoSpaceDE/>
              <w:autoSpaceDN/>
              <w:adjustRightInd/>
              <w:spacing w:before="100" w:beforeAutospacing="1" w:after="100" w:afterAutospacing="1"/>
              <w:textAlignment w:val="auto"/>
              <w:rPr>
                <w:szCs w:val="24"/>
              </w:rPr>
            </w:pPr>
            <w:proofErr w:type="gramStart"/>
            <w:r w:rsidRPr="00416ABA">
              <w:rPr>
                <w:szCs w:val="24"/>
              </w:rPr>
              <w:t>a</w:t>
            </w:r>
            <w:proofErr w:type="gramEnd"/>
            <w:r w:rsidRPr="00416ABA">
              <w:rPr>
                <w:szCs w:val="24"/>
              </w:rPr>
              <w:t xml:space="preserve"> diagnosed disability that has been associated with in-service asbestos exposure</w:t>
            </w:r>
            <w:r w:rsidRPr="00416ABA">
              <w:rPr>
                <w:rFonts w:ascii="Arial" w:hAnsi="Arial" w:cs="Arial"/>
                <w:sz w:val="21"/>
                <w:szCs w:val="21"/>
              </w:rPr>
              <w:t xml:space="preserve">. </w:t>
            </w:r>
          </w:p>
          <w:p w14:paraId="16FB6849" w14:textId="19FBD7FA" w:rsidR="009764A5" w:rsidRPr="00416ABA" w:rsidRDefault="009764A5" w:rsidP="009764A5">
            <w:pPr>
              <w:pStyle w:val="Default"/>
              <w:rPr>
                <w:color w:val="auto"/>
              </w:rPr>
            </w:pPr>
            <w:r w:rsidRPr="00416ABA">
              <w:rPr>
                <w:color w:val="auto"/>
              </w:rPr>
              <w:t xml:space="preserve">The inhalation of toxic asbestos fibers can cause serious respiratory </w:t>
            </w:r>
            <w:r w:rsidRPr="00416ABA">
              <w:rPr>
                <w:color w:val="auto"/>
              </w:rPr>
              <w:lastRenderedPageBreak/>
              <w:t xml:space="preserve">illnesses such </w:t>
            </w:r>
            <w:r w:rsidR="00BA6C87" w:rsidRPr="00416ABA">
              <w:rPr>
                <w:color w:val="auto"/>
              </w:rPr>
              <w:t>as malignant</w:t>
            </w:r>
            <w:r w:rsidRPr="00416ABA">
              <w:rPr>
                <w:color w:val="auto"/>
              </w:rPr>
              <w:t xml:space="preserve"> mesothelioma, cancer, and asbestosis.  For a complete listing of the effects of exposure to asbestos see M21-1 IV.ii.2.C.2.b.</w:t>
            </w:r>
          </w:p>
          <w:p w14:paraId="16FB684A" w14:textId="77777777" w:rsidR="009764A5" w:rsidRPr="00416ABA" w:rsidRDefault="009764A5" w:rsidP="009764A5">
            <w:pPr>
              <w:pStyle w:val="Default"/>
              <w:rPr>
                <w:color w:val="auto"/>
              </w:rPr>
            </w:pPr>
          </w:p>
          <w:p w14:paraId="16FB684B" w14:textId="7A171FC5" w:rsidR="00537A38" w:rsidRPr="00416ABA" w:rsidRDefault="009764A5" w:rsidP="009764A5">
            <w:pPr>
              <w:pStyle w:val="Default"/>
              <w:rPr>
                <w:color w:val="auto"/>
              </w:rPr>
            </w:pPr>
            <w:r w:rsidRPr="00416ABA">
              <w:rPr>
                <w:color w:val="auto"/>
              </w:rPr>
              <w:t>Many people with an asbestos</w:t>
            </w:r>
            <w:r w:rsidR="003A5DC1">
              <w:rPr>
                <w:color w:val="auto"/>
              </w:rPr>
              <w:t>-</w:t>
            </w:r>
            <w:r w:rsidRPr="00416ABA">
              <w:rPr>
                <w:color w:val="auto"/>
              </w:rPr>
              <w:t xml:space="preserve">related disease develop the disease anywhere from 10 to 45 </w:t>
            </w:r>
            <w:r w:rsidR="003A5DC1">
              <w:t>years from first exposure</w:t>
            </w:r>
            <w:r w:rsidRPr="00416ABA">
              <w:rPr>
                <w:color w:val="auto"/>
              </w:rPr>
              <w:t>.</w:t>
            </w:r>
          </w:p>
          <w:p w14:paraId="16FB684C" w14:textId="77777777" w:rsidR="009764A5" w:rsidRPr="00416ABA" w:rsidRDefault="009764A5" w:rsidP="009764A5">
            <w:pPr>
              <w:spacing w:before="240" w:after="240"/>
            </w:pPr>
            <w:r w:rsidRPr="00416ABA">
              <w:t>Actions to take when a claim for asbestos exposure is received:</w:t>
            </w:r>
          </w:p>
          <w:p w14:paraId="16FB684D" w14:textId="77777777" w:rsidR="009764A5" w:rsidRPr="00416ABA" w:rsidRDefault="009764A5" w:rsidP="004A7789">
            <w:pPr>
              <w:pStyle w:val="ListParagraph"/>
              <w:numPr>
                <w:ilvl w:val="0"/>
                <w:numId w:val="14"/>
              </w:numPr>
              <w:spacing w:before="240" w:after="240"/>
            </w:pPr>
            <w:r w:rsidRPr="00416ABA">
              <w:t>Update special issue flash in contentions</w:t>
            </w:r>
          </w:p>
          <w:p w14:paraId="16FB684E" w14:textId="176547BF" w:rsidR="009764A5" w:rsidRPr="00416ABA" w:rsidRDefault="009764A5" w:rsidP="004A7789">
            <w:pPr>
              <w:pStyle w:val="ListParagraph"/>
              <w:numPr>
                <w:ilvl w:val="0"/>
                <w:numId w:val="14"/>
              </w:numPr>
              <w:spacing w:before="240" w:after="240"/>
            </w:pPr>
            <w:r w:rsidRPr="00416ABA">
              <w:t>See if a specific disability was claimed such as respiratory condition.  If no disability</w:t>
            </w:r>
            <w:r w:rsidR="003A5DC1">
              <w:t xml:space="preserve"> is</w:t>
            </w:r>
            <w:r w:rsidRPr="00416ABA">
              <w:t xml:space="preserve"> claimed</w:t>
            </w:r>
            <w:r w:rsidR="003A5DC1">
              <w:t xml:space="preserve">, </w:t>
            </w:r>
            <w:r w:rsidRPr="00416ABA">
              <w:t>develop for the disability being claimed as asbestos exposure in and of itself is not a disability</w:t>
            </w:r>
            <w:r w:rsidR="003A5DC1">
              <w:t>.</w:t>
            </w:r>
          </w:p>
          <w:p w14:paraId="16FB684F" w14:textId="374E15C9" w:rsidR="009764A5" w:rsidRPr="00416ABA" w:rsidRDefault="009764A5" w:rsidP="004A7789">
            <w:pPr>
              <w:pStyle w:val="ListParagraph"/>
              <w:numPr>
                <w:ilvl w:val="0"/>
                <w:numId w:val="14"/>
              </w:numPr>
              <w:spacing w:before="240" w:after="240"/>
            </w:pPr>
            <w:r w:rsidRPr="00416ABA">
              <w:t>If the DD 214 provides Military Occupational Specialty</w:t>
            </w:r>
            <w:r w:rsidR="00BA6C87" w:rsidRPr="00416ABA">
              <w:t>, see</w:t>
            </w:r>
            <w:r w:rsidRPr="00416ABA">
              <w:t xml:space="preserve"> M21-1 IV.ii.1.I.3.c and determine the probability of exposure.  If the </w:t>
            </w:r>
            <w:r w:rsidR="00F515AE">
              <w:t>Veteran</w:t>
            </w:r>
            <w:r w:rsidRPr="00416ABA">
              <w:t xml:space="preserve"> has minimal exposure order the entire personnel file prior to scheduling any exams to determine if the </w:t>
            </w:r>
            <w:r w:rsidR="00F515AE">
              <w:t>Veteran</w:t>
            </w:r>
            <w:r w:rsidRPr="00416ABA">
              <w:t xml:space="preserve"> did other jobs. While MOS is for consideration</w:t>
            </w:r>
            <w:r w:rsidR="00BA6C87" w:rsidRPr="00416ABA">
              <w:t>, also</w:t>
            </w:r>
            <w:r w:rsidRPr="00416ABA">
              <w:t xml:space="preserve"> review other evidence available as personnel file and STRS may also show exposure.  If the MOS shows probable or highly probable exposure request examination and order personnel file.</w:t>
            </w:r>
          </w:p>
          <w:p w14:paraId="16FB6850" w14:textId="4317DBC9" w:rsidR="009764A5" w:rsidRPr="00416ABA" w:rsidRDefault="00190C1E" w:rsidP="009764A5">
            <w:r>
              <w:t>If the evidence of record is not sufficient to concede exposure to asbestos or diagnosis of a disease related to asbestos exposure, request further information from the Veteran</w:t>
            </w:r>
            <w:r w:rsidR="009764A5" w:rsidRPr="00416ABA">
              <w:t>.</w:t>
            </w:r>
          </w:p>
          <w:p w14:paraId="16FB6851" w14:textId="77777777" w:rsidR="009764A5" w:rsidRPr="00416ABA" w:rsidRDefault="009764A5" w:rsidP="004A7789">
            <w:pPr>
              <w:pStyle w:val="ListParagraph"/>
              <w:numPr>
                <w:ilvl w:val="0"/>
                <w:numId w:val="15"/>
              </w:numPr>
            </w:pPr>
            <w:r w:rsidRPr="00416ABA">
              <w:t>ASB-  Tell us where, when , and how exposed</w:t>
            </w:r>
          </w:p>
          <w:p w14:paraId="16FB6852" w14:textId="77777777" w:rsidR="00537A38" w:rsidRPr="00416ABA" w:rsidRDefault="009764A5" w:rsidP="004A7789">
            <w:pPr>
              <w:pStyle w:val="ListParagraph"/>
              <w:numPr>
                <w:ilvl w:val="0"/>
                <w:numId w:val="15"/>
              </w:numPr>
              <w:rPr>
                <w:i/>
                <w:szCs w:val="24"/>
              </w:rPr>
            </w:pPr>
            <w:r w:rsidRPr="00416ABA">
              <w:t>ASB- Medical evidence of disease (biopsy) needed</w:t>
            </w:r>
          </w:p>
          <w:p w14:paraId="16FB6853" w14:textId="77777777" w:rsidR="00AE6904" w:rsidRPr="00416ABA" w:rsidRDefault="00AE6904" w:rsidP="00AE6904">
            <w:pPr>
              <w:pStyle w:val="ListParagraph"/>
              <w:rPr>
                <w:i/>
                <w:szCs w:val="24"/>
              </w:rPr>
            </w:pPr>
          </w:p>
        </w:tc>
      </w:tr>
      <w:tr w:rsidR="002570A6" w:rsidRPr="00416ABA" w14:paraId="16FB68B1" w14:textId="77777777" w:rsidTr="00773BDC">
        <w:trPr>
          <w:trHeight w:val="2160"/>
        </w:trPr>
        <w:tc>
          <w:tcPr>
            <w:tcW w:w="0" w:type="auto"/>
            <w:tcBorders>
              <w:top w:val="nil"/>
              <w:left w:val="nil"/>
              <w:bottom w:val="nil"/>
              <w:right w:val="nil"/>
            </w:tcBorders>
          </w:tcPr>
          <w:p w14:paraId="16FB6856" w14:textId="54695094" w:rsidR="003C235A" w:rsidRPr="00416ABA" w:rsidRDefault="003C235A" w:rsidP="003C235A">
            <w:pPr>
              <w:pStyle w:val="VBALevel2Heading"/>
              <w:rPr>
                <w:color w:val="auto"/>
              </w:rPr>
            </w:pPr>
            <w:r w:rsidRPr="00416ABA">
              <w:rPr>
                <w:color w:val="auto"/>
              </w:rPr>
              <w:lastRenderedPageBreak/>
              <w:t xml:space="preserve">Environmental </w:t>
            </w:r>
            <w:r w:rsidR="00BA6C87" w:rsidRPr="00416ABA">
              <w:rPr>
                <w:color w:val="auto"/>
              </w:rPr>
              <w:t>Hazards</w:t>
            </w:r>
            <w:r w:rsidRPr="00416ABA">
              <w:rPr>
                <w:color w:val="auto"/>
              </w:rPr>
              <w:t>/Gulf War</w:t>
            </w:r>
          </w:p>
          <w:p w14:paraId="16FB6857" w14:textId="77777777" w:rsidR="003C235A" w:rsidRPr="00416ABA" w:rsidRDefault="003C235A" w:rsidP="003C235A">
            <w:pPr>
              <w:pStyle w:val="VBASlideNumber"/>
              <w:rPr>
                <w:color w:val="auto"/>
              </w:rPr>
            </w:pPr>
            <w:r w:rsidRPr="00416ABA">
              <w:rPr>
                <w:color w:val="auto"/>
              </w:rPr>
              <w:t xml:space="preserve">Slide </w:t>
            </w:r>
            <w:r w:rsidR="001A58E2" w:rsidRPr="00416ABA">
              <w:rPr>
                <w:color w:val="auto"/>
              </w:rPr>
              <w:t>14</w:t>
            </w:r>
            <w:r w:rsidRPr="00416ABA">
              <w:rPr>
                <w:color w:val="auto"/>
              </w:rPr>
              <w:br/>
            </w:r>
          </w:p>
          <w:p w14:paraId="16FB6858" w14:textId="77777777" w:rsidR="003C235A" w:rsidRPr="00416ABA" w:rsidRDefault="003C235A" w:rsidP="003C235A">
            <w:pPr>
              <w:pStyle w:val="VBAHandoutNumber"/>
              <w:rPr>
                <w:color w:val="auto"/>
              </w:rPr>
            </w:pPr>
            <w:r w:rsidRPr="00416ABA">
              <w:rPr>
                <w:color w:val="auto"/>
              </w:rPr>
              <w:t xml:space="preserve">Handout </w:t>
            </w:r>
            <w:r w:rsidR="00065067" w:rsidRPr="00416ABA">
              <w:rPr>
                <w:color w:val="auto"/>
              </w:rPr>
              <w:t>8</w:t>
            </w:r>
          </w:p>
          <w:p w14:paraId="16FB6859" w14:textId="77777777" w:rsidR="00535A2F" w:rsidRPr="00416ABA" w:rsidRDefault="00535A2F" w:rsidP="003C235A">
            <w:pPr>
              <w:pStyle w:val="VBAHandoutNumber"/>
              <w:rPr>
                <w:color w:val="auto"/>
              </w:rPr>
            </w:pPr>
          </w:p>
          <w:p w14:paraId="16FB685A" w14:textId="77777777" w:rsidR="00535A2F" w:rsidRPr="00416ABA" w:rsidRDefault="00535A2F" w:rsidP="003C235A">
            <w:pPr>
              <w:pStyle w:val="VBAHandoutNumber"/>
              <w:rPr>
                <w:color w:val="auto"/>
              </w:rPr>
            </w:pPr>
          </w:p>
          <w:p w14:paraId="16FB685B" w14:textId="77777777" w:rsidR="00535A2F" w:rsidRPr="00416ABA" w:rsidRDefault="00535A2F" w:rsidP="003C235A">
            <w:pPr>
              <w:pStyle w:val="VBAHandoutNumber"/>
              <w:rPr>
                <w:color w:val="auto"/>
              </w:rPr>
            </w:pPr>
          </w:p>
          <w:p w14:paraId="16FB685C" w14:textId="77777777" w:rsidR="00535A2F" w:rsidRPr="00416ABA" w:rsidRDefault="00535A2F" w:rsidP="003C235A">
            <w:pPr>
              <w:pStyle w:val="VBAHandoutNumber"/>
              <w:rPr>
                <w:color w:val="auto"/>
              </w:rPr>
            </w:pPr>
          </w:p>
          <w:p w14:paraId="16FB685D" w14:textId="77777777" w:rsidR="00535A2F" w:rsidRPr="00416ABA" w:rsidRDefault="00535A2F" w:rsidP="003C235A">
            <w:pPr>
              <w:pStyle w:val="VBAHandoutNumber"/>
              <w:rPr>
                <w:color w:val="auto"/>
              </w:rPr>
            </w:pPr>
          </w:p>
          <w:p w14:paraId="16FB685E" w14:textId="77777777" w:rsidR="00535A2F" w:rsidRPr="00416ABA" w:rsidRDefault="00535A2F" w:rsidP="003C235A">
            <w:pPr>
              <w:pStyle w:val="VBAHandoutNumber"/>
              <w:rPr>
                <w:color w:val="auto"/>
              </w:rPr>
            </w:pPr>
          </w:p>
          <w:p w14:paraId="16FB685F" w14:textId="77777777" w:rsidR="00535A2F" w:rsidRPr="00416ABA" w:rsidRDefault="00535A2F" w:rsidP="003C235A">
            <w:pPr>
              <w:pStyle w:val="VBAHandoutNumber"/>
              <w:rPr>
                <w:color w:val="auto"/>
              </w:rPr>
            </w:pPr>
          </w:p>
          <w:p w14:paraId="16FB6860" w14:textId="77777777" w:rsidR="00535A2F" w:rsidRPr="00416ABA" w:rsidRDefault="00535A2F" w:rsidP="003C235A">
            <w:pPr>
              <w:pStyle w:val="VBAHandoutNumber"/>
              <w:rPr>
                <w:color w:val="auto"/>
              </w:rPr>
            </w:pPr>
          </w:p>
          <w:p w14:paraId="16FB6861" w14:textId="77777777" w:rsidR="00535A2F" w:rsidRPr="00416ABA" w:rsidRDefault="00535A2F" w:rsidP="003C235A">
            <w:pPr>
              <w:pStyle w:val="VBAHandoutNumber"/>
              <w:rPr>
                <w:color w:val="auto"/>
              </w:rPr>
            </w:pPr>
          </w:p>
          <w:p w14:paraId="16FB6862" w14:textId="77777777" w:rsidR="00535A2F" w:rsidRPr="00416ABA" w:rsidRDefault="00535A2F" w:rsidP="003C235A">
            <w:pPr>
              <w:pStyle w:val="VBAHandoutNumber"/>
              <w:rPr>
                <w:color w:val="auto"/>
              </w:rPr>
            </w:pPr>
          </w:p>
          <w:p w14:paraId="16FB6863" w14:textId="77777777" w:rsidR="00535A2F" w:rsidRPr="00416ABA" w:rsidRDefault="00535A2F" w:rsidP="003C235A">
            <w:pPr>
              <w:pStyle w:val="VBAHandoutNumber"/>
              <w:rPr>
                <w:color w:val="auto"/>
              </w:rPr>
            </w:pPr>
          </w:p>
          <w:p w14:paraId="16FB6864" w14:textId="77777777" w:rsidR="00535A2F" w:rsidRPr="00416ABA" w:rsidRDefault="00535A2F" w:rsidP="003C235A">
            <w:pPr>
              <w:pStyle w:val="VBAHandoutNumber"/>
              <w:rPr>
                <w:color w:val="auto"/>
              </w:rPr>
            </w:pPr>
          </w:p>
          <w:p w14:paraId="16FB6865" w14:textId="77777777" w:rsidR="00535A2F" w:rsidRPr="00416ABA" w:rsidRDefault="00535A2F" w:rsidP="003C235A">
            <w:pPr>
              <w:pStyle w:val="VBAHandoutNumber"/>
              <w:rPr>
                <w:color w:val="auto"/>
              </w:rPr>
            </w:pPr>
          </w:p>
          <w:p w14:paraId="16FB6866" w14:textId="77777777" w:rsidR="00535A2F" w:rsidRPr="00416ABA" w:rsidRDefault="00535A2F" w:rsidP="003C235A">
            <w:pPr>
              <w:pStyle w:val="VBAHandoutNumber"/>
              <w:rPr>
                <w:color w:val="auto"/>
              </w:rPr>
            </w:pPr>
          </w:p>
          <w:p w14:paraId="16FB6867" w14:textId="77777777" w:rsidR="00535A2F" w:rsidRPr="00416ABA" w:rsidRDefault="00535A2F" w:rsidP="003C235A">
            <w:pPr>
              <w:pStyle w:val="VBAHandoutNumber"/>
              <w:rPr>
                <w:color w:val="auto"/>
              </w:rPr>
            </w:pPr>
          </w:p>
          <w:p w14:paraId="16FB6868" w14:textId="77777777" w:rsidR="00535A2F" w:rsidRPr="00416ABA" w:rsidRDefault="00535A2F" w:rsidP="003C235A">
            <w:pPr>
              <w:pStyle w:val="VBAHandoutNumber"/>
              <w:rPr>
                <w:color w:val="auto"/>
              </w:rPr>
            </w:pPr>
          </w:p>
          <w:p w14:paraId="16FB6869" w14:textId="77777777" w:rsidR="00535A2F" w:rsidRPr="00416ABA" w:rsidRDefault="00535A2F" w:rsidP="003C235A">
            <w:pPr>
              <w:pStyle w:val="VBAHandoutNumber"/>
              <w:rPr>
                <w:color w:val="auto"/>
              </w:rPr>
            </w:pPr>
          </w:p>
          <w:p w14:paraId="16FB686A" w14:textId="77777777" w:rsidR="00535A2F" w:rsidRPr="00416ABA" w:rsidRDefault="00535A2F" w:rsidP="003C235A">
            <w:pPr>
              <w:pStyle w:val="VBAHandoutNumber"/>
              <w:rPr>
                <w:color w:val="auto"/>
              </w:rPr>
            </w:pPr>
          </w:p>
          <w:p w14:paraId="16FB686B" w14:textId="77777777" w:rsidR="00535A2F" w:rsidRPr="00416ABA" w:rsidRDefault="00535A2F" w:rsidP="003C235A">
            <w:pPr>
              <w:pStyle w:val="VBAHandoutNumber"/>
              <w:rPr>
                <w:color w:val="auto"/>
              </w:rPr>
            </w:pPr>
          </w:p>
          <w:p w14:paraId="16FB686C" w14:textId="77777777" w:rsidR="00535A2F" w:rsidRPr="00416ABA" w:rsidRDefault="00535A2F" w:rsidP="003C235A">
            <w:pPr>
              <w:pStyle w:val="VBAHandoutNumber"/>
              <w:rPr>
                <w:color w:val="auto"/>
              </w:rPr>
            </w:pPr>
          </w:p>
          <w:p w14:paraId="16FB686D" w14:textId="77777777" w:rsidR="00535A2F" w:rsidRPr="00416ABA" w:rsidRDefault="00535A2F" w:rsidP="003C235A">
            <w:pPr>
              <w:pStyle w:val="VBAHandoutNumber"/>
              <w:rPr>
                <w:color w:val="auto"/>
              </w:rPr>
            </w:pPr>
          </w:p>
          <w:p w14:paraId="16FB686E" w14:textId="77777777" w:rsidR="00535A2F" w:rsidRPr="00416ABA" w:rsidRDefault="00535A2F" w:rsidP="003C235A">
            <w:pPr>
              <w:pStyle w:val="VBAHandoutNumber"/>
              <w:rPr>
                <w:color w:val="auto"/>
              </w:rPr>
            </w:pPr>
          </w:p>
          <w:p w14:paraId="16FB686F" w14:textId="77777777" w:rsidR="00535A2F" w:rsidRPr="00416ABA" w:rsidRDefault="00535A2F" w:rsidP="003C235A">
            <w:pPr>
              <w:pStyle w:val="VBAHandoutNumber"/>
              <w:rPr>
                <w:color w:val="auto"/>
              </w:rPr>
            </w:pPr>
          </w:p>
          <w:p w14:paraId="16FB6870" w14:textId="77777777" w:rsidR="00535A2F" w:rsidRPr="00416ABA" w:rsidRDefault="00535A2F" w:rsidP="003C235A">
            <w:pPr>
              <w:pStyle w:val="VBAHandoutNumber"/>
              <w:rPr>
                <w:color w:val="auto"/>
              </w:rPr>
            </w:pPr>
          </w:p>
          <w:p w14:paraId="16FB6871" w14:textId="77777777" w:rsidR="00535A2F" w:rsidRPr="00416ABA" w:rsidRDefault="00535A2F" w:rsidP="003C235A">
            <w:pPr>
              <w:pStyle w:val="VBAHandoutNumber"/>
              <w:rPr>
                <w:color w:val="auto"/>
              </w:rPr>
            </w:pPr>
          </w:p>
          <w:p w14:paraId="16FB6872" w14:textId="77777777" w:rsidR="00535A2F" w:rsidRPr="00416ABA" w:rsidRDefault="00535A2F" w:rsidP="003C235A">
            <w:pPr>
              <w:pStyle w:val="VBAHandoutNumber"/>
              <w:rPr>
                <w:color w:val="auto"/>
              </w:rPr>
            </w:pPr>
          </w:p>
          <w:p w14:paraId="16FB6873" w14:textId="77777777" w:rsidR="00535A2F" w:rsidRPr="00416ABA" w:rsidRDefault="00535A2F" w:rsidP="003C235A">
            <w:pPr>
              <w:pStyle w:val="VBAHandoutNumber"/>
              <w:rPr>
                <w:color w:val="auto"/>
              </w:rPr>
            </w:pPr>
          </w:p>
          <w:p w14:paraId="16FB6874" w14:textId="77777777" w:rsidR="00535A2F" w:rsidRPr="00416ABA" w:rsidRDefault="00535A2F" w:rsidP="003C235A">
            <w:pPr>
              <w:pStyle w:val="VBAHandoutNumber"/>
              <w:rPr>
                <w:color w:val="auto"/>
              </w:rPr>
            </w:pPr>
          </w:p>
          <w:p w14:paraId="16FB6875" w14:textId="77777777" w:rsidR="00535A2F" w:rsidRPr="00416ABA" w:rsidRDefault="00535A2F" w:rsidP="003C235A">
            <w:pPr>
              <w:pStyle w:val="VBAHandoutNumber"/>
              <w:rPr>
                <w:color w:val="auto"/>
              </w:rPr>
            </w:pPr>
          </w:p>
          <w:p w14:paraId="16FB6876" w14:textId="77777777" w:rsidR="00535A2F" w:rsidRPr="00416ABA" w:rsidRDefault="00535A2F" w:rsidP="003C235A">
            <w:pPr>
              <w:pStyle w:val="VBAHandoutNumber"/>
              <w:rPr>
                <w:color w:val="auto"/>
              </w:rPr>
            </w:pPr>
          </w:p>
          <w:p w14:paraId="16FB6877" w14:textId="77777777" w:rsidR="00535A2F" w:rsidRPr="00416ABA" w:rsidRDefault="00535A2F" w:rsidP="003C235A">
            <w:pPr>
              <w:pStyle w:val="VBAHandoutNumber"/>
              <w:rPr>
                <w:color w:val="auto"/>
              </w:rPr>
            </w:pPr>
          </w:p>
          <w:p w14:paraId="16FB6878" w14:textId="77777777" w:rsidR="00535A2F" w:rsidRPr="00416ABA" w:rsidRDefault="00535A2F" w:rsidP="003C235A">
            <w:pPr>
              <w:pStyle w:val="VBAHandoutNumber"/>
              <w:rPr>
                <w:color w:val="auto"/>
              </w:rPr>
            </w:pPr>
          </w:p>
          <w:p w14:paraId="16FB6879" w14:textId="77777777" w:rsidR="00535A2F" w:rsidRPr="00416ABA" w:rsidRDefault="00535A2F" w:rsidP="003C235A">
            <w:pPr>
              <w:pStyle w:val="VBAHandoutNumber"/>
              <w:rPr>
                <w:color w:val="auto"/>
              </w:rPr>
            </w:pPr>
          </w:p>
          <w:p w14:paraId="16FB687A" w14:textId="77777777" w:rsidR="00535A2F" w:rsidRPr="00416ABA" w:rsidRDefault="00535A2F" w:rsidP="003C235A">
            <w:pPr>
              <w:pStyle w:val="VBAHandoutNumber"/>
              <w:rPr>
                <w:color w:val="auto"/>
              </w:rPr>
            </w:pPr>
          </w:p>
          <w:p w14:paraId="16FB687B" w14:textId="77777777" w:rsidR="00535A2F" w:rsidRPr="00416ABA" w:rsidRDefault="00535A2F" w:rsidP="003C235A">
            <w:pPr>
              <w:pStyle w:val="VBAHandoutNumber"/>
              <w:rPr>
                <w:color w:val="auto"/>
              </w:rPr>
            </w:pPr>
          </w:p>
          <w:p w14:paraId="16FB687C" w14:textId="77777777" w:rsidR="00535A2F" w:rsidRPr="00416ABA" w:rsidRDefault="00535A2F" w:rsidP="003C235A">
            <w:pPr>
              <w:pStyle w:val="VBAHandoutNumber"/>
              <w:rPr>
                <w:color w:val="auto"/>
              </w:rPr>
            </w:pPr>
          </w:p>
          <w:p w14:paraId="16FB687D" w14:textId="77777777" w:rsidR="00535A2F" w:rsidRPr="00416ABA" w:rsidRDefault="00535A2F" w:rsidP="003C235A">
            <w:pPr>
              <w:pStyle w:val="VBAHandoutNumber"/>
              <w:rPr>
                <w:color w:val="auto"/>
              </w:rPr>
            </w:pPr>
          </w:p>
          <w:p w14:paraId="16FB687E" w14:textId="77777777" w:rsidR="00535A2F" w:rsidRPr="00416ABA" w:rsidRDefault="00535A2F" w:rsidP="003C235A">
            <w:pPr>
              <w:pStyle w:val="VBAHandoutNumber"/>
              <w:rPr>
                <w:color w:val="auto"/>
              </w:rPr>
            </w:pPr>
          </w:p>
          <w:p w14:paraId="16FB687F" w14:textId="77777777" w:rsidR="00535A2F" w:rsidRPr="00416ABA" w:rsidRDefault="00535A2F" w:rsidP="003C235A">
            <w:pPr>
              <w:pStyle w:val="VBAHandoutNumber"/>
              <w:rPr>
                <w:color w:val="auto"/>
              </w:rPr>
            </w:pPr>
          </w:p>
          <w:p w14:paraId="16FB6886" w14:textId="77777777" w:rsidR="00535A2F" w:rsidRPr="00416ABA" w:rsidRDefault="00535A2F" w:rsidP="00535A2F">
            <w:pPr>
              <w:pStyle w:val="VBALevel2Heading"/>
              <w:rPr>
                <w:bCs/>
                <w:i/>
                <w:color w:val="auto"/>
              </w:rPr>
            </w:pPr>
            <w:r w:rsidRPr="00416ABA">
              <w:rPr>
                <w:color w:val="auto"/>
              </w:rPr>
              <w:t xml:space="preserve">Agent Orange   </w:t>
            </w:r>
          </w:p>
          <w:p w14:paraId="16FB6887" w14:textId="77777777" w:rsidR="00535A2F" w:rsidRPr="00416ABA" w:rsidRDefault="00535A2F" w:rsidP="00535A2F">
            <w:pPr>
              <w:pStyle w:val="VBASlideNumber"/>
              <w:rPr>
                <w:color w:val="auto"/>
              </w:rPr>
            </w:pPr>
            <w:r w:rsidRPr="00416ABA">
              <w:rPr>
                <w:color w:val="auto"/>
              </w:rPr>
              <w:t xml:space="preserve">Slide </w:t>
            </w:r>
            <w:r w:rsidR="00124626" w:rsidRPr="00416ABA">
              <w:rPr>
                <w:color w:val="auto"/>
              </w:rPr>
              <w:t>16-18</w:t>
            </w:r>
            <w:r w:rsidRPr="00416ABA">
              <w:rPr>
                <w:color w:val="auto"/>
              </w:rPr>
              <w:br/>
            </w:r>
          </w:p>
          <w:p w14:paraId="16FB6888" w14:textId="77777777" w:rsidR="00535A2F" w:rsidRPr="00416ABA" w:rsidRDefault="00535A2F" w:rsidP="00535A2F">
            <w:pPr>
              <w:pStyle w:val="VBAHandoutNumber"/>
              <w:rPr>
                <w:color w:val="auto"/>
              </w:rPr>
            </w:pPr>
            <w:r w:rsidRPr="00416ABA">
              <w:rPr>
                <w:color w:val="auto"/>
              </w:rPr>
              <w:t xml:space="preserve">Handout </w:t>
            </w:r>
            <w:r w:rsidR="00065067" w:rsidRPr="00416ABA">
              <w:rPr>
                <w:color w:val="auto"/>
              </w:rPr>
              <w:t>9</w:t>
            </w:r>
          </w:p>
          <w:p w14:paraId="16FB6889" w14:textId="77777777" w:rsidR="00535A2F" w:rsidRPr="00416ABA" w:rsidRDefault="00535A2F" w:rsidP="003C235A">
            <w:pPr>
              <w:pStyle w:val="VBAHandoutNumber"/>
              <w:rPr>
                <w:color w:val="auto"/>
              </w:rPr>
            </w:pPr>
          </w:p>
          <w:p w14:paraId="7879151E" w14:textId="77777777" w:rsidR="002570A6" w:rsidRPr="00416ABA" w:rsidRDefault="002570A6" w:rsidP="00502125">
            <w:pPr>
              <w:pStyle w:val="VBAHandoutNumber"/>
              <w:rPr>
                <w:color w:val="auto"/>
              </w:rPr>
            </w:pPr>
          </w:p>
          <w:p w14:paraId="582C2352" w14:textId="77777777" w:rsidR="00C32AF0" w:rsidRPr="00416ABA" w:rsidRDefault="00C32AF0" w:rsidP="00502125">
            <w:pPr>
              <w:pStyle w:val="VBAHandoutNumber"/>
              <w:rPr>
                <w:color w:val="auto"/>
              </w:rPr>
            </w:pPr>
          </w:p>
          <w:p w14:paraId="7AA2020C" w14:textId="77777777" w:rsidR="00C32AF0" w:rsidRPr="00416ABA" w:rsidRDefault="00C32AF0" w:rsidP="00502125">
            <w:pPr>
              <w:pStyle w:val="VBAHandoutNumber"/>
              <w:rPr>
                <w:color w:val="auto"/>
              </w:rPr>
            </w:pPr>
          </w:p>
          <w:p w14:paraId="061BC12E" w14:textId="77777777" w:rsidR="00C32AF0" w:rsidRPr="00416ABA" w:rsidRDefault="00C32AF0" w:rsidP="00502125">
            <w:pPr>
              <w:pStyle w:val="VBAHandoutNumber"/>
              <w:rPr>
                <w:color w:val="auto"/>
              </w:rPr>
            </w:pPr>
          </w:p>
          <w:p w14:paraId="71CEC7D7" w14:textId="77777777" w:rsidR="00C32AF0" w:rsidRPr="00416ABA" w:rsidRDefault="00C32AF0" w:rsidP="00502125">
            <w:pPr>
              <w:pStyle w:val="VBAHandoutNumber"/>
              <w:rPr>
                <w:color w:val="auto"/>
              </w:rPr>
            </w:pPr>
          </w:p>
          <w:p w14:paraId="24D583E9" w14:textId="77777777" w:rsidR="00C32AF0" w:rsidRPr="00416ABA" w:rsidRDefault="00C32AF0" w:rsidP="00502125">
            <w:pPr>
              <w:pStyle w:val="VBAHandoutNumber"/>
              <w:rPr>
                <w:color w:val="auto"/>
              </w:rPr>
            </w:pPr>
          </w:p>
          <w:p w14:paraId="2E323E6A" w14:textId="77777777" w:rsidR="00C32AF0" w:rsidRPr="00416ABA" w:rsidRDefault="00C32AF0" w:rsidP="00502125">
            <w:pPr>
              <w:pStyle w:val="VBAHandoutNumber"/>
              <w:rPr>
                <w:color w:val="auto"/>
              </w:rPr>
            </w:pPr>
          </w:p>
          <w:p w14:paraId="589127E5" w14:textId="77777777" w:rsidR="00C32AF0" w:rsidRPr="00416ABA" w:rsidRDefault="00C32AF0" w:rsidP="00502125">
            <w:pPr>
              <w:pStyle w:val="VBAHandoutNumber"/>
              <w:rPr>
                <w:color w:val="auto"/>
              </w:rPr>
            </w:pPr>
          </w:p>
          <w:p w14:paraId="53B46FA8" w14:textId="77777777" w:rsidR="00C32AF0" w:rsidRPr="00416ABA" w:rsidRDefault="00C32AF0" w:rsidP="00502125">
            <w:pPr>
              <w:pStyle w:val="VBAHandoutNumber"/>
              <w:rPr>
                <w:color w:val="auto"/>
              </w:rPr>
            </w:pPr>
          </w:p>
          <w:p w14:paraId="4C2C5659" w14:textId="77777777" w:rsidR="00C32AF0" w:rsidRPr="00416ABA" w:rsidRDefault="00C32AF0" w:rsidP="00502125">
            <w:pPr>
              <w:pStyle w:val="VBAHandoutNumber"/>
              <w:rPr>
                <w:color w:val="auto"/>
              </w:rPr>
            </w:pPr>
          </w:p>
          <w:p w14:paraId="5BF977C3" w14:textId="77777777" w:rsidR="00C32AF0" w:rsidRPr="00416ABA" w:rsidRDefault="00C32AF0" w:rsidP="00502125">
            <w:pPr>
              <w:pStyle w:val="VBAHandoutNumber"/>
              <w:rPr>
                <w:color w:val="auto"/>
              </w:rPr>
            </w:pPr>
          </w:p>
          <w:p w14:paraId="0C744F1B" w14:textId="77777777" w:rsidR="00C32AF0" w:rsidRPr="00416ABA" w:rsidRDefault="00C32AF0" w:rsidP="00502125">
            <w:pPr>
              <w:pStyle w:val="VBAHandoutNumber"/>
              <w:rPr>
                <w:color w:val="auto"/>
              </w:rPr>
            </w:pPr>
          </w:p>
          <w:p w14:paraId="650B7B6C" w14:textId="77777777" w:rsidR="00C32AF0" w:rsidRPr="00416ABA" w:rsidRDefault="00C32AF0" w:rsidP="00502125">
            <w:pPr>
              <w:pStyle w:val="VBAHandoutNumber"/>
              <w:rPr>
                <w:color w:val="auto"/>
              </w:rPr>
            </w:pPr>
          </w:p>
          <w:p w14:paraId="048ADC6B" w14:textId="77777777" w:rsidR="00C32AF0" w:rsidRPr="00416ABA" w:rsidRDefault="00C32AF0" w:rsidP="00502125">
            <w:pPr>
              <w:pStyle w:val="VBAHandoutNumber"/>
              <w:rPr>
                <w:color w:val="auto"/>
              </w:rPr>
            </w:pPr>
          </w:p>
          <w:p w14:paraId="5E36A3DA" w14:textId="77777777" w:rsidR="00C32AF0" w:rsidRPr="00416ABA" w:rsidRDefault="00C32AF0" w:rsidP="00502125">
            <w:pPr>
              <w:pStyle w:val="VBAHandoutNumber"/>
              <w:rPr>
                <w:color w:val="auto"/>
              </w:rPr>
            </w:pPr>
          </w:p>
          <w:p w14:paraId="7138B7C3" w14:textId="77777777" w:rsidR="00C32AF0" w:rsidRPr="00416ABA" w:rsidRDefault="00C32AF0" w:rsidP="00502125">
            <w:pPr>
              <w:pStyle w:val="VBAHandoutNumber"/>
              <w:rPr>
                <w:color w:val="auto"/>
              </w:rPr>
            </w:pPr>
          </w:p>
          <w:p w14:paraId="27EE9E51" w14:textId="77777777" w:rsidR="00C32AF0" w:rsidRPr="00416ABA" w:rsidRDefault="00C32AF0" w:rsidP="00502125">
            <w:pPr>
              <w:pStyle w:val="VBAHandoutNumber"/>
              <w:rPr>
                <w:color w:val="auto"/>
              </w:rPr>
            </w:pPr>
          </w:p>
          <w:p w14:paraId="083C4140" w14:textId="77777777" w:rsidR="00C32AF0" w:rsidRPr="00416ABA" w:rsidRDefault="00C32AF0" w:rsidP="00502125">
            <w:pPr>
              <w:pStyle w:val="VBAHandoutNumber"/>
              <w:rPr>
                <w:color w:val="auto"/>
              </w:rPr>
            </w:pPr>
          </w:p>
          <w:p w14:paraId="0A9FF418" w14:textId="77777777" w:rsidR="00C32AF0" w:rsidRPr="00416ABA" w:rsidRDefault="00C32AF0" w:rsidP="00502125">
            <w:pPr>
              <w:pStyle w:val="VBAHandoutNumber"/>
              <w:rPr>
                <w:color w:val="auto"/>
              </w:rPr>
            </w:pPr>
          </w:p>
          <w:p w14:paraId="3563E6E8" w14:textId="77777777" w:rsidR="00C32AF0" w:rsidRPr="00416ABA" w:rsidRDefault="00C32AF0" w:rsidP="00502125">
            <w:pPr>
              <w:pStyle w:val="VBAHandoutNumber"/>
              <w:rPr>
                <w:color w:val="auto"/>
              </w:rPr>
            </w:pPr>
          </w:p>
          <w:p w14:paraId="549E0FDF" w14:textId="77777777" w:rsidR="00C32AF0" w:rsidRPr="00416ABA" w:rsidRDefault="00C32AF0" w:rsidP="00502125">
            <w:pPr>
              <w:pStyle w:val="VBAHandoutNumber"/>
              <w:rPr>
                <w:color w:val="auto"/>
              </w:rPr>
            </w:pPr>
          </w:p>
          <w:p w14:paraId="4ED3C3B0" w14:textId="77777777" w:rsidR="00C32AF0" w:rsidRPr="00416ABA" w:rsidRDefault="00C32AF0" w:rsidP="00502125">
            <w:pPr>
              <w:pStyle w:val="VBAHandoutNumber"/>
              <w:rPr>
                <w:color w:val="auto"/>
              </w:rPr>
            </w:pPr>
          </w:p>
          <w:p w14:paraId="2D174A6F" w14:textId="77777777" w:rsidR="0033308D" w:rsidRDefault="0033308D" w:rsidP="00502125">
            <w:pPr>
              <w:pStyle w:val="VBAHandoutNumber"/>
              <w:rPr>
                <w:b/>
                <w:i w:val="0"/>
                <w:color w:val="auto"/>
              </w:rPr>
            </w:pPr>
          </w:p>
          <w:p w14:paraId="5C85D057" w14:textId="77777777" w:rsidR="0033308D" w:rsidRDefault="0033308D" w:rsidP="00502125">
            <w:pPr>
              <w:pStyle w:val="VBAHandoutNumber"/>
              <w:rPr>
                <w:b/>
                <w:i w:val="0"/>
                <w:color w:val="auto"/>
              </w:rPr>
            </w:pPr>
          </w:p>
          <w:p w14:paraId="41502610" w14:textId="77777777" w:rsidR="000E5E50" w:rsidRDefault="000E5E50" w:rsidP="00502125">
            <w:pPr>
              <w:pStyle w:val="VBAHandoutNumber"/>
              <w:rPr>
                <w:b/>
                <w:i w:val="0"/>
                <w:color w:val="auto"/>
              </w:rPr>
            </w:pPr>
          </w:p>
          <w:p w14:paraId="31A64ACD" w14:textId="77777777" w:rsidR="000E5E50" w:rsidRDefault="000E5E50" w:rsidP="00502125">
            <w:pPr>
              <w:pStyle w:val="VBAHandoutNumber"/>
              <w:rPr>
                <w:b/>
                <w:i w:val="0"/>
                <w:color w:val="auto"/>
              </w:rPr>
            </w:pPr>
          </w:p>
          <w:p w14:paraId="67D39258" w14:textId="77777777" w:rsidR="000E5E50" w:rsidRDefault="000E5E50" w:rsidP="00502125">
            <w:pPr>
              <w:pStyle w:val="VBAHandoutNumber"/>
              <w:rPr>
                <w:b/>
                <w:i w:val="0"/>
                <w:color w:val="auto"/>
              </w:rPr>
            </w:pPr>
          </w:p>
          <w:p w14:paraId="3AA22D5C" w14:textId="77777777" w:rsidR="000E5E50" w:rsidRDefault="000E5E50" w:rsidP="00502125">
            <w:pPr>
              <w:pStyle w:val="VBAHandoutNumber"/>
              <w:rPr>
                <w:b/>
                <w:i w:val="0"/>
                <w:color w:val="auto"/>
              </w:rPr>
            </w:pPr>
          </w:p>
          <w:p w14:paraId="7AB2F1C5" w14:textId="77777777" w:rsidR="000E5E50" w:rsidRDefault="000E5E50" w:rsidP="00502125">
            <w:pPr>
              <w:pStyle w:val="VBAHandoutNumber"/>
              <w:rPr>
                <w:b/>
                <w:i w:val="0"/>
                <w:color w:val="auto"/>
              </w:rPr>
            </w:pPr>
          </w:p>
          <w:p w14:paraId="3DF1FA1E" w14:textId="77777777" w:rsidR="000E5E50" w:rsidRDefault="000E5E50" w:rsidP="00502125">
            <w:pPr>
              <w:pStyle w:val="VBAHandoutNumber"/>
              <w:rPr>
                <w:b/>
                <w:i w:val="0"/>
                <w:color w:val="auto"/>
              </w:rPr>
            </w:pPr>
          </w:p>
          <w:p w14:paraId="3DD39CD5" w14:textId="53907489" w:rsidR="00C32AF0" w:rsidRPr="00416ABA" w:rsidRDefault="00C32AF0" w:rsidP="00502125">
            <w:pPr>
              <w:pStyle w:val="VBAHandoutNumber"/>
              <w:rPr>
                <w:b/>
                <w:i w:val="0"/>
                <w:color w:val="auto"/>
              </w:rPr>
            </w:pPr>
            <w:r w:rsidRPr="00416ABA">
              <w:rPr>
                <w:b/>
                <w:i w:val="0"/>
                <w:color w:val="auto"/>
              </w:rPr>
              <w:t>Hepatitis</w:t>
            </w:r>
          </w:p>
          <w:p w14:paraId="05ED26A8" w14:textId="77777777" w:rsidR="00B50FA5" w:rsidRPr="00416ABA" w:rsidRDefault="00B50FA5" w:rsidP="00502125">
            <w:pPr>
              <w:pStyle w:val="VBAHandoutNumber"/>
              <w:rPr>
                <w:color w:val="auto"/>
              </w:rPr>
            </w:pPr>
            <w:r w:rsidRPr="00416ABA">
              <w:rPr>
                <w:color w:val="auto"/>
              </w:rPr>
              <w:t>Handout 9</w:t>
            </w:r>
          </w:p>
          <w:p w14:paraId="16FB688A" w14:textId="1B005A24" w:rsidR="00AF7C57" w:rsidRPr="00416ABA" w:rsidRDefault="00AF7C57" w:rsidP="00AF7C57">
            <w:pPr>
              <w:pStyle w:val="VBAHandoutNumber"/>
              <w:rPr>
                <w:color w:val="auto"/>
              </w:rPr>
            </w:pPr>
            <w:r w:rsidRPr="00416ABA">
              <w:rPr>
                <w:color w:val="auto"/>
              </w:rPr>
              <w:t>Slide 19-21</w:t>
            </w:r>
          </w:p>
        </w:tc>
        <w:tc>
          <w:tcPr>
            <w:tcW w:w="0" w:type="auto"/>
            <w:tcBorders>
              <w:top w:val="nil"/>
              <w:left w:val="nil"/>
              <w:bottom w:val="nil"/>
              <w:right w:val="nil"/>
            </w:tcBorders>
          </w:tcPr>
          <w:p w14:paraId="16FB688B" w14:textId="77777777" w:rsidR="003C235A" w:rsidRPr="00416ABA" w:rsidRDefault="003C235A" w:rsidP="003C235A">
            <w:pPr>
              <w:pStyle w:val="VBABodyText"/>
              <w:jc w:val="center"/>
              <w:rPr>
                <w:b/>
                <w:color w:val="auto"/>
              </w:rPr>
            </w:pPr>
            <w:r w:rsidRPr="00416ABA">
              <w:rPr>
                <w:b/>
                <w:color w:val="auto"/>
              </w:rPr>
              <w:lastRenderedPageBreak/>
              <w:t>Gulf War Environmental Hazards</w:t>
            </w:r>
          </w:p>
          <w:p w14:paraId="16FB688C" w14:textId="5F74FF55" w:rsidR="003C235A" w:rsidRPr="00416ABA" w:rsidRDefault="003C235A" w:rsidP="003C235A">
            <w:pPr>
              <w:pStyle w:val="VBABodyText"/>
              <w:rPr>
                <w:color w:val="auto"/>
                <w:szCs w:val="24"/>
              </w:rPr>
            </w:pPr>
            <w:r w:rsidRPr="00416ABA">
              <w:rPr>
                <w:color w:val="auto"/>
                <w:szCs w:val="24"/>
              </w:rPr>
              <w:t>The Department of Defense (DoD) identified a number of environmental hazards at military installations in Iraq, Afghanistan</w:t>
            </w:r>
            <w:r w:rsidR="00190C1E">
              <w:rPr>
                <w:color w:val="auto"/>
                <w:szCs w:val="24"/>
              </w:rPr>
              <w:t>*</w:t>
            </w:r>
            <w:r w:rsidRPr="00416ABA">
              <w:rPr>
                <w:color w:val="auto"/>
                <w:szCs w:val="24"/>
              </w:rPr>
              <w:t>, and elsewhere that could present health risks.</w:t>
            </w:r>
            <w:r w:rsidR="00AE6904" w:rsidRPr="00416ABA">
              <w:rPr>
                <w:color w:val="auto"/>
                <w:szCs w:val="24"/>
              </w:rPr>
              <w:t xml:space="preserve">  These hazards include but are not limited to</w:t>
            </w:r>
            <w:r w:rsidRPr="00416ABA">
              <w:rPr>
                <w:color w:val="auto"/>
                <w:szCs w:val="24"/>
              </w:rPr>
              <w:t>:</w:t>
            </w:r>
          </w:p>
          <w:p w14:paraId="16FB688D" w14:textId="77777777" w:rsidR="003C235A" w:rsidRPr="00416ABA" w:rsidRDefault="003C235A" w:rsidP="004A7789">
            <w:pPr>
              <w:numPr>
                <w:ilvl w:val="0"/>
                <w:numId w:val="24"/>
              </w:numPr>
              <w:overflowPunct/>
              <w:autoSpaceDE/>
              <w:autoSpaceDN/>
              <w:adjustRightInd/>
              <w:spacing w:before="100" w:beforeAutospacing="1" w:after="100" w:afterAutospacing="1"/>
              <w:textAlignment w:val="auto"/>
              <w:rPr>
                <w:szCs w:val="24"/>
              </w:rPr>
            </w:pPr>
            <w:r w:rsidRPr="00416ABA">
              <w:rPr>
                <w:szCs w:val="24"/>
              </w:rPr>
              <w:t>large burn pits throughout Iraq, Afghanistan, and Djibouti on the Horn of Africa</w:t>
            </w:r>
          </w:p>
          <w:p w14:paraId="16FB688E" w14:textId="77777777" w:rsidR="003C235A" w:rsidRPr="00416ABA" w:rsidRDefault="003C235A" w:rsidP="004A7789">
            <w:pPr>
              <w:numPr>
                <w:ilvl w:val="0"/>
                <w:numId w:val="24"/>
              </w:numPr>
              <w:overflowPunct/>
              <w:autoSpaceDE/>
              <w:autoSpaceDN/>
              <w:adjustRightInd/>
              <w:spacing w:before="100" w:beforeAutospacing="1" w:after="100" w:afterAutospacing="1"/>
              <w:textAlignment w:val="auto"/>
              <w:rPr>
                <w:szCs w:val="24"/>
              </w:rPr>
            </w:pPr>
            <w:r w:rsidRPr="00416ABA">
              <w:rPr>
                <w:szCs w:val="24"/>
              </w:rPr>
              <w:t>particulate matter in Iraq, Afghanistan, and Djibouti on the Horn of Africa</w:t>
            </w:r>
          </w:p>
          <w:p w14:paraId="16FB688F" w14:textId="77777777" w:rsidR="003C235A" w:rsidRPr="00416ABA" w:rsidRDefault="003C235A" w:rsidP="004A7789">
            <w:pPr>
              <w:numPr>
                <w:ilvl w:val="0"/>
                <w:numId w:val="24"/>
              </w:numPr>
              <w:overflowPunct/>
              <w:autoSpaceDE/>
              <w:autoSpaceDN/>
              <w:adjustRightInd/>
              <w:spacing w:before="100" w:beforeAutospacing="1" w:after="100" w:afterAutospacing="1"/>
              <w:textAlignment w:val="auto"/>
              <w:rPr>
                <w:szCs w:val="24"/>
              </w:rPr>
            </w:pPr>
            <w:r w:rsidRPr="00416ABA">
              <w:rPr>
                <w:szCs w:val="24"/>
              </w:rPr>
              <w:t xml:space="preserve">a large sulfur fire at </w:t>
            </w:r>
            <w:proofErr w:type="spellStart"/>
            <w:r w:rsidRPr="00416ABA">
              <w:rPr>
                <w:szCs w:val="24"/>
              </w:rPr>
              <w:t>Mishraq</w:t>
            </w:r>
            <w:proofErr w:type="spellEnd"/>
            <w:r w:rsidRPr="00416ABA">
              <w:rPr>
                <w:szCs w:val="24"/>
              </w:rPr>
              <w:t xml:space="preserve"> State </w:t>
            </w:r>
            <w:proofErr w:type="spellStart"/>
            <w:r w:rsidRPr="00416ABA">
              <w:rPr>
                <w:szCs w:val="24"/>
              </w:rPr>
              <w:t>Sulphur</w:t>
            </w:r>
            <w:proofErr w:type="spellEnd"/>
            <w:r w:rsidRPr="00416ABA">
              <w:rPr>
                <w:szCs w:val="24"/>
              </w:rPr>
              <w:t xml:space="preserve"> Mine near Mosul, Iraq</w:t>
            </w:r>
          </w:p>
          <w:p w14:paraId="16FB6890" w14:textId="77777777" w:rsidR="003C235A" w:rsidRPr="00416ABA" w:rsidRDefault="003C235A" w:rsidP="004A7789">
            <w:pPr>
              <w:numPr>
                <w:ilvl w:val="0"/>
                <w:numId w:val="24"/>
              </w:numPr>
              <w:overflowPunct/>
              <w:autoSpaceDE/>
              <w:autoSpaceDN/>
              <w:adjustRightInd/>
              <w:spacing w:before="100" w:beforeAutospacing="1" w:after="100" w:afterAutospacing="1"/>
              <w:textAlignment w:val="auto"/>
              <w:rPr>
                <w:szCs w:val="24"/>
              </w:rPr>
            </w:pPr>
            <w:r w:rsidRPr="00416ABA">
              <w:rPr>
                <w:szCs w:val="24"/>
              </w:rPr>
              <w:t xml:space="preserve">hexavalent chromium exposure at the </w:t>
            </w:r>
            <w:proofErr w:type="spellStart"/>
            <w:r w:rsidRPr="00416ABA">
              <w:rPr>
                <w:szCs w:val="24"/>
              </w:rPr>
              <w:t>Qarmat</w:t>
            </w:r>
            <w:proofErr w:type="spellEnd"/>
            <w:r w:rsidRPr="00416ABA">
              <w:rPr>
                <w:szCs w:val="24"/>
              </w:rPr>
              <w:t xml:space="preserve"> Ali Water </w:t>
            </w:r>
            <w:r w:rsidRPr="00416ABA">
              <w:rPr>
                <w:szCs w:val="24"/>
              </w:rPr>
              <w:lastRenderedPageBreak/>
              <w:t xml:space="preserve">Treatment Plant at </w:t>
            </w:r>
            <w:proofErr w:type="spellStart"/>
            <w:r w:rsidRPr="00416ABA">
              <w:rPr>
                <w:szCs w:val="24"/>
              </w:rPr>
              <w:t>Basrah</w:t>
            </w:r>
            <w:proofErr w:type="spellEnd"/>
            <w:r w:rsidRPr="00416ABA">
              <w:rPr>
                <w:szCs w:val="24"/>
              </w:rPr>
              <w:t>, Iraq</w:t>
            </w:r>
          </w:p>
          <w:p w14:paraId="16FB6891" w14:textId="18AB8C17" w:rsidR="003C235A" w:rsidRPr="00416ABA" w:rsidRDefault="003C235A" w:rsidP="003C235A">
            <w:pPr>
              <w:pStyle w:val="VBABodyText"/>
              <w:rPr>
                <w:color w:val="auto"/>
                <w:szCs w:val="24"/>
              </w:rPr>
            </w:pPr>
            <w:r w:rsidRPr="00416ABA">
              <w:rPr>
                <w:color w:val="auto"/>
                <w:szCs w:val="24"/>
              </w:rPr>
              <w:t xml:space="preserve">The </w:t>
            </w:r>
            <w:r w:rsidR="00F515AE">
              <w:rPr>
                <w:color w:val="auto"/>
                <w:szCs w:val="24"/>
              </w:rPr>
              <w:t>Veteran</w:t>
            </w:r>
            <w:r w:rsidRPr="00416ABA">
              <w:rPr>
                <w:color w:val="auto"/>
                <w:szCs w:val="24"/>
              </w:rPr>
              <w:t xml:space="preserve">’s lay statement of exposure to an environmental hazard or statements provided by others can be used to verify exposure to the claimed environmental hazard if the statements provided by the </w:t>
            </w:r>
            <w:r w:rsidR="00F515AE">
              <w:rPr>
                <w:color w:val="auto"/>
                <w:szCs w:val="24"/>
              </w:rPr>
              <w:t>Veteran</w:t>
            </w:r>
            <w:r w:rsidRPr="00416ABA">
              <w:rPr>
                <w:color w:val="auto"/>
                <w:szCs w:val="24"/>
              </w:rPr>
              <w:t xml:space="preserve"> and/or others are consistent with the facts, places, and circumstances of the </w:t>
            </w:r>
            <w:r w:rsidR="00F515AE">
              <w:rPr>
                <w:color w:val="auto"/>
                <w:szCs w:val="24"/>
              </w:rPr>
              <w:t>Veteran</w:t>
            </w:r>
            <w:r w:rsidRPr="00416ABA">
              <w:rPr>
                <w:color w:val="auto"/>
                <w:szCs w:val="24"/>
              </w:rPr>
              <w:t>’s service.</w:t>
            </w:r>
          </w:p>
          <w:p w14:paraId="16FB6892" w14:textId="368B658D" w:rsidR="003C235A" w:rsidRPr="00416ABA" w:rsidRDefault="003C235A" w:rsidP="003C235A">
            <w:pPr>
              <w:pStyle w:val="VBABodyText"/>
              <w:rPr>
                <w:color w:val="auto"/>
                <w:szCs w:val="24"/>
              </w:rPr>
            </w:pPr>
            <w:r w:rsidRPr="00416ABA">
              <w:rPr>
                <w:color w:val="auto"/>
                <w:szCs w:val="24"/>
              </w:rPr>
              <w:t xml:space="preserve">Many </w:t>
            </w:r>
            <w:r w:rsidR="00F515AE">
              <w:rPr>
                <w:color w:val="auto"/>
                <w:szCs w:val="24"/>
              </w:rPr>
              <w:t>Veteran</w:t>
            </w:r>
            <w:r w:rsidRPr="00416ABA">
              <w:rPr>
                <w:color w:val="auto"/>
                <w:szCs w:val="24"/>
              </w:rPr>
              <w:t xml:space="preserve">s suffering from illnesses such as those related to the respiratory, cardiopulmonary, neurological, autoimmune, and/or skin systems may not associate such illnesses with burn pit exposure or be aware of which toxins were released by burn pits. Actively </w:t>
            </w:r>
            <w:r w:rsidR="00BA6C87" w:rsidRPr="00416ABA">
              <w:rPr>
                <w:color w:val="auto"/>
                <w:szCs w:val="24"/>
              </w:rPr>
              <w:t>review claims by recognizing potential exposure issues whenever they are reasonably raised</w:t>
            </w:r>
            <w:r w:rsidR="000E5E50">
              <w:rPr>
                <w:color w:val="auto"/>
                <w:szCs w:val="24"/>
              </w:rPr>
              <w:t xml:space="preserve"> by the record and then process </w:t>
            </w:r>
            <w:r w:rsidRPr="00416ABA">
              <w:rPr>
                <w:color w:val="auto"/>
                <w:szCs w:val="24"/>
              </w:rPr>
              <w:t>those claims in accordance with these provisions.</w:t>
            </w:r>
          </w:p>
          <w:p w14:paraId="16FB6893" w14:textId="77777777" w:rsidR="00AE6904" w:rsidRPr="00416ABA" w:rsidRDefault="00AE6904" w:rsidP="003C235A">
            <w:pPr>
              <w:pStyle w:val="VBABodyText"/>
              <w:rPr>
                <w:color w:val="auto"/>
                <w:szCs w:val="24"/>
              </w:rPr>
            </w:pPr>
            <w:r w:rsidRPr="00416ABA">
              <w:rPr>
                <w:color w:val="auto"/>
                <w:szCs w:val="24"/>
              </w:rPr>
              <w:t>Actions to take when a claim for exposure to environmental hazards in Gulf War is received:</w:t>
            </w:r>
          </w:p>
          <w:p w14:paraId="16FB6894" w14:textId="77777777" w:rsidR="00AE6904" w:rsidRPr="00416ABA" w:rsidRDefault="00AE6904" w:rsidP="004A7789">
            <w:pPr>
              <w:pStyle w:val="VBABodyText"/>
              <w:numPr>
                <w:ilvl w:val="0"/>
                <w:numId w:val="24"/>
              </w:numPr>
              <w:rPr>
                <w:color w:val="auto"/>
                <w:szCs w:val="24"/>
              </w:rPr>
            </w:pPr>
            <w:r w:rsidRPr="00416ABA">
              <w:rPr>
                <w:color w:val="auto"/>
                <w:szCs w:val="24"/>
              </w:rPr>
              <w:t>Update special issue flash in contentions</w:t>
            </w:r>
          </w:p>
          <w:p w14:paraId="16FB6895" w14:textId="5BA7E9FF" w:rsidR="00AE6904" w:rsidRPr="00416ABA" w:rsidRDefault="00AE6904" w:rsidP="004A7789">
            <w:pPr>
              <w:pStyle w:val="VBABodyText"/>
              <w:numPr>
                <w:ilvl w:val="0"/>
                <w:numId w:val="24"/>
              </w:numPr>
              <w:rPr>
                <w:color w:val="auto"/>
                <w:szCs w:val="24"/>
              </w:rPr>
            </w:pPr>
            <w:r w:rsidRPr="00416ABA">
              <w:rPr>
                <w:color w:val="auto"/>
                <w:szCs w:val="24"/>
              </w:rPr>
              <w:t xml:space="preserve">If the </w:t>
            </w:r>
            <w:r w:rsidR="00F515AE">
              <w:rPr>
                <w:color w:val="auto"/>
                <w:szCs w:val="24"/>
              </w:rPr>
              <w:t>Veteran</w:t>
            </w:r>
            <w:r w:rsidRPr="00416ABA">
              <w:rPr>
                <w:color w:val="auto"/>
                <w:szCs w:val="24"/>
              </w:rPr>
              <w:t xml:space="preserve"> claims exposure to environmental hazards during service, but does not claim SC for a specific disability, the claim is not substantially complete. Inform the </w:t>
            </w:r>
            <w:r w:rsidR="00F515AE">
              <w:rPr>
                <w:color w:val="auto"/>
                <w:szCs w:val="24"/>
              </w:rPr>
              <w:t>Veteran</w:t>
            </w:r>
            <w:r w:rsidRPr="00416ABA">
              <w:rPr>
                <w:color w:val="auto"/>
                <w:szCs w:val="24"/>
              </w:rPr>
              <w:t xml:space="preserve"> that he/she must at least identify a symptom or cluster of symptoms, because exposure, in and of itself, is not a disability</w:t>
            </w:r>
          </w:p>
          <w:p w14:paraId="16FB6896" w14:textId="58569EED" w:rsidR="00AE6904" w:rsidRPr="00416ABA" w:rsidRDefault="00AE6904" w:rsidP="004A7789">
            <w:pPr>
              <w:pStyle w:val="VBABodyText"/>
              <w:numPr>
                <w:ilvl w:val="0"/>
                <w:numId w:val="24"/>
              </w:numPr>
              <w:rPr>
                <w:color w:val="auto"/>
                <w:szCs w:val="24"/>
              </w:rPr>
            </w:pPr>
            <w:r w:rsidRPr="00416ABA">
              <w:rPr>
                <w:color w:val="auto"/>
                <w:szCs w:val="24"/>
              </w:rPr>
              <w:t xml:space="preserve">If the </w:t>
            </w:r>
            <w:r w:rsidR="00F515AE">
              <w:rPr>
                <w:color w:val="auto"/>
                <w:szCs w:val="24"/>
              </w:rPr>
              <w:t>Veteran</w:t>
            </w:r>
            <w:r w:rsidRPr="00416ABA">
              <w:rPr>
                <w:color w:val="auto"/>
                <w:szCs w:val="24"/>
              </w:rPr>
              <w:t xml:space="preserve"> claims a disability and states in general due to environmental hazards, ask the claimant to provide at least some general information about the exposure event</w:t>
            </w:r>
          </w:p>
          <w:p w14:paraId="16FB6897" w14:textId="77777777" w:rsidR="00AE6904" w:rsidRPr="00416ABA" w:rsidRDefault="00AE6904" w:rsidP="00AE6904">
            <w:pPr>
              <w:pStyle w:val="VBABodyText"/>
              <w:rPr>
                <w:color w:val="auto"/>
                <w:szCs w:val="24"/>
              </w:rPr>
            </w:pPr>
            <w:r w:rsidRPr="00416ABA">
              <w:rPr>
                <w:color w:val="auto"/>
                <w:szCs w:val="24"/>
              </w:rPr>
              <w:t>When it is determined a VA examination is needed for a claim based on exposure to environmental hazards add the following to the request:</w:t>
            </w:r>
          </w:p>
          <w:p w14:paraId="16FB6898" w14:textId="77777777" w:rsidR="00AE6904" w:rsidRPr="00416ABA" w:rsidRDefault="00AE6904" w:rsidP="004A7789">
            <w:pPr>
              <w:numPr>
                <w:ilvl w:val="0"/>
                <w:numId w:val="24"/>
              </w:numPr>
              <w:overflowPunct/>
              <w:autoSpaceDE/>
              <w:autoSpaceDN/>
              <w:adjustRightInd/>
              <w:spacing w:before="100" w:beforeAutospacing="1" w:after="100" w:afterAutospacing="1"/>
              <w:textAlignment w:val="auto"/>
              <w:rPr>
                <w:szCs w:val="24"/>
              </w:rPr>
            </w:pPr>
            <w:r w:rsidRPr="00416ABA">
              <w:rPr>
                <w:szCs w:val="24"/>
              </w:rPr>
              <w:t>Advise the examiner of the nature of the claimed environmental hazard and the location and timeframe of exposure.</w:t>
            </w:r>
          </w:p>
          <w:p w14:paraId="16FB6899" w14:textId="10B14ABB" w:rsidR="006047DB" w:rsidRPr="00416ABA" w:rsidRDefault="00AE6904" w:rsidP="004A7789">
            <w:pPr>
              <w:numPr>
                <w:ilvl w:val="0"/>
                <w:numId w:val="24"/>
              </w:numPr>
              <w:overflowPunct/>
              <w:autoSpaceDE/>
              <w:autoSpaceDN/>
              <w:adjustRightInd/>
              <w:spacing w:before="100" w:beforeAutospacing="1" w:after="100" w:afterAutospacing="1"/>
              <w:textAlignment w:val="auto"/>
              <w:rPr>
                <w:szCs w:val="24"/>
              </w:rPr>
            </w:pPr>
            <w:r w:rsidRPr="00416ABA">
              <w:rPr>
                <w:szCs w:val="24"/>
              </w:rPr>
              <w:t xml:space="preserve">Remember that more than one environmental hazard may apply when </w:t>
            </w:r>
            <w:r w:rsidR="00F515AE">
              <w:rPr>
                <w:szCs w:val="24"/>
              </w:rPr>
              <w:t>Veteran</w:t>
            </w:r>
            <w:r w:rsidRPr="00416ABA">
              <w:rPr>
                <w:szCs w:val="24"/>
              </w:rPr>
              <w:t xml:space="preserve">s are alleging exposure to a specific event. Therefore, each </w:t>
            </w:r>
            <w:r w:rsidRPr="00416ABA">
              <w:rPr>
                <w:i/>
                <w:iCs/>
                <w:szCs w:val="24"/>
              </w:rPr>
              <w:t>Fact Sheet</w:t>
            </w:r>
            <w:r w:rsidRPr="00416ABA">
              <w:rPr>
                <w:szCs w:val="24"/>
              </w:rPr>
              <w:t xml:space="preserve"> related to service in Iraq as provided in Exhibits 1 through 4 (</w:t>
            </w:r>
            <w:hyperlink r:id="rId16" w:anchor="9" w:history="1">
              <w:r w:rsidRPr="00416ABA">
                <w:rPr>
                  <w:szCs w:val="24"/>
                  <w:u w:val="single"/>
                </w:rPr>
                <w:t>M21-1, Part IV, Subpart ii, 1.I.9</w:t>
              </w:r>
            </w:hyperlink>
            <w:r w:rsidRPr="00416ABA">
              <w:rPr>
                <w:szCs w:val="24"/>
              </w:rPr>
              <w:t xml:space="preserve">, </w:t>
            </w:r>
            <w:hyperlink r:id="rId17" w:anchor="10" w:history="1">
              <w:r w:rsidRPr="00416ABA">
                <w:rPr>
                  <w:szCs w:val="24"/>
                  <w:u w:val="single"/>
                </w:rPr>
                <w:t>10</w:t>
              </w:r>
            </w:hyperlink>
            <w:r w:rsidRPr="00416ABA">
              <w:rPr>
                <w:szCs w:val="24"/>
              </w:rPr>
              <w:t xml:space="preserve">, </w:t>
            </w:r>
            <w:hyperlink r:id="rId18" w:anchor="11" w:history="1">
              <w:r w:rsidRPr="00416ABA">
                <w:rPr>
                  <w:szCs w:val="24"/>
                  <w:u w:val="single"/>
                </w:rPr>
                <w:t>11</w:t>
              </w:r>
            </w:hyperlink>
            <w:r w:rsidRPr="00416ABA">
              <w:rPr>
                <w:szCs w:val="24"/>
              </w:rPr>
              <w:t xml:space="preserve">, and </w:t>
            </w:r>
            <w:hyperlink r:id="rId19" w:anchor="12" w:history="1">
              <w:r w:rsidRPr="00416ABA">
                <w:rPr>
                  <w:szCs w:val="24"/>
                  <w:u w:val="single"/>
                </w:rPr>
                <w:t>12</w:t>
              </w:r>
            </w:hyperlink>
            <w:r w:rsidRPr="00416ABA">
              <w:rPr>
                <w:szCs w:val="24"/>
              </w:rPr>
              <w:t xml:space="preserve">) should be provided to the VA examiner. This is necessary for Iraq </w:t>
            </w:r>
            <w:r w:rsidR="00F515AE">
              <w:rPr>
                <w:szCs w:val="24"/>
              </w:rPr>
              <w:t>Veteran</w:t>
            </w:r>
            <w:r w:rsidRPr="00416ABA">
              <w:rPr>
                <w:szCs w:val="24"/>
              </w:rPr>
              <w:t xml:space="preserve">s since the </w:t>
            </w:r>
            <w:r w:rsidR="00F515AE">
              <w:rPr>
                <w:szCs w:val="24"/>
              </w:rPr>
              <w:t>Veteran</w:t>
            </w:r>
            <w:r w:rsidRPr="00416ABA">
              <w:rPr>
                <w:szCs w:val="24"/>
              </w:rPr>
              <w:t xml:space="preserve"> served in Iraq and could have been exposed to burn pit emissions and the same high levels of particulate matter (PM) as others in the Southwest Asia </w:t>
            </w:r>
            <w:r w:rsidR="00BA6C87" w:rsidRPr="00416ABA">
              <w:rPr>
                <w:szCs w:val="24"/>
              </w:rPr>
              <w:t>Theater</w:t>
            </w:r>
            <w:r w:rsidRPr="00416ABA">
              <w:rPr>
                <w:szCs w:val="24"/>
              </w:rPr>
              <w:t xml:space="preserve"> of operations.</w:t>
            </w:r>
          </w:p>
          <w:p w14:paraId="16FB689A" w14:textId="39EDB469" w:rsidR="006047DB" w:rsidRPr="00416ABA" w:rsidRDefault="00BA6C87" w:rsidP="004A7789">
            <w:pPr>
              <w:numPr>
                <w:ilvl w:val="0"/>
                <w:numId w:val="24"/>
              </w:numPr>
              <w:overflowPunct/>
              <w:autoSpaceDE/>
              <w:autoSpaceDN/>
              <w:adjustRightInd/>
              <w:spacing w:before="100" w:beforeAutospacing="1" w:after="100" w:afterAutospacing="1"/>
              <w:textAlignment w:val="auto"/>
              <w:rPr>
                <w:szCs w:val="24"/>
              </w:rPr>
            </w:pPr>
            <w:r w:rsidRPr="00416ABA">
              <w:rPr>
                <w:szCs w:val="24"/>
              </w:rPr>
              <w:t>Ask the examine</w:t>
            </w:r>
            <w:r>
              <w:rPr>
                <w:szCs w:val="24"/>
              </w:rPr>
              <w:t>r</w:t>
            </w:r>
            <w:r w:rsidRPr="00416ABA">
              <w:rPr>
                <w:szCs w:val="24"/>
              </w:rPr>
              <w:t xml:space="preserve"> to provide an opinion, and rationale for the opinion, as to the likelihood that the </w:t>
            </w:r>
            <w:r w:rsidR="00F515AE">
              <w:rPr>
                <w:szCs w:val="24"/>
              </w:rPr>
              <w:t>Veteran</w:t>
            </w:r>
            <w:r w:rsidRPr="00416ABA">
              <w:rPr>
                <w:szCs w:val="24"/>
              </w:rPr>
              <w:t xml:space="preserve">’s claimed disability </w:t>
            </w:r>
            <w:r w:rsidRPr="00416ABA">
              <w:rPr>
                <w:szCs w:val="24"/>
              </w:rPr>
              <w:lastRenderedPageBreak/>
              <w:t>is related to the hazardous environmental exposure.</w:t>
            </w:r>
          </w:p>
          <w:p w14:paraId="4C91D6BC" w14:textId="77777777" w:rsidR="0033308D" w:rsidRDefault="0033308D" w:rsidP="00535A2F">
            <w:pPr>
              <w:overflowPunct/>
              <w:autoSpaceDE/>
              <w:autoSpaceDN/>
              <w:adjustRightInd/>
              <w:spacing w:before="100" w:beforeAutospacing="1" w:after="100" w:afterAutospacing="1"/>
              <w:textAlignment w:val="auto"/>
              <w:rPr>
                <w:szCs w:val="24"/>
              </w:rPr>
            </w:pPr>
          </w:p>
          <w:p w14:paraId="16FB689B" w14:textId="784489B3" w:rsidR="006047DB" w:rsidRPr="00416ABA" w:rsidRDefault="006047DB" w:rsidP="00535A2F">
            <w:pPr>
              <w:overflowPunct/>
              <w:autoSpaceDE/>
              <w:autoSpaceDN/>
              <w:adjustRightInd/>
              <w:spacing w:before="100" w:beforeAutospacing="1" w:after="100" w:afterAutospacing="1"/>
              <w:textAlignment w:val="auto"/>
              <w:rPr>
                <w:szCs w:val="24"/>
              </w:rPr>
            </w:pPr>
            <w:r w:rsidRPr="00416ABA">
              <w:rPr>
                <w:szCs w:val="24"/>
              </w:rPr>
              <w:t xml:space="preserve">Specialty Paragraphs for Gulf War </w:t>
            </w:r>
            <w:r w:rsidR="00F515AE">
              <w:rPr>
                <w:szCs w:val="24"/>
              </w:rPr>
              <w:t>Veteran</w:t>
            </w:r>
            <w:r w:rsidRPr="00416ABA">
              <w:rPr>
                <w:szCs w:val="24"/>
              </w:rPr>
              <w:t>s include:</w:t>
            </w:r>
          </w:p>
          <w:p w14:paraId="16FB689C" w14:textId="78A5F1DB" w:rsidR="006047DB" w:rsidRPr="00416ABA" w:rsidRDefault="006047DB" w:rsidP="004A7789">
            <w:pPr>
              <w:pStyle w:val="ListParagraph"/>
              <w:numPr>
                <w:ilvl w:val="0"/>
                <w:numId w:val="24"/>
              </w:numPr>
              <w:overflowPunct/>
              <w:autoSpaceDE/>
              <w:autoSpaceDN/>
              <w:adjustRightInd/>
              <w:spacing w:before="0" w:after="100" w:afterAutospacing="1"/>
              <w:textAlignment w:val="auto"/>
              <w:rPr>
                <w:szCs w:val="24"/>
              </w:rPr>
            </w:pPr>
            <w:r w:rsidRPr="00416ABA">
              <w:rPr>
                <w:szCs w:val="24"/>
              </w:rPr>
              <w:t>GW</w:t>
            </w:r>
            <w:r w:rsidR="00535A2F" w:rsidRPr="00416ABA">
              <w:rPr>
                <w:szCs w:val="24"/>
              </w:rPr>
              <w:t>-</w:t>
            </w:r>
            <w:r w:rsidRPr="00416ABA">
              <w:rPr>
                <w:szCs w:val="24"/>
              </w:rPr>
              <w:t xml:space="preserve"> earliest manifestations/evid</w:t>
            </w:r>
            <w:r w:rsidR="00BA6C87">
              <w:rPr>
                <w:szCs w:val="24"/>
              </w:rPr>
              <w:t>ence</w:t>
            </w:r>
            <w:r w:rsidRPr="00416ABA">
              <w:rPr>
                <w:szCs w:val="24"/>
              </w:rPr>
              <w:t xml:space="preserve"> of illness</w:t>
            </w:r>
          </w:p>
          <w:p w14:paraId="16FB689D" w14:textId="77777777" w:rsidR="006047DB" w:rsidRPr="00416ABA" w:rsidRDefault="00535A2F" w:rsidP="004A7789">
            <w:pPr>
              <w:pStyle w:val="ListParagraph"/>
              <w:numPr>
                <w:ilvl w:val="0"/>
                <w:numId w:val="24"/>
              </w:numPr>
              <w:overflowPunct/>
              <w:autoSpaceDE/>
              <w:autoSpaceDN/>
              <w:adjustRightInd/>
              <w:spacing w:before="0" w:after="100" w:afterAutospacing="1"/>
              <w:textAlignment w:val="auto"/>
              <w:rPr>
                <w:szCs w:val="24"/>
              </w:rPr>
            </w:pPr>
            <w:r w:rsidRPr="00416ABA">
              <w:rPr>
                <w:szCs w:val="24"/>
              </w:rPr>
              <w:t>GW-</w:t>
            </w:r>
            <w:r w:rsidR="006047DB" w:rsidRPr="00416ABA">
              <w:rPr>
                <w:szCs w:val="24"/>
              </w:rPr>
              <w:t>Evidence of SWA service needed</w:t>
            </w:r>
          </w:p>
          <w:p w14:paraId="16FB689E" w14:textId="77777777" w:rsidR="00535A2F" w:rsidRPr="00416ABA" w:rsidRDefault="006047DB" w:rsidP="004A7789">
            <w:pPr>
              <w:pStyle w:val="ListParagraph"/>
              <w:numPr>
                <w:ilvl w:val="0"/>
                <w:numId w:val="24"/>
              </w:numPr>
              <w:overflowPunct/>
              <w:autoSpaceDE/>
              <w:autoSpaceDN/>
              <w:adjustRightInd/>
              <w:spacing w:before="0" w:after="100" w:afterAutospacing="1"/>
              <w:textAlignment w:val="auto"/>
              <w:rPr>
                <w:szCs w:val="24"/>
              </w:rPr>
            </w:pPr>
            <w:r w:rsidRPr="00416ABA">
              <w:rPr>
                <w:szCs w:val="24"/>
              </w:rPr>
              <w:t>GW</w:t>
            </w:r>
            <w:r w:rsidR="00535A2F" w:rsidRPr="00416ABA">
              <w:rPr>
                <w:szCs w:val="24"/>
              </w:rPr>
              <w:t>-</w:t>
            </w:r>
            <w:r w:rsidRPr="00416ABA">
              <w:rPr>
                <w:szCs w:val="24"/>
              </w:rPr>
              <w:t xml:space="preserve"> </w:t>
            </w:r>
            <w:r w:rsidR="001A58E2" w:rsidRPr="00416ABA">
              <w:rPr>
                <w:szCs w:val="24"/>
              </w:rPr>
              <w:t xml:space="preserve">tell </w:t>
            </w:r>
            <w:r w:rsidR="00535A2F" w:rsidRPr="00416ABA">
              <w:rPr>
                <w:szCs w:val="24"/>
              </w:rPr>
              <w:t>specific disability</w:t>
            </w:r>
          </w:p>
          <w:p w14:paraId="16FB689F" w14:textId="77777777" w:rsidR="00AE6904" w:rsidRPr="00416ABA" w:rsidRDefault="00535A2F" w:rsidP="004A7789">
            <w:pPr>
              <w:pStyle w:val="ListParagraph"/>
              <w:numPr>
                <w:ilvl w:val="0"/>
                <w:numId w:val="24"/>
              </w:numPr>
              <w:overflowPunct/>
              <w:autoSpaceDE/>
              <w:autoSpaceDN/>
              <w:adjustRightInd/>
              <w:spacing w:before="0" w:after="100" w:afterAutospacing="1"/>
              <w:textAlignment w:val="auto"/>
              <w:rPr>
                <w:szCs w:val="24"/>
              </w:rPr>
            </w:pPr>
            <w:r w:rsidRPr="00416ABA">
              <w:rPr>
                <w:szCs w:val="24"/>
              </w:rPr>
              <w:t>GW- registry exam</w:t>
            </w:r>
            <w:r w:rsidR="00AE6904" w:rsidRPr="00416ABA">
              <w:rPr>
                <w:szCs w:val="24"/>
              </w:rPr>
              <w:t xml:space="preserve"> </w:t>
            </w:r>
          </w:p>
          <w:p w14:paraId="16FB68A0" w14:textId="77777777" w:rsidR="00AE6904" w:rsidRPr="00416ABA" w:rsidRDefault="00535A2F" w:rsidP="00535A2F">
            <w:pPr>
              <w:pStyle w:val="VBABodyText"/>
              <w:jc w:val="center"/>
              <w:rPr>
                <w:b/>
                <w:color w:val="auto"/>
              </w:rPr>
            </w:pPr>
            <w:r w:rsidRPr="00416ABA">
              <w:rPr>
                <w:b/>
                <w:color w:val="auto"/>
              </w:rPr>
              <w:t>AGENT ORANGE</w:t>
            </w:r>
          </w:p>
          <w:p w14:paraId="16FB68A1" w14:textId="0188EB0B" w:rsidR="00535A2F" w:rsidRPr="00416ABA" w:rsidRDefault="00535A2F" w:rsidP="00AE6904">
            <w:pPr>
              <w:pStyle w:val="VBABodyText"/>
              <w:rPr>
                <w:color w:val="auto"/>
                <w:sz w:val="23"/>
                <w:szCs w:val="23"/>
              </w:rPr>
            </w:pPr>
            <w:r w:rsidRPr="00416ABA">
              <w:rPr>
                <w:color w:val="auto"/>
              </w:rPr>
              <w:t xml:space="preserve">Agent </w:t>
            </w:r>
            <w:r w:rsidR="000E5E50">
              <w:rPr>
                <w:color w:val="auto"/>
              </w:rPr>
              <w:t>O</w:t>
            </w:r>
            <w:r w:rsidRPr="00416ABA">
              <w:rPr>
                <w:color w:val="auto"/>
              </w:rPr>
              <w:t xml:space="preserve">range was </w:t>
            </w:r>
            <w:r w:rsidR="00BA6C87" w:rsidRPr="00416ABA">
              <w:rPr>
                <w:color w:val="auto"/>
              </w:rPr>
              <w:t>an</w:t>
            </w:r>
            <w:r w:rsidRPr="00416ABA">
              <w:rPr>
                <w:color w:val="auto"/>
              </w:rPr>
              <w:t xml:space="preserve"> herbicide agent used during allied military operations </w:t>
            </w:r>
            <w:r w:rsidRPr="00416ABA">
              <w:rPr>
                <w:color w:val="auto"/>
                <w:sz w:val="23"/>
                <w:szCs w:val="23"/>
              </w:rPr>
              <w:t xml:space="preserve">in the Republic of Vietnam during the period beginning January 9, 1962 and ending on May 7, 1975.  </w:t>
            </w:r>
          </w:p>
          <w:p w14:paraId="16FB68A2" w14:textId="1D4FFE27" w:rsidR="00535A2F" w:rsidRPr="00416ABA" w:rsidRDefault="00535A2F" w:rsidP="00856B1A">
            <w:pPr>
              <w:pStyle w:val="VBABodyText"/>
              <w:rPr>
                <w:color w:val="auto"/>
                <w:sz w:val="23"/>
                <w:szCs w:val="23"/>
              </w:rPr>
            </w:pPr>
            <w:r w:rsidRPr="00416ABA">
              <w:rPr>
                <w:color w:val="auto"/>
                <w:sz w:val="23"/>
                <w:szCs w:val="23"/>
              </w:rPr>
              <w:t xml:space="preserve">A </w:t>
            </w:r>
            <w:r w:rsidR="00F515AE">
              <w:rPr>
                <w:color w:val="auto"/>
                <w:sz w:val="23"/>
                <w:szCs w:val="23"/>
              </w:rPr>
              <w:t>Veteran</w:t>
            </w:r>
            <w:r w:rsidRPr="00416ABA">
              <w:rPr>
                <w:color w:val="auto"/>
                <w:sz w:val="23"/>
                <w:szCs w:val="23"/>
              </w:rPr>
              <w:t xml:space="preserve"> is </w:t>
            </w:r>
            <w:r w:rsidR="00124626" w:rsidRPr="00416ABA">
              <w:rPr>
                <w:color w:val="auto"/>
                <w:sz w:val="23"/>
                <w:szCs w:val="23"/>
              </w:rPr>
              <w:t>considered</w:t>
            </w:r>
            <w:r w:rsidRPr="00416ABA">
              <w:rPr>
                <w:color w:val="auto"/>
                <w:sz w:val="23"/>
                <w:szCs w:val="23"/>
              </w:rPr>
              <w:t xml:space="preserve"> to have been exposed if during the time frame in the Republic of Vietnam, inland waterways</w:t>
            </w:r>
            <w:r w:rsidR="00856B1A" w:rsidRPr="00416ABA">
              <w:rPr>
                <w:color w:val="auto"/>
                <w:sz w:val="23"/>
                <w:szCs w:val="23"/>
              </w:rPr>
              <w:t xml:space="preserve">, offshore waters to include anchoring and </w:t>
            </w:r>
            <w:r w:rsidR="00BA6C87" w:rsidRPr="00416ABA">
              <w:rPr>
                <w:color w:val="auto"/>
                <w:sz w:val="23"/>
                <w:szCs w:val="23"/>
              </w:rPr>
              <w:t>docking if</w:t>
            </w:r>
            <w:r w:rsidR="00856B1A" w:rsidRPr="00416ABA">
              <w:rPr>
                <w:color w:val="auto"/>
                <w:sz w:val="23"/>
                <w:szCs w:val="23"/>
              </w:rPr>
              <w:t xml:space="preserve"> the duties involved visitation to Vietnam, the DMZ between April </w:t>
            </w:r>
            <w:r w:rsidR="00BA6C87" w:rsidRPr="00416ABA">
              <w:rPr>
                <w:color w:val="auto"/>
                <w:sz w:val="23"/>
                <w:szCs w:val="23"/>
              </w:rPr>
              <w:t>1,</w:t>
            </w:r>
            <w:r w:rsidR="00856B1A" w:rsidRPr="00416ABA">
              <w:rPr>
                <w:color w:val="auto"/>
                <w:sz w:val="23"/>
                <w:szCs w:val="23"/>
              </w:rPr>
              <w:t xml:space="preserve"> 1968 and August 31, 1971, or on at one of the Royal Thai Air Force Bases in Thailand and the duties would have put the claimant on the perimeter of the base.</w:t>
            </w:r>
          </w:p>
          <w:p w14:paraId="16FB68A3" w14:textId="77777777" w:rsidR="00856B1A" w:rsidRPr="00416ABA" w:rsidRDefault="00856B1A" w:rsidP="00856B1A">
            <w:pPr>
              <w:pStyle w:val="VBABodyText"/>
              <w:rPr>
                <w:color w:val="auto"/>
                <w:sz w:val="23"/>
                <w:szCs w:val="23"/>
              </w:rPr>
            </w:pPr>
            <w:r w:rsidRPr="00416ABA">
              <w:rPr>
                <w:color w:val="auto"/>
                <w:sz w:val="23"/>
                <w:szCs w:val="23"/>
              </w:rPr>
              <w:t>Actions to take when a claim is based on exposure to Agent Orange:</w:t>
            </w:r>
          </w:p>
          <w:p w14:paraId="16FB68A4" w14:textId="77777777" w:rsidR="00856B1A" w:rsidRPr="00416ABA" w:rsidRDefault="00856B1A" w:rsidP="004A7789">
            <w:pPr>
              <w:pStyle w:val="VBABodyText"/>
              <w:numPr>
                <w:ilvl w:val="0"/>
                <w:numId w:val="24"/>
              </w:numPr>
              <w:rPr>
                <w:color w:val="auto"/>
              </w:rPr>
            </w:pPr>
            <w:r w:rsidRPr="00416ABA">
              <w:rPr>
                <w:color w:val="auto"/>
              </w:rPr>
              <w:t>Update special issue flash in contentions</w:t>
            </w:r>
          </w:p>
          <w:p w14:paraId="16FB68A5" w14:textId="77777777" w:rsidR="00856B1A" w:rsidRPr="00416ABA" w:rsidRDefault="00856B1A" w:rsidP="004A7789">
            <w:pPr>
              <w:pStyle w:val="VBABodyText"/>
              <w:numPr>
                <w:ilvl w:val="0"/>
                <w:numId w:val="24"/>
              </w:numPr>
              <w:rPr>
                <w:color w:val="auto"/>
              </w:rPr>
            </w:pPr>
            <w:r w:rsidRPr="00416ABA">
              <w:rPr>
                <w:color w:val="auto"/>
              </w:rPr>
              <w:t>Review the evidence for proof of RVN or other exposure sites</w:t>
            </w:r>
          </w:p>
          <w:p w14:paraId="16FB68A6" w14:textId="77777777" w:rsidR="00856B1A" w:rsidRPr="00416ABA" w:rsidRDefault="00856B1A" w:rsidP="004A7789">
            <w:pPr>
              <w:pStyle w:val="ListParagraph"/>
              <w:numPr>
                <w:ilvl w:val="0"/>
                <w:numId w:val="24"/>
              </w:numPr>
              <w:spacing w:before="240" w:after="240"/>
            </w:pPr>
            <w:r w:rsidRPr="00416ABA">
              <w:t>Review 38 CFR 3.309(e) to determine if a presumptive condition has been claimed.</w:t>
            </w:r>
          </w:p>
          <w:p w14:paraId="16FB68A7" w14:textId="77777777" w:rsidR="00856B1A" w:rsidRPr="00416ABA" w:rsidRDefault="00856B1A" w:rsidP="00856B1A">
            <w:pPr>
              <w:spacing w:before="240" w:after="240"/>
            </w:pPr>
            <w:r w:rsidRPr="00416ABA">
              <w:t>Additional development may be needed in the following scenarios:</w:t>
            </w:r>
          </w:p>
          <w:p w14:paraId="16FB68A8" w14:textId="77777777" w:rsidR="00856B1A" w:rsidRPr="00416ABA" w:rsidRDefault="00856B1A" w:rsidP="004A7789">
            <w:pPr>
              <w:pStyle w:val="ListParagraph"/>
              <w:numPr>
                <w:ilvl w:val="0"/>
                <w:numId w:val="24"/>
              </w:numPr>
              <w:spacing w:before="240" w:after="240"/>
            </w:pPr>
            <w:r w:rsidRPr="00416ABA">
              <w:rPr>
                <w:szCs w:val="24"/>
              </w:rPr>
              <w:t>If Agent Orange exposure is not shown</w:t>
            </w:r>
          </w:p>
          <w:p w14:paraId="16FB68A9" w14:textId="77777777" w:rsidR="00856B1A" w:rsidRPr="00416ABA" w:rsidRDefault="00856B1A" w:rsidP="004A7789">
            <w:pPr>
              <w:pStyle w:val="ListParagraph"/>
              <w:numPr>
                <w:ilvl w:val="0"/>
                <w:numId w:val="24"/>
              </w:numPr>
              <w:spacing w:before="240" w:after="240"/>
            </w:pPr>
            <w:r w:rsidRPr="00416ABA">
              <w:rPr>
                <w:szCs w:val="24"/>
              </w:rPr>
              <w:t>If disability under 38 CFR 3.309(e) has been claimed but no proof of treatment.</w:t>
            </w:r>
          </w:p>
          <w:p w14:paraId="16FB68AA" w14:textId="77777777" w:rsidR="00856B1A" w:rsidRPr="00416ABA" w:rsidRDefault="00856B1A" w:rsidP="004A7789">
            <w:pPr>
              <w:pStyle w:val="ListParagraph"/>
              <w:numPr>
                <w:ilvl w:val="0"/>
                <w:numId w:val="24"/>
              </w:numPr>
              <w:spacing w:before="240" w:after="240"/>
            </w:pPr>
            <w:r w:rsidRPr="00416ABA">
              <w:rPr>
                <w:szCs w:val="24"/>
              </w:rPr>
              <w:t>If no disability is claimed.</w:t>
            </w:r>
          </w:p>
          <w:p w14:paraId="16FB68AB" w14:textId="47316918" w:rsidR="00856B1A" w:rsidRPr="00416ABA" w:rsidRDefault="00856B1A" w:rsidP="004A7789">
            <w:pPr>
              <w:pStyle w:val="ListParagraph"/>
              <w:numPr>
                <w:ilvl w:val="0"/>
                <w:numId w:val="24"/>
              </w:numPr>
              <w:spacing w:before="240" w:after="240"/>
            </w:pPr>
            <w:r w:rsidRPr="00416ABA">
              <w:rPr>
                <w:szCs w:val="24"/>
              </w:rPr>
              <w:t xml:space="preserve">If a </w:t>
            </w:r>
            <w:r w:rsidR="00F515AE">
              <w:rPr>
                <w:szCs w:val="24"/>
              </w:rPr>
              <w:t>Veteran</w:t>
            </w:r>
            <w:r w:rsidRPr="00416ABA">
              <w:rPr>
                <w:szCs w:val="24"/>
              </w:rPr>
              <w:t xml:space="preserve"> claims a disability not recognized under 38 CFR 3.309(e).</w:t>
            </w:r>
          </w:p>
          <w:p w14:paraId="16FB68AC" w14:textId="2D54851C" w:rsidR="00856B1A" w:rsidRPr="00416ABA" w:rsidRDefault="00856B1A" w:rsidP="00856B1A">
            <w:pPr>
              <w:pStyle w:val="VBABodyText"/>
              <w:ind w:left="360"/>
              <w:rPr>
                <w:color w:val="auto"/>
              </w:rPr>
            </w:pPr>
            <w:r w:rsidRPr="00416ABA">
              <w:rPr>
                <w:color w:val="auto"/>
              </w:rPr>
              <w:t xml:space="preserve">Specialty paragraphs for Agent </w:t>
            </w:r>
            <w:proofErr w:type="spellStart"/>
            <w:r w:rsidR="000E5E50">
              <w:rPr>
                <w:color w:val="auto"/>
              </w:rPr>
              <w:t>O</w:t>
            </w:r>
            <w:r w:rsidRPr="00416ABA">
              <w:rPr>
                <w:color w:val="auto"/>
              </w:rPr>
              <w:t>ange</w:t>
            </w:r>
            <w:proofErr w:type="spellEnd"/>
            <w:r w:rsidRPr="00416ABA">
              <w:rPr>
                <w:color w:val="auto"/>
              </w:rPr>
              <w:t xml:space="preserve"> include</w:t>
            </w:r>
            <w:r w:rsidR="00CC3B16" w:rsidRPr="00416ABA">
              <w:rPr>
                <w:color w:val="auto"/>
              </w:rPr>
              <w:t xml:space="preserve"> but are not limited to</w:t>
            </w:r>
            <w:r w:rsidRPr="00416ABA">
              <w:rPr>
                <w:color w:val="auto"/>
              </w:rPr>
              <w:t>:</w:t>
            </w:r>
          </w:p>
          <w:p w14:paraId="16FB68AD" w14:textId="77777777" w:rsidR="00CC3B16" w:rsidRPr="00416ABA" w:rsidRDefault="00856B1A" w:rsidP="004A7789">
            <w:pPr>
              <w:pStyle w:val="VBABodyText"/>
              <w:numPr>
                <w:ilvl w:val="0"/>
                <w:numId w:val="25"/>
              </w:numPr>
              <w:spacing w:before="0" w:after="0"/>
              <w:rPr>
                <w:color w:val="auto"/>
              </w:rPr>
            </w:pPr>
            <w:r w:rsidRPr="00416ABA">
              <w:rPr>
                <w:color w:val="auto"/>
              </w:rPr>
              <w:t>AO-Exposure General Notice</w:t>
            </w:r>
          </w:p>
          <w:p w14:paraId="16FB68AE" w14:textId="77777777" w:rsidR="00CC3B16" w:rsidRPr="00416ABA" w:rsidRDefault="00856B1A" w:rsidP="004A7789">
            <w:pPr>
              <w:pStyle w:val="VBABodyText"/>
              <w:numPr>
                <w:ilvl w:val="0"/>
                <w:numId w:val="25"/>
              </w:numPr>
              <w:spacing w:before="0" w:after="0"/>
              <w:rPr>
                <w:color w:val="auto"/>
              </w:rPr>
            </w:pPr>
            <w:r w:rsidRPr="00416ABA">
              <w:rPr>
                <w:color w:val="auto"/>
              </w:rPr>
              <w:lastRenderedPageBreak/>
              <w:t>AO-Tell Us specific disability from herbicides</w:t>
            </w:r>
          </w:p>
          <w:p w14:paraId="16FB68AF" w14:textId="77777777" w:rsidR="00CC3B16" w:rsidRPr="00416ABA" w:rsidRDefault="00856B1A" w:rsidP="004A7789">
            <w:pPr>
              <w:pStyle w:val="VBABodyText"/>
              <w:numPr>
                <w:ilvl w:val="0"/>
                <w:numId w:val="25"/>
              </w:numPr>
              <w:spacing w:before="0" w:after="0"/>
              <w:rPr>
                <w:color w:val="auto"/>
              </w:rPr>
            </w:pPr>
            <w:r w:rsidRPr="00416ABA">
              <w:rPr>
                <w:color w:val="auto"/>
              </w:rPr>
              <w:t>AO- medical evidence of disability from herbicides</w:t>
            </w:r>
          </w:p>
          <w:p w14:paraId="5E92ED1C" w14:textId="77777777" w:rsidR="00856B1A" w:rsidRPr="00416ABA" w:rsidRDefault="00856B1A" w:rsidP="004A7789">
            <w:pPr>
              <w:pStyle w:val="VBABodyText"/>
              <w:numPr>
                <w:ilvl w:val="0"/>
                <w:numId w:val="25"/>
              </w:numPr>
              <w:spacing w:before="0" w:after="0"/>
              <w:rPr>
                <w:color w:val="auto"/>
              </w:rPr>
            </w:pPr>
            <w:r w:rsidRPr="00416ABA">
              <w:rPr>
                <w:color w:val="auto"/>
              </w:rPr>
              <w:t>AO-Not a recognized condition</w:t>
            </w:r>
          </w:p>
          <w:p w14:paraId="56F11C72" w14:textId="77777777" w:rsidR="00C32AF0" w:rsidRPr="00416ABA" w:rsidRDefault="00C32AF0" w:rsidP="00C32AF0">
            <w:pPr>
              <w:pStyle w:val="VBABodyText"/>
              <w:spacing w:before="0" w:after="0"/>
              <w:rPr>
                <w:color w:val="auto"/>
              </w:rPr>
            </w:pPr>
          </w:p>
          <w:p w14:paraId="14D6A0A6" w14:textId="77777777" w:rsidR="00972770" w:rsidRDefault="00972770" w:rsidP="00C32AF0">
            <w:pPr>
              <w:pStyle w:val="VBABodyText"/>
              <w:spacing w:before="0" w:after="0"/>
              <w:jc w:val="center"/>
              <w:rPr>
                <w:b/>
                <w:color w:val="auto"/>
              </w:rPr>
            </w:pPr>
          </w:p>
          <w:p w14:paraId="4BDC2708" w14:textId="77777777" w:rsidR="00972770" w:rsidRDefault="00972770" w:rsidP="00C32AF0">
            <w:pPr>
              <w:pStyle w:val="VBABodyText"/>
              <w:spacing w:before="0" w:after="0"/>
              <w:jc w:val="center"/>
              <w:rPr>
                <w:b/>
                <w:color w:val="auto"/>
              </w:rPr>
            </w:pPr>
          </w:p>
          <w:p w14:paraId="18E8E8E3" w14:textId="57D239C4" w:rsidR="00C32AF0" w:rsidRPr="00416ABA" w:rsidRDefault="00C32AF0" w:rsidP="00C32AF0">
            <w:pPr>
              <w:pStyle w:val="VBABodyText"/>
              <w:spacing w:before="0" w:after="0"/>
              <w:jc w:val="center"/>
              <w:rPr>
                <w:b/>
                <w:color w:val="auto"/>
              </w:rPr>
            </w:pPr>
            <w:r w:rsidRPr="00416ABA">
              <w:rPr>
                <w:b/>
                <w:color w:val="auto"/>
              </w:rPr>
              <w:t>HEPATITIS</w:t>
            </w:r>
          </w:p>
          <w:p w14:paraId="397C4708" w14:textId="77777777" w:rsidR="00D12853" w:rsidRPr="00416ABA" w:rsidRDefault="00D12853" w:rsidP="00C32AF0">
            <w:pPr>
              <w:pStyle w:val="VBABodyText"/>
              <w:spacing w:before="0" w:after="0"/>
              <w:jc w:val="center"/>
              <w:rPr>
                <w:b/>
                <w:color w:val="auto"/>
              </w:rPr>
            </w:pPr>
          </w:p>
          <w:p w14:paraId="67F4E63A" w14:textId="43629F0B" w:rsidR="00C32AF0" w:rsidRPr="00416ABA" w:rsidRDefault="00D12853" w:rsidP="00C32AF0">
            <w:pPr>
              <w:pStyle w:val="VBABodyText"/>
              <w:spacing w:before="0" w:after="0"/>
              <w:rPr>
                <w:rFonts w:ascii="Arial" w:hAnsi="Arial" w:cs="Arial"/>
                <w:bCs/>
                <w:i/>
                <w:iCs/>
                <w:color w:val="auto"/>
                <w:sz w:val="21"/>
                <w:szCs w:val="21"/>
              </w:rPr>
            </w:pPr>
            <w:r w:rsidRPr="00416ABA">
              <w:rPr>
                <w:bCs/>
                <w:color w:val="auto"/>
                <w:lang w:val="en"/>
              </w:rPr>
              <w:t>Hepatitis</w:t>
            </w:r>
            <w:r w:rsidRPr="00416ABA">
              <w:rPr>
                <w:color w:val="auto"/>
                <w:lang w:val="en"/>
              </w:rPr>
              <w:t xml:space="preserve"> is a </w:t>
            </w:r>
            <w:hyperlink r:id="rId20" w:tooltip="Liver disease" w:history="1">
              <w:r w:rsidRPr="00416ABA">
                <w:rPr>
                  <w:color w:val="auto"/>
                  <w:lang w:val="en"/>
                </w:rPr>
                <w:t>liver disease</w:t>
              </w:r>
            </w:hyperlink>
            <w:r w:rsidRPr="00416ABA">
              <w:rPr>
                <w:color w:val="auto"/>
                <w:lang w:val="en"/>
              </w:rPr>
              <w:t xml:space="preserve"> defined by </w:t>
            </w:r>
            <w:hyperlink r:id="rId21" w:tooltip="Inflammation" w:history="1">
              <w:r w:rsidRPr="00416ABA">
                <w:rPr>
                  <w:color w:val="auto"/>
                  <w:lang w:val="en"/>
                </w:rPr>
                <w:t>inflammation</w:t>
              </w:r>
            </w:hyperlink>
            <w:r w:rsidRPr="00416ABA">
              <w:rPr>
                <w:color w:val="auto"/>
                <w:lang w:val="en"/>
              </w:rPr>
              <w:t xml:space="preserve"> of the </w:t>
            </w:r>
            <w:hyperlink r:id="rId22" w:tooltip="Liver" w:history="1">
              <w:r w:rsidRPr="00416ABA">
                <w:rPr>
                  <w:color w:val="auto"/>
                  <w:lang w:val="en"/>
                </w:rPr>
                <w:t>liver</w:t>
              </w:r>
            </w:hyperlink>
            <w:r w:rsidRPr="00416ABA">
              <w:rPr>
                <w:color w:val="auto"/>
                <w:lang w:val="en"/>
              </w:rPr>
              <w:t xml:space="preserve"> and characterized by the presence of </w:t>
            </w:r>
            <w:hyperlink r:id="rId23" w:tooltip="Inflammation" w:history="1">
              <w:r w:rsidRPr="00416ABA">
                <w:rPr>
                  <w:color w:val="auto"/>
                  <w:lang w:val="en"/>
                </w:rPr>
                <w:t>inflammatory</w:t>
              </w:r>
            </w:hyperlink>
            <w:r w:rsidRPr="00416ABA">
              <w:rPr>
                <w:color w:val="auto"/>
                <w:lang w:val="en"/>
              </w:rPr>
              <w:t xml:space="preserve"> </w:t>
            </w:r>
            <w:hyperlink r:id="rId24" w:tooltip="Cell (biology)" w:history="1">
              <w:r w:rsidRPr="00416ABA">
                <w:rPr>
                  <w:color w:val="auto"/>
                  <w:lang w:val="en"/>
                </w:rPr>
                <w:t>cells</w:t>
              </w:r>
            </w:hyperlink>
            <w:r w:rsidRPr="00416ABA">
              <w:rPr>
                <w:color w:val="auto"/>
                <w:lang w:val="en"/>
              </w:rPr>
              <w:t xml:space="preserve"> in the </w:t>
            </w:r>
            <w:hyperlink r:id="rId25" w:tooltip="Tissue (biology)" w:history="1">
              <w:r w:rsidRPr="00416ABA">
                <w:rPr>
                  <w:color w:val="auto"/>
                  <w:lang w:val="en"/>
                </w:rPr>
                <w:t>tissue</w:t>
              </w:r>
            </w:hyperlink>
            <w:r w:rsidRPr="00416ABA">
              <w:rPr>
                <w:color w:val="auto"/>
                <w:lang w:val="en"/>
              </w:rPr>
              <w:t xml:space="preserve"> of the organ</w:t>
            </w:r>
          </w:p>
          <w:p w14:paraId="224B4607" w14:textId="77777777" w:rsidR="00D12853" w:rsidRPr="00416ABA" w:rsidRDefault="00D12853" w:rsidP="00C32AF0">
            <w:pPr>
              <w:pStyle w:val="VBABodyText"/>
              <w:spacing w:before="0" w:after="0"/>
              <w:rPr>
                <w:rStyle w:val="tgc"/>
                <w:rFonts w:ascii="Arial" w:hAnsi="Arial" w:cs="Arial"/>
                <w:b/>
                <w:bCs/>
                <w:color w:val="auto"/>
                <w:lang w:val="en"/>
              </w:rPr>
            </w:pPr>
          </w:p>
          <w:p w14:paraId="6FBDD62B" w14:textId="77777777" w:rsidR="00D12853" w:rsidRPr="00416ABA" w:rsidRDefault="00D12853" w:rsidP="00C32AF0">
            <w:pPr>
              <w:pStyle w:val="VBABodyText"/>
              <w:spacing w:before="0" w:after="0"/>
              <w:rPr>
                <w:rStyle w:val="tgc"/>
                <w:bCs/>
                <w:color w:val="auto"/>
                <w:lang w:val="en"/>
              </w:rPr>
            </w:pPr>
            <w:r w:rsidRPr="00416ABA">
              <w:rPr>
                <w:rStyle w:val="tgc"/>
                <w:bCs/>
                <w:color w:val="auto"/>
                <w:lang w:val="en"/>
              </w:rPr>
              <w:t>Risk Factors of Hepatitis include but are not limited to:</w:t>
            </w:r>
          </w:p>
          <w:p w14:paraId="60E54535" w14:textId="31655442" w:rsidR="00D12853" w:rsidRPr="00416ABA" w:rsidRDefault="00D12853" w:rsidP="00D12853">
            <w:pPr>
              <w:pStyle w:val="VBABodyText"/>
              <w:numPr>
                <w:ilvl w:val="0"/>
                <w:numId w:val="26"/>
              </w:numPr>
              <w:spacing w:before="0" w:after="0"/>
              <w:rPr>
                <w:rStyle w:val="tgc"/>
                <w:bCs/>
                <w:color w:val="auto"/>
                <w:lang w:val="en"/>
              </w:rPr>
            </w:pPr>
            <w:r w:rsidRPr="00416ABA">
              <w:rPr>
                <w:rStyle w:val="tgc"/>
                <w:bCs/>
                <w:color w:val="auto"/>
                <w:lang w:val="en"/>
              </w:rPr>
              <w:t>Blood transfusions</w:t>
            </w:r>
          </w:p>
          <w:p w14:paraId="68A4D010" w14:textId="77777777" w:rsidR="00D12853" w:rsidRPr="00416ABA" w:rsidRDefault="00D12853" w:rsidP="00D12853">
            <w:pPr>
              <w:pStyle w:val="VBABodyText"/>
              <w:numPr>
                <w:ilvl w:val="0"/>
                <w:numId w:val="26"/>
              </w:numPr>
              <w:spacing w:before="0" w:after="0"/>
              <w:rPr>
                <w:rStyle w:val="tgc"/>
                <w:bCs/>
                <w:color w:val="auto"/>
                <w:lang w:val="en"/>
              </w:rPr>
            </w:pPr>
            <w:r w:rsidRPr="00416ABA">
              <w:rPr>
                <w:rStyle w:val="tgc"/>
                <w:bCs/>
                <w:color w:val="auto"/>
                <w:lang w:val="en"/>
              </w:rPr>
              <w:t>Organ transplants prior to 1992</w:t>
            </w:r>
          </w:p>
          <w:p w14:paraId="15CEE54F" w14:textId="5661E3F1" w:rsidR="00D12853" w:rsidRPr="00416ABA" w:rsidRDefault="00D12853" w:rsidP="00D12853">
            <w:pPr>
              <w:pStyle w:val="VBABodyText"/>
              <w:numPr>
                <w:ilvl w:val="0"/>
                <w:numId w:val="26"/>
              </w:numPr>
              <w:spacing w:before="0" w:after="0"/>
              <w:rPr>
                <w:rStyle w:val="tgc"/>
                <w:bCs/>
                <w:color w:val="auto"/>
                <w:lang w:val="en"/>
              </w:rPr>
            </w:pPr>
            <w:r w:rsidRPr="00416ABA">
              <w:rPr>
                <w:rStyle w:val="tgc"/>
                <w:bCs/>
                <w:color w:val="auto"/>
                <w:lang w:val="en"/>
              </w:rPr>
              <w:t>Ta</w:t>
            </w:r>
            <w:r w:rsidR="00AF7C57" w:rsidRPr="00416ABA">
              <w:rPr>
                <w:rStyle w:val="tgc"/>
                <w:bCs/>
                <w:color w:val="auto"/>
                <w:lang w:val="en"/>
              </w:rPr>
              <w:t>t</w:t>
            </w:r>
            <w:r w:rsidRPr="00416ABA">
              <w:rPr>
                <w:rStyle w:val="tgc"/>
                <w:bCs/>
                <w:color w:val="auto"/>
                <w:lang w:val="en"/>
              </w:rPr>
              <w:t>toos</w:t>
            </w:r>
          </w:p>
          <w:p w14:paraId="54C25391" w14:textId="5B006142" w:rsidR="00D12853" w:rsidRPr="00416ABA" w:rsidRDefault="00D12853" w:rsidP="00D12853">
            <w:pPr>
              <w:pStyle w:val="VBABodyText"/>
              <w:numPr>
                <w:ilvl w:val="0"/>
                <w:numId w:val="26"/>
              </w:numPr>
              <w:spacing w:before="0" w:after="0"/>
              <w:rPr>
                <w:rStyle w:val="tgc"/>
                <w:bCs/>
                <w:color w:val="auto"/>
                <w:lang w:val="en"/>
              </w:rPr>
            </w:pPr>
            <w:r w:rsidRPr="00416ABA">
              <w:rPr>
                <w:rStyle w:val="tgc"/>
                <w:bCs/>
                <w:color w:val="auto"/>
                <w:lang w:val="en"/>
              </w:rPr>
              <w:t>Body piercing</w:t>
            </w:r>
          </w:p>
          <w:p w14:paraId="38A00FCC" w14:textId="6630F7F4" w:rsidR="00D12853" w:rsidRPr="00416ABA" w:rsidRDefault="00D12853" w:rsidP="00D12853">
            <w:pPr>
              <w:pStyle w:val="VBABodyText"/>
              <w:numPr>
                <w:ilvl w:val="0"/>
                <w:numId w:val="26"/>
              </w:numPr>
              <w:spacing w:before="0" w:after="0"/>
              <w:rPr>
                <w:rStyle w:val="tgc"/>
                <w:bCs/>
                <w:color w:val="auto"/>
                <w:lang w:val="en"/>
              </w:rPr>
            </w:pPr>
            <w:r w:rsidRPr="00416ABA">
              <w:rPr>
                <w:rStyle w:val="tgc"/>
                <w:bCs/>
                <w:color w:val="auto"/>
                <w:lang w:val="en"/>
              </w:rPr>
              <w:t xml:space="preserve">Acupuncture with </w:t>
            </w:r>
            <w:r w:rsidR="00BA6C87" w:rsidRPr="00416ABA">
              <w:rPr>
                <w:rStyle w:val="tgc"/>
                <w:bCs/>
                <w:color w:val="auto"/>
                <w:lang w:val="en"/>
              </w:rPr>
              <w:t>non-sterile</w:t>
            </w:r>
            <w:r w:rsidRPr="00416ABA">
              <w:rPr>
                <w:rStyle w:val="tgc"/>
                <w:bCs/>
                <w:color w:val="auto"/>
                <w:lang w:val="en"/>
              </w:rPr>
              <w:t xml:space="preserve"> needles</w:t>
            </w:r>
          </w:p>
          <w:p w14:paraId="6ED63C2F" w14:textId="715F49FE" w:rsidR="00D12853" w:rsidRPr="00416ABA" w:rsidRDefault="00D12853" w:rsidP="00D12853">
            <w:pPr>
              <w:pStyle w:val="VBABodyText"/>
              <w:numPr>
                <w:ilvl w:val="0"/>
                <w:numId w:val="26"/>
              </w:numPr>
              <w:spacing w:before="0" w:after="0"/>
              <w:rPr>
                <w:rStyle w:val="tgc"/>
                <w:bCs/>
                <w:color w:val="auto"/>
                <w:lang w:val="en"/>
              </w:rPr>
            </w:pPr>
            <w:r w:rsidRPr="00416ABA">
              <w:rPr>
                <w:rStyle w:val="tgc"/>
                <w:bCs/>
                <w:color w:val="auto"/>
                <w:lang w:val="en"/>
              </w:rPr>
              <w:t>Drug use</w:t>
            </w:r>
          </w:p>
          <w:p w14:paraId="6FA69446" w14:textId="313DB17D" w:rsidR="00D12853" w:rsidRPr="00416ABA" w:rsidRDefault="00D12853" w:rsidP="00D12853">
            <w:pPr>
              <w:pStyle w:val="VBABodyText"/>
              <w:numPr>
                <w:ilvl w:val="0"/>
                <w:numId w:val="26"/>
              </w:numPr>
              <w:spacing w:before="0" w:after="0"/>
              <w:rPr>
                <w:rStyle w:val="tgc"/>
                <w:bCs/>
                <w:color w:val="auto"/>
                <w:lang w:val="en"/>
              </w:rPr>
            </w:pPr>
            <w:r w:rsidRPr="00416ABA">
              <w:rPr>
                <w:rStyle w:val="tgc"/>
                <w:bCs/>
                <w:color w:val="auto"/>
                <w:lang w:val="en"/>
              </w:rPr>
              <w:t>High-risk sexual activity</w:t>
            </w:r>
          </w:p>
          <w:p w14:paraId="26CEE805" w14:textId="786EB0D3" w:rsidR="00D12853" w:rsidRPr="00416ABA" w:rsidRDefault="00D12853" w:rsidP="00D12853">
            <w:pPr>
              <w:pStyle w:val="VBABodyText"/>
              <w:numPr>
                <w:ilvl w:val="0"/>
                <w:numId w:val="26"/>
              </w:numPr>
              <w:spacing w:before="0" w:after="0"/>
              <w:rPr>
                <w:bCs/>
                <w:color w:val="auto"/>
                <w:szCs w:val="24"/>
                <w:lang w:val="en"/>
              </w:rPr>
            </w:pPr>
            <w:r w:rsidRPr="00416ABA">
              <w:rPr>
                <w:color w:val="auto"/>
                <w:szCs w:val="24"/>
              </w:rPr>
              <w:t>Accidental exposure to blood by percutaneous exposure or on mucous membranes</w:t>
            </w:r>
          </w:p>
          <w:p w14:paraId="05D55DB9" w14:textId="77777777" w:rsidR="00D12853" w:rsidRPr="00416ABA" w:rsidRDefault="00D12853" w:rsidP="00D12853">
            <w:pPr>
              <w:pStyle w:val="VBABodyText"/>
              <w:numPr>
                <w:ilvl w:val="0"/>
                <w:numId w:val="26"/>
              </w:numPr>
              <w:spacing w:before="0" w:after="0"/>
              <w:rPr>
                <w:rStyle w:val="tgc"/>
                <w:bCs/>
                <w:color w:val="auto"/>
                <w:szCs w:val="24"/>
                <w:lang w:val="en"/>
              </w:rPr>
            </w:pPr>
            <w:r w:rsidRPr="00416ABA">
              <w:rPr>
                <w:rStyle w:val="tgc"/>
                <w:bCs/>
                <w:color w:val="auto"/>
                <w:szCs w:val="24"/>
                <w:lang w:val="en"/>
              </w:rPr>
              <w:t>Sharing toothbrushes and razors</w:t>
            </w:r>
          </w:p>
          <w:p w14:paraId="2F77C5AB" w14:textId="117DF581" w:rsidR="00D12853" w:rsidRDefault="00D12853" w:rsidP="00D12853">
            <w:pPr>
              <w:pStyle w:val="VBABodyText"/>
              <w:numPr>
                <w:ilvl w:val="0"/>
                <w:numId w:val="26"/>
              </w:numPr>
              <w:spacing w:before="0" w:after="0"/>
              <w:rPr>
                <w:rStyle w:val="tgc"/>
                <w:bCs/>
                <w:color w:val="auto"/>
                <w:szCs w:val="24"/>
                <w:lang w:val="en"/>
              </w:rPr>
            </w:pPr>
            <w:r w:rsidRPr="00416ABA">
              <w:rPr>
                <w:rStyle w:val="tgc"/>
                <w:bCs/>
                <w:color w:val="auto"/>
                <w:szCs w:val="24"/>
                <w:lang w:val="en"/>
              </w:rPr>
              <w:t>Immunization with a jet air gun injector</w:t>
            </w:r>
          </w:p>
          <w:p w14:paraId="49A3FAF9" w14:textId="77777777" w:rsidR="00773BDC" w:rsidRDefault="00773BDC" w:rsidP="00773BDC">
            <w:r>
              <w:t>Actions to take when a claim for Hepatitis is received:</w:t>
            </w:r>
          </w:p>
          <w:p w14:paraId="32E010FA" w14:textId="77777777" w:rsidR="00773BDC" w:rsidRDefault="00773BDC" w:rsidP="00773BDC">
            <w:r>
              <w:t>•</w:t>
            </w:r>
            <w:r>
              <w:tab/>
              <w:t>Update Flash if Veteran is claiming Hepatitis C</w:t>
            </w:r>
          </w:p>
          <w:p w14:paraId="58F81D96" w14:textId="77777777" w:rsidR="00773BDC" w:rsidRDefault="00773BDC" w:rsidP="00773BDC">
            <w:r>
              <w:t>•</w:t>
            </w:r>
            <w:r>
              <w:tab/>
              <w:t>Develop for the risk factors</w:t>
            </w:r>
          </w:p>
          <w:p w14:paraId="4193EA5E" w14:textId="77777777" w:rsidR="00773BDC" w:rsidRDefault="00773BDC" w:rsidP="00773BDC">
            <w:r>
              <w:t>VA Form 21-526ez does not inform the claimant to submit evidence of           hepatitis risk factors; therefore development for risk factors is required in every        hepatitis claim, even when hepatitis is diagnosed in service.  Development is necessary to determine if pre- and post-service risk factors are present as well as to ensure that the risk factor is not substance abuse either before or during service.</w:t>
            </w:r>
          </w:p>
          <w:p w14:paraId="6293010C" w14:textId="77777777" w:rsidR="00773BDC" w:rsidRDefault="00773BDC" w:rsidP="00773BDC">
            <w:r>
              <w:t>Regardless of what claim form the Veteran submits, development for risk factors is required if the complete risk factor history has not already been provided</w:t>
            </w:r>
          </w:p>
          <w:p w14:paraId="168543B3" w14:textId="77777777" w:rsidR="00773BDC" w:rsidRDefault="00773BDC" w:rsidP="00773BDC">
            <w:pPr>
              <w:pStyle w:val="VBABodyText"/>
              <w:spacing w:before="0" w:after="0"/>
              <w:rPr>
                <w:bCs/>
                <w:iCs/>
                <w:color w:val="auto"/>
                <w:szCs w:val="24"/>
              </w:rPr>
            </w:pPr>
          </w:p>
          <w:p w14:paraId="3EDA18DD" w14:textId="1182FAA7" w:rsidR="0033381C" w:rsidRPr="00972770" w:rsidRDefault="000C53E1" w:rsidP="00773BDC">
            <w:pPr>
              <w:pStyle w:val="VBABodyText"/>
              <w:spacing w:before="0" w:after="0"/>
              <w:rPr>
                <w:rFonts w:ascii="Arial" w:hAnsi="Arial" w:cs="Arial"/>
                <w:b/>
                <w:bCs/>
                <w:i/>
                <w:iCs/>
                <w:color w:val="auto"/>
                <w:sz w:val="21"/>
                <w:szCs w:val="21"/>
              </w:rPr>
            </w:pPr>
            <w:r w:rsidRPr="00972770">
              <w:rPr>
                <w:bCs/>
                <w:iCs/>
                <w:color w:val="auto"/>
                <w:szCs w:val="24"/>
              </w:rPr>
              <w:t>When developing for risk factors include the What the Evidence Must Show for Hepatitis as this is not included on the VA Form 21-526ez</w:t>
            </w:r>
          </w:p>
          <w:p w14:paraId="4FF8B0A6" w14:textId="77777777" w:rsidR="0033381C" w:rsidRPr="00416ABA" w:rsidRDefault="0033381C" w:rsidP="00C32AF0">
            <w:pPr>
              <w:pStyle w:val="VBABodyText"/>
              <w:spacing w:before="0" w:after="0"/>
              <w:rPr>
                <w:rFonts w:ascii="Arial" w:hAnsi="Arial" w:cs="Arial"/>
                <w:b/>
                <w:bCs/>
                <w:i/>
                <w:iCs/>
                <w:color w:val="auto"/>
                <w:sz w:val="21"/>
                <w:szCs w:val="21"/>
              </w:rPr>
            </w:pPr>
          </w:p>
          <w:p w14:paraId="06C117F9" w14:textId="760559B6" w:rsidR="00C32AF0" w:rsidRPr="00416ABA" w:rsidRDefault="00C32AF0" w:rsidP="00C32AF0">
            <w:pPr>
              <w:pStyle w:val="VBABodyText"/>
              <w:spacing w:before="0" w:after="0"/>
              <w:rPr>
                <w:b/>
                <w:color w:val="auto"/>
                <w:szCs w:val="24"/>
              </w:rPr>
            </w:pPr>
            <w:r w:rsidRPr="00416ABA">
              <w:rPr>
                <w:b/>
                <w:bCs/>
                <w:i/>
                <w:iCs/>
                <w:color w:val="auto"/>
                <w:szCs w:val="24"/>
              </w:rPr>
              <w:t>Important</w:t>
            </w:r>
            <w:r w:rsidRPr="00416ABA">
              <w:rPr>
                <w:color w:val="auto"/>
                <w:szCs w:val="24"/>
              </w:rPr>
              <w:t>: Do not send the development letter if the evidence of record provides the information the letter solicits, or if the evidence of record is otherwise sufficient to decide the claim.</w:t>
            </w:r>
            <w:r w:rsidRPr="00416ABA">
              <w:rPr>
                <w:color w:val="auto"/>
                <w:szCs w:val="24"/>
              </w:rPr>
              <w:br/>
            </w:r>
            <w:r w:rsidRPr="00416ABA">
              <w:rPr>
                <w:color w:val="auto"/>
                <w:szCs w:val="24"/>
              </w:rPr>
              <w:br/>
            </w:r>
            <w:r w:rsidRPr="00416ABA">
              <w:rPr>
                <w:b/>
                <w:bCs/>
                <w:i/>
                <w:iCs/>
                <w:color w:val="auto"/>
                <w:szCs w:val="24"/>
              </w:rPr>
              <w:lastRenderedPageBreak/>
              <w:t>Example</w:t>
            </w:r>
            <w:r w:rsidRPr="00416ABA">
              <w:rPr>
                <w:color w:val="auto"/>
                <w:szCs w:val="24"/>
              </w:rPr>
              <w:t xml:space="preserve">:  A </w:t>
            </w:r>
            <w:r w:rsidR="00F515AE">
              <w:rPr>
                <w:color w:val="auto"/>
                <w:szCs w:val="24"/>
              </w:rPr>
              <w:t>Veteran</w:t>
            </w:r>
            <w:r w:rsidRPr="00416ABA">
              <w:rPr>
                <w:color w:val="auto"/>
                <w:szCs w:val="24"/>
              </w:rPr>
              <w:t xml:space="preserve"> cl</w:t>
            </w:r>
            <w:r w:rsidR="0033381C" w:rsidRPr="00416ABA">
              <w:rPr>
                <w:color w:val="auto"/>
                <w:szCs w:val="24"/>
              </w:rPr>
              <w:t xml:space="preserve">aiming hepatitis </w:t>
            </w:r>
            <w:r w:rsidRPr="00416ABA">
              <w:rPr>
                <w:color w:val="auto"/>
                <w:szCs w:val="24"/>
              </w:rPr>
              <w:t xml:space="preserve">C submits medical records that address risk factors for the disease.  </w:t>
            </w:r>
            <w:r w:rsidR="0033381C" w:rsidRPr="00416ABA">
              <w:rPr>
                <w:color w:val="auto"/>
                <w:szCs w:val="24"/>
              </w:rPr>
              <w:t xml:space="preserve">Do not send a letter soliciting hepatitis </w:t>
            </w:r>
            <w:r w:rsidRPr="00416ABA">
              <w:rPr>
                <w:color w:val="auto"/>
                <w:szCs w:val="24"/>
              </w:rPr>
              <w:t>C risk factors as this information is addressed by the evidence of record.</w:t>
            </w:r>
          </w:p>
          <w:p w14:paraId="16FB68B0" w14:textId="3A3B0F27" w:rsidR="00C32AF0" w:rsidRPr="00416ABA" w:rsidRDefault="00C32AF0" w:rsidP="00C32AF0">
            <w:pPr>
              <w:pStyle w:val="VBABodyText"/>
              <w:spacing w:before="0" w:after="0"/>
              <w:rPr>
                <w:b/>
                <w:color w:val="auto"/>
              </w:rPr>
            </w:pPr>
          </w:p>
        </w:tc>
      </w:tr>
    </w:tbl>
    <w:p w14:paraId="16FB68C7" w14:textId="77777777" w:rsidR="00CC3B16" w:rsidRPr="00416ABA" w:rsidRDefault="00CC3B16" w:rsidP="00810766">
      <w:pPr>
        <w:pStyle w:val="VBALessonTopicTitle"/>
        <w:jc w:val="left"/>
        <w:rPr>
          <w:color w:val="auto"/>
          <w:szCs w:val="24"/>
        </w:rPr>
      </w:pP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416ABA" w:rsidRPr="00416ABA" w14:paraId="16FB68CC" w14:textId="77777777">
        <w:trPr>
          <w:cantSplit/>
          <w:trHeight w:val="625"/>
        </w:trPr>
        <w:tc>
          <w:tcPr>
            <w:tcW w:w="9527" w:type="dxa"/>
            <w:gridSpan w:val="2"/>
            <w:tcBorders>
              <w:top w:val="nil"/>
              <w:left w:val="nil"/>
              <w:bottom w:val="nil"/>
              <w:right w:val="nil"/>
            </w:tcBorders>
            <w:vAlign w:val="center"/>
          </w:tcPr>
          <w:p w14:paraId="16FB68CB" w14:textId="494BE301" w:rsidR="009B2F5A" w:rsidRPr="00416ABA" w:rsidRDefault="00972770">
            <w:pPr>
              <w:pStyle w:val="Heading1"/>
              <w:spacing w:before="0" w:after="0"/>
            </w:pPr>
            <w:bookmarkStart w:id="40" w:name="_Toc443048937"/>
            <w:r>
              <w:rPr>
                <w:rFonts w:ascii="Times New Roman" w:hAnsi="Times New Roman"/>
                <w:b w:val="0"/>
                <w:smallCaps w:val="0"/>
                <w:sz w:val="24"/>
                <w:szCs w:val="20"/>
              </w:rPr>
              <w:br w:type="page"/>
            </w:r>
            <w:r w:rsidR="009B2F5A" w:rsidRPr="00416ABA">
              <w:t>Practical Exercise</w:t>
            </w:r>
            <w:bookmarkEnd w:id="40"/>
          </w:p>
        </w:tc>
      </w:tr>
      <w:tr w:rsidR="00416ABA" w:rsidRPr="00416ABA" w14:paraId="16FB68CF" w14:textId="77777777">
        <w:trPr>
          <w:cantSplit/>
        </w:trPr>
        <w:tc>
          <w:tcPr>
            <w:tcW w:w="2560" w:type="dxa"/>
            <w:tcBorders>
              <w:top w:val="nil"/>
              <w:left w:val="nil"/>
              <w:bottom w:val="nil"/>
              <w:right w:val="nil"/>
            </w:tcBorders>
          </w:tcPr>
          <w:p w14:paraId="16FB68CD" w14:textId="77777777" w:rsidR="009B2F5A" w:rsidRPr="00416ABA" w:rsidRDefault="009B2F5A">
            <w:pPr>
              <w:pStyle w:val="VBALevel1Heading"/>
            </w:pPr>
            <w:bookmarkStart w:id="41" w:name="_Toc269888423"/>
            <w:bookmarkStart w:id="42" w:name="_Toc269888766"/>
            <w:r w:rsidRPr="00416ABA">
              <w:t>Time Required</w:t>
            </w:r>
            <w:bookmarkEnd w:id="41"/>
            <w:bookmarkEnd w:id="42"/>
          </w:p>
        </w:tc>
        <w:tc>
          <w:tcPr>
            <w:tcW w:w="6967" w:type="dxa"/>
            <w:tcBorders>
              <w:top w:val="nil"/>
              <w:left w:val="nil"/>
              <w:bottom w:val="nil"/>
              <w:right w:val="nil"/>
            </w:tcBorders>
          </w:tcPr>
          <w:p w14:paraId="16FB68CE" w14:textId="1EFA8774" w:rsidR="009B2F5A" w:rsidRPr="00416ABA" w:rsidRDefault="00C07B87">
            <w:pPr>
              <w:pStyle w:val="VBATimeReq"/>
              <w:rPr>
                <w:color w:val="auto"/>
                <w:szCs w:val="24"/>
              </w:rPr>
            </w:pPr>
            <w:r>
              <w:rPr>
                <w:color w:val="auto"/>
              </w:rPr>
              <w:t>0</w:t>
            </w:r>
            <w:r w:rsidR="002A6A59" w:rsidRPr="00416ABA">
              <w:rPr>
                <w:color w:val="auto"/>
              </w:rPr>
              <w:t>.25</w:t>
            </w:r>
            <w:r w:rsidR="009B2F5A" w:rsidRPr="00416ABA">
              <w:rPr>
                <w:color w:val="auto"/>
              </w:rPr>
              <w:t xml:space="preserve"> hours</w:t>
            </w:r>
          </w:p>
        </w:tc>
      </w:tr>
      <w:tr w:rsidR="00416ABA" w:rsidRPr="00416ABA" w14:paraId="16FB68D9" w14:textId="77777777">
        <w:trPr>
          <w:cantSplit/>
          <w:trHeight w:val="1683"/>
        </w:trPr>
        <w:tc>
          <w:tcPr>
            <w:tcW w:w="2560" w:type="dxa"/>
            <w:tcBorders>
              <w:top w:val="nil"/>
              <w:left w:val="nil"/>
              <w:bottom w:val="nil"/>
              <w:right w:val="nil"/>
            </w:tcBorders>
          </w:tcPr>
          <w:p w14:paraId="16FB68D0" w14:textId="77777777" w:rsidR="004A7789" w:rsidRPr="00416ABA" w:rsidRDefault="004A7789">
            <w:pPr>
              <w:pStyle w:val="VBAEXERCISE"/>
            </w:pPr>
          </w:p>
        </w:tc>
        <w:tc>
          <w:tcPr>
            <w:tcW w:w="6967" w:type="dxa"/>
            <w:tcBorders>
              <w:top w:val="nil"/>
              <w:left w:val="nil"/>
              <w:bottom w:val="nil"/>
              <w:right w:val="nil"/>
            </w:tcBorders>
          </w:tcPr>
          <w:p w14:paraId="16FB68D1" w14:textId="77777777" w:rsidR="00E37948" w:rsidRPr="00416ABA" w:rsidRDefault="00E37948">
            <w:pPr>
              <w:spacing w:after="120"/>
              <w:rPr>
                <w:szCs w:val="18"/>
              </w:rPr>
            </w:pPr>
            <w:r w:rsidRPr="00416ABA">
              <w:t>Have the trainees complete the exercise independently or in small groups</w:t>
            </w:r>
            <w:r w:rsidRPr="00416ABA">
              <w:rPr>
                <w:szCs w:val="18"/>
              </w:rPr>
              <w:t>.</w:t>
            </w:r>
          </w:p>
          <w:p w14:paraId="16FB68D2" w14:textId="77777777" w:rsidR="009B2F5A" w:rsidRPr="00416ABA" w:rsidRDefault="009B2F5A">
            <w:pPr>
              <w:spacing w:after="120"/>
              <w:rPr>
                <w:b/>
                <w:bCs/>
                <w:sz w:val="28"/>
              </w:rPr>
            </w:pPr>
            <w:r w:rsidRPr="00416ABA">
              <w:rPr>
                <w:szCs w:val="18"/>
              </w:rPr>
              <w:t>Ask if there are any questions about the information presented in the exercise, and then proceed to the Review.</w:t>
            </w:r>
            <w:r w:rsidRPr="00416ABA">
              <w:rPr>
                <w:b/>
                <w:bCs/>
                <w:sz w:val="28"/>
              </w:rPr>
              <w:t xml:space="preserve"> </w:t>
            </w:r>
          </w:p>
          <w:p w14:paraId="16FB68D3" w14:textId="77777777" w:rsidR="00C92A47" w:rsidRPr="00416ABA" w:rsidRDefault="00C92A47">
            <w:pPr>
              <w:spacing w:after="120"/>
              <w:rPr>
                <w:b/>
                <w:bCs/>
                <w:sz w:val="28"/>
              </w:rPr>
            </w:pPr>
          </w:p>
          <w:p w14:paraId="16FB68D4" w14:textId="77777777" w:rsidR="00CC3B16" w:rsidRPr="00416ABA" w:rsidRDefault="00C92A47" w:rsidP="004A7789">
            <w:pPr>
              <w:pStyle w:val="VBAbullets"/>
              <w:numPr>
                <w:ilvl w:val="1"/>
                <w:numId w:val="16"/>
              </w:numPr>
              <w:spacing w:before="240" w:after="240"/>
              <w:rPr>
                <w:bCs/>
                <w:color w:val="auto"/>
                <w:szCs w:val="24"/>
              </w:rPr>
            </w:pPr>
            <w:r w:rsidRPr="00416ABA">
              <w:rPr>
                <w:bCs/>
                <w:color w:val="auto"/>
                <w:szCs w:val="24"/>
              </w:rPr>
              <w:t xml:space="preserve">What is the first action to take on any special issue claim received?  </w:t>
            </w:r>
          </w:p>
          <w:p w14:paraId="16FB68D5" w14:textId="77777777" w:rsidR="00C92A47" w:rsidRPr="00416ABA" w:rsidRDefault="00C92A47" w:rsidP="004A7789">
            <w:pPr>
              <w:pStyle w:val="VBAbullets"/>
              <w:numPr>
                <w:ilvl w:val="1"/>
                <w:numId w:val="16"/>
              </w:numPr>
              <w:spacing w:before="240" w:after="240"/>
              <w:rPr>
                <w:bCs/>
                <w:color w:val="auto"/>
                <w:szCs w:val="24"/>
              </w:rPr>
            </w:pPr>
            <w:r w:rsidRPr="00416ABA">
              <w:rPr>
                <w:bCs/>
                <w:color w:val="auto"/>
                <w:szCs w:val="24"/>
              </w:rPr>
              <w:t>Name three types of claims that require expedited processing.</w:t>
            </w:r>
          </w:p>
          <w:p w14:paraId="16FB68D6" w14:textId="003F6C0A" w:rsidR="00C92A47" w:rsidRPr="00416ABA" w:rsidRDefault="00C92A47" w:rsidP="004A7789">
            <w:pPr>
              <w:pStyle w:val="VBAbullets"/>
              <w:numPr>
                <w:ilvl w:val="1"/>
                <w:numId w:val="16"/>
              </w:numPr>
              <w:spacing w:before="240" w:after="240"/>
              <w:rPr>
                <w:bCs/>
                <w:color w:val="auto"/>
                <w:szCs w:val="24"/>
              </w:rPr>
            </w:pPr>
            <w:r w:rsidRPr="00416ABA">
              <w:rPr>
                <w:bCs/>
                <w:color w:val="auto"/>
                <w:szCs w:val="24"/>
              </w:rPr>
              <w:t xml:space="preserve">Name three issues that require centralized processing and </w:t>
            </w:r>
            <w:r w:rsidR="00773BDC">
              <w:rPr>
                <w:bCs/>
                <w:color w:val="auto"/>
                <w:szCs w:val="24"/>
              </w:rPr>
              <w:t>the respective locations for processing</w:t>
            </w:r>
            <w:r w:rsidRPr="00416ABA">
              <w:rPr>
                <w:bCs/>
                <w:color w:val="auto"/>
                <w:szCs w:val="24"/>
              </w:rPr>
              <w:t>:</w:t>
            </w:r>
          </w:p>
          <w:p w14:paraId="16FB68D7" w14:textId="77777777" w:rsidR="00CC3B16" w:rsidRPr="00416ABA" w:rsidRDefault="00CC3B16" w:rsidP="004A7789">
            <w:pPr>
              <w:pStyle w:val="VBAbullets"/>
              <w:numPr>
                <w:ilvl w:val="1"/>
                <w:numId w:val="16"/>
              </w:numPr>
              <w:spacing w:before="240" w:after="240"/>
              <w:rPr>
                <w:bCs/>
                <w:color w:val="auto"/>
                <w:szCs w:val="24"/>
              </w:rPr>
            </w:pPr>
            <w:r w:rsidRPr="00416ABA">
              <w:rPr>
                <w:bCs/>
                <w:color w:val="auto"/>
                <w:szCs w:val="24"/>
              </w:rPr>
              <w:t>Which special issue can be considered based on its MOS?</w:t>
            </w:r>
          </w:p>
          <w:p w14:paraId="1441814B" w14:textId="77777777" w:rsidR="004A7789" w:rsidRPr="00416ABA" w:rsidRDefault="00CC3B16" w:rsidP="004A7789">
            <w:pPr>
              <w:pStyle w:val="VBAbullets"/>
              <w:numPr>
                <w:ilvl w:val="1"/>
                <w:numId w:val="16"/>
              </w:numPr>
              <w:spacing w:before="240" w:after="240"/>
              <w:rPr>
                <w:b/>
                <w:bCs/>
                <w:color w:val="auto"/>
                <w:sz w:val="28"/>
              </w:rPr>
            </w:pPr>
            <w:r w:rsidRPr="00416ABA">
              <w:rPr>
                <w:bCs/>
                <w:color w:val="auto"/>
                <w:szCs w:val="24"/>
              </w:rPr>
              <w:t xml:space="preserve">What two actions must </w:t>
            </w:r>
            <w:r w:rsidR="00065067" w:rsidRPr="00416ABA">
              <w:rPr>
                <w:bCs/>
                <w:color w:val="auto"/>
                <w:szCs w:val="24"/>
              </w:rPr>
              <w:t xml:space="preserve">be </w:t>
            </w:r>
            <w:r w:rsidRPr="00416ABA">
              <w:rPr>
                <w:bCs/>
                <w:color w:val="auto"/>
                <w:szCs w:val="24"/>
              </w:rPr>
              <w:t>completed in the dev</w:t>
            </w:r>
            <w:r w:rsidR="004A7789" w:rsidRPr="00416ABA">
              <w:rPr>
                <w:bCs/>
                <w:color w:val="auto"/>
                <w:szCs w:val="24"/>
              </w:rPr>
              <w:t>elopment process for all claims?</w:t>
            </w:r>
          </w:p>
          <w:p w14:paraId="16FB68D8" w14:textId="51AF72FC" w:rsidR="0033381C" w:rsidRPr="00416ABA" w:rsidRDefault="00BA6C87" w:rsidP="004A7789">
            <w:pPr>
              <w:pStyle w:val="VBAbullets"/>
              <w:numPr>
                <w:ilvl w:val="1"/>
                <w:numId w:val="16"/>
              </w:numPr>
              <w:spacing w:before="240" w:after="240"/>
              <w:rPr>
                <w:b/>
                <w:bCs/>
                <w:color w:val="auto"/>
                <w:sz w:val="28"/>
              </w:rPr>
            </w:pPr>
            <w:r w:rsidRPr="00416ABA">
              <w:rPr>
                <w:bCs/>
                <w:color w:val="auto"/>
                <w:szCs w:val="24"/>
              </w:rPr>
              <w:t>W</w:t>
            </w:r>
            <w:r>
              <w:rPr>
                <w:bCs/>
                <w:color w:val="auto"/>
                <w:szCs w:val="24"/>
              </w:rPr>
              <w:t>here can information be found for</w:t>
            </w:r>
            <w:r w:rsidRPr="00416ABA">
              <w:rPr>
                <w:bCs/>
                <w:color w:val="auto"/>
                <w:szCs w:val="24"/>
              </w:rPr>
              <w:t xml:space="preserve"> risk factors of Hepatitis?</w:t>
            </w:r>
          </w:p>
        </w:tc>
      </w:tr>
      <w:tr w:rsidR="009B2F5A" w:rsidRPr="00416ABA" w14:paraId="16FB68DC" w14:textId="77777777">
        <w:trPr>
          <w:cantSplit/>
          <w:trHeight w:val="930"/>
        </w:trPr>
        <w:tc>
          <w:tcPr>
            <w:tcW w:w="2560" w:type="dxa"/>
            <w:tcBorders>
              <w:top w:val="nil"/>
              <w:left w:val="nil"/>
              <w:bottom w:val="nil"/>
              <w:right w:val="nil"/>
            </w:tcBorders>
          </w:tcPr>
          <w:p w14:paraId="16FB68DA" w14:textId="77777777" w:rsidR="00C92A47" w:rsidRPr="00416ABA" w:rsidRDefault="00C92A47">
            <w:pPr>
              <w:pStyle w:val="VBAHandoutNumber"/>
              <w:rPr>
                <w:color w:val="auto"/>
              </w:rPr>
            </w:pPr>
          </w:p>
        </w:tc>
        <w:tc>
          <w:tcPr>
            <w:tcW w:w="6967" w:type="dxa"/>
            <w:tcBorders>
              <w:top w:val="nil"/>
              <w:left w:val="nil"/>
              <w:bottom w:val="nil"/>
              <w:right w:val="nil"/>
            </w:tcBorders>
          </w:tcPr>
          <w:p w14:paraId="16FB68DB" w14:textId="77777777" w:rsidR="009B2F5A" w:rsidRPr="00416ABA" w:rsidRDefault="009B2F5A" w:rsidP="004A7789">
            <w:pPr>
              <w:pStyle w:val="VBAbullets"/>
              <w:spacing w:before="240" w:after="240"/>
              <w:rPr>
                <w:b/>
                <w:bCs/>
                <w:color w:val="auto"/>
                <w:sz w:val="28"/>
              </w:rPr>
            </w:pPr>
          </w:p>
        </w:tc>
      </w:tr>
    </w:tbl>
    <w:p w14:paraId="16FB68DD" w14:textId="77777777" w:rsidR="009B2F5A" w:rsidRPr="00416ABA" w:rsidRDefault="009B2F5A">
      <w:pPr>
        <w:jc w:val="center"/>
        <w:rPr>
          <w:b/>
          <w:szCs w:val="24"/>
        </w:rPr>
      </w:pPr>
    </w:p>
    <w:p w14:paraId="16FB68DE" w14:textId="77777777" w:rsidR="009B2F5A" w:rsidRPr="00416ABA" w:rsidRDefault="009B2F5A">
      <w:pPr>
        <w:pStyle w:val="Heading1"/>
      </w:pPr>
      <w:r w:rsidRPr="00416ABA">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416ABA" w:rsidRPr="00416ABA" w14:paraId="16FB68E0" w14:textId="77777777">
        <w:trPr>
          <w:trHeight w:val="212"/>
        </w:trPr>
        <w:tc>
          <w:tcPr>
            <w:tcW w:w="9527" w:type="dxa"/>
            <w:gridSpan w:val="2"/>
            <w:tcBorders>
              <w:top w:val="nil"/>
              <w:left w:val="nil"/>
              <w:bottom w:val="nil"/>
              <w:right w:val="nil"/>
            </w:tcBorders>
          </w:tcPr>
          <w:p w14:paraId="16FB68DF" w14:textId="77777777" w:rsidR="009B2F5A" w:rsidRPr="00416ABA" w:rsidRDefault="009B2F5A">
            <w:pPr>
              <w:pStyle w:val="Heading1"/>
            </w:pPr>
            <w:bookmarkStart w:id="43" w:name="_Toc269888426"/>
            <w:bookmarkStart w:id="44" w:name="_Toc269888769"/>
            <w:bookmarkStart w:id="45" w:name="_Toc269888792"/>
            <w:bookmarkStart w:id="46" w:name="_Toc443048938"/>
            <w:r w:rsidRPr="00416ABA">
              <w:lastRenderedPageBreak/>
              <w:t>Lesson Review, Assessment, and Wrap-up</w:t>
            </w:r>
            <w:bookmarkEnd w:id="43"/>
            <w:bookmarkEnd w:id="44"/>
            <w:bookmarkEnd w:id="45"/>
            <w:bookmarkEnd w:id="46"/>
          </w:p>
        </w:tc>
      </w:tr>
      <w:tr w:rsidR="00416ABA" w:rsidRPr="00416ABA" w14:paraId="16FB68E5" w14:textId="77777777">
        <w:trPr>
          <w:trHeight w:val="1651"/>
        </w:trPr>
        <w:tc>
          <w:tcPr>
            <w:tcW w:w="2553" w:type="dxa"/>
            <w:tcBorders>
              <w:top w:val="nil"/>
              <w:left w:val="nil"/>
              <w:bottom w:val="nil"/>
              <w:right w:val="nil"/>
            </w:tcBorders>
          </w:tcPr>
          <w:p w14:paraId="16FB68E1" w14:textId="77777777" w:rsidR="009B2F5A" w:rsidRPr="00416ABA" w:rsidRDefault="009B2F5A">
            <w:pPr>
              <w:pStyle w:val="VBALevel1Heading"/>
            </w:pPr>
            <w:bookmarkStart w:id="47" w:name="_Toc269888427"/>
            <w:bookmarkStart w:id="48" w:name="_Toc269888770"/>
            <w:r w:rsidRPr="00416ABA">
              <w:t>Introduction</w:t>
            </w:r>
            <w:bookmarkEnd w:id="47"/>
            <w:bookmarkEnd w:id="48"/>
          </w:p>
          <w:p w14:paraId="16FB68E2" w14:textId="77777777" w:rsidR="009B2F5A" w:rsidRPr="00416ABA" w:rsidRDefault="009B2F5A">
            <w:pPr>
              <w:pStyle w:val="VBAInstructorExplanation"/>
              <w:rPr>
                <w:color w:val="auto"/>
              </w:rPr>
            </w:pPr>
            <w:r w:rsidRPr="00416ABA">
              <w:rPr>
                <w:color w:val="auto"/>
              </w:rPr>
              <w:t>Discuss the following:</w:t>
            </w:r>
          </w:p>
        </w:tc>
        <w:tc>
          <w:tcPr>
            <w:tcW w:w="6974" w:type="dxa"/>
            <w:tcBorders>
              <w:top w:val="nil"/>
              <w:left w:val="nil"/>
              <w:bottom w:val="nil"/>
              <w:right w:val="nil"/>
            </w:tcBorders>
          </w:tcPr>
          <w:p w14:paraId="16FB68E3" w14:textId="390EB338" w:rsidR="00A04BEC" w:rsidRPr="00416ABA" w:rsidRDefault="00A04BEC" w:rsidP="00A04BEC">
            <w:pPr>
              <w:pStyle w:val="VBABodyText"/>
              <w:rPr>
                <w:color w:val="auto"/>
              </w:rPr>
            </w:pPr>
            <w:r w:rsidRPr="00416ABA">
              <w:rPr>
                <w:color w:val="auto"/>
              </w:rPr>
              <w:t>This lesson was based on special issues</w:t>
            </w:r>
            <w:r w:rsidR="004A7789" w:rsidRPr="00416ABA">
              <w:rPr>
                <w:color w:val="auto"/>
              </w:rPr>
              <w:t xml:space="preserve"> and the development required </w:t>
            </w:r>
            <w:r w:rsidR="00BA6C87" w:rsidRPr="00416ABA">
              <w:rPr>
                <w:color w:val="auto"/>
              </w:rPr>
              <w:t>processing</w:t>
            </w:r>
            <w:r w:rsidR="004A7789" w:rsidRPr="00416ABA">
              <w:rPr>
                <w:color w:val="auto"/>
              </w:rPr>
              <w:t xml:space="preserve"> them.</w:t>
            </w:r>
          </w:p>
          <w:p w14:paraId="16FB68E4" w14:textId="77777777" w:rsidR="009B2F5A" w:rsidRPr="00416ABA" w:rsidRDefault="00A04BEC" w:rsidP="00A04BEC">
            <w:pPr>
              <w:pStyle w:val="VBABodyText"/>
              <w:spacing w:after="120"/>
              <w:rPr>
                <w:color w:val="auto"/>
              </w:rPr>
            </w:pPr>
            <w:r w:rsidRPr="00416ABA">
              <w:rPr>
                <w:color w:val="auto"/>
              </w:rPr>
              <w:t>Review each lesson objective and ask the trainees for any questions or comments.</w:t>
            </w:r>
          </w:p>
        </w:tc>
      </w:tr>
      <w:tr w:rsidR="00416ABA" w:rsidRPr="00416ABA" w14:paraId="16FB68E8" w14:textId="77777777">
        <w:tc>
          <w:tcPr>
            <w:tcW w:w="2553" w:type="dxa"/>
            <w:tcBorders>
              <w:top w:val="nil"/>
              <w:left w:val="nil"/>
              <w:bottom w:val="nil"/>
              <w:right w:val="nil"/>
            </w:tcBorders>
          </w:tcPr>
          <w:p w14:paraId="16FB68E6" w14:textId="77777777" w:rsidR="009B2F5A" w:rsidRPr="00416ABA" w:rsidRDefault="009B2F5A">
            <w:pPr>
              <w:pStyle w:val="VBALevel1Heading"/>
            </w:pPr>
            <w:bookmarkStart w:id="49" w:name="_Toc269888428"/>
            <w:bookmarkStart w:id="50" w:name="_Toc269888771"/>
            <w:r w:rsidRPr="00416ABA">
              <w:t>Time Required</w:t>
            </w:r>
            <w:bookmarkEnd w:id="49"/>
            <w:bookmarkEnd w:id="50"/>
          </w:p>
        </w:tc>
        <w:tc>
          <w:tcPr>
            <w:tcW w:w="6974" w:type="dxa"/>
            <w:tcBorders>
              <w:top w:val="nil"/>
              <w:left w:val="nil"/>
              <w:bottom w:val="nil"/>
              <w:right w:val="nil"/>
            </w:tcBorders>
          </w:tcPr>
          <w:p w14:paraId="16FB68E7" w14:textId="7E3CBDAB" w:rsidR="009B2F5A" w:rsidRPr="00416ABA" w:rsidRDefault="00C07B87">
            <w:pPr>
              <w:pStyle w:val="VBABodyText"/>
              <w:spacing w:after="120"/>
              <w:rPr>
                <w:b/>
                <w:color w:val="auto"/>
              </w:rPr>
            </w:pPr>
            <w:r>
              <w:rPr>
                <w:bCs/>
                <w:color w:val="auto"/>
              </w:rPr>
              <w:t>0.25</w:t>
            </w:r>
            <w:r w:rsidR="009B2F5A" w:rsidRPr="00416ABA">
              <w:rPr>
                <w:bCs/>
                <w:color w:val="auto"/>
              </w:rPr>
              <w:t xml:space="preserve"> hours </w:t>
            </w:r>
          </w:p>
        </w:tc>
      </w:tr>
      <w:tr w:rsidR="00416ABA" w:rsidRPr="00416ABA" w14:paraId="16FB68EF" w14:textId="77777777">
        <w:trPr>
          <w:trHeight w:val="212"/>
        </w:trPr>
        <w:tc>
          <w:tcPr>
            <w:tcW w:w="2553" w:type="dxa"/>
            <w:tcBorders>
              <w:top w:val="nil"/>
              <w:left w:val="nil"/>
              <w:bottom w:val="nil"/>
              <w:right w:val="nil"/>
            </w:tcBorders>
          </w:tcPr>
          <w:p w14:paraId="16FB68E9" w14:textId="77777777" w:rsidR="009B2F5A" w:rsidRPr="00416ABA" w:rsidRDefault="009B2F5A">
            <w:pPr>
              <w:pStyle w:val="VBALevel1Heading"/>
            </w:pPr>
            <w:bookmarkStart w:id="51" w:name="_Toc269888429"/>
            <w:bookmarkStart w:id="52" w:name="_Toc269888772"/>
            <w:r w:rsidRPr="00416ABA">
              <w:t>Lesson Objectives</w:t>
            </w:r>
            <w:bookmarkEnd w:id="51"/>
            <w:bookmarkEnd w:id="52"/>
          </w:p>
        </w:tc>
        <w:tc>
          <w:tcPr>
            <w:tcW w:w="6974" w:type="dxa"/>
            <w:tcBorders>
              <w:top w:val="nil"/>
              <w:left w:val="nil"/>
              <w:bottom w:val="nil"/>
              <w:right w:val="nil"/>
            </w:tcBorders>
          </w:tcPr>
          <w:p w14:paraId="16FB68EA" w14:textId="77777777" w:rsidR="009B2F5A" w:rsidRPr="00416ABA" w:rsidRDefault="009B2F5A">
            <w:pPr>
              <w:spacing w:after="120"/>
            </w:pPr>
            <w:r w:rsidRPr="00416ABA">
              <w:t xml:space="preserve">You have completed the </w:t>
            </w:r>
            <w:r w:rsidR="00A04BEC" w:rsidRPr="00416ABA">
              <w:t>Specialty Issues</w:t>
            </w:r>
            <w:r w:rsidRPr="00416ABA">
              <w:t xml:space="preserve"> lesson. </w:t>
            </w:r>
          </w:p>
          <w:p w14:paraId="16FB68EB" w14:textId="77777777" w:rsidR="009B2F5A" w:rsidRPr="00416ABA" w:rsidRDefault="009B2F5A">
            <w:pPr>
              <w:spacing w:after="120"/>
            </w:pPr>
            <w:r w:rsidRPr="00416ABA">
              <w:t xml:space="preserve">The trainee should be able to:  </w:t>
            </w:r>
          </w:p>
          <w:p w14:paraId="16FB68EC" w14:textId="77777777" w:rsidR="004A7789" w:rsidRPr="00416ABA" w:rsidRDefault="004A7789" w:rsidP="004A7789">
            <w:pPr>
              <w:pStyle w:val="VBAFirstLevelBullet"/>
              <w:numPr>
                <w:ilvl w:val="0"/>
                <w:numId w:val="4"/>
              </w:numPr>
            </w:pPr>
            <w:r w:rsidRPr="00416ABA">
              <w:t xml:space="preserve">Identify special issues </w:t>
            </w:r>
          </w:p>
          <w:p w14:paraId="16FB68ED" w14:textId="77777777" w:rsidR="004A7789" w:rsidRPr="00416ABA" w:rsidRDefault="004A7789" w:rsidP="004A7789">
            <w:pPr>
              <w:pStyle w:val="VBAFirstLevelBullet"/>
              <w:numPr>
                <w:ilvl w:val="0"/>
                <w:numId w:val="4"/>
              </w:numPr>
            </w:pPr>
            <w:r w:rsidRPr="00416ABA">
              <w:t>Identify special issues which require centralized processing</w:t>
            </w:r>
          </w:p>
          <w:p w14:paraId="16FB68EE" w14:textId="77777777" w:rsidR="009B2F5A" w:rsidRPr="00416ABA" w:rsidRDefault="004A7789" w:rsidP="004A7789">
            <w:pPr>
              <w:pStyle w:val="VBAFirstLevelBullet"/>
              <w:numPr>
                <w:ilvl w:val="0"/>
                <w:numId w:val="4"/>
              </w:numPr>
            </w:pPr>
            <w:r w:rsidRPr="00416ABA">
              <w:t>Identify and determine when there are special issues which require further development</w:t>
            </w:r>
          </w:p>
        </w:tc>
      </w:tr>
      <w:tr w:rsidR="00416ABA" w:rsidRPr="00416ABA" w14:paraId="16FB68F4" w14:textId="77777777">
        <w:trPr>
          <w:trHeight w:val="212"/>
        </w:trPr>
        <w:tc>
          <w:tcPr>
            <w:tcW w:w="2553" w:type="dxa"/>
            <w:tcBorders>
              <w:top w:val="nil"/>
              <w:left w:val="nil"/>
              <w:bottom w:val="nil"/>
              <w:right w:val="nil"/>
            </w:tcBorders>
          </w:tcPr>
          <w:p w14:paraId="16FB68F0" w14:textId="77777777" w:rsidR="009B2F5A" w:rsidRPr="00416ABA" w:rsidRDefault="009B2F5A">
            <w:pPr>
              <w:pStyle w:val="VBALevel1Heading"/>
              <w:spacing w:after="120"/>
            </w:pPr>
            <w:r w:rsidRPr="00416ABA">
              <w:t xml:space="preserve">Assessment </w:t>
            </w:r>
          </w:p>
          <w:p w14:paraId="16FB68F1" w14:textId="77777777" w:rsidR="009B2F5A" w:rsidRPr="00416ABA" w:rsidRDefault="009B2F5A">
            <w:pPr>
              <w:pStyle w:val="VBALevel3Heading"/>
              <w:rPr>
                <w:i w:val="0"/>
                <w:color w:val="auto"/>
              </w:rPr>
            </w:pPr>
          </w:p>
        </w:tc>
        <w:tc>
          <w:tcPr>
            <w:tcW w:w="6974" w:type="dxa"/>
            <w:tcBorders>
              <w:top w:val="nil"/>
              <w:left w:val="nil"/>
              <w:bottom w:val="nil"/>
              <w:right w:val="nil"/>
            </w:tcBorders>
          </w:tcPr>
          <w:p w14:paraId="16FB68F2" w14:textId="77777777" w:rsidR="009B2F5A" w:rsidRPr="00416ABA" w:rsidRDefault="009B2F5A">
            <w:pPr>
              <w:pStyle w:val="VBABodyText"/>
              <w:spacing w:after="120"/>
              <w:rPr>
                <w:color w:val="auto"/>
              </w:rPr>
            </w:pPr>
            <w:r w:rsidRPr="00416ABA">
              <w:rPr>
                <w:color w:val="auto"/>
              </w:rPr>
              <w:t>Remind the trainees to complete the on-line assessment in TMS to receive credit for completion of the course.</w:t>
            </w:r>
          </w:p>
          <w:p w14:paraId="16FB68F3" w14:textId="77777777" w:rsidR="009B2F5A" w:rsidRPr="00416ABA" w:rsidRDefault="009B2F5A">
            <w:pPr>
              <w:pStyle w:val="VBABodyText"/>
              <w:spacing w:after="120"/>
              <w:rPr>
                <w:b/>
                <w:color w:val="auto"/>
              </w:rPr>
            </w:pPr>
            <w:r w:rsidRPr="00416ABA">
              <w:rPr>
                <w:color w:val="auto"/>
              </w:rPr>
              <w:t>The assessment will allow the participants to demonstrate their understanding of the information presented in this lesson.</w:t>
            </w:r>
          </w:p>
        </w:tc>
      </w:tr>
    </w:tbl>
    <w:p w14:paraId="16FB68F5" w14:textId="77777777" w:rsidR="009B2F5A" w:rsidRPr="00416ABA" w:rsidRDefault="009B2F5A">
      <w:pPr>
        <w:tabs>
          <w:tab w:val="left" w:pos="240"/>
        </w:tabs>
        <w:rPr>
          <w:b/>
        </w:rPr>
      </w:pPr>
      <w:r w:rsidRPr="00416ABA">
        <w:tab/>
      </w:r>
    </w:p>
    <w:sectPr w:rsidR="009B2F5A" w:rsidRPr="00416ABA">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34638" w14:textId="77777777" w:rsidR="00CD5AAF" w:rsidRDefault="00CD5AAF">
      <w:r>
        <w:separator/>
      </w:r>
    </w:p>
  </w:endnote>
  <w:endnote w:type="continuationSeparator" w:id="0">
    <w:p w14:paraId="0F1FBA2C" w14:textId="77777777" w:rsidR="00CD5AAF" w:rsidRDefault="00CD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B68FA" w14:textId="0D133395" w:rsidR="003A5DC1" w:rsidRDefault="003A5DC1">
    <w:pPr>
      <w:pStyle w:val="VBAFooter"/>
      <w:widowControl w:val="0"/>
      <w:tabs>
        <w:tab w:val="center" w:pos="4320"/>
        <w:tab w:val="right" w:pos="8640"/>
      </w:tabs>
      <w:rPr>
        <w:color w:val="auto"/>
      </w:rPr>
    </w:pPr>
    <w:r>
      <w:rPr>
        <w:color w:val="auto"/>
      </w:rPr>
      <w:t>September 2016</w:t>
    </w:r>
    <w:r>
      <w:rPr>
        <w:color w:val="auto"/>
      </w:rPr>
      <w:tab/>
    </w:r>
    <w:r>
      <w:rPr>
        <w:color w:val="auto"/>
      </w:rPr>
      <w:tab/>
    </w:r>
    <w:r w:rsidRPr="003D3008">
      <w:rPr>
        <w:color w:val="auto"/>
      </w:rPr>
      <w:fldChar w:fldCharType="begin"/>
    </w:r>
    <w:r w:rsidRPr="003D3008">
      <w:rPr>
        <w:color w:val="auto"/>
      </w:rPr>
      <w:instrText xml:space="preserve"> PAGE   \* MERGEFORMAT </w:instrText>
    </w:r>
    <w:r w:rsidRPr="003D3008">
      <w:rPr>
        <w:color w:val="auto"/>
      </w:rPr>
      <w:fldChar w:fldCharType="separate"/>
    </w:r>
    <w:r w:rsidR="0043674B">
      <w:rPr>
        <w:noProof/>
        <w:color w:val="auto"/>
      </w:rPr>
      <w:t>19</w:t>
    </w:r>
    <w:r w:rsidRPr="003D3008">
      <w:rPr>
        <w:noProof/>
        <w:color w:val="auto"/>
      </w:rPr>
      <w:fldChar w:fldCharType="end"/>
    </w:r>
    <w:r>
      <w:rPr>
        <w:color w:val="auto"/>
      </w:rPr>
      <w:tab/>
    </w:r>
  </w:p>
  <w:p w14:paraId="16FB68FB" w14:textId="77777777" w:rsidR="003A5DC1" w:rsidRDefault="003A5DC1">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8184A" w14:textId="77777777" w:rsidR="00CD5AAF" w:rsidRDefault="00CD5AAF">
      <w:r>
        <w:separator/>
      </w:r>
    </w:p>
  </w:footnote>
  <w:footnote w:type="continuationSeparator" w:id="0">
    <w:p w14:paraId="0162C171" w14:textId="77777777" w:rsidR="00CD5AAF" w:rsidRDefault="00CD5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9AC"/>
    <w:multiLevelType w:val="hybridMultilevel"/>
    <w:tmpl w:val="D84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C62A1"/>
    <w:multiLevelType w:val="hybridMultilevel"/>
    <w:tmpl w:val="C8B44E88"/>
    <w:lvl w:ilvl="0" w:tplc="4E62986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E6FF8"/>
    <w:multiLevelType w:val="multilevel"/>
    <w:tmpl w:val="8F7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02D2D"/>
    <w:multiLevelType w:val="multilevel"/>
    <w:tmpl w:val="BACA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431E0"/>
    <w:multiLevelType w:val="hybridMultilevel"/>
    <w:tmpl w:val="159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62A47"/>
    <w:multiLevelType w:val="hybridMultilevel"/>
    <w:tmpl w:val="4818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A32BB"/>
    <w:multiLevelType w:val="hybridMultilevel"/>
    <w:tmpl w:val="18D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F364F"/>
    <w:multiLevelType w:val="hybridMultilevel"/>
    <w:tmpl w:val="5832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04138"/>
    <w:multiLevelType w:val="hybridMultilevel"/>
    <w:tmpl w:val="DD24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670FD"/>
    <w:multiLevelType w:val="multilevel"/>
    <w:tmpl w:val="2A182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2369F"/>
    <w:multiLevelType w:val="hybridMultilevel"/>
    <w:tmpl w:val="444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956A7"/>
    <w:multiLevelType w:val="multilevel"/>
    <w:tmpl w:val="FEDE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97EB8"/>
    <w:multiLevelType w:val="hybridMultilevel"/>
    <w:tmpl w:val="5E7A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A611C"/>
    <w:multiLevelType w:val="hybridMultilevel"/>
    <w:tmpl w:val="5420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022D4"/>
    <w:multiLevelType w:val="multilevel"/>
    <w:tmpl w:val="A8C4F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77C9E"/>
    <w:multiLevelType w:val="hybridMultilevel"/>
    <w:tmpl w:val="F708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B64A63"/>
    <w:multiLevelType w:val="multilevel"/>
    <w:tmpl w:val="DDDC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0C1543"/>
    <w:multiLevelType w:val="hybridMultilevel"/>
    <w:tmpl w:val="C7468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nsid w:val="5EDD1E99"/>
    <w:multiLevelType w:val="hybridMultilevel"/>
    <w:tmpl w:val="2246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8C3539"/>
    <w:multiLevelType w:val="hybridMultilevel"/>
    <w:tmpl w:val="29BA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55124F"/>
    <w:multiLevelType w:val="hybridMultilevel"/>
    <w:tmpl w:val="3FD6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543C8E"/>
    <w:multiLevelType w:val="hybridMultilevel"/>
    <w:tmpl w:val="980C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88071A"/>
    <w:multiLevelType w:val="hybridMultilevel"/>
    <w:tmpl w:val="4B403E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B5F63FC"/>
    <w:multiLevelType w:val="hybridMultilevel"/>
    <w:tmpl w:val="ED0C8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DD1B06"/>
    <w:multiLevelType w:val="hybridMultilevel"/>
    <w:tmpl w:val="E44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127AFD"/>
    <w:multiLevelType w:val="multilevel"/>
    <w:tmpl w:val="1A7E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20"/>
  </w:num>
  <w:num w:numId="4">
    <w:abstractNumId w:val="1"/>
  </w:num>
  <w:num w:numId="5">
    <w:abstractNumId w:val="5"/>
  </w:num>
  <w:num w:numId="6">
    <w:abstractNumId w:val="25"/>
  </w:num>
  <w:num w:numId="7">
    <w:abstractNumId w:val="24"/>
  </w:num>
  <w:num w:numId="8">
    <w:abstractNumId w:val="13"/>
  </w:num>
  <w:num w:numId="9">
    <w:abstractNumId w:val="18"/>
  </w:num>
  <w:num w:numId="10">
    <w:abstractNumId w:val="14"/>
  </w:num>
  <w:num w:numId="11">
    <w:abstractNumId w:val="7"/>
  </w:num>
  <w:num w:numId="12">
    <w:abstractNumId w:val="28"/>
  </w:num>
  <w:num w:numId="13">
    <w:abstractNumId w:val="21"/>
  </w:num>
  <w:num w:numId="14">
    <w:abstractNumId w:val="6"/>
  </w:num>
  <w:num w:numId="15">
    <w:abstractNumId w:val="27"/>
  </w:num>
  <w:num w:numId="16">
    <w:abstractNumId w:val="9"/>
  </w:num>
  <w:num w:numId="17">
    <w:abstractNumId w:val="26"/>
  </w:num>
  <w:num w:numId="18">
    <w:abstractNumId w:val="4"/>
  </w:num>
  <w:num w:numId="19">
    <w:abstractNumId w:val="15"/>
  </w:num>
  <w:num w:numId="20">
    <w:abstractNumId w:val="12"/>
  </w:num>
  <w:num w:numId="21">
    <w:abstractNumId w:val="2"/>
  </w:num>
  <w:num w:numId="22">
    <w:abstractNumId w:val="3"/>
  </w:num>
  <w:num w:numId="23">
    <w:abstractNumId w:val="17"/>
  </w:num>
  <w:num w:numId="24">
    <w:abstractNumId w:val="23"/>
  </w:num>
  <w:num w:numId="25">
    <w:abstractNumId w:val="10"/>
  </w:num>
  <w:num w:numId="26">
    <w:abstractNumId w:val="0"/>
  </w:num>
  <w:num w:numId="27">
    <w:abstractNumId w:val="22"/>
  </w:num>
  <w:num w:numId="28">
    <w:abstractNumId w:val="16"/>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04F7"/>
    <w:rsid w:val="00036461"/>
    <w:rsid w:val="00062EF0"/>
    <w:rsid w:val="00065067"/>
    <w:rsid w:val="00066BEB"/>
    <w:rsid w:val="0007722C"/>
    <w:rsid w:val="00090CAD"/>
    <w:rsid w:val="000918BD"/>
    <w:rsid w:val="000A4AAA"/>
    <w:rsid w:val="000C53E1"/>
    <w:rsid w:val="000D6216"/>
    <w:rsid w:val="000E5E50"/>
    <w:rsid w:val="000E66A5"/>
    <w:rsid w:val="000F1233"/>
    <w:rsid w:val="000F1A72"/>
    <w:rsid w:val="000F78B6"/>
    <w:rsid w:val="00102290"/>
    <w:rsid w:val="00124626"/>
    <w:rsid w:val="00130978"/>
    <w:rsid w:val="00140653"/>
    <w:rsid w:val="00141B92"/>
    <w:rsid w:val="001516B7"/>
    <w:rsid w:val="00155B56"/>
    <w:rsid w:val="001726DA"/>
    <w:rsid w:val="00174AED"/>
    <w:rsid w:val="00176A8C"/>
    <w:rsid w:val="001873C8"/>
    <w:rsid w:val="00190C1E"/>
    <w:rsid w:val="00193A7C"/>
    <w:rsid w:val="001A58E2"/>
    <w:rsid w:val="001B26C2"/>
    <w:rsid w:val="001D1565"/>
    <w:rsid w:val="001D5274"/>
    <w:rsid w:val="001F0AA1"/>
    <w:rsid w:val="001F1E51"/>
    <w:rsid w:val="002003FF"/>
    <w:rsid w:val="00220AA3"/>
    <w:rsid w:val="002221AF"/>
    <w:rsid w:val="00222F06"/>
    <w:rsid w:val="002248FD"/>
    <w:rsid w:val="00240491"/>
    <w:rsid w:val="0024295E"/>
    <w:rsid w:val="002570A6"/>
    <w:rsid w:val="002606F0"/>
    <w:rsid w:val="002939D1"/>
    <w:rsid w:val="002A434D"/>
    <w:rsid w:val="002A6A59"/>
    <w:rsid w:val="002B7C4D"/>
    <w:rsid w:val="003029EE"/>
    <w:rsid w:val="00302A0C"/>
    <w:rsid w:val="0031423B"/>
    <w:rsid w:val="00324997"/>
    <w:rsid w:val="00325C14"/>
    <w:rsid w:val="003323C7"/>
    <w:rsid w:val="0033308D"/>
    <w:rsid w:val="0033381C"/>
    <w:rsid w:val="00336995"/>
    <w:rsid w:val="003603D3"/>
    <w:rsid w:val="00372115"/>
    <w:rsid w:val="00373B93"/>
    <w:rsid w:val="003A5750"/>
    <w:rsid w:val="003A5DC1"/>
    <w:rsid w:val="003B1015"/>
    <w:rsid w:val="003C235A"/>
    <w:rsid w:val="003D3008"/>
    <w:rsid w:val="003D4383"/>
    <w:rsid w:val="003E2DAC"/>
    <w:rsid w:val="003E410D"/>
    <w:rsid w:val="003E734E"/>
    <w:rsid w:val="00407327"/>
    <w:rsid w:val="00414358"/>
    <w:rsid w:val="00416ABA"/>
    <w:rsid w:val="004173AA"/>
    <w:rsid w:val="00433928"/>
    <w:rsid w:val="0043674B"/>
    <w:rsid w:val="00453F12"/>
    <w:rsid w:val="00471E66"/>
    <w:rsid w:val="00477FA6"/>
    <w:rsid w:val="00497E7A"/>
    <w:rsid w:val="004A7789"/>
    <w:rsid w:val="004D5B76"/>
    <w:rsid w:val="004E79E1"/>
    <w:rsid w:val="004E7CCF"/>
    <w:rsid w:val="004F581D"/>
    <w:rsid w:val="00502125"/>
    <w:rsid w:val="00513CBB"/>
    <w:rsid w:val="0053219E"/>
    <w:rsid w:val="00535A2F"/>
    <w:rsid w:val="00537A38"/>
    <w:rsid w:val="005C55B4"/>
    <w:rsid w:val="005D1216"/>
    <w:rsid w:val="006047DB"/>
    <w:rsid w:val="0063093C"/>
    <w:rsid w:val="00692BFF"/>
    <w:rsid w:val="006A7EE4"/>
    <w:rsid w:val="006E26A9"/>
    <w:rsid w:val="007502F5"/>
    <w:rsid w:val="00757777"/>
    <w:rsid w:val="00773BDC"/>
    <w:rsid w:val="0078428C"/>
    <w:rsid w:val="007850A1"/>
    <w:rsid w:val="007B78BB"/>
    <w:rsid w:val="00810766"/>
    <w:rsid w:val="008146F1"/>
    <w:rsid w:val="0082243D"/>
    <w:rsid w:val="00844FCC"/>
    <w:rsid w:val="00853AB9"/>
    <w:rsid w:val="008556D1"/>
    <w:rsid w:val="00856B1A"/>
    <w:rsid w:val="00861977"/>
    <w:rsid w:val="00867445"/>
    <w:rsid w:val="008811EA"/>
    <w:rsid w:val="008B3234"/>
    <w:rsid w:val="008B68A5"/>
    <w:rsid w:val="008B7059"/>
    <w:rsid w:val="008B7E1F"/>
    <w:rsid w:val="008C69EB"/>
    <w:rsid w:val="008D61B9"/>
    <w:rsid w:val="008F4E87"/>
    <w:rsid w:val="009023D6"/>
    <w:rsid w:val="00904F51"/>
    <w:rsid w:val="009316C3"/>
    <w:rsid w:val="00943844"/>
    <w:rsid w:val="009473A0"/>
    <w:rsid w:val="0096028F"/>
    <w:rsid w:val="00963AAF"/>
    <w:rsid w:val="00972770"/>
    <w:rsid w:val="009764A5"/>
    <w:rsid w:val="009A461E"/>
    <w:rsid w:val="009B0ABE"/>
    <w:rsid w:val="009B1E7F"/>
    <w:rsid w:val="009B21ED"/>
    <w:rsid w:val="009B2F5A"/>
    <w:rsid w:val="009C6311"/>
    <w:rsid w:val="009E365D"/>
    <w:rsid w:val="009E7B8E"/>
    <w:rsid w:val="00A008D0"/>
    <w:rsid w:val="00A04970"/>
    <w:rsid w:val="00A04BEC"/>
    <w:rsid w:val="00A153FA"/>
    <w:rsid w:val="00A1559F"/>
    <w:rsid w:val="00A406A9"/>
    <w:rsid w:val="00A77277"/>
    <w:rsid w:val="00A81ECE"/>
    <w:rsid w:val="00A923C2"/>
    <w:rsid w:val="00A95CE8"/>
    <w:rsid w:val="00A96CA0"/>
    <w:rsid w:val="00AA376C"/>
    <w:rsid w:val="00AA7DE1"/>
    <w:rsid w:val="00AB26A8"/>
    <w:rsid w:val="00AC05C4"/>
    <w:rsid w:val="00AD0B55"/>
    <w:rsid w:val="00AD220A"/>
    <w:rsid w:val="00AD6AAA"/>
    <w:rsid w:val="00AE6904"/>
    <w:rsid w:val="00AF35B1"/>
    <w:rsid w:val="00AF3B8D"/>
    <w:rsid w:val="00AF7580"/>
    <w:rsid w:val="00AF7C57"/>
    <w:rsid w:val="00B03E91"/>
    <w:rsid w:val="00B10EA6"/>
    <w:rsid w:val="00B41121"/>
    <w:rsid w:val="00B4659F"/>
    <w:rsid w:val="00B50204"/>
    <w:rsid w:val="00B50FA5"/>
    <w:rsid w:val="00B54447"/>
    <w:rsid w:val="00B71A72"/>
    <w:rsid w:val="00B80E84"/>
    <w:rsid w:val="00B8577D"/>
    <w:rsid w:val="00B93BC9"/>
    <w:rsid w:val="00BA6C87"/>
    <w:rsid w:val="00BB5B61"/>
    <w:rsid w:val="00BC17E4"/>
    <w:rsid w:val="00BD03E9"/>
    <w:rsid w:val="00C05E3D"/>
    <w:rsid w:val="00C07B87"/>
    <w:rsid w:val="00C21434"/>
    <w:rsid w:val="00C32AF0"/>
    <w:rsid w:val="00C4112B"/>
    <w:rsid w:val="00C47464"/>
    <w:rsid w:val="00C63EEC"/>
    <w:rsid w:val="00C6452E"/>
    <w:rsid w:val="00C8092F"/>
    <w:rsid w:val="00C92292"/>
    <w:rsid w:val="00C92A47"/>
    <w:rsid w:val="00C95050"/>
    <w:rsid w:val="00C96A9D"/>
    <w:rsid w:val="00CA3852"/>
    <w:rsid w:val="00CA4D93"/>
    <w:rsid w:val="00CB2C78"/>
    <w:rsid w:val="00CC3B16"/>
    <w:rsid w:val="00CC3BF3"/>
    <w:rsid w:val="00CD5AAF"/>
    <w:rsid w:val="00CE4401"/>
    <w:rsid w:val="00CF4FDE"/>
    <w:rsid w:val="00D01296"/>
    <w:rsid w:val="00D074FD"/>
    <w:rsid w:val="00D10AF4"/>
    <w:rsid w:val="00D12853"/>
    <w:rsid w:val="00D412BE"/>
    <w:rsid w:val="00D6179A"/>
    <w:rsid w:val="00D80BB9"/>
    <w:rsid w:val="00D81ABE"/>
    <w:rsid w:val="00D87BD4"/>
    <w:rsid w:val="00D9359B"/>
    <w:rsid w:val="00DB3833"/>
    <w:rsid w:val="00DB4FA0"/>
    <w:rsid w:val="00DD33CC"/>
    <w:rsid w:val="00DF348A"/>
    <w:rsid w:val="00DF7E7C"/>
    <w:rsid w:val="00E11529"/>
    <w:rsid w:val="00E150FE"/>
    <w:rsid w:val="00E37948"/>
    <w:rsid w:val="00E41FFB"/>
    <w:rsid w:val="00E46583"/>
    <w:rsid w:val="00E93036"/>
    <w:rsid w:val="00EC4B58"/>
    <w:rsid w:val="00EE2566"/>
    <w:rsid w:val="00EF587B"/>
    <w:rsid w:val="00F30754"/>
    <w:rsid w:val="00F45473"/>
    <w:rsid w:val="00F515AE"/>
    <w:rsid w:val="00F77B69"/>
    <w:rsid w:val="00F853FC"/>
    <w:rsid w:val="00F979F8"/>
    <w:rsid w:val="00FA14D7"/>
    <w:rsid w:val="00FA176D"/>
    <w:rsid w:val="00FF040C"/>
    <w:rsid w:val="00FF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B6696"/>
  <w15:docId w15:val="{EF302387-2518-4C39-97AC-443D0959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407327"/>
    <w:pPr>
      <w:autoSpaceDE w:val="0"/>
      <w:autoSpaceDN w:val="0"/>
      <w:adjustRightInd w:val="0"/>
    </w:pPr>
    <w:rPr>
      <w:color w:val="000000"/>
      <w:sz w:val="24"/>
      <w:szCs w:val="24"/>
    </w:rPr>
  </w:style>
  <w:style w:type="character" w:customStyle="1" w:styleId="tgc">
    <w:name w:val="_tgc"/>
    <w:basedOn w:val="DefaultParagraphFont"/>
    <w:rsid w:val="00C32AF0"/>
  </w:style>
  <w:style w:type="paragraph" w:styleId="Revision">
    <w:name w:val="Revision"/>
    <w:hidden/>
    <w:uiPriority w:val="99"/>
    <w:semiHidden/>
    <w:rsid w:val="00BA6C87"/>
    <w:rPr>
      <w:sz w:val="24"/>
    </w:rPr>
  </w:style>
  <w:style w:type="character" w:styleId="Strong">
    <w:name w:val="Strong"/>
    <w:basedOn w:val="DefaultParagraphFont"/>
    <w:uiPriority w:val="22"/>
    <w:qFormat/>
    <w:rsid w:val="00190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60551430">
      <w:bodyDiv w:val="1"/>
      <w:marLeft w:val="0"/>
      <w:marRight w:val="0"/>
      <w:marTop w:val="0"/>
      <w:marBottom w:val="0"/>
      <w:divBdr>
        <w:top w:val="none" w:sz="0" w:space="0" w:color="auto"/>
        <w:left w:val="none" w:sz="0" w:space="0" w:color="auto"/>
        <w:bottom w:val="none" w:sz="0" w:space="0" w:color="auto"/>
        <w:right w:val="none" w:sz="0" w:space="0" w:color="auto"/>
      </w:divBdr>
      <w:divsChild>
        <w:div w:id="1676109406">
          <w:marLeft w:val="0"/>
          <w:marRight w:val="0"/>
          <w:marTop w:val="0"/>
          <w:marBottom w:val="0"/>
          <w:divBdr>
            <w:top w:val="none" w:sz="0" w:space="0" w:color="auto"/>
            <w:left w:val="none" w:sz="0" w:space="0" w:color="auto"/>
            <w:bottom w:val="none" w:sz="0" w:space="0" w:color="auto"/>
            <w:right w:val="none" w:sz="0" w:space="0" w:color="auto"/>
          </w:divBdr>
          <w:divsChild>
            <w:div w:id="150802466">
              <w:marLeft w:val="0"/>
              <w:marRight w:val="0"/>
              <w:marTop w:val="0"/>
              <w:marBottom w:val="0"/>
              <w:divBdr>
                <w:top w:val="none" w:sz="0" w:space="0" w:color="auto"/>
                <w:left w:val="none" w:sz="0" w:space="0" w:color="auto"/>
                <w:bottom w:val="none" w:sz="0" w:space="0" w:color="auto"/>
                <w:right w:val="none" w:sz="0" w:space="0" w:color="auto"/>
              </w:divBdr>
              <w:divsChild>
                <w:div w:id="10184011">
                  <w:marLeft w:val="0"/>
                  <w:marRight w:val="0"/>
                  <w:marTop w:val="0"/>
                  <w:marBottom w:val="0"/>
                  <w:divBdr>
                    <w:top w:val="none" w:sz="0" w:space="0" w:color="auto"/>
                    <w:left w:val="none" w:sz="0" w:space="0" w:color="auto"/>
                    <w:bottom w:val="none" w:sz="0" w:space="0" w:color="auto"/>
                    <w:right w:val="none" w:sz="0" w:space="0" w:color="auto"/>
                  </w:divBdr>
                  <w:divsChild>
                    <w:div w:id="1048185930">
                      <w:marLeft w:val="0"/>
                      <w:marRight w:val="0"/>
                      <w:marTop w:val="0"/>
                      <w:marBottom w:val="0"/>
                      <w:divBdr>
                        <w:top w:val="none" w:sz="0" w:space="0" w:color="auto"/>
                        <w:left w:val="none" w:sz="0" w:space="0" w:color="auto"/>
                        <w:bottom w:val="none" w:sz="0" w:space="0" w:color="auto"/>
                        <w:right w:val="none" w:sz="0" w:space="0" w:color="auto"/>
                      </w:divBdr>
                      <w:divsChild>
                        <w:div w:id="2078819658">
                          <w:marLeft w:val="0"/>
                          <w:marRight w:val="0"/>
                          <w:marTop w:val="0"/>
                          <w:marBottom w:val="0"/>
                          <w:divBdr>
                            <w:top w:val="none" w:sz="0" w:space="0" w:color="auto"/>
                            <w:left w:val="none" w:sz="0" w:space="0" w:color="auto"/>
                            <w:bottom w:val="none" w:sz="0" w:space="0" w:color="auto"/>
                            <w:right w:val="none" w:sz="0" w:space="0" w:color="auto"/>
                          </w:divBdr>
                          <w:divsChild>
                            <w:div w:id="445272383">
                              <w:marLeft w:val="0"/>
                              <w:marRight w:val="0"/>
                              <w:marTop w:val="0"/>
                              <w:marBottom w:val="0"/>
                              <w:divBdr>
                                <w:top w:val="none" w:sz="0" w:space="0" w:color="auto"/>
                                <w:left w:val="none" w:sz="0" w:space="0" w:color="auto"/>
                                <w:bottom w:val="none" w:sz="0" w:space="0" w:color="auto"/>
                                <w:right w:val="none" w:sz="0" w:space="0" w:color="auto"/>
                              </w:divBdr>
                              <w:divsChild>
                                <w:div w:id="1333217139">
                                  <w:marLeft w:val="0"/>
                                  <w:marRight w:val="0"/>
                                  <w:marTop w:val="0"/>
                                  <w:marBottom w:val="0"/>
                                  <w:divBdr>
                                    <w:top w:val="none" w:sz="0" w:space="0" w:color="auto"/>
                                    <w:left w:val="none" w:sz="0" w:space="0" w:color="auto"/>
                                    <w:bottom w:val="none" w:sz="0" w:space="0" w:color="auto"/>
                                    <w:right w:val="none" w:sz="0" w:space="0" w:color="auto"/>
                                  </w:divBdr>
                                  <w:divsChild>
                                    <w:div w:id="78332179">
                                      <w:marLeft w:val="0"/>
                                      <w:marRight w:val="0"/>
                                      <w:marTop w:val="0"/>
                                      <w:marBottom w:val="0"/>
                                      <w:divBdr>
                                        <w:top w:val="none" w:sz="0" w:space="0" w:color="auto"/>
                                        <w:left w:val="none" w:sz="0" w:space="0" w:color="auto"/>
                                        <w:bottom w:val="none" w:sz="0" w:space="0" w:color="auto"/>
                                        <w:right w:val="none" w:sz="0" w:space="0" w:color="auto"/>
                                      </w:divBdr>
                                    </w:div>
                                    <w:div w:id="5600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21071">
      <w:bodyDiv w:val="1"/>
      <w:marLeft w:val="0"/>
      <w:marRight w:val="0"/>
      <w:marTop w:val="0"/>
      <w:marBottom w:val="0"/>
      <w:divBdr>
        <w:top w:val="none" w:sz="0" w:space="0" w:color="auto"/>
        <w:left w:val="none" w:sz="0" w:space="0" w:color="auto"/>
        <w:bottom w:val="none" w:sz="0" w:space="0" w:color="auto"/>
        <w:right w:val="none" w:sz="0" w:space="0" w:color="auto"/>
      </w:divBdr>
      <w:divsChild>
        <w:div w:id="485510135">
          <w:marLeft w:val="0"/>
          <w:marRight w:val="0"/>
          <w:marTop w:val="0"/>
          <w:marBottom w:val="0"/>
          <w:divBdr>
            <w:top w:val="none" w:sz="0" w:space="0" w:color="auto"/>
            <w:left w:val="none" w:sz="0" w:space="0" w:color="auto"/>
            <w:bottom w:val="none" w:sz="0" w:space="0" w:color="auto"/>
            <w:right w:val="none" w:sz="0" w:space="0" w:color="auto"/>
          </w:divBdr>
          <w:divsChild>
            <w:div w:id="2025160337">
              <w:marLeft w:val="0"/>
              <w:marRight w:val="0"/>
              <w:marTop w:val="0"/>
              <w:marBottom w:val="0"/>
              <w:divBdr>
                <w:top w:val="none" w:sz="0" w:space="0" w:color="auto"/>
                <w:left w:val="none" w:sz="0" w:space="0" w:color="auto"/>
                <w:bottom w:val="none" w:sz="0" w:space="0" w:color="auto"/>
                <w:right w:val="none" w:sz="0" w:space="0" w:color="auto"/>
              </w:divBdr>
              <w:divsChild>
                <w:div w:id="1381902358">
                  <w:marLeft w:val="0"/>
                  <w:marRight w:val="0"/>
                  <w:marTop w:val="0"/>
                  <w:marBottom w:val="0"/>
                  <w:divBdr>
                    <w:top w:val="none" w:sz="0" w:space="0" w:color="auto"/>
                    <w:left w:val="none" w:sz="0" w:space="0" w:color="auto"/>
                    <w:bottom w:val="none" w:sz="0" w:space="0" w:color="auto"/>
                    <w:right w:val="none" w:sz="0" w:space="0" w:color="auto"/>
                  </w:divBdr>
                  <w:divsChild>
                    <w:div w:id="737093980">
                      <w:marLeft w:val="0"/>
                      <w:marRight w:val="0"/>
                      <w:marTop w:val="0"/>
                      <w:marBottom w:val="0"/>
                      <w:divBdr>
                        <w:top w:val="none" w:sz="0" w:space="0" w:color="auto"/>
                        <w:left w:val="none" w:sz="0" w:space="0" w:color="auto"/>
                        <w:bottom w:val="none" w:sz="0" w:space="0" w:color="auto"/>
                        <w:right w:val="none" w:sz="0" w:space="0" w:color="auto"/>
                      </w:divBdr>
                      <w:divsChild>
                        <w:div w:id="1635914931">
                          <w:marLeft w:val="0"/>
                          <w:marRight w:val="0"/>
                          <w:marTop w:val="0"/>
                          <w:marBottom w:val="0"/>
                          <w:divBdr>
                            <w:top w:val="none" w:sz="0" w:space="0" w:color="auto"/>
                            <w:left w:val="none" w:sz="0" w:space="0" w:color="auto"/>
                            <w:bottom w:val="none" w:sz="0" w:space="0" w:color="auto"/>
                            <w:right w:val="none" w:sz="0" w:space="0" w:color="auto"/>
                          </w:divBdr>
                          <w:divsChild>
                            <w:div w:id="1271670956">
                              <w:marLeft w:val="0"/>
                              <w:marRight w:val="0"/>
                              <w:marTop w:val="0"/>
                              <w:marBottom w:val="0"/>
                              <w:divBdr>
                                <w:top w:val="none" w:sz="0" w:space="0" w:color="auto"/>
                                <w:left w:val="none" w:sz="0" w:space="0" w:color="auto"/>
                                <w:bottom w:val="none" w:sz="0" w:space="0" w:color="auto"/>
                                <w:right w:val="none" w:sz="0" w:space="0" w:color="auto"/>
                              </w:divBdr>
                              <w:divsChild>
                                <w:div w:id="2103597991">
                                  <w:marLeft w:val="0"/>
                                  <w:marRight w:val="0"/>
                                  <w:marTop w:val="0"/>
                                  <w:marBottom w:val="0"/>
                                  <w:divBdr>
                                    <w:top w:val="none" w:sz="0" w:space="0" w:color="auto"/>
                                    <w:left w:val="none" w:sz="0" w:space="0" w:color="auto"/>
                                    <w:bottom w:val="none" w:sz="0" w:space="0" w:color="auto"/>
                                    <w:right w:val="none" w:sz="0" w:space="0" w:color="auto"/>
                                  </w:divBdr>
                                  <w:divsChild>
                                    <w:div w:id="509220815">
                                      <w:marLeft w:val="0"/>
                                      <w:marRight w:val="0"/>
                                      <w:marTop w:val="0"/>
                                      <w:marBottom w:val="0"/>
                                      <w:divBdr>
                                        <w:top w:val="none" w:sz="0" w:space="0" w:color="auto"/>
                                        <w:left w:val="none" w:sz="0" w:space="0" w:color="auto"/>
                                        <w:bottom w:val="none" w:sz="0" w:space="0" w:color="auto"/>
                                        <w:right w:val="none" w:sz="0" w:space="0" w:color="auto"/>
                                      </w:divBdr>
                                    </w:div>
                                    <w:div w:id="1795905954">
                                      <w:marLeft w:val="0"/>
                                      <w:marRight w:val="0"/>
                                      <w:marTop w:val="0"/>
                                      <w:marBottom w:val="0"/>
                                      <w:divBdr>
                                        <w:top w:val="none" w:sz="0" w:space="0" w:color="auto"/>
                                        <w:left w:val="none" w:sz="0" w:space="0" w:color="auto"/>
                                        <w:bottom w:val="none" w:sz="0" w:space="0" w:color="auto"/>
                                        <w:right w:val="none" w:sz="0" w:space="0" w:color="auto"/>
                                      </w:divBdr>
                                    </w:div>
                                    <w:div w:id="793407095">
                                      <w:marLeft w:val="0"/>
                                      <w:marRight w:val="0"/>
                                      <w:marTop w:val="0"/>
                                      <w:marBottom w:val="0"/>
                                      <w:divBdr>
                                        <w:top w:val="none" w:sz="0" w:space="0" w:color="auto"/>
                                        <w:left w:val="none" w:sz="0" w:space="0" w:color="auto"/>
                                        <w:bottom w:val="none" w:sz="0" w:space="0" w:color="auto"/>
                                        <w:right w:val="none" w:sz="0" w:space="0" w:color="auto"/>
                                      </w:divBdr>
                                    </w:div>
                                    <w:div w:id="1689680205">
                                      <w:marLeft w:val="0"/>
                                      <w:marRight w:val="0"/>
                                      <w:marTop w:val="0"/>
                                      <w:marBottom w:val="0"/>
                                      <w:divBdr>
                                        <w:top w:val="none" w:sz="0" w:space="0" w:color="auto"/>
                                        <w:left w:val="none" w:sz="0" w:space="0" w:color="auto"/>
                                        <w:bottom w:val="none" w:sz="0" w:space="0" w:color="auto"/>
                                        <w:right w:val="none" w:sz="0" w:space="0" w:color="auto"/>
                                      </w:divBdr>
                                    </w:div>
                                    <w:div w:id="692652083">
                                      <w:marLeft w:val="0"/>
                                      <w:marRight w:val="0"/>
                                      <w:marTop w:val="0"/>
                                      <w:marBottom w:val="0"/>
                                      <w:divBdr>
                                        <w:top w:val="none" w:sz="0" w:space="0" w:color="auto"/>
                                        <w:left w:val="none" w:sz="0" w:space="0" w:color="auto"/>
                                        <w:bottom w:val="none" w:sz="0" w:space="0" w:color="auto"/>
                                        <w:right w:val="none" w:sz="0" w:space="0" w:color="auto"/>
                                      </w:divBdr>
                                    </w:div>
                                    <w:div w:id="1563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604979">
      <w:bodyDiv w:val="1"/>
      <w:marLeft w:val="0"/>
      <w:marRight w:val="0"/>
      <w:marTop w:val="0"/>
      <w:marBottom w:val="0"/>
      <w:divBdr>
        <w:top w:val="none" w:sz="0" w:space="0" w:color="auto"/>
        <w:left w:val="none" w:sz="0" w:space="0" w:color="auto"/>
        <w:bottom w:val="none" w:sz="0" w:space="0" w:color="auto"/>
        <w:right w:val="none" w:sz="0" w:space="0" w:color="auto"/>
      </w:divBdr>
      <w:divsChild>
        <w:div w:id="2051757749">
          <w:marLeft w:val="0"/>
          <w:marRight w:val="0"/>
          <w:marTop w:val="0"/>
          <w:marBottom w:val="0"/>
          <w:divBdr>
            <w:top w:val="none" w:sz="0" w:space="0" w:color="auto"/>
            <w:left w:val="none" w:sz="0" w:space="0" w:color="auto"/>
            <w:bottom w:val="none" w:sz="0" w:space="0" w:color="auto"/>
            <w:right w:val="none" w:sz="0" w:space="0" w:color="auto"/>
          </w:divBdr>
          <w:divsChild>
            <w:div w:id="944657727">
              <w:marLeft w:val="0"/>
              <w:marRight w:val="0"/>
              <w:marTop w:val="0"/>
              <w:marBottom w:val="0"/>
              <w:divBdr>
                <w:top w:val="none" w:sz="0" w:space="0" w:color="auto"/>
                <w:left w:val="none" w:sz="0" w:space="0" w:color="auto"/>
                <w:bottom w:val="none" w:sz="0" w:space="0" w:color="auto"/>
                <w:right w:val="none" w:sz="0" w:space="0" w:color="auto"/>
              </w:divBdr>
              <w:divsChild>
                <w:div w:id="784156502">
                  <w:marLeft w:val="0"/>
                  <w:marRight w:val="0"/>
                  <w:marTop w:val="0"/>
                  <w:marBottom w:val="0"/>
                  <w:divBdr>
                    <w:top w:val="none" w:sz="0" w:space="0" w:color="auto"/>
                    <w:left w:val="none" w:sz="0" w:space="0" w:color="auto"/>
                    <w:bottom w:val="none" w:sz="0" w:space="0" w:color="auto"/>
                    <w:right w:val="none" w:sz="0" w:space="0" w:color="auto"/>
                  </w:divBdr>
                  <w:divsChild>
                    <w:div w:id="68383676">
                      <w:marLeft w:val="0"/>
                      <w:marRight w:val="0"/>
                      <w:marTop w:val="0"/>
                      <w:marBottom w:val="0"/>
                      <w:divBdr>
                        <w:top w:val="none" w:sz="0" w:space="0" w:color="auto"/>
                        <w:left w:val="none" w:sz="0" w:space="0" w:color="auto"/>
                        <w:bottom w:val="none" w:sz="0" w:space="0" w:color="auto"/>
                        <w:right w:val="none" w:sz="0" w:space="0" w:color="auto"/>
                      </w:divBdr>
                      <w:divsChild>
                        <w:div w:id="1747991149">
                          <w:marLeft w:val="0"/>
                          <w:marRight w:val="0"/>
                          <w:marTop w:val="0"/>
                          <w:marBottom w:val="0"/>
                          <w:divBdr>
                            <w:top w:val="none" w:sz="0" w:space="0" w:color="auto"/>
                            <w:left w:val="none" w:sz="0" w:space="0" w:color="auto"/>
                            <w:bottom w:val="none" w:sz="0" w:space="0" w:color="auto"/>
                            <w:right w:val="none" w:sz="0" w:space="0" w:color="auto"/>
                          </w:divBdr>
                          <w:divsChild>
                            <w:div w:id="1195774693">
                              <w:marLeft w:val="0"/>
                              <w:marRight w:val="0"/>
                              <w:marTop w:val="0"/>
                              <w:marBottom w:val="0"/>
                              <w:divBdr>
                                <w:top w:val="none" w:sz="0" w:space="0" w:color="auto"/>
                                <w:left w:val="none" w:sz="0" w:space="0" w:color="auto"/>
                                <w:bottom w:val="none" w:sz="0" w:space="0" w:color="auto"/>
                                <w:right w:val="none" w:sz="0" w:space="0" w:color="auto"/>
                              </w:divBdr>
                              <w:divsChild>
                                <w:div w:id="622078951">
                                  <w:marLeft w:val="0"/>
                                  <w:marRight w:val="0"/>
                                  <w:marTop w:val="0"/>
                                  <w:marBottom w:val="0"/>
                                  <w:divBdr>
                                    <w:top w:val="none" w:sz="0" w:space="0" w:color="auto"/>
                                    <w:left w:val="none" w:sz="0" w:space="0" w:color="auto"/>
                                    <w:bottom w:val="none" w:sz="0" w:space="0" w:color="auto"/>
                                    <w:right w:val="none" w:sz="0" w:space="0" w:color="auto"/>
                                  </w:divBdr>
                                  <w:divsChild>
                                    <w:div w:id="1613390882">
                                      <w:marLeft w:val="0"/>
                                      <w:marRight w:val="0"/>
                                      <w:marTop w:val="0"/>
                                      <w:marBottom w:val="0"/>
                                      <w:divBdr>
                                        <w:top w:val="none" w:sz="0" w:space="0" w:color="auto"/>
                                        <w:left w:val="none" w:sz="0" w:space="0" w:color="auto"/>
                                        <w:bottom w:val="none" w:sz="0" w:space="0" w:color="auto"/>
                                        <w:right w:val="none" w:sz="0" w:space="0" w:color="auto"/>
                                      </w:divBdr>
                                    </w:div>
                                    <w:div w:id="1196431103">
                                      <w:marLeft w:val="0"/>
                                      <w:marRight w:val="0"/>
                                      <w:marTop w:val="0"/>
                                      <w:marBottom w:val="0"/>
                                      <w:divBdr>
                                        <w:top w:val="none" w:sz="0" w:space="0" w:color="auto"/>
                                        <w:left w:val="none" w:sz="0" w:space="0" w:color="auto"/>
                                        <w:bottom w:val="none" w:sz="0" w:space="0" w:color="auto"/>
                                        <w:right w:val="none" w:sz="0" w:space="0" w:color="auto"/>
                                      </w:divBdr>
                                    </w:div>
                                    <w:div w:id="11599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71925590">
      <w:bodyDiv w:val="1"/>
      <w:marLeft w:val="0"/>
      <w:marRight w:val="0"/>
      <w:marTop w:val="0"/>
      <w:marBottom w:val="0"/>
      <w:divBdr>
        <w:top w:val="none" w:sz="0" w:space="0" w:color="auto"/>
        <w:left w:val="none" w:sz="0" w:space="0" w:color="auto"/>
        <w:bottom w:val="none" w:sz="0" w:space="0" w:color="auto"/>
        <w:right w:val="none" w:sz="0" w:space="0" w:color="auto"/>
      </w:divBdr>
      <w:divsChild>
        <w:div w:id="1689941757">
          <w:marLeft w:val="0"/>
          <w:marRight w:val="0"/>
          <w:marTop w:val="0"/>
          <w:marBottom w:val="0"/>
          <w:divBdr>
            <w:top w:val="none" w:sz="0" w:space="0" w:color="auto"/>
            <w:left w:val="none" w:sz="0" w:space="0" w:color="auto"/>
            <w:bottom w:val="none" w:sz="0" w:space="0" w:color="auto"/>
            <w:right w:val="none" w:sz="0" w:space="0" w:color="auto"/>
          </w:divBdr>
          <w:divsChild>
            <w:div w:id="705374991">
              <w:marLeft w:val="0"/>
              <w:marRight w:val="0"/>
              <w:marTop w:val="0"/>
              <w:marBottom w:val="0"/>
              <w:divBdr>
                <w:top w:val="none" w:sz="0" w:space="0" w:color="auto"/>
                <w:left w:val="none" w:sz="0" w:space="0" w:color="auto"/>
                <w:bottom w:val="none" w:sz="0" w:space="0" w:color="auto"/>
                <w:right w:val="none" w:sz="0" w:space="0" w:color="auto"/>
              </w:divBdr>
              <w:divsChild>
                <w:div w:id="2113624615">
                  <w:marLeft w:val="0"/>
                  <w:marRight w:val="0"/>
                  <w:marTop w:val="0"/>
                  <w:marBottom w:val="0"/>
                  <w:divBdr>
                    <w:top w:val="none" w:sz="0" w:space="0" w:color="auto"/>
                    <w:left w:val="none" w:sz="0" w:space="0" w:color="auto"/>
                    <w:bottom w:val="none" w:sz="0" w:space="0" w:color="auto"/>
                    <w:right w:val="none" w:sz="0" w:space="0" w:color="auto"/>
                  </w:divBdr>
                  <w:divsChild>
                    <w:div w:id="2070103712">
                      <w:marLeft w:val="0"/>
                      <w:marRight w:val="0"/>
                      <w:marTop w:val="0"/>
                      <w:marBottom w:val="0"/>
                      <w:divBdr>
                        <w:top w:val="none" w:sz="0" w:space="0" w:color="auto"/>
                        <w:left w:val="none" w:sz="0" w:space="0" w:color="auto"/>
                        <w:bottom w:val="none" w:sz="0" w:space="0" w:color="auto"/>
                        <w:right w:val="none" w:sz="0" w:space="0" w:color="auto"/>
                      </w:divBdr>
                      <w:divsChild>
                        <w:div w:id="386145345">
                          <w:marLeft w:val="0"/>
                          <w:marRight w:val="0"/>
                          <w:marTop w:val="0"/>
                          <w:marBottom w:val="0"/>
                          <w:divBdr>
                            <w:top w:val="none" w:sz="0" w:space="0" w:color="auto"/>
                            <w:left w:val="none" w:sz="0" w:space="0" w:color="auto"/>
                            <w:bottom w:val="none" w:sz="0" w:space="0" w:color="auto"/>
                            <w:right w:val="none" w:sz="0" w:space="0" w:color="auto"/>
                          </w:divBdr>
                          <w:divsChild>
                            <w:div w:id="1881476157">
                              <w:marLeft w:val="0"/>
                              <w:marRight w:val="0"/>
                              <w:marTop w:val="0"/>
                              <w:marBottom w:val="0"/>
                              <w:divBdr>
                                <w:top w:val="single" w:sz="6" w:space="0" w:color="CCCCCC"/>
                                <w:left w:val="single" w:sz="6" w:space="0" w:color="CCCCCC"/>
                                <w:bottom w:val="single" w:sz="6" w:space="0" w:color="CCCCCC"/>
                                <w:right w:val="single" w:sz="6" w:space="0" w:color="CCCCCC"/>
                              </w:divBdr>
                              <w:divsChild>
                                <w:div w:id="5787117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85bf12b768c222d2a3b78b9c85031c0b&amp;node=se38.1.3_1309&amp;rgn=div8"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n.wikipedia.org/wiki/Inflammation"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hyperlink" Target="https://en.wikipedia.org/wiki/Tissue_(biology)"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s://en.wikipedia.org/wiki/Liver_disea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wikipedia.org/wiki/Cell_(biology)" TargetMode="Externa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 TargetMode="External"/><Relationship Id="rId23" Type="http://schemas.openxmlformats.org/officeDocument/2006/relationships/hyperlink" Target="https://en.wikipedia.org/wiki/Inflammatio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w.cornell.edu/uscode/html/uscode38/usc_sec_38_00001112----000-.html" TargetMode="External"/><Relationship Id="rId22" Type="http://schemas.openxmlformats.org/officeDocument/2006/relationships/hyperlink" Target="https://en.wikipedia.org/wiki/Live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RO317-839076992-7630</_dlc_DocId>
    <_dlc_DocIdUrl xmlns="b62c6c12-24c5-4d47-ac4d-c5cc93bcdf7b">
      <Url>https://vaww.vashare.vba.va.gov/sites/SPTNCIO/focusedveterans/training/VSRvirtualtraining/_layouts/DocIdRedir.aspx?ID=RO317-839076992-7630</Url>
      <Description>RO317-839076992-7630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5D83E8B4-EE46-478A-971C-93F7A750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94531-2AA3-4BF8-9B36-FAB350C5ABE4}">
  <ds:schemaRefs>
    <ds:schemaRef ds:uri="http://schemas.microsoft.com/sharepoint/events"/>
  </ds:schemaRefs>
</ds:datastoreItem>
</file>

<file path=customXml/itemProps5.xml><?xml version="1.0" encoding="utf-8"?>
<ds:datastoreItem xmlns:ds="http://schemas.openxmlformats.org/officeDocument/2006/customXml" ds:itemID="{676B494A-085F-44EE-A529-F0D6E3A2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506</TotalTime>
  <Pages>1</Pages>
  <Words>4415</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Speciality Issues Lesson Plan</vt:lpstr>
    </vt:vector>
  </TitlesOfParts>
  <Company>Veterans Benefits Administration</Company>
  <LinksUpToDate>false</LinksUpToDate>
  <CharactersWithSpaces>29528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Speciality Issues Lesson Plan</dc:title>
  <dc:subject>VSR</dc:subject>
  <dc:creator>Department of Veterans Affairs, Veterans Benefits Administration, Compensation Service, STAFF</dc:creator>
  <cp:keywords>Specialty, issues, centralized, asbesto, radiation, camp, Lejeune, Agent, Orange, financial, hardship, homeless, terminal, mustard, POW, gulf war, hazards, environmental, hepatitis</cp:keywords>
  <dc:description>This lesson helps employees understand advanced concepts when additional development is required for special issues.</dc:description>
  <cp:lastModifiedBy>Poole, Kathleen</cp:lastModifiedBy>
  <cp:revision>68</cp:revision>
  <cp:lastPrinted>2017-10-11T13:55:00Z</cp:lastPrinted>
  <dcterms:created xsi:type="dcterms:W3CDTF">2016-08-31T14:59:00Z</dcterms:created>
  <dcterms:modified xsi:type="dcterms:W3CDTF">2017-10-11T13:55:00Z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babd0fc5-d925-4c4b-ba25-f1044ad9696a</vt:lpwstr>
  </property>
  <property fmtid="{D5CDD505-2E9C-101B-9397-08002B2CF9AE}" pid="4" name="Language">
    <vt:lpwstr>en</vt:lpwstr>
  </property>
  <property fmtid="{D5CDD505-2E9C-101B-9397-08002B2CF9AE}" pid="5" name="Type">
    <vt:lpwstr>Teaching Materials</vt:lpwstr>
  </property>
</Properties>
</file>