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58442" w14:textId="77777777" w:rsidR="007A5600" w:rsidRPr="00F06283" w:rsidRDefault="00F06283">
      <w:pPr>
        <w:pStyle w:val="VBALessonPlanName"/>
        <w:rPr>
          <w:color w:val="auto"/>
        </w:rPr>
      </w:pPr>
      <w:bookmarkStart w:id="0" w:name="_GoBack"/>
      <w:bookmarkEnd w:id="0"/>
      <w:r w:rsidRPr="00F06283">
        <w:rPr>
          <w:color w:val="auto"/>
        </w:rPr>
        <w:t>PMR Process: VSR Checklist</w:t>
      </w:r>
    </w:p>
    <w:p w14:paraId="6C658443" w14:textId="77777777" w:rsidR="007A5600" w:rsidRPr="00F06283" w:rsidRDefault="007A5600">
      <w:pPr>
        <w:pStyle w:val="VBALessonPlanTitle"/>
        <w:rPr>
          <w:color w:val="auto"/>
        </w:rPr>
      </w:pPr>
      <w:bookmarkStart w:id="1" w:name="_Toc276556863"/>
      <w:r w:rsidRPr="00F06283">
        <w:rPr>
          <w:color w:val="auto"/>
        </w:rPr>
        <w:t>Trainee Handout</w:t>
      </w:r>
      <w:bookmarkEnd w:id="1"/>
    </w:p>
    <w:p w14:paraId="6C658444" w14:textId="77777777" w:rsidR="007A5600" w:rsidRDefault="007A5600">
      <w:pPr>
        <w:pStyle w:val="VBATopicHeading1"/>
      </w:pPr>
      <w:bookmarkStart w:id="2" w:name="_Toc276556864"/>
    </w:p>
    <w:p w14:paraId="6C65844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6C658446" w14:textId="77777777" w:rsidR="007A5600" w:rsidRDefault="007A5600"/>
    <w:p w14:paraId="21A59F1F" w14:textId="77777777" w:rsidR="001661FF"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0166381" w:history="1">
        <w:r w:rsidR="001661FF" w:rsidRPr="007257C4">
          <w:rPr>
            <w:rStyle w:val="Hyperlink"/>
          </w:rPr>
          <w:t>Objectives</w:t>
        </w:r>
        <w:r w:rsidR="001661FF">
          <w:rPr>
            <w:webHidden/>
          </w:rPr>
          <w:tab/>
        </w:r>
        <w:r w:rsidR="001661FF">
          <w:rPr>
            <w:webHidden/>
          </w:rPr>
          <w:fldChar w:fldCharType="begin"/>
        </w:r>
        <w:r w:rsidR="001661FF">
          <w:rPr>
            <w:webHidden/>
          </w:rPr>
          <w:instrText xml:space="preserve"> PAGEREF _Toc470166381 \h </w:instrText>
        </w:r>
        <w:r w:rsidR="001661FF">
          <w:rPr>
            <w:webHidden/>
          </w:rPr>
        </w:r>
        <w:r w:rsidR="001661FF">
          <w:rPr>
            <w:webHidden/>
          </w:rPr>
          <w:fldChar w:fldCharType="separate"/>
        </w:r>
        <w:r w:rsidR="001661FF">
          <w:rPr>
            <w:webHidden/>
          </w:rPr>
          <w:t>2</w:t>
        </w:r>
        <w:r w:rsidR="001661FF">
          <w:rPr>
            <w:webHidden/>
          </w:rPr>
          <w:fldChar w:fldCharType="end"/>
        </w:r>
      </w:hyperlink>
    </w:p>
    <w:p w14:paraId="69D634E9" w14:textId="77777777" w:rsidR="001661FF" w:rsidRDefault="00BF1DEF">
      <w:pPr>
        <w:pStyle w:val="TOC1"/>
        <w:rPr>
          <w:rFonts w:asciiTheme="minorHAnsi" w:eastAsiaTheme="minorEastAsia" w:hAnsiTheme="minorHAnsi" w:cstheme="minorBidi"/>
          <w:sz w:val="22"/>
        </w:rPr>
      </w:pPr>
      <w:hyperlink w:anchor="_Toc470166382" w:history="1">
        <w:r w:rsidR="001661FF" w:rsidRPr="007257C4">
          <w:rPr>
            <w:rStyle w:val="Hyperlink"/>
          </w:rPr>
          <w:t>References</w:t>
        </w:r>
        <w:r w:rsidR="001661FF">
          <w:rPr>
            <w:webHidden/>
          </w:rPr>
          <w:tab/>
        </w:r>
        <w:r w:rsidR="001661FF">
          <w:rPr>
            <w:webHidden/>
          </w:rPr>
          <w:fldChar w:fldCharType="begin"/>
        </w:r>
        <w:r w:rsidR="001661FF">
          <w:rPr>
            <w:webHidden/>
          </w:rPr>
          <w:instrText xml:space="preserve"> PAGEREF _Toc470166382 \h </w:instrText>
        </w:r>
        <w:r w:rsidR="001661FF">
          <w:rPr>
            <w:webHidden/>
          </w:rPr>
        </w:r>
        <w:r w:rsidR="001661FF">
          <w:rPr>
            <w:webHidden/>
          </w:rPr>
          <w:fldChar w:fldCharType="separate"/>
        </w:r>
        <w:r w:rsidR="001661FF">
          <w:rPr>
            <w:webHidden/>
          </w:rPr>
          <w:t>2</w:t>
        </w:r>
        <w:r w:rsidR="001661FF">
          <w:rPr>
            <w:webHidden/>
          </w:rPr>
          <w:fldChar w:fldCharType="end"/>
        </w:r>
      </w:hyperlink>
    </w:p>
    <w:p w14:paraId="59B8C7E1" w14:textId="77777777" w:rsidR="001661FF" w:rsidRDefault="00BF1DEF">
      <w:pPr>
        <w:pStyle w:val="TOC1"/>
        <w:rPr>
          <w:rFonts w:asciiTheme="minorHAnsi" w:eastAsiaTheme="minorEastAsia" w:hAnsiTheme="minorHAnsi" w:cstheme="minorBidi"/>
          <w:sz w:val="22"/>
        </w:rPr>
      </w:pPr>
      <w:hyperlink w:anchor="_Toc470166383" w:history="1">
        <w:r w:rsidR="001661FF" w:rsidRPr="007257C4">
          <w:rPr>
            <w:rStyle w:val="Hyperlink"/>
          </w:rPr>
          <w:t>Topic 1: Identify PMR Requests which need to go to the PMR Contractor</w:t>
        </w:r>
        <w:r w:rsidR="001661FF">
          <w:rPr>
            <w:webHidden/>
          </w:rPr>
          <w:tab/>
        </w:r>
        <w:r w:rsidR="001661FF">
          <w:rPr>
            <w:webHidden/>
          </w:rPr>
          <w:fldChar w:fldCharType="begin"/>
        </w:r>
        <w:r w:rsidR="001661FF">
          <w:rPr>
            <w:webHidden/>
          </w:rPr>
          <w:instrText xml:space="preserve"> PAGEREF _Toc470166383 \h </w:instrText>
        </w:r>
        <w:r w:rsidR="001661FF">
          <w:rPr>
            <w:webHidden/>
          </w:rPr>
        </w:r>
        <w:r w:rsidR="001661FF">
          <w:rPr>
            <w:webHidden/>
          </w:rPr>
          <w:fldChar w:fldCharType="separate"/>
        </w:r>
        <w:r w:rsidR="001661FF">
          <w:rPr>
            <w:webHidden/>
          </w:rPr>
          <w:t>3</w:t>
        </w:r>
        <w:r w:rsidR="001661FF">
          <w:rPr>
            <w:webHidden/>
          </w:rPr>
          <w:fldChar w:fldCharType="end"/>
        </w:r>
      </w:hyperlink>
    </w:p>
    <w:p w14:paraId="20D8D889" w14:textId="77777777" w:rsidR="001661FF" w:rsidRDefault="00BF1DEF">
      <w:pPr>
        <w:pStyle w:val="TOC1"/>
        <w:rPr>
          <w:rFonts w:asciiTheme="minorHAnsi" w:eastAsiaTheme="minorEastAsia" w:hAnsiTheme="minorHAnsi" w:cstheme="minorBidi"/>
          <w:sz w:val="22"/>
        </w:rPr>
      </w:pPr>
      <w:hyperlink w:anchor="_Toc470166384" w:history="1">
        <w:r w:rsidR="001661FF" w:rsidRPr="007257C4">
          <w:rPr>
            <w:rStyle w:val="Hyperlink"/>
          </w:rPr>
          <w:t>Topic 2: PMR Process: VSR Checklist</w:t>
        </w:r>
        <w:r w:rsidR="001661FF">
          <w:rPr>
            <w:webHidden/>
          </w:rPr>
          <w:tab/>
        </w:r>
        <w:r w:rsidR="001661FF">
          <w:rPr>
            <w:webHidden/>
          </w:rPr>
          <w:fldChar w:fldCharType="begin"/>
        </w:r>
        <w:r w:rsidR="001661FF">
          <w:rPr>
            <w:webHidden/>
          </w:rPr>
          <w:instrText xml:space="preserve"> PAGEREF _Toc470166384 \h </w:instrText>
        </w:r>
        <w:r w:rsidR="001661FF">
          <w:rPr>
            <w:webHidden/>
          </w:rPr>
        </w:r>
        <w:r w:rsidR="001661FF">
          <w:rPr>
            <w:webHidden/>
          </w:rPr>
          <w:fldChar w:fldCharType="separate"/>
        </w:r>
        <w:r w:rsidR="001661FF">
          <w:rPr>
            <w:webHidden/>
          </w:rPr>
          <w:t>4</w:t>
        </w:r>
        <w:r w:rsidR="001661FF">
          <w:rPr>
            <w:webHidden/>
          </w:rPr>
          <w:fldChar w:fldCharType="end"/>
        </w:r>
      </w:hyperlink>
    </w:p>
    <w:p w14:paraId="39F7B26C" w14:textId="77777777" w:rsidR="001661FF" w:rsidRDefault="00BF1DEF">
      <w:pPr>
        <w:pStyle w:val="TOC1"/>
        <w:rPr>
          <w:rFonts w:asciiTheme="minorHAnsi" w:eastAsiaTheme="minorEastAsia" w:hAnsiTheme="minorHAnsi" w:cstheme="minorBidi"/>
          <w:sz w:val="22"/>
        </w:rPr>
      </w:pPr>
      <w:hyperlink w:anchor="_Toc470166385" w:history="1">
        <w:r w:rsidR="001661FF" w:rsidRPr="007257C4">
          <w:rPr>
            <w:rStyle w:val="Hyperlink"/>
          </w:rPr>
          <w:t>Attachment A:</w:t>
        </w:r>
        <w:r w:rsidR="001661FF">
          <w:rPr>
            <w:webHidden/>
          </w:rPr>
          <w:tab/>
        </w:r>
        <w:r w:rsidR="001661FF">
          <w:rPr>
            <w:webHidden/>
          </w:rPr>
          <w:fldChar w:fldCharType="begin"/>
        </w:r>
        <w:r w:rsidR="001661FF">
          <w:rPr>
            <w:webHidden/>
          </w:rPr>
          <w:instrText xml:space="preserve"> PAGEREF _Toc470166385 \h </w:instrText>
        </w:r>
        <w:r w:rsidR="001661FF">
          <w:rPr>
            <w:webHidden/>
          </w:rPr>
        </w:r>
        <w:r w:rsidR="001661FF">
          <w:rPr>
            <w:webHidden/>
          </w:rPr>
          <w:fldChar w:fldCharType="separate"/>
        </w:r>
        <w:r w:rsidR="001661FF">
          <w:rPr>
            <w:webHidden/>
          </w:rPr>
          <w:t>7</w:t>
        </w:r>
        <w:r w:rsidR="001661FF">
          <w:rPr>
            <w:webHidden/>
          </w:rPr>
          <w:fldChar w:fldCharType="end"/>
        </w:r>
      </w:hyperlink>
    </w:p>
    <w:p w14:paraId="6E84AAFB" w14:textId="77777777" w:rsidR="001661FF" w:rsidRDefault="00BF1DEF">
      <w:pPr>
        <w:pStyle w:val="TOC1"/>
        <w:rPr>
          <w:rFonts w:asciiTheme="minorHAnsi" w:eastAsiaTheme="minorEastAsia" w:hAnsiTheme="minorHAnsi" w:cstheme="minorBidi"/>
          <w:sz w:val="22"/>
        </w:rPr>
      </w:pPr>
      <w:hyperlink w:anchor="_Toc470166386" w:history="1">
        <w:r w:rsidR="001661FF" w:rsidRPr="007257C4">
          <w:rPr>
            <w:rStyle w:val="Hyperlink"/>
          </w:rPr>
          <w:t>Practical Exercise</w:t>
        </w:r>
        <w:r w:rsidR="001661FF">
          <w:rPr>
            <w:webHidden/>
          </w:rPr>
          <w:tab/>
        </w:r>
        <w:r w:rsidR="001661FF">
          <w:rPr>
            <w:webHidden/>
          </w:rPr>
          <w:fldChar w:fldCharType="begin"/>
        </w:r>
        <w:r w:rsidR="001661FF">
          <w:rPr>
            <w:webHidden/>
          </w:rPr>
          <w:instrText xml:space="preserve"> PAGEREF _Toc470166386 \h </w:instrText>
        </w:r>
        <w:r w:rsidR="001661FF">
          <w:rPr>
            <w:webHidden/>
          </w:rPr>
        </w:r>
        <w:r w:rsidR="001661FF">
          <w:rPr>
            <w:webHidden/>
          </w:rPr>
          <w:fldChar w:fldCharType="separate"/>
        </w:r>
        <w:r w:rsidR="001661FF">
          <w:rPr>
            <w:webHidden/>
          </w:rPr>
          <w:t>8</w:t>
        </w:r>
        <w:r w:rsidR="001661FF">
          <w:rPr>
            <w:webHidden/>
          </w:rPr>
          <w:fldChar w:fldCharType="end"/>
        </w:r>
      </w:hyperlink>
    </w:p>
    <w:p w14:paraId="6C65844E" w14:textId="77777777" w:rsidR="007A5600" w:rsidRDefault="007A5600">
      <w:pPr>
        <w:pStyle w:val="VBATopicHeading1"/>
        <w:rPr>
          <w:sz w:val="24"/>
        </w:rPr>
      </w:pPr>
      <w:r>
        <w:rPr>
          <w:rStyle w:val="Hyperlink"/>
          <w:bCs/>
          <w:szCs w:val="24"/>
        </w:rPr>
        <w:fldChar w:fldCharType="end"/>
      </w:r>
    </w:p>
    <w:p w14:paraId="6C65844F" w14:textId="77777777" w:rsidR="007A5600" w:rsidRDefault="007A5600"/>
    <w:p w14:paraId="6C658450" w14:textId="77777777" w:rsidR="007A5600" w:rsidRDefault="007A5600"/>
    <w:p w14:paraId="6C658451" w14:textId="77777777" w:rsidR="007A5600" w:rsidRDefault="007A5600"/>
    <w:p w14:paraId="6C658452" w14:textId="77777777" w:rsidR="007A5600" w:rsidRDefault="007A5600"/>
    <w:p w14:paraId="6C658453" w14:textId="77777777" w:rsidR="007A5600" w:rsidRDefault="007A5600"/>
    <w:p w14:paraId="6C658454" w14:textId="77777777" w:rsidR="007A5600" w:rsidRDefault="007A5600"/>
    <w:p w14:paraId="6C658455" w14:textId="77777777" w:rsidR="007A5600" w:rsidRDefault="007A5600"/>
    <w:p w14:paraId="6C658456" w14:textId="77777777" w:rsidR="007A5600" w:rsidRDefault="007A5600"/>
    <w:p w14:paraId="6C658457" w14:textId="77777777" w:rsidR="007A5600" w:rsidRDefault="007A5600">
      <w:pPr>
        <w:overflowPunct/>
        <w:autoSpaceDE/>
        <w:autoSpaceDN/>
        <w:adjustRightInd/>
        <w:spacing w:before="0"/>
      </w:pPr>
      <w:r>
        <w:br w:type="page"/>
      </w:r>
    </w:p>
    <w:p w14:paraId="6C658458" w14:textId="77777777" w:rsidR="007A5600" w:rsidRDefault="007A5600">
      <w:pPr>
        <w:pStyle w:val="VBATopicHeading1"/>
      </w:pPr>
      <w:bookmarkStart w:id="3" w:name="_Toc470166381"/>
      <w:bookmarkStart w:id="4" w:name="_Toc269888405"/>
      <w:bookmarkStart w:id="5" w:name="_Toc269888748"/>
      <w:bookmarkStart w:id="6" w:name="_Toc278291133"/>
      <w:r>
        <w:lastRenderedPageBreak/>
        <w:t>Objectives</w:t>
      </w:r>
      <w:bookmarkEnd w:id="3"/>
    </w:p>
    <w:p w14:paraId="6C658459" w14:textId="5A34AA3D" w:rsidR="00F06283" w:rsidRPr="00F06283" w:rsidRDefault="00F06283" w:rsidP="00F06283">
      <w:pPr>
        <w:pStyle w:val="ListParagraph"/>
        <w:numPr>
          <w:ilvl w:val="0"/>
          <w:numId w:val="17"/>
        </w:numPr>
        <w:spacing w:before="0"/>
        <w:textAlignment w:val="baseline"/>
      </w:pPr>
      <w:r w:rsidRPr="00F06283">
        <w:t xml:space="preserve">Identify which private medical release (PMR) requests in VBMS did not go through Centralized Mail to </w:t>
      </w:r>
      <w:r w:rsidR="001C456B">
        <w:t>the PMR contractor</w:t>
      </w:r>
      <w:r w:rsidRPr="00F06283">
        <w:t xml:space="preserve"> for processing.</w:t>
      </w:r>
    </w:p>
    <w:p w14:paraId="6C65845A" w14:textId="77777777" w:rsidR="00F06283" w:rsidRPr="00F06283" w:rsidRDefault="00F06283" w:rsidP="00F06283">
      <w:pPr>
        <w:pStyle w:val="ListParagraph"/>
        <w:numPr>
          <w:ilvl w:val="0"/>
          <w:numId w:val="17"/>
        </w:numPr>
        <w:spacing w:before="0"/>
        <w:textAlignment w:val="baseline"/>
      </w:pPr>
      <w:r w:rsidRPr="00F06283">
        <w:t>Apply the steps in PMR Process: VSR Checklist.</w:t>
      </w:r>
    </w:p>
    <w:p w14:paraId="6C65845B" w14:textId="77777777" w:rsidR="00F06283" w:rsidRDefault="00F06283" w:rsidP="000E3279">
      <w:pPr>
        <w:pStyle w:val="VBATopicHeading1"/>
      </w:pPr>
    </w:p>
    <w:p w14:paraId="6C65845C" w14:textId="77777777" w:rsidR="007A5600" w:rsidRDefault="007A5600" w:rsidP="000E3279">
      <w:pPr>
        <w:pStyle w:val="VBATopicHeading1"/>
      </w:pPr>
      <w:bookmarkStart w:id="7" w:name="_Toc470166382"/>
      <w:r>
        <w:t>References</w:t>
      </w:r>
      <w:bookmarkEnd w:id="7"/>
    </w:p>
    <w:p w14:paraId="6C65845D" w14:textId="77777777" w:rsidR="00F86C93" w:rsidRDefault="00F86C93" w:rsidP="00F86C93">
      <w:pPr>
        <w:ind w:left="360"/>
      </w:pPr>
    </w:p>
    <w:p w14:paraId="6C65845E" w14:textId="77777777" w:rsidR="00F06283" w:rsidRPr="00F06283" w:rsidRDefault="00BF1DEF" w:rsidP="00F06283">
      <w:pPr>
        <w:numPr>
          <w:ilvl w:val="0"/>
          <w:numId w:val="7"/>
        </w:numPr>
        <w:spacing w:before="0"/>
        <w:textAlignment w:val="baseline"/>
        <w:rPr>
          <w:b/>
        </w:rPr>
      </w:pPr>
      <w:hyperlink r:id="rId12" w:history="1">
        <w:r w:rsidR="00F06283" w:rsidRPr="00F06283">
          <w:rPr>
            <w:b/>
            <w:u w:val="single"/>
          </w:rPr>
          <w:t>M21-1, Part III. Subpart iii.1.C.7.a.  Exhibit 2 PMR Process VSR Checklist</w:t>
        </w:r>
      </w:hyperlink>
    </w:p>
    <w:p w14:paraId="6C65845F" w14:textId="77777777" w:rsidR="00F06283" w:rsidRPr="00F06283" w:rsidRDefault="00BF1DEF" w:rsidP="00F06283">
      <w:pPr>
        <w:numPr>
          <w:ilvl w:val="0"/>
          <w:numId w:val="7"/>
        </w:numPr>
        <w:spacing w:before="0"/>
        <w:textAlignment w:val="baseline"/>
        <w:rPr>
          <w:b/>
        </w:rPr>
      </w:pPr>
      <w:hyperlink r:id="rId13" w:history="1">
        <w:r w:rsidR="00F06283" w:rsidRPr="00F06283">
          <w:rPr>
            <w:b/>
            <w:u w:val="single"/>
          </w:rPr>
          <w:t>Private Medical Record (PMR) Retrieval Program Home Page</w:t>
        </w:r>
      </w:hyperlink>
    </w:p>
    <w:p w14:paraId="6C658460"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6C658461" w14:textId="77777777" w:rsidR="007A5600" w:rsidRDefault="007A5600"/>
    <w:p w14:paraId="6C658462" w14:textId="77777777" w:rsidR="007A5600" w:rsidRDefault="007A5600"/>
    <w:p w14:paraId="6C658463" w14:textId="77777777" w:rsidR="007A5600" w:rsidRDefault="007A5600"/>
    <w:p w14:paraId="6C658464" w14:textId="77777777" w:rsidR="007A5600" w:rsidRDefault="007A5600"/>
    <w:p w14:paraId="6C658465" w14:textId="77777777" w:rsidR="007A5600" w:rsidRDefault="007A5600"/>
    <w:p w14:paraId="6C658466" w14:textId="77777777" w:rsidR="007A5600" w:rsidRDefault="007A5600"/>
    <w:p w14:paraId="6C658467" w14:textId="77777777" w:rsidR="007A5600" w:rsidRDefault="007A5600"/>
    <w:p w14:paraId="6C658468" w14:textId="77777777" w:rsidR="007A5600" w:rsidRDefault="007A5600"/>
    <w:p w14:paraId="6C658469" w14:textId="77777777" w:rsidR="007A5600" w:rsidRDefault="007A5600"/>
    <w:p w14:paraId="6C65846A" w14:textId="77777777" w:rsidR="007A5600" w:rsidRDefault="007A5600"/>
    <w:p w14:paraId="6C65846B" w14:textId="77777777" w:rsidR="007A5600" w:rsidRDefault="007A5600"/>
    <w:p w14:paraId="6C65846C" w14:textId="77777777" w:rsidR="007A5600" w:rsidRDefault="007A5600"/>
    <w:p w14:paraId="6C65846D" w14:textId="77777777" w:rsidR="007A5600" w:rsidRDefault="007A5600"/>
    <w:p w14:paraId="6C65846E" w14:textId="77777777" w:rsidR="007A5600" w:rsidRDefault="007A5600"/>
    <w:p w14:paraId="6C65846F" w14:textId="77777777" w:rsidR="007A5600" w:rsidRDefault="007A5600"/>
    <w:p w14:paraId="6C658470" w14:textId="77777777" w:rsidR="007A5600" w:rsidRDefault="007A5600"/>
    <w:p w14:paraId="6C658471" w14:textId="77777777" w:rsidR="007A5600" w:rsidRDefault="007A5600"/>
    <w:p w14:paraId="6C658472" w14:textId="77777777" w:rsidR="007A5600" w:rsidRDefault="007A5600"/>
    <w:p w14:paraId="6C658473"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6C658474" w14:textId="543712E1" w:rsidR="00AA1A39" w:rsidRPr="00042E2F" w:rsidRDefault="007A5600" w:rsidP="00D90DC8">
      <w:pPr>
        <w:pStyle w:val="VBATopicHeading1"/>
        <w:rPr>
          <w:bCs/>
          <w:i/>
        </w:rPr>
      </w:pPr>
      <w:bookmarkStart w:id="8" w:name="_Toc470166383"/>
      <w:r w:rsidRPr="00042E2F">
        <w:t>Topic 1:</w:t>
      </w:r>
      <w:r w:rsidR="00042E2F" w:rsidRPr="00042E2F">
        <w:t xml:space="preserve"> Identify PMR Requests which need to go to</w:t>
      </w:r>
      <w:r w:rsidR="001C456B">
        <w:t xml:space="preserve"> </w:t>
      </w:r>
      <w:r w:rsidR="001661FF">
        <w:t>the</w:t>
      </w:r>
      <w:r w:rsidR="001C456B">
        <w:t xml:space="preserve"> PMR Contractor</w:t>
      </w:r>
      <w:bookmarkEnd w:id="8"/>
      <w:r w:rsidR="00042E2F" w:rsidRPr="00042E2F">
        <w:t xml:space="preserve"> </w:t>
      </w:r>
    </w:p>
    <w:p w14:paraId="6C658475" w14:textId="77777777" w:rsidR="00042E2F" w:rsidRDefault="00042E2F" w:rsidP="00042E2F">
      <w:pPr>
        <w:spacing w:after="240"/>
        <w:textAlignment w:val="baseline"/>
      </w:pPr>
    </w:p>
    <w:p w14:paraId="6C658476" w14:textId="77777777" w:rsidR="00042E2F" w:rsidRPr="00042E2F" w:rsidRDefault="00042E2F" w:rsidP="00042E2F">
      <w:pPr>
        <w:spacing w:after="240"/>
        <w:textAlignment w:val="baseline"/>
      </w:pPr>
      <w:r w:rsidRPr="00042E2F">
        <w:t xml:space="preserve">PMR requests not received automatically through the Centralized Mail (CM) program: </w:t>
      </w:r>
    </w:p>
    <w:p w14:paraId="6C658477" w14:textId="77777777" w:rsidR="00042E2F" w:rsidRPr="00042E2F" w:rsidRDefault="00042E2F" w:rsidP="00042E2F">
      <w:pPr>
        <w:numPr>
          <w:ilvl w:val="1"/>
          <w:numId w:val="18"/>
        </w:numPr>
        <w:spacing w:after="240"/>
        <w:textAlignment w:val="baseline"/>
      </w:pPr>
      <w:r w:rsidRPr="00042E2F">
        <w:t xml:space="preserve">VA Forms 21-4142 and 21-4142a received through Veterans On-Line Application (VONAPP) Direct Connect (VDC), </w:t>
      </w:r>
    </w:p>
    <w:p w14:paraId="6C658478" w14:textId="77777777" w:rsidR="00042E2F" w:rsidRPr="00042E2F" w:rsidRDefault="00042E2F" w:rsidP="00042E2F">
      <w:pPr>
        <w:numPr>
          <w:ilvl w:val="1"/>
          <w:numId w:val="18"/>
        </w:numPr>
        <w:spacing w:after="240"/>
        <w:textAlignment w:val="baseline"/>
      </w:pPr>
      <w:r w:rsidRPr="00042E2F">
        <w:t xml:space="preserve">eBenefits uploads, </w:t>
      </w:r>
    </w:p>
    <w:p w14:paraId="6C658479" w14:textId="77777777" w:rsidR="00042E2F" w:rsidRPr="00042E2F" w:rsidRDefault="00042E2F" w:rsidP="00042E2F">
      <w:pPr>
        <w:numPr>
          <w:ilvl w:val="1"/>
          <w:numId w:val="18"/>
        </w:numPr>
        <w:spacing w:after="240"/>
        <w:textAlignment w:val="baseline"/>
      </w:pPr>
      <w:r w:rsidRPr="00042E2F">
        <w:t xml:space="preserve">and non-standard medical release forms. </w:t>
      </w:r>
    </w:p>
    <w:p w14:paraId="6C65847A" w14:textId="7DC0BD30" w:rsidR="00042E2F" w:rsidRDefault="00042E2F" w:rsidP="00042E2F">
      <w:pPr>
        <w:spacing w:after="240"/>
        <w:textAlignment w:val="baseline"/>
      </w:pPr>
      <w:r w:rsidRPr="00042E2F">
        <w:t xml:space="preserve">In these instances, the developing VSR will need to follow the steps in PMR Process: VSR Checklist. This ensures that the private medical release request forms will get processed by </w:t>
      </w:r>
      <w:r w:rsidR="001C456B">
        <w:t>the PMR contactor.</w:t>
      </w:r>
    </w:p>
    <w:p w14:paraId="6C65847B" w14:textId="77777777" w:rsidR="00042E2F" w:rsidRPr="00042E2F" w:rsidRDefault="00042E2F" w:rsidP="00042E2F">
      <w:pPr>
        <w:spacing w:after="240"/>
        <w:textAlignment w:val="baseline"/>
      </w:pPr>
      <w:r w:rsidRPr="00042E2F">
        <w:t>When you open a VA Form 21-4142 in VBMS, review the image of the form. If it has no obvious stamp that it was sent for PMR processing and if no responses or letters are in VBMS from the PMR contractor for that form, review if it was received from eBenefits or VDC.</w:t>
      </w:r>
      <w:r>
        <w:t xml:space="preserve"> </w:t>
      </w:r>
      <w:r w:rsidRPr="00042E2F">
        <w:t>Click Document Properties, to further review. When the Document Properties pane opens, look at the Source (bottom left hand corner) to determine if the form is from VDC or eBenefits.</w:t>
      </w:r>
    </w:p>
    <w:p w14:paraId="6C65847C" w14:textId="77777777" w:rsidR="00042E2F" w:rsidRDefault="00042E2F" w:rsidP="00042E2F">
      <w:pPr>
        <w:spacing w:after="240"/>
        <w:jc w:val="center"/>
        <w:textAlignment w:val="baseline"/>
      </w:pPr>
    </w:p>
    <w:p w14:paraId="6C65847D" w14:textId="77777777" w:rsidR="00042E2F" w:rsidRPr="00042E2F" w:rsidRDefault="00042E2F" w:rsidP="00042E2F">
      <w:pPr>
        <w:spacing w:after="240"/>
        <w:jc w:val="center"/>
        <w:textAlignment w:val="baseline"/>
        <w:rPr>
          <w:u w:val="single"/>
        </w:rPr>
      </w:pPr>
      <w:r w:rsidRPr="00042E2F">
        <w:rPr>
          <w:u w:val="single"/>
        </w:rPr>
        <w:t>Non standard medical release requests</w:t>
      </w:r>
    </w:p>
    <w:p w14:paraId="6C65847E" w14:textId="77777777" w:rsidR="00042E2F" w:rsidRPr="00042E2F" w:rsidRDefault="00042E2F" w:rsidP="00042E2F">
      <w:pPr>
        <w:numPr>
          <w:ilvl w:val="0"/>
          <w:numId w:val="19"/>
        </w:numPr>
        <w:spacing w:before="240" w:after="240"/>
        <w:textAlignment w:val="baseline"/>
      </w:pPr>
      <w:r w:rsidRPr="00042E2F">
        <w:t xml:space="preserve">Some hospitals/private providers do not accept </w:t>
      </w:r>
      <w:r w:rsidRPr="00042E2F">
        <w:rPr>
          <w:i/>
          <w:iCs/>
        </w:rPr>
        <w:t xml:space="preserve">VA Form 21-4142 </w:t>
      </w:r>
      <w:r w:rsidRPr="00042E2F">
        <w:t>to release patient private medical records, they require their own release.</w:t>
      </w:r>
    </w:p>
    <w:p w14:paraId="6C65847F" w14:textId="3DF598F8" w:rsidR="00042E2F" w:rsidRPr="00042E2F" w:rsidRDefault="00042E2F" w:rsidP="00042E2F">
      <w:pPr>
        <w:numPr>
          <w:ilvl w:val="0"/>
          <w:numId w:val="19"/>
        </w:numPr>
        <w:spacing w:before="240" w:after="240"/>
        <w:textAlignment w:val="baseline"/>
      </w:pPr>
      <w:r w:rsidRPr="00042E2F">
        <w:t xml:space="preserve">When a claimant submits a non-standard medical release request to support a VA claim, it does not go through Centralized Mail to </w:t>
      </w:r>
      <w:r w:rsidR="001C456B">
        <w:t>the PMR contractor</w:t>
      </w:r>
      <w:r w:rsidRPr="00042E2F">
        <w:t>.</w:t>
      </w:r>
    </w:p>
    <w:p w14:paraId="6C658480" w14:textId="77777777" w:rsidR="00042E2F" w:rsidRDefault="00042E2F" w:rsidP="00042E2F">
      <w:pPr>
        <w:numPr>
          <w:ilvl w:val="0"/>
          <w:numId w:val="19"/>
        </w:numPr>
        <w:spacing w:before="240" w:after="240"/>
        <w:textAlignment w:val="baseline"/>
      </w:pPr>
      <w:r w:rsidRPr="00042E2F">
        <w:t xml:space="preserve">These releases will need to be identified in VBMS, and the steps on the PMR Process VSR Checklist need to be followed. </w:t>
      </w:r>
    </w:p>
    <w:p w14:paraId="6C658481" w14:textId="77777777" w:rsidR="00042E2F" w:rsidRDefault="00042E2F" w:rsidP="00042E2F">
      <w:pPr>
        <w:spacing w:before="240" w:after="240"/>
      </w:pPr>
    </w:p>
    <w:p w14:paraId="6C658482" w14:textId="77777777" w:rsidR="00042E2F" w:rsidRDefault="00042E2F" w:rsidP="00042E2F">
      <w:pPr>
        <w:spacing w:before="240" w:after="240"/>
      </w:pPr>
      <w:r>
        <w:t xml:space="preserve">When you see a non standard medical release form in VBMS and it is complete and in need of development, it needs to be submitted to the PMR contractor for processing. Non standard forms do not automatically get sent for PMR processing by Centralized Mail. </w:t>
      </w:r>
    </w:p>
    <w:p w14:paraId="6C658483" w14:textId="77777777" w:rsidR="00042E2F" w:rsidRPr="00042E2F" w:rsidRDefault="00042E2F" w:rsidP="00042E2F">
      <w:pPr>
        <w:spacing w:before="240" w:after="240"/>
        <w:textAlignment w:val="baseline"/>
      </w:pPr>
    </w:p>
    <w:p w14:paraId="6C658484" w14:textId="77777777" w:rsidR="007A5600" w:rsidRDefault="007A5600"/>
    <w:p w14:paraId="6C658485" w14:textId="77777777" w:rsidR="007A5600" w:rsidRDefault="007A5600"/>
    <w:p w14:paraId="6C658486" w14:textId="77777777" w:rsidR="007A5600" w:rsidRDefault="007A5600"/>
    <w:p w14:paraId="6C658487" w14:textId="77777777" w:rsidR="007A5600" w:rsidRDefault="007A5600"/>
    <w:p w14:paraId="6C658488" w14:textId="77777777" w:rsidR="007A5600" w:rsidRPr="00042E2F" w:rsidRDefault="007A5600">
      <w:pPr>
        <w:pStyle w:val="VBATopicHeading1"/>
      </w:pPr>
      <w:bookmarkStart w:id="9" w:name="_Toc470166384"/>
      <w:r w:rsidRPr="00042E2F">
        <w:t>Topic 2:</w:t>
      </w:r>
      <w:r w:rsidR="00042E2F">
        <w:t xml:space="preserve"> PMR P</w:t>
      </w:r>
      <w:r w:rsidR="00042E2F" w:rsidRPr="00042E2F">
        <w:t>rocess: VSR Checklist</w:t>
      </w:r>
      <w:bookmarkEnd w:id="9"/>
    </w:p>
    <w:p w14:paraId="52DC9AE7" w14:textId="77777777" w:rsidR="00304D5B" w:rsidRDefault="00304D5B" w:rsidP="00304D5B">
      <w:pPr>
        <w:pStyle w:val="VBABodyText0"/>
        <w:jc w:val="center"/>
      </w:pPr>
    </w:p>
    <w:p w14:paraId="4194129C" w14:textId="742F70B9" w:rsidR="00304D5B" w:rsidRPr="00AC0DCF" w:rsidRDefault="00304D5B" w:rsidP="00304D5B">
      <w:pPr>
        <w:pStyle w:val="VBABodyText0"/>
        <w:jc w:val="center"/>
        <w:rPr>
          <w:u w:val="single"/>
        </w:rPr>
      </w:pPr>
      <w:r w:rsidRPr="00AC0DCF">
        <w:rPr>
          <w:u w:val="single"/>
        </w:rPr>
        <w:t>Location of PMR Process: VSR Checklist</w:t>
      </w:r>
    </w:p>
    <w:p w14:paraId="61A6B0E1" w14:textId="77777777" w:rsidR="00304D5B" w:rsidRDefault="00304D5B" w:rsidP="00304D5B">
      <w:pPr>
        <w:spacing w:before="0"/>
        <w:ind w:left="360"/>
        <w:textAlignment w:val="baseline"/>
      </w:pPr>
    </w:p>
    <w:p w14:paraId="36555D2C" w14:textId="1B5BDF1F" w:rsidR="00304D5B" w:rsidRPr="00304D5B" w:rsidRDefault="00304D5B" w:rsidP="00304D5B">
      <w:pPr>
        <w:spacing w:before="0"/>
        <w:ind w:left="360"/>
        <w:textAlignment w:val="baseline"/>
        <w:rPr>
          <w:color w:val="0000FF"/>
          <w:u w:val="single"/>
        </w:rPr>
      </w:pPr>
      <w:r w:rsidRPr="00304D5B">
        <w:t>T</w:t>
      </w:r>
      <w:r>
        <w:t>he PMR Process:</w:t>
      </w:r>
      <w:r w:rsidRPr="00304D5B">
        <w:t xml:space="preserve">VSR Checklist is found at </w:t>
      </w:r>
      <w:hyperlink r:id="rId14" w:history="1">
        <w:r w:rsidRPr="00304D5B">
          <w:rPr>
            <w:color w:val="0000FF"/>
            <w:u w:val="single"/>
          </w:rPr>
          <w:t>http</w:t>
        </w:r>
      </w:hyperlink>
      <w:hyperlink r:id="rId15" w:history="1">
        <w:r w:rsidRPr="00304D5B">
          <w:rPr>
            <w:color w:val="0000FF"/>
            <w:u w:val="single"/>
          </w:rPr>
          <w:t>://</w:t>
        </w:r>
      </w:hyperlink>
      <w:hyperlink r:id="rId16" w:history="1">
        <w:r w:rsidRPr="00304D5B">
          <w:rPr>
            <w:color w:val="0000FF"/>
            <w:u w:val="single"/>
          </w:rPr>
          <w:t>vbaw.vba.va.gov/bl/21/systems/pmr.htm</w:t>
        </w:r>
      </w:hyperlink>
      <w:r w:rsidRPr="00304D5B">
        <w:t xml:space="preserve"> and at </w:t>
      </w:r>
      <w:hyperlink r:id="rId17" w:history="1">
        <w:r w:rsidRPr="00304D5B">
          <w:rPr>
            <w:color w:val="0000FF"/>
            <w:u w:val="single"/>
          </w:rPr>
          <w:t>M21-1, Part III. Subpart iii.1.C.7.a.  Exhibit 2 PMR Process VSR Checklist</w:t>
        </w:r>
      </w:hyperlink>
      <w:r w:rsidRPr="00304D5B">
        <w:rPr>
          <w:color w:val="0000FF"/>
          <w:u w:val="single"/>
        </w:rPr>
        <w:t xml:space="preserve">  </w:t>
      </w:r>
    </w:p>
    <w:p w14:paraId="03E41FDA" w14:textId="77777777" w:rsidR="00304D5B" w:rsidRPr="00304D5B" w:rsidRDefault="00304D5B" w:rsidP="00304D5B">
      <w:pPr>
        <w:spacing w:before="0"/>
        <w:ind w:left="360"/>
        <w:textAlignment w:val="baseline"/>
        <w:rPr>
          <w:color w:val="0000FF"/>
          <w:u w:val="single"/>
        </w:rPr>
      </w:pPr>
    </w:p>
    <w:p w14:paraId="3339F41C" w14:textId="33C1ACD5" w:rsidR="00304D5B" w:rsidRDefault="00304D5B" w:rsidP="00304D5B">
      <w:pPr>
        <w:pStyle w:val="VBAFirstLevelBullet"/>
        <w:numPr>
          <w:ilvl w:val="0"/>
          <w:numId w:val="0"/>
        </w:numPr>
        <w:ind w:left="360"/>
      </w:pPr>
      <w:r w:rsidRPr="001E1AA0">
        <w:t xml:space="preserve">When the medical release request, which requires processing, has not been sent to </w:t>
      </w:r>
      <w:r w:rsidR="001C456B">
        <w:t>the PMR contractor</w:t>
      </w:r>
      <w:r w:rsidRPr="001E1AA0">
        <w:t xml:space="preserve"> through Centralized Mail, the steps on the VSR Checklist should be followed.</w:t>
      </w:r>
    </w:p>
    <w:p w14:paraId="2B5C2823" w14:textId="013BA912" w:rsidR="00AC0DCF" w:rsidRDefault="00AC0DCF" w:rsidP="00304D5B">
      <w:pPr>
        <w:pStyle w:val="VBAFirstLevelBullet"/>
        <w:numPr>
          <w:ilvl w:val="0"/>
          <w:numId w:val="0"/>
        </w:numPr>
        <w:ind w:left="360"/>
        <w:rPr>
          <w:b/>
        </w:rPr>
      </w:pPr>
    </w:p>
    <w:p w14:paraId="059D007B" w14:textId="77777777" w:rsidR="00AC0DCF" w:rsidRDefault="00AC0DCF" w:rsidP="00AC0DCF">
      <w:pPr>
        <w:pStyle w:val="VBAFirstLevelBullet"/>
        <w:numPr>
          <w:ilvl w:val="0"/>
          <w:numId w:val="0"/>
        </w:numPr>
        <w:ind w:left="360"/>
        <w:jc w:val="center"/>
        <w:rPr>
          <w:b/>
        </w:rPr>
      </w:pPr>
    </w:p>
    <w:p w14:paraId="09C94ED4" w14:textId="59D97AD0" w:rsidR="00AC0DCF" w:rsidRPr="00AC0DCF" w:rsidRDefault="00AC0DCF" w:rsidP="00AC0DCF">
      <w:pPr>
        <w:pStyle w:val="VBAFirstLevelBullet"/>
        <w:numPr>
          <w:ilvl w:val="0"/>
          <w:numId w:val="0"/>
        </w:numPr>
        <w:ind w:left="360"/>
        <w:jc w:val="center"/>
        <w:rPr>
          <w:u w:val="single"/>
        </w:rPr>
      </w:pPr>
      <w:r w:rsidRPr="00AC0DCF">
        <w:rPr>
          <w:u w:val="single"/>
        </w:rPr>
        <w:t>PMR Process: VSR Checklist Steps 1-3</w:t>
      </w:r>
    </w:p>
    <w:p w14:paraId="188D567D" w14:textId="77777777" w:rsidR="00AC0DCF" w:rsidRDefault="00AC0DCF" w:rsidP="00304D5B">
      <w:pPr>
        <w:pStyle w:val="VBAFirstLevelBullet"/>
        <w:numPr>
          <w:ilvl w:val="0"/>
          <w:numId w:val="0"/>
        </w:numPr>
        <w:ind w:left="360"/>
        <w:rPr>
          <w:b/>
        </w:rPr>
      </w:pPr>
    </w:p>
    <w:p w14:paraId="7C54C8EB" w14:textId="77777777" w:rsidR="00AC0DCF" w:rsidRPr="00AC0DCF" w:rsidRDefault="00AC0DCF" w:rsidP="00AC0DCF">
      <w:pPr>
        <w:numPr>
          <w:ilvl w:val="0"/>
          <w:numId w:val="20"/>
        </w:numPr>
        <w:overflowPunct/>
        <w:autoSpaceDE/>
        <w:autoSpaceDN/>
        <w:adjustRightInd/>
        <w:spacing w:before="0" w:after="120" w:line="276" w:lineRule="auto"/>
        <w:textAlignment w:val="baseline"/>
      </w:pPr>
      <w:r w:rsidRPr="00AC0DCF">
        <w:t>Review VA Form 21-4142 or other medical release forms in VBMS to determine if they have been developed.  If they have been developed no further PMR action is needed.  If they have not been developed proceed to the next step.</w:t>
      </w:r>
    </w:p>
    <w:p w14:paraId="5BACE378" w14:textId="77777777" w:rsidR="00AC0DCF" w:rsidRPr="00AC0DCF" w:rsidRDefault="00AC0DCF" w:rsidP="00AC0DCF">
      <w:pPr>
        <w:numPr>
          <w:ilvl w:val="0"/>
          <w:numId w:val="20"/>
        </w:numPr>
        <w:overflowPunct/>
        <w:autoSpaceDE/>
        <w:autoSpaceDN/>
        <w:adjustRightInd/>
        <w:spacing w:before="0" w:after="120" w:line="276" w:lineRule="auto"/>
        <w:textAlignment w:val="baseline"/>
      </w:pPr>
      <w:r w:rsidRPr="00AC0DCF">
        <w:t xml:space="preserve">Review the VA Form 21-4142, VA Form 21-4142A or other medical release form for claimant signature and signature date on the signature line in the Centralized Mail Portal.  Review the VA Form 21-4142 or other medical release form to determine if it is for a private health care provider located in the United States. If the VA Form 21-4142 is not signed and dated, or if the form is not for a private health care provider then do not submit to the PMR contractor. </w:t>
      </w:r>
    </w:p>
    <w:p w14:paraId="07496BF0" w14:textId="77777777" w:rsidR="00AC0DCF" w:rsidRDefault="00AC0DCF" w:rsidP="00AC0DCF">
      <w:pPr>
        <w:pStyle w:val="VBAFirstLevelBullet"/>
        <w:numPr>
          <w:ilvl w:val="0"/>
          <w:numId w:val="0"/>
        </w:numPr>
        <w:ind w:left="360"/>
      </w:pPr>
    </w:p>
    <w:p w14:paraId="2A28AD6B" w14:textId="7FFDA459" w:rsidR="00AC0DCF" w:rsidRDefault="00AC0DCF" w:rsidP="00AC0DCF">
      <w:pPr>
        <w:pStyle w:val="VBAFirstLevelBullet"/>
        <w:numPr>
          <w:ilvl w:val="0"/>
          <w:numId w:val="0"/>
        </w:numPr>
        <w:ind w:left="360"/>
      </w:pPr>
      <w:r w:rsidRPr="00AC0DCF">
        <w:t>NOTE - The signature on the VA Form 21-4142 or other medical release form has to be the patient’s signature, unless the patient is a minor or has a legal representative to sign medical releases for them. If a legal representative, then the paperwork authorizing the signature should be submitted to</w:t>
      </w:r>
      <w:r>
        <w:t xml:space="preserve"> the PMR contractor, </w:t>
      </w:r>
      <w:r w:rsidR="001C456B">
        <w:t>DOMA</w:t>
      </w:r>
      <w:r>
        <w:t xml:space="preserve">, as well as the medical release request. </w:t>
      </w:r>
    </w:p>
    <w:p w14:paraId="75E59E0A" w14:textId="77777777" w:rsidR="00AC0DCF" w:rsidRDefault="00AC0DCF" w:rsidP="00AC0DCF">
      <w:pPr>
        <w:pStyle w:val="VBAFirstLevelBullet"/>
        <w:numPr>
          <w:ilvl w:val="0"/>
          <w:numId w:val="0"/>
        </w:numPr>
        <w:ind w:left="360"/>
      </w:pPr>
    </w:p>
    <w:p w14:paraId="0E45BF8F" w14:textId="77777777" w:rsidR="00AC0DCF" w:rsidRDefault="00AC0DCF" w:rsidP="00AC0DCF">
      <w:pPr>
        <w:numPr>
          <w:ilvl w:val="0"/>
          <w:numId w:val="20"/>
        </w:numPr>
        <w:overflowPunct/>
        <w:autoSpaceDE/>
        <w:autoSpaceDN/>
        <w:adjustRightInd/>
        <w:spacing w:before="0" w:after="120" w:line="276" w:lineRule="auto"/>
        <w:textAlignment w:val="baseline"/>
      </w:pPr>
      <w:r w:rsidRPr="00AC0DCF">
        <w:t xml:space="preserve">Update Share BIRLS Inquiry with date of birth, SSN, and other identifying information. </w:t>
      </w:r>
    </w:p>
    <w:p w14:paraId="04ECDF78" w14:textId="77777777" w:rsidR="00AC0DCF" w:rsidRDefault="00AC0DCF" w:rsidP="00AC0DCF">
      <w:pPr>
        <w:pStyle w:val="VBAFirstLevelBullet"/>
        <w:numPr>
          <w:ilvl w:val="0"/>
          <w:numId w:val="0"/>
        </w:numPr>
        <w:ind w:left="360"/>
        <w:rPr>
          <w:b/>
        </w:rPr>
      </w:pPr>
    </w:p>
    <w:p w14:paraId="3ACC32AA" w14:textId="7895C4D3" w:rsidR="00AC0DCF" w:rsidRDefault="00AC0DCF" w:rsidP="00AC0DCF">
      <w:pPr>
        <w:pStyle w:val="VBAFirstLevelBullet"/>
        <w:numPr>
          <w:ilvl w:val="0"/>
          <w:numId w:val="0"/>
        </w:numPr>
        <w:ind w:left="360"/>
      </w:pPr>
      <w:r w:rsidRPr="00AC0DCF">
        <w:t xml:space="preserve">NOTE - The </w:t>
      </w:r>
      <w:r>
        <w:t xml:space="preserve">step to update Share Birls Inquiry with the information listed is a </w:t>
      </w:r>
      <w:r w:rsidRPr="00AC0DCF">
        <w:rPr>
          <w:b/>
          <w:u w:val="single"/>
        </w:rPr>
        <w:t>critical step</w:t>
      </w:r>
      <w:r w:rsidR="001661FF">
        <w:t xml:space="preserve">. </w:t>
      </w:r>
      <w:r>
        <w:t>If the PMR contractor cannot confirm information in the Share system that they are reviewing on the medical release request, then they may no</w:t>
      </w:r>
      <w:r w:rsidR="001661FF">
        <w:t xml:space="preserve">t be able to process the form. </w:t>
      </w:r>
      <w:r>
        <w:t xml:space="preserve">Ensure that this step is not skipped.   </w:t>
      </w:r>
    </w:p>
    <w:p w14:paraId="4B2A5A24" w14:textId="77777777" w:rsidR="00AC0DCF" w:rsidRDefault="00AC0DCF" w:rsidP="00304D5B">
      <w:pPr>
        <w:pStyle w:val="VBAFirstLevelBullet"/>
        <w:numPr>
          <w:ilvl w:val="0"/>
          <w:numId w:val="0"/>
        </w:numPr>
        <w:ind w:left="360"/>
        <w:rPr>
          <w:b/>
        </w:rPr>
      </w:pPr>
    </w:p>
    <w:p w14:paraId="1D4342C4" w14:textId="77777777" w:rsidR="00AC0DCF" w:rsidRDefault="00AC0DCF" w:rsidP="00304D5B">
      <w:pPr>
        <w:pStyle w:val="VBAFirstLevelBullet"/>
        <w:numPr>
          <w:ilvl w:val="0"/>
          <w:numId w:val="0"/>
        </w:numPr>
        <w:ind w:left="360"/>
        <w:rPr>
          <w:b/>
        </w:rPr>
      </w:pPr>
    </w:p>
    <w:p w14:paraId="05CE624A" w14:textId="77777777" w:rsidR="00AC0DCF" w:rsidRDefault="00AC0DCF" w:rsidP="00304D5B">
      <w:pPr>
        <w:pStyle w:val="VBAFirstLevelBullet"/>
        <w:numPr>
          <w:ilvl w:val="0"/>
          <w:numId w:val="0"/>
        </w:numPr>
        <w:ind w:left="360"/>
        <w:rPr>
          <w:b/>
        </w:rPr>
      </w:pPr>
    </w:p>
    <w:p w14:paraId="4F02968E" w14:textId="2E303304" w:rsidR="00747C50" w:rsidRDefault="00747C50" w:rsidP="00304D5B">
      <w:pPr>
        <w:pStyle w:val="VBAFirstLevelBullet"/>
        <w:numPr>
          <w:ilvl w:val="0"/>
          <w:numId w:val="0"/>
        </w:numPr>
        <w:ind w:left="360"/>
        <w:rPr>
          <w:b/>
        </w:rPr>
      </w:pPr>
    </w:p>
    <w:p w14:paraId="6E14C756" w14:textId="77777777" w:rsidR="00747C50" w:rsidRDefault="00747C50" w:rsidP="00304D5B">
      <w:pPr>
        <w:pStyle w:val="VBAFirstLevelBullet"/>
        <w:numPr>
          <w:ilvl w:val="0"/>
          <w:numId w:val="0"/>
        </w:numPr>
        <w:ind w:left="360"/>
        <w:rPr>
          <w:b/>
        </w:rPr>
      </w:pPr>
    </w:p>
    <w:p w14:paraId="7368C2F7" w14:textId="2231291E" w:rsidR="00747C50" w:rsidRPr="00AC0DCF" w:rsidRDefault="00747C50" w:rsidP="00747C50">
      <w:pPr>
        <w:pStyle w:val="VBAFirstLevelBullet"/>
        <w:numPr>
          <w:ilvl w:val="0"/>
          <w:numId w:val="0"/>
        </w:numPr>
        <w:ind w:left="360"/>
        <w:jc w:val="center"/>
        <w:rPr>
          <w:u w:val="single"/>
        </w:rPr>
      </w:pPr>
      <w:r w:rsidRPr="00AC0DCF">
        <w:rPr>
          <w:u w:val="single"/>
        </w:rPr>
        <w:t xml:space="preserve">PMR Process: VSR Checklist Steps </w:t>
      </w:r>
      <w:r>
        <w:rPr>
          <w:u w:val="single"/>
        </w:rPr>
        <w:t>4 - 6</w:t>
      </w:r>
    </w:p>
    <w:p w14:paraId="03ED6948" w14:textId="77777777" w:rsidR="00747C50" w:rsidRDefault="00747C50" w:rsidP="00304D5B">
      <w:pPr>
        <w:pStyle w:val="VBAFirstLevelBullet"/>
        <w:numPr>
          <w:ilvl w:val="0"/>
          <w:numId w:val="0"/>
        </w:numPr>
        <w:ind w:left="360"/>
        <w:rPr>
          <w:b/>
        </w:rPr>
      </w:pPr>
    </w:p>
    <w:p w14:paraId="405B24A6" w14:textId="77777777" w:rsidR="00AC0DCF" w:rsidRDefault="00AC0DCF" w:rsidP="00304D5B">
      <w:pPr>
        <w:pStyle w:val="VBAFirstLevelBullet"/>
        <w:numPr>
          <w:ilvl w:val="0"/>
          <w:numId w:val="0"/>
        </w:numPr>
        <w:ind w:left="360"/>
        <w:rPr>
          <w:b/>
        </w:rPr>
      </w:pPr>
    </w:p>
    <w:p w14:paraId="5196222A" w14:textId="5B3D8D7E" w:rsidR="00747C50" w:rsidRDefault="00747C50" w:rsidP="00747C50">
      <w:pPr>
        <w:numPr>
          <w:ilvl w:val="0"/>
          <w:numId w:val="22"/>
        </w:numPr>
        <w:overflowPunct/>
        <w:autoSpaceDE/>
        <w:autoSpaceDN/>
        <w:adjustRightInd/>
        <w:spacing w:before="0" w:after="120" w:line="276" w:lineRule="auto"/>
        <w:textAlignment w:val="baseline"/>
      </w:pPr>
      <w:r w:rsidRPr="00747C50">
        <w:t>Ensure that all applicable fields of VA Form 21-4142 are accurately identified. Mandatory fields required for P</w:t>
      </w:r>
      <w:r w:rsidR="001661FF">
        <w:t xml:space="preserve">MR Program submission include: </w:t>
      </w:r>
      <w:r w:rsidRPr="00747C50">
        <w:t>claimant signature, signature date, Veteran’s name, name of private health care provider, and address of private health care provider (city and state).</w:t>
      </w:r>
    </w:p>
    <w:p w14:paraId="1B1C93F5" w14:textId="1D6228AD" w:rsidR="00747C50" w:rsidRDefault="00747C50" w:rsidP="00747C50">
      <w:pPr>
        <w:pStyle w:val="VBAFirstLevelBullet"/>
        <w:numPr>
          <w:ilvl w:val="0"/>
          <w:numId w:val="0"/>
        </w:numPr>
        <w:ind w:left="360"/>
      </w:pPr>
      <w:r w:rsidRPr="00747C50">
        <w:t xml:space="preserve">NOTE: </w:t>
      </w:r>
      <w:r w:rsidR="001661FF">
        <w:t xml:space="preserve">The </w:t>
      </w:r>
      <w:r w:rsidRPr="00747C50">
        <w:t>PMR contractor can process a medical release request even if not all fields are completed. However, there are a minimal number of fields that are required, which are listed above.</w:t>
      </w:r>
    </w:p>
    <w:p w14:paraId="4FA000C1" w14:textId="77777777" w:rsidR="00747C50" w:rsidRDefault="00747C50" w:rsidP="00747C50">
      <w:pPr>
        <w:pStyle w:val="VBAFirstLevelBullet"/>
        <w:numPr>
          <w:ilvl w:val="0"/>
          <w:numId w:val="0"/>
        </w:numPr>
        <w:ind w:left="360"/>
      </w:pPr>
    </w:p>
    <w:p w14:paraId="4849C02F" w14:textId="73279936" w:rsidR="00747C50" w:rsidRPr="00747C50" w:rsidRDefault="00747C50" w:rsidP="00747C50">
      <w:pPr>
        <w:pStyle w:val="VBAFirstLevelBullet"/>
        <w:numPr>
          <w:ilvl w:val="0"/>
          <w:numId w:val="0"/>
        </w:numPr>
        <w:ind w:left="360"/>
      </w:pPr>
      <w:r w:rsidRPr="00747C50">
        <w:rPr>
          <w:b/>
          <w:u w:val="single"/>
        </w:rPr>
        <w:t>Step 5 below is critical.</w:t>
      </w:r>
      <w:r>
        <w:t xml:space="preserve"> Naming conventions must be followed in order to provide the required info</w:t>
      </w:r>
      <w:r w:rsidR="001661FF">
        <w:t xml:space="preserve">rmation to the PMR contractor. </w:t>
      </w:r>
      <w:r>
        <w:t xml:space="preserve">Failure to follow the naming conventions may result in the contactor’s inability to process the form. </w:t>
      </w:r>
    </w:p>
    <w:p w14:paraId="46245749" w14:textId="77777777" w:rsidR="00747C50" w:rsidRPr="00747C50" w:rsidRDefault="00747C50" w:rsidP="00747C50">
      <w:pPr>
        <w:overflowPunct/>
        <w:autoSpaceDE/>
        <w:autoSpaceDN/>
        <w:adjustRightInd/>
        <w:spacing w:before="0" w:after="120" w:line="276" w:lineRule="auto"/>
        <w:textAlignment w:val="baseline"/>
      </w:pPr>
    </w:p>
    <w:p w14:paraId="07A9743C" w14:textId="77777777" w:rsidR="00747C50" w:rsidRPr="00747C50" w:rsidRDefault="00747C50" w:rsidP="00747C50">
      <w:pPr>
        <w:numPr>
          <w:ilvl w:val="0"/>
          <w:numId w:val="22"/>
        </w:numPr>
        <w:overflowPunct/>
        <w:autoSpaceDE/>
        <w:autoSpaceDN/>
        <w:adjustRightInd/>
        <w:spacing w:before="0" w:after="120" w:line="276" w:lineRule="auto"/>
        <w:textAlignment w:val="baseline"/>
      </w:pPr>
      <w:r w:rsidRPr="00747C50">
        <w:t xml:space="preserve">Identify the VA Form 21-4142, VA Form 21-4142A or other medical release forms which meet PMR Program submission criteria. Save with the following naming convention: </w:t>
      </w:r>
    </w:p>
    <w:p w14:paraId="0ADCE682" w14:textId="77777777" w:rsidR="00747C50" w:rsidRPr="00747C50" w:rsidRDefault="00747C50" w:rsidP="00747C50">
      <w:pPr>
        <w:overflowPunct/>
        <w:autoSpaceDE/>
        <w:autoSpaceDN/>
        <w:adjustRightInd/>
        <w:spacing w:before="0" w:after="120" w:line="276" w:lineRule="auto"/>
        <w:ind w:left="1080"/>
      </w:pPr>
    </w:p>
    <w:p w14:paraId="5783D25B"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Last name of claimant_last four of claim number_6 digit current date</w:t>
      </w:r>
    </w:p>
    <w:p w14:paraId="7729D1AF"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For example: Larson_1121_052014</w:t>
      </w:r>
    </w:p>
    <w:p w14:paraId="1A5E249B" w14:textId="77777777" w:rsidR="00747C50" w:rsidRPr="00747C50" w:rsidRDefault="00747C50" w:rsidP="00747C50">
      <w:pPr>
        <w:overflowPunct/>
        <w:autoSpaceDE/>
        <w:autoSpaceDN/>
        <w:adjustRightInd/>
        <w:spacing w:after="120" w:line="276" w:lineRule="auto"/>
        <w:ind w:left="1440"/>
        <w:rPr>
          <w:rFonts w:ascii="Arial" w:hAnsi="Arial" w:cs="Arial"/>
          <w:sz w:val="16"/>
          <w:szCs w:val="16"/>
          <w:u w:val="single"/>
        </w:rPr>
      </w:pPr>
    </w:p>
    <w:p w14:paraId="28AF15DE" w14:textId="77777777" w:rsidR="00747C50" w:rsidRPr="00747C50" w:rsidRDefault="00747C50" w:rsidP="00747C50">
      <w:pPr>
        <w:overflowPunct/>
        <w:autoSpaceDE/>
        <w:autoSpaceDN/>
        <w:adjustRightInd/>
        <w:spacing w:after="120" w:line="276" w:lineRule="auto"/>
        <w:ind w:left="1440"/>
        <w:rPr>
          <w:szCs w:val="24"/>
          <w:u w:val="single"/>
        </w:rPr>
      </w:pPr>
      <w:r w:rsidRPr="00747C50">
        <w:rPr>
          <w:szCs w:val="24"/>
          <w:u w:val="single"/>
        </w:rPr>
        <w:t>If multiple 4142s are received, save with the following naming convention:</w:t>
      </w:r>
    </w:p>
    <w:p w14:paraId="5FE6AB08"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Last name of claimant (# of release)_last four of claim number_6 digit current date</w:t>
      </w:r>
    </w:p>
    <w:p w14:paraId="2F3C3364"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For example: Larson(2)_1121_052014</w:t>
      </w:r>
    </w:p>
    <w:p w14:paraId="338C42DE" w14:textId="77777777" w:rsidR="00747C50" w:rsidRPr="00747C50" w:rsidRDefault="00747C50" w:rsidP="00747C50">
      <w:pPr>
        <w:overflowPunct/>
        <w:autoSpaceDE/>
        <w:autoSpaceDN/>
        <w:adjustRightInd/>
        <w:spacing w:after="120" w:line="276" w:lineRule="auto"/>
        <w:ind w:left="1440"/>
        <w:rPr>
          <w:rFonts w:ascii="Arial" w:hAnsi="Arial" w:cs="Arial"/>
          <w:sz w:val="16"/>
          <w:szCs w:val="16"/>
          <w:u w:val="single"/>
        </w:rPr>
      </w:pPr>
    </w:p>
    <w:p w14:paraId="26EE19B0" w14:textId="77777777" w:rsidR="00747C50" w:rsidRPr="00747C50" w:rsidRDefault="00747C50" w:rsidP="00747C50">
      <w:pPr>
        <w:overflowPunct/>
        <w:autoSpaceDE/>
        <w:autoSpaceDN/>
        <w:adjustRightInd/>
        <w:spacing w:after="120" w:line="276" w:lineRule="auto"/>
        <w:ind w:left="1440"/>
        <w:rPr>
          <w:szCs w:val="24"/>
          <w:u w:val="single"/>
        </w:rPr>
      </w:pPr>
      <w:r w:rsidRPr="00747C50">
        <w:rPr>
          <w:szCs w:val="24"/>
          <w:u w:val="single"/>
        </w:rPr>
        <w:t>If the VA Claim number or Veteran’s SSN are both missing from the 21-4142 or other release, download and save with the following naming convention:</w:t>
      </w:r>
    </w:p>
    <w:p w14:paraId="175C4304"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Last name of claimant_full claim number_6 digit current date</w:t>
      </w:r>
    </w:p>
    <w:p w14:paraId="4983AE45"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For example: Larson_444441121_052014</w:t>
      </w:r>
    </w:p>
    <w:p w14:paraId="5BC16149" w14:textId="77777777" w:rsidR="00747C50" w:rsidRPr="00747C50" w:rsidRDefault="00747C50" w:rsidP="00747C50">
      <w:pPr>
        <w:overflowPunct/>
        <w:autoSpaceDE/>
        <w:autoSpaceDN/>
        <w:adjustRightInd/>
        <w:spacing w:after="120" w:line="276" w:lineRule="auto"/>
        <w:ind w:left="1440"/>
        <w:rPr>
          <w:rFonts w:ascii="Arial" w:hAnsi="Arial" w:cs="Arial"/>
          <w:sz w:val="16"/>
          <w:szCs w:val="16"/>
          <w:u w:val="single"/>
        </w:rPr>
      </w:pPr>
    </w:p>
    <w:p w14:paraId="24BE0DA8" w14:textId="77777777" w:rsidR="00747C50" w:rsidRPr="00747C50" w:rsidRDefault="00747C50" w:rsidP="00747C50">
      <w:pPr>
        <w:overflowPunct/>
        <w:autoSpaceDE/>
        <w:autoSpaceDN/>
        <w:adjustRightInd/>
        <w:spacing w:after="120" w:line="276" w:lineRule="auto"/>
        <w:ind w:left="1440"/>
        <w:rPr>
          <w:szCs w:val="24"/>
          <w:u w:val="single"/>
        </w:rPr>
      </w:pPr>
      <w:r w:rsidRPr="00747C50">
        <w:rPr>
          <w:szCs w:val="24"/>
          <w:u w:val="single"/>
        </w:rPr>
        <w:t>If VA Form 21-4142 requires a VA Form 21-412A submission and they are two separate documents, ensure that both documents are downloaded with the following naming convention:</w:t>
      </w:r>
    </w:p>
    <w:p w14:paraId="2A1E9B3B"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Last name of claimant(A)_last four of claim number_6 digit current date</w:t>
      </w:r>
    </w:p>
    <w:p w14:paraId="7335FEEC" w14:textId="77777777" w:rsidR="00747C50" w:rsidRPr="00747C50" w:rsidRDefault="00747C50" w:rsidP="00747C50">
      <w:pPr>
        <w:overflowPunct/>
        <w:autoSpaceDE/>
        <w:autoSpaceDN/>
        <w:adjustRightInd/>
        <w:spacing w:after="120" w:line="276" w:lineRule="auto"/>
        <w:ind w:left="1080" w:firstLine="360"/>
        <w:jc w:val="center"/>
        <w:rPr>
          <w:szCs w:val="24"/>
        </w:rPr>
      </w:pPr>
      <w:r w:rsidRPr="00747C50">
        <w:rPr>
          <w:szCs w:val="24"/>
        </w:rPr>
        <w:t>For example: Larson(A)_1121_052014</w:t>
      </w:r>
    </w:p>
    <w:p w14:paraId="7981916D" w14:textId="77777777" w:rsidR="00747C50" w:rsidRPr="00747C50" w:rsidRDefault="00747C50" w:rsidP="00747C50">
      <w:pPr>
        <w:overflowPunct/>
        <w:autoSpaceDE/>
        <w:autoSpaceDN/>
        <w:adjustRightInd/>
        <w:spacing w:after="120" w:line="276" w:lineRule="auto"/>
        <w:ind w:left="1080"/>
        <w:rPr>
          <w:rFonts w:ascii="Arial" w:hAnsi="Arial" w:cs="Arial"/>
          <w:sz w:val="20"/>
        </w:rPr>
      </w:pPr>
    </w:p>
    <w:p w14:paraId="763F9712" w14:textId="7AB4FFCD" w:rsidR="00AC0DCF" w:rsidRDefault="00747C50" w:rsidP="00747C50">
      <w:pPr>
        <w:pStyle w:val="VBAFirstLevelBullet"/>
        <w:numPr>
          <w:ilvl w:val="0"/>
          <w:numId w:val="0"/>
        </w:numPr>
        <w:ind w:left="360"/>
        <w:rPr>
          <w:b/>
        </w:rPr>
      </w:pPr>
      <w:r w:rsidRPr="00747C50">
        <w:t>Save VA Form 21-4142, VA Form 21-4142A or other medical release requests to a secure folder.</w:t>
      </w:r>
    </w:p>
    <w:p w14:paraId="238C9CB8" w14:textId="77777777" w:rsidR="00AC0DCF" w:rsidRDefault="00AC0DCF" w:rsidP="00304D5B">
      <w:pPr>
        <w:pStyle w:val="VBAFirstLevelBullet"/>
        <w:numPr>
          <w:ilvl w:val="0"/>
          <w:numId w:val="0"/>
        </w:numPr>
        <w:ind w:left="360"/>
        <w:rPr>
          <w:b/>
        </w:rPr>
      </w:pPr>
    </w:p>
    <w:p w14:paraId="355352EF" w14:textId="77777777" w:rsidR="00AC0DCF" w:rsidRDefault="00AC0DCF" w:rsidP="00304D5B">
      <w:pPr>
        <w:pStyle w:val="VBAFirstLevelBullet"/>
        <w:numPr>
          <w:ilvl w:val="0"/>
          <w:numId w:val="0"/>
        </w:numPr>
        <w:ind w:left="360"/>
        <w:rPr>
          <w:b/>
        </w:rPr>
      </w:pPr>
    </w:p>
    <w:p w14:paraId="748ACB1A" w14:textId="77777777" w:rsidR="00AC0DCF" w:rsidRDefault="00AC0DCF" w:rsidP="00304D5B">
      <w:pPr>
        <w:pStyle w:val="VBAFirstLevelBullet"/>
        <w:numPr>
          <w:ilvl w:val="0"/>
          <w:numId w:val="0"/>
        </w:numPr>
        <w:ind w:left="360"/>
        <w:rPr>
          <w:b/>
        </w:rPr>
      </w:pPr>
    </w:p>
    <w:p w14:paraId="2C92FA84" w14:textId="77777777" w:rsidR="00AC0DCF" w:rsidRDefault="00AC0DCF" w:rsidP="00304D5B">
      <w:pPr>
        <w:pStyle w:val="VBAFirstLevelBullet"/>
        <w:numPr>
          <w:ilvl w:val="0"/>
          <w:numId w:val="0"/>
        </w:numPr>
        <w:ind w:left="360"/>
        <w:rPr>
          <w:b/>
        </w:rPr>
      </w:pPr>
    </w:p>
    <w:p w14:paraId="7402F618" w14:textId="77777777" w:rsidR="00AC0DCF" w:rsidRDefault="00AC0DCF" w:rsidP="00304D5B">
      <w:pPr>
        <w:pStyle w:val="VBAFirstLevelBullet"/>
        <w:numPr>
          <w:ilvl w:val="0"/>
          <w:numId w:val="0"/>
        </w:numPr>
        <w:ind w:left="360"/>
        <w:rPr>
          <w:b/>
        </w:rPr>
      </w:pPr>
    </w:p>
    <w:p w14:paraId="223BA9E5" w14:textId="77777777" w:rsidR="00AC0DCF" w:rsidRDefault="00AC0DCF" w:rsidP="00304D5B">
      <w:pPr>
        <w:pStyle w:val="VBAFirstLevelBullet"/>
        <w:numPr>
          <w:ilvl w:val="0"/>
          <w:numId w:val="0"/>
        </w:numPr>
        <w:ind w:left="360"/>
        <w:rPr>
          <w:b/>
        </w:rPr>
      </w:pPr>
    </w:p>
    <w:p w14:paraId="17F3E6F0" w14:textId="77777777" w:rsidR="00AC0DCF" w:rsidRDefault="00AC0DCF" w:rsidP="00304D5B">
      <w:pPr>
        <w:pStyle w:val="VBAFirstLevelBullet"/>
        <w:numPr>
          <w:ilvl w:val="0"/>
          <w:numId w:val="0"/>
        </w:numPr>
        <w:ind w:left="360"/>
        <w:rPr>
          <w:b/>
        </w:rPr>
      </w:pPr>
    </w:p>
    <w:p w14:paraId="4234A0A4" w14:textId="77777777" w:rsidR="00AC0DCF" w:rsidRDefault="00AC0DCF" w:rsidP="00304D5B">
      <w:pPr>
        <w:pStyle w:val="VBAFirstLevelBullet"/>
        <w:numPr>
          <w:ilvl w:val="0"/>
          <w:numId w:val="0"/>
        </w:numPr>
        <w:ind w:left="360"/>
        <w:rPr>
          <w:b/>
        </w:rPr>
      </w:pPr>
    </w:p>
    <w:p w14:paraId="65DD8AA9" w14:textId="77777777" w:rsidR="00AC0DCF" w:rsidRPr="004A422B" w:rsidRDefault="00AC0DCF" w:rsidP="00304D5B">
      <w:pPr>
        <w:pStyle w:val="VBAFirstLevelBullet"/>
        <w:numPr>
          <w:ilvl w:val="0"/>
          <w:numId w:val="0"/>
        </w:numPr>
        <w:ind w:left="360"/>
        <w:rPr>
          <w:b/>
        </w:rPr>
      </w:pPr>
    </w:p>
    <w:p w14:paraId="1637D2D5" w14:textId="77777777" w:rsidR="00304D5B" w:rsidRDefault="00304D5B" w:rsidP="00E35C8B">
      <w:pPr>
        <w:pStyle w:val="VBABodyText0"/>
      </w:pPr>
    </w:p>
    <w:p w14:paraId="6C658489" w14:textId="5B045D1F" w:rsidR="007A5600" w:rsidRDefault="007A5600" w:rsidP="00E35C8B">
      <w:pPr>
        <w:pStyle w:val="VBABodyText0"/>
      </w:pPr>
      <w:r>
        <w:br w:type="page"/>
      </w:r>
    </w:p>
    <w:p w14:paraId="6C65848A" w14:textId="38A2D627" w:rsidR="007A5600" w:rsidRDefault="007A5600">
      <w:pPr>
        <w:pStyle w:val="VBATopicHeading1"/>
      </w:pPr>
      <w:bookmarkStart w:id="10" w:name="_Toc470166385"/>
      <w:r w:rsidRPr="00747C50">
        <w:t>Attachment A:</w:t>
      </w:r>
      <w:bookmarkEnd w:id="10"/>
      <w:r w:rsidRPr="00747C50">
        <w:t xml:space="preserve">  </w:t>
      </w:r>
    </w:p>
    <w:p w14:paraId="6C65848B" w14:textId="61C706B3" w:rsidR="007A5600" w:rsidRDefault="00B757C2" w:rsidP="00B757C2">
      <w:pPr>
        <w:jc w:val="center"/>
      </w:pPr>
      <w:r>
        <w:t>Please see color print out of PMR Process: VSR Checklist</w:t>
      </w:r>
      <w:r w:rsidR="007A5600">
        <w:br w:type="page"/>
      </w:r>
    </w:p>
    <w:p w14:paraId="6C65848E" w14:textId="77777777" w:rsidR="007A5600" w:rsidRDefault="007A5600">
      <w:pPr>
        <w:pStyle w:val="VBATopicHeading1"/>
      </w:pPr>
      <w:bookmarkStart w:id="11" w:name="_Toc470166386"/>
      <w:r>
        <w:t>Practical Exercise</w:t>
      </w:r>
      <w:bookmarkEnd w:id="11"/>
    </w:p>
    <w:tbl>
      <w:tblPr>
        <w:tblW w:w="9707" w:type="dxa"/>
        <w:tblLayout w:type="fixed"/>
        <w:tblCellMar>
          <w:left w:w="115" w:type="dxa"/>
          <w:right w:w="115" w:type="dxa"/>
        </w:tblCellMar>
        <w:tblLook w:val="0000" w:firstRow="0" w:lastRow="0" w:firstColumn="0" w:lastColumn="0" w:noHBand="0" w:noVBand="0"/>
      </w:tblPr>
      <w:tblGrid>
        <w:gridCol w:w="2608"/>
        <w:gridCol w:w="7099"/>
      </w:tblGrid>
      <w:tr w:rsidR="00311B40" w:rsidRPr="00311B40" w14:paraId="2AB086B0" w14:textId="77777777" w:rsidTr="008973F6">
        <w:trPr>
          <w:cantSplit/>
          <w:trHeight w:val="248"/>
        </w:trPr>
        <w:tc>
          <w:tcPr>
            <w:tcW w:w="9707" w:type="dxa"/>
            <w:gridSpan w:val="2"/>
            <w:tcBorders>
              <w:top w:val="nil"/>
              <w:left w:val="nil"/>
              <w:bottom w:val="nil"/>
              <w:right w:val="nil"/>
            </w:tcBorders>
            <w:vAlign w:val="center"/>
          </w:tcPr>
          <w:p w14:paraId="10A1CFE0" w14:textId="3E13723F" w:rsidR="00311B40" w:rsidRPr="00311B40" w:rsidRDefault="00311B40" w:rsidP="00311B40">
            <w:pPr>
              <w:spacing w:before="0"/>
              <w:jc w:val="center"/>
              <w:textAlignment w:val="baseline"/>
              <w:outlineLvl w:val="0"/>
              <w:rPr>
                <w:rFonts w:ascii="Times New Roman Bold" w:hAnsi="Times New Roman Bold"/>
                <w:b/>
                <w:smallCaps/>
                <w:sz w:val="28"/>
                <w:szCs w:val="36"/>
              </w:rPr>
            </w:pPr>
            <w:bookmarkStart w:id="12" w:name="_Toc447268489"/>
            <w:bookmarkEnd w:id="12"/>
          </w:p>
        </w:tc>
      </w:tr>
      <w:tr w:rsidR="00311B40" w:rsidRPr="00311B40" w14:paraId="16F5EB02" w14:textId="77777777" w:rsidTr="008973F6">
        <w:trPr>
          <w:cantSplit/>
          <w:trHeight w:val="155"/>
        </w:trPr>
        <w:tc>
          <w:tcPr>
            <w:tcW w:w="2608" w:type="dxa"/>
            <w:tcBorders>
              <w:top w:val="nil"/>
              <w:left w:val="nil"/>
              <w:bottom w:val="nil"/>
              <w:right w:val="nil"/>
            </w:tcBorders>
          </w:tcPr>
          <w:p w14:paraId="512BDE43" w14:textId="77777777" w:rsidR="00311B40" w:rsidRPr="00311B40" w:rsidRDefault="00311B40" w:rsidP="00311B40">
            <w:pPr>
              <w:textAlignment w:val="baseline"/>
              <w:rPr>
                <w:b/>
                <w:caps/>
              </w:rPr>
            </w:pPr>
            <w:bookmarkStart w:id="13" w:name="_Toc269888423"/>
            <w:bookmarkStart w:id="14" w:name="_Toc269888766"/>
            <w:r w:rsidRPr="00311B40">
              <w:rPr>
                <w:b/>
                <w:caps/>
              </w:rPr>
              <w:t>Time Required</w:t>
            </w:r>
            <w:bookmarkEnd w:id="13"/>
            <w:bookmarkEnd w:id="14"/>
          </w:p>
        </w:tc>
        <w:tc>
          <w:tcPr>
            <w:tcW w:w="7099" w:type="dxa"/>
            <w:tcBorders>
              <w:top w:val="nil"/>
              <w:left w:val="nil"/>
              <w:bottom w:val="nil"/>
              <w:right w:val="nil"/>
            </w:tcBorders>
          </w:tcPr>
          <w:p w14:paraId="1AFA7F64" w14:textId="59BF4026" w:rsidR="00311B40" w:rsidRPr="00311B40" w:rsidRDefault="001661FF" w:rsidP="00311B40">
            <w:pPr>
              <w:textAlignment w:val="baseline"/>
              <w:rPr>
                <w:color w:val="0070C0"/>
                <w:szCs w:val="24"/>
              </w:rPr>
            </w:pPr>
            <w:r>
              <w:rPr>
                <w:bCs/>
              </w:rPr>
              <w:t>0</w:t>
            </w:r>
            <w:r w:rsidR="00311B40" w:rsidRPr="00311B40">
              <w:rPr>
                <w:bCs/>
              </w:rPr>
              <w:t>.25 hours</w:t>
            </w:r>
          </w:p>
        </w:tc>
      </w:tr>
      <w:tr w:rsidR="00311B40" w:rsidRPr="00311B40" w14:paraId="34860710" w14:textId="77777777" w:rsidTr="008973F6">
        <w:trPr>
          <w:cantSplit/>
          <w:trHeight w:val="669"/>
        </w:trPr>
        <w:tc>
          <w:tcPr>
            <w:tcW w:w="2608" w:type="dxa"/>
            <w:tcBorders>
              <w:top w:val="nil"/>
              <w:left w:val="nil"/>
              <w:bottom w:val="nil"/>
              <w:right w:val="nil"/>
            </w:tcBorders>
          </w:tcPr>
          <w:p w14:paraId="734570BC" w14:textId="77777777" w:rsidR="00311B40" w:rsidRPr="00311B40" w:rsidRDefault="00311B40" w:rsidP="00311B40">
            <w:pPr>
              <w:textAlignment w:val="baseline"/>
              <w:rPr>
                <w:b/>
                <w:caps/>
              </w:rPr>
            </w:pPr>
            <w:bookmarkStart w:id="15" w:name="_Toc269888424"/>
            <w:bookmarkStart w:id="16" w:name="_Toc269888767"/>
            <w:r w:rsidRPr="00311B40">
              <w:rPr>
                <w:b/>
                <w:caps/>
              </w:rPr>
              <w:t>EXERCISE</w:t>
            </w:r>
            <w:bookmarkEnd w:id="15"/>
            <w:bookmarkEnd w:id="16"/>
          </w:p>
        </w:tc>
        <w:tc>
          <w:tcPr>
            <w:tcW w:w="7099" w:type="dxa"/>
            <w:tcBorders>
              <w:top w:val="nil"/>
              <w:left w:val="nil"/>
              <w:bottom w:val="nil"/>
              <w:right w:val="nil"/>
            </w:tcBorders>
          </w:tcPr>
          <w:p w14:paraId="4A02C14D" w14:textId="77777777" w:rsidR="00311B40" w:rsidRPr="00311B40" w:rsidRDefault="00311B40" w:rsidP="00311B40">
            <w:pPr>
              <w:spacing w:after="240"/>
              <w:textAlignment w:val="baseline"/>
            </w:pPr>
            <w:r w:rsidRPr="00311B40">
              <w:t xml:space="preserve">Review the questions below and select the correct answer. </w:t>
            </w:r>
          </w:p>
          <w:p w14:paraId="66BE7B1D" w14:textId="77777777" w:rsidR="00311B40" w:rsidRPr="00311B40" w:rsidRDefault="00311B40" w:rsidP="00311B40">
            <w:pPr>
              <w:spacing w:after="120"/>
              <w:textAlignment w:val="baseline"/>
              <w:rPr>
                <w:b/>
                <w:bCs/>
                <w:sz w:val="28"/>
              </w:rPr>
            </w:pPr>
            <w:r w:rsidRPr="00311B40">
              <w:rPr>
                <w:szCs w:val="18"/>
              </w:rPr>
              <w:t>Ask if there are any questions about the information presented in the exercise, and then proceed to the Review.</w:t>
            </w:r>
            <w:r w:rsidRPr="00311B40">
              <w:rPr>
                <w:b/>
                <w:bCs/>
                <w:sz w:val="28"/>
              </w:rPr>
              <w:t xml:space="preserve"> </w:t>
            </w:r>
          </w:p>
        </w:tc>
      </w:tr>
      <w:tr w:rsidR="00311B40" w:rsidRPr="00311B40" w14:paraId="31EF3878" w14:textId="77777777" w:rsidTr="00311B40">
        <w:trPr>
          <w:cantSplit/>
          <w:trHeight w:val="423"/>
        </w:trPr>
        <w:tc>
          <w:tcPr>
            <w:tcW w:w="2608" w:type="dxa"/>
            <w:tcBorders>
              <w:top w:val="nil"/>
              <w:left w:val="nil"/>
              <w:bottom w:val="nil"/>
              <w:right w:val="nil"/>
            </w:tcBorders>
          </w:tcPr>
          <w:p w14:paraId="14C9D080" w14:textId="77777777" w:rsidR="00311B40" w:rsidRPr="00311B40" w:rsidRDefault="00311B40" w:rsidP="00311B40">
            <w:pPr>
              <w:textAlignment w:val="baseline"/>
              <w:rPr>
                <w:i/>
                <w:color w:val="0070C0"/>
                <w:sz w:val="16"/>
                <w:szCs w:val="16"/>
              </w:rPr>
            </w:pPr>
          </w:p>
        </w:tc>
        <w:tc>
          <w:tcPr>
            <w:tcW w:w="7099" w:type="dxa"/>
            <w:tcBorders>
              <w:top w:val="nil"/>
              <w:left w:val="nil"/>
              <w:bottom w:val="nil"/>
              <w:right w:val="nil"/>
            </w:tcBorders>
          </w:tcPr>
          <w:p w14:paraId="1D507041" w14:textId="77777777" w:rsidR="00311B40" w:rsidRPr="00311B40" w:rsidRDefault="00311B40" w:rsidP="00311B40">
            <w:pPr>
              <w:tabs>
                <w:tab w:val="left" w:pos="360"/>
              </w:tabs>
              <w:spacing w:before="240" w:after="240"/>
              <w:textAlignment w:val="baseline"/>
              <w:rPr>
                <w:b/>
                <w:bCs/>
                <w:color w:val="0070C0"/>
                <w:sz w:val="28"/>
              </w:rPr>
            </w:pPr>
          </w:p>
        </w:tc>
      </w:tr>
    </w:tbl>
    <w:p w14:paraId="415618AE" w14:textId="77777777" w:rsidR="00311B40" w:rsidRPr="001661FF" w:rsidRDefault="00311B40" w:rsidP="001661FF">
      <w:pPr>
        <w:pStyle w:val="ListParagraph"/>
        <w:numPr>
          <w:ilvl w:val="0"/>
          <w:numId w:val="25"/>
        </w:numPr>
        <w:spacing w:after="120"/>
        <w:contextualSpacing w:val="0"/>
        <w:rPr>
          <w:szCs w:val="24"/>
        </w:rPr>
      </w:pPr>
      <w:r w:rsidRPr="001661FF">
        <w:rPr>
          <w:szCs w:val="24"/>
        </w:rPr>
        <w:t xml:space="preserve">Which PMR medical release requests are not received automically through Centralized Mail to the PMR contractor? </w:t>
      </w:r>
    </w:p>
    <w:p w14:paraId="1EFD90D2" w14:textId="77777777" w:rsidR="00311B40" w:rsidRPr="001661FF" w:rsidRDefault="00311B40" w:rsidP="001661FF">
      <w:pPr>
        <w:spacing w:after="120"/>
        <w:rPr>
          <w:szCs w:val="24"/>
        </w:rPr>
      </w:pPr>
    </w:p>
    <w:p w14:paraId="0B12A272" w14:textId="77777777" w:rsidR="00311B40" w:rsidRPr="001661FF" w:rsidRDefault="00311B40" w:rsidP="001661FF">
      <w:pPr>
        <w:spacing w:after="120"/>
        <w:rPr>
          <w:szCs w:val="24"/>
        </w:rPr>
      </w:pPr>
    </w:p>
    <w:p w14:paraId="454E061C" w14:textId="77777777" w:rsidR="00311B40" w:rsidRPr="001661FF" w:rsidRDefault="00311B40" w:rsidP="001661FF">
      <w:pPr>
        <w:pStyle w:val="ListParagraph"/>
        <w:numPr>
          <w:ilvl w:val="0"/>
          <w:numId w:val="25"/>
        </w:numPr>
        <w:spacing w:after="120"/>
        <w:contextualSpacing w:val="0"/>
        <w:rPr>
          <w:szCs w:val="24"/>
        </w:rPr>
      </w:pPr>
      <w:r w:rsidRPr="001661FF">
        <w:rPr>
          <w:szCs w:val="24"/>
        </w:rPr>
        <w:t xml:space="preserve">How can you tell if a </w:t>
      </w:r>
      <w:r w:rsidRPr="001661FF">
        <w:rPr>
          <w:i/>
          <w:szCs w:val="24"/>
        </w:rPr>
        <w:t>VA Form 21-4142, AUTHORIZATION TO DISCLOSE INFORMATION TO THE DEPARTMENT OF VETERANS AFFAIRS (VA)</w:t>
      </w:r>
      <w:r w:rsidRPr="001661FF">
        <w:rPr>
          <w:rFonts w:ascii="Times New Roman Bold" w:hAnsi="Times New Roman Bold"/>
          <w:b/>
          <w:i/>
          <w:smallCaps/>
          <w:szCs w:val="24"/>
        </w:rPr>
        <w:t xml:space="preserve"> </w:t>
      </w:r>
      <w:r w:rsidRPr="001661FF">
        <w:rPr>
          <w:szCs w:val="24"/>
        </w:rPr>
        <w:t xml:space="preserve">came from Vonapp Direct Connect? </w:t>
      </w:r>
    </w:p>
    <w:p w14:paraId="5D4D2F2D" w14:textId="77777777" w:rsidR="00311B40" w:rsidRPr="001661FF" w:rsidRDefault="00311B40" w:rsidP="001661FF">
      <w:pPr>
        <w:spacing w:after="120"/>
        <w:rPr>
          <w:szCs w:val="24"/>
        </w:rPr>
      </w:pPr>
    </w:p>
    <w:p w14:paraId="7517CB7A" w14:textId="77777777" w:rsidR="00311B40" w:rsidRPr="001661FF" w:rsidRDefault="00311B40" w:rsidP="001661FF">
      <w:pPr>
        <w:spacing w:after="120"/>
        <w:rPr>
          <w:szCs w:val="24"/>
        </w:rPr>
      </w:pPr>
    </w:p>
    <w:p w14:paraId="2CE60A5F" w14:textId="77777777" w:rsidR="00311B40" w:rsidRPr="001661FF" w:rsidRDefault="00311B40" w:rsidP="001661FF">
      <w:pPr>
        <w:pStyle w:val="ListParagraph"/>
        <w:numPr>
          <w:ilvl w:val="0"/>
          <w:numId w:val="25"/>
        </w:numPr>
        <w:spacing w:after="120"/>
        <w:contextualSpacing w:val="0"/>
        <w:rPr>
          <w:szCs w:val="24"/>
        </w:rPr>
      </w:pPr>
      <w:r w:rsidRPr="001661FF">
        <w:rPr>
          <w:szCs w:val="24"/>
        </w:rPr>
        <w:t xml:space="preserve">Does the VA accept non standard medical release requests for VA claims?  </w:t>
      </w:r>
    </w:p>
    <w:p w14:paraId="1028AC84" w14:textId="77777777" w:rsidR="00311B40" w:rsidRDefault="00311B40" w:rsidP="001661FF">
      <w:pPr>
        <w:spacing w:after="120"/>
        <w:rPr>
          <w:szCs w:val="24"/>
        </w:rPr>
      </w:pPr>
    </w:p>
    <w:p w14:paraId="2C85233E" w14:textId="77777777" w:rsidR="001661FF" w:rsidRPr="001661FF" w:rsidRDefault="001661FF" w:rsidP="001661FF">
      <w:pPr>
        <w:spacing w:after="120"/>
        <w:rPr>
          <w:szCs w:val="24"/>
        </w:rPr>
      </w:pPr>
    </w:p>
    <w:p w14:paraId="036EFACE" w14:textId="77777777" w:rsidR="00311B40" w:rsidRPr="001661FF" w:rsidRDefault="00311B40" w:rsidP="001661FF">
      <w:pPr>
        <w:pStyle w:val="ListParagraph"/>
        <w:numPr>
          <w:ilvl w:val="0"/>
          <w:numId w:val="25"/>
        </w:numPr>
        <w:spacing w:after="120"/>
        <w:contextualSpacing w:val="0"/>
        <w:rPr>
          <w:szCs w:val="24"/>
        </w:rPr>
      </w:pPr>
      <w:r w:rsidRPr="001661FF">
        <w:rPr>
          <w:szCs w:val="24"/>
        </w:rPr>
        <w:t xml:space="preserve">Do non standard medical release requests go automatically from Centralized Mail to the PMR contractor for processing? </w:t>
      </w:r>
    </w:p>
    <w:p w14:paraId="539862D0" w14:textId="77777777" w:rsidR="00311B40" w:rsidRDefault="00311B40" w:rsidP="001661FF">
      <w:pPr>
        <w:spacing w:after="120"/>
        <w:rPr>
          <w:szCs w:val="24"/>
        </w:rPr>
      </w:pPr>
    </w:p>
    <w:p w14:paraId="0AA5C1B9" w14:textId="77777777" w:rsidR="001661FF" w:rsidRPr="001661FF" w:rsidRDefault="001661FF" w:rsidP="001661FF">
      <w:pPr>
        <w:spacing w:after="120"/>
        <w:rPr>
          <w:szCs w:val="24"/>
        </w:rPr>
      </w:pPr>
    </w:p>
    <w:p w14:paraId="1813A553" w14:textId="77777777" w:rsidR="00311B40" w:rsidRPr="001661FF" w:rsidRDefault="00311B40" w:rsidP="001661FF">
      <w:pPr>
        <w:pStyle w:val="ListParagraph"/>
        <w:numPr>
          <w:ilvl w:val="0"/>
          <w:numId w:val="25"/>
        </w:numPr>
        <w:spacing w:after="120"/>
        <w:contextualSpacing w:val="0"/>
        <w:rPr>
          <w:szCs w:val="24"/>
        </w:rPr>
      </w:pPr>
      <w:r w:rsidRPr="001661FF">
        <w:rPr>
          <w:szCs w:val="24"/>
        </w:rPr>
        <w:t xml:space="preserve">In the instances in which a PMR medical release request is received and has not gone through the Centralized Mail to the PMR contractor, what is the name of the checklist that should be used to determine next steps? </w:t>
      </w:r>
    </w:p>
    <w:p w14:paraId="44BA19E0" w14:textId="77777777" w:rsidR="00311B40" w:rsidRDefault="00311B40" w:rsidP="001661FF">
      <w:pPr>
        <w:spacing w:after="120"/>
        <w:rPr>
          <w:szCs w:val="24"/>
        </w:rPr>
      </w:pPr>
    </w:p>
    <w:p w14:paraId="140584BE" w14:textId="77777777" w:rsidR="001661FF" w:rsidRPr="001661FF" w:rsidRDefault="001661FF" w:rsidP="001661FF">
      <w:pPr>
        <w:spacing w:after="120"/>
        <w:rPr>
          <w:szCs w:val="24"/>
        </w:rPr>
      </w:pPr>
    </w:p>
    <w:p w14:paraId="327F6D1C" w14:textId="77777777" w:rsidR="00311B40" w:rsidRPr="001661FF" w:rsidRDefault="00311B40" w:rsidP="001661FF">
      <w:pPr>
        <w:pStyle w:val="ListParagraph"/>
        <w:numPr>
          <w:ilvl w:val="0"/>
          <w:numId w:val="25"/>
        </w:numPr>
        <w:spacing w:after="120"/>
        <w:contextualSpacing w:val="0"/>
        <w:rPr>
          <w:i/>
          <w:szCs w:val="24"/>
        </w:rPr>
      </w:pPr>
      <w:r w:rsidRPr="001661FF">
        <w:rPr>
          <w:szCs w:val="24"/>
        </w:rPr>
        <w:t xml:space="preserve">Whom may sign a </w:t>
      </w:r>
      <w:r w:rsidRPr="001661FF">
        <w:rPr>
          <w:i/>
          <w:szCs w:val="24"/>
        </w:rPr>
        <w:t>VA Form 21-4142,</w:t>
      </w:r>
      <w:r w:rsidRPr="001661FF">
        <w:rPr>
          <w:szCs w:val="24"/>
        </w:rPr>
        <w:t xml:space="preserve"> </w:t>
      </w:r>
      <w:r w:rsidRPr="001661FF">
        <w:rPr>
          <w:i/>
          <w:szCs w:val="24"/>
        </w:rPr>
        <w:t>AUTHORIZATION TO DISCLOSE INFORMATION TO THE DEPARTMENT OF VETERANS AFFAIRS (VA)</w:t>
      </w:r>
      <w:r w:rsidRPr="001661FF">
        <w:rPr>
          <w:szCs w:val="24"/>
        </w:rPr>
        <w:t>?</w:t>
      </w:r>
    </w:p>
    <w:p w14:paraId="5D8990A1" w14:textId="77777777" w:rsidR="00311B40" w:rsidRPr="001661FF" w:rsidRDefault="00311B40" w:rsidP="001661FF">
      <w:pPr>
        <w:spacing w:after="120"/>
        <w:rPr>
          <w:i/>
          <w:szCs w:val="24"/>
        </w:rPr>
      </w:pPr>
    </w:p>
    <w:p w14:paraId="5F894492" w14:textId="77777777" w:rsidR="00311B40" w:rsidRPr="001661FF" w:rsidRDefault="00311B40" w:rsidP="001661FF">
      <w:pPr>
        <w:spacing w:after="120"/>
        <w:rPr>
          <w:i/>
          <w:szCs w:val="24"/>
        </w:rPr>
      </w:pPr>
    </w:p>
    <w:p w14:paraId="6C658492" w14:textId="77777777" w:rsidR="007A5600" w:rsidRPr="001661FF" w:rsidRDefault="00311B40" w:rsidP="001661FF">
      <w:pPr>
        <w:pStyle w:val="ListParagraph"/>
        <w:numPr>
          <w:ilvl w:val="0"/>
          <w:numId w:val="25"/>
        </w:numPr>
        <w:spacing w:after="120"/>
        <w:contextualSpacing w:val="0"/>
        <w:rPr>
          <w:szCs w:val="24"/>
        </w:rPr>
      </w:pPr>
      <w:r w:rsidRPr="001661FF">
        <w:rPr>
          <w:szCs w:val="24"/>
        </w:rPr>
        <w:t>If VA Form 21-4142 requires a VA Form 21-412A submission and they are two separate documents, what naming convention, per the PMR Process: VSR Checklist should be used?</w:t>
      </w:r>
    </w:p>
    <w:sectPr w:rsidR="007A5600" w:rsidRPr="001661F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BEF5F" w14:textId="77777777" w:rsidR="00BF1DEF" w:rsidRDefault="00BF1DEF">
      <w:pPr>
        <w:spacing w:before="0"/>
      </w:pPr>
      <w:r>
        <w:separator/>
      </w:r>
    </w:p>
  </w:endnote>
  <w:endnote w:type="continuationSeparator" w:id="0">
    <w:p w14:paraId="518DC6D2" w14:textId="77777777" w:rsidR="00BF1DEF" w:rsidRDefault="00BF1D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8497" w14:textId="2E46F08A" w:rsidR="00AA1A39" w:rsidRDefault="00337B8A">
    <w:pPr>
      <w:pStyle w:val="VBAFooter"/>
    </w:pPr>
    <w:r>
      <w:t>September</w:t>
    </w:r>
    <w:r w:rsidR="00F06283">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F1DEF">
      <w:rPr>
        <w:noProof/>
      </w:rPr>
      <w:t>1</w:t>
    </w:r>
    <w:r w:rsidR="00AA1A39">
      <w:fldChar w:fldCharType="end"/>
    </w:r>
  </w:p>
  <w:p w14:paraId="6C658498"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F00A5" w14:textId="77777777" w:rsidR="00BF1DEF" w:rsidRDefault="00BF1DEF">
      <w:pPr>
        <w:spacing w:before="0"/>
      </w:pPr>
      <w:r>
        <w:separator/>
      </w:r>
    </w:p>
  </w:footnote>
  <w:footnote w:type="continuationSeparator" w:id="0">
    <w:p w14:paraId="614FE26A" w14:textId="77777777" w:rsidR="00BF1DEF" w:rsidRDefault="00BF1DE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24E3"/>
    <w:multiLevelType w:val="hybridMultilevel"/>
    <w:tmpl w:val="C64ABE76"/>
    <w:lvl w:ilvl="0" w:tplc="86E48272">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E73020B"/>
    <w:multiLevelType w:val="hybridMultilevel"/>
    <w:tmpl w:val="C61CA192"/>
    <w:lvl w:ilvl="0" w:tplc="0409000F">
      <w:start w:val="1"/>
      <w:numFmt w:val="decimal"/>
      <w:lvlText w:val="%1."/>
      <w:lvlJc w:val="left"/>
      <w:pPr>
        <w:ind w:left="1440" w:hanging="360"/>
      </w:pPr>
      <w:rPr>
        <w:rFonts w:hint="default"/>
      </w:rPr>
    </w:lvl>
    <w:lvl w:ilvl="1" w:tplc="4BE4DA0E">
      <w:start w:val="1"/>
      <w:numFmt w:val="decimal"/>
      <w:lvlText w:val="%2."/>
      <w:lvlJc w:val="left"/>
      <w:pPr>
        <w:ind w:left="1440" w:hanging="360"/>
      </w:pPr>
      <w:rPr>
        <w:rFonts w:ascii="Arial" w:hAnsi="Arial" w:cs="Arial"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B35C2"/>
    <w:multiLevelType w:val="hybridMultilevel"/>
    <w:tmpl w:val="1270D7A8"/>
    <w:lvl w:ilvl="0" w:tplc="F9D858C0">
      <w:start w:val="1"/>
      <w:numFmt w:val="bullet"/>
      <w:lvlText w:val=""/>
      <w:lvlJc w:val="left"/>
      <w:pPr>
        <w:tabs>
          <w:tab w:val="num" w:pos="720"/>
        </w:tabs>
        <w:ind w:left="720" w:hanging="360"/>
      </w:pPr>
      <w:rPr>
        <w:rFonts w:ascii="Wingdings" w:hAnsi="Wingdings" w:hint="default"/>
      </w:rPr>
    </w:lvl>
    <w:lvl w:ilvl="1" w:tplc="3C6EB8F8" w:tentative="1">
      <w:start w:val="1"/>
      <w:numFmt w:val="bullet"/>
      <w:lvlText w:val=""/>
      <w:lvlJc w:val="left"/>
      <w:pPr>
        <w:tabs>
          <w:tab w:val="num" w:pos="1440"/>
        </w:tabs>
        <w:ind w:left="1440" w:hanging="360"/>
      </w:pPr>
      <w:rPr>
        <w:rFonts w:ascii="Wingdings" w:hAnsi="Wingdings" w:hint="default"/>
      </w:rPr>
    </w:lvl>
    <w:lvl w:ilvl="2" w:tplc="8812854A" w:tentative="1">
      <w:start w:val="1"/>
      <w:numFmt w:val="bullet"/>
      <w:lvlText w:val=""/>
      <w:lvlJc w:val="left"/>
      <w:pPr>
        <w:tabs>
          <w:tab w:val="num" w:pos="2160"/>
        </w:tabs>
        <w:ind w:left="2160" w:hanging="360"/>
      </w:pPr>
      <w:rPr>
        <w:rFonts w:ascii="Wingdings" w:hAnsi="Wingdings" w:hint="default"/>
      </w:rPr>
    </w:lvl>
    <w:lvl w:ilvl="3" w:tplc="DF5EB1CA" w:tentative="1">
      <w:start w:val="1"/>
      <w:numFmt w:val="bullet"/>
      <w:lvlText w:val=""/>
      <w:lvlJc w:val="left"/>
      <w:pPr>
        <w:tabs>
          <w:tab w:val="num" w:pos="2880"/>
        </w:tabs>
        <w:ind w:left="2880" w:hanging="360"/>
      </w:pPr>
      <w:rPr>
        <w:rFonts w:ascii="Wingdings" w:hAnsi="Wingdings" w:hint="default"/>
      </w:rPr>
    </w:lvl>
    <w:lvl w:ilvl="4" w:tplc="2B8C0BD6" w:tentative="1">
      <w:start w:val="1"/>
      <w:numFmt w:val="bullet"/>
      <w:lvlText w:val=""/>
      <w:lvlJc w:val="left"/>
      <w:pPr>
        <w:tabs>
          <w:tab w:val="num" w:pos="3600"/>
        </w:tabs>
        <w:ind w:left="3600" w:hanging="360"/>
      </w:pPr>
      <w:rPr>
        <w:rFonts w:ascii="Wingdings" w:hAnsi="Wingdings" w:hint="default"/>
      </w:rPr>
    </w:lvl>
    <w:lvl w:ilvl="5" w:tplc="51FED694" w:tentative="1">
      <w:start w:val="1"/>
      <w:numFmt w:val="bullet"/>
      <w:lvlText w:val=""/>
      <w:lvlJc w:val="left"/>
      <w:pPr>
        <w:tabs>
          <w:tab w:val="num" w:pos="4320"/>
        </w:tabs>
        <w:ind w:left="4320" w:hanging="360"/>
      </w:pPr>
      <w:rPr>
        <w:rFonts w:ascii="Wingdings" w:hAnsi="Wingdings" w:hint="default"/>
      </w:rPr>
    </w:lvl>
    <w:lvl w:ilvl="6" w:tplc="74602078" w:tentative="1">
      <w:start w:val="1"/>
      <w:numFmt w:val="bullet"/>
      <w:lvlText w:val=""/>
      <w:lvlJc w:val="left"/>
      <w:pPr>
        <w:tabs>
          <w:tab w:val="num" w:pos="5040"/>
        </w:tabs>
        <w:ind w:left="5040" w:hanging="360"/>
      </w:pPr>
      <w:rPr>
        <w:rFonts w:ascii="Wingdings" w:hAnsi="Wingdings" w:hint="default"/>
      </w:rPr>
    </w:lvl>
    <w:lvl w:ilvl="7" w:tplc="DC5084B4" w:tentative="1">
      <w:start w:val="1"/>
      <w:numFmt w:val="bullet"/>
      <w:lvlText w:val=""/>
      <w:lvlJc w:val="left"/>
      <w:pPr>
        <w:tabs>
          <w:tab w:val="num" w:pos="5760"/>
        </w:tabs>
        <w:ind w:left="5760" w:hanging="360"/>
      </w:pPr>
      <w:rPr>
        <w:rFonts w:ascii="Wingdings" w:hAnsi="Wingdings" w:hint="default"/>
      </w:rPr>
    </w:lvl>
    <w:lvl w:ilvl="8" w:tplc="62DCFBEA" w:tentative="1">
      <w:start w:val="1"/>
      <w:numFmt w:val="bullet"/>
      <w:lvlText w:val=""/>
      <w:lvlJc w:val="left"/>
      <w:pPr>
        <w:tabs>
          <w:tab w:val="num" w:pos="6480"/>
        </w:tabs>
        <w:ind w:left="6480" w:hanging="360"/>
      </w:pPr>
      <w:rPr>
        <w:rFonts w:ascii="Wingdings" w:hAnsi="Wingdings" w:hint="default"/>
      </w:r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23DF4"/>
    <w:multiLevelType w:val="hybridMultilevel"/>
    <w:tmpl w:val="87703E9A"/>
    <w:lvl w:ilvl="0" w:tplc="0409000F">
      <w:start w:val="1"/>
      <w:numFmt w:val="decimal"/>
      <w:lvlText w:val="%1."/>
      <w:lvlJc w:val="left"/>
      <w:pPr>
        <w:ind w:left="1440" w:hanging="360"/>
      </w:pPr>
      <w:rPr>
        <w:rFonts w:hint="default"/>
      </w:rPr>
    </w:lvl>
    <w:lvl w:ilvl="1" w:tplc="4BE4DA0E">
      <w:start w:val="1"/>
      <w:numFmt w:val="decimal"/>
      <w:lvlText w:val="%2."/>
      <w:lvlJc w:val="left"/>
      <w:pPr>
        <w:ind w:left="1440" w:hanging="360"/>
      </w:pPr>
      <w:rPr>
        <w:rFonts w:ascii="Arial" w:hAnsi="Arial" w:cs="Arial"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F2381"/>
    <w:multiLevelType w:val="hybridMultilevel"/>
    <w:tmpl w:val="0E30B14A"/>
    <w:lvl w:ilvl="0" w:tplc="C9DC8EB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6">
    <w:nsid w:val="419D6597"/>
    <w:multiLevelType w:val="hybridMultilevel"/>
    <w:tmpl w:val="C61CA192"/>
    <w:lvl w:ilvl="0" w:tplc="0409000F">
      <w:start w:val="1"/>
      <w:numFmt w:val="decimal"/>
      <w:lvlText w:val="%1."/>
      <w:lvlJc w:val="left"/>
      <w:pPr>
        <w:ind w:left="1440" w:hanging="360"/>
      </w:pPr>
      <w:rPr>
        <w:rFonts w:hint="default"/>
      </w:rPr>
    </w:lvl>
    <w:lvl w:ilvl="1" w:tplc="4BE4DA0E">
      <w:start w:val="1"/>
      <w:numFmt w:val="decimal"/>
      <w:lvlText w:val="%2."/>
      <w:lvlJc w:val="left"/>
      <w:pPr>
        <w:ind w:left="1440" w:hanging="360"/>
      </w:pPr>
      <w:rPr>
        <w:rFonts w:ascii="Arial" w:hAnsi="Arial" w:cs="Arial"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22F52"/>
    <w:multiLevelType w:val="hybridMultilevel"/>
    <w:tmpl w:val="41581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31208"/>
    <w:multiLevelType w:val="hybridMultilevel"/>
    <w:tmpl w:val="EE469544"/>
    <w:lvl w:ilvl="0" w:tplc="CE5AEC92">
      <w:start w:val="1"/>
      <w:numFmt w:val="bullet"/>
      <w:lvlText w:val="–"/>
      <w:lvlJc w:val="left"/>
      <w:pPr>
        <w:tabs>
          <w:tab w:val="num" w:pos="720"/>
        </w:tabs>
        <w:ind w:left="720" w:hanging="360"/>
      </w:pPr>
      <w:rPr>
        <w:rFonts w:ascii="Times New Roman" w:hAnsi="Times New Roman" w:hint="default"/>
      </w:rPr>
    </w:lvl>
    <w:lvl w:ilvl="1" w:tplc="636A3A46">
      <w:start w:val="1"/>
      <w:numFmt w:val="bullet"/>
      <w:lvlText w:val="–"/>
      <w:lvlJc w:val="left"/>
      <w:pPr>
        <w:tabs>
          <w:tab w:val="num" w:pos="1440"/>
        </w:tabs>
        <w:ind w:left="1440" w:hanging="360"/>
      </w:pPr>
      <w:rPr>
        <w:rFonts w:ascii="Times New Roman" w:hAnsi="Times New Roman" w:hint="default"/>
      </w:rPr>
    </w:lvl>
    <w:lvl w:ilvl="2" w:tplc="FB102AAA" w:tentative="1">
      <w:start w:val="1"/>
      <w:numFmt w:val="bullet"/>
      <w:lvlText w:val="–"/>
      <w:lvlJc w:val="left"/>
      <w:pPr>
        <w:tabs>
          <w:tab w:val="num" w:pos="2160"/>
        </w:tabs>
        <w:ind w:left="2160" w:hanging="360"/>
      </w:pPr>
      <w:rPr>
        <w:rFonts w:ascii="Times New Roman" w:hAnsi="Times New Roman" w:hint="default"/>
      </w:rPr>
    </w:lvl>
    <w:lvl w:ilvl="3" w:tplc="437A33AA" w:tentative="1">
      <w:start w:val="1"/>
      <w:numFmt w:val="bullet"/>
      <w:lvlText w:val="–"/>
      <w:lvlJc w:val="left"/>
      <w:pPr>
        <w:tabs>
          <w:tab w:val="num" w:pos="2880"/>
        </w:tabs>
        <w:ind w:left="2880" w:hanging="360"/>
      </w:pPr>
      <w:rPr>
        <w:rFonts w:ascii="Times New Roman" w:hAnsi="Times New Roman" w:hint="default"/>
      </w:rPr>
    </w:lvl>
    <w:lvl w:ilvl="4" w:tplc="71E8526A" w:tentative="1">
      <w:start w:val="1"/>
      <w:numFmt w:val="bullet"/>
      <w:lvlText w:val="–"/>
      <w:lvlJc w:val="left"/>
      <w:pPr>
        <w:tabs>
          <w:tab w:val="num" w:pos="3600"/>
        </w:tabs>
        <w:ind w:left="3600" w:hanging="360"/>
      </w:pPr>
      <w:rPr>
        <w:rFonts w:ascii="Times New Roman" w:hAnsi="Times New Roman" w:hint="default"/>
      </w:rPr>
    </w:lvl>
    <w:lvl w:ilvl="5" w:tplc="FDA2E620" w:tentative="1">
      <w:start w:val="1"/>
      <w:numFmt w:val="bullet"/>
      <w:lvlText w:val="–"/>
      <w:lvlJc w:val="left"/>
      <w:pPr>
        <w:tabs>
          <w:tab w:val="num" w:pos="4320"/>
        </w:tabs>
        <w:ind w:left="4320" w:hanging="360"/>
      </w:pPr>
      <w:rPr>
        <w:rFonts w:ascii="Times New Roman" w:hAnsi="Times New Roman" w:hint="default"/>
      </w:rPr>
    </w:lvl>
    <w:lvl w:ilvl="6" w:tplc="16E0006E" w:tentative="1">
      <w:start w:val="1"/>
      <w:numFmt w:val="bullet"/>
      <w:lvlText w:val="–"/>
      <w:lvlJc w:val="left"/>
      <w:pPr>
        <w:tabs>
          <w:tab w:val="num" w:pos="5040"/>
        </w:tabs>
        <w:ind w:left="5040" w:hanging="360"/>
      </w:pPr>
      <w:rPr>
        <w:rFonts w:ascii="Times New Roman" w:hAnsi="Times New Roman" w:hint="default"/>
      </w:rPr>
    </w:lvl>
    <w:lvl w:ilvl="7" w:tplc="C89C9E46" w:tentative="1">
      <w:start w:val="1"/>
      <w:numFmt w:val="bullet"/>
      <w:lvlText w:val="–"/>
      <w:lvlJc w:val="left"/>
      <w:pPr>
        <w:tabs>
          <w:tab w:val="num" w:pos="5760"/>
        </w:tabs>
        <w:ind w:left="5760" w:hanging="360"/>
      </w:pPr>
      <w:rPr>
        <w:rFonts w:ascii="Times New Roman" w:hAnsi="Times New Roman" w:hint="default"/>
      </w:rPr>
    </w:lvl>
    <w:lvl w:ilvl="8" w:tplc="8266055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5"/>
  </w:num>
  <w:num w:numId="4">
    <w:abstractNumId w:val="13"/>
  </w:num>
  <w:num w:numId="5">
    <w:abstractNumId w:val="20"/>
  </w:num>
  <w:num w:numId="6">
    <w:abstractNumId w:val="3"/>
  </w:num>
  <w:num w:numId="7">
    <w:abstractNumId w:val="7"/>
  </w:num>
  <w:num w:numId="8">
    <w:abstractNumId w:val="21"/>
  </w:num>
  <w:num w:numId="9">
    <w:abstractNumId w:val="14"/>
  </w:num>
  <w:num w:numId="10">
    <w:abstractNumId w:val="1"/>
  </w:num>
  <w:num w:numId="11">
    <w:abstractNumId w:val="11"/>
  </w:num>
  <w:num w:numId="12">
    <w:abstractNumId w:val="23"/>
  </w:num>
  <w:num w:numId="13">
    <w:abstractNumId w:val="0"/>
  </w:num>
  <w:num w:numId="14">
    <w:abstractNumId w:val="19"/>
  </w:num>
  <w:num w:numId="15">
    <w:abstractNumId w:val="12"/>
  </w:num>
  <w:num w:numId="16">
    <w:abstractNumId w:val="6"/>
  </w:num>
  <w:num w:numId="17">
    <w:abstractNumId w:val="17"/>
  </w:num>
  <w:num w:numId="18">
    <w:abstractNumId w:val="18"/>
  </w:num>
  <w:num w:numId="19">
    <w:abstractNumId w:val="5"/>
  </w:num>
  <w:num w:numId="20">
    <w:abstractNumId w:val="16"/>
  </w:num>
  <w:num w:numId="21">
    <w:abstractNumId w:val="8"/>
  </w:num>
  <w:num w:numId="22">
    <w:abstractNumId w:val="9"/>
  </w:num>
  <w:num w:numId="23">
    <w:abstractNumId w:val="7"/>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2E2F"/>
    <w:rsid w:val="000B44D3"/>
    <w:rsid w:val="000E3279"/>
    <w:rsid w:val="001026F8"/>
    <w:rsid w:val="001661FF"/>
    <w:rsid w:val="001948B1"/>
    <w:rsid w:val="001C38D3"/>
    <w:rsid w:val="001C456B"/>
    <w:rsid w:val="00244857"/>
    <w:rsid w:val="002C2BE4"/>
    <w:rsid w:val="00304D5B"/>
    <w:rsid w:val="00311B40"/>
    <w:rsid w:val="00335191"/>
    <w:rsid w:val="00337B8A"/>
    <w:rsid w:val="00375E4E"/>
    <w:rsid w:val="003B11BD"/>
    <w:rsid w:val="003C3F7E"/>
    <w:rsid w:val="003F7729"/>
    <w:rsid w:val="004664F5"/>
    <w:rsid w:val="00503A27"/>
    <w:rsid w:val="005175F0"/>
    <w:rsid w:val="0052286D"/>
    <w:rsid w:val="005361DF"/>
    <w:rsid w:val="0059633D"/>
    <w:rsid w:val="005E6CC5"/>
    <w:rsid w:val="006B0C0F"/>
    <w:rsid w:val="00747C50"/>
    <w:rsid w:val="007A5600"/>
    <w:rsid w:val="00975461"/>
    <w:rsid w:val="009A671D"/>
    <w:rsid w:val="00A26F18"/>
    <w:rsid w:val="00AA1A39"/>
    <w:rsid w:val="00AC0DCF"/>
    <w:rsid w:val="00B11B27"/>
    <w:rsid w:val="00B757C2"/>
    <w:rsid w:val="00BC5F2E"/>
    <w:rsid w:val="00BD181F"/>
    <w:rsid w:val="00BF1DEF"/>
    <w:rsid w:val="00C7114B"/>
    <w:rsid w:val="00D05745"/>
    <w:rsid w:val="00D90DC8"/>
    <w:rsid w:val="00DA38DE"/>
    <w:rsid w:val="00DB6D4C"/>
    <w:rsid w:val="00E35C8B"/>
    <w:rsid w:val="00E45692"/>
    <w:rsid w:val="00EC4154"/>
    <w:rsid w:val="00F04839"/>
    <w:rsid w:val="00F06283"/>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F06283"/>
    <w:pPr>
      <w:ind w:left="720"/>
      <w:contextualSpacing/>
    </w:pPr>
  </w:style>
  <w:style w:type="paragraph" w:styleId="PlainText">
    <w:name w:val="Plain Text"/>
    <w:basedOn w:val="Normal"/>
    <w:link w:val="PlainTextChar"/>
    <w:uiPriority w:val="99"/>
    <w:semiHidden/>
    <w:unhideWhenUsed/>
    <w:rsid w:val="00AC0DCF"/>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AC0DCF"/>
    <w:rPr>
      <w:rFonts w:ascii="Consolas" w:eastAsia="Times New Roman" w:hAnsi="Consolas" w:cs="Consolas"/>
      <w:sz w:val="21"/>
      <w:szCs w:val="21"/>
    </w:rPr>
  </w:style>
  <w:style w:type="paragraph" w:customStyle="1" w:styleId="VBAHandoutNumber">
    <w:name w:val="VBA Handout Number"/>
    <w:basedOn w:val="Normal"/>
    <w:qFormat/>
    <w:rsid w:val="00747C50"/>
    <w:pPr>
      <w:textAlignment w:val="baseline"/>
    </w:pPr>
    <w:rPr>
      <w:i/>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F06283"/>
    <w:pPr>
      <w:ind w:left="720"/>
      <w:contextualSpacing/>
    </w:pPr>
  </w:style>
  <w:style w:type="paragraph" w:styleId="PlainText">
    <w:name w:val="Plain Text"/>
    <w:basedOn w:val="Normal"/>
    <w:link w:val="PlainTextChar"/>
    <w:uiPriority w:val="99"/>
    <w:semiHidden/>
    <w:unhideWhenUsed/>
    <w:rsid w:val="00AC0DCF"/>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AC0DCF"/>
    <w:rPr>
      <w:rFonts w:ascii="Consolas" w:eastAsia="Times New Roman" w:hAnsi="Consolas" w:cs="Consolas"/>
      <w:sz w:val="21"/>
      <w:szCs w:val="21"/>
    </w:rPr>
  </w:style>
  <w:style w:type="paragraph" w:customStyle="1" w:styleId="VBAHandoutNumber">
    <w:name w:val="VBA Handout Number"/>
    <w:basedOn w:val="Normal"/>
    <w:qFormat/>
    <w:rsid w:val="00747C50"/>
    <w:pPr>
      <w:textAlignment w:val="baseline"/>
    </w:pPr>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systems/pmr.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vbaw.vba.va.gov/bl/21/systems/pm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baw.vba.va.gov/bl/21/systems/pmr.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systems/pm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1686A5A-948B-4072-B512-9BF3F36A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25</TotalTime>
  <Pages>9</Pages>
  <Words>1222</Words>
  <Characters>6971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PMR Process: VSR Checklist Handout</vt:lpstr>
      <vt:lpstr/>
      <vt:lpstr/>
      <vt:lpstr>Objectives</vt:lpstr>
      <vt:lpstr/>
      <vt:lpstr>References</vt:lpstr>
      <vt:lpstr>Topic 1: Identify PMR Requests which need to go to the PMR Contractor </vt:lpstr>
      <vt:lpstr>Topic 2: PMR Process: VSR Checklist</vt:lpstr>
      <vt:lpstr>Attachment A:  </vt:lpstr>
      <vt:lpstr>Practical Exercise</vt:lpstr>
    </vt:vector>
  </TitlesOfParts>
  <Company>Veterans Benefits Administration</Company>
  <LinksUpToDate>false</LinksUpToDate>
  <CharactersWithSpaces>8177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PMR Process: VSR Checklist Handout</dc:title>
  <dc:subject>VSR, PCT VSR, Special Ops VSR</dc:subject>
  <dc:creator>Department of Veterans Affairs, Veterans Benefits Administration, Compensation Service, STAFF</dc:creator>
  <cp:keywords>PMR, private medical records, PMR Process VSR Checklist, PMR Checklist, PMR Vault, private medical release upload</cp:keywords>
  <dc:description>This lesson introduces employees to the PMR Process: VSR Checklist to ensure that medical release requests are correctly sent to the PMR contractor, DOMA, for processing.</dc:description>
  <cp:lastModifiedBy>Kathleen Poole</cp:lastModifiedBy>
  <cp:revision>13</cp:revision>
  <dcterms:created xsi:type="dcterms:W3CDTF">2016-04-01T17:06:00Z</dcterms:created>
  <dcterms:modified xsi:type="dcterms:W3CDTF">2016-12-27T13:56:00Z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