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0DAE6" w14:textId="526A48DE" w:rsidR="007A5600" w:rsidRPr="00753FFB" w:rsidRDefault="006E6F39">
      <w:pPr>
        <w:pStyle w:val="VBALessonPlanName"/>
        <w:rPr>
          <w:rFonts w:ascii="Times New Roman" w:hAnsi="Times New Roman"/>
          <w:color w:val="auto"/>
          <w:sz w:val="24"/>
          <w:szCs w:val="24"/>
        </w:rPr>
      </w:pPr>
      <w:bookmarkStart w:id="0" w:name="_GoBack"/>
      <w:bookmarkEnd w:id="0"/>
      <w:r>
        <w:rPr>
          <w:rFonts w:ascii="Times New Roman" w:hAnsi="Times New Roman"/>
          <w:color w:val="auto"/>
          <w:sz w:val="24"/>
          <w:szCs w:val="24"/>
        </w:rPr>
        <w:t>VBMS Hands-</w:t>
      </w:r>
      <w:r w:rsidR="00005D87" w:rsidRPr="00753FFB">
        <w:rPr>
          <w:rFonts w:ascii="Times New Roman" w:hAnsi="Times New Roman"/>
          <w:color w:val="auto"/>
          <w:sz w:val="24"/>
          <w:szCs w:val="24"/>
        </w:rPr>
        <w:t>on Training for VBMS Users</w:t>
      </w:r>
    </w:p>
    <w:p w14:paraId="2090DAE7" w14:textId="77777777" w:rsidR="007A5600" w:rsidRPr="00753FFB" w:rsidRDefault="007A5600">
      <w:pPr>
        <w:pStyle w:val="VBALessonPlanTitle"/>
        <w:rPr>
          <w:rFonts w:ascii="Times New Roman" w:hAnsi="Times New Roman"/>
          <w:color w:val="auto"/>
          <w:sz w:val="24"/>
          <w:szCs w:val="24"/>
        </w:rPr>
      </w:pPr>
      <w:bookmarkStart w:id="1" w:name="_Toc276556863"/>
      <w:r w:rsidRPr="00753FFB">
        <w:rPr>
          <w:rFonts w:ascii="Times New Roman" w:hAnsi="Times New Roman"/>
          <w:color w:val="auto"/>
          <w:sz w:val="24"/>
          <w:szCs w:val="24"/>
        </w:rPr>
        <w:t>Trainee Handout</w:t>
      </w:r>
      <w:bookmarkEnd w:id="1"/>
    </w:p>
    <w:p w14:paraId="2090DAE8" w14:textId="77777777" w:rsidR="007A5600" w:rsidRPr="00753FFB" w:rsidRDefault="007A5600">
      <w:pPr>
        <w:pStyle w:val="VBATopicHeading1"/>
        <w:rPr>
          <w:rFonts w:ascii="Times New Roman" w:hAnsi="Times New Roman"/>
          <w:sz w:val="24"/>
          <w:szCs w:val="24"/>
        </w:rPr>
      </w:pPr>
      <w:bookmarkStart w:id="2" w:name="_Toc276556864"/>
    </w:p>
    <w:p w14:paraId="2090DAE9" w14:textId="77777777" w:rsidR="007A5600" w:rsidRPr="00753FFB" w:rsidRDefault="007A5600">
      <w:pPr>
        <w:jc w:val="center"/>
        <w:textAlignment w:val="baseline"/>
        <w:rPr>
          <w:b/>
          <w:szCs w:val="24"/>
        </w:rPr>
      </w:pPr>
      <w:r w:rsidRPr="00753FFB">
        <w:rPr>
          <w:b/>
          <w:szCs w:val="24"/>
        </w:rPr>
        <w:t>Table of Contents</w:t>
      </w:r>
      <w:bookmarkEnd w:id="2"/>
    </w:p>
    <w:p w14:paraId="2090DAEA" w14:textId="77777777" w:rsidR="007A5600" w:rsidRPr="00753FFB" w:rsidRDefault="007A5600">
      <w:pPr>
        <w:rPr>
          <w:szCs w:val="24"/>
        </w:rPr>
      </w:pPr>
    </w:p>
    <w:p w14:paraId="7556F6D0" w14:textId="77777777" w:rsidR="007729D1" w:rsidRDefault="007A5600">
      <w:pPr>
        <w:pStyle w:val="TOC1"/>
        <w:rPr>
          <w:rFonts w:asciiTheme="minorHAnsi" w:eastAsiaTheme="minorEastAsia" w:hAnsiTheme="minorHAnsi" w:cstheme="minorBidi"/>
          <w:sz w:val="22"/>
        </w:rPr>
      </w:pPr>
      <w:r w:rsidRPr="00753FFB">
        <w:rPr>
          <w:rStyle w:val="Hyperlink"/>
          <w:color w:val="auto"/>
          <w:szCs w:val="24"/>
        </w:rPr>
        <w:fldChar w:fldCharType="begin"/>
      </w:r>
      <w:r w:rsidRPr="00753FFB">
        <w:rPr>
          <w:rStyle w:val="Hyperlink"/>
          <w:color w:val="auto"/>
          <w:szCs w:val="24"/>
        </w:rPr>
        <w:instrText xml:space="preserve"> TOC \o "1-1" \h \z \u </w:instrText>
      </w:r>
      <w:r w:rsidRPr="00753FFB">
        <w:rPr>
          <w:rStyle w:val="Hyperlink"/>
          <w:color w:val="auto"/>
          <w:szCs w:val="24"/>
        </w:rPr>
        <w:fldChar w:fldCharType="separate"/>
      </w:r>
      <w:hyperlink w:anchor="_Toc444175274" w:history="1">
        <w:r w:rsidR="007729D1" w:rsidRPr="002A7448">
          <w:rPr>
            <w:rStyle w:val="Hyperlink"/>
          </w:rPr>
          <w:t>Objectives</w:t>
        </w:r>
        <w:r w:rsidR="007729D1">
          <w:rPr>
            <w:webHidden/>
          </w:rPr>
          <w:tab/>
        </w:r>
        <w:r w:rsidR="007729D1">
          <w:rPr>
            <w:webHidden/>
          </w:rPr>
          <w:fldChar w:fldCharType="begin"/>
        </w:r>
        <w:r w:rsidR="007729D1">
          <w:rPr>
            <w:webHidden/>
          </w:rPr>
          <w:instrText xml:space="preserve"> PAGEREF _Toc444175274 \h </w:instrText>
        </w:r>
        <w:r w:rsidR="007729D1">
          <w:rPr>
            <w:webHidden/>
          </w:rPr>
        </w:r>
        <w:r w:rsidR="007729D1">
          <w:rPr>
            <w:webHidden/>
          </w:rPr>
          <w:fldChar w:fldCharType="separate"/>
        </w:r>
        <w:r w:rsidR="007729D1">
          <w:rPr>
            <w:webHidden/>
          </w:rPr>
          <w:t>2</w:t>
        </w:r>
        <w:r w:rsidR="007729D1">
          <w:rPr>
            <w:webHidden/>
          </w:rPr>
          <w:fldChar w:fldCharType="end"/>
        </w:r>
      </w:hyperlink>
    </w:p>
    <w:p w14:paraId="244783B3" w14:textId="77777777" w:rsidR="007729D1" w:rsidRDefault="00EF577E">
      <w:pPr>
        <w:pStyle w:val="TOC1"/>
        <w:rPr>
          <w:rFonts w:asciiTheme="minorHAnsi" w:eastAsiaTheme="minorEastAsia" w:hAnsiTheme="minorHAnsi" w:cstheme="minorBidi"/>
          <w:sz w:val="22"/>
        </w:rPr>
      </w:pPr>
      <w:hyperlink w:anchor="_Toc444175275" w:history="1">
        <w:r w:rsidR="007729D1" w:rsidRPr="002A7448">
          <w:rPr>
            <w:rStyle w:val="Hyperlink"/>
          </w:rPr>
          <w:t>References</w:t>
        </w:r>
        <w:r w:rsidR="007729D1">
          <w:rPr>
            <w:webHidden/>
          </w:rPr>
          <w:tab/>
        </w:r>
        <w:r w:rsidR="007729D1">
          <w:rPr>
            <w:webHidden/>
          </w:rPr>
          <w:fldChar w:fldCharType="begin"/>
        </w:r>
        <w:r w:rsidR="007729D1">
          <w:rPr>
            <w:webHidden/>
          </w:rPr>
          <w:instrText xml:space="preserve"> PAGEREF _Toc444175275 \h </w:instrText>
        </w:r>
        <w:r w:rsidR="007729D1">
          <w:rPr>
            <w:webHidden/>
          </w:rPr>
        </w:r>
        <w:r w:rsidR="007729D1">
          <w:rPr>
            <w:webHidden/>
          </w:rPr>
          <w:fldChar w:fldCharType="separate"/>
        </w:r>
        <w:r w:rsidR="007729D1">
          <w:rPr>
            <w:webHidden/>
          </w:rPr>
          <w:t>3</w:t>
        </w:r>
        <w:r w:rsidR="007729D1">
          <w:rPr>
            <w:webHidden/>
          </w:rPr>
          <w:fldChar w:fldCharType="end"/>
        </w:r>
      </w:hyperlink>
    </w:p>
    <w:p w14:paraId="66942059" w14:textId="57C7377C" w:rsidR="007729D1" w:rsidRDefault="00EF577E">
      <w:pPr>
        <w:pStyle w:val="TOC1"/>
        <w:rPr>
          <w:rFonts w:asciiTheme="minorHAnsi" w:eastAsiaTheme="minorEastAsia" w:hAnsiTheme="minorHAnsi" w:cstheme="minorBidi"/>
          <w:sz w:val="22"/>
        </w:rPr>
      </w:pPr>
      <w:hyperlink w:anchor="_Toc444175276" w:history="1">
        <w:r w:rsidR="007729D1" w:rsidRPr="002A7448">
          <w:rPr>
            <w:rStyle w:val="Hyperlink"/>
          </w:rPr>
          <w:t>VBMS Introduction</w:t>
        </w:r>
        <w:r w:rsidR="007729D1">
          <w:rPr>
            <w:webHidden/>
          </w:rPr>
          <w:tab/>
        </w:r>
        <w:r w:rsidR="007729D1">
          <w:rPr>
            <w:webHidden/>
          </w:rPr>
          <w:fldChar w:fldCharType="begin"/>
        </w:r>
        <w:r w:rsidR="007729D1">
          <w:rPr>
            <w:webHidden/>
          </w:rPr>
          <w:instrText xml:space="preserve"> PAGEREF _Toc444175276 \h </w:instrText>
        </w:r>
        <w:r w:rsidR="007729D1">
          <w:rPr>
            <w:webHidden/>
          </w:rPr>
        </w:r>
        <w:r w:rsidR="007729D1">
          <w:rPr>
            <w:webHidden/>
          </w:rPr>
          <w:fldChar w:fldCharType="separate"/>
        </w:r>
        <w:r w:rsidR="007729D1">
          <w:rPr>
            <w:webHidden/>
          </w:rPr>
          <w:t>4</w:t>
        </w:r>
        <w:r w:rsidR="007729D1">
          <w:rPr>
            <w:webHidden/>
          </w:rPr>
          <w:fldChar w:fldCharType="end"/>
        </w:r>
      </w:hyperlink>
    </w:p>
    <w:p w14:paraId="5BA9EA9F" w14:textId="2EF93D71" w:rsidR="007729D1" w:rsidRDefault="00EF577E">
      <w:pPr>
        <w:pStyle w:val="TOC1"/>
        <w:rPr>
          <w:rFonts w:asciiTheme="minorHAnsi" w:eastAsiaTheme="minorEastAsia" w:hAnsiTheme="minorHAnsi" w:cstheme="minorBidi"/>
          <w:sz w:val="22"/>
        </w:rPr>
      </w:pPr>
      <w:hyperlink w:anchor="_Toc444175277" w:history="1">
        <w:r w:rsidR="007729D1" w:rsidRPr="002A7448">
          <w:rPr>
            <w:rStyle w:val="Hyperlink"/>
          </w:rPr>
          <w:t>Claims Navigation</w:t>
        </w:r>
        <w:r w:rsidR="007729D1">
          <w:rPr>
            <w:webHidden/>
          </w:rPr>
          <w:tab/>
        </w:r>
        <w:r w:rsidR="007729D1">
          <w:rPr>
            <w:webHidden/>
          </w:rPr>
          <w:fldChar w:fldCharType="begin"/>
        </w:r>
        <w:r w:rsidR="007729D1">
          <w:rPr>
            <w:webHidden/>
          </w:rPr>
          <w:instrText xml:space="preserve"> PAGEREF _Toc444175277 \h </w:instrText>
        </w:r>
        <w:r w:rsidR="007729D1">
          <w:rPr>
            <w:webHidden/>
          </w:rPr>
        </w:r>
        <w:r w:rsidR="007729D1">
          <w:rPr>
            <w:webHidden/>
          </w:rPr>
          <w:fldChar w:fldCharType="separate"/>
        </w:r>
        <w:r w:rsidR="007729D1">
          <w:rPr>
            <w:webHidden/>
          </w:rPr>
          <w:t>11</w:t>
        </w:r>
        <w:r w:rsidR="007729D1">
          <w:rPr>
            <w:webHidden/>
          </w:rPr>
          <w:fldChar w:fldCharType="end"/>
        </w:r>
      </w:hyperlink>
    </w:p>
    <w:p w14:paraId="209AAC02" w14:textId="2AB6D5CB" w:rsidR="007729D1" w:rsidRDefault="00EF577E">
      <w:pPr>
        <w:pStyle w:val="TOC1"/>
        <w:rPr>
          <w:rFonts w:asciiTheme="minorHAnsi" w:eastAsiaTheme="minorEastAsia" w:hAnsiTheme="minorHAnsi" w:cstheme="minorBidi"/>
          <w:sz w:val="22"/>
        </w:rPr>
      </w:pPr>
      <w:hyperlink w:anchor="_Toc444175278" w:history="1">
        <w:r w:rsidR="007729D1" w:rsidRPr="002A7448">
          <w:rPr>
            <w:rStyle w:val="Hyperlink"/>
          </w:rPr>
          <w:t>Customization</w:t>
        </w:r>
        <w:r w:rsidR="007729D1">
          <w:rPr>
            <w:webHidden/>
          </w:rPr>
          <w:tab/>
        </w:r>
        <w:r w:rsidR="007729D1">
          <w:rPr>
            <w:webHidden/>
          </w:rPr>
          <w:fldChar w:fldCharType="begin"/>
        </w:r>
        <w:r w:rsidR="007729D1">
          <w:rPr>
            <w:webHidden/>
          </w:rPr>
          <w:instrText xml:space="preserve"> PAGEREF _Toc444175278 \h </w:instrText>
        </w:r>
        <w:r w:rsidR="007729D1">
          <w:rPr>
            <w:webHidden/>
          </w:rPr>
        </w:r>
        <w:r w:rsidR="007729D1">
          <w:rPr>
            <w:webHidden/>
          </w:rPr>
          <w:fldChar w:fldCharType="separate"/>
        </w:r>
        <w:r w:rsidR="007729D1">
          <w:rPr>
            <w:webHidden/>
          </w:rPr>
          <w:t>15</w:t>
        </w:r>
        <w:r w:rsidR="007729D1">
          <w:rPr>
            <w:webHidden/>
          </w:rPr>
          <w:fldChar w:fldCharType="end"/>
        </w:r>
      </w:hyperlink>
    </w:p>
    <w:p w14:paraId="68C57ED3" w14:textId="433499FF" w:rsidR="007729D1" w:rsidRDefault="00EF577E">
      <w:pPr>
        <w:pStyle w:val="TOC1"/>
        <w:rPr>
          <w:rFonts w:asciiTheme="minorHAnsi" w:eastAsiaTheme="minorEastAsia" w:hAnsiTheme="minorHAnsi" w:cstheme="minorBidi"/>
          <w:sz w:val="22"/>
        </w:rPr>
      </w:pPr>
      <w:hyperlink w:anchor="_Toc444175279" w:history="1">
        <w:r w:rsidR="007729D1" w:rsidRPr="002A7448">
          <w:rPr>
            <w:rStyle w:val="Hyperlink"/>
          </w:rPr>
          <w:t>VBMS Job Aid Filtering and sorting</w:t>
        </w:r>
        <w:r w:rsidR="007729D1">
          <w:rPr>
            <w:webHidden/>
          </w:rPr>
          <w:tab/>
        </w:r>
        <w:r w:rsidR="007729D1">
          <w:rPr>
            <w:webHidden/>
          </w:rPr>
          <w:fldChar w:fldCharType="begin"/>
        </w:r>
        <w:r w:rsidR="007729D1">
          <w:rPr>
            <w:webHidden/>
          </w:rPr>
          <w:instrText xml:space="preserve"> PAGEREF _Toc444175279 \h </w:instrText>
        </w:r>
        <w:r w:rsidR="007729D1">
          <w:rPr>
            <w:webHidden/>
          </w:rPr>
        </w:r>
        <w:r w:rsidR="007729D1">
          <w:rPr>
            <w:webHidden/>
          </w:rPr>
          <w:fldChar w:fldCharType="separate"/>
        </w:r>
        <w:r w:rsidR="007729D1">
          <w:rPr>
            <w:webHidden/>
          </w:rPr>
          <w:t>16</w:t>
        </w:r>
        <w:r w:rsidR="007729D1">
          <w:rPr>
            <w:webHidden/>
          </w:rPr>
          <w:fldChar w:fldCharType="end"/>
        </w:r>
      </w:hyperlink>
    </w:p>
    <w:p w14:paraId="7B9F4408" w14:textId="5404AFE4" w:rsidR="007729D1" w:rsidRDefault="00EF577E">
      <w:pPr>
        <w:pStyle w:val="TOC1"/>
        <w:rPr>
          <w:rFonts w:asciiTheme="minorHAnsi" w:eastAsiaTheme="minorEastAsia" w:hAnsiTheme="minorHAnsi" w:cstheme="minorBidi"/>
          <w:sz w:val="22"/>
        </w:rPr>
      </w:pPr>
      <w:hyperlink w:anchor="_Toc444175280" w:history="1">
        <w:r w:rsidR="007729D1" w:rsidRPr="002A7448">
          <w:rPr>
            <w:rStyle w:val="Hyperlink"/>
          </w:rPr>
          <w:t>VBMS Job aid Annotations</w:t>
        </w:r>
        <w:r w:rsidR="007729D1">
          <w:rPr>
            <w:webHidden/>
          </w:rPr>
          <w:tab/>
        </w:r>
        <w:r w:rsidR="007729D1">
          <w:rPr>
            <w:webHidden/>
          </w:rPr>
          <w:fldChar w:fldCharType="begin"/>
        </w:r>
        <w:r w:rsidR="007729D1">
          <w:rPr>
            <w:webHidden/>
          </w:rPr>
          <w:instrText xml:space="preserve"> PAGEREF _Toc444175280 \h </w:instrText>
        </w:r>
        <w:r w:rsidR="007729D1">
          <w:rPr>
            <w:webHidden/>
          </w:rPr>
        </w:r>
        <w:r w:rsidR="007729D1">
          <w:rPr>
            <w:webHidden/>
          </w:rPr>
          <w:fldChar w:fldCharType="separate"/>
        </w:r>
        <w:r w:rsidR="007729D1">
          <w:rPr>
            <w:webHidden/>
          </w:rPr>
          <w:t>18</w:t>
        </w:r>
        <w:r w:rsidR="007729D1">
          <w:rPr>
            <w:webHidden/>
          </w:rPr>
          <w:fldChar w:fldCharType="end"/>
        </w:r>
      </w:hyperlink>
    </w:p>
    <w:p w14:paraId="2090DAF2" w14:textId="77777777" w:rsidR="007A5600" w:rsidRPr="00753FFB" w:rsidRDefault="007A5600">
      <w:pPr>
        <w:pStyle w:val="VBATopicHeading1"/>
        <w:rPr>
          <w:rFonts w:ascii="Times New Roman" w:hAnsi="Times New Roman"/>
          <w:sz w:val="24"/>
          <w:szCs w:val="24"/>
        </w:rPr>
      </w:pPr>
      <w:r w:rsidRPr="00753FFB">
        <w:rPr>
          <w:rStyle w:val="Hyperlink"/>
          <w:bCs/>
          <w:color w:val="auto"/>
          <w:sz w:val="24"/>
          <w:szCs w:val="24"/>
        </w:rPr>
        <w:fldChar w:fldCharType="end"/>
      </w:r>
    </w:p>
    <w:p w14:paraId="2090DAF3" w14:textId="77777777" w:rsidR="007A5600" w:rsidRPr="00753FFB" w:rsidRDefault="007A5600">
      <w:pPr>
        <w:rPr>
          <w:szCs w:val="24"/>
        </w:rPr>
      </w:pPr>
    </w:p>
    <w:p w14:paraId="2090DAF4" w14:textId="77777777" w:rsidR="007A5600" w:rsidRPr="00753FFB" w:rsidRDefault="007A5600">
      <w:pPr>
        <w:rPr>
          <w:szCs w:val="24"/>
        </w:rPr>
      </w:pPr>
    </w:p>
    <w:p w14:paraId="2090DAF5" w14:textId="77777777" w:rsidR="007A5600" w:rsidRPr="00753FFB" w:rsidRDefault="007A5600">
      <w:pPr>
        <w:rPr>
          <w:szCs w:val="24"/>
        </w:rPr>
      </w:pPr>
    </w:p>
    <w:p w14:paraId="2090DAF6" w14:textId="77777777" w:rsidR="007A5600" w:rsidRPr="00753FFB" w:rsidRDefault="007A5600">
      <w:pPr>
        <w:rPr>
          <w:szCs w:val="24"/>
        </w:rPr>
      </w:pPr>
    </w:p>
    <w:p w14:paraId="2090DAF7" w14:textId="77777777" w:rsidR="007A5600" w:rsidRPr="00753FFB" w:rsidRDefault="007A5600">
      <w:pPr>
        <w:rPr>
          <w:szCs w:val="24"/>
        </w:rPr>
      </w:pPr>
    </w:p>
    <w:p w14:paraId="2090DAF8" w14:textId="77777777" w:rsidR="007A5600" w:rsidRPr="00753FFB" w:rsidRDefault="007A5600">
      <w:pPr>
        <w:rPr>
          <w:szCs w:val="24"/>
        </w:rPr>
      </w:pPr>
    </w:p>
    <w:p w14:paraId="2090DAF9" w14:textId="77777777" w:rsidR="007A5600" w:rsidRPr="00753FFB" w:rsidRDefault="007A5600">
      <w:pPr>
        <w:rPr>
          <w:szCs w:val="24"/>
        </w:rPr>
      </w:pPr>
    </w:p>
    <w:p w14:paraId="2090DAFA" w14:textId="77777777" w:rsidR="007A5600" w:rsidRPr="00753FFB" w:rsidRDefault="007A5600">
      <w:pPr>
        <w:rPr>
          <w:szCs w:val="24"/>
        </w:rPr>
      </w:pPr>
    </w:p>
    <w:p w14:paraId="2090DAFB" w14:textId="77777777" w:rsidR="007A5600" w:rsidRPr="00753FFB" w:rsidRDefault="007A5600">
      <w:pPr>
        <w:overflowPunct/>
        <w:autoSpaceDE/>
        <w:autoSpaceDN/>
        <w:adjustRightInd/>
        <w:spacing w:before="0"/>
        <w:rPr>
          <w:szCs w:val="24"/>
        </w:rPr>
      </w:pPr>
      <w:r w:rsidRPr="00753FFB">
        <w:rPr>
          <w:szCs w:val="24"/>
        </w:rPr>
        <w:br w:type="page"/>
      </w:r>
    </w:p>
    <w:p w14:paraId="2090DAFC" w14:textId="77777777" w:rsidR="007A5600" w:rsidRPr="00753FFB" w:rsidRDefault="007A5600">
      <w:pPr>
        <w:pStyle w:val="VBATopicHeading1"/>
        <w:rPr>
          <w:rFonts w:ascii="Times New Roman" w:hAnsi="Times New Roman"/>
          <w:sz w:val="24"/>
          <w:szCs w:val="24"/>
        </w:rPr>
      </w:pPr>
      <w:bookmarkStart w:id="3" w:name="_Toc444175274"/>
      <w:bookmarkStart w:id="4" w:name="_Toc269888405"/>
      <w:bookmarkStart w:id="5" w:name="_Toc269888748"/>
      <w:bookmarkStart w:id="6" w:name="_Toc278291133"/>
      <w:r w:rsidRPr="00753FFB">
        <w:rPr>
          <w:rFonts w:ascii="Times New Roman" w:hAnsi="Times New Roman"/>
          <w:sz w:val="24"/>
          <w:szCs w:val="24"/>
        </w:rPr>
        <w:lastRenderedPageBreak/>
        <w:t>Objectives</w:t>
      </w:r>
      <w:bookmarkEnd w:id="3"/>
    </w:p>
    <w:p w14:paraId="2090DAFD" w14:textId="77777777" w:rsidR="000E3279" w:rsidRPr="00753FFB" w:rsidRDefault="000E3279" w:rsidP="000E3279">
      <w:pPr>
        <w:pStyle w:val="VBATopicHeading1"/>
        <w:jc w:val="left"/>
        <w:rPr>
          <w:rFonts w:ascii="Times New Roman" w:hAnsi="Times New Roman"/>
          <w:b w:val="0"/>
          <w:smallCaps w:val="0"/>
          <w:sz w:val="24"/>
          <w:szCs w:val="24"/>
        </w:rPr>
      </w:pPr>
    </w:p>
    <w:p w14:paraId="2090DAFE" w14:textId="11655185" w:rsidR="00BA09E5" w:rsidRPr="00753FFB" w:rsidRDefault="009354CA" w:rsidP="00AF3CD7">
      <w:pPr>
        <w:pStyle w:val="ListParagraph"/>
        <w:numPr>
          <w:ilvl w:val="0"/>
          <w:numId w:val="22"/>
        </w:numPr>
        <w:spacing w:line="480" w:lineRule="auto"/>
        <w:rPr>
          <w:szCs w:val="24"/>
        </w:rPr>
      </w:pPr>
      <w:r w:rsidRPr="00753FFB">
        <w:rPr>
          <w:szCs w:val="24"/>
        </w:rPr>
        <w:t>Understand the enrollment process</w:t>
      </w:r>
    </w:p>
    <w:p w14:paraId="2090DAFF" w14:textId="3547B0C2" w:rsidR="00BA09E5" w:rsidRPr="00753FFB" w:rsidRDefault="009354CA" w:rsidP="00AF3CD7">
      <w:pPr>
        <w:pStyle w:val="ListParagraph"/>
        <w:numPr>
          <w:ilvl w:val="0"/>
          <w:numId w:val="22"/>
        </w:numPr>
        <w:spacing w:line="480" w:lineRule="auto"/>
        <w:rPr>
          <w:szCs w:val="24"/>
        </w:rPr>
      </w:pPr>
      <w:r w:rsidRPr="00753FFB">
        <w:rPr>
          <w:szCs w:val="24"/>
        </w:rPr>
        <w:t>Identify strong passwords</w:t>
      </w:r>
    </w:p>
    <w:p w14:paraId="2090DB00" w14:textId="0B46CF36" w:rsidR="00BA09E5" w:rsidRPr="00753FFB" w:rsidRDefault="009354CA" w:rsidP="00AF3CD7">
      <w:pPr>
        <w:pStyle w:val="ListParagraph"/>
        <w:numPr>
          <w:ilvl w:val="0"/>
          <w:numId w:val="22"/>
        </w:numPr>
        <w:spacing w:line="480" w:lineRule="auto"/>
        <w:rPr>
          <w:szCs w:val="24"/>
        </w:rPr>
      </w:pPr>
      <w:r w:rsidRPr="00753FFB">
        <w:rPr>
          <w:szCs w:val="24"/>
        </w:rPr>
        <w:t xml:space="preserve">Understand the layout and functionality of  the </w:t>
      </w:r>
      <w:r w:rsidR="00FD01B7" w:rsidRPr="00753FFB">
        <w:rPr>
          <w:szCs w:val="24"/>
        </w:rPr>
        <w:t>various</w:t>
      </w:r>
      <w:r w:rsidRPr="00753FFB">
        <w:rPr>
          <w:szCs w:val="24"/>
        </w:rPr>
        <w:t xml:space="preserve"> screens in VBMS</w:t>
      </w:r>
    </w:p>
    <w:p w14:paraId="2090DB01" w14:textId="77777777" w:rsidR="00BA09E5" w:rsidRPr="00753FFB" w:rsidRDefault="009354CA" w:rsidP="00AF3CD7">
      <w:pPr>
        <w:pStyle w:val="ListParagraph"/>
        <w:numPr>
          <w:ilvl w:val="0"/>
          <w:numId w:val="22"/>
        </w:numPr>
        <w:spacing w:line="480" w:lineRule="auto"/>
        <w:rPr>
          <w:szCs w:val="24"/>
        </w:rPr>
      </w:pPr>
      <w:r w:rsidRPr="00753FFB">
        <w:rPr>
          <w:szCs w:val="24"/>
        </w:rPr>
        <w:t>Understand the EP Screen</w:t>
      </w:r>
    </w:p>
    <w:p w14:paraId="2090DB02" w14:textId="77777777" w:rsidR="00BA09E5" w:rsidRPr="00753FFB" w:rsidRDefault="009354CA" w:rsidP="00AF3CD7">
      <w:pPr>
        <w:pStyle w:val="ListParagraph"/>
        <w:numPr>
          <w:ilvl w:val="0"/>
          <w:numId w:val="22"/>
        </w:numPr>
        <w:spacing w:line="480" w:lineRule="auto"/>
        <w:rPr>
          <w:szCs w:val="24"/>
        </w:rPr>
      </w:pPr>
      <w:r w:rsidRPr="00753FFB">
        <w:rPr>
          <w:szCs w:val="24"/>
        </w:rPr>
        <w:t>Identify when and how to annotate a document.</w:t>
      </w:r>
    </w:p>
    <w:p w14:paraId="1C4AEDED" w14:textId="77777777" w:rsidR="00D166D4" w:rsidRPr="00753FFB" w:rsidRDefault="009354CA" w:rsidP="00D166D4">
      <w:pPr>
        <w:pStyle w:val="ListParagraph"/>
        <w:numPr>
          <w:ilvl w:val="0"/>
          <w:numId w:val="22"/>
        </w:numPr>
        <w:spacing w:line="480" w:lineRule="auto"/>
        <w:rPr>
          <w:szCs w:val="24"/>
        </w:rPr>
      </w:pPr>
      <w:r w:rsidRPr="00753FFB">
        <w:rPr>
          <w:szCs w:val="24"/>
        </w:rPr>
        <w:t>Navigate Development screen.</w:t>
      </w:r>
    </w:p>
    <w:p w14:paraId="7F02848B" w14:textId="77777777" w:rsidR="00D166D4" w:rsidRPr="00753FFB" w:rsidRDefault="00AE30FE" w:rsidP="00D166D4">
      <w:pPr>
        <w:pStyle w:val="ListParagraph"/>
        <w:numPr>
          <w:ilvl w:val="0"/>
          <w:numId w:val="22"/>
        </w:numPr>
        <w:spacing w:line="480" w:lineRule="auto"/>
        <w:rPr>
          <w:szCs w:val="24"/>
        </w:rPr>
      </w:pPr>
      <w:r w:rsidRPr="00753FFB">
        <w:rPr>
          <w:szCs w:val="24"/>
        </w:rPr>
        <w:t>Understand the VBMS Development process</w:t>
      </w:r>
      <w:r w:rsidR="007A5600" w:rsidRPr="00753FFB">
        <w:rPr>
          <w:szCs w:val="24"/>
        </w:rPr>
        <w:br w:type="page"/>
      </w:r>
    </w:p>
    <w:p w14:paraId="0BF159FC" w14:textId="77777777" w:rsidR="00D166D4" w:rsidRPr="00753FFB" w:rsidRDefault="00D166D4" w:rsidP="00D166D4">
      <w:pPr>
        <w:pStyle w:val="ListParagraph"/>
        <w:spacing w:line="480" w:lineRule="auto"/>
        <w:rPr>
          <w:szCs w:val="24"/>
        </w:rPr>
      </w:pPr>
    </w:p>
    <w:p w14:paraId="2090DB04" w14:textId="1EA3D178" w:rsidR="007A5600" w:rsidRPr="00753FFB" w:rsidRDefault="007A5600" w:rsidP="00D166D4">
      <w:pPr>
        <w:pStyle w:val="Heading1"/>
        <w:rPr>
          <w:rFonts w:ascii="Times New Roman" w:hAnsi="Times New Roman"/>
          <w:sz w:val="24"/>
          <w:szCs w:val="24"/>
        </w:rPr>
      </w:pPr>
      <w:bookmarkStart w:id="7" w:name="_Toc444175275"/>
      <w:r w:rsidRPr="00753FFB">
        <w:rPr>
          <w:rFonts w:ascii="Times New Roman" w:hAnsi="Times New Roman"/>
          <w:sz w:val="24"/>
          <w:szCs w:val="24"/>
        </w:rPr>
        <w:t>References</w:t>
      </w:r>
      <w:bookmarkEnd w:id="7"/>
    </w:p>
    <w:p w14:paraId="2090DB05" w14:textId="77777777" w:rsidR="00F86C93" w:rsidRPr="00753FFB" w:rsidRDefault="00F86C93" w:rsidP="00F86C93">
      <w:pPr>
        <w:pStyle w:val="VBATopicHeading1"/>
        <w:ind w:left="720"/>
        <w:rPr>
          <w:rFonts w:ascii="Times New Roman" w:hAnsi="Times New Roman"/>
          <w:sz w:val="24"/>
          <w:szCs w:val="24"/>
        </w:rPr>
      </w:pPr>
    </w:p>
    <w:p w14:paraId="2090DB06" w14:textId="77777777" w:rsidR="00BA09E5" w:rsidRPr="00753FFB" w:rsidRDefault="00EF577E" w:rsidP="00AE30FE">
      <w:pPr>
        <w:ind w:left="720"/>
        <w:rPr>
          <w:rStyle w:val="Hyperlink"/>
          <w:color w:val="auto"/>
          <w:szCs w:val="24"/>
        </w:rPr>
      </w:pPr>
      <w:hyperlink r:id="rId12" w:history="1">
        <w:r w:rsidR="009354CA" w:rsidRPr="00753FFB">
          <w:rPr>
            <w:rStyle w:val="Hyperlink"/>
            <w:color w:val="auto"/>
            <w:szCs w:val="24"/>
          </w:rPr>
          <w:t>VBMS Intranet</w:t>
        </w:r>
      </w:hyperlink>
    </w:p>
    <w:p w14:paraId="6E5088BF" w14:textId="0A85264F" w:rsidR="00C9704D" w:rsidRPr="00753FFB" w:rsidRDefault="00EF577E" w:rsidP="00AE30FE">
      <w:pPr>
        <w:ind w:left="720"/>
        <w:rPr>
          <w:szCs w:val="24"/>
        </w:rPr>
      </w:pPr>
      <w:hyperlink r:id="rId13" w:history="1">
        <w:r w:rsidR="00E5161D" w:rsidRPr="00753FFB">
          <w:rPr>
            <w:rStyle w:val="Hyperlink"/>
            <w:color w:val="auto"/>
            <w:szCs w:val="24"/>
          </w:rPr>
          <w:t>VBMS SOP</w:t>
        </w:r>
      </w:hyperlink>
    </w:p>
    <w:p w14:paraId="2090DB07" w14:textId="77777777" w:rsidR="00F86C93" w:rsidRPr="00753FFB" w:rsidRDefault="00F86C93" w:rsidP="00F86C93">
      <w:pPr>
        <w:ind w:left="360"/>
        <w:rPr>
          <w:szCs w:val="24"/>
        </w:rPr>
      </w:pPr>
    </w:p>
    <w:p w14:paraId="2090DB08" w14:textId="77777777" w:rsidR="007A5600" w:rsidRPr="00753FFB" w:rsidRDefault="007A5600">
      <w:pPr>
        <w:overflowPunct/>
        <w:autoSpaceDE/>
        <w:autoSpaceDN/>
        <w:adjustRightInd/>
        <w:spacing w:before="0"/>
        <w:rPr>
          <w:b/>
          <w:smallCaps/>
          <w:szCs w:val="24"/>
        </w:rPr>
      </w:pPr>
    </w:p>
    <w:bookmarkEnd w:id="4"/>
    <w:bookmarkEnd w:id="5"/>
    <w:bookmarkEnd w:id="6"/>
    <w:p w14:paraId="2090DB09" w14:textId="77777777" w:rsidR="007A5600" w:rsidRPr="00753FFB" w:rsidRDefault="007A5600">
      <w:pPr>
        <w:rPr>
          <w:szCs w:val="24"/>
        </w:rPr>
      </w:pPr>
    </w:p>
    <w:p w14:paraId="2090DB0A" w14:textId="77777777" w:rsidR="007A5600" w:rsidRPr="00753FFB" w:rsidRDefault="007A5600">
      <w:pPr>
        <w:rPr>
          <w:szCs w:val="24"/>
        </w:rPr>
      </w:pPr>
    </w:p>
    <w:p w14:paraId="2090DB0B" w14:textId="77777777" w:rsidR="007A5600" w:rsidRPr="00753FFB" w:rsidRDefault="007A5600">
      <w:pPr>
        <w:rPr>
          <w:szCs w:val="24"/>
        </w:rPr>
      </w:pPr>
    </w:p>
    <w:p w14:paraId="2090DB0D" w14:textId="77777777" w:rsidR="007A5600" w:rsidRPr="00753FFB" w:rsidRDefault="007A5600">
      <w:pPr>
        <w:rPr>
          <w:szCs w:val="24"/>
        </w:rPr>
      </w:pPr>
    </w:p>
    <w:p w14:paraId="2090DB0E" w14:textId="77777777" w:rsidR="007A5600" w:rsidRPr="00753FFB" w:rsidRDefault="007A5600">
      <w:pPr>
        <w:rPr>
          <w:szCs w:val="24"/>
        </w:rPr>
      </w:pPr>
    </w:p>
    <w:p w14:paraId="2090DB0F" w14:textId="77777777" w:rsidR="007A5600" w:rsidRPr="00753FFB" w:rsidRDefault="007A5600">
      <w:pPr>
        <w:rPr>
          <w:szCs w:val="24"/>
        </w:rPr>
      </w:pPr>
    </w:p>
    <w:p w14:paraId="2090DB10" w14:textId="77777777" w:rsidR="007A5600" w:rsidRPr="00753FFB" w:rsidRDefault="007A5600">
      <w:pPr>
        <w:rPr>
          <w:szCs w:val="24"/>
        </w:rPr>
      </w:pPr>
    </w:p>
    <w:p w14:paraId="2090DB11" w14:textId="77777777" w:rsidR="007A5600" w:rsidRPr="00753FFB" w:rsidRDefault="007A5600">
      <w:pPr>
        <w:rPr>
          <w:szCs w:val="24"/>
        </w:rPr>
      </w:pPr>
    </w:p>
    <w:p w14:paraId="2090DB12" w14:textId="77777777" w:rsidR="007A5600" w:rsidRPr="00753FFB" w:rsidRDefault="007A5600">
      <w:pPr>
        <w:rPr>
          <w:szCs w:val="24"/>
        </w:rPr>
      </w:pPr>
    </w:p>
    <w:p w14:paraId="2090DB13" w14:textId="77777777" w:rsidR="007A5600" w:rsidRPr="00753FFB" w:rsidRDefault="007A5600">
      <w:pPr>
        <w:rPr>
          <w:szCs w:val="24"/>
        </w:rPr>
      </w:pPr>
    </w:p>
    <w:p w14:paraId="2090DB14" w14:textId="77777777" w:rsidR="007A5600" w:rsidRPr="00753FFB" w:rsidRDefault="007A5600">
      <w:pPr>
        <w:rPr>
          <w:szCs w:val="24"/>
        </w:rPr>
      </w:pPr>
    </w:p>
    <w:p w14:paraId="2090DB15" w14:textId="77777777" w:rsidR="007A5600" w:rsidRPr="00753FFB" w:rsidRDefault="007A5600">
      <w:pPr>
        <w:rPr>
          <w:szCs w:val="24"/>
        </w:rPr>
      </w:pPr>
    </w:p>
    <w:p w14:paraId="2090DB16" w14:textId="77777777" w:rsidR="007A5600" w:rsidRPr="00753FFB" w:rsidRDefault="007A5600">
      <w:pPr>
        <w:rPr>
          <w:szCs w:val="24"/>
        </w:rPr>
      </w:pPr>
    </w:p>
    <w:p w14:paraId="2090DB17" w14:textId="77777777" w:rsidR="007A5600" w:rsidRPr="00753FFB" w:rsidRDefault="007A5600">
      <w:pPr>
        <w:rPr>
          <w:szCs w:val="24"/>
        </w:rPr>
      </w:pPr>
    </w:p>
    <w:p w14:paraId="2090DB18" w14:textId="77777777" w:rsidR="007A5600" w:rsidRPr="00753FFB" w:rsidRDefault="007A5600">
      <w:pPr>
        <w:rPr>
          <w:szCs w:val="24"/>
        </w:rPr>
      </w:pPr>
    </w:p>
    <w:p w14:paraId="2090DB19" w14:textId="77777777" w:rsidR="007A5600" w:rsidRPr="00753FFB" w:rsidRDefault="007A5600">
      <w:pPr>
        <w:rPr>
          <w:szCs w:val="24"/>
        </w:rPr>
      </w:pPr>
    </w:p>
    <w:p w14:paraId="2090DB1A" w14:textId="77777777" w:rsidR="007A5600" w:rsidRPr="00753FFB" w:rsidRDefault="007A5600">
      <w:pPr>
        <w:rPr>
          <w:szCs w:val="24"/>
        </w:rPr>
      </w:pPr>
    </w:p>
    <w:p w14:paraId="2090DB1B" w14:textId="77777777" w:rsidR="007A5600" w:rsidRPr="00753FFB" w:rsidRDefault="007A5600">
      <w:pPr>
        <w:rPr>
          <w:szCs w:val="24"/>
        </w:rPr>
      </w:pPr>
    </w:p>
    <w:p w14:paraId="2090DB1C" w14:textId="77777777" w:rsidR="007A5600" w:rsidRPr="00753FFB" w:rsidRDefault="007A5600">
      <w:pPr>
        <w:rPr>
          <w:szCs w:val="24"/>
        </w:rPr>
      </w:pPr>
    </w:p>
    <w:p w14:paraId="2090DB1D" w14:textId="77777777" w:rsidR="007A5600" w:rsidRPr="00753FFB" w:rsidRDefault="007A5600">
      <w:pPr>
        <w:rPr>
          <w:szCs w:val="24"/>
        </w:rPr>
      </w:pPr>
    </w:p>
    <w:p w14:paraId="2090DB1E" w14:textId="77777777" w:rsidR="007A5600" w:rsidRPr="00753FFB" w:rsidRDefault="007A5600">
      <w:pPr>
        <w:rPr>
          <w:szCs w:val="24"/>
        </w:rPr>
      </w:pPr>
    </w:p>
    <w:p w14:paraId="2090DB1F" w14:textId="77777777" w:rsidR="007A5600" w:rsidRPr="00753FFB" w:rsidRDefault="007A5600">
      <w:pPr>
        <w:rPr>
          <w:szCs w:val="24"/>
        </w:rPr>
      </w:pPr>
    </w:p>
    <w:p w14:paraId="2090DB20" w14:textId="733CF85C" w:rsidR="007A5600" w:rsidRPr="00753FFB" w:rsidRDefault="007A5600">
      <w:pPr>
        <w:rPr>
          <w:szCs w:val="24"/>
        </w:rPr>
      </w:pPr>
    </w:p>
    <w:p w14:paraId="2090DB21" w14:textId="77777777" w:rsidR="007A5600" w:rsidRPr="00753FFB" w:rsidRDefault="007A5600">
      <w:pPr>
        <w:overflowPunct/>
        <w:autoSpaceDE/>
        <w:autoSpaceDN/>
        <w:adjustRightInd/>
        <w:spacing w:before="0"/>
        <w:rPr>
          <w:b/>
          <w:smallCaps/>
          <w:szCs w:val="24"/>
        </w:rPr>
      </w:pPr>
      <w:r w:rsidRPr="00753FFB">
        <w:rPr>
          <w:szCs w:val="24"/>
        </w:rPr>
        <w:br w:type="page"/>
      </w:r>
    </w:p>
    <w:p w14:paraId="2090DB22" w14:textId="371F36BD" w:rsidR="00AA1A39" w:rsidRPr="00753FFB" w:rsidRDefault="00AE30FE" w:rsidP="00D90DC8">
      <w:pPr>
        <w:pStyle w:val="VBATopicHeading1"/>
        <w:rPr>
          <w:rFonts w:ascii="Times New Roman" w:hAnsi="Times New Roman"/>
          <w:bCs/>
          <w:i/>
          <w:sz w:val="24"/>
          <w:szCs w:val="24"/>
        </w:rPr>
      </w:pPr>
      <w:bookmarkStart w:id="8" w:name="_Toc444175276"/>
      <w:r w:rsidRPr="00753FFB">
        <w:rPr>
          <w:rFonts w:ascii="Times New Roman" w:hAnsi="Times New Roman"/>
          <w:sz w:val="24"/>
          <w:szCs w:val="24"/>
        </w:rPr>
        <w:t>VBMS Introduction</w:t>
      </w:r>
      <w:bookmarkEnd w:id="8"/>
    </w:p>
    <w:p w14:paraId="2090DB23" w14:textId="77777777" w:rsidR="00975461" w:rsidRPr="00753FFB" w:rsidRDefault="00975461">
      <w:pPr>
        <w:pStyle w:val="VBASubHeading1"/>
        <w:spacing w:before="0"/>
        <w:rPr>
          <w:bCs/>
          <w:i w:val="0"/>
          <w:szCs w:val="24"/>
        </w:rPr>
      </w:pPr>
    </w:p>
    <w:p w14:paraId="2090DB24" w14:textId="77777777" w:rsidR="00975461" w:rsidRPr="00753FFB" w:rsidRDefault="00975461">
      <w:pPr>
        <w:pStyle w:val="VBASubHeading1"/>
        <w:spacing w:before="0"/>
        <w:rPr>
          <w:bCs/>
          <w:i w:val="0"/>
          <w:szCs w:val="24"/>
        </w:rPr>
      </w:pPr>
    </w:p>
    <w:p w14:paraId="2090DB25" w14:textId="425C3F8A" w:rsidR="00AE30FE" w:rsidRPr="00753FFB" w:rsidRDefault="00AE30FE" w:rsidP="00AE30FE">
      <w:pPr>
        <w:overflowPunct/>
        <w:spacing w:before="0"/>
        <w:rPr>
          <w:b/>
          <w:szCs w:val="24"/>
        </w:rPr>
      </w:pPr>
      <w:r w:rsidRPr="00753FFB">
        <w:rPr>
          <w:b/>
          <w:szCs w:val="24"/>
        </w:rPr>
        <w:t>VBMS Access</w:t>
      </w:r>
    </w:p>
    <w:p w14:paraId="547F2D92" w14:textId="67FE7BFA" w:rsidR="005D25AF" w:rsidRPr="00753FFB" w:rsidRDefault="005D25AF" w:rsidP="00AE30FE">
      <w:pPr>
        <w:overflowPunct/>
        <w:spacing w:before="0"/>
        <w:rPr>
          <w:b/>
          <w:szCs w:val="24"/>
        </w:rPr>
      </w:pPr>
    </w:p>
    <w:p w14:paraId="5A53249B" w14:textId="46C7448F" w:rsidR="005D25AF" w:rsidRPr="00753FFB" w:rsidRDefault="005D25AF" w:rsidP="00AE30FE">
      <w:pPr>
        <w:overflowPunct/>
        <w:spacing w:before="0"/>
        <w:rPr>
          <w:szCs w:val="24"/>
        </w:rPr>
      </w:pPr>
      <w:r w:rsidRPr="00753FFB">
        <w:rPr>
          <w:szCs w:val="24"/>
        </w:rPr>
        <w:t>Veterans Benefit management System (VBMS)</w:t>
      </w:r>
    </w:p>
    <w:p w14:paraId="2090DB26" w14:textId="659DF87D" w:rsidR="00AE30FE" w:rsidRPr="00753FFB" w:rsidRDefault="00AE30FE" w:rsidP="00AE30FE">
      <w:pPr>
        <w:overflowPunct/>
        <w:spacing w:before="0"/>
        <w:rPr>
          <w:szCs w:val="24"/>
        </w:rPr>
      </w:pPr>
    </w:p>
    <w:p w14:paraId="2090DB27" w14:textId="2D592DB3" w:rsidR="00AE30FE" w:rsidRPr="00753FFB" w:rsidRDefault="00AE30FE" w:rsidP="00AE30FE">
      <w:pPr>
        <w:overflowPunct/>
        <w:spacing w:before="0"/>
        <w:rPr>
          <w:szCs w:val="24"/>
        </w:rPr>
      </w:pPr>
      <w:r w:rsidRPr="00753FFB">
        <w:rPr>
          <w:szCs w:val="24"/>
        </w:rPr>
        <w:t>User registration and authentication is managed by outside identity providers, such as Common Security Services (CSS), Common Security User Manager (CSUM), and Common Security Employee Manager (CSEM).</w:t>
      </w:r>
    </w:p>
    <w:p w14:paraId="2090DB28" w14:textId="513B003F" w:rsidR="00AA1A39" w:rsidRPr="00753FFB" w:rsidRDefault="00AA1A39">
      <w:pPr>
        <w:pStyle w:val="VBASubHeading1"/>
        <w:spacing w:before="0"/>
        <w:rPr>
          <w:bCs/>
          <w:i w:val="0"/>
          <w:szCs w:val="24"/>
        </w:rPr>
      </w:pPr>
    </w:p>
    <w:p w14:paraId="2090DB29" w14:textId="4F8849BA" w:rsidR="00AE30FE" w:rsidRPr="00753FFB" w:rsidRDefault="00AE30FE" w:rsidP="00AE30FE">
      <w:pPr>
        <w:overflowPunct/>
        <w:spacing w:before="0"/>
        <w:rPr>
          <w:szCs w:val="24"/>
        </w:rPr>
      </w:pPr>
      <w:r w:rsidRPr="00753FFB">
        <w:rPr>
          <w:szCs w:val="24"/>
        </w:rPr>
        <w:t>Your supervisor can register for access credentials on your behalf, either with a paper form or applying electronically in the CSEM system. Requests can be made for a single user with a single role, a single user with multiple roles, or group requests can be made for multiple users with the same user role.</w:t>
      </w:r>
    </w:p>
    <w:p w14:paraId="2090DB2A" w14:textId="3A815244" w:rsidR="00AE30FE" w:rsidRPr="00753FFB" w:rsidRDefault="00AE30FE">
      <w:pPr>
        <w:pStyle w:val="VBASubHeading1"/>
        <w:spacing w:before="0"/>
        <w:rPr>
          <w:bCs/>
          <w:i w:val="0"/>
          <w:szCs w:val="24"/>
        </w:rPr>
      </w:pPr>
    </w:p>
    <w:p w14:paraId="2090DB2B" w14:textId="39FF8162" w:rsidR="00AE30FE" w:rsidRPr="00753FFB" w:rsidRDefault="00AE30FE" w:rsidP="002F5E53">
      <w:pPr>
        <w:overflowPunct/>
        <w:spacing w:before="0"/>
        <w:rPr>
          <w:szCs w:val="24"/>
        </w:rPr>
      </w:pPr>
      <w:r w:rsidRPr="00753FFB">
        <w:rPr>
          <w:szCs w:val="24"/>
        </w:rPr>
        <w:t>After a request is submitted, allow 24 hours for access to be granted. When the registration process is complete, you and your supervisor will receive a user name and a temporary password by e-mail. For security reasons, you must change the initial password when you first log in to the VBMS application.</w:t>
      </w:r>
    </w:p>
    <w:p w14:paraId="2090DB2C" w14:textId="1A137248" w:rsidR="002F5E53" w:rsidRPr="00753FFB" w:rsidRDefault="002F5E53" w:rsidP="002F5E53">
      <w:pPr>
        <w:overflowPunct/>
        <w:spacing w:before="0"/>
        <w:rPr>
          <w:szCs w:val="24"/>
        </w:rPr>
      </w:pPr>
    </w:p>
    <w:p w14:paraId="2090DB2D" w14:textId="5475C352" w:rsidR="002F5E53" w:rsidRPr="00753FFB" w:rsidRDefault="002F5E53" w:rsidP="002F5E53">
      <w:pPr>
        <w:overflowPunct/>
        <w:spacing w:before="0"/>
        <w:rPr>
          <w:i/>
          <w:szCs w:val="24"/>
        </w:rPr>
      </w:pPr>
      <w:r w:rsidRPr="00753FFB">
        <w:rPr>
          <w:i/>
          <w:szCs w:val="24"/>
        </w:rPr>
        <w:t>Start&gt;All Programs&gt;VBAPPS&gt;VBMS&gt;VBMS</w:t>
      </w:r>
    </w:p>
    <w:p w14:paraId="2090DB2E" w14:textId="44D303EB" w:rsidR="002F5E53" w:rsidRPr="00753FFB" w:rsidRDefault="002F5E53" w:rsidP="002F5E53">
      <w:pPr>
        <w:overflowPunct/>
        <w:spacing w:before="0"/>
        <w:rPr>
          <w:szCs w:val="24"/>
        </w:rPr>
      </w:pPr>
    </w:p>
    <w:p w14:paraId="2090DB2F" w14:textId="6E4A341F" w:rsidR="002F5E53" w:rsidRPr="00753FFB" w:rsidRDefault="002F5E53" w:rsidP="002F5E53">
      <w:pPr>
        <w:overflowPunct/>
        <w:spacing w:before="0"/>
        <w:rPr>
          <w:bCs/>
          <w:i/>
          <w:szCs w:val="24"/>
        </w:rPr>
      </w:pPr>
    </w:p>
    <w:p w14:paraId="2090DB30" w14:textId="39C3C1F7" w:rsidR="00AE30FE" w:rsidRPr="00753FFB" w:rsidRDefault="00AE30FE" w:rsidP="001349E6">
      <w:pPr>
        <w:pStyle w:val="VBASubHeading1"/>
        <w:spacing w:before="0"/>
        <w:jc w:val="center"/>
        <w:rPr>
          <w:bCs/>
          <w:i w:val="0"/>
          <w:szCs w:val="24"/>
        </w:rPr>
      </w:pPr>
      <w:r w:rsidRPr="00753FFB">
        <w:rPr>
          <w:i w:val="0"/>
          <w:noProof/>
          <w:szCs w:val="24"/>
        </w:rPr>
        <w:drawing>
          <wp:inline distT="0" distB="0" distL="0" distR="0" wp14:anchorId="2090DC28" wp14:editId="2090DC29">
            <wp:extent cx="1593085" cy="29908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593085" cy="2990850"/>
                    </a:xfrm>
                    <a:prstGeom prst="rect">
                      <a:avLst/>
                    </a:prstGeom>
                  </pic:spPr>
                </pic:pic>
              </a:graphicData>
            </a:graphic>
          </wp:inline>
        </w:drawing>
      </w:r>
    </w:p>
    <w:p w14:paraId="2090DB31" w14:textId="25F4E4C4" w:rsidR="00AE30FE" w:rsidRPr="00753FFB" w:rsidRDefault="00AE30FE">
      <w:pPr>
        <w:pStyle w:val="VBASubHeading1"/>
        <w:spacing w:before="0"/>
        <w:rPr>
          <w:bCs/>
          <w:i w:val="0"/>
          <w:szCs w:val="24"/>
        </w:rPr>
      </w:pPr>
    </w:p>
    <w:p w14:paraId="2090DB32" w14:textId="3EF90A58" w:rsidR="007A5600" w:rsidRPr="00753FFB" w:rsidRDefault="007A5600">
      <w:pPr>
        <w:jc w:val="center"/>
        <w:rPr>
          <w:szCs w:val="24"/>
        </w:rPr>
      </w:pPr>
    </w:p>
    <w:p w14:paraId="2090DB33" w14:textId="730EB552" w:rsidR="007A5600" w:rsidRPr="00753FFB" w:rsidRDefault="007A5600">
      <w:pPr>
        <w:pStyle w:val="VBABodyText0"/>
        <w:rPr>
          <w:szCs w:val="24"/>
        </w:rPr>
      </w:pPr>
    </w:p>
    <w:p w14:paraId="2090DB35" w14:textId="77E01D72" w:rsidR="007A5600" w:rsidRPr="00753FFB" w:rsidRDefault="002F5E53">
      <w:pPr>
        <w:rPr>
          <w:b/>
          <w:szCs w:val="24"/>
        </w:rPr>
      </w:pPr>
      <w:r w:rsidRPr="00753FFB">
        <w:rPr>
          <w:b/>
          <w:szCs w:val="24"/>
        </w:rPr>
        <w:t xml:space="preserve">Password </w:t>
      </w:r>
    </w:p>
    <w:p w14:paraId="2090DB36" w14:textId="6BD68909" w:rsidR="007A5600" w:rsidRPr="00753FFB" w:rsidRDefault="007A5600">
      <w:pPr>
        <w:rPr>
          <w:szCs w:val="24"/>
        </w:rPr>
      </w:pPr>
    </w:p>
    <w:p w14:paraId="2090DB37" w14:textId="79F2D40C" w:rsidR="002F5E53" w:rsidRPr="00753FFB" w:rsidRDefault="002F5E53" w:rsidP="002F5E53">
      <w:pPr>
        <w:overflowPunct/>
        <w:spacing w:before="0"/>
        <w:rPr>
          <w:szCs w:val="24"/>
        </w:rPr>
      </w:pPr>
      <w:r w:rsidRPr="00753FFB">
        <w:rPr>
          <w:szCs w:val="24"/>
        </w:rPr>
        <w:t>To ensure the security of Veteran data, passwords must meet the following minimum requirements:</w:t>
      </w:r>
    </w:p>
    <w:p w14:paraId="2090DB38" w14:textId="73BDCF83" w:rsidR="002F5E53" w:rsidRPr="00753FFB" w:rsidRDefault="002F5E53" w:rsidP="002F5E53">
      <w:pPr>
        <w:overflowPunct/>
        <w:spacing w:before="0"/>
        <w:rPr>
          <w:szCs w:val="24"/>
        </w:rPr>
      </w:pPr>
    </w:p>
    <w:p w14:paraId="2090DB39" w14:textId="3C70B36A" w:rsidR="002F5E53" w:rsidRPr="00753FFB" w:rsidRDefault="002F5E53" w:rsidP="002F5E53">
      <w:pPr>
        <w:overflowPunct/>
        <w:spacing w:before="0"/>
        <w:rPr>
          <w:szCs w:val="24"/>
        </w:rPr>
      </w:pPr>
      <w:r w:rsidRPr="00753FFB">
        <w:rPr>
          <w:szCs w:val="24"/>
        </w:rPr>
        <w:t>• Must be eight characters in length.</w:t>
      </w:r>
    </w:p>
    <w:p w14:paraId="2090DB3A" w14:textId="6BFC772F" w:rsidR="002F5E53" w:rsidRPr="00753FFB" w:rsidRDefault="002F5E53" w:rsidP="002F5E53">
      <w:pPr>
        <w:overflowPunct/>
        <w:spacing w:before="0"/>
        <w:rPr>
          <w:szCs w:val="24"/>
        </w:rPr>
      </w:pPr>
      <w:r w:rsidRPr="00753FFB">
        <w:rPr>
          <w:szCs w:val="24"/>
        </w:rPr>
        <w:t>•  Six of the characters cannot occur more than.</w:t>
      </w:r>
    </w:p>
    <w:p w14:paraId="2090DB3B" w14:textId="6185FE6B" w:rsidR="002F5E53" w:rsidRPr="00753FFB" w:rsidRDefault="002F5E53" w:rsidP="002F5E53">
      <w:pPr>
        <w:overflowPunct/>
        <w:spacing w:before="0"/>
        <w:rPr>
          <w:szCs w:val="24"/>
        </w:rPr>
      </w:pPr>
      <w:r w:rsidRPr="00753FFB">
        <w:rPr>
          <w:szCs w:val="24"/>
        </w:rPr>
        <w:t>•  Must contain three of the four following types of characters:</w:t>
      </w:r>
    </w:p>
    <w:p w14:paraId="2090DB3C" w14:textId="43844AE5" w:rsidR="002F5E53" w:rsidRPr="00753FFB" w:rsidRDefault="002F5E53" w:rsidP="002F5E53">
      <w:pPr>
        <w:overflowPunct/>
        <w:spacing w:before="0"/>
        <w:rPr>
          <w:szCs w:val="24"/>
        </w:rPr>
      </w:pPr>
      <w:r w:rsidRPr="00753FFB">
        <w:rPr>
          <w:szCs w:val="24"/>
        </w:rPr>
        <w:t>• Lowercase English letters (a - z).</w:t>
      </w:r>
    </w:p>
    <w:p w14:paraId="2090DB3D" w14:textId="7CB34517" w:rsidR="002F5E53" w:rsidRPr="00753FFB" w:rsidRDefault="002F5E53" w:rsidP="002F5E53">
      <w:pPr>
        <w:overflowPunct/>
        <w:spacing w:before="0"/>
        <w:rPr>
          <w:szCs w:val="24"/>
        </w:rPr>
      </w:pPr>
      <w:r w:rsidRPr="00753FFB">
        <w:rPr>
          <w:szCs w:val="24"/>
        </w:rPr>
        <w:t>• Uppercase English letters (A - Z).</w:t>
      </w:r>
    </w:p>
    <w:p w14:paraId="2090DB3E" w14:textId="1E8EB890" w:rsidR="002F5E53" w:rsidRPr="00753FFB" w:rsidRDefault="002F5E53" w:rsidP="002F5E53">
      <w:pPr>
        <w:overflowPunct/>
        <w:spacing w:before="0"/>
        <w:rPr>
          <w:szCs w:val="24"/>
        </w:rPr>
      </w:pPr>
      <w:r w:rsidRPr="00753FFB">
        <w:rPr>
          <w:szCs w:val="24"/>
        </w:rPr>
        <w:t>•  Numerals (0,1,2,...9).</w:t>
      </w:r>
    </w:p>
    <w:p w14:paraId="2090DB3F" w14:textId="736FA0E8" w:rsidR="002F5E53" w:rsidRPr="00753FFB" w:rsidRDefault="002F5E53" w:rsidP="002F5E53">
      <w:pPr>
        <w:overflowPunct/>
        <w:spacing w:before="0"/>
        <w:rPr>
          <w:b/>
          <w:bCs/>
          <w:szCs w:val="24"/>
        </w:rPr>
      </w:pPr>
      <w:r w:rsidRPr="00753FFB">
        <w:rPr>
          <w:szCs w:val="24"/>
        </w:rPr>
        <w:t xml:space="preserve">• Special characters as follows, with no : [colon] or [SPACE]: </w:t>
      </w:r>
      <w:r w:rsidRPr="00753FFB">
        <w:rPr>
          <w:b/>
          <w:bCs/>
          <w:szCs w:val="24"/>
        </w:rPr>
        <w:t>!</w:t>
      </w:r>
    </w:p>
    <w:p w14:paraId="2090DB40" w14:textId="7C95CEF7" w:rsidR="002F5E53" w:rsidRPr="00753FFB" w:rsidRDefault="002F5E53" w:rsidP="002F5E53">
      <w:pPr>
        <w:overflowPunct/>
        <w:spacing w:before="0"/>
        <w:rPr>
          <w:b/>
          <w:bCs/>
          <w:szCs w:val="24"/>
        </w:rPr>
      </w:pPr>
      <w:r w:rsidRPr="00753FFB">
        <w:rPr>
          <w:b/>
          <w:bCs/>
          <w:szCs w:val="24"/>
        </w:rPr>
        <w:t>@ # $ % ^ &amp; * () + { } | " &lt; &gt; ? ' . / [ ] \ - = ~ `</w:t>
      </w:r>
    </w:p>
    <w:p w14:paraId="2090DB41" w14:textId="1A31D72A" w:rsidR="007A5600" w:rsidRPr="00753FFB" w:rsidRDefault="007A5600">
      <w:pPr>
        <w:rPr>
          <w:szCs w:val="24"/>
        </w:rPr>
      </w:pPr>
    </w:p>
    <w:p w14:paraId="2090DB42" w14:textId="39D7432B" w:rsidR="002F5E53" w:rsidRPr="00753FFB" w:rsidRDefault="002F5E53">
      <w:pPr>
        <w:rPr>
          <w:b/>
          <w:i/>
          <w:szCs w:val="24"/>
        </w:rPr>
      </w:pPr>
      <w:r w:rsidRPr="00753FFB">
        <w:rPr>
          <w:b/>
          <w:bCs/>
          <w:i/>
          <w:szCs w:val="24"/>
        </w:rPr>
        <w:t xml:space="preserve"> </w:t>
      </w:r>
      <w:r w:rsidRPr="00753FFB">
        <w:rPr>
          <w:b/>
          <w:i/>
          <w:szCs w:val="24"/>
        </w:rPr>
        <w:t>If you are logging in for the first time, you must change your password immediately.</w:t>
      </w:r>
    </w:p>
    <w:p w14:paraId="2090DB43" w14:textId="12388FBB" w:rsidR="007A5600" w:rsidRPr="00753FFB" w:rsidRDefault="007A5600">
      <w:pPr>
        <w:rPr>
          <w:szCs w:val="24"/>
        </w:rPr>
      </w:pPr>
    </w:p>
    <w:p w14:paraId="2090DB44" w14:textId="77777777" w:rsidR="002F5E53" w:rsidRPr="00753FFB" w:rsidRDefault="002F5E53">
      <w:pPr>
        <w:rPr>
          <w:b/>
          <w:szCs w:val="24"/>
        </w:rPr>
      </w:pPr>
      <w:r w:rsidRPr="00753FFB">
        <w:rPr>
          <w:b/>
          <w:szCs w:val="24"/>
        </w:rPr>
        <w:t>Main Screen</w:t>
      </w:r>
    </w:p>
    <w:p w14:paraId="2090DB45" w14:textId="77777777" w:rsidR="002F5E53" w:rsidRPr="00753FFB" w:rsidRDefault="002F5E53">
      <w:pPr>
        <w:rPr>
          <w:b/>
          <w:szCs w:val="24"/>
        </w:rPr>
      </w:pPr>
    </w:p>
    <w:p w14:paraId="2090DB46" w14:textId="77777777" w:rsidR="002F5E53" w:rsidRPr="00753FFB" w:rsidRDefault="002F5E53">
      <w:pPr>
        <w:rPr>
          <w:szCs w:val="24"/>
        </w:rPr>
      </w:pPr>
      <w:r w:rsidRPr="00753FFB">
        <w:rPr>
          <w:szCs w:val="24"/>
        </w:rPr>
        <w:t>Immediately after loggin in, the system directs you to your work queue.</w:t>
      </w:r>
    </w:p>
    <w:p w14:paraId="2090DB47" w14:textId="77777777" w:rsidR="002F5E53" w:rsidRPr="00753FFB" w:rsidRDefault="002F5E53">
      <w:pPr>
        <w:rPr>
          <w:szCs w:val="24"/>
        </w:rPr>
      </w:pPr>
      <w:r w:rsidRPr="00753FFB">
        <w:rPr>
          <w:noProof/>
          <w:szCs w:val="24"/>
        </w:rPr>
        <mc:AlternateContent>
          <mc:Choice Requires="wps">
            <w:drawing>
              <wp:anchor distT="0" distB="0" distL="114300" distR="114300" simplePos="0" relativeHeight="251659264" behindDoc="0" locked="0" layoutInCell="1" allowOverlap="1" wp14:anchorId="2090DC2A" wp14:editId="2090DC2B">
                <wp:simplePos x="0" y="0"/>
                <wp:positionH relativeFrom="column">
                  <wp:posOffset>552450</wp:posOffset>
                </wp:positionH>
                <wp:positionV relativeFrom="paragraph">
                  <wp:posOffset>222885</wp:posOffset>
                </wp:positionV>
                <wp:extent cx="2876550" cy="333375"/>
                <wp:effectExtent l="38100" t="57150" r="38100" b="47625"/>
                <wp:wrapNone/>
                <wp:docPr id="3" name="Rectangle 3"/>
                <wp:cNvGraphicFramePr/>
                <a:graphic xmlns:a="http://schemas.openxmlformats.org/drawingml/2006/main">
                  <a:graphicData uri="http://schemas.microsoft.com/office/word/2010/wordprocessingShape">
                    <wps:wsp>
                      <wps:cNvSpPr/>
                      <wps:spPr>
                        <a:xfrm>
                          <a:off x="0" y="0"/>
                          <a:ext cx="2876550" cy="3333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3.5pt;margin-top:17.55pt;width:226.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" fillcolor="#4f81bd [3204]" stroked="f" strokeweight="2pt"/>
            </w:pict>
          </mc:Fallback>
        </mc:AlternateContent>
      </w:r>
    </w:p>
    <w:p w14:paraId="2090DB48" w14:textId="77777777" w:rsidR="002F5E53" w:rsidRPr="00753FFB" w:rsidRDefault="002F5E53">
      <w:pPr>
        <w:rPr>
          <w:szCs w:val="24"/>
        </w:rPr>
      </w:pPr>
      <w:r w:rsidRPr="00753FFB">
        <w:rPr>
          <w:noProof/>
          <w:szCs w:val="24"/>
        </w:rPr>
        <w:drawing>
          <wp:inline distT="0" distB="0" distL="0" distR="0" wp14:anchorId="2090DC2C" wp14:editId="2090DC2D">
            <wp:extent cx="5943600" cy="2058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058670"/>
                    </a:xfrm>
                    <a:prstGeom prst="rect">
                      <a:avLst/>
                    </a:prstGeom>
                  </pic:spPr>
                </pic:pic>
              </a:graphicData>
            </a:graphic>
          </wp:inline>
        </w:drawing>
      </w:r>
    </w:p>
    <w:p w14:paraId="2090DB49" w14:textId="77777777" w:rsidR="007A5600" w:rsidRPr="00753FFB" w:rsidRDefault="007A5600">
      <w:pPr>
        <w:rPr>
          <w:szCs w:val="24"/>
        </w:rPr>
      </w:pPr>
    </w:p>
    <w:p w14:paraId="2090DB4A" w14:textId="77777777" w:rsidR="002F5E53" w:rsidRPr="00753FFB" w:rsidRDefault="002F5E53" w:rsidP="002F5E53">
      <w:pPr>
        <w:overflowPunct/>
        <w:spacing w:before="0"/>
        <w:rPr>
          <w:szCs w:val="24"/>
        </w:rPr>
      </w:pPr>
      <w:r w:rsidRPr="00753FFB">
        <w:rPr>
          <w:bCs/>
          <w:szCs w:val="24"/>
        </w:rPr>
        <w:t>Work Queue</w:t>
      </w:r>
      <w:r w:rsidRPr="00753FFB">
        <w:rPr>
          <w:b/>
          <w:bCs/>
          <w:szCs w:val="24"/>
        </w:rPr>
        <w:t xml:space="preserve"> </w:t>
      </w:r>
      <w:r w:rsidRPr="00753FFB">
        <w:rPr>
          <w:szCs w:val="24"/>
        </w:rPr>
        <w:t>- From the Work Queue link, users can access different table views that include general details of outstanding work items associated with VBMS claims.</w:t>
      </w:r>
    </w:p>
    <w:p w14:paraId="2090DB4B" w14:textId="77777777" w:rsidR="002F5E53" w:rsidRPr="00753FFB" w:rsidRDefault="002F5E53" w:rsidP="002F5E53">
      <w:pPr>
        <w:overflowPunct/>
        <w:spacing w:before="0"/>
        <w:rPr>
          <w:szCs w:val="24"/>
        </w:rPr>
      </w:pPr>
    </w:p>
    <w:p w14:paraId="2090DB4C" w14:textId="77777777" w:rsidR="002F5E53" w:rsidRPr="00753FFB" w:rsidRDefault="002F5E53" w:rsidP="002F5E53">
      <w:pPr>
        <w:overflowPunct/>
        <w:spacing w:before="0"/>
        <w:rPr>
          <w:szCs w:val="24"/>
        </w:rPr>
      </w:pPr>
      <w:r w:rsidRPr="00753FFB">
        <w:rPr>
          <w:bCs/>
          <w:szCs w:val="24"/>
        </w:rPr>
        <w:t>Intake</w:t>
      </w:r>
      <w:r w:rsidRPr="00753FFB">
        <w:rPr>
          <w:b/>
          <w:bCs/>
          <w:szCs w:val="24"/>
        </w:rPr>
        <w:t xml:space="preserve"> </w:t>
      </w:r>
      <w:r w:rsidRPr="00753FFB">
        <w:rPr>
          <w:szCs w:val="24"/>
        </w:rPr>
        <w:t>- From the Intake Link, users can view and manage the process of preparing hard-copy documents for shipping to an intake site.</w:t>
      </w:r>
    </w:p>
    <w:p w14:paraId="2090DB4D" w14:textId="77777777" w:rsidR="002F5E53" w:rsidRPr="00753FFB" w:rsidRDefault="002F5E53" w:rsidP="002F5E53">
      <w:pPr>
        <w:overflowPunct/>
        <w:spacing w:before="0"/>
        <w:rPr>
          <w:szCs w:val="24"/>
        </w:rPr>
      </w:pPr>
    </w:p>
    <w:p w14:paraId="2090DB4E" w14:textId="77777777" w:rsidR="002F5E53" w:rsidRPr="00753FFB" w:rsidRDefault="002F5E53" w:rsidP="002F5E53">
      <w:pPr>
        <w:rPr>
          <w:szCs w:val="24"/>
        </w:rPr>
      </w:pPr>
      <w:r w:rsidRPr="00753FFB">
        <w:rPr>
          <w:bCs/>
          <w:szCs w:val="24"/>
        </w:rPr>
        <w:t>Unassociated Documents</w:t>
      </w:r>
      <w:r w:rsidRPr="00753FFB">
        <w:rPr>
          <w:b/>
          <w:bCs/>
          <w:szCs w:val="24"/>
        </w:rPr>
        <w:t xml:space="preserve"> </w:t>
      </w:r>
      <w:r w:rsidRPr="00753FFB">
        <w:rPr>
          <w:szCs w:val="24"/>
        </w:rPr>
        <w:t>- From the Unassociated Documents link, users can view and manage documents that are not currently associated with a specific Veteran.</w:t>
      </w:r>
    </w:p>
    <w:p w14:paraId="2090DB4F" w14:textId="77777777" w:rsidR="007A5600" w:rsidRPr="00753FFB" w:rsidRDefault="002F5E53">
      <w:pPr>
        <w:rPr>
          <w:b/>
          <w:szCs w:val="24"/>
        </w:rPr>
      </w:pPr>
      <w:r w:rsidRPr="00753FFB">
        <w:rPr>
          <w:b/>
          <w:szCs w:val="24"/>
        </w:rPr>
        <w:t>Work Queue</w:t>
      </w:r>
    </w:p>
    <w:p w14:paraId="2090DB50" w14:textId="77777777" w:rsidR="007A5600" w:rsidRPr="00753FFB" w:rsidRDefault="007A5600">
      <w:pPr>
        <w:rPr>
          <w:szCs w:val="24"/>
        </w:rPr>
      </w:pPr>
    </w:p>
    <w:p w14:paraId="2090DB51" w14:textId="77777777" w:rsidR="002F5E53" w:rsidRPr="00753FFB" w:rsidRDefault="002F5E53" w:rsidP="002F5E53">
      <w:pPr>
        <w:overflowPunct/>
        <w:spacing w:before="0"/>
        <w:rPr>
          <w:szCs w:val="24"/>
        </w:rPr>
      </w:pPr>
      <w:r w:rsidRPr="00753FFB">
        <w:rPr>
          <w:szCs w:val="24"/>
        </w:rPr>
        <w:t>The My Work Queue tab shows all work items assigned to you to complete,</w:t>
      </w:r>
    </w:p>
    <w:p w14:paraId="2090DB52" w14:textId="77777777" w:rsidR="002F5E53" w:rsidRPr="00753FFB" w:rsidRDefault="002F5E53" w:rsidP="002F5E53">
      <w:pPr>
        <w:overflowPunct/>
        <w:spacing w:before="0"/>
        <w:rPr>
          <w:szCs w:val="24"/>
        </w:rPr>
      </w:pPr>
      <w:r w:rsidRPr="00753FFB">
        <w:rPr>
          <w:szCs w:val="24"/>
        </w:rPr>
        <w:t>including work items that are new (not worked) and work items that you have worked on, but that are not yet completed (pending).</w:t>
      </w:r>
    </w:p>
    <w:p w14:paraId="2090DB53" w14:textId="77777777" w:rsidR="002F5E53" w:rsidRDefault="002F5E53" w:rsidP="002F5E53">
      <w:pPr>
        <w:pStyle w:val="ListParagraph"/>
        <w:numPr>
          <w:ilvl w:val="0"/>
          <w:numId w:val="21"/>
        </w:numPr>
        <w:rPr>
          <w:szCs w:val="24"/>
        </w:rPr>
      </w:pPr>
      <w:r w:rsidRPr="00753FFB">
        <w:rPr>
          <w:szCs w:val="24"/>
        </w:rPr>
        <w:t xml:space="preserve">At any point/ from any page you can return to this queue by clicking “Work Queue” </w:t>
      </w:r>
    </w:p>
    <w:p w14:paraId="71208F7B" w14:textId="23233A7C" w:rsidR="00FA2467" w:rsidRPr="007714DE" w:rsidRDefault="00FA2467" w:rsidP="007714DE">
      <w:pPr>
        <w:rPr>
          <w:szCs w:val="24"/>
        </w:rPr>
      </w:pPr>
      <w:r>
        <w:rPr>
          <w:noProof/>
        </w:rPr>
        <mc:AlternateContent>
          <mc:Choice Requires="wps">
            <w:drawing>
              <wp:anchor distT="0" distB="0" distL="114300" distR="114300" simplePos="0" relativeHeight="251667456" behindDoc="0" locked="0" layoutInCell="1" allowOverlap="1" wp14:anchorId="19877593" wp14:editId="71BF20FA">
                <wp:simplePos x="0" y="0"/>
                <wp:positionH relativeFrom="column">
                  <wp:posOffset>1743075</wp:posOffset>
                </wp:positionH>
                <wp:positionV relativeFrom="paragraph">
                  <wp:posOffset>158115</wp:posOffset>
                </wp:positionV>
                <wp:extent cx="581025" cy="171450"/>
                <wp:effectExtent l="0" t="0" r="28575" b="19050"/>
                <wp:wrapNone/>
                <wp:docPr id="33" name="Left Arrow 33"/>
                <wp:cNvGraphicFramePr/>
                <a:graphic xmlns:a="http://schemas.openxmlformats.org/drawingml/2006/main">
                  <a:graphicData uri="http://schemas.microsoft.com/office/word/2010/wordprocessingShape">
                    <wps:wsp>
                      <wps:cNvSpPr/>
                      <wps:spPr>
                        <a:xfrm>
                          <a:off x="0" y="0"/>
                          <a:ext cx="581025" cy="17145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3" o:spid="_x0000_s1026" type="#_x0000_t66" style="position:absolute;margin-left:137.25pt;margin-top:12.45pt;width:45.7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" adj="3187" fillcolor="white [3201]" strokecolor="#f79646 [3209]" strokeweight="2pt"/>
            </w:pict>
          </mc:Fallback>
        </mc:AlternateContent>
      </w:r>
      <w:r>
        <w:rPr>
          <w:noProof/>
        </w:rPr>
        <w:drawing>
          <wp:inline distT="0" distB="0" distL="0" distR="0" wp14:anchorId="7C13C0EF" wp14:editId="59A21494">
            <wp:extent cx="5943600" cy="318135"/>
            <wp:effectExtent l="0" t="0" r="0"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318135"/>
                    </a:xfrm>
                    <a:prstGeom prst="rect">
                      <a:avLst/>
                    </a:prstGeom>
                  </pic:spPr>
                </pic:pic>
              </a:graphicData>
            </a:graphic>
          </wp:inline>
        </w:drawing>
      </w:r>
    </w:p>
    <w:p w14:paraId="2090DB54" w14:textId="77777777" w:rsidR="002F5E53" w:rsidRDefault="002F5E53" w:rsidP="002F5E53">
      <w:pPr>
        <w:pStyle w:val="ListParagraph"/>
        <w:numPr>
          <w:ilvl w:val="0"/>
          <w:numId w:val="21"/>
        </w:numPr>
        <w:rPr>
          <w:szCs w:val="24"/>
        </w:rPr>
      </w:pPr>
      <w:r w:rsidRPr="00753FFB">
        <w:rPr>
          <w:szCs w:val="24"/>
        </w:rPr>
        <w:t>Search for any Veteran/Claim – just as you could in SHARE</w:t>
      </w:r>
    </w:p>
    <w:p w14:paraId="22A78D39" w14:textId="77777777" w:rsidR="00FA2467" w:rsidRDefault="00FA2467" w:rsidP="007714DE">
      <w:pPr>
        <w:pStyle w:val="ListParagraph"/>
        <w:rPr>
          <w:szCs w:val="24"/>
        </w:rPr>
      </w:pPr>
    </w:p>
    <w:p w14:paraId="4C611DD7" w14:textId="3A1616EE" w:rsidR="00FA2467" w:rsidRPr="007714DE" w:rsidRDefault="00FA2467" w:rsidP="007714DE">
      <w:pPr>
        <w:rPr>
          <w:szCs w:val="24"/>
        </w:rPr>
      </w:pPr>
      <w:r>
        <w:rPr>
          <w:noProof/>
        </w:rPr>
        <mc:AlternateContent>
          <mc:Choice Requires="wps">
            <w:drawing>
              <wp:anchor distT="0" distB="0" distL="114300" distR="114300" simplePos="0" relativeHeight="251668480" behindDoc="0" locked="0" layoutInCell="1" allowOverlap="1" wp14:anchorId="7C7A751C" wp14:editId="153B513C">
                <wp:simplePos x="0" y="0"/>
                <wp:positionH relativeFrom="column">
                  <wp:posOffset>771525</wp:posOffset>
                </wp:positionH>
                <wp:positionV relativeFrom="paragraph">
                  <wp:posOffset>340995</wp:posOffset>
                </wp:positionV>
                <wp:extent cx="600075" cy="247650"/>
                <wp:effectExtent l="0" t="19050" r="47625" b="38100"/>
                <wp:wrapNone/>
                <wp:docPr id="35" name="Right Arrow 35"/>
                <wp:cNvGraphicFramePr/>
                <a:graphic xmlns:a="http://schemas.openxmlformats.org/drawingml/2006/main">
                  <a:graphicData uri="http://schemas.microsoft.com/office/word/2010/wordprocessingShape">
                    <wps:wsp>
                      <wps:cNvSpPr/>
                      <wps:spPr>
                        <a:xfrm>
                          <a:off x="0" y="0"/>
                          <a:ext cx="600075" cy="24765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5" o:spid="_x0000_s1026" type="#_x0000_t13" style="position:absolute;margin-left:60.75pt;margin-top:26.85pt;width:47.25pt;height:1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" adj="17143" fillcolor="white [3201]" strokecolor="#f79646 [3209]" strokeweight="2pt"/>
            </w:pict>
          </mc:Fallback>
        </mc:AlternateContent>
      </w:r>
      <w:r>
        <w:rPr>
          <w:noProof/>
        </w:rPr>
        <w:drawing>
          <wp:inline distT="0" distB="0" distL="0" distR="0" wp14:anchorId="192B2C2B" wp14:editId="58788588">
            <wp:extent cx="5943600" cy="65659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656590"/>
                    </a:xfrm>
                    <a:prstGeom prst="rect">
                      <a:avLst/>
                    </a:prstGeom>
                  </pic:spPr>
                </pic:pic>
              </a:graphicData>
            </a:graphic>
          </wp:inline>
        </w:drawing>
      </w:r>
    </w:p>
    <w:p w14:paraId="2090DB55" w14:textId="77777777" w:rsidR="002F5E53" w:rsidRDefault="002F5E53" w:rsidP="002F5E53">
      <w:pPr>
        <w:pStyle w:val="ListParagraph"/>
        <w:numPr>
          <w:ilvl w:val="0"/>
          <w:numId w:val="21"/>
        </w:numPr>
        <w:rPr>
          <w:szCs w:val="24"/>
        </w:rPr>
      </w:pPr>
      <w:r w:rsidRPr="00753FFB">
        <w:rPr>
          <w:szCs w:val="24"/>
        </w:rPr>
        <w:t xml:space="preserve">Use these to filter the Work Queue you are currently viewing (useful for larger queues such as the “Unassigned Queue”) </w:t>
      </w:r>
    </w:p>
    <w:p w14:paraId="1FA82B2A" w14:textId="3DBA3967" w:rsidR="00FA2467" w:rsidRPr="007714DE" w:rsidRDefault="00FA2467" w:rsidP="007714DE">
      <w:pPr>
        <w:rPr>
          <w:szCs w:val="24"/>
        </w:rPr>
      </w:pPr>
      <w:r>
        <w:rPr>
          <w:noProof/>
        </w:rPr>
        <w:drawing>
          <wp:inline distT="0" distB="0" distL="0" distR="0" wp14:anchorId="088612FD" wp14:editId="7303F8F0">
            <wp:extent cx="5943600" cy="3486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348615"/>
                    </a:xfrm>
                    <a:prstGeom prst="rect">
                      <a:avLst/>
                    </a:prstGeom>
                  </pic:spPr>
                </pic:pic>
              </a:graphicData>
            </a:graphic>
          </wp:inline>
        </w:drawing>
      </w:r>
    </w:p>
    <w:p w14:paraId="2090DB56" w14:textId="77777777" w:rsidR="002F5E53" w:rsidRDefault="002F5E53" w:rsidP="002F5E53">
      <w:pPr>
        <w:pStyle w:val="ListParagraph"/>
        <w:numPr>
          <w:ilvl w:val="0"/>
          <w:numId w:val="21"/>
        </w:numPr>
        <w:rPr>
          <w:szCs w:val="24"/>
        </w:rPr>
      </w:pPr>
      <w:r w:rsidRPr="00753FFB">
        <w:rPr>
          <w:szCs w:val="24"/>
        </w:rPr>
        <w:t>New Mail Indicator, Indicates there is evidence in the efolder that has not been viewed/opened</w:t>
      </w:r>
    </w:p>
    <w:p w14:paraId="2C390647" w14:textId="2274A7B7" w:rsidR="00FA2467" w:rsidRPr="007714DE" w:rsidRDefault="00FA2467" w:rsidP="007714DE">
      <w:pPr>
        <w:rPr>
          <w:szCs w:val="24"/>
        </w:rPr>
      </w:pPr>
      <w:r>
        <w:rPr>
          <w:noProof/>
        </w:rPr>
        <mc:AlternateContent>
          <mc:Choice Requires="wps">
            <w:drawing>
              <wp:anchor distT="0" distB="0" distL="114300" distR="114300" simplePos="0" relativeHeight="251669504" behindDoc="0" locked="0" layoutInCell="1" allowOverlap="1" wp14:anchorId="7052D7C4" wp14:editId="40BB3343">
                <wp:simplePos x="0" y="0"/>
                <wp:positionH relativeFrom="column">
                  <wp:posOffset>1295400</wp:posOffset>
                </wp:positionH>
                <wp:positionV relativeFrom="paragraph">
                  <wp:posOffset>768350</wp:posOffset>
                </wp:positionV>
                <wp:extent cx="514350" cy="219075"/>
                <wp:effectExtent l="0" t="0" r="19050" b="28575"/>
                <wp:wrapNone/>
                <wp:docPr id="39" name="Left Arrow 39"/>
                <wp:cNvGraphicFramePr/>
                <a:graphic xmlns:a="http://schemas.openxmlformats.org/drawingml/2006/main">
                  <a:graphicData uri="http://schemas.microsoft.com/office/word/2010/wordprocessingShape">
                    <wps:wsp>
                      <wps:cNvSpPr/>
                      <wps:spPr>
                        <a:xfrm>
                          <a:off x="0" y="0"/>
                          <a:ext cx="514350" cy="219075"/>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Arrow 39" o:spid="_x0000_s1026" type="#_x0000_t66" style="position:absolute;margin-left:102pt;margin-top:60.5pt;width:40.5pt;height:17.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" adj="4600" fillcolor="white [3201]" strokecolor="#f79646 [3209]" strokeweight="2pt"/>
            </w:pict>
          </mc:Fallback>
        </mc:AlternateContent>
      </w:r>
      <w:r>
        <w:rPr>
          <w:noProof/>
        </w:rPr>
        <w:drawing>
          <wp:inline distT="0" distB="0" distL="0" distR="0" wp14:anchorId="125C1716" wp14:editId="72EC1BB6">
            <wp:extent cx="2447925" cy="11144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447925" cy="1114425"/>
                    </a:xfrm>
                    <a:prstGeom prst="rect">
                      <a:avLst/>
                    </a:prstGeom>
                  </pic:spPr>
                </pic:pic>
              </a:graphicData>
            </a:graphic>
          </wp:inline>
        </w:drawing>
      </w:r>
    </w:p>
    <w:p w14:paraId="2090DB57" w14:textId="6B3F80FD" w:rsidR="002F5E53" w:rsidRDefault="002F5E53" w:rsidP="002F5E53">
      <w:pPr>
        <w:pStyle w:val="ListParagraph"/>
        <w:numPr>
          <w:ilvl w:val="0"/>
          <w:numId w:val="21"/>
        </w:numPr>
        <w:rPr>
          <w:szCs w:val="24"/>
        </w:rPr>
      </w:pPr>
      <w:r w:rsidRPr="00753FFB">
        <w:rPr>
          <w:szCs w:val="24"/>
        </w:rPr>
        <w:t>Click on ID, EP</w:t>
      </w:r>
      <w:r w:rsidR="00FA2467">
        <w:rPr>
          <w:szCs w:val="24"/>
        </w:rPr>
        <w:t xml:space="preserve"> Code- Claim Label</w:t>
      </w:r>
      <w:r w:rsidRPr="00753FFB">
        <w:rPr>
          <w:szCs w:val="24"/>
        </w:rPr>
        <w:t xml:space="preserve">, </w:t>
      </w:r>
      <w:r w:rsidR="00FA2467">
        <w:rPr>
          <w:szCs w:val="24"/>
        </w:rPr>
        <w:t xml:space="preserve"> Veteran </w:t>
      </w:r>
      <w:r w:rsidRPr="00753FFB">
        <w:rPr>
          <w:szCs w:val="24"/>
        </w:rPr>
        <w:t xml:space="preserve">Name or File </w:t>
      </w:r>
      <w:r w:rsidR="00FA2467">
        <w:rPr>
          <w:szCs w:val="24"/>
        </w:rPr>
        <w:t>Number</w:t>
      </w:r>
      <w:r w:rsidRPr="00753FFB">
        <w:rPr>
          <w:szCs w:val="24"/>
        </w:rPr>
        <w:t xml:space="preserve"> to access folder</w:t>
      </w:r>
    </w:p>
    <w:p w14:paraId="68AA6016" w14:textId="458E1921" w:rsidR="00FA2467" w:rsidRPr="007714DE" w:rsidRDefault="00453CFE" w:rsidP="007714DE">
      <w:pPr>
        <w:rPr>
          <w:szCs w:val="24"/>
        </w:rPr>
      </w:pPr>
      <w:r>
        <w:rPr>
          <w:noProof/>
        </w:rPr>
        <mc:AlternateContent>
          <mc:Choice Requires="wps">
            <w:drawing>
              <wp:anchor distT="0" distB="0" distL="114300" distR="114300" simplePos="0" relativeHeight="251673600" behindDoc="0" locked="0" layoutInCell="1" allowOverlap="1" wp14:anchorId="7766F368" wp14:editId="5017CB49">
                <wp:simplePos x="0" y="0"/>
                <wp:positionH relativeFrom="column">
                  <wp:posOffset>3524250</wp:posOffset>
                </wp:positionH>
                <wp:positionV relativeFrom="paragraph">
                  <wp:posOffset>1431290</wp:posOffset>
                </wp:positionV>
                <wp:extent cx="542925" cy="13335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542925"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4" o:spid="_x0000_s1026" style="position:absolute;margin-left:277.5pt;margin-top:112.7pt;width:42.7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" fillcolor="#4f81bd [3204]" strokecolor="#243f60 [1604]" strokeweight="2pt"/>
            </w:pict>
          </mc:Fallback>
        </mc:AlternateContent>
      </w:r>
      <w:r>
        <w:rPr>
          <w:noProof/>
        </w:rPr>
        <mc:AlternateContent>
          <mc:Choice Requires="wps">
            <w:drawing>
              <wp:anchor distT="0" distB="0" distL="114300" distR="114300" simplePos="0" relativeHeight="251672576" behindDoc="0" locked="0" layoutInCell="1" allowOverlap="1" wp14:anchorId="3C287185" wp14:editId="0650E7DB">
                <wp:simplePos x="0" y="0"/>
                <wp:positionH relativeFrom="column">
                  <wp:posOffset>3524250</wp:posOffset>
                </wp:positionH>
                <wp:positionV relativeFrom="paragraph">
                  <wp:posOffset>878840</wp:posOffset>
                </wp:positionV>
                <wp:extent cx="619125" cy="9525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619125" cy="95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 o:spid="_x0000_s1026" style="position:absolute;margin-left:277.5pt;margin-top:69.2pt;width:48.75pt;height: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" fillcolor="#4f81bd [3204]" strokecolor="#243f60 [1604]" strokeweight="2pt"/>
            </w:pict>
          </mc:Fallback>
        </mc:AlternateContent>
      </w:r>
      <w:r>
        <w:rPr>
          <w:noProof/>
        </w:rPr>
        <mc:AlternateContent>
          <mc:Choice Requires="wps">
            <w:drawing>
              <wp:anchor distT="0" distB="0" distL="114300" distR="114300" simplePos="0" relativeHeight="251671552" behindDoc="0" locked="0" layoutInCell="1" allowOverlap="1" wp14:anchorId="2A4A788D" wp14:editId="4130F4E8">
                <wp:simplePos x="0" y="0"/>
                <wp:positionH relativeFrom="column">
                  <wp:posOffset>2743200</wp:posOffset>
                </wp:positionH>
                <wp:positionV relativeFrom="paragraph">
                  <wp:posOffset>1288415</wp:posOffset>
                </wp:positionV>
                <wp:extent cx="657225" cy="342900"/>
                <wp:effectExtent l="0" t="0" r="28575" b="19050"/>
                <wp:wrapNone/>
                <wp:docPr id="42" name="Oval 42"/>
                <wp:cNvGraphicFramePr/>
                <a:graphic xmlns:a="http://schemas.openxmlformats.org/drawingml/2006/main">
                  <a:graphicData uri="http://schemas.microsoft.com/office/word/2010/wordprocessingShape">
                    <wps:wsp>
                      <wps:cNvSpPr/>
                      <wps:spPr>
                        <a:xfrm>
                          <a:off x="0" y="0"/>
                          <a:ext cx="657225" cy="342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2" o:spid="_x0000_s1026" style="position:absolute;margin-left:3in;margin-top:101.45pt;width:51.7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" fillcolor="#4f81bd [3204]" strokecolor="#243f60 [1604]" strokeweight="2pt"/>
            </w:pict>
          </mc:Fallback>
        </mc:AlternateContent>
      </w:r>
      <w:r w:rsidR="00FA2467">
        <w:rPr>
          <w:noProof/>
        </w:rPr>
        <mc:AlternateContent>
          <mc:Choice Requires="wps">
            <w:drawing>
              <wp:anchor distT="0" distB="0" distL="114300" distR="114300" simplePos="0" relativeHeight="251670528" behindDoc="0" locked="0" layoutInCell="1" allowOverlap="1" wp14:anchorId="176270D4" wp14:editId="3FFA2C36">
                <wp:simplePos x="0" y="0"/>
                <wp:positionH relativeFrom="column">
                  <wp:posOffset>2743200</wp:posOffset>
                </wp:positionH>
                <wp:positionV relativeFrom="paragraph">
                  <wp:posOffset>735965</wp:posOffset>
                </wp:positionV>
                <wp:extent cx="657225" cy="371475"/>
                <wp:effectExtent l="0" t="0" r="28575" b="28575"/>
                <wp:wrapNone/>
                <wp:docPr id="41" name="Oval 41"/>
                <wp:cNvGraphicFramePr/>
                <a:graphic xmlns:a="http://schemas.openxmlformats.org/drawingml/2006/main">
                  <a:graphicData uri="http://schemas.microsoft.com/office/word/2010/wordprocessingShape">
                    <wps:wsp>
                      <wps:cNvSpPr/>
                      <wps:spPr>
                        <a:xfrm>
                          <a:off x="0" y="0"/>
                          <a:ext cx="657225" cy="3714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1" o:spid="_x0000_s1026" style="position:absolute;margin-left:3in;margin-top:57.95pt;width:51.7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" fillcolor="#4f81bd [3204]" strokecolor="#243f60 [1604]" strokeweight="2pt"/>
            </w:pict>
          </mc:Fallback>
        </mc:AlternateContent>
      </w:r>
      <w:r w:rsidR="00FA2467">
        <w:rPr>
          <w:noProof/>
        </w:rPr>
        <w:drawing>
          <wp:inline distT="0" distB="0" distL="0" distR="0" wp14:anchorId="18FF3859" wp14:editId="12216AF4">
            <wp:extent cx="4333875" cy="18288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333875" cy="1828800"/>
                    </a:xfrm>
                    <a:prstGeom prst="rect">
                      <a:avLst/>
                    </a:prstGeom>
                  </pic:spPr>
                </pic:pic>
              </a:graphicData>
            </a:graphic>
          </wp:inline>
        </w:drawing>
      </w:r>
    </w:p>
    <w:p w14:paraId="65CC431F" w14:textId="77777777" w:rsidR="00453CFE" w:rsidRDefault="00453CFE">
      <w:pPr>
        <w:overflowPunct/>
        <w:autoSpaceDE/>
        <w:autoSpaceDN/>
        <w:adjustRightInd/>
        <w:spacing w:before="0"/>
        <w:rPr>
          <w:szCs w:val="24"/>
        </w:rPr>
      </w:pPr>
      <w:r>
        <w:rPr>
          <w:szCs w:val="24"/>
        </w:rPr>
        <w:br w:type="page"/>
      </w:r>
    </w:p>
    <w:p w14:paraId="2090DB58" w14:textId="49433A38" w:rsidR="007A5600" w:rsidRDefault="002F5E53" w:rsidP="002F5E53">
      <w:pPr>
        <w:pStyle w:val="ListParagraph"/>
        <w:numPr>
          <w:ilvl w:val="0"/>
          <w:numId w:val="21"/>
        </w:numPr>
        <w:rPr>
          <w:szCs w:val="24"/>
        </w:rPr>
      </w:pPr>
      <w:r w:rsidRPr="00753FFB">
        <w:rPr>
          <w:szCs w:val="24"/>
        </w:rPr>
        <w:t>Flyout,  This button (next to the Veteran’s name) will allow you to open the claim in a new window. Using this functionality will allow you to have multiple screens open for the Veteran at once – for example the documents tab on one screen and the development plan on another.</w:t>
      </w:r>
    </w:p>
    <w:p w14:paraId="2090DB5A" w14:textId="249FA4A0" w:rsidR="007727F1" w:rsidRPr="00753FFB" w:rsidRDefault="00453CFE">
      <w:pPr>
        <w:rPr>
          <w:szCs w:val="24"/>
        </w:rPr>
      </w:pPr>
      <w:r>
        <w:rPr>
          <w:noProof/>
        </w:rPr>
        <mc:AlternateContent>
          <mc:Choice Requires="wps">
            <w:drawing>
              <wp:anchor distT="0" distB="0" distL="114300" distR="114300" simplePos="0" relativeHeight="251677696" behindDoc="0" locked="0" layoutInCell="1" allowOverlap="1" wp14:anchorId="43B572D3" wp14:editId="58841271">
                <wp:simplePos x="0" y="0"/>
                <wp:positionH relativeFrom="column">
                  <wp:posOffset>581025</wp:posOffset>
                </wp:positionH>
                <wp:positionV relativeFrom="paragraph">
                  <wp:posOffset>832485</wp:posOffset>
                </wp:positionV>
                <wp:extent cx="495300" cy="219075"/>
                <wp:effectExtent l="0" t="19050" r="38100" b="47625"/>
                <wp:wrapNone/>
                <wp:docPr id="49" name="Right Arrow 49"/>
                <wp:cNvGraphicFramePr/>
                <a:graphic xmlns:a="http://schemas.openxmlformats.org/drawingml/2006/main">
                  <a:graphicData uri="http://schemas.microsoft.com/office/word/2010/wordprocessingShape">
                    <wps:wsp>
                      <wps:cNvSpPr/>
                      <wps:spPr>
                        <a:xfrm>
                          <a:off x="0" y="0"/>
                          <a:ext cx="495300" cy="21907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49" o:spid="_x0000_s1026" type="#_x0000_t13" style="position:absolute;margin-left:45.75pt;margin-top:65.55pt;width:39pt;height:17.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" adj="16823" fillcolor="white [3201]" strokecolor="#f79646 [3209]" strokeweight="2pt"/>
            </w:pict>
          </mc:Fallback>
        </mc:AlternateContent>
      </w:r>
      <w:r>
        <w:rPr>
          <w:noProof/>
        </w:rPr>
        <mc:AlternateContent>
          <mc:Choice Requires="wps">
            <w:drawing>
              <wp:anchor distT="0" distB="0" distL="114300" distR="114300" simplePos="0" relativeHeight="251676672" behindDoc="0" locked="0" layoutInCell="1" allowOverlap="1" wp14:anchorId="2A756611" wp14:editId="660F4B64">
                <wp:simplePos x="0" y="0"/>
                <wp:positionH relativeFrom="column">
                  <wp:posOffset>1981200</wp:posOffset>
                </wp:positionH>
                <wp:positionV relativeFrom="paragraph">
                  <wp:posOffset>889635</wp:posOffset>
                </wp:positionV>
                <wp:extent cx="504825" cy="238125"/>
                <wp:effectExtent l="0" t="0" r="28575" b="28575"/>
                <wp:wrapNone/>
                <wp:docPr id="48" name="Left Arrow 48"/>
                <wp:cNvGraphicFramePr/>
                <a:graphic xmlns:a="http://schemas.openxmlformats.org/drawingml/2006/main">
                  <a:graphicData uri="http://schemas.microsoft.com/office/word/2010/wordprocessingShape">
                    <wps:wsp>
                      <wps:cNvSpPr/>
                      <wps:spPr>
                        <a:xfrm>
                          <a:off x="0" y="0"/>
                          <a:ext cx="504825" cy="238125"/>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Arrow 48" o:spid="_x0000_s1026" type="#_x0000_t66" style="position:absolute;margin-left:156pt;margin-top:70.05pt;width:39.75pt;height:18.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" adj="5094" fillcolor="white [3201]" strokecolor="#f79646 [3209]" strokeweight="2pt"/>
            </w:pict>
          </mc:Fallback>
        </mc:AlternateContent>
      </w:r>
      <w:r>
        <w:rPr>
          <w:noProof/>
        </w:rPr>
        <mc:AlternateContent>
          <mc:Choice Requires="wps">
            <w:drawing>
              <wp:anchor distT="0" distB="0" distL="114300" distR="114300" simplePos="0" relativeHeight="251675648" behindDoc="0" locked="0" layoutInCell="1" allowOverlap="1" wp14:anchorId="5725862C" wp14:editId="1F60D909">
                <wp:simplePos x="0" y="0"/>
                <wp:positionH relativeFrom="column">
                  <wp:posOffset>1724025</wp:posOffset>
                </wp:positionH>
                <wp:positionV relativeFrom="paragraph">
                  <wp:posOffset>784860</wp:posOffset>
                </wp:positionV>
                <wp:extent cx="257175" cy="104775"/>
                <wp:effectExtent l="0" t="0" r="28575" b="28575"/>
                <wp:wrapNone/>
                <wp:docPr id="47" name="Rectangle 47"/>
                <wp:cNvGraphicFramePr/>
                <a:graphic xmlns:a="http://schemas.openxmlformats.org/drawingml/2006/main">
                  <a:graphicData uri="http://schemas.microsoft.com/office/word/2010/wordprocessingShape">
                    <wps:wsp>
                      <wps:cNvSpPr/>
                      <wps:spPr>
                        <a:xfrm>
                          <a:off x="0" y="0"/>
                          <a:ext cx="257175"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7" o:spid="_x0000_s1026" style="position:absolute;margin-left:135.75pt;margin-top:61.8pt;width:20.25pt;height:8.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" fillcolor="#4f81bd [3204]" strokecolor="#243f60 [1604]" strokeweight="2pt"/>
            </w:pict>
          </mc:Fallback>
        </mc:AlternateContent>
      </w:r>
      <w:r>
        <w:rPr>
          <w:noProof/>
        </w:rPr>
        <mc:AlternateContent>
          <mc:Choice Requires="wps">
            <w:drawing>
              <wp:anchor distT="0" distB="0" distL="114300" distR="114300" simplePos="0" relativeHeight="251674624" behindDoc="0" locked="0" layoutInCell="1" allowOverlap="1" wp14:anchorId="0BE9DEA3" wp14:editId="416A056D">
                <wp:simplePos x="0" y="0"/>
                <wp:positionH relativeFrom="column">
                  <wp:posOffset>1343025</wp:posOffset>
                </wp:positionH>
                <wp:positionV relativeFrom="paragraph">
                  <wp:posOffset>832485</wp:posOffset>
                </wp:positionV>
                <wp:extent cx="381000" cy="21907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381000"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6" o:spid="_x0000_s1026" style="position:absolute;margin-left:105.75pt;margin-top:65.55pt;width:30pt;height:17.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" fillcolor="#4f81bd [3204]" strokecolor="#243f60 [1604]" strokeweight="2pt"/>
            </w:pict>
          </mc:Fallback>
        </mc:AlternateContent>
      </w:r>
      <w:r>
        <w:rPr>
          <w:noProof/>
        </w:rPr>
        <w:drawing>
          <wp:inline distT="0" distB="0" distL="0" distR="0" wp14:anchorId="2B6BA5E7" wp14:editId="5BC859B2">
            <wp:extent cx="2105025" cy="11144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105025" cy="1114425"/>
                    </a:xfrm>
                    <a:prstGeom prst="rect">
                      <a:avLst/>
                    </a:prstGeom>
                  </pic:spPr>
                </pic:pic>
              </a:graphicData>
            </a:graphic>
          </wp:inline>
        </w:drawing>
      </w:r>
    </w:p>
    <w:p w14:paraId="2090DB5B" w14:textId="77777777" w:rsidR="007A5600" w:rsidRPr="00753FFB" w:rsidRDefault="007A5600">
      <w:pPr>
        <w:rPr>
          <w:szCs w:val="24"/>
        </w:rPr>
      </w:pPr>
    </w:p>
    <w:p w14:paraId="2090DB5D" w14:textId="259DE02F" w:rsidR="0056690D" w:rsidRPr="00753FFB" w:rsidRDefault="0056690D">
      <w:pPr>
        <w:overflowPunct/>
        <w:autoSpaceDE/>
        <w:autoSpaceDN/>
        <w:adjustRightInd/>
        <w:spacing w:before="0"/>
        <w:rPr>
          <w:szCs w:val="24"/>
        </w:rPr>
      </w:pPr>
    </w:p>
    <w:p w14:paraId="2090DB5E" w14:textId="77777777" w:rsidR="007A5600" w:rsidRPr="00753FFB" w:rsidRDefault="0056690D">
      <w:pPr>
        <w:rPr>
          <w:b/>
          <w:szCs w:val="24"/>
        </w:rPr>
      </w:pPr>
      <w:r w:rsidRPr="00753FFB">
        <w:rPr>
          <w:b/>
          <w:szCs w:val="24"/>
        </w:rPr>
        <w:t>Veteran Menu</w:t>
      </w:r>
    </w:p>
    <w:p w14:paraId="2090DB5F" w14:textId="77777777" w:rsidR="0056690D" w:rsidRPr="00753FFB" w:rsidRDefault="0056690D">
      <w:pPr>
        <w:overflowPunct/>
        <w:autoSpaceDE/>
        <w:autoSpaceDN/>
        <w:adjustRightInd/>
        <w:spacing w:before="0"/>
        <w:rPr>
          <w:szCs w:val="24"/>
        </w:rPr>
      </w:pPr>
    </w:p>
    <w:p w14:paraId="2090DB60" w14:textId="77777777" w:rsidR="0056690D" w:rsidRPr="00753FFB" w:rsidRDefault="0056690D" w:rsidP="0056690D">
      <w:pPr>
        <w:overflowPunct/>
        <w:spacing w:before="0"/>
        <w:rPr>
          <w:szCs w:val="24"/>
        </w:rPr>
      </w:pPr>
      <w:r w:rsidRPr="00753FFB">
        <w:rPr>
          <w:szCs w:val="24"/>
        </w:rPr>
        <w:t>The Veteran Menu provides different informational views, and also provides a</w:t>
      </w:r>
    </w:p>
    <w:p w14:paraId="2090DB61" w14:textId="77777777" w:rsidR="0056690D" w:rsidRPr="00753FFB" w:rsidRDefault="0056690D" w:rsidP="0056690D">
      <w:pPr>
        <w:overflowPunct/>
        <w:spacing w:before="0"/>
        <w:rPr>
          <w:szCs w:val="24"/>
        </w:rPr>
      </w:pPr>
      <w:r w:rsidRPr="00753FFB">
        <w:rPr>
          <w:szCs w:val="24"/>
        </w:rPr>
        <w:t>link to the main Veteran Profile screen, allowing users to quickly navigate back from other views. Similar information shows in the Veteran Summary Pane; however, editing features are only available when you open the view on the main screen.</w:t>
      </w:r>
    </w:p>
    <w:p w14:paraId="2090DB62" w14:textId="77777777" w:rsidR="0056690D" w:rsidRPr="00753FFB" w:rsidRDefault="0056690D">
      <w:pPr>
        <w:overflowPunct/>
        <w:autoSpaceDE/>
        <w:autoSpaceDN/>
        <w:adjustRightInd/>
        <w:spacing w:before="0"/>
        <w:rPr>
          <w:szCs w:val="24"/>
        </w:rPr>
      </w:pPr>
    </w:p>
    <w:p w14:paraId="2090DB63" w14:textId="77777777" w:rsidR="0056690D" w:rsidRPr="00753FFB" w:rsidRDefault="0056690D">
      <w:pPr>
        <w:overflowPunct/>
        <w:autoSpaceDE/>
        <w:autoSpaceDN/>
        <w:adjustRightInd/>
        <w:spacing w:before="0"/>
        <w:rPr>
          <w:szCs w:val="24"/>
        </w:rPr>
      </w:pPr>
    </w:p>
    <w:p w14:paraId="2090DB64" w14:textId="77777777" w:rsidR="0056690D" w:rsidRPr="00753FFB" w:rsidRDefault="0056690D" w:rsidP="001349E6">
      <w:pPr>
        <w:overflowPunct/>
        <w:autoSpaceDE/>
        <w:autoSpaceDN/>
        <w:adjustRightInd/>
        <w:spacing w:before="0"/>
        <w:jc w:val="center"/>
        <w:rPr>
          <w:szCs w:val="24"/>
        </w:rPr>
      </w:pPr>
      <w:r w:rsidRPr="00753FFB">
        <w:rPr>
          <w:noProof/>
          <w:szCs w:val="24"/>
        </w:rPr>
        <w:drawing>
          <wp:inline distT="0" distB="0" distL="0" distR="0" wp14:anchorId="2090DC3A" wp14:editId="2090DC3B">
            <wp:extent cx="2933700" cy="23907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33700" cy="2390775"/>
                    </a:xfrm>
                    <a:prstGeom prst="rect">
                      <a:avLst/>
                    </a:prstGeom>
                  </pic:spPr>
                </pic:pic>
              </a:graphicData>
            </a:graphic>
          </wp:inline>
        </w:drawing>
      </w:r>
    </w:p>
    <w:p w14:paraId="2090DB65" w14:textId="77777777" w:rsidR="0056690D" w:rsidRPr="00753FFB" w:rsidRDefault="0056690D">
      <w:pPr>
        <w:overflowPunct/>
        <w:autoSpaceDE/>
        <w:autoSpaceDN/>
        <w:adjustRightInd/>
        <w:spacing w:before="0"/>
        <w:rPr>
          <w:szCs w:val="24"/>
        </w:rPr>
      </w:pPr>
    </w:p>
    <w:p w14:paraId="2090DB66" w14:textId="77777777" w:rsidR="0056690D" w:rsidRPr="00753FFB" w:rsidRDefault="0056690D" w:rsidP="0056690D">
      <w:pPr>
        <w:overflowPunct/>
        <w:spacing w:before="0"/>
        <w:rPr>
          <w:szCs w:val="24"/>
        </w:rPr>
      </w:pPr>
      <w:r w:rsidRPr="00753FFB">
        <w:rPr>
          <w:szCs w:val="24"/>
        </w:rPr>
        <w:t>Each view provides different options from the Actions menu</w:t>
      </w:r>
    </w:p>
    <w:p w14:paraId="2090DB67" w14:textId="77777777" w:rsidR="0056690D" w:rsidRPr="00753FFB" w:rsidRDefault="0056690D" w:rsidP="0056690D">
      <w:pPr>
        <w:overflowPunct/>
        <w:spacing w:before="0"/>
        <w:rPr>
          <w:szCs w:val="24"/>
        </w:rPr>
      </w:pPr>
    </w:p>
    <w:p w14:paraId="6BE04D58" w14:textId="77777777" w:rsidR="00453CFE" w:rsidRDefault="00453CFE">
      <w:pPr>
        <w:overflowPunct/>
        <w:autoSpaceDE/>
        <w:autoSpaceDN/>
        <w:adjustRightInd/>
        <w:spacing w:before="0"/>
        <w:rPr>
          <w:b/>
          <w:szCs w:val="24"/>
        </w:rPr>
      </w:pPr>
      <w:r>
        <w:rPr>
          <w:b/>
          <w:szCs w:val="24"/>
        </w:rPr>
        <w:br w:type="page"/>
      </w:r>
    </w:p>
    <w:p w14:paraId="2090DB68" w14:textId="51274DCB" w:rsidR="0056690D" w:rsidRPr="00753FFB" w:rsidRDefault="0056690D" w:rsidP="0056690D">
      <w:pPr>
        <w:overflowPunct/>
        <w:spacing w:before="0"/>
        <w:rPr>
          <w:b/>
          <w:szCs w:val="24"/>
        </w:rPr>
      </w:pPr>
      <w:r w:rsidRPr="00753FFB">
        <w:rPr>
          <w:b/>
          <w:szCs w:val="24"/>
        </w:rPr>
        <w:t>Claims Menu</w:t>
      </w:r>
    </w:p>
    <w:p w14:paraId="2090DB69" w14:textId="77777777" w:rsidR="0056690D" w:rsidRPr="00753FFB" w:rsidRDefault="0056690D">
      <w:pPr>
        <w:overflowPunct/>
        <w:autoSpaceDE/>
        <w:autoSpaceDN/>
        <w:adjustRightInd/>
        <w:spacing w:before="0"/>
        <w:rPr>
          <w:szCs w:val="24"/>
        </w:rPr>
      </w:pPr>
    </w:p>
    <w:p w14:paraId="2090DB6A" w14:textId="77777777" w:rsidR="0056690D" w:rsidRPr="00753FFB" w:rsidRDefault="0056690D" w:rsidP="0056690D">
      <w:pPr>
        <w:overflowPunct/>
        <w:spacing w:before="0"/>
        <w:rPr>
          <w:szCs w:val="24"/>
        </w:rPr>
      </w:pPr>
      <w:r w:rsidRPr="00753FFB">
        <w:rPr>
          <w:szCs w:val="24"/>
        </w:rPr>
        <w:t>Clicking the All Claims link shows a table view of claims in any status that are</w:t>
      </w:r>
    </w:p>
    <w:p w14:paraId="2090DB6C" w14:textId="0C3B9A95" w:rsidR="0056690D" w:rsidRPr="00753FFB" w:rsidRDefault="0056690D">
      <w:pPr>
        <w:overflowPunct/>
        <w:spacing w:before="0"/>
        <w:rPr>
          <w:szCs w:val="24"/>
        </w:rPr>
      </w:pPr>
      <w:r w:rsidRPr="00753FFB">
        <w:rPr>
          <w:szCs w:val="24"/>
        </w:rPr>
        <w:t xml:space="preserve">associated with the Veteran. </w:t>
      </w:r>
    </w:p>
    <w:p w14:paraId="2090DB6D" w14:textId="77777777" w:rsidR="0056690D" w:rsidRPr="00753FFB" w:rsidRDefault="0056690D" w:rsidP="0056690D">
      <w:pPr>
        <w:overflowPunct/>
        <w:spacing w:before="0"/>
        <w:rPr>
          <w:szCs w:val="24"/>
        </w:rPr>
      </w:pPr>
    </w:p>
    <w:p w14:paraId="2090DB6E" w14:textId="77777777" w:rsidR="0056690D" w:rsidRPr="00753FFB" w:rsidRDefault="0056690D" w:rsidP="0056690D">
      <w:pPr>
        <w:overflowPunct/>
        <w:spacing w:before="0"/>
        <w:rPr>
          <w:szCs w:val="24"/>
        </w:rPr>
      </w:pPr>
    </w:p>
    <w:p w14:paraId="2090DB6F" w14:textId="77777777" w:rsidR="0056690D" w:rsidRPr="00753FFB" w:rsidRDefault="0056690D" w:rsidP="001349E6">
      <w:pPr>
        <w:overflowPunct/>
        <w:autoSpaceDE/>
        <w:autoSpaceDN/>
        <w:adjustRightInd/>
        <w:spacing w:before="0"/>
        <w:jc w:val="center"/>
        <w:rPr>
          <w:szCs w:val="24"/>
        </w:rPr>
      </w:pPr>
      <w:r w:rsidRPr="00753FFB">
        <w:rPr>
          <w:noProof/>
          <w:szCs w:val="24"/>
        </w:rPr>
        <w:drawing>
          <wp:inline distT="0" distB="0" distL="0" distR="0" wp14:anchorId="2090DC3C" wp14:editId="2090DC3D">
            <wp:extent cx="4629150" cy="1962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629150" cy="1962150"/>
                    </a:xfrm>
                    <a:prstGeom prst="rect">
                      <a:avLst/>
                    </a:prstGeom>
                  </pic:spPr>
                </pic:pic>
              </a:graphicData>
            </a:graphic>
          </wp:inline>
        </w:drawing>
      </w:r>
    </w:p>
    <w:p w14:paraId="2090DB70" w14:textId="77777777" w:rsidR="0056690D" w:rsidRPr="00753FFB" w:rsidRDefault="0056690D">
      <w:pPr>
        <w:overflowPunct/>
        <w:autoSpaceDE/>
        <w:autoSpaceDN/>
        <w:adjustRightInd/>
        <w:spacing w:before="0"/>
        <w:rPr>
          <w:szCs w:val="24"/>
        </w:rPr>
      </w:pPr>
    </w:p>
    <w:p w14:paraId="2090DB71" w14:textId="77777777" w:rsidR="0056690D" w:rsidRPr="00753FFB" w:rsidRDefault="0056690D">
      <w:pPr>
        <w:overflowPunct/>
        <w:autoSpaceDE/>
        <w:autoSpaceDN/>
        <w:adjustRightInd/>
        <w:spacing w:before="0"/>
        <w:rPr>
          <w:szCs w:val="24"/>
        </w:rPr>
      </w:pPr>
    </w:p>
    <w:p w14:paraId="2090DB72" w14:textId="77777777" w:rsidR="0056690D" w:rsidRPr="00753FFB" w:rsidRDefault="0056690D">
      <w:pPr>
        <w:overflowPunct/>
        <w:autoSpaceDE/>
        <w:autoSpaceDN/>
        <w:adjustRightInd/>
        <w:spacing w:before="0"/>
        <w:rPr>
          <w:szCs w:val="24"/>
        </w:rPr>
      </w:pPr>
    </w:p>
    <w:p w14:paraId="2090DB74" w14:textId="1CF5BC5F" w:rsidR="00AF3CD7" w:rsidRPr="00753FFB" w:rsidRDefault="00453CFE">
      <w:pPr>
        <w:overflowPunct/>
        <w:autoSpaceDE/>
        <w:autoSpaceDN/>
        <w:adjustRightInd/>
        <w:spacing w:before="0"/>
        <w:rPr>
          <w:b/>
          <w:szCs w:val="24"/>
        </w:rPr>
      </w:pPr>
      <w:r>
        <w:rPr>
          <w:noProof/>
        </w:rPr>
        <w:drawing>
          <wp:inline distT="0" distB="0" distL="0" distR="0" wp14:anchorId="1A484103" wp14:editId="23E6323A">
            <wp:extent cx="5943600" cy="1290320"/>
            <wp:effectExtent l="0" t="0" r="0" b="508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1290320"/>
                    </a:xfrm>
                    <a:prstGeom prst="rect">
                      <a:avLst/>
                    </a:prstGeom>
                  </pic:spPr>
                </pic:pic>
              </a:graphicData>
            </a:graphic>
          </wp:inline>
        </w:drawing>
      </w:r>
      <w:r w:rsidR="00AF3CD7" w:rsidRPr="00753FFB">
        <w:rPr>
          <w:szCs w:val="24"/>
        </w:rPr>
        <w:br w:type="page"/>
      </w:r>
      <w:r w:rsidR="00AF3CD7" w:rsidRPr="00753FFB">
        <w:rPr>
          <w:b/>
          <w:szCs w:val="24"/>
        </w:rPr>
        <w:t>Documents Menu</w:t>
      </w:r>
    </w:p>
    <w:p w14:paraId="2090DB75" w14:textId="77777777" w:rsidR="00AF3CD7" w:rsidRPr="00753FFB" w:rsidRDefault="00AF3CD7">
      <w:pPr>
        <w:overflowPunct/>
        <w:autoSpaceDE/>
        <w:autoSpaceDN/>
        <w:adjustRightInd/>
        <w:spacing w:before="0"/>
        <w:rPr>
          <w:b/>
          <w:szCs w:val="24"/>
        </w:rPr>
      </w:pPr>
    </w:p>
    <w:p w14:paraId="3D34D77C" w14:textId="64B91011" w:rsidR="00C9704D" w:rsidRPr="00753FFB" w:rsidRDefault="00AF3CD7" w:rsidP="00AF3CD7">
      <w:pPr>
        <w:overflowPunct/>
        <w:spacing w:before="0"/>
        <w:rPr>
          <w:szCs w:val="24"/>
        </w:rPr>
      </w:pPr>
      <w:r w:rsidRPr="00753FFB">
        <w:rPr>
          <w:szCs w:val="24"/>
        </w:rPr>
        <w:t>Clicking this link opens the eFolder.</w:t>
      </w:r>
    </w:p>
    <w:p w14:paraId="2090DB77" w14:textId="77777777" w:rsidR="00AF3CD7" w:rsidRPr="00753FFB" w:rsidRDefault="00AF3CD7" w:rsidP="00AF3CD7">
      <w:pPr>
        <w:overflowPunct/>
        <w:spacing w:before="0"/>
        <w:rPr>
          <w:szCs w:val="24"/>
        </w:rPr>
      </w:pPr>
      <w:r w:rsidRPr="00753FFB">
        <w:rPr>
          <w:szCs w:val="24"/>
        </w:rPr>
        <w:t xml:space="preserve">The eFolder Documents tab shows general information about all the documents in the eFolder, including any bookmarks, the date the document was received, and the type and the subject of the document. As with other table views, you can drag a column to the left or right to change the order of the table, and you can further customize the view by using the Show/Hide Columns button. </w:t>
      </w:r>
    </w:p>
    <w:p w14:paraId="2090DB78" w14:textId="77777777" w:rsidR="00AF3CD7" w:rsidRPr="00753FFB" w:rsidRDefault="00AF3CD7">
      <w:pPr>
        <w:overflowPunct/>
        <w:autoSpaceDE/>
        <w:autoSpaceDN/>
        <w:adjustRightInd/>
        <w:spacing w:before="0"/>
        <w:rPr>
          <w:b/>
          <w:szCs w:val="24"/>
        </w:rPr>
      </w:pPr>
    </w:p>
    <w:p w14:paraId="2090DB79" w14:textId="65A608BD" w:rsidR="00AF3CD7" w:rsidRDefault="00453CFE" w:rsidP="001349E6">
      <w:pPr>
        <w:overflowPunct/>
        <w:autoSpaceDE/>
        <w:autoSpaceDN/>
        <w:adjustRightInd/>
        <w:spacing w:before="0"/>
        <w:jc w:val="center"/>
        <w:rPr>
          <w:b/>
          <w:szCs w:val="24"/>
        </w:rPr>
      </w:pPr>
      <w:r>
        <w:rPr>
          <w:noProof/>
          <w:szCs w:val="24"/>
        </w:rPr>
        <mc:AlternateContent>
          <mc:Choice Requires="wps">
            <w:drawing>
              <wp:anchor distT="0" distB="0" distL="114300" distR="114300" simplePos="0" relativeHeight="251678720" behindDoc="0" locked="0" layoutInCell="1" allowOverlap="1" wp14:anchorId="31CD061E" wp14:editId="5F985148">
                <wp:simplePos x="0" y="0"/>
                <wp:positionH relativeFrom="column">
                  <wp:posOffset>3248025</wp:posOffset>
                </wp:positionH>
                <wp:positionV relativeFrom="paragraph">
                  <wp:posOffset>194310</wp:posOffset>
                </wp:positionV>
                <wp:extent cx="533400" cy="209550"/>
                <wp:effectExtent l="0" t="0" r="19050" b="19050"/>
                <wp:wrapNone/>
                <wp:docPr id="51" name="Left Arrow 51"/>
                <wp:cNvGraphicFramePr/>
                <a:graphic xmlns:a="http://schemas.openxmlformats.org/drawingml/2006/main">
                  <a:graphicData uri="http://schemas.microsoft.com/office/word/2010/wordprocessingShape">
                    <wps:wsp>
                      <wps:cNvSpPr/>
                      <wps:spPr>
                        <a:xfrm>
                          <a:off x="0" y="0"/>
                          <a:ext cx="533400" cy="20955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Arrow 51" o:spid="_x0000_s1026" type="#_x0000_t66" style="position:absolute;margin-left:255.75pt;margin-top:15.3pt;width:42pt;height:16.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" adj="4243" fillcolor="white [3201]" strokecolor="#f79646 [3209]" strokeweight="2pt"/>
            </w:pict>
          </mc:Fallback>
        </mc:AlternateContent>
      </w:r>
      <w:r w:rsidR="00AF3CD7" w:rsidRPr="00753FFB">
        <w:rPr>
          <w:noProof/>
          <w:szCs w:val="24"/>
        </w:rPr>
        <w:drawing>
          <wp:inline distT="0" distB="0" distL="0" distR="0" wp14:anchorId="2090DC40" wp14:editId="2090DC41">
            <wp:extent cx="4848225" cy="5429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848225" cy="542925"/>
                    </a:xfrm>
                    <a:prstGeom prst="rect">
                      <a:avLst/>
                    </a:prstGeom>
                  </pic:spPr>
                </pic:pic>
              </a:graphicData>
            </a:graphic>
          </wp:inline>
        </w:drawing>
      </w:r>
    </w:p>
    <w:p w14:paraId="26BC32BE" w14:textId="77777777" w:rsidR="00453CFE" w:rsidRDefault="00453CFE" w:rsidP="001349E6">
      <w:pPr>
        <w:overflowPunct/>
        <w:autoSpaceDE/>
        <w:autoSpaceDN/>
        <w:adjustRightInd/>
        <w:spacing w:before="0"/>
        <w:jc w:val="center"/>
        <w:rPr>
          <w:b/>
          <w:szCs w:val="24"/>
        </w:rPr>
      </w:pPr>
    </w:p>
    <w:p w14:paraId="4059D4D1" w14:textId="02DADC12" w:rsidR="00453CFE" w:rsidRPr="007714DE" w:rsidRDefault="00453CFE" w:rsidP="007714DE">
      <w:pPr>
        <w:overflowPunct/>
        <w:autoSpaceDE/>
        <w:autoSpaceDN/>
        <w:adjustRightInd/>
        <w:spacing w:before="0"/>
        <w:rPr>
          <w:szCs w:val="24"/>
        </w:rPr>
      </w:pPr>
      <w:r>
        <w:rPr>
          <w:szCs w:val="24"/>
        </w:rPr>
        <w:t xml:space="preserve">Much like the work queue, the documents in the documents folder can be sorted utilizing the column headers noted below. </w:t>
      </w:r>
    </w:p>
    <w:p w14:paraId="71732E84" w14:textId="77777777" w:rsidR="00453CFE" w:rsidRDefault="00453CFE" w:rsidP="001349E6">
      <w:pPr>
        <w:overflowPunct/>
        <w:autoSpaceDE/>
        <w:autoSpaceDN/>
        <w:adjustRightInd/>
        <w:spacing w:before="0"/>
        <w:jc w:val="center"/>
        <w:rPr>
          <w:b/>
          <w:szCs w:val="24"/>
        </w:rPr>
      </w:pPr>
    </w:p>
    <w:p w14:paraId="0D59581C" w14:textId="01785C70" w:rsidR="00453CFE" w:rsidRPr="00753FFB" w:rsidRDefault="00453CFE" w:rsidP="001349E6">
      <w:pPr>
        <w:overflowPunct/>
        <w:autoSpaceDE/>
        <w:autoSpaceDN/>
        <w:adjustRightInd/>
        <w:spacing w:before="0"/>
        <w:jc w:val="center"/>
        <w:rPr>
          <w:b/>
          <w:szCs w:val="24"/>
        </w:rPr>
      </w:pPr>
      <w:r>
        <w:rPr>
          <w:noProof/>
        </w:rPr>
        <w:drawing>
          <wp:inline distT="0" distB="0" distL="0" distR="0" wp14:anchorId="017EEE63" wp14:editId="348328AD">
            <wp:extent cx="5943600" cy="36385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43600" cy="363855"/>
                    </a:xfrm>
                    <a:prstGeom prst="rect">
                      <a:avLst/>
                    </a:prstGeom>
                  </pic:spPr>
                </pic:pic>
              </a:graphicData>
            </a:graphic>
          </wp:inline>
        </w:drawing>
      </w:r>
    </w:p>
    <w:p w14:paraId="2090DB7A" w14:textId="77777777" w:rsidR="00AF3CD7" w:rsidRPr="00753FFB" w:rsidRDefault="00AF3CD7">
      <w:pPr>
        <w:overflowPunct/>
        <w:autoSpaceDE/>
        <w:autoSpaceDN/>
        <w:adjustRightInd/>
        <w:spacing w:before="0"/>
        <w:rPr>
          <w:b/>
          <w:szCs w:val="24"/>
        </w:rPr>
      </w:pPr>
    </w:p>
    <w:p w14:paraId="70AD1CB2" w14:textId="77777777" w:rsidR="00273558" w:rsidRDefault="00273558">
      <w:pPr>
        <w:overflowPunct/>
        <w:autoSpaceDE/>
        <w:autoSpaceDN/>
        <w:adjustRightInd/>
        <w:spacing w:before="0"/>
        <w:rPr>
          <w:szCs w:val="24"/>
        </w:rPr>
      </w:pPr>
      <w:r>
        <w:rPr>
          <w:szCs w:val="24"/>
        </w:rPr>
        <w:br w:type="page"/>
      </w:r>
    </w:p>
    <w:p w14:paraId="2090DB7B" w14:textId="3772657C" w:rsidR="00AF3CD7" w:rsidRDefault="00AF3CD7">
      <w:pPr>
        <w:overflowPunct/>
        <w:autoSpaceDE/>
        <w:autoSpaceDN/>
        <w:adjustRightInd/>
        <w:spacing w:before="0"/>
        <w:rPr>
          <w:szCs w:val="24"/>
        </w:rPr>
      </w:pPr>
      <w:r w:rsidRPr="00753FFB">
        <w:rPr>
          <w:szCs w:val="24"/>
        </w:rPr>
        <w:t xml:space="preserve">The Narrow Results pane and the Veteran Summary pane are both available from the eFolder. </w:t>
      </w:r>
    </w:p>
    <w:p w14:paraId="14771522" w14:textId="77777777" w:rsidR="00273558" w:rsidRPr="00753FFB" w:rsidRDefault="00273558">
      <w:pPr>
        <w:overflowPunct/>
        <w:autoSpaceDE/>
        <w:autoSpaceDN/>
        <w:adjustRightInd/>
        <w:spacing w:before="0"/>
        <w:rPr>
          <w:szCs w:val="24"/>
        </w:rPr>
      </w:pPr>
    </w:p>
    <w:p w14:paraId="2090DB7D" w14:textId="7E5CA899" w:rsidR="00AF3CD7" w:rsidRPr="00753FFB" w:rsidRDefault="00273558" w:rsidP="00AF3CD7">
      <w:pPr>
        <w:overflowPunct/>
        <w:autoSpaceDE/>
        <w:autoSpaceDN/>
        <w:adjustRightInd/>
        <w:spacing w:before="0"/>
        <w:rPr>
          <w:noProof/>
          <w:szCs w:val="24"/>
        </w:rPr>
      </w:pPr>
      <w:r>
        <w:rPr>
          <w:noProof/>
        </w:rPr>
        <w:drawing>
          <wp:inline distT="0" distB="0" distL="0" distR="0" wp14:anchorId="5ABDBABD" wp14:editId="3BB1CB76">
            <wp:extent cx="2105025" cy="436245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105025" cy="4362450"/>
                    </a:xfrm>
                    <a:prstGeom prst="rect">
                      <a:avLst/>
                    </a:prstGeom>
                  </pic:spPr>
                </pic:pic>
              </a:graphicData>
            </a:graphic>
          </wp:inline>
        </w:drawing>
      </w:r>
      <w:r w:rsidR="00AF3CD7" w:rsidRPr="00753FFB">
        <w:rPr>
          <w:noProof/>
          <w:szCs w:val="24"/>
        </w:rPr>
        <w:t xml:space="preserve"> </w:t>
      </w:r>
    </w:p>
    <w:p w14:paraId="2090DB7E" w14:textId="77777777" w:rsidR="00AF3CD7" w:rsidRPr="00753FFB" w:rsidRDefault="00AF3CD7" w:rsidP="00AF3CD7">
      <w:pPr>
        <w:overflowPunct/>
        <w:autoSpaceDE/>
        <w:autoSpaceDN/>
        <w:adjustRightInd/>
        <w:spacing w:before="0"/>
        <w:rPr>
          <w:noProof/>
          <w:szCs w:val="24"/>
        </w:rPr>
      </w:pPr>
    </w:p>
    <w:p w14:paraId="2090DB7F" w14:textId="2FDC095E" w:rsidR="00AF3CD7" w:rsidRPr="00753FFB" w:rsidRDefault="00273558">
      <w:pPr>
        <w:overflowPunct/>
        <w:autoSpaceDE/>
        <w:autoSpaceDN/>
        <w:adjustRightInd/>
        <w:spacing w:before="0"/>
        <w:rPr>
          <w:noProof/>
          <w:szCs w:val="24"/>
        </w:rPr>
      </w:pPr>
      <w:r>
        <w:rPr>
          <w:noProof/>
          <w:szCs w:val="24"/>
        </w:rPr>
        <w:t>Utilizing the Narrow results pane, located on the left hand side of the documents page, allows for display of specific documents. Utilizing these functions resluts in a much shorted list of documents to review. Keyword searches will only list the documents that contain the keyword entered, good for searching for specific docuements such as 686’s, or DD214’s. Narrowing by Claims, provides a listing of documents only tagged to the claim selected. The Bookmarks pane will narrow based upon the bookmarks utilized in the file. If none are active in the documents page, this narrowing capability is still listed but is unavailable for use. The receipt date rage displays documents related to the dates entered into the fields. Storage date mimics the receipt date range function. File types selects for different formats documents can be saved in, but current functionality exists for PDF only.</w:t>
      </w:r>
      <w:r w:rsidR="00AF3CD7" w:rsidRPr="00753FFB">
        <w:rPr>
          <w:noProof/>
          <w:szCs w:val="24"/>
        </w:rPr>
        <w:br w:type="page"/>
      </w:r>
    </w:p>
    <w:p w14:paraId="473B9696" w14:textId="77777777" w:rsidR="005D4F9B" w:rsidRDefault="005D4F9B">
      <w:pPr>
        <w:overflowPunct/>
        <w:autoSpaceDE/>
        <w:autoSpaceDN/>
        <w:adjustRightInd/>
        <w:spacing w:before="0"/>
        <w:rPr>
          <w:b/>
          <w:szCs w:val="24"/>
        </w:rPr>
      </w:pPr>
      <w:r>
        <w:rPr>
          <w:noProof/>
        </w:rPr>
        <mc:AlternateContent>
          <mc:Choice Requires="wps">
            <w:drawing>
              <wp:anchor distT="0" distB="0" distL="114300" distR="114300" simplePos="0" relativeHeight="251680768" behindDoc="0" locked="0" layoutInCell="1" allowOverlap="1" wp14:anchorId="791A305B" wp14:editId="6EDEEE7D">
                <wp:simplePos x="0" y="0"/>
                <wp:positionH relativeFrom="column">
                  <wp:posOffset>1038225</wp:posOffset>
                </wp:positionH>
                <wp:positionV relativeFrom="paragraph">
                  <wp:posOffset>904875</wp:posOffset>
                </wp:positionV>
                <wp:extent cx="523875" cy="95250"/>
                <wp:effectExtent l="0" t="0" r="28575" b="19050"/>
                <wp:wrapNone/>
                <wp:docPr id="56" name="Rectangle 56"/>
                <wp:cNvGraphicFramePr/>
                <a:graphic xmlns:a="http://schemas.openxmlformats.org/drawingml/2006/main">
                  <a:graphicData uri="http://schemas.microsoft.com/office/word/2010/wordprocessingShape">
                    <wps:wsp>
                      <wps:cNvSpPr/>
                      <wps:spPr>
                        <a:xfrm>
                          <a:off x="0" y="0"/>
                          <a:ext cx="523875" cy="95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6" o:spid="_x0000_s1026" style="position:absolute;margin-left:81.75pt;margin-top:71.25pt;width:41.25pt;height: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" fillcolor="#4f81bd [3204]" strokecolor="#243f60 [1604]" strokeweight="2pt"/>
            </w:pict>
          </mc:Fallback>
        </mc:AlternateContent>
      </w:r>
      <w:r>
        <w:rPr>
          <w:noProof/>
        </w:rPr>
        <mc:AlternateContent>
          <mc:Choice Requires="wps">
            <w:drawing>
              <wp:anchor distT="0" distB="0" distL="114300" distR="114300" simplePos="0" relativeHeight="251679744" behindDoc="0" locked="0" layoutInCell="1" allowOverlap="1" wp14:anchorId="7734C3D3" wp14:editId="21C7F098">
                <wp:simplePos x="0" y="0"/>
                <wp:positionH relativeFrom="column">
                  <wp:posOffset>971550</wp:posOffset>
                </wp:positionH>
                <wp:positionV relativeFrom="paragraph">
                  <wp:posOffset>447675</wp:posOffset>
                </wp:positionV>
                <wp:extent cx="685800" cy="123825"/>
                <wp:effectExtent l="0" t="0" r="19050" b="28575"/>
                <wp:wrapNone/>
                <wp:docPr id="55" name="Rectangle 55"/>
                <wp:cNvGraphicFramePr/>
                <a:graphic xmlns:a="http://schemas.openxmlformats.org/drawingml/2006/main">
                  <a:graphicData uri="http://schemas.microsoft.com/office/word/2010/wordprocessingShape">
                    <wps:wsp>
                      <wps:cNvSpPr/>
                      <wps:spPr>
                        <a:xfrm>
                          <a:off x="0" y="0"/>
                          <a:ext cx="685800"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5" o:spid="_x0000_s1026" style="position:absolute;margin-left:76.5pt;margin-top:35.25pt;width:54pt;height:9.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" fillcolor="#4f81bd [3204]" strokecolor="#243f60 [1604]" strokeweight="2pt"/>
            </w:pict>
          </mc:Fallback>
        </mc:AlternateContent>
      </w:r>
      <w:r>
        <w:rPr>
          <w:noProof/>
        </w:rPr>
        <w:drawing>
          <wp:inline distT="0" distB="0" distL="0" distR="0" wp14:anchorId="2BB67F25" wp14:editId="13387BFF">
            <wp:extent cx="2038350" cy="46101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038350" cy="4610100"/>
                    </a:xfrm>
                    <a:prstGeom prst="rect">
                      <a:avLst/>
                    </a:prstGeom>
                  </pic:spPr>
                </pic:pic>
              </a:graphicData>
            </a:graphic>
          </wp:inline>
        </w:drawing>
      </w:r>
    </w:p>
    <w:p w14:paraId="0B247619" w14:textId="77777777" w:rsidR="005D4F9B" w:rsidRDefault="005D4F9B">
      <w:pPr>
        <w:overflowPunct/>
        <w:autoSpaceDE/>
        <w:autoSpaceDN/>
        <w:adjustRightInd/>
        <w:spacing w:before="0"/>
        <w:rPr>
          <w:b/>
          <w:szCs w:val="24"/>
        </w:rPr>
      </w:pPr>
    </w:p>
    <w:p w14:paraId="7CCFADB2" w14:textId="5D87C698" w:rsidR="005D4F9B" w:rsidRDefault="005D4F9B">
      <w:pPr>
        <w:overflowPunct/>
        <w:autoSpaceDE/>
        <w:autoSpaceDN/>
        <w:adjustRightInd/>
        <w:spacing w:before="0"/>
        <w:rPr>
          <w:b/>
          <w:szCs w:val="24"/>
        </w:rPr>
      </w:pPr>
      <w:r>
        <w:rPr>
          <w:szCs w:val="24"/>
        </w:rPr>
        <w:t xml:space="preserve">The Veteran Summary screen, located on the right side of the documents page, gives quick access to information such as Pending Claims, Military Service, Rated Issues, and Veteran Flashes. </w:t>
      </w:r>
      <w:r>
        <w:rPr>
          <w:b/>
          <w:szCs w:val="24"/>
        </w:rPr>
        <w:br w:type="page"/>
      </w:r>
    </w:p>
    <w:p w14:paraId="2090DB80" w14:textId="29CB718B" w:rsidR="00AF3CD7" w:rsidRPr="00753FFB" w:rsidRDefault="00AF3CD7" w:rsidP="00AF3CD7">
      <w:pPr>
        <w:overflowPunct/>
        <w:autoSpaceDE/>
        <w:autoSpaceDN/>
        <w:adjustRightInd/>
        <w:spacing w:before="0"/>
        <w:rPr>
          <w:b/>
          <w:szCs w:val="24"/>
        </w:rPr>
      </w:pPr>
      <w:r w:rsidRPr="00753FFB">
        <w:rPr>
          <w:b/>
          <w:szCs w:val="24"/>
        </w:rPr>
        <w:t>Actions Menu</w:t>
      </w:r>
    </w:p>
    <w:p w14:paraId="2090DB81" w14:textId="77777777" w:rsidR="00AF3CD7" w:rsidRPr="00753FFB" w:rsidRDefault="00AF3CD7" w:rsidP="00AF3CD7">
      <w:pPr>
        <w:overflowPunct/>
        <w:autoSpaceDE/>
        <w:autoSpaceDN/>
        <w:adjustRightInd/>
        <w:spacing w:before="0"/>
        <w:rPr>
          <w:b/>
          <w:szCs w:val="24"/>
        </w:rPr>
      </w:pPr>
    </w:p>
    <w:p w14:paraId="2090DB82" w14:textId="77777777" w:rsidR="00AF3CD7" w:rsidRPr="00753FFB" w:rsidRDefault="00AF3CD7" w:rsidP="001349E6">
      <w:pPr>
        <w:overflowPunct/>
        <w:autoSpaceDE/>
        <w:autoSpaceDN/>
        <w:adjustRightInd/>
        <w:spacing w:before="0"/>
        <w:jc w:val="center"/>
        <w:rPr>
          <w:b/>
          <w:szCs w:val="24"/>
        </w:rPr>
      </w:pPr>
      <w:r w:rsidRPr="00753FFB">
        <w:rPr>
          <w:noProof/>
          <w:szCs w:val="24"/>
        </w:rPr>
        <w:drawing>
          <wp:inline distT="0" distB="0" distL="0" distR="0" wp14:anchorId="2090DC48" wp14:editId="2090DC49">
            <wp:extent cx="2362200" cy="27908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362200" cy="2790825"/>
                    </a:xfrm>
                    <a:prstGeom prst="rect">
                      <a:avLst/>
                    </a:prstGeom>
                  </pic:spPr>
                </pic:pic>
              </a:graphicData>
            </a:graphic>
          </wp:inline>
        </w:drawing>
      </w:r>
    </w:p>
    <w:p w14:paraId="2090DB83" w14:textId="77777777" w:rsidR="00AF3CD7" w:rsidRPr="00753FFB" w:rsidRDefault="00AF3CD7" w:rsidP="00AF3CD7">
      <w:pPr>
        <w:overflowPunct/>
        <w:autoSpaceDE/>
        <w:autoSpaceDN/>
        <w:adjustRightInd/>
        <w:spacing w:before="0"/>
        <w:rPr>
          <w:b/>
          <w:szCs w:val="24"/>
        </w:rPr>
      </w:pPr>
    </w:p>
    <w:p w14:paraId="2090DB84" w14:textId="77777777" w:rsidR="00AF3CD7" w:rsidRPr="00753FFB" w:rsidRDefault="00AF3CD7" w:rsidP="00AF3CD7">
      <w:pPr>
        <w:overflowPunct/>
        <w:autoSpaceDE/>
        <w:autoSpaceDN/>
        <w:adjustRightInd/>
        <w:spacing w:before="0"/>
        <w:rPr>
          <w:b/>
          <w:szCs w:val="24"/>
        </w:rPr>
      </w:pPr>
      <w:r w:rsidRPr="00753FFB">
        <w:rPr>
          <w:b/>
          <w:szCs w:val="24"/>
        </w:rPr>
        <w:t>Virtual VA</w:t>
      </w:r>
    </w:p>
    <w:p w14:paraId="2090DB85" w14:textId="77777777" w:rsidR="00AF3CD7" w:rsidRPr="00753FFB" w:rsidRDefault="00AF3CD7" w:rsidP="00AF3CD7">
      <w:pPr>
        <w:overflowPunct/>
        <w:autoSpaceDE/>
        <w:autoSpaceDN/>
        <w:adjustRightInd/>
        <w:spacing w:before="0"/>
        <w:rPr>
          <w:b/>
          <w:szCs w:val="24"/>
        </w:rPr>
      </w:pPr>
    </w:p>
    <w:p w14:paraId="2090DB86" w14:textId="77777777" w:rsidR="00AF3CD7" w:rsidRPr="00753FFB" w:rsidRDefault="00AF3CD7" w:rsidP="00AF3CD7">
      <w:pPr>
        <w:overflowPunct/>
        <w:spacing w:before="0"/>
        <w:rPr>
          <w:szCs w:val="24"/>
        </w:rPr>
      </w:pPr>
      <w:r w:rsidRPr="00753FFB">
        <w:rPr>
          <w:szCs w:val="24"/>
        </w:rPr>
        <w:t>The Virtual VA Documents tab shows documents that have been received by</w:t>
      </w:r>
    </w:p>
    <w:p w14:paraId="2090DB88" w14:textId="43BCF795" w:rsidR="00AF3CD7" w:rsidRPr="00753FFB" w:rsidRDefault="00AF3CD7" w:rsidP="000F7BDE">
      <w:pPr>
        <w:overflowPunct/>
        <w:spacing w:before="0"/>
        <w:rPr>
          <w:szCs w:val="24"/>
        </w:rPr>
      </w:pPr>
      <w:r w:rsidRPr="00753FFB">
        <w:rPr>
          <w:szCs w:val="24"/>
        </w:rPr>
        <w:t>Virtual VA Paperless Claim Processing. Virtual VA documents are read-only; this means the documents can be viewed, but other features, such as bookmarks and annotations, are not available. When</w:t>
      </w:r>
      <w:r w:rsidR="000F7BDE" w:rsidRPr="00753FFB">
        <w:rPr>
          <w:szCs w:val="24"/>
        </w:rPr>
        <w:t xml:space="preserve"> </w:t>
      </w:r>
      <w:r w:rsidRPr="00753FFB">
        <w:rPr>
          <w:szCs w:val="24"/>
        </w:rPr>
        <w:t>you click a link in the Document Type column, or choose Open (Read Only) from the Actions menu, the document opens in a new window.</w:t>
      </w:r>
    </w:p>
    <w:p w14:paraId="2090DB89" w14:textId="77777777" w:rsidR="00AF3CD7" w:rsidRPr="00753FFB" w:rsidRDefault="00AF3CD7" w:rsidP="00AF3CD7">
      <w:pPr>
        <w:overflowPunct/>
        <w:autoSpaceDE/>
        <w:autoSpaceDN/>
        <w:adjustRightInd/>
        <w:spacing w:before="0"/>
        <w:rPr>
          <w:szCs w:val="24"/>
        </w:rPr>
      </w:pPr>
    </w:p>
    <w:p w14:paraId="2090DB8A" w14:textId="77777777" w:rsidR="00AF3CD7" w:rsidRPr="00753FFB" w:rsidRDefault="00AF3CD7" w:rsidP="001349E6">
      <w:pPr>
        <w:overflowPunct/>
        <w:autoSpaceDE/>
        <w:autoSpaceDN/>
        <w:adjustRightInd/>
        <w:spacing w:before="0"/>
        <w:jc w:val="center"/>
        <w:rPr>
          <w:b/>
          <w:szCs w:val="24"/>
        </w:rPr>
      </w:pPr>
      <w:r w:rsidRPr="00753FFB">
        <w:rPr>
          <w:noProof/>
          <w:szCs w:val="24"/>
        </w:rPr>
        <w:drawing>
          <wp:inline distT="0" distB="0" distL="0" distR="0" wp14:anchorId="2090DC4A" wp14:editId="2090DC4B">
            <wp:extent cx="4400550" cy="895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400550" cy="895350"/>
                    </a:xfrm>
                    <a:prstGeom prst="rect">
                      <a:avLst/>
                    </a:prstGeom>
                  </pic:spPr>
                </pic:pic>
              </a:graphicData>
            </a:graphic>
          </wp:inline>
        </w:drawing>
      </w:r>
    </w:p>
    <w:p w14:paraId="2090DB8B" w14:textId="77777777" w:rsidR="00AF3CD7" w:rsidRPr="00753FFB" w:rsidRDefault="00AF3CD7" w:rsidP="00AF3CD7">
      <w:pPr>
        <w:overflowPunct/>
        <w:autoSpaceDE/>
        <w:autoSpaceDN/>
        <w:adjustRightInd/>
        <w:spacing w:before="0"/>
        <w:rPr>
          <w:b/>
          <w:szCs w:val="24"/>
        </w:rPr>
      </w:pPr>
    </w:p>
    <w:p w14:paraId="2090DB8C" w14:textId="77777777" w:rsidR="00AF3CD7" w:rsidRPr="00753FFB" w:rsidRDefault="00AF3CD7" w:rsidP="00AF3CD7">
      <w:pPr>
        <w:overflowPunct/>
        <w:autoSpaceDE/>
        <w:autoSpaceDN/>
        <w:adjustRightInd/>
        <w:spacing w:before="0"/>
        <w:rPr>
          <w:b/>
          <w:szCs w:val="24"/>
        </w:rPr>
      </w:pPr>
      <w:r w:rsidRPr="00753FFB">
        <w:rPr>
          <w:b/>
          <w:szCs w:val="24"/>
        </w:rPr>
        <w:t>Annotations</w:t>
      </w:r>
    </w:p>
    <w:p w14:paraId="2090DB8D" w14:textId="77777777" w:rsidR="00AF3CD7" w:rsidRPr="00753FFB" w:rsidRDefault="00AF3CD7" w:rsidP="00AF3CD7">
      <w:pPr>
        <w:overflowPunct/>
        <w:autoSpaceDE/>
        <w:autoSpaceDN/>
        <w:adjustRightInd/>
        <w:spacing w:before="0"/>
        <w:rPr>
          <w:b/>
          <w:szCs w:val="24"/>
        </w:rPr>
      </w:pPr>
    </w:p>
    <w:p w14:paraId="2090DB8E" w14:textId="77777777" w:rsidR="00AF3CD7" w:rsidRPr="00753FFB" w:rsidRDefault="00AF3CD7" w:rsidP="00AF3CD7">
      <w:pPr>
        <w:overflowPunct/>
        <w:autoSpaceDE/>
        <w:autoSpaceDN/>
        <w:adjustRightInd/>
        <w:spacing w:before="0"/>
        <w:rPr>
          <w:b/>
          <w:szCs w:val="24"/>
        </w:rPr>
      </w:pPr>
      <w:r w:rsidRPr="00753FFB">
        <w:rPr>
          <w:szCs w:val="24"/>
        </w:rPr>
        <w:t>To view or make annotations to an eFolder document, click the annotation icon in the Document Type column of the eFolder table view.</w:t>
      </w:r>
    </w:p>
    <w:p w14:paraId="2090DB8F" w14:textId="77777777" w:rsidR="00AF3CD7" w:rsidRPr="00753FFB" w:rsidRDefault="00AF3CD7" w:rsidP="00AF3CD7">
      <w:pPr>
        <w:overflowPunct/>
        <w:autoSpaceDE/>
        <w:autoSpaceDN/>
        <w:adjustRightInd/>
        <w:spacing w:before="0"/>
        <w:rPr>
          <w:b/>
          <w:szCs w:val="24"/>
        </w:rPr>
      </w:pPr>
    </w:p>
    <w:p w14:paraId="2090DB90" w14:textId="77777777" w:rsidR="00AF3CD7" w:rsidRPr="00753FFB" w:rsidRDefault="00AF3CD7" w:rsidP="00AF3CD7">
      <w:pPr>
        <w:overflowPunct/>
        <w:spacing w:before="0"/>
        <w:rPr>
          <w:b/>
          <w:bCs/>
          <w:szCs w:val="24"/>
        </w:rPr>
      </w:pPr>
      <w:r w:rsidRPr="00753FFB">
        <w:rPr>
          <w:b/>
          <w:bCs/>
          <w:szCs w:val="24"/>
        </w:rPr>
        <w:t>To make an annotation:</w:t>
      </w:r>
    </w:p>
    <w:p w14:paraId="2090DB91" w14:textId="77777777" w:rsidR="00AF3CD7" w:rsidRPr="00753FFB" w:rsidRDefault="00AF3CD7" w:rsidP="00AF3CD7">
      <w:pPr>
        <w:overflowPunct/>
        <w:spacing w:before="0"/>
        <w:rPr>
          <w:szCs w:val="24"/>
        </w:rPr>
      </w:pPr>
      <w:r w:rsidRPr="00753FFB">
        <w:rPr>
          <w:szCs w:val="24"/>
        </w:rPr>
        <w:t xml:space="preserve">1. Click the </w:t>
      </w:r>
      <w:r w:rsidRPr="00753FFB">
        <w:rPr>
          <w:b/>
          <w:bCs/>
          <w:szCs w:val="24"/>
        </w:rPr>
        <w:t xml:space="preserve">Add an Annotation </w:t>
      </w:r>
      <w:r w:rsidRPr="00753FFB">
        <w:rPr>
          <w:szCs w:val="24"/>
        </w:rPr>
        <w:t>icon. Your cursor will change to a</w:t>
      </w:r>
    </w:p>
    <w:p w14:paraId="2090DB92" w14:textId="77777777" w:rsidR="00AF3CD7" w:rsidRPr="00753FFB" w:rsidRDefault="00AF3CD7" w:rsidP="00AF3CD7">
      <w:pPr>
        <w:overflowPunct/>
        <w:spacing w:before="0"/>
        <w:rPr>
          <w:szCs w:val="24"/>
        </w:rPr>
      </w:pPr>
      <w:r w:rsidRPr="00753FFB">
        <w:rPr>
          <w:szCs w:val="24"/>
        </w:rPr>
        <w:t>selection tool.</w:t>
      </w:r>
    </w:p>
    <w:p w14:paraId="2090DB93" w14:textId="77777777" w:rsidR="00AF3CD7" w:rsidRPr="00753FFB" w:rsidRDefault="00AF3CD7" w:rsidP="00AF3CD7">
      <w:pPr>
        <w:overflowPunct/>
        <w:spacing w:before="0"/>
        <w:rPr>
          <w:szCs w:val="24"/>
        </w:rPr>
      </w:pPr>
      <w:r w:rsidRPr="00753FFB">
        <w:rPr>
          <w:szCs w:val="24"/>
        </w:rPr>
        <w:t>2. Left click and drag a box on the area of the document where you want to</w:t>
      </w:r>
    </w:p>
    <w:p w14:paraId="2090DB94" w14:textId="77777777" w:rsidR="00AF3CD7" w:rsidRPr="00753FFB" w:rsidRDefault="00AF3CD7" w:rsidP="00AF3CD7">
      <w:pPr>
        <w:overflowPunct/>
        <w:spacing w:before="0"/>
        <w:rPr>
          <w:szCs w:val="24"/>
        </w:rPr>
      </w:pPr>
      <w:r w:rsidRPr="00753FFB">
        <w:rPr>
          <w:szCs w:val="24"/>
        </w:rPr>
        <w:t>create an annotation.</w:t>
      </w:r>
    </w:p>
    <w:p w14:paraId="2090DB95" w14:textId="77777777" w:rsidR="00AF3CD7" w:rsidRPr="00753FFB" w:rsidRDefault="00AF3CD7" w:rsidP="00AF3CD7">
      <w:pPr>
        <w:overflowPunct/>
        <w:spacing w:before="0"/>
        <w:rPr>
          <w:szCs w:val="24"/>
        </w:rPr>
      </w:pPr>
      <w:r w:rsidRPr="00753FFB">
        <w:rPr>
          <w:szCs w:val="24"/>
        </w:rPr>
        <w:t>3. Release the mouse button. The Annotation dialog appears.</w:t>
      </w:r>
    </w:p>
    <w:p w14:paraId="2090DB96" w14:textId="77777777" w:rsidR="00AF3CD7" w:rsidRPr="00753FFB" w:rsidRDefault="00AF3CD7" w:rsidP="00AF3CD7">
      <w:pPr>
        <w:overflowPunct/>
        <w:spacing w:before="0"/>
        <w:rPr>
          <w:szCs w:val="24"/>
        </w:rPr>
      </w:pPr>
      <w:r w:rsidRPr="00753FFB">
        <w:rPr>
          <w:szCs w:val="24"/>
        </w:rPr>
        <w:t>4. Choose an annotation type from the list on the left. This example creates</w:t>
      </w:r>
    </w:p>
    <w:p w14:paraId="2090DB97" w14:textId="77777777" w:rsidR="00AF3CD7" w:rsidRPr="00753FFB" w:rsidRDefault="00AF3CD7" w:rsidP="00AF3CD7">
      <w:pPr>
        <w:overflowPunct/>
        <w:spacing w:before="0"/>
        <w:rPr>
          <w:szCs w:val="24"/>
        </w:rPr>
      </w:pPr>
      <w:r w:rsidRPr="00753FFB">
        <w:rPr>
          <w:szCs w:val="24"/>
        </w:rPr>
        <w:t>a Note type annotation.</w:t>
      </w:r>
    </w:p>
    <w:p w14:paraId="2090DB98" w14:textId="77777777" w:rsidR="00AF3CD7" w:rsidRPr="00753FFB" w:rsidRDefault="00AF3CD7" w:rsidP="00AF3CD7">
      <w:pPr>
        <w:overflowPunct/>
        <w:spacing w:before="0"/>
        <w:rPr>
          <w:szCs w:val="24"/>
        </w:rPr>
      </w:pPr>
      <w:r w:rsidRPr="00753FFB">
        <w:rPr>
          <w:szCs w:val="24"/>
        </w:rPr>
        <w:t>5. Type the annotation text in the text field provided. You can change the</w:t>
      </w:r>
    </w:p>
    <w:p w14:paraId="2090DB99" w14:textId="77777777" w:rsidR="00AF3CD7" w:rsidRPr="00753FFB" w:rsidRDefault="00AF3CD7" w:rsidP="00AF3CD7">
      <w:pPr>
        <w:overflowPunct/>
        <w:spacing w:before="0"/>
        <w:rPr>
          <w:szCs w:val="24"/>
        </w:rPr>
      </w:pPr>
      <w:r w:rsidRPr="00753FFB">
        <w:rPr>
          <w:szCs w:val="24"/>
        </w:rPr>
        <w:t>color of the note by clicking the color box at the bottom of the dialog.</w:t>
      </w:r>
    </w:p>
    <w:p w14:paraId="2090DB9A" w14:textId="77777777" w:rsidR="00AF3CD7" w:rsidRPr="00753FFB" w:rsidRDefault="00AF3CD7" w:rsidP="00AF3CD7">
      <w:pPr>
        <w:overflowPunct/>
        <w:spacing w:before="0"/>
        <w:rPr>
          <w:szCs w:val="24"/>
        </w:rPr>
      </w:pPr>
      <w:r w:rsidRPr="00753FFB">
        <w:rPr>
          <w:szCs w:val="24"/>
        </w:rPr>
        <w:t xml:space="preserve">6. Click </w:t>
      </w:r>
      <w:r w:rsidRPr="00753FFB">
        <w:rPr>
          <w:b/>
          <w:bCs/>
          <w:szCs w:val="24"/>
        </w:rPr>
        <w:t xml:space="preserve">OK </w:t>
      </w:r>
      <w:r w:rsidRPr="00753FFB">
        <w:rPr>
          <w:szCs w:val="24"/>
        </w:rPr>
        <w:t>to close the Annotation dialog.</w:t>
      </w:r>
    </w:p>
    <w:p w14:paraId="2090DB9B" w14:textId="77777777" w:rsidR="00AF3CD7" w:rsidRPr="00753FFB" w:rsidRDefault="00AF3CD7" w:rsidP="00AF3CD7">
      <w:pPr>
        <w:overflowPunct/>
        <w:spacing w:before="0"/>
        <w:rPr>
          <w:szCs w:val="24"/>
        </w:rPr>
      </w:pPr>
      <w:r w:rsidRPr="00753FFB">
        <w:rPr>
          <w:szCs w:val="24"/>
        </w:rPr>
        <w:t xml:space="preserve">7. Click </w:t>
      </w:r>
      <w:r w:rsidRPr="00753FFB">
        <w:rPr>
          <w:b/>
          <w:bCs/>
          <w:szCs w:val="24"/>
        </w:rPr>
        <w:t xml:space="preserve">Save </w:t>
      </w:r>
      <w:r w:rsidRPr="00753FFB">
        <w:rPr>
          <w:szCs w:val="24"/>
        </w:rPr>
        <w:t>from the toolbar to save the annotations to the document.</w:t>
      </w:r>
    </w:p>
    <w:p w14:paraId="2090DB9E" w14:textId="77777777" w:rsidR="00AF3CD7" w:rsidRPr="00753FFB" w:rsidRDefault="00AF3CD7" w:rsidP="00AF3CD7">
      <w:pPr>
        <w:overflowPunct/>
        <w:autoSpaceDE/>
        <w:autoSpaceDN/>
        <w:adjustRightInd/>
        <w:spacing w:before="0"/>
        <w:rPr>
          <w:b/>
          <w:szCs w:val="24"/>
        </w:rPr>
      </w:pPr>
    </w:p>
    <w:p w14:paraId="2090DB9F" w14:textId="77777777" w:rsidR="00AF3CD7" w:rsidRPr="00753FFB" w:rsidRDefault="00AF3CD7" w:rsidP="001349E6">
      <w:pPr>
        <w:overflowPunct/>
        <w:autoSpaceDE/>
        <w:autoSpaceDN/>
        <w:adjustRightInd/>
        <w:spacing w:before="0"/>
        <w:jc w:val="center"/>
        <w:rPr>
          <w:b/>
          <w:szCs w:val="24"/>
        </w:rPr>
      </w:pPr>
      <w:r w:rsidRPr="00753FFB">
        <w:rPr>
          <w:noProof/>
          <w:szCs w:val="24"/>
        </w:rPr>
        <w:drawing>
          <wp:inline distT="0" distB="0" distL="0" distR="0" wp14:anchorId="2090DC4C" wp14:editId="2090DC4D">
            <wp:extent cx="1362075" cy="10477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362075" cy="1047750"/>
                    </a:xfrm>
                    <a:prstGeom prst="rect">
                      <a:avLst/>
                    </a:prstGeom>
                  </pic:spPr>
                </pic:pic>
              </a:graphicData>
            </a:graphic>
          </wp:inline>
        </w:drawing>
      </w:r>
    </w:p>
    <w:p w14:paraId="2090DBA0" w14:textId="77777777" w:rsidR="004311D3" w:rsidRPr="00753FFB" w:rsidRDefault="004311D3" w:rsidP="00AF3CD7">
      <w:pPr>
        <w:overflowPunct/>
        <w:autoSpaceDE/>
        <w:autoSpaceDN/>
        <w:adjustRightInd/>
        <w:spacing w:before="0"/>
        <w:rPr>
          <w:b/>
          <w:szCs w:val="24"/>
        </w:rPr>
      </w:pPr>
    </w:p>
    <w:p w14:paraId="2090DBA1" w14:textId="77777777" w:rsidR="004311D3" w:rsidRPr="00753FFB" w:rsidRDefault="004311D3" w:rsidP="00AF3CD7">
      <w:pPr>
        <w:overflowPunct/>
        <w:autoSpaceDE/>
        <w:autoSpaceDN/>
        <w:adjustRightInd/>
        <w:spacing w:before="0"/>
        <w:rPr>
          <w:b/>
          <w:szCs w:val="24"/>
        </w:rPr>
      </w:pPr>
      <w:r w:rsidRPr="00753FFB">
        <w:rPr>
          <w:noProof/>
          <w:szCs w:val="24"/>
        </w:rPr>
        <w:drawing>
          <wp:inline distT="0" distB="0" distL="0" distR="0" wp14:anchorId="2090DC4E" wp14:editId="2090DC4F">
            <wp:extent cx="5943600" cy="48958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943600" cy="489585"/>
                    </a:xfrm>
                    <a:prstGeom prst="rect">
                      <a:avLst/>
                    </a:prstGeom>
                  </pic:spPr>
                </pic:pic>
              </a:graphicData>
            </a:graphic>
          </wp:inline>
        </w:drawing>
      </w:r>
    </w:p>
    <w:p w14:paraId="2090DBA2" w14:textId="77777777" w:rsidR="004311D3" w:rsidRPr="00753FFB" w:rsidRDefault="004311D3" w:rsidP="00AF3CD7">
      <w:pPr>
        <w:overflowPunct/>
        <w:autoSpaceDE/>
        <w:autoSpaceDN/>
        <w:adjustRightInd/>
        <w:spacing w:before="0"/>
        <w:rPr>
          <w:b/>
          <w:szCs w:val="24"/>
        </w:rPr>
      </w:pPr>
    </w:p>
    <w:p w14:paraId="2090DBA3" w14:textId="77777777" w:rsidR="004311D3" w:rsidRPr="00753FFB" w:rsidRDefault="004311D3" w:rsidP="00AF3CD7">
      <w:pPr>
        <w:overflowPunct/>
        <w:autoSpaceDE/>
        <w:autoSpaceDN/>
        <w:adjustRightInd/>
        <w:spacing w:before="0"/>
        <w:rPr>
          <w:b/>
          <w:szCs w:val="24"/>
        </w:rPr>
      </w:pPr>
    </w:p>
    <w:p w14:paraId="2090DBA4" w14:textId="77777777" w:rsidR="004311D3" w:rsidRPr="00753FFB" w:rsidRDefault="004311D3" w:rsidP="00AF3CD7">
      <w:pPr>
        <w:overflowPunct/>
        <w:autoSpaceDE/>
        <w:autoSpaceDN/>
        <w:adjustRightInd/>
        <w:spacing w:before="0"/>
        <w:rPr>
          <w:b/>
          <w:szCs w:val="24"/>
        </w:rPr>
      </w:pPr>
      <w:r w:rsidRPr="00753FFB">
        <w:rPr>
          <w:noProof/>
          <w:szCs w:val="24"/>
        </w:rPr>
        <w:drawing>
          <wp:inline distT="0" distB="0" distL="0" distR="0" wp14:anchorId="2090DC50" wp14:editId="2090DC51">
            <wp:extent cx="5943600" cy="2225675"/>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943600" cy="2225675"/>
                    </a:xfrm>
                    <a:prstGeom prst="rect">
                      <a:avLst/>
                    </a:prstGeom>
                  </pic:spPr>
                </pic:pic>
              </a:graphicData>
            </a:graphic>
          </wp:inline>
        </w:drawing>
      </w:r>
    </w:p>
    <w:p w14:paraId="2090DBA5" w14:textId="77777777" w:rsidR="004311D3" w:rsidRPr="00753FFB" w:rsidRDefault="004311D3" w:rsidP="00AF3CD7">
      <w:pPr>
        <w:overflowPunct/>
        <w:autoSpaceDE/>
        <w:autoSpaceDN/>
        <w:adjustRightInd/>
        <w:spacing w:before="0"/>
        <w:rPr>
          <w:b/>
          <w:szCs w:val="24"/>
        </w:rPr>
      </w:pPr>
    </w:p>
    <w:p w14:paraId="2090DBA6" w14:textId="77777777" w:rsidR="004311D3" w:rsidRPr="00753FFB" w:rsidRDefault="004311D3" w:rsidP="00AF3CD7">
      <w:pPr>
        <w:overflowPunct/>
        <w:autoSpaceDE/>
        <w:autoSpaceDN/>
        <w:adjustRightInd/>
        <w:spacing w:before="0"/>
        <w:rPr>
          <w:b/>
          <w:szCs w:val="24"/>
        </w:rPr>
      </w:pPr>
    </w:p>
    <w:p w14:paraId="2090DBA7" w14:textId="77777777" w:rsidR="007A5600" w:rsidRPr="00753FFB" w:rsidRDefault="007A5600" w:rsidP="00AF3CD7">
      <w:pPr>
        <w:overflowPunct/>
        <w:autoSpaceDE/>
        <w:autoSpaceDN/>
        <w:adjustRightInd/>
        <w:spacing w:before="0"/>
        <w:rPr>
          <w:b/>
          <w:szCs w:val="24"/>
        </w:rPr>
      </w:pPr>
      <w:r w:rsidRPr="00753FFB">
        <w:rPr>
          <w:b/>
          <w:szCs w:val="24"/>
        </w:rPr>
        <w:br w:type="page"/>
      </w:r>
    </w:p>
    <w:p w14:paraId="2090DBA8" w14:textId="3434116D" w:rsidR="00AF3CD7" w:rsidRPr="00753FFB" w:rsidRDefault="00AF3CD7" w:rsidP="00AF3CD7">
      <w:pPr>
        <w:overflowPunct/>
        <w:autoSpaceDE/>
        <w:autoSpaceDN/>
        <w:adjustRightInd/>
        <w:spacing w:before="0"/>
        <w:rPr>
          <w:b/>
          <w:smallCaps/>
          <w:szCs w:val="24"/>
        </w:rPr>
      </w:pPr>
    </w:p>
    <w:p w14:paraId="2090DBA9" w14:textId="3F1E41C6" w:rsidR="007A5600" w:rsidRPr="00753FFB" w:rsidRDefault="004311D3">
      <w:pPr>
        <w:pStyle w:val="VBATopicHeading1"/>
        <w:rPr>
          <w:rFonts w:ascii="Times New Roman" w:hAnsi="Times New Roman"/>
          <w:sz w:val="24"/>
          <w:szCs w:val="24"/>
        </w:rPr>
      </w:pPr>
      <w:bookmarkStart w:id="9" w:name="_Toc444175277"/>
      <w:r w:rsidRPr="00753FFB">
        <w:rPr>
          <w:rFonts w:ascii="Times New Roman" w:hAnsi="Times New Roman"/>
          <w:sz w:val="24"/>
          <w:szCs w:val="24"/>
        </w:rPr>
        <w:t>Claims Navigation</w:t>
      </w:r>
      <w:bookmarkEnd w:id="9"/>
    </w:p>
    <w:p w14:paraId="2090DBB2" w14:textId="77777777" w:rsidR="004311D3" w:rsidRPr="00753FFB" w:rsidRDefault="004311D3" w:rsidP="004311D3">
      <w:pPr>
        <w:overflowPunct/>
        <w:spacing w:before="0"/>
        <w:rPr>
          <w:b/>
          <w:szCs w:val="24"/>
        </w:rPr>
      </w:pPr>
      <w:r w:rsidRPr="00753FFB">
        <w:rPr>
          <w:b/>
          <w:szCs w:val="24"/>
        </w:rPr>
        <w:t>Claim Information Bar</w:t>
      </w:r>
    </w:p>
    <w:p w14:paraId="2090DBB3" w14:textId="77777777" w:rsidR="004311D3" w:rsidRPr="00753FFB" w:rsidRDefault="004311D3" w:rsidP="004311D3">
      <w:pPr>
        <w:overflowPunct/>
        <w:spacing w:before="0"/>
        <w:rPr>
          <w:b/>
          <w:szCs w:val="24"/>
        </w:rPr>
      </w:pPr>
    </w:p>
    <w:p w14:paraId="2090DBB4" w14:textId="77777777" w:rsidR="004311D3" w:rsidRPr="00753FFB" w:rsidRDefault="004311D3" w:rsidP="004311D3">
      <w:pPr>
        <w:overflowPunct/>
        <w:spacing w:before="0"/>
        <w:rPr>
          <w:szCs w:val="24"/>
        </w:rPr>
      </w:pPr>
      <w:r w:rsidRPr="00753FFB">
        <w:rPr>
          <w:szCs w:val="24"/>
        </w:rPr>
        <w:t xml:space="preserve">Below the claim title is the </w:t>
      </w:r>
      <w:r w:rsidRPr="00753FFB">
        <w:rPr>
          <w:i/>
          <w:szCs w:val="24"/>
        </w:rPr>
        <w:t>Claim Information Bar</w:t>
      </w:r>
      <w:r w:rsidRPr="00753FFB">
        <w:rPr>
          <w:szCs w:val="24"/>
        </w:rPr>
        <w:t>. This shows information</w:t>
      </w:r>
    </w:p>
    <w:p w14:paraId="2090DBB5" w14:textId="77777777" w:rsidR="004311D3" w:rsidRPr="00753FFB" w:rsidRDefault="004311D3" w:rsidP="004311D3">
      <w:pPr>
        <w:overflowPunct/>
        <w:spacing w:before="0"/>
        <w:rPr>
          <w:szCs w:val="24"/>
        </w:rPr>
      </w:pPr>
      <w:r w:rsidRPr="00753FFB">
        <w:rPr>
          <w:szCs w:val="24"/>
        </w:rPr>
        <w:t>regarding the claim, including a Go to Work Item link, the number of days the claim has been pending (open), the date and status of the claim, the suspense date, and the team and/or user to which the claim has been assigned.</w:t>
      </w:r>
    </w:p>
    <w:p w14:paraId="2090DBB6" w14:textId="77777777" w:rsidR="004311D3" w:rsidRPr="00753FFB" w:rsidRDefault="004311D3" w:rsidP="004311D3">
      <w:pPr>
        <w:overflowPunct/>
        <w:spacing w:before="0"/>
        <w:rPr>
          <w:b/>
          <w:szCs w:val="24"/>
        </w:rPr>
      </w:pPr>
    </w:p>
    <w:p w14:paraId="2090DBB7" w14:textId="77777777" w:rsidR="004311D3" w:rsidRPr="00753FFB" w:rsidRDefault="004311D3" w:rsidP="004311D3">
      <w:pPr>
        <w:overflowPunct/>
        <w:spacing w:before="0"/>
        <w:rPr>
          <w:b/>
          <w:szCs w:val="24"/>
        </w:rPr>
      </w:pPr>
      <w:r w:rsidRPr="00753FFB">
        <w:rPr>
          <w:noProof/>
          <w:szCs w:val="24"/>
        </w:rPr>
        <w:drawing>
          <wp:inline distT="0" distB="0" distL="0" distR="0" wp14:anchorId="2090DC52" wp14:editId="2090DC53">
            <wp:extent cx="5943600" cy="577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943600" cy="577215"/>
                    </a:xfrm>
                    <a:prstGeom prst="rect">
                      <a:avLst/>
                    </a:prstGeom>
                  </pic:spPr>
                </pic:pic>
              </a:graphicData>
            </a:graphic>
          </wp:inline>
        </w:drawing>
      </w:r>
    </w:p>
    <w:p w14:paraId="2090DBB8" w14:textId="77777777" w:rsidR="004311D3" w:rsidRPr="00753FFB" w:rsidRDefault="004311D3" w:rsidP="004311D3">
      <w:pPr>
        <w:overflowPunct/>
        <w:spacing w:before="0"/>
        <w:rPr>
          <w:b/>
          <w:szCs w:val="24"/>
        </w:rPr>
      </w:pPr>
    </w:p>
    <w:p w14:paraId="2090DBB9" w14:textId="77777777" w:rsidR="004311D3" w:rsidRPr="00753FFB" w:rsidRDefault="004311D3" w:rsidP="004311D3">
      <w:pPr>
        <w:overflowPunct/>
        <w:spacing w:before="0"/>
        <w:rPr>
          <w:b/>
          <w:szCs w:val="24"/>
        </w:rPr>
      </w:pPr>
      <w:r w:rsidRPr="00753FFB">
        <w:rPr>
          <w:b/>
          <w:szCs w:val="24"/>
        </w:rPr>
        <w:t>Button Bar</w:t>
      </w:r>
    </w:p>
    <w:p w14:paraId="2090DBBA" w14:textId="77777777" w:rsidR="004311D3" w:rsidRPr="00753FFB" w:rsidRDefault="004311D3" w:rsidP="004311D3">
      <w:pPr>
        <w:overflowPunct/>
        <w:spacing w:before="0"/>
        <w:rPr>
          <w:b/>
          <w:szCs w:val="24"/>
        </w:rPr>
      </w:pPr>
    </w:p>
    <w:p w14:paraId="2090DBBB" w14:textId="77777777" w:rsidR="004311D3" w:rsidRDefault="004311D3" w:rsidP="004311D3">
      <w:pPr>
        <w:overflowPunct/>
        <w:spacing w:before="0"/>
        <w:rPr>
          <w:szCs w:val="24"/>
        </w:rPr>
      </w:pPr>
      <w:r w:rsidRPr="00753FFB">
        <w:rPr>
          <w:szCs w:val="24"/>
        </w:rPr>
        <w:t xml:space="preserve">The </w:t>
      </w:r>
      <w:r w:rsidRPr="00753FFB">
        <w:rPr>
          <w:i/>
          <w:szCs w:val="24"/>
        </w:rPr>
        <w:t>Button Bar</w:t>
      </w:r>
      <w:r w:rsidRPr="00753FFB">
        <w:rPr>
          <w:szCs w:val="24"/>
        </w:rPr>
        <w:t xml:space="preserve"> includes buttons to Edit Claim Detail, Create DCS, Upload Document, or create a New Claim.</w:t>
      </w:r>
    </w:p>
    <w:p w14:paraId="6EF7130D" w14:textId="3F42A0E4" w:rsidR="00984235" w:rsidRDefault="00984235" w:rsidP="004311D3">
      <w:pPr>
        <w:overflowPunct/>
        <w:spacing w:before="0"/>
        <w:rPr>
          <w:szCs w:val="24"/>
        </w:rPr>
      </w:pPr>
    </w:p>
    <w:p w14:paraId="21B531C2" w14:textId="4B505E6F" w:rsidR="00984235" w:rsidRDefault="00984235" w:rsidP="004311D3">
      <w:pPr>
        <w:overflowPunct/>
        <w:spacing w:before="0"/>
        <w:rPr>
          <w:szCs w:val="24"/>
        </w:rPr>
      </w:pPr>
      <w:r>
        <w:rPr>
          <w:szCs w:val="24"/>
        </w:rPr>
        <w:t>The Edit Claim detail button provides access to edit functions for EP and claim label, any modifier necessary, and the Date of Claim.</w:t>
      </w:r>
    </w:p>
    <w:p w14:paraId="2B67E1DB" w14:textId="77777777" w:rsidR="0006489E" w:rsidRDefault="0006489E" w:rsidP="004311D3">
      <w:pPr>
        <w:overflowPunct/>
        <w:spacing w:before="0"/>
        <w:rPr>
          <w:szCs w:val="24"/>
        </w:rPr>
      </w:pPr>
    </w:p>
    <w:p w14:paraId="140A1884" w14:textId="64E7B133" w:rsidR="00984235" w:rsidRDefault="0006489E" w:rsidP="004311D3">
      <w:pPr>
        <w:overflowPunct/>
        <w:spacing w:before="0"/>
        <w:rPr>
          <w:szCs w:val="24"/>
        </w:rPr>
      </w:pPr>
      <w:r>
        <w:rPr>
          <w:noProof/>
          <w:szCs w:val="24"/>
        </w:rPr>
        <mc:AlternateContent>
          <mc:Choice Requires="wps">
            <w:drawing>
              <wp:anchor distT="0" distB="0" distL="114300" distR="114300" simplePos="0" relativeHeight="251681792" behindDoc="0" locked="0" layoutInCell="1" allowOverlap="1" wp14:anchorId="2785F0D5" wp14:editId="034F2493">
                <wp:simplePos x="0" y="0"/>
                <wp:positionH relativeFrom="column">
                  <wp:posOffset>914400</wp:posOffset>
                </wp:positionH>
                <wp:positionV relativeFrom="paragraph">
                  <wp:posOffset>182880</wp:posOffset>
                </wp:positionV>
                <wp:extent cx="485775" cy="171450"/>
                <wp:effectExtent l="0" t="19050" r="47625" b="38100"/>
                <wp:wrapNone/>
                <wp:docPr id="58" name="Right Arrow 58"/>
                <wp:cNvGraphicFramePr/>
                <a:graphic xmlns:a="http://schemas.openxmlformats.org/drawingml/2006/main">
                  <a:graphicData uri="http://schemas.microsoft.com/office/word/2010/wordprocessingShape">
                    <wps:wsp>
                      <wps:cNvSpPr/>
                      <wps:spPr>
                        <a:xfrm>
                          <a:off x="0" y="0"/>
                          <a:ext cx="485775"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58" o:spid="_x0000_s1026" type="#_x0000_t13" style="position:absolute;margin-left:1in;margin-top:14.4pt;width:38.25pt;height:1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" adj="17788" fillcolor="#4f81bd [3204]" strokecolor="#243f60 [1604]" strokeweight="2pt"/>
            </w:pict>
          </mc:Fallback>
        </mc:AlternateContent>
      </w:r>
      <w:r w:rsidR="00984235" w:rsidRPr="00753FFB">
        <w:rPr>
          <w:noProof/>
          <w:szCs w:val="24"/>
        </w:rPr>
        <w:drawing>
          <wp:inline distT="0" distB="0" distL="0" distR="0" wp14:anchorId="234C7D07" wp14:editId="48653D8D">
            <wp:extent cx="4276725" cy="100965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4276725" cy="1009650"/>
                    </a:xfrm>
                    <a:prstGeom prst="rect">
                      <a:avLst/>
                    </a:prstGeom>
                  </pic:spPr>
                </pic:pic>
              </a:graphicData>
            </a:graphic>
          </wp:inline>
        </w:drawing>
      </w:r>
    </w:p>
    <w:p w14:paraId="403F26A8" w14:textId="05A02750" w:rsidR="0084762C" w:rsidRDefault="0084762C" w:rsidP="004311D3">
      <w:pPr>
        <w:overflowPunct/>
        <w:spacing w:before="0"/>
        <w:rPr>
          <w:szCs w:val="24"/>
        </w:rPr>
      </w:pPr>
    </w:p>
    <w:p w14:paraId="3D767CD7" w14:textId="7764F3F0" w:rsidR="0084762C" w:rsidRDefault="0084762C" w:rsidP="004311D3">
      <w:pPr>
        <w:overflowPunct/>
        <w:spacing w:before="0"/>
        <w:rPr>
          <w:szCs w:val="24"/>
        </w:rPr>
      </w:pPr>
      <w:r>
        <w:rPr>
          <w:szCs w:val="24"/>
        </w:rPr>
        <w:t>The Create DCS button, opens the Document Control Sheet. This provides the Mail Room or Intake Center the functionality to provide an electronic listing of docuemnts received</w:t>
      </w:r>
      <w:r w:rsidR="0086315F">
        <w:rPr>
          <w:szCs w:val="24"/>
        </w:rPr>
        <w:t xml:space="preserve"> and are being sent to scan</w:t>
      </w:r>
      <w:r>
        <w:rPr>
          <w:szCs w:val="24"/>
        </w:rPr>
        <w:t>.</w:t>
      </w:r>
    </w:p>
    <w:p w14:paraId="2D7FFE5A" w14:textId="77777777" w:rsidR="0084762C" w:rsidRDefault="0084762C" w:rsidP="004311D3">
      <w:pPr>
        <w:overflowPunct/>
        <w:spacing w:before="0"/>
        <w:rPr>
          <w:szCs w:val="24"/>
        </w:rPr>
      </w:pPr>
    </w:p>
    <w:p w14:paraId="1BC65D0C" w14:textId="382744A9" w:rsidR="0084762C" w:rsidRDefault="0084762C" w:rsidP="004311D3">
      <w:pPr>
        <w:overflowPunct/>
        <w:spacing w:before="0"/>
        <w:rPr>
          <w:szCs w:val="24"/>
        </w:rPr>
      </w:pPr>
      <w:r>
        <w:rPr>
          <w:noProof/>
          <w:szCs w:val="24"/>
        </w:rPr>
        <mc:AlternateContent>
          <mc:Choice Requires="wps">
            <w:drawing>
              <wp:anchor distT="0" distB="0" distL="114300" distR="114300" simplePos="0" relativeHeight="251682816" behindDoc="0" locked="0" layoutInCell="1" allowOverlap="1" wp14:anchorId="57C34233" wp14:editId="5A704C38">
                <wp:simplePos x="0" y="0"/>
                <wp:positionH relativeFrom="column">
                  <wp:posOffset>1533525</wp:posOffset>
                </wp:positionH>
                <wp:positionV relativeFrom="paragraph">
                  <wp:posOffset>111125</wp:posOffset>
                </wp:positionV>
                <wp:extent cx="504825" cy="180975"/>
                <wp:effectExtent l="0" t="19050" r="47625" b="47625"/>
                <wp:wrapNone/>
                <wp:docPr id="60" name="Right Arrow 60"/>
                <wp:cNvGraphicFramePr/>
                <a:graphic xmlns:a="http://schemas.openxmlformats.org/drawingml/2006/main">
                  <a:graphicData uri="http://schemas.microsoft.com/office/word/2010/wordprocessingShape">
                    <wps:wsp>
                      <wps:cNvSpPr/>
                      <wps:spPr>
                        <a:xfrm>
                          <a:off x="0" y="0"/>
                          <a:ext cx="504825"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60" o:spid="_x0000_s1026" type="#_x0000_t13" style="position:absolute;margin-left:120.75pt;margin-top:8.75pt;width:39.75pt;height:14.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" adj="17728" fillcolor="#4f81bd [3204]" strokecolor="#243f60 [1604]" strokeweight="2pt"/>
            </w:pict>
          </mc:Fallback>
        </mc:AlternateContent>
      </w:r>
      <w:r w:rsidRPr="00753FFB">
        <w:rPr>
          <w:noProof/>
          <w:szCs w:val="24"/>
        </w:rPr>
        <w:drawing>
          <wp:inline distT="0" distB="0" distL="0" distR="0" wp14:anchorId="5F5F09C1" wp14:editId="5C0616B7">
            <wp:extent cx="4276725" cy="10096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4276725" cy="1009650"/>
                    </a:xfrm>
                    <a:prstGeom prst="rect">
                      <a:avLst/>
                    </a:prstGeom>
                  </pic:spPr>
                </pic:pic>
              </a:graphicData>
            </a:graphic>
          </wp:inline>
        </w:drawing>
      </w:r>
    </w:p>
    <w:p w14:paraId="2128E008" w14:textId="77777777" w:rsidR="0084762C" w:rsidRDefault="0084762C" w:rsidP="004311D3">
      <w:pPr>
        <w:overflowPunct/>
        <w:spacing w:before="0"/>
        <w:rPr>
          <w:szCs w:val="24"/>
        </w:rPr>
      </w:pPr>
    </w:p>
    <w:p w14:paraId="5016FD0D" w14:textId="77777777" w:rsidR="0084762C" w:rsidRDefault="0084762C">
      <w:pPr>
        <w:overflowPunct/>
        <w:autoSpaceDE/>
        <w:autoSpaceDN/>
        <w:adjustRightInd/>
        <w:spacing w:before="0"/>
        <w:rPr>
          <w:szCs w:val="24"/>
        </w:rPr>
      </w:pPr>
      <w:r>
        <w:rPr>
          <w:szCs w:val="24"/>
        </w:rPr>
        <w:br w:type="page"/>
      </w:r>
    </w:p>
    <w:p w14:paraId="192E8E07" w14:textId="5198057A" w:rsidR="0084762C" w:rsidRDefault="0084762C" w:rsidP="004311D3">
      <w:pPr>
        <w:overflowPunct/>
        <w:spacing w:before="0"/>
        <w:rPr>
          <w:szCs w:val="24"/>
        </w:rPr>
      </w:pPr>
      <w:r>
        <w:rPr>
          <w:szCs w:val="24"/>
        </w:rPr>
        <w:t>The Upload Document button opens the window to allow the user to upload docuemts to the VBMS documents page for the veteran that are saved locally.</w:t>
      </w:r>
    </w:p>
    <w:p w14:paraId="243FCF32" w14:textId="77777777" w:rsidR="0084762C" w:rsidRDefault="0084762C" w:rsidP="004311D3">
      <w:pPr>
        <w:overflowPunct/>
        <w:spacing w:before="0"/>
        <w:rPr>
          <w:szCs w:val="24"/>
        </w:rPr>
      </w:pPr>
    </w:p>
    <w:p w14:paraId="25B76E52" w14:textId="598BD673" w:rsidR="0084762C" w:rsidRDefault="0084762C" w:rsidP="004311D3">
      <w:pPr>
        <w:overflowPunct/>
        <w:spacing w:before="0"/>
        <w:rPr>
          <w:szCs w:val="24"/>
        </w:rPr>
      </w:pPr>
      <w:r>
        <w:rPr>
          <w:noProof/>
          <w:szCs w:val="24"/>
        </w:rPr>
        <mc:AlternateContent>
          <mc:Choice Requires="wps">
            <w:drawing>
              <wp:anchor distT="0" distB="0" distL="114300" distR="114300" simplePos="0" relativeHeight="251683840" behindDoc="0" locked="0" layoutInCell="1" allowOverlap="1" wp14:anchorId="64AED676" wp14:editId="2B00988C">
                <wp:simplePos x="0" y="0"/>
                <wp:positionH relativeFrom="column">
                  <wp:posOffset>2171700</wp:posOffset>
                </wp:positionH>
                <wp:positionV relativeFrom="paragraph">
                  <wp:posOffset>207645</wp:posOffset>
                </wp:positionV>
                <wp:extent cx="466725" cy="180975"/>
                <wp:effectExtent l="0" t="19050" r="47625" b="47625"/>
                <wp:wrapNone/>
                <wp:docPr id="62" name="Right Arrow 62"/>
                <wp:cNvGraphicFramePr/>
                <a:graphic xmlns:a="http://schemas.openxmlformats.org/drawingml/2006/main">
                  <a:graphicData uri="http://schemas.microsoft.com/office/word/2010/wordprocessingShape">
                    <wps:wsp>
                      <wps:cNvSpPr/>
                      <wps:spPr>
                        <a:xfrm>
                          <a:off x="0" y="0"/>
                          <a:ext cx="466725"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62" o:spid="_x0000_s1026" type="#_x0000_t13" style="position:absolute;margin-left:171pt;margin-top:16.35pt;width:36.75pt;height:14.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" adj="17412" fillcolor="#4f81bd [3204]" strokecolor="#243f60 [1604]" strokeweight="2pt"/>
            </w:pict>
          </mc:Fallback>
        </mc:AlternateContent>
      </w:r>
      <w:r w:rsidRPr="00753FFB">
        <w:rPr>
          <w:noProof/>
          <w:szCs w:val="24"/>
        </w:rPr>
        <w:drawing>
          <wp:inline distT="0" distB="0" distL="0" distR="0" wp14:anchorId="1AA22BA4" wp14:editId="5A70F09E">
            <wp:extent cx="4276725" cy="100965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4276725" cy="1009650"/>
                    </a:xfrm>
                    <a:prstGeom prst="rect">
                      <a:avLst/>
                    </a:prstGeom>
                  </pic:spPr>
                </pic:pic>
              </a:graphicData>
            </a:graphic>
          </wp:inline>
        </w:drawing>
      </w:r>
    </w:p>
    <w:p w14:paraId="53EB00A8" w14:textId="77777777" w:rsidR="0084762C" w:rsidRDefault="0084762C" w:rsidP="004311D3">
      <w:pPr>
        <w:overflowPunct/>
        <w:spacing w:before="0"/>
        <w:rPr>
          <w:szCs w:val="24"/>
        </w:rPr>
      </w:pPr>
    </w:p>
    <w:p w14:paraId="22F70405" w14:textId="55EE3FC5" w:rsidR="00716FFA" w:rsidRDefault="00716FFA" w:rsidP="004311D3">
      <w:pPr>
        <w:overflowPunct/>
        <w:spacing w:before="0"/>
        <w:rPr>
          <w:szCs w:val="24"/>
        </w:rPr>
      </w:pPr>
    </w:p>
    <w:p w14:paraId="51DE3D9B" w14:textId="7BA19EE8" w:rsidR="00716FFA" w:rsidRDefault="00716FFA" w:rsidP="004311D3">
      <w:pPr>
        <w:overflowPunct/>
        <w:spacing w:before="0"/>
        <w:rPr>
          <w:szCs w:val="24"/>
        </w:rPr>
      </w:pPr>
      <w:r>
        <w:rPr>
          <w:szCs w:val="24"/>
        </w:rPr>
        <w:t>The Create a New Claim button provides access to the fields required to CEST a new EP.</w:t>
      </w:r>
    </w:p>
    <w:p w14:paraId="393C76FB" w14:textId="77777777" w:rsidR="00716FFA" w:rsidRDefault="00716FFA" w:rsidP="004311D3">
      <w:pPr>
        <w:overflowPunct/>
        <w:spacing w:before="0"/>
        <w:rPr>
          <w:szCs w:val="24"/>
        </w:rPr>
      </w:pPr>
    </w:p>
    <w:p w14:paraId="522BF6A3" w14:textId="15FD0BDE" w:rsidR="00716FFA" w:rsidRPr="00753FFB" w:rsidRDefault="00716FFA" w:rsidP="004311D3">
      <w:pPr>
        <w:overflowPunct/>
        <w:spacing w:before="0"/>
        <w:rPr>
          <w:szCs w:val="24"/>
        </w:rPr>
      </w:pPr>
      <w:r>
        <w:rPr>
          <w:noProof/>
          <w:szCs w:val="24"/>
        </w:rPr>
        <mc:AlternateContent>
          <mc:Choice Requires="wps">
            <w:drawing>
              <wp:anchor distT="0" distB="0" distL="114300" distR="114300" simplePos="0" relativeHeight="251685888" behindDoc="0" locked="0" layoutInCell="1" allowOverlap="1" wp14:anchorId="27BCEEA9" wp14:editId="2008DF21">
                <wp:simplePos x="0" y="0"/>
                <wp:positionH relativeFrom="column">
                  <wp:posOffset>2781300</wp:posOffset>
                </wp:positionH>
                <wp:positionV relativeFrom="paragraph">
                  <wp:posOffset>173355</wp:posOffset>
                </wp:positionV>
                <wp:extent cx="400050" cy="161925"/>
                <wp:effectExtent l="0" t="19050" r="38100" b="47625"/>
                <wp:wrapNone/>
                <wp:docPr id="65" name="Right Arrow 65"/>
                <wp:cNvGraphicFramePr/>
                <a:graphic xmlns:a="http://schemas.openxmlformats.org/drawingml/2006/main">
                  <a:graphicData uri="http://schemas.microsoft.com/office/word/2010/wordprocessingShape">
                    <wps:wsp>
                      <wps:cNvSpPr/>
                      <wps:spPr>
                        <a:xfrm>
                          <a:off x="0" y="0"/>
                          <a:ext cx="400050"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65" o:spid="_x0000_s1026" type="#_x0000_t13" style="position:absolute;margin-left:219pt;margin-top:13.65pt;width:31.5pt;height:12.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" adj="17229" fillcolor="#4f81bd [3204]" strokecolor="#243f60 [1604]" strokeweight="2pt"/>
            </w:pict>
          </mc:Fallback>
        </mc:AlternateContent>
      </w:r>
      <w:r w:rsidRPr="00753FFB">
        <w:rPr>
          <w:noProof/>
          <w:szCs w:val="24"/>
        </w:rPr>
        <w:drawing>
          <wp:inline distT="0" distB="0" distL="0" distR="0" wp14:anchorId="4EC8F675" wp14:editId="0EA3B3FC">
            <wp:extent cx="4276725" cy="100965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4276725" cy="1009650"/>
                    </a:xfrm>
                    <a:prstGeom prst="rect">
                      <a:avLst/>
                    </a:prstGeom>
                  </pic:spPr>
                </pic:pic>
              </a:graphicData>
            </a:graphic>
          </wp:inline>
        </w:drawing>
      </w:r>
    </w:p>
    <w:p w14:paraId="2090DBBC" w14:textId="77777777" w:rsidR="004311D3" w:rsidRPr="00753FFB" w:rsidRDefault="004311D3" w:rsidP="004311D3">
      <w:pPr>
        <w:overflowPunct/>
        <w:spacing w:before="0"/>
        <w:rPr>
          <w:szCs w:val="24"/>
        </w:rPr>
      </w:pPr>
    </w:p>
    <w:p w14:paraId="2090DBBD" w14:textId="645278C5" w:rsidR="004311D3" w:rsidRPr="00753FFB" w:rsidRDefault="00125468" w:rsidP="004311D3">
      <w:pPr>
        <w:overflowPunct/>
        <w:spacing w:before="0"/>
        <w:rPr>
          <w:szCs w:val="24"/>
        </w:rPr>
      </w:pPr>
      <w:r>
        <w:rPr>
          <w:szCs w:val="24"/>
        </w:rPr>
        <w:t>Only when a work item is assigned to the user with</w:t>
      </w:r>
      <w:r w:rsidR="004311D3" w:rsidRPr="00753FFB">
        <w:rPr>
          <w:szCs w:val="24"/>
        </w:rPr>
        <w:t xml:space="preserve"> the Complete Work Item button will show in the button bar.</w:t>
      </w:r>
    </w:p>
    <w:p w14:paraId="2090DBBE" w14:textId="77777777" w:rsidR="004311D3" w:rsidRPr="00753FFB" w:rsidRDefault="004311D3" w:rsidP="004311D3">
      <w:pPr>
        <w:overflowPunct/>
        <w:spacing w:before="0"/>
        <w:rPr>
          <w:szCs w:val="24"/>
        </w:rPr>
      </w:pPr>
    </w:p>
    <w:p w14:paraId="2090DBBF" w14:textId="3E6F2B8B" w:rsidR="004311D3" w:rsidRPr="00753FFB" w:rsidRDefault="00125468" w:rsidP="007714DE">
      <w:pPr>
        <w:overflowPunct/>
        <w:spacing w:before="0"/>
        <w:rPr>
          <w:b/>
          <w:szCs w:val="24"/>
        </w:rPr>
      </w:pPr>
      <w:r>
        <w:rPr>
          <w:noProof/>
          <w:szCs w:val="24"/>
        </w:rPr>
        <mc:AlternateContent>
          <mc:Choice Requires="wps">
            <w:drawing>
              <wp:anchor distT="0" distB="0" distL="114300" distR="114300" simplePos="0" relativeHeight="251684864" behindDoc="0" locked="0" layoutInCell="1" allowOverlap="1" wp14:anchorId="49E636C8" wp14:editId="18D15671">
                <wp:simplePos x="0" y="0"/>
                <wp:positionH relativeFrom="column">
                  <wp:posOffset>3267075</wp:posOffset>
                </wp:positionH>
                <wp:positionV relativeFrom="paragraph">
                  <wp:posOffset>179070</wp:posOffset>
                </wp:positionV>
                <wp:extent cx="419100" cy="161925"/>
                <wp:effectExtent l="0" t="19050" r="38100" b="47625"/>
                <wp:wrapNone/>
                <wp:docPr id="63" name="Right Arrow 63"/>
                <wp:cNvGraphicFramePr/>
                <a:graphic xmlns:a="http://schemas.openxmlformats.org/drawingml/2006/main">
                  <a:graphicData uri="http://schemas.microsoft.com/office/word/2010/wordprocessingShape">
                    <wps:wsp>
                      <wps:cNvSpPr/>
                      <wps:spPr>
                        <a:xfrm>
                          <a:off x="0" y="0"/>
                          <a:ext cx="419100"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63" o:spid="_x0000_s1026" type="#_x0000_t13" style="position:absolute;margin-left:257.25pt;margin-top:14.1pt;width:33pt;height:12.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" adj="17427" fillcolor="#4f81bd [3204]" strokecolor="#243f60 [1604]" strokeweight="2pt"/>
            </w:pict>
          </mc:Fallback>
        </mc:AlternateContent>
      </w:r>
      <w:r w:rsidR="004311D3" w:rsidRPr="00753FFB">
        <w:rPr>
          <w:noProof/>
          <w:szCs w:val="24"/>
        </w:rPr>
        <w:drawing>
          <wp:inline distT="0" distB="0" distL="0" distR="0" wp14:anchorId="2090DC54" wp14:editId="2090DC55">
            <wp:extent cx="4276725" cy="10096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4276725" cy="1009650"/>
                    </a:xfrm>
                    <a:prstGeom prst="rect">
                      <a:avLst/>
                    </a:prstGeom>
                  </pic:spPr>
                </pic:pic>
              </a:graphicData>
            </a:graphic>
          </wp:inline>
        </w:drawing>
      </w:r>
    </w:p>
    <w:p w14:paraId="2090DBC0" w14:textId="77777777" w:rsidR="004311D3" w:rsidRPr="00753FFB" w:rsidRDefault="004311D3" w:rsidP="004311D3">
      <w:pPr>
        <w:overflowPunct/>
        <w:spacing w:before="0"/>
        <w:rPr>
          <w:b/>
          <w:szCs w:val="24"/>
        </w:rPr>
      </w:pPr>
    </w:p>
    <w:p w14:paraId="2090DBC1" w14:textId="77777777" w:rsidR="004311D3" w:rsidRPr="00753FFB" w:rsidRDefault="004311D3">
      <w:pPr>
        <w:overflowPunct/>
        <w:autoSpaceDE/>
        <w:autoSpaceDN/>
        <w:adjustRightInd/>
        <w:spacing w:before="0"/>
        <w:rPr>
          <w:b/>
          <w:szCs w:val="24"/>
        </w:rPr>
      </w:pPr>
      <w:r w:rsidRPr="00753FFB">
        <w:rPr>
          <w:b/>
          <w:szCs w:val="24"/>
        </w:rPr>
        <w:br w:type="page"/>
      </w:r>
    </w:p>
    <w:p w14:paraId="2090DBC2" w14:textId="77777777" w:rsidR="004311D3" w:rsidRPr="00753FFB" w:rsidRDefault="004311D3" w:rsidP="004311D3">
      <w:pPr>
        <w:overflowPunct/>
        <w:spacing w:before="0"/>
        <w:rPr>
          <w:b/>
          <w:szCs w:val="24"/>
        </w:rPr>
      </w:pPr>
      <w:r w:rsidRPr="00753FFB">
        <w:rPr>
          <w:b/>
          <w:szCs w:val="24"/>
        </w:rPr>
        <w:t>Development Task Bar</w:t>
      </w:r>
    </w:p>
    <w:p w14:paraId="2090DBC3" w14:textId="77777777" w:rsidR="004311D3" w:rsidRPr="00753FFB" w:rsidRDefault="004311D3" w:rsidP="004311D3">
      <w:pPr>
        <w:overflowPunct/>
        <w:spacing w:before="0"/>
        <w:rPr>
          <w:b/>
          <w:szCs w:val="24"/>
        </w:rPr>
      </w:pPr>
    </w:p>
    <w:p w14:paraId="2090DBC4" w14:textId="77777777" w:rsidR="004311D3" w:rsidRPr="00753FFB" w:rsidRDefault="004311D3" w:rsidP="004311D3">
      <w:pPr>
        <w:overflowPunct/>
        <w:spacing w:before="0"/>
        <w:rPr>
          <w:szCs w:val="24"/>
        </w:rPr>
      </w:pPr>
      <w:r w:rsidRPr="00753FFB">
        <w:rPr>
          <w:szCs w:val="24"/>
        </w:rPr>
        <w:t>The Development Plan Task Bar appears under the Claim Information bar.</w:t>
      </w:r>
    </w:p>
    <w:p w14:paraId="2090DBC5" w14:textId="77777777" w:rsidR="004311D3" w:rsidRPr="00753FFB" w:rsidRDefault="004311D3" w:rsidP="004311D3">
      <w:pPr>
        <w:overflowPunct/>
        <w:spacing w:before="0"/>
        <w:rPr>
          <w:szCs w:val="24"/>
        </w:rPr>
      </w:pPr>
      <w:r w:rsidRPr="00753FFB">
        <w:rPr>
          <w:szCs w:val="24"/>
        </w:rPr>
        <w:t>Clicking the following main links will show information that can be used to complete Development Plan tasks (process a claim).</w:t>
      </w:r>
    </w:p>
    <w:p w14:paraId="2090DBC6" w14:textId="77777777" w:rsidR="004311D3" w:rsidRPr="00753FFB" w:rsidRDefault="004311D3" w:rsidP="004311D3">
      <w:pPr>
        <w:overflowPunct/>
        <w:spacing w:before="0"/>
        <w:rPr>
          <w:szCs w:val="24"/>
        </w:rPr>
      </w:pPr>
    </w:p>
    <w:p w14:paraId="2090DBC7" w14:textId="77777777" w:rsidR="004311D3" w:rsidRPr="00753FFB" w:rsidRDefault="004311D3" w:rsidP="004311D3">
      <w:pPr>
        <w:overflowPunct/>
        <w:spacing w:before="0"/>
        <w:rPr>
          <w:szCs w:val="24"/>
        </w:rPr>
      </w:pPr>
      <w:r w:rsidRPr="00753FFB">
        <w:rPr>
          <w:noProof/>
          <w:szCs w:val="24"/>
        </w:rPr>
        <w:drawing>
          <wp:inline distT="0" distB="0" distL="0" distR="0" wp14:anchorId="2090DC56" wp14:editId="2090DC57">
            <wp:extent cx="5943600" cy="6940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943600" cy="694055"/>
                    </a:xfrm>
                    <a:prstGeom prst="rect">
                      <a:avLst/>
                    </a:prstGeom>
                  </pic:spPr>
                </pic:pic>
              </a:graphicData>
            </a:graphic>
          </wp:inline>
        </w:drawing>
      </w:r>
    </w:p>
    <w:p w14:paraId="2090DBC8" w14:textId="77777777" w:rsidR="002F4EB4" w:rsidRPr="00753FFB" w:rsidRDefault="002F4EB4" w:rsidP="004311D3">
      <w:pPr>
        <w:overflowPunct/>
        <w:spacing w:before="0"/>
        <w:rPr>
          <w:szCs w:val="24"/>
        </w:rPr>
      </w:pPr>
    </w:p>
    <w:p w14:paraId="2090DBC9" w14:textId="77777777" w:rsidR="002F4EB4" w:rsidRPr="00753FFB" w:rsidRDefault="002F4EB4" w:rsidP="004311D3">
      <w:pPr>
        <w:overflowPunct/>
        <w:spacing w:before="0"/>
        <w:rPr>
          <w:b/>
          <w:szCs w:val="24"/>
        </w:rPr>
      </w:pPr>
      <w:r w:rsidRPr="00753FFB">
        <w:rPr>
          <w:b/>
          <w:szCs w:val="24"/>
        </w:rPr>
        <w:t>Contentions</w:t>
      </w:r>
    </w:p>
    <w:p w14:paraId="2090DBCA" w14:textId="77777777" w:rsidR="002F4EB4" w:rsidRPr="00753FFB" w:rsidRDefault="002F4EB4" w:rsidP="004311D3">
      <w:pPr>
        <w:overflowPunct/>
        <w:spacing w:before="0"/>
        <w:rPr>
          <w:b/>
          <w:szCs w:val="24"/>
        </w:rPr>
      </w:pPr>
    </w:p>
    <w:p w14:paraId="2090DBCB" w14:textId="77777777" w:rsidR="002F4EB4" w:rsidRPr="00753FFB" w:rsidRDefault="002F4EB4" w:rsidP="002F4EB4">
      <w:pPr>
        <w:overflowPunct/>
        <w:spacing w:before="0"/>
        <w:rPr>
          <w:szCs w:val="24"/>
        </w:rPr>
      </w:pPr>
      <w:r w:rsidRPr="00753FFB">
        <w:rPr>
          <w:szCs w:val="24"/>
        </w:rPr>
        <w:t>Contentions are conditions or diagnoses that a Veteran “contends” are the cause of a current disability, and may qualify for benefits if directly related to a Veteran's military service. A claim can include one or more contentions.</w:t>
      </w:r>
    </w:p>
    <w:p w14:paraId="2090DBCC" w14:textId="77777777" w:rsidR="002F4EB4" w:rsidRPr="00753FFB" w:rsidRDefault="002F4EB4" w:rsidP="002F4EB4">
      <w:pPr>
        <w:overflowPunct/>
        <w:spacing w:before="0"/>
        <w:rPr>
          <w:szCs w:val="24"/>
        </w:rPr>
      </w:pPr>
    </w:p>
    <w:p w14:paraId="2090DBCD" w14:textId="77777777" w:rsidR="002F4EB4" w:rsidRPr="00753FFB" w:rsidRDefault="002F4EB4" w:rsidP="002F4EB4">
      <w:pPr>
        <w:overflowPunct/>
        <w:spacing w:before="0"/>
        <w:rPr>
          <w:szCs w:val="24"/>
        </w:rPr>
      </w:pPr>
      <w:r w:rsidRPr="00753FFB">
        <w:rPr>
          <w:szCs w:val="24"/>
        </w:rPr>
        <w:t>Scanned contentions are not considered verified until a VSR views the contention, and edits the contention type and classification.</w:t>
      </w:r>
    </w:p>
    <w:p w14:paraId="2090DBCE" w14:textId="77777777" w:rsidR="002F4EB4" w:rsidRPr="00753FFB" w:rsidRDefault="002F4EB4" w:rsidP="002F4EB4">
      <w:pPr>
        <w:overflowPunct/>
        <w:spacing w:before="0"/>
        <w:rPr>
          <w:szCs w:val="24"/>
        </w:rPr>
      </w:pPr>
    </w:p>
    <w:p w14:paraId="2090DBCF" w14:textId="77777777" w:rsidR="002F4EB4" w:rsidRPr="00753FFB" w:rsidRDefault="002F4EB4" w:rsidP="002F4EB4">
      <w:pPr>
        <w:overflowPunct/>
        <w:spacing w:before="0"/>
        <w:rPr>
          <w:szCs w:val="24"/>
          <w:u w:val="single"/>
        </w:rPr>
      </w:pPr>
      <w:r w:rsidRPr="00753FFB">
        <w:rPr>
          <w:szCs w:val="24"/>
          <w:u w:val="single"/>
        </w:rPr>
        <w:t>Creating Contentions</w:t>
      </w:r>
    </w:p>
    <w:p w14:paraId="2090DBD0" w14:textId="77777777" w:rsidR="002F4EB4" w:rsidRPr="00753FFB" w:rsidRDefault="002F4EB4" w:rsidP="002F4EB4">
      <w:pPr>
        <w:overflowPunct/>
        <w:spacing w:before="0"/>
        <w:rPr>
          <w:szCs w:val="24"/>
        </w:rPr>
      </w:pPr>
    </w:p>
    <w:p w14:paraId="2090DBD1" w14:textId="77777777" w:rsidR="002F4EB4" w:rsidRPr="00753FFB" w:rsidRDefault="002F4EB4" w:rsidP="002F4EB4">
      <w:pPr>
        <w:overflowPunct/>
        <w:spacing w:before="0"/>
        <w:rPr>
          <w:szCs w:val="24"/>
        </w:rPr>
      </w:pPr>
      <w:r w:rsidRPr="00753FFB">
        <w:rPr>
          <w:szCs w:val="24"/>
        </w:rPr>
        <w:t xml:space="preserve">1. From the </w:t>
      </w:r>
      <w:r w:rsidRPr="00753FFB">
        <w:rPr>
          <w:b/>
          <w:bCs/>
          <w:szCs w:val="24"/>
        </w:rPr>
        <w:t xml:space="preserve">Claim Details </w:t>
      </w:r>
      <w:r w:rsidRPr="00753FFB">
        <w:rPr>
          <w:szCs w:val="24"/>
        </w:rPr>
        <w:t xml:space="preserve">screen, click the </w:t>
      </w:r>
      <w:r w:rsidRPr="00753FFB">
        <w:rPr>
          <w:b/>
          <w:bCs/>
          <w:szCs w:val="24"/>
        </w:rPr>
        <w:t xml:space="preserve">Add Contention </w:t>
      </w:r>
      <w:r w:rsidRPr="00753FFB">
        <w:rPr>
          <w:szCs w:val="24"/>
        </w:rPr>
        <w:t>button.</w:t>
      </w:r>
    </w:p>
    <w:p w14:paraId="2090DBD2" w14:textId="77777777" w:rsidR="002F4EB4" w:rsidRPr="00753FFB" w:rsidRDefault="002F4EB4" w:rsidP="002F4EB4">
      <w:pPr>
        <w:overflowPunct/>
        <w:spacing w:before="0"/>
        <w:rPr>
          <w:szCs w:val="24"/>
        </w:rPr>
      </w:pPr>
      <w:r w:rsidRPr="00753FFB">
        <w:rPr>
          <w:szCs w:val="24"/>
        </w:rPr>
        <w:t xml:space="preserve">2. In the </w:t>
      </w:r>
      <w:r w:rsidRPr="00753FFB">
        <w:rPr>
          <w:b/>
          <w:bCs/>
          <w:szCs w:val="24"/>
        </w:rPr>
        <w:t xml:space="preserve">Contention </w:t>
      </w:r>
      <w:r w:rsidRPr="00753FFB">
        <w:rPr>
          <w:szCs w:val="24"/>
        </w:rPr>
        <w:t>field, enter a contention description. As you type, contentions that might apply will be suggested.</w:t>
      </w:r>
    </w:p>
    <w:p w14:paraId="2090DBD3" w14:textId="77777777" w:rsidR="002F4EB4" w:rsidRPr="00753FFB" w:rsidRDefault="002F4EB4" w:rsidP="002F4EB4">
      <w:pPr>
        <w:overflowPunct/>
        <w:spacing w:before="0"/>
        <w:rPr>
          <w:szCs w:val="24"/>
        </w:rPr>
      </w:pPr>
      <w:r w:rsidRPr="00753FFB">
        <w:rPr>
          <w:szCs w:val="24"/>
        </w:rPr>
        <w:t xml:space="preserve">3. Click the </w:t>
      </w:r>
      <w:r w:rsidRPr="00753FFB">
        <w:rPr>
          <w:b/>
          <w:bCs/>
          <w:szCs w:val="24"/>
        </w:rPr>
        <w:t xml:space="preserve">Classification </w:t>
      </w:r>
      <w:r w:rsidRPr="00753FFB">
        <w:rPr>
          <w:szCs w:val="24"/>
        </w:rPr>
        <w:t>down arrow and choose a classification from the list.</w:t>
      </w:r>
    </w:p>
    <w:p w14:paraId="2090DBD4" w14:textId="77777777" w:rsidR="002F4EB4" w:rsidRPr="00753FFB" w:rsidRDefault="002F4EB4" w:rsidP="007F479C">
      <w:pPr>
        <w:overflowPunct/>
        <w:spacing w:before="0"/>
        <w:ind w:left="720"/>
        <w:rPr>
          <w:szCs w:val="24"/>
        </w:rPr>
      </w:pPr>
      <w:r w:rsidRPr="00753FFB">
        <w:rPr>
          <w:szCs w:val="24"/>
        </w:rPr>
        <w:t>• Classifying a contention is required if the Medical field is set to yes.</w:t>
      </w:r>
    </w:p>
    <w:p w14:paraId="2090DBD5" w14:textId="77777777" w:rsidR="002F4EB4" w:rsidRPr="00753FFB" w:rsidRDefault="002F4EB4" w:rsidP="007F479C">
      <w:pPr>
        <w:overflowPunct/>
        <w:spacing w:before="0"/>
        <w:ind w:left="720"/>
        <w:rPr>
          <w:szCs w:val="24"/>
        </w:rPr>
      </w:pPr>
      <w:r w:rsidRPr="00753FFB">
        <w:rPr>
          <w:szCs w:val="24"/>
        </w:rPr>
        <w:t>• If the Medical field is set to no, adding a classification is optional.</w:t>
      </w:r>
    </w:p>
    <w:p w14:paraId="2090DBD6" w14:textId="77777777" w:rsidR="002F4EB4" w:rsidRPr="00753FFB" w:rsidRDefault="002F4EB4" w:rsidP="002F4EB4">
      <w:pPr>
        <w:overflowPunct/>
        <w:spacing w:before="0"/>
        <w:rPr>
          <w:szCs w:val="24"/>
        </w:rPr>
      </w:pPr>
      <w:r w:rsidRPr="00753FFB">
        <w:rPr>
          <w:szCs w:val="24"/>
        </w:rPr>
        <w:t xml:space="preserve">4. Click the </w:t>
      </w:r>
      <w:r w:rsidRPr="00753FFB">
        <w:rPr>
          <w:b/>
          <w:bCs/>
          <w:szCs w:val="24"/>
        </w:rPr>
        <w:t xml:space="preserve">Date of Contention </w:t>
      </w:r>
      <w:r w:rsidRPr="00753FFB">
        <w:rPr>
          <w:szCs w:val="24"/>
        </w:rPr>
        <w:t>field to select a date from the pop-up calendar. Otherwise, the contention date will default to the date of the claim. The contention date cannot be before the date of the claim.</w:t>
      </w:r>
    </w:p>
    <w:p w14:paraId="2090DBD7" w14:textId="77777777" w:rsidR="002F4EB4" w:rsidRPr="00753FFB" w:rsidRDefault="002F4EB4" w:rsidP="002F4EB4">
      <w:pPr>
        <w:overflowPunct/>
        <w:spacing w:before="0"/>
        <w:rPr>
          <w:szCs w:val="24"/>
        </w:rPr>
      </w:pPr>
      <w:r w:rsidRPr="00753FFB">
        <w:rPr>
          <w:szCs w:val="24"/>
        </w:rPr>
        <w:t xml:space="preserve">5. The </w:t>
      </w:r>
      <w:r w:rsidRPr="00753FFB">
        <w:rPr>
          <w:b/>
          <w:bCs/>
          <w:szCs w:val="24"/>
        </w:rPr>
        <w:t xml:space="preserve">Verified </w:t>
      </w:r>
      <w:r w:rsidRPr="00753FFB">
        <w:rPr>
          <w:szCs w:val="24"/>
        </w:rPr>
        <w:t>field is automatically populated with a yes/no value once you save the contention.</w:t>
      </w:r>
    </w:p>
    <w:p w14:paraId="2090DBD8" w14:textId="77777777" w:rsidR="002F4EB4" w:rsidRPr="00753FFB" w:rsidRDefault="002F4EB4" w:rsidP="002F4EB4">
      <w:pPr>
        <w:overflowPunct/>
        <w:spacing w:before="0"/>
        <w:rPr>
          <w:szCs w:val="24"/>
        </w:rPr>
      </w:pPr>
      <w:r w:rsidRPr="00753FFB">
        <w:rPr>
          <w:szCs w:val="24"/>
        </w:rPr>
        <w:t>• Scanned contentions will show No until a classification and type are entered.</w:t>
      </w:r>
    </w:p>
    <w:p w14:paraId="2090DBD9" w14:textId="77777777" w:rsidR="002F4EB4" w:rsidRPr="00753FFB" w:rsidRDefault="002F4EB4" w:rsidP="002F4EB4">
      <w:pPr>
        <w:overflowPunct/>
        <w:spacing w:before="0"/>
        <w:rPr>
          <w:szCs w:val="24"/>
        </w:rPr>
      </w:pPr>
      <w:r w:rsidRPr="00753FFB">
        <w:rPr>
          <w:szCs w:val="24"/>
        </w:rPr>
        <w:t>• Manually entered contentions always show Yes.</w:t>
      </w:r>
    </w:p>
    <w:p w14:paraId="2090DBDA" w14:textId="77777777" w:rsidR="002F4EB4" w:rsidRPr="00753FFB" w:rsidRDefault="002F4EB4" w:rsidP="002F4EB4">
      <w:pPr>
        <w:overflowPunct/>
        <w:spacing w:before="0"/>
        <w:rPr>
          <w:szCs w:val="24"/>
        </w:rPr>
      </w:pPr>
      <w:r w:rsidRPr="00753FFB">
        <w:rPr>
          <w:szCs w:val="24"/>
        </w:rPr>
        <w:t xml:space="preserve">6. Click the </w:t>
      </w:r>
      <w:r w:rsidRPr="00753FFB">
        <w:rPr>
          <w:b/>
          <w:bCs/>
          <w:szCs w:val="24"/>
        </w:rPr>
        <w:t xml:space="preserve">Type </w:t>
      </w:r>
      <w:r w:rsidRPr="00753FFB">
        <w:rPr>
          <w:szCs w:val="24"/>
        </w:rPr>
        <w:t>down arrow and choose a type from the list.</w:t>
      </w:r>
    </w:p>
    <w:p w14:paraId="2090DBDB" w14:textId="77777777" w:rsidR="002F4EB4" w:rsidRPr="00753FFB" w:rsidRDefault="002F4EB4" w:rsidP="007F479C">
      <w:pPr>
        <w:overflowPunct/>
        <w:spacing w:before="0"/>
        <w:ind w:left="720"/>
        <w:rPr>
          <w:szCs w:val="24"/>
        </w:rPr>
      </w:pPr>
      <w:r w:rsidRPr="00753FFB">
        <w:rPr>
          <w:szCs w:val="24"/>
        </w:rPr>
        <w:t>• New</w:t>
      </w:r>
    </w:p>
    <w:p w14:paraId="2090DBDC" w14:textId="77777777" w:rsidR="002F4EB4" w:rsidRPr="00753FFB" w:rsidRDefault="002F4EB4" w:rsidP="007F479C">
      <w:pPr>
        <w:overflowPunct/>
        <w:spacing w:before="0"/>
        <w:ind w:left="720"/>
        <w:rPr>
          <w:szCs w:val="24"/>
        </w:rPr>
      </w:pPr>
      <w:r w:rsidRPr="00753FFB">
        <w:rPr>
          <w:szCs w:val="24"/>
        </w:rPr>
        <w:t>• Increase</w:t>
      </w:r>
    </w:p>
    <w:p w14:paraId="2090DBDD" w14:textId="77777777" w:rsidR="002F4EB4" w:rsidRPr="00753FFB" w:rsidRDefault="002F4EB4" w:rsidP="007F479C">
      <w:pPr>
        <w:overflowPunct/>
        <w:spacing w:before="0"/>
        <w:ind w:left="720"/>
        <w:rPr>
          <w:szCs w:val="24"/>
        </w:rPr>
      </w:pPr>
      <w:r w:rsidRPr="00753FFB">
        <w:rPr>
          <w:szCs w:val="24"/>
        </w:rPr>
        <w:t>• Secondary</w:t>
      </w:r>
    </w:p>
    <w:p w14:paraId="2090DBDE" w14:textId="77777777" w:rsidR="002F4EB4" w:rsidRPr="00753FFB" w:rsidRDefault="002F4EB4" w:rsidP="007F479C">
      <w:pPr>
        <w:overflowPunct/>
        <w:spacing w:before="0"/>
        <w:ind w:left="720"/>
        <w:rPr>
          <w:szCs w:val="24"/>
        </w:rPr>
      </w:pPr>
      <w:r w:rsidRPr="00753FFB">
        <w:rPr>
          <w:szCs w:val="24"/>
        </w:rPr>
        <w:t>• Reopen</w:t>
      </w:r>
    </w:p>
    <w:p w14:paraId="2090DBDF" w14:textId="77777777" w:rsidR="002F4EB4" w:rsidRPr="00753FFB" w:rsidRDefault="002F4EB4" w:rsidP="002F4EB4">
      <w:pPr>
        <w:overflowPunct/>
        <w:spacing w:before="0"/>
        <w:rPr>
          <w:szCs w:val="24"/>
        </w:rPr>
      </w:pPr>
      <w:r w:rsidRPr="00753FFB">
        <w:rPr>
          <w:szCs w:val="24"/>
        </w:rPr>
        <w:t xml:space="preserve">7. Click the </w:t>
      </w:r>
      <w:r w:rsidRPr="00753FFB">
        <w:rPr>
          <w:b/>
          <w:bCs/>
          <w:szCs w:val="24"/>
        </w:rPr>
        <w:t xml:space="preserve">Medical </w:t>
      </w:r>
      <w:r w:rsidRPr="00753FFB">
        <w:rPr>
          <w:szCs w:val="24"/>
        </w:rPr>
        <w:t>down arrow and select Yes or No to indicate if the contention relates to a medical issue.</w:t>
      </w:r>
    </w:p>
    <w:p w14:paraId="2090DBE0" w14:textId="77777777" w:rsidR="004311D3" w:rsidRPr="00753FFB" w:rsidRDefault="004311D3" w:rsidP="004311D3">
      <w:pPr>
        <w:overflowPunct/>
        <w:spacing w:before="0"/>
        <w:rPr>
          <w:szCs w:val="24"/>
        </w:rPr>
      </w:pPr>
    </w:p>
    <w:p w14:paraId="3B8350C5" w14:textId="77777777" w:rsidR="008F723F" w:rsidRDefault="008F723F" w:rsidP="004311D3">
      <w:pPr>
        <w:overflowPunct/>
        <w:spacing w:before="0"/>
        <w:rPr>
          <w:b/>
          <w:szCs w:val="24"/>
        </w:rPr>
      </w:pPr>
    </w:p>
    <w:p w14:paraId="30482F56" w14:textId="77777777" w:rsidR="008F723F" w:rsidRDefault="008F723F" w:rsidP="004311D3">
      <w:pPr>
        <w:overflowPunct/>
        <w:spacing w:before="0"/>
        <w:rPr>
          <w:b/>
          <w:szCs w:val="24"/>
        </w:rPr>
      </w:pPr>
    </w:p>
    <w:p w14:paraId="34E3CA5E" w14:textId="77777777" w:rsidR="008F723F" w:rsidRDefault="008F723F" w:rsidP="004311D3">
      <w:pPr>
        <w:overflowPunct/>
        <w:spacing w:before="0"/>
        <w:rPr>
          <w:b/>
          <w:szCs w:val="24"/>
        </w:rPr>
      </w:pPr>
    </w:p>
    <w:p w14:paraId="2090DBE1" w14:textId="77777777" w:rsidR="004311D3" w:rsidRPr="00753FFB" w:rsidRDefault="002F4EB4" w:rsidP="004311D3">
      <w:pPr>
        <w:overflowPunct/>
        <w:spacing w:before="0"/>
        <w:rPr>
          <w:b/>
          <w:szCs w:val="24"/>
        </w:rPr>
      </w:pPr>
      <w:r w:rsidRPr="00753FFB">
        <w:rPr>
          <w:b/>
          <w:szCs w:val="24"/>
        </w:rPr>
        <w:t>Special Issues</w:t>
      </w:r>
    </w:p>
    <w:p w14:paraId="2090DBE2" w14:textId="77777777" w:rsidR="002F4EB4" w:rsidRPr="00753FFB" w:rsidRDefault="002F4EB4" w:rsidP="00E35C8B">
      <w:pPr>
        <w:pStyle w:val="VBABodyText0"/>
        <w:rPr>
          <w:szCs w:val="24"/>
        </w:rPr>
      </w:pPr>
    </w:p>
    <w:p w14:paraId="2090DBE3" w14:textId="77777777" w:rsidR="002F4EB4" w:rsidRPr="00753FFB" w:rsidRDefault="002F4EB4" w:rsidP="002F4EB4">
      <w:pPr>
        <w:overflowPunct/>
        <w:spacing w:before="0"/>
        <w:rPr>
          <w:szCs w:val="24"/>
        </w:rPr>
      </w:pPr>
      <w:r w:rsidRPr="00753FFB">
        <w:rPr>
          <w:szCs w:val="24"/>
        </w:rPr>
        <w:t>If special issues apply to the contention, click the Special Issue field and select an issue from the list, or type in the field and issues will be suggested as you type.</w:t>
      </w:r>
    </w:p>
    <w:p w14:paraId="2090DBE4" w14:textId="77777777" w:rsidR="002F4EB4" w:rsidRPr="00753FFB" w:rsidRDefault="002F4EB4" w:rsidP="002F4EB4">
      <w:pPr>
        <w:pStyle w:val="VBABodyText0"/>
        <w:rPr>
          <w:szCs w:val="24"/>
        </w:rPr>
      </w:pPr>
      <w:r w:rsidRPr="00753FFB">
        <w:rPr>
          <w:szCs w:val="24"/>
        </w:rPr>
        <w:t>You can add multiple special issues, but you cannot enter the same special issue to a contention more than once. As you click each special issue, they will appear in the area below the Special Issue field. Click the [X] to remove a special issue from the list.</w:t>
      </w:r>
    </w:p>
    <w:p w14:paraId="2090DBE5" w14:textId="0852BC8C" w:rsidR="002F4EB4" w:rsidRPr="00753FFB" w:rsidRDefault="002F4EB4">
      <w:pPr>
        <w:overflowPunct/>
        <w:autoSpaceDE/>
        <w:autoSpaceDN/>
        <w:adjustRightInd/>
        <w:spacing w:before="0"/>
        <w:rPr>
          <w:szCs w:val="24"/>
        </w:rPr>
      </w:pPr>
    </w:p>
    <w:p w14:paraId="2090DBE6" w14:textId="77777777" w:rsidR="002F4EB4" w:rsidRPr="00753FFB" w:rsidRDefault="002F4EB4" w:rsidP="002F4EB4">
      <w:pPr>
        <w:pStyle w:val="VBABodyText0"/>
        <w:rPr>
          <w:b/>
          <w:szCs w:val="24"/>
        </w:rPr>
      </w:pPr>
      <w:r w:rsidRPr="00753FFB">
        <w:rPr>
          <w:b/>
          <w:szCs w:val="24"/>
        </w:rPr>
        <w:t>Development Chevron</w:t>
      </w:r>
    </w:p>
    <w:p w14:paraId="2090DBE7" w14:textId="77777777" w:rsidR="002F4EB4" w:rsidRPr="00753FFB" w:rsidRDefault="002F4EB4" w:rsidP="002F4EB4">
      <w:pPr>
        <w:pStyle w:val="VBABodyText0"/>
        <w:rPr>
          <w:b/>
          <w:szCs w:val="24"/>
        </w:rPr>
      </w:pPr>
    </w:p>
    <w:p w14:paraId="2090DBE8" w14:textId="77777777" w:rsidR="002F4EB4" w:rsidRPr="00753FFB" w:rsidRDefault="002F4EB4" w:rsidP="002F4EB4">
      <w:pPr>
        <w:overflowPunct/>
        <w:spacing w:before="0"/>
        <w:rPr>
          <w:szCs w:val="24"/>
        </w:rPr>
      </w:pPr>
      <w:r w:rsidRPr="00753FFB">
        <w:rPr>
          <w:szCs w:val="24"/>
        </w:rPr>
        <w:t>When you establish a claim, VBMS automatically creates four required work</w:t>
      </w:r>
    </w:p>
    <w:p w14:paraId="2090DBE9" w14:textId="77777777" w:rsidR="002F4EB4" w:rsidRPr="00753FFB" w:rsidRDefault="002F4EB4" w:rsidP="002F4EB4">
      <w:pPr>
        <w:overflowPunct/>
        <w:spacing w:before="0"/>
        <w:rPr>
          <w:szCs w:val="24"/>
        </w:rPr>
      </w:pPr>
      <w:r w:rsidRPr="00753FFB">
        <w:rPr>
          <w:szCs w:val="24"/>
        </w:rPr>
        <w:t>items (tasks). Tasks can be comprised of one or more actions which must be completed in order to set the status of that task to complete. You can navigate to the development plan from the Claims Detail screen, or the Work Item ID screen.</w:t>
      </w:r>
    </w:p>
    <w:p w14:paraId="2090DBEA" w14:textId="77777777" w:rsidR="002F4EB4" w:rsidRPr="00753FFB" w:rsidRDefault="002F4EB4" w:rsidP="002F4EB4">
      <w:pPr>
        <w:overflowPunct/>
        <w:spacing w:before="0"/>
        <w:rPr>
          <w:szCs w:val="24"/>
        </w:rPr>
      </w:pPr>
    </w:p>
    <w:p w14:paraId="2090DBEB" w14:textId="77777777" w:rsidR="002F4EB4" w:rsidRPr="00753FFB" w:rsidRDefault="002F4EB4" w:rsidP="002F4EB4">
      <w:pPr>
        <w:overflowPunct/>
        <w:spacing w:before="0"/>
        <w:rPr>
          <w:szCs w:val="24"/>
        </w:rPr>
      </w:pPr>
      <w:r w:rsidRPr="00753FFB">
        <w:rPr>
          <w:noProof/>
          <w:szCs w:val="24"/>
        </w:rPr>
        <w:drawing>
          <wp:inline distT="0" distB="0" distL="0" distR="0" wp14:anchorId="2090DC58" wp14:editId="2090DC59">
            <wp:extent cx="5943600" cy="26765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943600" cy="2676525"/>
                    </a:xfrm>
                    <a:prstGeom prst="rect">
                      <a:avLst/>
                    </a:prstGeom>
                  </pic:spPr>
                </pic:pic>
              </a:graphicData>
            </a:graphic>
          </wp:inline>
        </w:drawing>
      </w:r>
    </w:p>
    <w:p w14:paraId="2090DBEC" w14:textId="77777777" w:rsidR="002F4EB4" w:rsidRPr="00753FFB" w:rsidRDefault="002F4EB4" w:rsidP="002F4EB4">
      <w:pPr>
        <w:overflowPunct/>
        <w:spacing w:before="0"/>
        <w:rPr>
          <w:szCs w:val="24"/>
        </w:rPr>
      </w:pPr>
    </w:p>
    <w:p w14:paraId="135D2E82" w14:textId="77777777" w:rsidR="008F723F" w:rsidRDefault="008F723F" w:rsidP="002F4EB4">
      <w:pPr>
        <w:overflowPunct/>
        <w:spacing w:before="0"/>
        <w:rPr>
          <w:b/>
          <w:szCs w:val="24"/>
        </w:rPr>
      </w:pPr>
    </w:p>
    <w:p w14:paraId="78739BB6" w14:textId="77777777" w:rsidR="008F723F" w:rsidRDefault="008F723F" w:rsidP="002F4EB4">
      <w:pPr>
        <w:overflowPunct/>
        <w:spacing w:before="0"/>
        <w:rPr>
          <w:b/>
          <w:szCs w:val="24"/>
        </w:rPr>
      </w:pPr>
    </w:p>
    <w:p w14:paraId="1AE0DEB7" w14:textId="77777777" w:rsidR="008F723F" w:rsidRDefault="008F723F" w:rsidP="002F4EB4">
      <w:pPr>
        <w:overflowPunct/>
        <w:spacing w:before="0"/>
        <w:rPr>
          <w:b/>
          <w:szCs w:val="24"/>
        </w:rPr>
      </w:pPr>
    </w:p>
    <w:p w14:paraId="6ECF7276" w14:textId="77777777" w:rsidR="008F723F" w:rsidRDefault="008F723F" w:rsidP="002F4EB4">
      <w:pPr>
        <w:overflowPunct/>
        <w:spacing w:before="0"/>
        <w:rPr>
          <w:b/>
          <w:szCs w:val="24"/>
        </w:rPr>
      </w:pPr>
    </w:p>
    <w:p w14:paraId="4CBACD0B" w14:textId="77777777" w:rsidR="008F723F" w:rsidRDefault="008F723F" w:rsidP="002F4EB4">
      <w:pPr>
        <w:overflowPunct/>
        <w:spacing w:before="0"/>
        <w:rPr>
          <w:b/>
          <w:szCs w:val="24"/>
        </w:rPr>
      </w:pPr>
    </w:p>
    <w:p w14:paraId="66F98917" w14:textId="77777777" w:rsidR="008F723F" w:rsidRDefault="008F723F" w:rsidP="002F4EB4">
      <w:pPr>
        <w:overflowPunct/>
        <w:spacing w:before="0"/>
        <w:rPr>
          <w:b/>
          <w:szCs w:val="24"/>
        </w:rPr>
      </w:pPr>
    </w:p>
    <w:p w14:paraId="4D31290B" w14:textId="77777777" w:rsidR="008F723F" w:rsidRDefault="008F723F" w:rsidP="002F4EB4">
      <w:pPr>
        <w:overflowPunct/>
        <w:spacing w:before="0"/>
        <w:rPr>
          <w:b/>
          <w:szCs w:val="24"/>
        </w:rPr>
      </w:pPr>
    </w:p>
    <w:p w14:paraId="6EFDAB4C" w14:textId="77777777" w:rsidR="008F723F" w:rsidRDefault="008F723F" w:rsidP="002F4EB4">
      <w:pPr>
        <w:overflowPunct/>
        <w:spacing w:before="0"/>
        <w:rPr>
          <w:b/>
          <w:szCs w:val="24"/>
        </w:rPr>
      </w:pPr>
    </w:p>
    <w:p w14:paraId="254F4328" w14:textId="77777777" w:rsidR="008F723F" w:rsidRDefault="008F723F" w:rsidP="002F4EB4">
      <w:pPr>
        <w:overflowPunct/>
        <w:spacing w:before="0"/>
        <w:rPr>
          <w:b/>
          <w:szCs w:val="24"/>
        </w:rPr>
      </w:pPr>
    </w:p>
    <w:p w14:paraId="27561956" w14:textId="77777777" w:rsidR="008F723F" w:rsidRDefault="008F723F" w:rsidP="002F4EB4">
      <w:pPr>
        <w:overflowPunct/>
        <w:spacing w:before="0"/>
        <w:rPr>
          <w:b/>
          <w:szCs w:val="24"/>
        </w:rPr>
      </w:pPr>
    </w:p>
    <w:p w14:paraId="71B0C2B0" w14:textId="77777777" w:rsidR="008F723F" w:rsidRDefault="008F723F" w:rsidP="002F4EB4">
      <w:pPr>
        <w:overflowPunct/>
        <w:spacing w:before="0"/>
        <w:rPr>
          <w:b/>
          <w:szCs w:val="24"/>
        </w:rPr>
      </w:pPr>
    </w:p>
    <w:p w14:paraId="23D9F599" w14:textId="77777777" w:rsidR="008F723F" w:rsidRDefault="008F723F" w:rsidP="002F4EB4">
      <w:pPr>
        <w:overflowPunct/>
        <w:spacing w:before="0"/>
        <w:rPr>
          <w:b/>
          <w:szCs w:val="24"/>
        </w:rPr>
      </w:pPr>
    </w:p>
    <w:p w14:paraId="5C7DC19B" w14:textId="77777777" w:rsidR="008F723F" w:rsidRDefault="008F723F" w:rsidP="002F4EB4">
      <w:pPr>
        <w:overflowPunct/>
        <w:spacing w:before="0"/>
        <w:rPr>
          <w:b/>
          <w:szCs w:val="24"/>
        </w:rPr>
      </w:pPr>
    </w:p>
    <w:p w14:paraId="2090DBED" w14:textId="77777777" w:rsidR="002F4EB4" w:rsidRPr="00753FFB" w:rsidRDefault="00C10FF8" w:rsidP="002F4EB4">
      <w:pPr>
        <w:overflowPunct/>
        <w:spacing w:before="0"/>
        <w:rPr>
          <w:b/>
          <w:szCs w:val="24"/>
        </w:rPr>
      </w:pPr>
      <w:r w:rsidRPr="00753FFB">
        <w:rPr>
          <w:b/>
          <w:szCs w:val="24"/>
        </w:rPr>
        <w:t>Letter Chevron</w:t>
      </w:r>
    </w:p>
    <w:p w14:paraId="2090DBEE" w14:textId="77777777" w:rsidR="00C10FF8" w:rsidRPr="00753FFB" w:rsidRDefault="00C10FF8" w:rsidP="002F4EB4">
      <w:pPr>
        <w:overflowPunct/>
        <w:spacing w:before="0"/>
        <w:rPr>
          <w:b/>
          <w:szCs w:val="24"/>
        </w:rPr>
      </w:pPr>
    </w:p>
    <w:p w14:paraId="0A4AD3B7" w14:textId="77777777" w:rsidR="00A3332B" w:rsidRDefault="00C10FF8" w:rsidP="00C10FF8">
      <w:pPr>
        <w:overflowPunct/>
        <w:spacing w:before="0"/>
        <w:rPr>
          <w:szCs w:val="24"/>
        </w:rPr>
      </w:pPr>
      <w:r w:rsidRPr="00753FFB">
        <w:rPr>
          <w:szCs w:val="24"/>
        </w:rPr>
        <w:t>During claim development, you may need to create correspondence for several purposes, including:</w:t>
      </w:r>
    </w:p>
    <w:p w14:paraId="0D2911AD" w14:textId="4AEFF72E" w:rsidR="00A3332B" w:rsidRPr="007714DE" w:rsidRDefault="00C10FF8" w:rsidP="007714DE">
      <w:pPr>
        <w:pStyle w:val="ListParagraph"/>
        <w:numPr>
          <w:ilvl w:val="0"/>
          <w:numId w:val="23"/>
        </w:numPr>
        <w:overflowPunct/>
        <w:spacing w:before="0"/>
        <w:rPr>
          <w:szCs w:val="24"/>
        </w:rPr>
      </w:pPr>
      <w:r w:rsidRPr="007714DE">
        <w:rPr>
          <w:szCs w:val="24"/>
        </w:rPr>
        <w:t>requesting evidence from a claimant</w:t>
      </w:r>
    </w:p>
    <w:p w14:paraId="63A8EC87" w14:textId="27E59C80" w:rsidR="00A3332B" w:rsidRPr="007714DE" w:rsidRDefault="00EE6711" w:rsidP="007714DE">
      <w:pPr>
        <w:pStyle w:val="ListParagraph"/>
        <w:numPr>
          <w:ilvl w:val="0"/>
          <w:numId w:val="23"/>
        </w:numPr>
        <w:overflowPunct/>
        <w:spacing w:before="0"/>
        <w:rPr>
          <w:szCs w:val="24"/>
        </w:rPr>
      </w:pPr>
      <w:r w:rsidRPr="009B3F1E">
        <w:rPr>
          <w:szCs w:val="24"/>
        </w:rPr>
        <w:t>requesting evidence from</w:t>
      </w:r>
      <w:r>
        <w:rPr>
          <w:szCs w:val="24"/>
        </w:rPr>
        <w:t xml:space="preserve"> </w:t>
      </w:r>
      <w:r w:rsidR="00C10FF8" w:rsidRPr="007714DE">
        <w:rPr>
          <w:szCs w:val="24"/>
        </w:rPr>
        <w:t>a private third-party</w:t>
      </w:r>
    </w:p>
    <w:p w14:paraId="6BC5A037" w14:textId="2EB19791" w:rsidR="00A3332B" w:rsidRPr="007714DE" w:rsidRDefault="00EE6711" w:rsidP="007714DE">
      <w:pPr>
        <w:pStyle w:val="ListParagraph"/>
        <w:numPr>
          <w:ilvl w:val="0"/>
          <w:numId w:val="23"/>
        </w:numPr>
        <w:overflowPunct/>
        <w:spacing w:before="0"/>
        <w:rPr>
          <w:szCs w:val="24"/>
        </w:rPr>
      </w:pPr>
      <w:r w:rsidRPr="009B3F1E">
        <w:rPr>
          <w:szCs w:val="24"/>
        </w:rPr>
        <w:t>requesting evidence from</w:t>
      </w:r>
      <w:r>
        <w:rPr>
          <w:szCs w:val="24"/>
        </w:rPr>
        <w:t xml:space="preserve"> </w:t>
      </w:r>
      <w:r w:rsidR="00C10FF8" w:rsidRPr="007714DE">
        <w:rPr>
          <w:szCs w:val="24"/>
        </w:rPr>
        <w:t>National Guard or Reserve command</w:t>
      </w:r>
    </w:p>
    <w:p w14:paraId="7D025190" w14:textId="07C98A2C" w:rsidR="00A3332B" w:rsidRPr="007714DE" w:rsidRDefault="00C10FF8" w:rsidP="007714DE">
      <w:pPr>
        <w:pStyle w:val="ListParagraph"/>
        <w:numPr>
          <w:ilvl w:val="0"/>
          <w:numId w:val="23"/>
        </w:numPr>
        <w:overflowPunct/>
        <w:spacing w:before="0"/>
        <w:rPr>
          <w:szCs w:val="24"/>
        </w:rPr>
      </w:pPr>
      <w:r w:rsidRPr="007714DE">
        <w:rPr>
          <w:szCs w:val="24"/>
        </w:rPr>
        <w:t>advising the claimant of the current claim status</w:t>
      </w:r>
    </w:p>
    <w:p w14:paraId="60EB7D4B" w14:textId="59C66B83" w:rsidR="00A3332B" w:rsidRPr="007714DE" w:rsidRDefault="00C10FF8" w:rsidP="007714DE">
      <w:pPr>
        <w:pStyle w:val="ListParagraph"/>
        <w:numPr>
          <w:ilvl w:val="0"/>
          <w:numId w:val="23"/>
        </w:numPr>
        <w:overflowPunct/>
        <w:spacing w:before="0"/>
        <w:rPr>
          <w:szCs w:val="24"/>
        </w:rPr>
      </w:pPr>
      <w:r w:rsidRPr="007714DE">
        <w:rPr>
          <w:szCs w:val="24"/>
        </w:rPr>
        <w:t>notifying the claimant of requests for information that were sent to a third-party</w:t>
      </w:r>
    </w:p>
    <w:p w14:paraId="2090DBEF" w14:textId="2C175CE7" w:rsidR="00C10FF8" w:rsidRPr="007714DE" w:rsidRDefault="00C10FF8" w:rsidP="007714DE">
      <w:pPr>
        <w:pStyle w:val="ListParagraph"/>
        <w:numPr>
          <w:ilvl w:val="0"/>
          <w:numId w:val="23"/>
        </w:numPr>
        <w:overflowPunct/>
        <w:spacing w:before="0"/>
        <w:rPr>
          <w:szCs w:val="24"/>
        </w:rPr>
      </w:pPr>
      <w:r w:rsidRPr="007714DE">
        <w:rPr>
          <w:szCs w:val="24"/>
        </w:rPr>
        <w:t>or for third-party follow up purposes.</w:t>
      </w:r>
    </w:p>
    <w:p w14:paraId="2090DBF0" w14:textId="77777777" w:rsidR="00C10FF8" w:rsidRPr="00753FFB" w:rsidRDefault="00C10FF8" w:rsidP="002F4EB4">
      <w:pPr>
        <w:overflowPunct/>
        <w:spacing w:before="0"/>
        <w:rPr>
          <w:szCs w:val="24"/>
        </w:rPr>
      </w:pPr>
    </w:p>
    <w:p w14:paraId="2090DBF1" w14:textId="77777777" w:rsidR="00C10FF8" w:rsidRPr="00753FFB" w:rsidRDefault="00C10FF8" w:rsidP="002F4EB4">
      <w:pPr>
        <w:overflowPunct/>
        <w:spacing w:before="0"/>
        <w:rPr>
          <w:szCs w:val="24"/>
        </w:rPr>
      </w:pPr>
      <w:r w:rsidRPr="00753FFB">
        <w:rPr>
          <w:noProof/>
          <w:szCs w:val="24"/>
        </w:rPr>
        <w:drawing>
          <wp:inline distT="0" distB="0" distL="0" distR="0" wp14:anchorId="2090DC5A" wp14:editId="2090DC5B">
            <wp:extent cx="5943600" cy="15138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943600" cy="1513840"/>
                    </a:xfrm>
                    <a:prstGeom prst="rect">
                      <a:avLst/>
                    </a:prstGeom>
                  </pic:spPr>
                </pic:pic>
              </a:graphicData>
            </a:graphic>
          </wp:inline>
        </w:drawing>
      </w:r>
    </w:p>
    <w:p w14:paraId="2090DBF2" w14:textId="6D4E685B" w:rsidR="00C10FF8" w:rsidRPr="00753FFB" w:rsidRDefault="00C10FF8">
      <w:pPr>
        <w:overflowPunct/>
        <w:autoSpaceDE/>
        <w:autoSpaceDN/>
        <w:adjustRightInd/>
        <w:spacing w:before="0"/>
        <w:rPr>
          <w:szCs w:val="24"/>
        </w:rPr>
      </w:pPr>
    </w:p>
    <w:p w14:paraId="2090DBF3" w14:textId="77777777" w:rsidR="00C10FF8" w:rsidRPr="00753FFB" w:rsidRDefault="00C10FF8" w:rsidP="002F4EB4">
      <w:pPr>
        <w:overflowPunct/>
        <w:spacing w:before="0"/>
        <w:rPr>
          <w:b/>
          <w:szCs w:val="24"/>
        </w:rPr>
      </w:pPr>
      <w:r w:rsidRPr="00753FFB">
        <w:rPr>
          <w:b/>
          <w:szCs w:val="24"/>
        </w:rPr>
        <w:t>Tracked Items</w:t>
      </w:r>
    </w:p>
    <w:p w14:paraId="2090DBF4" w14:textId="77777777" w:rsidR="00C10FF8" w:rsidRPr="00753FFB" w:rsidRDefault="00C10FF8" w:rsidP="002F4EB4">
      <w:pPr>
        <w:overflowPunct/>
        <w:spacing w:before="0"/>
        <w:rPr>
          <w:b/>
          <w:szCs w:val="24"/>
        </w:rPr>
      </w:pPr>
    </w:p>
    <w:p w14:paraId="2090DBF5" w14:textId="77777777" w:rsidR="00C10FF8" w:rsidRPr="00753FFB" w:rsidRDefault="00C10FF8" w:rsidP="00C10FF8">
      <w:pPr>
        <w:overflowPunct/>
        <w:spacing w:before="0"/>
        <w:rPr>
          <w:szCs w:val="24"/>
        </w:rPr>
      </w:pPr>
      <w:r w:rsidRPr="00753FFB">
        <w:rPr>
          <w:szCs w:val="24"/>
        </w:rPr>
        <w:t>From the Tracked Items link you can view a list of all items associated with a claim and the status of the item as it goes through the development process. Many tracked items are created and closed automatically as work items are completed, and you can also add and edit tracked items manually.</w:t>
      </w:r>
    </w:p>
    <w:p w14:paraId="2090DBF6" w14:textId="77777777" w:rsidR="00C10FF8" w:rsidRPr="00753FFB" w:rsidRDefault="00C10FF8" w:rsidP="00C10FF8">
      <w:pPr>
        <w:overflowPunct/>
        <w:spacing w:before="0"/>
        <w:rPr>
          <w:szCs w:val="24"/>
        </w:rPr>
      </w:pPr>
    </w:p>
    <w:p w14:paraId="2090DBFB" w14:textId="77777777" w:rsidR="00C10FF8" w:rsidRPr="00753FFB" w:rsidRDefault="00C10FF8" w:rsidP="002F4EB4">
      <w:pPr>
        <w:pStyle w:val="VBABodyText0"/>
        <w:rPr>
          <w:b/>
          <w:szCs w:val="24"/>
        </w:rPr>
      </w:pPr>
      <w:r w:rsidRPr="00753FFB">
        <w:rPr>
          <w:b/>
          <w:szCs w:val="24"/>
        </w:rPr>
        <w:t>Claim Notes</w:t>
      </w:r>
    </w:p>
    <w:p w14:paraId="2090DBFC" w14:textId="77777777" w:rsidR="00C10FF8" w:rsidRPr="00753FFB" w:rsidRDefault="00C10FF8" w:rsidP="002F4EB4">
      <w:pPr>
        <w:pStyle w:val="VBABodyText0"/>
        <w:rPr>
          <w:b/>
          <w:szCs w:val="24"/>
        </w:rPr>
      </w:pPr>
    </w:p>
    <w:p w14:paraId="2090DBFD" w14:textId="77777777" w:rsidR="00C10FF8" w:rsidRPr="00753FFB" w:rsidRDefault="00C10FF8" w:rsidP="00C10FF8">
      <w:pPr>
        <w:overflowPunct/>
        <w:spacing w:before="0"/>
        <w:rPr>
          <w:szCs w:val="24"/>
        </w:rPr>
      </w:pPr>
      <w:r w:rsidRPr="00753FFB">
        <w:rPr>
          <w:szCs w:val="24"/>
        </w:rPr>
        <w:t>From the Claim Notes link in the Development Plan Task Bar, you can view notes that are associated with a specific claim; this includes both temporary and permanent notes that are created by users, as well as notes that are automatically created when actions take place on the claim.</w:t>
      </w:r>
    </w:p>
    <w:p w14:paraId="2090DBFE" w14:textId="77777777" w:rsidR="00C10FF8" w:rsidRPr="00753FFB" w:rsidRDefault="00C10FF8" w:rsidP="002F4EB4">
      <w:pPr>
        <w:pStyle w:val="VBABodyText0"/>
        <w:rPr>
          <w:b/>
          <w:szCs w:val="24"/>
        </w:rPr>
      </w:pPr>
    </w:p>
    <w:p w14:paraId="2090DBFF" w14:textId="77777777" w:rsidR="00C10FF8" w:rsidRPr="00753FFB" w:rsidRDefault="00C10FF8" w:rsidP="00C10FF8">
      <w:pPr>
        <w:overflowPunct/>
        <w:spacing w:before="0"/>
        <w:rPr>
          <w:szCs w:val="24"/>
        </w:rPr>
      </w:pPr>
      <w:r w:rsidRPr="00753FFB">
        <w:rPr>
          <w:szCs w:val="24"/>
        </w:rPr>
        <w:t xml:space="preserve">The Add Note ( </w:t>
      </w:r>
      <w:r w:rsidRPr="00753FFB">
        <w:rPr>
          <w:noProof/>
          <w:szCs w:val="24"/>
        </w:rPr>
        <w:drawing>
          <wp:inline distT="0" distB="0" distL="0" distR="0" wp14:anchorId="2090DC5C" wp14:editId="2090DC5D">
            <wp:extent cx="571500" cy="4286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71500" cy="428625"/>
                    </a:xfrm>
                    <a:prstGeom prst="rect">
                      <a:avLst/>
                    </a:prstGeom>
                  </pic:spPr>
                </pic:pic>
              </a:graphicData>
            </a:graphic>
          </wp:inline>
        </w:drawing>
      </w:r>
      <w:r w:rsidRPr="00753FFB">
        <w:rPr>
          <w:szCs w:val="24"/>
        </w:rPr>
        <w:t>)  icon is available from Veteran Profile and Claim Detail screens.</w:t>
      </w:r>
    </w:p>
    <w:p w14:paraId="2090DC00" w14:textId="77777777" w:rsidR="005F6000" w:rsidRPr="00753FFB" w:rsidRDefault="005F6000" w:rsidP="00C10FF8">
      <w:pPr>
        <w:overflowPunct/>
        <w:spacing w:before="0"/>
        <w:rPr>
          <w:szCs w:val="24"/>
        </w:rPr>
      </w:pPr>
    </w:p>
    <w:p w14:paraId="2090DC01" w14:textId="77777777" w:rsidR="005F6000" w:rsidRPr="00753FFB" w:rsidRDefault="005F6000" w:rsidP="00C10FF8">
      <w:pPr>
        <w:overflowPunct/>
        <w:spacing w:before="0"/>
        <w:rPr>
          <w:b/>
          <w:szCs w:val="24"/>
        </w:rPr>
      </w:pPr>
    </w:p>
    <w:p w14:paraId="2090DC02" w14:textId="77777777" w:rsidR="005F6000" w:rsidRPr="00753FFB" w:rsidRDefault="005F6000" w:rsidP="00C10FF8">
      <w:pPr>
        <w:overflowPunct/>
        <w:spacing w:before="0"/>
        <w:rPr>
          <w:b/>
          <w:szCs w:val="24"/>
        </w:rPr>
      </w:pPr>
      <w:r w:rsidRPr="00753FFB">
        <w:rPr>
          <w:b/>
          <w:szCs w:val="24"/>
        </w:rPr>
        <w:t>Deferrals</w:t>
      </w:r>
    </w:p>
    <w:p w14:paraId="2090DC03" w14:textId="77777777" w:rsidR="005F6000" w:rsidRPr="00753FFB" w:rsidRDefault="005F6000" w:rsidP="00C10FF8">
      <w:pPr>
        <w:overflowPunct/>
        <w:spacing w:before="0"/>
        <w:rPr>
          <w:b/>
          <w:szCs w:val="24"/>
        </w:rPr>
      </w:pPr>
    </w:p>
    <w:p w14:paraId="2090DC04" w14:textId="120C6643" w:rsidR="005F6000" w:rsidRPr="00753FFB" w:rsidRDefault="005F6000" w:rsidP="005F6000">
      <w:pPr>
        <w:overflowPunct/>
        <w:spacing w:before="0"/>
        <w:rPr>
          <w:szCs w:val="24"/>
        </w:rPr>
      </w:pPr>
      <w:r w:rsidRPr="00753FFB">
        <w:rPr>
          <w:szCs w:val="24"/>
        </w:rPr>
        <w:t xml:space="preserve">Deferrals are initiated on work items that cannot be currently completed; </w:t>
      </w:r>
      <w:r w:rsidR="00EE6711">
        <w:rPr>
          <w:szCs w:val="24"/>
        </w:rPr>
        <w:t>due to incomplete development or exams requested by the RVSR</w:t>
      </w:r>
      <w:r w:rsidRPr="00753FFB">
        <w:rPr>
          <w:szCs w:val="24"/>
        </w:rPr>
        <w:t>. Work items with pending deferrals cannot be marked complete until the associated deferrals are mitigated by a supervisor.</w:t>
      </w:r>
    </w:p>
    <w:p w14:paraId="2090DC05" w14:textId="77777777" w:rsidR="00C10FF8" w:rsidRPr="00753FFB" w:rsidRDefault="00C10FF8" w:rsidP="002F4EB4">
      <w:pPr>
        <w:pStyle w:val="VBABodyText0"/>
        <w:rPr>
          <w:b/>
          <w:szCs w:val="24"/>
        </w:rPr>
      </w:pPr>
    </w:p>
    <w:p w14:paraId="2090DC08" w14:textId="25BB29DE" w:rsidR="007A5600" w:rsidRPr="00753FFB" w:rsidRDefault="005F6000">
      <w:pPr>
        <w:pStyle w:val="VBATopicHeading1"/>
        <w:rPr>
          <w:rFonts w:ascii="Times New Roman" w:hAnsi="Times New Roman"/>
          <w:sz w:val="24"/>
          <w:szCs w:val="24"/>
        </w:rPr>
      </w:pPr>
      <w:bookmarkStart w:id="10" w:name="_Toc444175278"/>
      <w:r w:rsidRPr="00753FFB">
        <w:rPr>
          <w:rFonts w:ascii="Times New Roman" w:hAnsi="Times New Roman"/>
          <w:sz w:val="24"/>
          <w:szCs w:val="24"/>
        </w:rPr>
        <w:t>Customization</w:t>
      </w:r>
      <w:bookmarkEnd w:id="10"/>
    </w:p>
    <w:p w14:paraId="2090DC09" w14:textId="77777777" w:rsidR="005F6000" w:rsidRPr="00753FFB" w:rsidRDefault="005F6000">
      <w:pPr>
        <w:overflowPunct/>
        <w:autoSpaceDE/>
        <w:autoSpaceDN/>
        <w:adjustRightInd/>
        <w:spacing w:before="0"/>
        <w:rPr>
          <w:szCs w:val="24"/>
        </w:rPr>
      </w:pPr>
    </w:p>
    <w:p w14:paraId="2090DC0A" w14:textId="77777777" w:rsidR="005F6000" w:rsidRPr="00753FFB" w:rsidRDefault="005F6000">
      <w:pPr>
        <w:overflowPunct/>
        <w:autoSpaceDE/>
        <w:autoSpaceDN/>
        <w:adjustRightInd/>
        <w:spacing w:before="0"/>
        <w:rPr>
          <w:b/>
          <w:szCs w:val="24"/>
        </w:rPr>
      </w:pPr>
      <w:r w:rsidRPr="00753FFB">
        <w:rPr>
          <w:b/>
          <w:szCs w:val="24"/>
        </w:rPr>
        <w:t xml:space="preserve">Customizing Table Views </w:t>
      </w:r>
    </w:p>
    <w:p w14:paraId="2090DC0B" w14:textId="77777777" w:rsidR="005F6000" w:rsidRPr="00753FFB" w:rsidRDefault="005F6000">
      <w:pPr>
        <w:overflowPunct/>
        <w:autoSpaceDE/>
        <w:autoSpaceDN/>
        <w:adjustRightInd/>
        <w:spacing w:before="0"/>
        <w:rPr>
          <w:b/>
          <w:szCs w:val="24"/>
        </w:rPr>
      </w:pPr>
    </w:p>
    <w:p w14:paraId="2090DC0C" w14:textId="77777777" w:rsidR="005F6000" w:rsidRPr="00753FFB" w:rsidRDefault="005F6000" w:rsidP="005F6000">
      <w:pPr>
        <w:overflowPunct/>
        <w:spacing w:before="0"/>
        <w:rPr>
          <w:szCs w:val="24"/>
        </w:rPr>
      </w:pPr>
      <w:r w:rsidRPr="00753FFB">
        <w:rPr>
          <w:szCs w:val="24"/>
        </w:rPr>
        <w:t>At the bottom of the screen, you can modify the number of items that show in table views by clicking the Items per page arrow, and choosing a number from the list.</w:t>
      </w:r>
    </w:p>
    <w:p w14:paraId="2090DC0D" w14:textId="77777777" w:rsidR="005F6000" w:rsidRPr="00753FFB" w:rsidRDefault="005F6000" w:rsidP="005F6000">
      <w:pPr>
        <w:overflowPunct/>
        <w:spacing w:before="0"/>
        <w:rPr>
          <w:szCs w:val="24"/>
        </w:rPr>
      </w:pPr>
    </w:p>
    <w:p w14:paraId="2090DC0E" w14:textId="77777777" w:rsidR="005F6000" w:rsidRPr="00753FFB" w:rsidRDefault="005F6000" w:rsidP="005F6000">
      <w:pPr>
        <w:overflowPunct/>
        <w:spacing w:before="0"/>
        <w:rPr>
          <w:szCs w:val="24"/>
        </w:rPr>
      </w:pPr>
      <w:r w:rsidRPr="00753FFB">
        <w:rPr>
          <w:szCs w:val="24"/>
        </w:rPr>
        <w:t xml:space="preserve"> You can also skip to a specific page by entering a number in the Skip to Page field and clicking Go, or by using the First, Previous, Next or Last button bar.</w:t>
      </w:r>
    </w:p>
    <w:p w14:paraId="2090DC0F" w14:textId="77777777" w:rsidR="005F6000" w:rsidRPr="00753FFB" w:rsidRDefault="005F6000" w:rsidP="005F6000">
      <w:pPr>
        <w:overflowPunct/>
        <w:spacing w:before="0"/>
        <w:rPr>
          <w:szCs w:val="24"/>
        </w:rPr>
      </w:pPr>
    </w:p>
    <w:p w14:paraId="2090DC10" w14:textId="77777777" w:rsidR="005F6000" w:rsidRPr="00753FFB" w:rsidRDefault="005F6000" w:rsidP="005F6000">
      <w:pPr>
        <w:overflowPunct/>
        <w:autoSpaceDE/>
        <w:autoSpaceDN/>
        <w:adjustRightInd/>
        <w:spacing w:before="0"/>
        <w:rPr>
          <w:szCs w:val="24"/>
        </w:rPr>
      </w:pPr>
      <w:r w:rsidRPr="00753FFB">
        <w:rPr>
          <w:szCs w:val="24"/>
        </w:rPr>
        <w:t>Drag a column header to the left or right to relocate the column within the table.</w:t>
      </w:r>
    </w:p>
    <w:p w14:paraId="2090DC11" w14:textId="77777777" w:rsidR="005F6000" w:rsidRPr="00753FFB" w:rsidRDefault="005F6000" w:rsidP="005F6000">
      <w:pPr>
        <w:overflowPunct/>
        <w:autoSpaceDE/>
        <w:autoSpaceDN/>
        <w:adjustRightInd/>
        <w:spacing w:before="0"/>
        <w:rPr>
          <w:szCs w:val="24"/>
        </w:rPr>
      </w:pPr>
    </w:p>
    <w:p w14:paraId="2090DC12" w14:textId="77777777" w:rsidR="005F6000" w:rsidRPr="00753FFB" w:rsidRDefault="005F6000" w:rsidP="005F6000">
      <w:pPr>
        <w:overflowPunct/>
        <w:autoSpaceDE/>
        <w:autoSpaceDN/>
        <w:adjustRightInd/>
        <w:spacing w:before="0"/>
        <w:rPr>
          <w:b/>
          <w:szCs w:val="24"/>
        </w:rPr>
      </w:pPr>
      <w:r w:rsidRPr="00753FFB">
        <w:rPr>
          <w:b/>
          <w:szCs w:val="24"/>
        </w:rPr>
        <w:t xml:space="preserve">Sorting Column Headers </w:t>
      </w:r>
    </w:p>
    <w:p w14:paraId="2090DC13" w14:textId="77777777" w:rsidR="005F6000" w:rsidRPr="00753FFB" w:rsidRDefault="005F6000" w:rsidP="005F6000">
      <w:pPr>
        <w:overflowPunct/>
        <w:autoSpaceDE/>
        <w:autoSpaceDN/>
        <w:adjustRightInd/>
        <w:spacing w:before="0"/>
        <w:rPr>
          <w:b/>
          <w:szCs w:val="24"/>
        </w:rPr>
      </w:pPr>
    </w:p>
    <w:p w14:paraId="2090DC14" w14:textId="77777777" w:rsidR="005F6000" w:rsidRPr="00753FFB" w:rsidRDefault="005F6000" w:rsidP="005F6000">
      <w:pPr>
        <w:overflowPunct/>
        <w:spacing w:before="0"/>
        <w:rPr>
          <w:szCs w:val="24"/>
        </w:rPr>
      </w:pPr>
      <w:r w:rsidRPr="00753FFB">
        <w:rPr>
          <w:szCs w:val="24"/>
        </w:rPr>
        <w:t>Click the header of the first column you wish to sort by.</w:t>
      </w:r>
    </w:p>
    <w:p w14:paraId="2090DC15" w14:textId="77777777" w:rsidR="005F6000" w:rsidRPr="00753FFB" w:rsidRDefault="005F6000" w:rsidP="005F6000">
      <w:pPr>
        <w:overflowPunct/>
        <w:spacing w:before="0"/>
        <w:rPr>
          <w:szCs w:val="24"/>
        </w:rPr>
      </w:pPr>
      <w:r w:rsidRPr="00753FFB">
        <w:rPr>
          <w:szCs w:val="24"/>
        </w:rPr>
        <w:t xml:space="preserve">2. While holding down the </w:t>
      </w:r>
      <w:r w:rsidRPr="00753FFB">
        <w:rPr>
          <w:b/>
          <w:bCs/>
          <w:szCs w:val="24"/>
        </w:rPr>
        <w:t xml:space="preserve">Shift </w:t>
      </w:r>
      <w:r w:rsidRPr="00753FFB">
        <w:rPr>
          <w:szCs w:val="24"/>
        </w:rPr>
        <w:t>key, click the header of the second column, and so on.</w:t>
      </w:r>
    </w:p>
    <w:p w14:paraId="2090DC16" w14:textId="77777777" w:rsidR="005F6000" w:rsidRPr="00753FFB" w:rsidRDefault="005F6000" w:rsidP="005F6000">
      <w:pPr>
        <w:overflowPunct/>
        <w:spacing w:before="0"/>
        <w:rPr>
          <w:szCs w:val="24"/>
        </w:rPr>
      </w:pPr>
      <w:r w:rsidRPr="00753FFB">
        <w:rPr>
          <w:szCs w:val="24"/>
        </w:rPr>
        <w:t>3. A [1] appears next to the first chosen column, and a [2] appears next to the second chosen column, etc.</w:t>
      </w:r>
    </w:p>
    <w:p w14:paraId="2090DC17" w14:textId="77777777" w:rsidR="005F6000" w:rsidRPr="00753FFB" w:rsidRDefault="005F6000" w:rsidP="005F6000">
      <w:pPr>
        <w:overflowPunct/>
        <w:autoSpaceDE/>
        <w:autoSpaceDN/>
        <w:adjustRightInd/>
        <w:spacing w:before="0"/>
        <w:rPr>
          <w:szCs w:val="24"/>
        </w:rPr>
      </w:pPr>
      <w:r w:rsidRPr="00753FFB">
        <w:rPr>
          <w:szCs w:val="24"/>
        </w:rPr>
        <w:t>4. Click any column header to return to the default sorted view.</w:t>
      </w:r>
    </w:p>
    <w:p w14:paraId="2090DC18" w14:textId="77777777" w:rsidR="005F6000" w:rsidRPr="00753FFB" w:rsidRDefault="005F6000" w:rsidP="005F6000">
      <w:pPr>
        <w:overflowPunct/>
        <w:autoSpaceDE/>
        <w:autoSpaceDN/>
        <w:adjustRightInd/>
        <w:spacing w:before="0"/>
        <w:rPr>
          <w:szCs w:val="24"/>
        </w:rPr>
      </w:pPr>
    </w:p>
    <w:p w14:paraId="2090DC19" w14:textId="77777777" w:rsidR="00B138ED" w:rsidRPr="00753FFB" w:rsidRDefault="005F6000" w:rsidP="005F6000">
      <w:pPr>
        <w:overflowPunct/>
        <w:autoSpaceDE/>
        <w:autoSpaceDN/>
        <w:adjustRightInd/>
        <w:spacing w:before="0"/>
        <w:rPr>
          <w:b/>
          <w:szCs w:val="24"/>
        </w:rPr>
      </w:pPr>
      <w:r w:rsidRPr="00753FFB">
        <w:rPr>
          <w:noProof/>
          <w:szCs w:val="24"/>
        </w:rPr>
        <w:drawing>
          <wp:inline distT="0" distB="0" distL="0" distR="0" wp14:anchorId="2090DC5E" wp14:editId="2090DC5F">
            <wp:extent cx="5943600" cy="4591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943600" cy="459105"/>
                    </a:xfrm>
                    <a:prstGeom prst="rect">
                      <a:avLst/>
                    </a:prstGeom>
                  </pic:spPr>
                </pic:pic>
              </a:graphicData>
            </a:graphic>
          </wp:inline>
        </w:drawing>
      </w:r>
    </w:p>
    <w:p w14:paraId="2090DC1A" w14:textId="77777777" w:rsidR="00B138ED" w:rsidRPr="00753FFB" w:rsidRDefault="00B138ED" w:rsidP="005F6000">
      <w:pPr>
        <w:overflowPunct/>
        <w:autoSpaceDE/>
        <w:autoSpaceDN/>
        <w:adjustRightInd/>
        <w:spacing w:before="0"/>
        <w:rPr>
          <w:b/>
          <w:szCs w:val="24"/>
        </w:rPr>
      </w:pPr>
    </w:p>
    <w:p w14:paraId="2090DC1B" w14:textId="77777777" w:rsidR="00B138ED" w:rsidRPr="00753FFB" w:rsidRDefault="00B138ED" w:rsidP="005F6000">
      <w:pPr>
        <w:overflowPunct/>
        <w:autoSpaceDE/>
        <w:autoSpaceDN/>
        <w:adjustRightInd/>
        <w:spacing w:before="0"/>
        <w:rPr>
          <w:b/>
          <w:szCs w:val="24"/>
        </w:rPr>
      </w:pPr>
      <w:r w:rsidRPr="00753FFB">
        <w:rPr>
          <w:b/>
          <w:szCs w:val="24"/>
        </w:rPr>
        <w:t xml:space="preserve">Narrow Results Pane </w:t>
      </w:r>
    </w:p>
    <w:p w14:paraId="2090DC1C" w14:textId="77777777" w:rsidR="00B138ED" w:rsidRPr="00753FFB" w:rsidRDefault="00B138ED" w:rsidP="005F6000">
      <w:pPr>
        <w:overflowPunct/>
        <w:autoSpaceDE/>
        <w:autoSpaceDN/>
        <w:adjustRightInd/>
        <w:spacing w:before="0"/>
        <w:rPr>
          <w:b/>
          <w:szCs w:val="24"/>
        </w:rPr>
      </w:pPr>
    </w:p>
    <w:p w14:paraId="4B47E347" w14:textId="24B67A3C" w:rsidR="00C9704D" w:rsidRPr="00753FFB" w:rsidRDefault="00B138ED" w:rsidP="00B138ED">
      <w:pPr>
        <w:overflowPunct/>
        <w:spacing w:before="0"/>
        <w:rPr>
          <w:szCs w:val="24"/>
        </w:rPr>
      </w:pPr>
      <w:r w:rsidRPr="00753FFB">
        <w:rPr>
          <w:szCs w:val="24"/>
        </w:rPr>
        <w:t>The Narrow Results Pane is available on the left of many main screens. It provides choices to customize the items that are listed on the main screen table view. You can open and close the pane by clicking the scroll bar.</w:t>
      </w:r>
    </w:p>
    <w:p w14:paraId="037430B5" w14:textId="12FFC9CF" w:rsidR="00C9704D" w:rsidRPr="00753FFB" w:rsidRDefault="00B138ED" w:rsidP="00B138ED">
      <w:pPr>
        <w:overflowPunct/>
        <w:spacing w:before="0"/>
        <w:rPr>
          <w:szCs w:val="24"/>
        </w:rPr>
      </w:pPr>
      <w:r w:rsidRPr="00753FFB">
        <w:rPr>
          <w:szCs w:val="24"/>
        </w:rPr>
        <w:t>You can expand the sections and enter criteria or make choices to indicate items you would like to show. The Clear and Collapse links at the top of the pane will clear filter selections, and collapse any sections that had been expanded.</w:t>
      </w:r>
    </w:p>
    <w:p w14:paraId="2090DC1F" w14:textId="77777777" w:rsidR="007A5600" w:rsidRPr="00753FFB" w:rsidRDefault="00B138ED" w:rsidP="00B138ED">
      <w:pPr>
        <w:overflowPunct/>
        <w:autoSpaceDE/>
        <w:autoSpaceDN/>
        <w:adjustRightInd/>
        <w:spacing w:before="0"/>
        <w:rPr>
          <w:b/>
          <w:smallCaps/>
          <w:szCs w:val="24"/>
        </w:rPr>
      </w:pPr>
      <w:r w:rsidRPr="00753FFB">
        <w:rPr>
          <w:szCs w:val="24"/>
        </w:rPr>
        <w:t>For some views, you will need to click the Filter button to show your selections. When provided, you can save your choices with the Save button, and manage views that you have saved with the Manage button.</w:t>
      </w:r>
      <w:r w:rsidR="007A5600" w:rsidRPr="00753FFB">
        <w:rPr>
          <w:b/>
          <w:szCs w:val="24"/>
        </w:rPr>
        <w:br w:type="page"/>
      </w:r>
    </w:p>
    <w:p w14:paraId="2090DC20" w14:textId="2D184A04" w:rsidR="009354CA" w:rsidRPr="00753FFB" w:rsidRDefault="009354CA">
      <w:pPr>
        <w:pStyle w:val="VBATopicHeading1"/>
        <w:rPr>
          <w:rFonts w:ascii="Times New Roman" w:hAnsi="Times New Roman"/>
          <w:sz w:val="24"/>
          <w:szCs w:val="24"/>
        </w:rPr>
      </w:pPr>
      <w:bookmarkStart w:id="11" w:name="_Toc444175279"/>
      <w:r w:rsidRPr="00753FFB">
        <w:rPr>
          <w:rFonts w:ascii="Times New Roman" w:hAnsi="Times New Roman"/>
          <w:sz w:val="24"/>
          <w:szCs w:val="24"/>
        </w:rPr>
        <w:t>VBMS Job Aid Filtering and sorting</w:t>
      </w:r>
      <w:bookmarkEnd w:id="11"/>
    </w:p>
    <w:p w14:paraId="2090DC21" w14:textId="77777777" w:rsidR="009354CA" w:rsidRPr="00753FFB" w:rsidRDefault="009354CA">
      <w:pPr>
        <w:overflowPunct/>
        <w:autoSpaceDE/>
        <w:autoSpaceDN/>
        <w:adjustRightInd/>
        <w:spacing w:before="0"/>
        <w:rPr>
          <w:szCs w:val="24"/>
        </w:rPr>
      </w:pPr>
      <w:r w:rsidRPr="00753FFB">
        <w:rPr>
          <w:noProof/>
          <w:szCs w:val="24"/>
        </w:rPr>
        <w:drawing>
          <wp:inline distT="0" distB="0" distL="0" distR="0" wp14:anchorId="2090DC60" wp14:editId="2090DC61">
            <wp:extent cx="5943600" cy="6391910"/>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943600" cy="6391910"/>
                    </a:xfrm>
                    <a:prstGeom prst="rect">
                      <a:avLst/>
                    </a:prstGeom>
                  </pic:spPr>
                </pic:pic>
              </a:graphicData>
            </a:graphic>
          </wp:inline>
        </w:drawing>
      </w:r>
    </w:p>
    <w:p w14:paraId="2090DC22" w14:textId="77777777" w:rsidR="009354CA" w:rsidRPr="00753FFB" w:rsidRDefault="009354CA">
      <w:pPr>
        <w:overflowPunct/>
        <w:autoSpaceDE/>
        <w:autoSpaceDN/>
        <w:adjustRightInd/>
        <w:spacing w:before="0"/>
        <w:rPr>
          <w:szCs w:val="24"/>
        </w:rPr>
      </w:pPr>
      <w:r w:rsidRPr="00753FFB">
        <w:rPr>
          <w:szCs w:val="24"/>
        </w:rPr>
        <w:br w:type="page"/>
      </w:r>
    </w:p>
    <w:p w14:paraId="2090DC23" w14:textId="77777777" w:rsidR="009354CA" w:rsidRPr="00753FFB" w:rsidRDefault="009354CA">
      <w:pPr>
        <w:overflowPunct/>
        <w:autoSpaceDE/>
        <w:autoSpaceDN/>
        <w:adjustRightInd/>
        <w:spacing w:before="0"/>
        <w:rPr>
          <w:b/>
          <w:smallCaps/>
          <w:szCs w:val="24"/>
        </w:rPr>
      </w:pPr>
      <w:r w:rsidRPr="00753FFB">
        <w:rPr>
          <w:noProof/>
          <w:szCs w:val="24"/>
        </w:rPr>
        <w:drawing>
          <wp:inline distT="0" distB="0" distL="0" distR="0" wp14:anchorId="2090DC62" wp14:editId="2090DC63">
            <wp:extent cx="5943600" cy="621474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943600" cy="6214745"/>
                    </a:xfrm>
                    <a:prstGeom prst="rect">
                      <a:avLst/>
                    </a:prstGeom>
                  </pic:spPr>
                </pic:pic>
              </a:graphicData>
            </a:graphic>
          </wp:inline>
        </w:drawing>
      </w:r>
      <w:r w:rsidRPr="00753FFB">
        <w:rPr>
          <w:szCs w:val="24"/>
        </w:rPr>
        <w:br w:type="page"/>
      </w:r>
    </w:p>
    <w:p w14:paraId="2090DC24" w14:textId="77777777" w:rsidR="007A5600" w:rsidRPr="00753FFB" w:rsidRDefault="007A5600">
      <w:pPr>
        <w:pStyle w:val="VBATopicHeading1"/>
        <w:rPr>
          <w:rFonts w:ascii="Times New Roman" w:hAnsi="Times New Roman"/>
          <w:sz w:val="24"/>
          <w:szCs w:val="24"/>
        </w:rPr>
      </w:pPr>
    </w:p>
    <w:p w14:paraId="2090DC25" w14:textId="16690344" w:rsidR="007A5600" w:rsidRPr="00753FFB" w:rsidRDefault="009354CA">
      <w:pPr>
        <w:pStyle w:val="VBATopicHeading1"/>
        <w:rPr>
          <w:rFonts w:ascii="Times New Roman" w:hAnsi="Times New Roman"/>
          <w:sz w:val="24"/>
          <w:szCs w:val="24"/>
        </w:rPr>
      </w:pPr>
      <w:bookmarkStart w:id="12" w:name="_Toc444175280"/>
      <w:r w:rsidRPr="00753FFB">
        <w:rPr>
          <w:rFonts w:ascii="Times New Roman" w:hAnsi="Times New Roman"/>
          <w:sz w:val="24"/>
          <w:szCs w:val="24"/>
        </w:rPr>
        <w:t>VBMS Job aid Annotations</w:t>
      </w:r>
      <w:bookmarkEnd w:id="12"/>
    </w:p>
    <w:p w14:paraId="2090DC26" w14:textId="77777777" w:rsidR="00D90DC8" w:rsidRPr="00753FFB" w:rsidRDefault="00D90DC8">
      <w:pPr>
        <w:overflowPunct/>
        <w:autoSpaceDE/>
        <w:autoSpaceDN/>
        <w:adjustRightInd/>
        <w:spacing w:before="0"/>
        <w:rPr>
          <w:rFonts w:eastAsia="Calibri"/>
          <w:szCs w:val="24"/>
        </w:rPr>
      </w:pPr>
      <w:r w:rsidRPr="00753FFB">
        <w:rPr>
          <w:rFonts w:eastAsia="Calibri"/>
          <w:szCs w:val="24"/>
        </w:rPr>
        <w:t xml:space="preserve"> </w:t>
      </w:r>
    </w:p>
    <w:p w14:paraId="2090DC27" w14:textId="77777777" w:rsidR="009354CA" w:rsidRPr="00753FFB" w:rsidRDefault="009354CA">
      <w:pPr>
        <w:overflowPunct/>
        <w:autoSpaceDE/>
        <w:autoSpaceDN/>
        <w:adjustRightInd/>
        <w:spacing w:before="0"/>
        <w:rPr>
          <w:rFonts w:eastAsia="Calibri"/>
          <w:szCs w:val="24"/>
        </w:rPr>
      </w:pPr>
      <w:r w:rsidRPr="00753FFB">
        <w:rPr>
          <w:noProof/>
          <w:szCs w:val="24"/>
        </w:rPr>
        <w:drawing>
          <wp:inline distT="0" distB="0" distL="0" distR="0" wp14:anchorId="2090DC64" wp14:editId="2090DC65">
            <wp:extent cx="5943600" cy="631571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5943600" cy="6315710"/>
                    </a:xfrm>
                    <a:prstGeom prst="rect">
                      <a:avLst/>
                    </a:prstGeom>
                  </pic:spPr>
                </pic:pic>
              </a:graphicData>
            </a:graphic>
          </wp:inline>
        </w:drawing>
      </w:r>
    </w:p>
    <w:sectPr w:rsidR="009354CA" w:rsidRPr="00753FFB">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3F923" w14:textId="77777777" w:rsidR="00EF577E" w:rsidRDefault="00EF577E">
      <w:pPr>
        <w:spacing w:before="0"/>
      </w:pPr>
      <w:r>
        <w:separator/>
      </w:r>
    </w:p>
  </w:endnote>
  <w:endnote w:type="continuationSeparator" w:id="0">
    <w:p w14:paraId="39918F5B" w14:textId="77777777" w:rsidR="00EF577E" w:rsidRDefault="00EF577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0DC6A" w14:textId="5324F78D" w:rsidR="00AA1A39" w:rsidRDefault="007E74C4">
    <w:pPr>
      <w:pStyle w:val="VBAFooter"/>
    </w:pPr>
    <w:r>
      <w:t>September</w:t>
    </w:r>
    <w:r w:rsidR="00B138ED">
      <w:t xml:space="preserve">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EF577E">
      <w:rPr>
        <w:noProof/>
      </w:rPr>
      <w:t>1</w:t>
    </w:r>
    <w:r w:rsidR="00AA1A39">
      <w:fldChar w:fldCharType="end"/>
    </w:r>
  </w:p>
  <w:p w14:paraId="2090DC6B"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8CD18" w14:textId="77777777" w:rsidR="00EF577E" w:rsidRDefault="00EF577E">
      <w:pPr>
        <w:spacing w:before="0"/>
      </w:pPr>
      <w:r>
        <w:separator/>
      </w:r>
    </w:p>
  </w:footnote>
  <w:footnote w:type="continuationSeparator" w:id="0">
    <w:p w14:paraId="5DAD4156" w14:textId="77777777" w:rsidR="00EF577E" w:rsidRDefault="00EF577E">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3">
    <w:nsid w:val="0D0E7AB5"/>
    <w:multiLevelType w:val="hybridMultilevel"/>
    <w:tmpl w:val="F170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2">
    <w:nsid w:val="3E062295"/>
    <w:multiLevelType w:val="hybridMultilevel"/>
    <w:tmpl w:val="E782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663C52"/>
    <w:multiLevelType w:val="hybridMultilevel"/>
    <w:tmpl w:val="9F1C83C0"/>
    <w:lvl w:ilvl="0" w:tplc="D5B070D0">
      <w:start w:val="1"/>
      <w:numFmt w:val="bullet"/>
      <w:lvlText w:val=""/>
      <w:lvlJc w:val="left"/>
      <w:pPr>
        <w:tabs>
          <w:tab w:val="num" w:pos="720"/>
        </w:tabs>
        <w:ind w:left="720" w:hanging="360"/>
      </w:pPr>
      <w:rPr>
        <w:rFonts w:ascii="Wingdings" w:hAnsi="Wingdings" w:hint="default"/>
      </w:rPr>
    </w:lvl>
    <w:lvl w:ilvl="1" w:tplc="36C2251A" w:tentative="1">
      <w:start w:val="1"/>
      <w:numFmt w:val="bullet"/>
      <w:lvlText w:val=""/>
      <w:lvlJc w:val="left"/>
      <w:pPr>
        <w:tabs>
          <w:tab w:val="num" w:pos="1440"/>
        </w:tabs>
        <w:ind w:left="1440" w:hanging="360"/>
      </w:pPr>
      <w:rPr>
        <w:rFonts w:ascii="Wingdings" w:hAnsi="Wingdings" w:hint="default"/>
      </w:rPr>
    </w:lvl>
    <w:lvl w:ilvl="2" w:tplc="9A66AD6E" w:tentative="1">
      <w:start w:val="1"/>
      <w:numFmt w:val="bullet"/>
      <w:lvlText w:val=""/>
      <w:lvlJc w:val="left"/>
      <w:pPr>
        <w:tabs>
          <w:tab w:val="num" w:pos="2160"/>
        </w:tabs>
        <w:ind w:left="2160" w:hanging="360"/>
      </w:pPr>
      <w:rPr>
        <w:rFonts w:ascii="Wingdings" w:hAnsi="Wingdings" w:hint="default"/>
      </w:rPr>
    </w:lvl>
    <w:lvl w:ilvl="3" w:tplc="C9C075BE" w:tentative="1">
      <w:start w:val="1"/>
      <w:numFmt w:val="bullet"/>
      <w:lvlText w:val=""/>
      <w:lvlJc w:val="left"/>
      <w:pPr>
        <w:tabs>
          <w:tab w:val="num" w:pos="2880"/>
        </w:tabs>
        <w:ind w:left="2880" w:hanging="360"/>
      </w:pPr>
      <w:rPr>
        <w:rFonts w:ascii="Wingdings" w:hAnsi="Wingdings" w:hint="default"/>
      </w:rPr>
    </w:lvl>
    <w:lvl w:ilvl="4" w:tplc="8444CE1C" w:tentative="1">
      <w:start w:val="1"/>
      <w:numFmt w:val="bullet"/>
      <w:lvlText w:val=""/>
      <w:lvlJc w:val="left"/>
      <w:pPr>
        <w:tabs>
          <w:tab w:val="num" w:pos="3600"/>
        </w:tabs>
        <w:ind w:left="3600" w:hanging="360"/>
      </w:pPr>
      <w:rPr>
        <w:rFonts w:ascii="Wingdings" w:hAnsi="Wingdings" w:hint="default"/>
      </w:rPr>
    </w:lvl>
    <w:lvl w:ilvl="5" w:tplc="A1F4A5FA" w:tentative="1">
      <w:start w:val="1"/>
      <w:numFmt w:val="bullet"/>
      <w:lvlText w:val=""/>
      <w:lvlJc w:val="left"/>
      <w:pPr>
        <w:tabs>
          <w:tab w:val="num" w:pos="4320"/>
        </w:tabs>
        <w:ind w:left="4320" w:hanging="360"/>
      </w:pPr>
      <w:rPr>
        <w:rFonts w:ascii="Wingdings" w:hAnsi="Wingdings" w:hint="default"/>
      </w:rPr>
    </w:lvl>
    <w:lvl w:ilvl="6" w:tplc="0B889EB6" w:tentative="1">
      <w:start w:val="1"/>
      <w:numFmt w:val="bullet"/>
      <w:lvlText w:val=""/>
      <w:lvlJc w:val="left"/>
      <w:pPr>
        <w:tabs>
          <w:tab w:val="num" w:pos="5040"/>
        </w:tabs>
        <w:ind w:left="5040" w:hanging="360"/>
      </w:pPr>
      <w:rPr>
        <w:rFonts w:ascii="Wingdings" w:hAnsi="Wingdings" w:hint="default"/>
      </w:rPr>
    </w:lvl>
    <w:lvl w:ilvl="7" w:tplc="52866E42" w:tentative="1">
      <w:start w:val="1"/>
      <w:numFmt w:val="bullet"/>
      <w:lvlText w:val=""/>
      <w:lvlJc w:val="left"/>
      <w:pPr>
        <w:tabs>
          <w:tab w:val="num" w:pos="5760"/>
        </w:tabs>
        <w:ind w:left="5760" w:hanging="360"/>
      </w:pPr>
      <w:rPr>
        <w:rFonts w:ascii="Wingdings" w:hAnsi="Wingdings" w:hint="default"/>
      </w:rPr>
    </w:lvl>
    <w:lvl w:ilvl="8" w:tplc="5672EF94" w:tentative="1">
      <w:start w:val="1"/>
      <w:numFmt w:val="bullet"/>
      <w:lvlText w:val=""/>
      <w:lvlJc w:val="left"/>
      <w:pPr>
        <w:tabs>
          <w:tab w:val="num" w:pos="6480"/>
        </w:tabs>
        <w:ind w:left="6480" w:hanging="360"/>
      </w:pPr>
      <w:rPr>
        <w:rFonts w:ascii="Wingdings" w:hAnsi="Wingdings" w:hint="default"/>
      </w:rPr>
    </w:lvl>
  </w:abstractNum>
  <w:abstractNum w:abstractNumId="14">
    <w:nsid w:val="45BF7C78"/>
    <w:multiLevelType w:val="hybridMultilevel"/>
    <w:tmpl w:val="D8C2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A27B32"/>
    <w:multiLevelType w:val="hybridMultilevel"/>
    <w:tmpl w:val="E8E8BB24"/>
    <w:lvl w:ilvl="0" w:tplc="EA0A2A96">
      <w:start w:val="1"/>
      <w:numFmt w:val="bullet"/>
      <w:lvlText w:val=""/>
      <w:lvlJc w:val="left"/>
      <w:pPr>
        <w:tabs>
          <w:tab w:val="num" w:pos="720"/>
        </w:tabs>
        <w:ind w:left="720" w:hanging="360"/>
      </w:pPr>
      <w:rPr>
        <w:rFonts w:ascii="Wingdings" w:hAnsi="Wingdings" w:hint="default"/>
      </w:rPr>
    </w:lvl>
    <w:lvl w:ilvl="1" w:tplc="0AE40962" w:tentative="1">
      <w:start w:val="1"/>
      <w:numFmt w:val="bullet"/>
      <w:lvlText w:val=""/>
      <w:lvlJc w:val="left"/>
      <w:pPr>
        <w:tabs>
          <w:tab w:val="num" w:pos="1440"/>
        </w:tabs>
        <w:ind w:left="1440" w:hanging="360"/>
      </w:pPr>
      <w:rPr>
        <w:rFonts w:ascii="Wingdings" w:hAnsi="Wingdings" w:hint="default"/>
      </w:rPr>
    </w:lvl>
    <w:lvl w:ilvl="2" w:tplc="5A70D684" w:tentative="1">
      <w:start w:val="1"/>
      <w:numFmt w:val="bullet"/>
      <w:lvlText w:val=""/>
      <w:lvlJc w:val="left"/>
      <w:pPr>
        <w:tabs>
          <w:tab w:val="num" w:pos="2160"/>
        </w:tabs>
        <w:ind w:left="2160" w:hanging="360"/>
      </w:pPr>
      <w:rPr>
        <w:rFonts w:ascii="Wingdings" w:hAnsi="Wingdings" w:hint="default"/>
      </w:rPr>
    </w:lvl>
    <w:lvl w:ilvl="3" w:tplc="3D262446" w:tentative="1">
      <w:start w:val="1"/>
      <w:numFmt w:val="bullet"/>
      <w:lvlText w:val=""/>
      <w:lvlJc w:val="left"/>
      <w:pPr>
        <w:tabs>
          <w:tab w:val="num" w:pos="2880"/>
        </w:tabs>
        <w:ind w:left="2880" w:hanging="360"/>
      </w:pPr>
      <w:rPr>
        <w:rFonts w:ascii="Wingdings" w:hAnsi="Wingdings" w:hint="default"/>
      </w:rPr>
    </w:lvl>
    <w:lvl w:ilvl="4" w:tplc="E0E8BE14" w:tentative="1">
      <w:start w:val="1"/>
      <w:numFmt w:val="bullet"/>
      <w:lvlText w:val=""/>
      <w:lvlJc w:val="left"/>
      <w:pPr>
        <w:tabs>
          <w:tab w:val="num" w:pos="3600"/>
        </w:tabs>
        <w:ind w:left="3600" w:hanging="360"/>
      </w:pPr>
      <w:rPr>
        <w:rFonts w:ascii="Wingdings" w:hAnsi="Wingdings" w:hint="default"/>
      </w:rPr>
    </w:lvl>
    <w:lvl w:ilvl="5" w:tplc="85301A72" w:tentative="1">
      <w:start w:val="1"/>
      <w:numFmt w:val="bullet"/>
      <w:lvlText w:val=""/>
      <w:lvlJc w:val="left"/>
      <w:pPr>
        <w:tabs>
          <w:tab w:val="num" w:pos="4320"/>
        </w:tabs>
        <w:ind w:left="4320" w:hanging="360"/>
      </w:pPr>
      <w:rPr>
        <w:rFonts w:ascii="Wingdings" w:hAnsi="Wingdings" w:hint="default"/>
      </w:rPr>
    </w:lvl>
    <w:lvl w:ilvl="6" w:tplc="F5901C40" w:tentative="1">
      <w:start w:val="1"/>
      <w:numFmt w:val="bullet"/>
      <w:lvlText w:val=""/>
      <w:lvlJc w:val="left"/>
      <w:pPr>
        <w:tabs>
          <w:tab w:val="num" w:pos="5040"/>
        </w:tabs>
        <w:ind w:left="5040" w:hanging="360"/>
      </w:pPr>
      <w:rPr>
        <w:rFonts w:ascii="Wingdings" w:hAnsi="Wingdings" w:hint="default"/>
      </w:rPr>
    </w:lvl>
    <w:lvl w:ilvl="7" w:tplc="20049588" w:tentative="1">
      <w:start w:val="1"/>
      <w:numFmt w:val="bullet"/>
      <w:lvlText w:val=""/>
      <w:lvlJc w:val="left"/>
      <w:pPr>
        <w:tabs>
          <w:tab w:val="num" w:pos="5760"/>
        </w:tabs>
        <w:ind w:left="5760" w:hanging="360"/>
      </w:pPr>
      <w:rPr>
        <w:rFonts w:ascii="Wingdings" w:hAnsi="Wingdings" w:hint="default"/>
      </w:rPr>
    </w:lvl>
    <w:lvl w:ilvl="8" w:tplc="1CD4472C" w:tentative="1">
      <w:start w:val="1"/>
      <w:numFmt w:val="bullet"/>
      <w:lvlText w:val=""/>
      <w:lvlJc w:val="left"/>
      <w:pPr>
        <w:tabs>
          <w:tab w:val="num" w:pos="6480"/>
        </w:tabs>
        <w:ind w:left="6480" w:hanging="360"/>
      </w:pPr>
      <w:rPr>
        <w:rFonts w:ascii="Wingdings" w:hAnsi="Wingdings" w:hint="default"/>
      </w:rPr>
    </w:lvl>
  </w:abstractNum>
  <w:abstractNum w:abstractNumId="16">
    <w:nsid w:val="618443BF"/>
    <w:multiLevelType w:val="hybridMultilevel"/>
    <w:tmpl w:val="97700C50"/>
    <w:lvl w:ilvl="0" w:tplc="2B2EE8C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86B48"/>
    <w:multiLevelType w:val="hybridMultilevel"/>
    <w:tmpl w:val="D384E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11"/>
  </w:num>
  <w:num w:numId="4">
    <w:abstractNumId w:val="9"/>
  </w:num>
  <w:num w:numId="5">
    <w:abstractNumId w:val="18"/>
  </w:num>
  <w:num w:numId="6">
    <w:abstractNumId w:val="2"/>
  </w:num>
  <w:num w:numId="7">
    <w:abstractNumId w:val="5"/>
  </w:num>
  <w:num w:numId="8">
    <w:abstractNumId w:val="20"/>
  </w:num>
  <w:num w:numId="9">
    <w:abstractNumId w:val="10"/>
  </w:num>
  <w:num w:numId="10">
    <w:abstractNumId w:val="1"/>
  </w:num>
  <w:num w:numId="11">
    <w:abstractNumId w:val="7"/>
  </w:num>
  <w:num w:numId="12">
    <w:abstractNumId w:val="22"/>
  </w:num>
  <w:num w:numId="13">
    <w:abstractNumId w:val="0"/>
  </w:num>
  <w:num w:numId="14">
    <w:abstractNumId w:val="17"/>
  </w:num>
  <w:num w:numId="15">
    <w:abstractNumId w:val="8"/>
  </w:num>
  <w:num w:numId="16">
    <w:abstractNumId w:val="4"/>
  </w:num>
  <w:num w:numId="17">
    <w:abstractNumId w:val="13"/>
  </w:num>
  <w:num w:numId="18">
    <w:abstractNumId w:val="3"/>
  </w:num>
  <w:num w:numId="19">
    <w:abstractNumId w:val="15"/>
  </w:num>
  <w:num w:numId="20">
    <w:abstractNumId w:val="19"/>
  </w:num>
  <w:num w:numId="21">
    <w:abstractNumId w:val="16"/>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05D87"/>
    <w:rsid w:val="000103E3"/>
    <w:rsid w:val="0006489E"/>
    <w:rsid w:val="000B44D3"/>
    <w:rsid w:val="000E3279"/>
    <w:rsid w:val="000F7BDE"/>
    <w:rsid w:val="001026F8"/>
    <w:rsid w:val="00125468"/>
    <w:rsid w:val="001349E6"/>
    <w:rsid w:val="00157875"/>
    <w:rsid w:val="00163ADA"/>
    <w:rsid w:val="001948B1"/>
    <w:rsid w:val="001C38D3"/>
    <w:rsid w:val="001D7A88"/>
    <w:rsid w:val="002059E7"/>
    <w:rsid w:val="00244857"/>
    <w:rsid w:val="00273558"/>
    <w:rsid w:val="002F4EB4"/>
    <w:rsid w:val="002F5E53"/>
    <w:rsid w:val="00335191"/>
    <w:rsid w:val="00375E4E"/>
    <w:rsid w:val="003B11BD"/>
    <w:rsid w:val="003B4639"/>
    <w:rsid w:val="003C3F7E"/>
    <w:rsid w:val="003F7729"/>
    <w:rsid w:val="00421FAE"/>
    <w:rsid w:val="004311D3"/>
    <w:rsid w:val="00453CFE"/>
    <w:rsid w:val="00462DF8"/>
    <w:rsid w:val="00485E92"/>
    <w:rsid w:val="005175F0"/>
    <w:rsid w:val="0052286D"/>
    <w:rsid w:val="005361DF"/>
    <w:rsid w:val="0056690D"/>
    <w:rsid w:val="00566DEB"/>
    <w:rsid w:val="0059633D"/>
    <w:rsid w:val="005D25AF"/>
    <w:rsid w:val="005D4F9B"/>
    <w:rsid w:val="005E6CC5"/>
    <w:rsid w:val="005F6000"/>
    <w:rsid w:val="00621947"/>
    <w:rsid w:val="006B0C0F"/>
    <w:rsid w:val="006E6F39"/>
    <w:rsid w:val="00716FFA"/>
    <w:rsid w:val="00753FFB"/>
    <w:rsid w:val="007714DE"/>
    <w:rsid w:val="007727F1"/>
    <w:rsid w:val="007729D1"/>
    <w:rsid w:val="007A5600"/>
    <w:rsid w:val="007E4A5F"/>
    <w:rsid w:val="007E74C4"/>
    <w:rsid w:val="007F479C"/>
    <w:rsid w:val="0082425A"/>
    <w:rsid w:val="0084762C"/>
    <w:rsid w:val="0086315F"/>
    <w:rsid w:val="008F723F"/>
    <w:rsid w:val="00904C18"/>
    <w:rsid w:val="00921A95"/>
    <w:rsid w:val="009354CA"/>
    <w:rsid w:val="0094569E"/>
    <w:rsid w:val="00975461"/>
    <w:rsid w:val="00984235"/>
    <w:rsid w:val="009A671D"/>
    <w:rsid w:val="00A26F18"/>
    <w:rsid w:val="00A3332B"/>
    <w:rsid w:val="00A6704E"/>
    <w:rsid w:val="00A926A9"/>
    <w:rsid w:val="00AA1A39"/>
    <w:rsid w:val="00AE30FE"/>
    <w:rsid w:val="00AF3CD7"/>
    <w:rsid w:val="00B02CE6"/>
    <w:rsid w:val="00B11B27"/>
    <w:rsid w:val="00B138ED"/>
    <w:rsid w:val="00B37620"/>
    <w:rsid w:val="00BA09E5"/>
    <w:rsid w:val="00BD181F"/>
    <w:rsid w:val="00BE2569"/>
    <w:rsid w:val="00C10FF8"/>
    <w:rsid w:val="00C7114B"/>
    <w:rsid w:val="00C911A2"/>
    <w:rsid w:val="00C9704D"/>
    <w:rsid w:val="00CC02C9"/>
    <w:rsid w:val="00D05745"/>
    <w:rsid w:val="00D166D4"/>
    <w:rsid w:val="00D90DC8"/>
    <w:rsid w:val="00DA13BA"/>
    <w:rsid w:val="00DA38DE"/>
    <w:rsid w:val="00DE205B"/>
    <w:rsid w:val="00E35C8B"/>
    <w:rsid w:val="00E45692"/>
    <w:rsid w:val="00E5161D"/>
    <w:rsid w:val="00EC4154"/>
    <w:rsid w:val="00EE6711"/>
    <w:rsid w:val="00EF577E"/>
    <w:rsid w:val="00F04839"/>
    <w:rsid w:val="00F47561"/>
    <w:rsid w:val="00F86C93"/>
    <w:rsid w:val="00FA2467"/>
    <w:rsid w:val="00FD0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0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character" w:styleId="FollowedHyperlink">
    <w:name w:val="FollowedHyperlink"/>
    <w:basedOn w:val="DefaultParagraphFont"/>
    <w:uiPriority w:val="99"/>
    <w:semiHidden/>
    <w:unhideWhenUsed/>
    <w:rsid w:val="00AE30FE"/>
    <w:rPr>
      <w:color w:val="800080" w:themeColor="followedHyperlink"/>
      <w:u w:val="single"/>
    </w:rPr>
  </w:style>
  <w:style w:type="paragraph" w:styleId="ListParagraph">
    <w:name w:val="List Paragraph"/>
    <w:basedOn w:val="Normal"/>
    <w:uiPriority w:val="34"/>
    <w:qFormat/>
    <w:rsid w:val="002F5E53"/>
    <w:pPr>
      <w:ind w:left="720"/>
      <w:contextualSpacing/>
    </w:pPr>
  </w:style>
  <w:style w:type="paragraph" w:customStyle="1" w:styleId="Default">
    <w:name w:val="Default"/>
    <w:rsid w:val="009354CA"/>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C9704D"/>
    <w:rPr>
      <w:b/>
      <w:bCs/>
      <w:sz w:val="20"/>
    </w:rPr>
  </w:style>
  <w:style w:type="character" w:customStyle="1" w:styleId="CommentTextChar1">
    <w:name w:val="Comment Text Char1"/>
    <w:basedOn w:val="DefaultParagraphFont"/>
    <w:link w:val="CommentText"/>
    <w:semiHidden/>
    <w:rsid w:val="00C9704D"/>
    <w:rPr>
      <w:rFonts w:eastAsia="Times New Roman"/>
      <w:sz w:val="24"/>
    </w:rPr>
  </w:style>
  <w:style w:type="character" w:customStyle="1" w:styleId="CommentSubjectChar">
    <w:name w:val="Comment Subject Char"/>
    <w:basedOn w:val="CommentTextChar1"/>
    <w:link w:val="CommentSubject"/>
    <w:uiPriority w:val="99"/>
    <w:semiHidden/>
    <w:rsid w:val="00C9704D"/>
    <w:rPr>
      <w:rFonts w:eastAsia="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character" w:styleId="FollowedHyperlink">
    <w:name w:val="FollowedHyperlink"/>
    <w:basedOn w:val="DefaultParagraphFont"/>
    <w:uiPriority w:val="99"/>
    <w:semiHidden/>
    <w:unhideWhenUsed/>
    <w:rsid w:val="00AE30FE"/>
    <w:rPr>
      <w:color w:val="800080" w:themeColor="followedHyperlink"/>
      <w:u w:val="single"/>
    </w:rPr>
  </w:style>
  <w:style w:type="paragraph" w:styleId="ListParagraph">
    <w:name w:val="List Paragraph"/>
    <w:basedOn w:val="Normal"/>
    <w:uiPriority w:val="34"/>
    <w:qFormat/>
    <w:rsid w:val="002F5E53"/>
    <w:pPr>
      <w:ind w:left="720"/>
      <w:contextualSpacing/>
    </w:pPr>
  </w:style>
  <w:style w:type="paragraph" w:customStyle="1" w:styleId="Default">
    <w:name w:val="Default"/>
    <w:rsid w:val="009354CA"/>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C9704D"/>
    <w:rPr>
      <w:b/>
      <w:bCs/>
      <w:sz w:val="20"/>
    </w:rPr>
  </w:style>
  <w:style w:type="character" w:customStyle="1" w:styleId="CommentTextChar1">
    <w:name w:val="Comment Text Char1"/>
    <w:basedOn w:val="DefaultParagraphFont"/>
    <w:link w:val="CommentText"/>
    <w:semiHidden/>
    <w:rsid w:val="00C9704D"/>
    <w:rPr>
      <w:rFonts w:eastAsia="Times New Roman"/>
      <w:sz w:val="24"/>
    </w:rPr>
  </w:style>
  <w:style w:type="character" w:customStyle="1" w:styleId="CommentSubjectChar">
    <w:name w:val="Comment Subject Char"/>
    <w:basedOn w:val="CommentTextChar1"/>
    <w:link w:val="CommentSubject"/>
    <w:uiPriority w:val="99"/>
    <w:semiHidden/>
    <w:rsid w:val="00C9704D"/>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8698830">
          <w:marLeft w:val="547"/>
          <w:marRight w:val="0"/>
          <w:marTop w:val="134"/>
          <w:marBottom w:val="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218586254">
      <w:bodyDiv w:val="1"/>
      <w:marLeft w:val="0"/>
      <w:marRight w:val="0"/>
      <w:marTop w:val="0"/>
      <w:marBottom w:val="0"/>
      <w:divBdr>
        <w:top w:val="none" w:sz="0" w:space="0" w:color="auto"/>
        <w:left w:val="none" w:sz="0" w:space="0" w:color="auto"/>
        <w:bottom w:val="none" w:sz="0" w:space="0" w:color="auto"/>
        <w:right w:val="none" w:sz="0" w:space="0" w:color="auto"/>
      </w:divBdr>
      <w:divsChild>
        <w:div w:id="1748840398">
          <w:marLeft w:val="547"/>
          <w:marRight w:val="0"/>
          <w:marTop w:val="134"/>
          <w:marBottom w:val="0"/>
          <w:divBdr>
            <w:top w:val="none" w:sz="0" w:space="0" w:color="auto"/>
            <w:left w:val="none" w:sz="0" w:space="0" w:color="auto"/>
            <w:bottom w:val="none" w:sz="0" w:space="0" w:color="auto"/>
            <w:right w:val="none" w:sz="0" w:space="0" w:color="auto"/>
          </w:divBdr>
        </w:div>
        <w:div w:id="910579816">
          <w:marLeft w:val="547"/>
          <w:marRight w:val="0"/>
          <w:marTop w:val="134"/>
          <w:marBottom w:val="0"/>
          <w:divBdr>
            <w:top w:val="none" w:sz="0" w:space="0" w:color="auto"/>
            <w:left w:val="none" w:sz="0" w:space="0" w:color="auto"/>
            <w:bottom w:val="none" w:sz="0" w:space="0" w:color="auto"/>
            <w:right w:val="none" w:sz="0" w:space="0" w:color="auto"/>
          </w:divBdr>
        </w:div>
        <w:div w:id="1479376038">
          <w:marLeft w:val="547"/>
          <w:marRight w:val="0"/>
          <w:marTop w:val="134"/>
          <w:marBottom w:val="0"/>
          <w:divBdr>
            <w:top w:val="none" w:sz="0" w:space="0" w:color="auto"/>
            <w:left w:val="none" w:sz="0" w:space="0" w:color="auto"/>
            <w:bottom w:val="none" w:sz="0" w:space="0" w:color="auto"/>
            <w:right w:val="none" w:sz="0" w:space="0" w:color="auto"/>
          </w:divBdr>
        </w:div>
        <w:div w:id="229967712">
          <w:marLeft w:val="547"/>
          <w:marRight w:val="0"/>
          <w:marTop w:val="134"/>
          <w:marBottom w:val="0"/>
          <w:divBdr>
            <w:top w:val="none" w:sz="0" w:space="0" w:color="auto"/>
            <w:left w:val="none" w:sz="0" w:space="0" w:color="auto"/>
            <w:bottom w:val="none" w:sz="0" w:space="0" w:color="auto"/>
            <w:right w:val="none" w:sz="0" w:space="0" w:color="auto"/>
          </w:divBdr>
        </w:div>
        <w:div w:id="482551476">
          <w:marLeft w:val="547"/>
          <w:marRight w:val="0"/>
          <w:marTop w:val="134"/>
          <w:marBottom w:val="0"/>
          <w:divBdr>
            <w:top w:val="none" w:sz="0" w:space="0" w:color="auto"/>
            <w:left w:val="none" w:sz="0" w:space="0" w:color="auto"/>
            <w:bottom w:val="none" w:sz="0" w:space="0" w:color="auto"/>
            <w:right w:val="none" w:sz="0" w:space="0" w:color="auto"/>
          </w:divBdr>
        </w:div>
        <w:div w:id="752048636">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vbaw.vba.va.gov/VBMS/Resources_Technical_Information.asp"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7" Type="http://schemas.microsoft.com/office/2007/relationships/stylesWithEffects" Target="stylesWithEffects.xml"/><Relationship Id="rId12" Type="http://schemas.openxmlformats.org/officeDocument/2006/relationships/hyperlink" Target="http://vbaw.vba.va.gov/VBMS/Resources_Technical_Information.asp"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2B002E-7547-45E0-9661-FDDD91D88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460</TotalTime>
  <Pages>22</Pages>
  <Words>2140</Words>
  <Characters>12204</Characters>
  <Application>Microsoft Office Word</Application>
  <DocSecurity>0</DocSecurity>
  <Lines>101</Lines>
  <Paragraphs>28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VBMS Hands-on Training for VBMS Users Handout</vt:lpstr>
      <vt:lpstr/>
      <vt:lpstr/>
      <vt:lpstr>Objectives</vt:lpstr>
      <vt:lpstr/>
      <vt:lpstr>References</vt:lpstr>
      <vt:lpstr/>
      <vt:lpstr>VBMS Introduction</vt:lpstr>
      <vt:lpstr>Claims Navigation</vt:lpstr>
      <vt:lpstr>Customization</vt:lpstr>
      <vt:lpstr>VBMS Job Aid Filtering and sorting</vt:lpstr>
      <vt:lpstr/>
      <vt:lpstr>VBMS Job aid Annotations</vt:lpstr>
    </vt:vector>
  </TitlesOfParts>
  <Company>Veterans Benefits Administration</Company>
  <LinksUpToDate>false</LinksUpToDate>
  <CharactersWithSpaces>14316</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VBMS Hands-on Training for VBMS Users Handout</dc:title>
  <dc:subject>VSR, Special Ops VSR, RVSR, DRO, RQRS, Special Ops RVSR, Claims Assistant</dc:subject>
  <dc:creator>Department of Veterans Affairs, Veterans Benefits Administration, Compensation Service, STAFF</dc:creator>
  <cp:keywords>VBMS,EP screen,development screen,development process,narrow results pane</cp:keywords>
  <dc:description>This lesson provides employees with an overview of the VBMS program.</dc:description>
  <cp:lastModifiedBy>Kathleen Poole</cp:lastModifiedBy>
  <cp:revision>48</cp:revision>
  <dcterms:created xsi:type="dcterms:W3CDTF">2016-01-14T18:26:00Z</dcterms:created>
  <dcterms:modified xsi:type="dcterms:W3CDTF">2016-10-04T18:51:00Z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ies>
</file>