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C5084" w14:textId="44DD96C9" w:rsidR="00A42561" w:rsidRPr="00494825" w:rsidRDefault="0032588A">
      <w:pPr>
        <w:pStyle w:val="VBALessonPlanTitle"/>
        <w:rPr>
          <w:color w:val="auto"/>
        </w:rPr>
      </w:pPr>
      <w:bookmarkStart w:id="0" w:name="_Toc277338715"/>
      <w:r w:rsidRPr="00494825">
        <w:rPr>
          <w:color w:val="auto"/>
        </w:rPr>
        <w:t>Rating Automobile and Adaptive Equipment</w:t>
      </w:r>
      <w:r w:rsidR="00A42561" w:rsidRPr="00494825">
        <w:rPr>
          <w:color w:val="auto"/>
        </w:rPr>
        <w:t xml:space="preserve"> Allowance, Special Adapted Housing and Special Housing Adaptation, and Veterans </w:t>
      </w:r>
      <w:r w:rsidR="00125AF5">
        <w:rPr>
          <w:color w:val="auto"/>
        </w:rPr>
        <w:t>Civil Service Preference</w:t>
      </w:r>
    </w:p>
    <w:p w14:paraId="235F411D" w14:textId="7AF9A3A1" w:rsidR="009B2F5A" w:rsidRDefault="0032588A">
      <w:pPr>
        <w:pStyle w:val="VBALessonPlanTitle"/>
        <w:rPr>
          <w:color w:val="auto"/>
        </w:rPr>
      </w:pPr>
      <w:r w:rsidRPr="0032588A">
        <w:t xml:space="preserve"> </w:t>
      </w:r>
      <w:r w:rsidR="009B2F5A">
        <w:rPr>
          <w:color w:val="auto"/>
        </w:rPr>
        <w:t>Instructor Lesson Plan</w:t>
      </w:r>
      <w:bookmarkEnd w:id="0"/>
    </w:p>
    <w:p w14:paraId="235F411E" w14:textId="2677E37F" w:rsidR="009B2F5A" w:rsidRDefault="009B2F5A">
      <w:pPr>
        <w:pStyle w:val="VBALessonPlanName"/>
      </w:pPr>
      <w:bookmarkStart w:id="1" w:name="_Toc269888738"/>
      <w:bookmarkStart w:id="2" w:name="_Toc269888786"/>
      <w:bookmarkStart w:id="3" w:name="_Toc277338716"/>
      <w:r>
        <w:rPr>
          <w:color w:val="auto"/>
        </w:rPr>
        <w:t xml:space="preserve">Time </w:t>
      </w:r>
      <w:r w:rsidRPr="00494825">
        <w:rPr>
          <w:color w:val="auto"/>
        </w:rPr>
        <w:t xml:space="preserve">Required: </w:t>
      </w:r>
      <w:r w:rsidR="00A42561" w:rsidRPr="00494825">
        <w:rPr>
          <w:color w:val="auto"/>
        </w:rPr>
        <w:t>Two (2)</w:t>
      </w:r>
      <w:r w:rsidRPr="00494825">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0E17FE7B" w14:textId="77777777" w:rsidR="003C6BDF"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4696467" w:history="1">
        <w:r w:rsidR="003C6BDF" w:rsidRPr="00104107">
          <w:rPr>
            <w:rStyle w:val="Hyperlink"/>
          </w:rPr>
          <w:t>Lesson Description</w:t>
        </w:r>
        <w:r w:rsidR="003C6BDF">
          <w:rPr>
            <w:webHidden/>
          </w:rPr>
          <w:tab/>
        </w:r>
        <w:r w:rsidR="003C6BDF">
          <w:rPr>
            <w:webHidden/>
          </w:rPr>
          <w:fldChar w:fldCharType="begin"/>
        </w:r>
        <w:r w:rsidR="003C6BDF">
          <w:rPr>
            <w:webHidden/>
          </w:rPr>
          <w:instrText xml:space="preserve"> PAGEREF _Toc444696467 \h </w:instrText>
        </w:r>
        <w:r w:rsidR="003C6BDF">
          <w:rPr>
            <w:webHidden/>
          </w:rPr>
        </w:r>
        <w:r w:rsidR="003C6BDF">
          <w:rPr>
            <w:webHidden/>
          </w:rPr>
          <w:fldChar w:fldCharType="separate"/>
        </w:r>
        <w:r w:rsidR="003C6BDF">
          <w:rPr>
            <w:webHidden/>
          </w:rPr>
          <w:t>2</w:t>
        </w:r>
        <w:r w:rsidR="003C6BDF">
          <w:rPr>
            <w:webHidden/>
          </w:rPr>
          <w:fldChar w:fldCharType="end"/>
        </w:r>
      </w:hyperlink>
    </w:p>
    <w:p w14:paraId="498A6A1B" w14:textId="7ABC4631" w:rsidR="003C6BDF" w:rsidRDefault="00210FF5">
      <w:pPr>
        <w:pStyle w:val="TOC1"/>
        <w:rPr>
          <w:rFonts w:asciiTheme="minorHAnsi" w:eastAsiaTheme="minorEastAsia" w:hAnsiTheme="minorHAnsi" w:cstheme="minorBidi"/>
          <w:sz w:val="22"/>
        </w:rPr>
      </w:pPr>
      <w:hyperlink w:anchor="_Toc444696468" w:history="1">
        <w:r w:rsidR="003C6BDF" w:rsidRPr="00104107">
          <w:rPr>
            <w:rStyle w:val="Hyperlink"/>
          </w:rPr>
          <w:t xml:space="preserve">Introduction to Automobile and Adaptive Equipment Allowance, Special Adapted Housing and Special Housing Adaptation, and Veterans </w:t>
        </w:r>
        <w:r w:rsidR="00125AF5">
          <w:rPr>
            <w:rStyle w:val="Hyperlink"/>
          </w:rPr>
          <w:t>Civil Service Preference</w:t>
        </w:r>
        <w:r w:rsidR="003C6BDF">
          <w:rPr>
            <w:webHidden/>
          </w:rPr>
          <w:tab/>
        </w:r>
        <w:r w:rsidR="003C6BDF">
          <w:rPr>
            <w:webHidden/>
          </w:rPr>
          <w:fldChar w:fldCharType="begin"/>
        </w:r>
        <w:r w:rsidR="003C6BDF">
          <w:rPr>
            <w:webHidden/>
          </w:rPr>
          <w:instrText xml:space="preserve"> PAGEREF _Toc444696468 \h </w:instrText>
        </w:r>
        <w:r w:rsidR="003C6BDF">
          <w:rPr>
            <w:webHidden/>
          </w:rPr>
        </w:r>
        <w:r w:rsidR="003C6BDF">
          <w:rPr>
            <w:webHidden/>
          </w:rPr>
          <w:fldChar w:fldCharType="separate"/>
        </w:r>
        <w:r w:rsidR="003C6BDF">
          <w:rPr>
            <w:webHidden/>
          </w:rPr>
          <w:t>5</w:t>
        </w:r>
        <w:r w:rsidR="003C6BDF">
          <w:rPr>
            <w:webHidden/>
          </w:rPr>
          <w:fldChar w:fldCharType="end"/>
        </w:r>
      </w:hyperlink>
    </w:p>
    <w:p w14:paraId="5E157B34" w14:textId="77777777" w:rsidR="003C6BDF" w:rsidRDefault="00210FF5">
      <w:pPr>
        <w:pStyle w:val="TOC1"/>
        <w:rPr>
          <w:rFonts w:asciiTheme="minorHAnsi" w:eastAsiaTheme="minorEastAsia" w:hAnsiTheme="minorHAnsi" w:cstheme="minorBidi"/>
          <w:sz w:val="22"/>
        </w:rPr>
      </w:pPr>
      <w:hyperlink w:anchor="_Toc444696469" w:history="1">
        <w:r w:rsidR="003C6BDF" w:rsidRPr="00104107">
          <w:rPr>
            <w:rStyle w:val="Hyperlink"/>
          </w:rPr>
          <w:t>Topic 1: Automobile and Adaptive Equipment Allowance</w:t>
        </w:r>
        <w:r w:rsidR="003C6BDF">
          <w:rPr>
            <w:webHidden/>
          </w:rPr>
          <w:tab/>
        </w:r>
        <w:r w:rsidR="003C6BDF">
          <w:rPr>
            <w:webHidden/>
          </w:rPr>
          <w:fldChar w:fldCharType="begin"/>
        </w:r>
        <w:r w:rsidR="003C6BDF">
          <w:rPr>
            <w:webHidden/>
          </w:rPr>
          <w:instrText xml:space="preserve"> PAGEREF _Toc444696469 \h </w:instrText>
        </w:r>
        <w:r w:rsidR="003C6BDF">
          <w:rPr>
            <w:webHidden/>
          </w:rPr>
        </w:r>
        <w:r w:rsidR="003C6BDF">
          <w:rPr>
            <w:webHidden/>
          </w:rPr>
          <w:fldChar w:fldCharType="separate"/>
        </w:r>
        <w:r w:rsidR="003C6BDF">
          <w:rPr>
            <w:webHidden/>
          </w:rPr>
          <w:t>8</w:t>
        </w:r>
        <w:r w:rsidR="003C6BDF">
          <w:rPr>
            <w:webHidden/>
          </w:rPr>
          <w:fldChar w:fldCharType="end"/>
        </w:r>
      </w:hyperlink>
    </w:p>
    <w:p w14:paraId="79245B38" w14:textId="77777777" w:rsidR="003C6BDF" w:rsidRDefault="00210FF5">
      <w:pPr>
        <w:pStyle w:val="TOC1"/>
        <w:rPr>
          <w:rFonts w:asciiTheme="minorHAnsi" w:eastAsiaTheme="minorEastAsia" w:hAnsiTheme="minorHAnsi" w:cstheme="minorBidi"/>
          <w:sz w:val="22"/>
        </w:rPr>
      </w:pPr>
      <w:hyperlink w:anchor="_Toc444696470" w:history="1">
        <w:r w:rsidR="003C6BDF" w:rsidRPr="00104107">
          <w:rPr>
            <w:rStyle w:val="Hyperlink"/>
          </w:rPr>
          <w:t>Topic 2: Special Adapted Housing and Special Housing Adaptation</w:t>
        </w:r>
        <w:r w:rsidR="003C6BDF">
          <w:rPr>
            <w:webHidden/>
          </w:rPr>
          <w:tab/>
        </w:r>
        <w:r w:rsidR="003C6BDF">
          <w:rPr>
            <w:webHidden/>
          </w:rPr>
          <w:fldChar w:fldCharType="begin"/>
        </w:r>
        <w:r w:rsidR="003C6BDF">
          <w:rPr>
            <w:webHidden/>
          </w:rPr>
          <w:instrText xml:space="preserve"> PAGEREF _Toc444696470 \h </w:instrText>
        </w:r>
        <w:r w:rsidR="003C6BDF">
          <w:rPr>
            <w:webHidden/>
          </w:rPr>
        </w:r>
        <w:r w:rsidR="003C6BDF">
          <w:rPr>
            <w:webHidden/>
          </w:rPr>
          <w:fldChar w:fldCharType="separate"/>
        </w:r>
        <w:r w:rsidR="003C6BDF">
          <w:rPr>
            <w:webHidden/>
          </w:rPr>
          <w:t>14</w:t>
        </w:r>
        <w:r w:rsidR="003C6BDF">
          <w:rPr>
            <w:webHidden/>
          </w:rPr>
          <w:fldChar w:fldCharType="end"/>
        </w:r>
      </w:hyperlink>
    </w:p>
    <w:p w14:paraId="02CC71AD" w14:textId="0EED9B82" w:rsidR="003C6BDF" w:rsidRDefault="00210FF5">
      <w:pPr>
        <w:pStyle w:val="TOC1"/>
        <w:rPr>
          <w:rFonts w:asciiTheme="minorHAnsi" w:eastAsiaTheme="minorEastAsia" w:hAnsiTheme="minorHAnsi" w:cstheme="minorBidi"/>
          <w:sz w:val="22"/>
        </w:rPr>
      </w:pPr>
      <w:hyperlink w:anchor="_Toc444696471" w:history="1">
        <w:r w:rsidR="003C6BDF" w:rsidRPr="00104107">
          <w:rPr>
            <w:rStyle w:val="Hyperlink"/>
          </w:rPr>
          <w:t xml:space="preserve">Topic 3: Veterans </w:t>
        </w:r>
        <w:r w:rsidR="00125AF5">
          <w:rPr>
            <w:rStyle w:val="Hyperlink"/>
          </w:rPr>
          <w:t>Civil Service Preference</w:t>
        </w:r>
        <w:r w:rsidR="003C6BDF">
          <w:rPr>
            <w:webHidden/>
          </w:rPr>
          <w:tab/>
        </w:r>
        <w:r w:rsidR="003C6BDF">
          <w:rPr>
            <w:webHidden/>
          </w:rPr>
          <w:fldChar w:fldCharType="begin"/>
        </w:r>
        <w:r w:rsidR="003C6BDF">
          <w:rPr>
            <w:webHidden/>
          </w:rPr>
          <w:instrText xml:space="preserve"> PAGEREF _Toc444696471 \h </w:instrText>
        </w:r>
        <w:r w:rsidR="003C6BDF">
          <w:rPr>
            <w:webHidden/>
          </w:rPr>
        </w:r>
        <w:r w:rsidR="003C6BDF">
          <w:rPr>
            <w:webHidden/>
          </w:rPr>
          <w:fldChar w:fldCharType="separate"/>
        </w:r>
        <w:r w:rsidR="003C6BDF">
          <w:rPr>
            <w:webHidden/>
          </w:rPr>
          <w:t>20</w:t>
        </w:r>
        <w:r w:rsidR="003C6BDF">
          <w:rPr>
            <w:webHidden/>
          </w:rPr>
          <w:fldChar w:fldCharType="end"/>
        </w:r>
      </w:hyperlink>
    </w:p>
    <w:p w14:paraId="7831B6C3" w14:textId="77777777" w:rsidR="003C6BDF" w:rsidRDefault="00210FF5">
      <w:pPr>
        <w:pStyle w:val="TOC1"/>
        <w:rPr>
          <w:rFonts w:asciiTheme="minorHAnsi" w:eastAsiaTheme="minorEastAsia" w:hAnsiTheme="minorHAnsi" w:cstheme="minorBidi"/>
          <w:sz w:val="22"/>
        </w:rPr>
      </w:pPr>
      <w:hyperlink w:anchor="_Toc444696472" w:history="1">
        <w:r w:rsidR="003C6BDF" w:rsidRPr="00104107">
          <w:rPr>
            <w:rStyle w:val="Hyperlink"/>
          </w:rPr>
          <w:t>Practical Exercise</w:t>
        </w:r>
        <w:r w:rsidR="003C6BDF">
          <w:rPr>
            <w:webHidden/>
          </w:rPr>
          <w:tab/>
        </w:r>
        <w:r w:rsidR="003C6BDF">
          <w:rPr>
            <w:webHidden/>
          </w:rPr>
          <w:fldChar w:fldCharType="begin"/>
        </w:r>
        <w:r w:rsidR="003C6BDF">
          <w:rPr>
            <w:webHidden/>
          </w:rPr>
          <w:instrText xml:space="preserve"> PAGEREF _Toc444696472 \h </w:instrText>
        </w:r>
        <w:r w:rsidR="003C6BDF">
          <w:rPr>
            <w:webHidden/>
          </w:rPr>
        </w:r>
        <w:r w:rsidR="003C6BDF">
          <w:rPr>
            <w:webHidden/>
          </w:rPr>
          <w:fldChar w:fldCharType="separate"/>
        </w:r>
        <w:r w:rsidR="003C6BDF">
          <w:rPr>
            <w:webHidden/>
          </w:rPr>
          <w:t>22</w:t>
        </w:r>
        <w:r w:rsidR="003C6BDF">
          <w:rPr>
            <w:webHidden/>
          </w:rPr>
          <w:fldChar w:fldCharType="end"/>
        </w:r>
      </w:hyperlink>
    </w:p>
    <w:p w14:paraId="263D4A89" w14:textId="77777777" w:rsidR="003C6BDF" w:rsidRDefault="00210FF5">
      <w:pPr>
        <w:pStyle w:val="TOC1"/>
        <w:rPr>
          <w:rFonts w:asciiTheme="minorHAnsi" w:eastAsiaTheme="minorEastAsia" w:hAnsiTheme="minorHAnsi" w:cstheme="minorBidi"/>
          <w:sz w:val="22"/>
        </w:rPr>
      </w:pPr>
      <w:hyperlink w:anchor="_Toc444696473" w:history="1">
        <w:r w:rsidR="003C6BDF" w:rsidRPr="00104107">
          <w:rPr>
            <w:rStyle w:val="Hyperlink"/>
          </w:rPr>
          <w:t>Lesson Review, Assessment, and Wrap-up</w:t>
        </w:r>
        <w:r w:rsidR="003C6BDF">
          <w:rPr>
            <w:webHidden/>
          </w:rPr>
          <w:tab/>
        </w:r>
        <w:r w:rsidR="003C6BDF">
          <w:rPr>
            <w:webHidden/>
          </w:rPr>
          <w:fldChar w:fldCharType="begin"/>
        </w:r>
        <w:r w:rsidR="003C6BDF">
          <w:rPr>
            <w:webHidden/>
          </w:rPr>
          <w:instrText xml:space="preserve"> PAGEREF _Toc444696473 \h </w:instrText>
        </w:r>
        <w:r w:rsidR="003C6BDF">
          <w:rPr>
            <w:webHidden/>
          </w:rPr>
        </w:r>
        <w:r w:rsidR="003C6BDF">
          <w:rPr>
            <w:webHidden/>
          </w:rPr>
          <w:fldChar w:fldCharType="separate"/>
        </w:r>
        <w:r w:rsidR="003C6BDF">
          <w:rPr>
            <w:webHidden/>
          </w:rPr>
          <w:t>23</w:t>
        </w:r>
        <w:r w:rsidR="003C6BDF">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4696467"/>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18290284" w:rsidR="009B2F5A" w:rsidRPr="00494825" w:rsidRDefault="007B7044">
            <w:pPr>
              <w:pStyle w:val="VBALMS"/>
              <w:rPr>
                <w:color w:val="auto"/>
              </w:rPr>
            </w:pPr>
            <w:r>
              <w:rPr>
                <w:color w:val="auto"/>
              </w:rPr>
              <w:t>4180566</w:t>
            </w:r>
            <w:bookmarkStart w:id="7" w:name="_GoBack"/>
            <w:bookmarkEnd w:id="7"/>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34C6E360" w:rsidR="009B2F5A" w:rsidRPr="00494825" w:rsidRDefault="009B2F5A" w:rsidP="0032588A">
            <w:pPr>
              <w:pStyle w:val="VBABodyText"/>
              <w:rPr>
                <w:b/>
                <w:color w:val="auto"/>
                <w:sz w:val="36"/>
                <w:szCs w:val="36"/>
              </w:rPr>
            </w:pPr>
            <w:r w:rsidRPr="00494825">
              <w:rPr>
                <w:color w:val="auto"/>
              </w:rPr>
              <w:t xml:space="preserve">Prior to this lesson, the Rating Veteran </w:t>
            </w:r>
            <w:r w:rsidR="0032588A" w:rsidRPr="00494825">
              <w:rPr>
                <w:color w:val="auto"/>
              </w:rPr>
              <w:t>Service Representatives (RVSRs)</w:t>
            </w:r>
            <w:r w:rsidRPr="00494825">
              <w:rPr>
                <w:color w:val="auto"/>
              </w:rPr>
              <w:t xml:space="preserve"> should have 24 months of </w:t>
            </w:r>
            <w:r w:rsidR="0032588A" w:rsidRPr="00494825">
              <w:rPr>
                <w:color w:val="auto"/>
              </w:rPr>
              <w:t>R</w:t>
            </w:r>
            <w:r w:rsidRPr="00494825">
              <w:rPr>
                <w:color w:val="auto"/>
              </w:rPr>
              <w:t xml:space="preserve">VSR experience. Trainees should also have </w:t>
            </w:r>
            <w:r w:rsidR="0032588A" w:rsidRPr="00494825">
              <w:rPr>
                <w:color w:val="auto"/>
              </w:rPr>
              <w:t xml:space="preserve">completed all RVSR lessons prior to this one in the curriculum.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7BDFC24" w:rsidR="009B2F5A" w:rsidRPr="00494825" w:rsidRDefault="009B2F5A">
            <w:pPr>
              <w:pStyle w:val="VBABodyText"/>
              <w:rPr>
                <w:iCs/>
                <w:color w:val="auto"/>
              </w:rPr>
            </w:pPr>
            <w:r w:rsidRPr="00494825">
              <w:rPr>
                <w:color w:val="auto"/>
              </w:rPr>
              <w:t xml:space="preserve">The target audience for </w:t>
            </w:r>
            <w:r w:rsidR="00A42561" w:rsidRPr="00494825">
              <w:rPr>
                <w:color w:val="auto"/>
              </w:rPr>
              <w:t xml:space="preserve">Rating Automobile and Adaptive Equipment Allowance, Special Adapted Housing and Special Housing Adaptation, and Veterans </w:t>
            </w:r>
            <w:r w:rsidR="00125AF5">
              <w:rPr>
                <w:color w:val="auto"/>
              </w:rPr>
              <w:t>Civil Service Preference</w:t>
            </w:r>
            <w:r w:rsidR="00A42561" w:rsidRPr="00494825">
              <w:rPr>
                <w:color w:val="auto"/>
              </w:rPr>
              <w:t xml:space="preserve"> </w:t>
            </w:r>
            <w:r w:rsidRPr="00494825">
              <w:rPr>
                <w:iCs/>
                <w:color w:val="auto"/>
              </w:rPr>
              <w:t xml:space="preserve">is </w:t>
            </w:r>
            <w:r w:rsidR="00A42561" w:rsidRPr="00494825">
              <w:rPr>
                <w:iCs/>
                <w:color w:val="auto"/>
              </w:rPr>
              <w:t>RVSR</w:t>
            </w:r>
            <w:r w:rsidRPr="00494825">
              <w:rPr>
                <w:color w:val="auto"/>
              </w:rPr>
              <w:t>, Entry, Intermediate or Journey Level</w:t>
            </w:r>
            <w:r w:rsidRPr="00494825">
              <w:rPr>
                <w:iCs/>
                <w:color w:val="auto"/>
              </w:rPr>
              <w:t>.</w:t>
            </w:r>
          </w:p>
          <w:p w14:paraId="235F4137" w14:textId="19DF0470" w:rsidR="009B2F5A" w:rsidRPr="00494825" w:rsidRDefault="009B2F5A" w:rsidP="00A42561">
            <w:pPr>
              <w:pStyle w:val="VBABodyText"/>
              <w:rPr>
                <w:color w:val="auto"/>
              </w:rPr>
            </w:pPr>
            <w:r w:rsidRPr="00494825">
              <w:rPr>
                <w:iCs/>
                <w:color w:val="auto"/>
              </w:rPr>
              <w:t xml:space="preserve">Although this lesson is targeted to teach the </w:t>
            </w:r>
            <w:r w:rsidRPr="00494825">
              <w:rPr>
                <w:color w:val="auto"/>
              </w:rPr>
              <w:t>RVSR, Entry, Intermediate or Journey Level</w:t>
            </w:r>
            <w:r w:rsidR="00A42561" w:rsidRPr="00494825">
              <w:rPr>
                <w:iCs/>
                <w:color w:val="auto"/>
              </w:rPr>
              <w:t xml:space="preserve"> e</w:t>
            </w:r>
            <w:r w:rsidRPr="00494825">
              <w:rPr>
                <w:iCs/>
                <w:color w:val="auto"/>
              </w:rPr>
              <w:t>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04FD9327" w:rsidR="009B2F5A" w:rsidRPr="00494825" w:rsidRDefault="00A42561">
            <w:pPr>
              <w:pStyle w:val="VBATimeReq"/>
              <w:rPr>
                <w:color w:val="auto"/>
              </w:rPr>
            </w:pPr>
            <w:r w:rsidRPr="00494825">
              <w:rPr>
                <w:color w:val="auto"/>
              </w:rPr>
              <w:t>Two (2)</w:t>
            </w:r>
            <w:r w:rsidR="009B2F5A" w:rsidRPr="00494825">
              <w:rPr>
                <w:color w:val="auto"/>
              </w:rPr>
              <w:t xml:space="preserve"> hour</w:t>
            </w:r>
            <w:r w:rsidRPr="00494825">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C2545A0" w:rsidR="009B2F5A" w:rsidRDefault="00A42561">
            <w:pPr>
              <w:pStyle w:val="VBAFirstLevelBullet"/>
              <w:rPr>
                <w:color w:val="000000"/>
              </w:rPr>
            </w:pPr>
            <w:r w:rsidRPr="0032588A">
              <w:t>Rating Issues with Automobile and Adaptive Equipment</w:t>
            </w:r>
            <w:r>
              <w:t xml:space="preserve"> Allowance, Special Adapted Housing and Special Housing Adaptation, and Veterans </w:t>
            </w:r>
            <w:r w:rsidR="00125AF5">
              <w:t>Civil Service Preference</w:t>
            </w:r>
            <w:r>
              <w:rPr>
                <w:color w:val="000000"/>
              </w:rPr>
              <w:t xml:space="preserve"> </w:t>
            </w:r>
            <w:r w:rsidR="009B2F5A">
              <w:rPr>
                <w:color w:val="000000"/>
              </w:rPr>
              <w:t>PowerPoint Presentation</w:t>
            </w:r>
          </w:p>
          <w:p w14:paraId="235F413F" w14:textId="6AD5DE56" w:rsidR="009B2F5A" w:rsidRDefault="000117F6">
            <w:pPr>
              <w:pStyle w:val="VBAFirstLevelBullet"/>
              <w:rPr>
                <w:color w:val="000000"/>
              </w:rPr>
            </w:pPr>
            <w:r w:rsidRPr="0032588A">
              <w:t>Rating Issues with Automobile and Adaptive Equipment</w:t>
            </w:r>
            <w:r>
              <w:t xml:space="preserve"> Allowance, Special Adapted Housing and Special Housing Adaptation, and Veterans </w:t>
            </w:r>
            <w:r w:rsidR="00125AF5">
              <w:t>Civil Service Preference</w:t>
            </w:r>
            <w:r>
              <w:rPr>
                <w:color w:val="000000"/>
              </w:rPr>
              <w:t xml:space="preserve"> </w:t>
            </w:r>
            <w:r w:rsidR="009B2F5A">
              <w:rPr>
                <w:color w:val="000000"/>
              </w:rPr>
              <w:t>Trainee Handouts</w:t>
            </w:r>
          </w:p>
          <w:p w14:paraId="235F4141" w14:textId="029EB0E1" w:rsidR="009B2F5A" w:rsidRDefault="009B2F5A" w:rsidP="000117F6">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lastRenderedPageBreak/>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21FA255B" w:rsidR="009B2F5A" w:rsidRPr="00494825" w:rsidRDefault="000117F6">
            <w:pPr>
              <w:pStyle w:val="VBAFirstLevelBullet"/>
            </w:pPr>
            <w:r w:rsidRPr="00494825">
              <w:rPr>
                <w:iCs/>
              </w:rPr>
              <w:t>VBA Intranet</w:t>
            </w:r>
          </w:p>
          <w:p w14:paraId="235F414D" w14:textId="1B048F94" w:rsidR="009B2F5A" w:rsidRPr="00494825" w:rsidRDefault="000117F6">
            <w:pPr>
              <w:pStyle w:val="VBAFirstLevelBullet"/>
            </w:pPr>
            <w:r w:rsidRPr="00494825">
              <w:rPr>
                <w:iCs/>
              </w:rPr>
              <w:t>VBMS-R</w:t>
            </w:r>
          </w:p>
          <w:p w14:paraId="235F414F" w14:textId="1904DECF" w:rsidR="009B2F5A" w:rsidRDefault="009B2F5A" w:rsidP="000117F6">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 xml:space="preserve">The instructor completes a roll call attendance sheet or provides a </w:t>
            </w:r>
            <w:r>
              <w:lastRenderedPageBreak/>
              <w:t>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F109BDA" w:rsidR="009B2F5A" w:rsidRDefault="009B2F5A">
            <w:pPr>
              <w:pStyle w:val="VBALessonTopicTitle"/>
            </w:pPr>
            <w:bookmarkStart w:id="21" w:name="_Toc444696468"/>
            <w:r>
              <w:rPr>
                <w:color w:val="auto"/>
              </w:rPr>
              <w:lastRenderedPageBreak/>
              <w:t xml:space="preserve">Introduction </w:t>
            </w:r>
            <w:r w:rsidRPr="00494825">
              <w:rPr>
                <w:color w:val="auto"/>
              </w:rPr>
              <w:t xml:space="preserve">to </w:t>
            </w:r>
            <w:r w:rsidR="003F31AD" w:rsidRPr="00494825">
              <w:rPr>
                <w:color w:val="auto"/>
              </w:rPr>
              <w:t xml:space="preserve">Automobile and Adaptive Equipment Allowance, Special Adapted Housing and Special Housing Adaptation, and Veterans Civil </w:t>
            </w:r>
            <w:r w:rsidR="00125AF5">
              <w:rPr>
                <w:color w:val="auto"/>
              </w:rPr>
              <w:t xml:space="preserve">Service </w:t>
            </w:r>
            <w:r w:rsidR="003F31AD" w:rsidRPr="00494825">
              <w:rPr>
                <w:color w:val="auto"/>
              </w:rPr>
              <w:t>Preference</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rsidP="003B6A7E">
            <w:pPr>
              <w:pStyle w:val="VBAFirstLevelBullet"/>
              <w:spacing w:after="240"/>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494825" w:rsidRDefault="009B2F5A">
            <w:pPr>
              <w:pStyle w:val="VBALevel1Heading"/>
              <w:spacing w:after="120"/>
            </w:pPr>
            <w:r w:rsidRPr="00494825">
              <w:t>time required</w:t>
            </w:r>
          </w:p>
        </w:tc>
        <w:tc>
          <w:tcPr>
            <w:tcW w:w="7224" w:type="dxa"/>
            <w:tcBorders>
              <w:top w:val="nil"/>
              <w:left w:val="nil"/>
              <w:bottom w:val="nil"/>
              <w:right w:val="nil"/>
            </w:tcBorders>
          </w:tcPr>
          <w:p w14:paraId="235F4171" w14:textId="3CAD4026" w:rsidR="009B2F5A" w:rsidRPr="00494825" w:rsidRDefault="00747AAF" w:rsidP="00747AAF">
            <w:pPr>
              <w:pStyle w:val="VBATimeReq"/>
              <w:spacing w:after="120"/>
              <w:rPr>
                <w:color w:val="auto"/>
              </w:rPr>
            </w:pPr>
            <w:r w:rsidRPr="00494825">
              <w:rPr>
                <w:color w:val="auto"/>
              </w:rPr>
              <w:t>.25</w:t>
            </w:r>
            <w:r w:rsidR="009B2F5A" w:rsidRPr="00494825">
              <w:rPr>
                <w:color w:val="auto"/>
              </w:rPr>
              <w:t xml:space="preserve"> hours</w:t>
            </w:r>
            <w:r w:rsidRPr="00494825">
              <w:rPr>
                <w:color w:val="auto"/>
              </w:rPr>
              <w:t xml:space="preserve"> (15 minutes)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Pr="001B7AB0" w:rsidRDefault="009B2F5A">
            <w:pPr>
              <w:pStyle w:val="VBAInstructorExplanation"/>
              <w:rPr>
                <w:b/>
                <w:bCs/>
                <w:color w:val="auto"/>
              </w:rPr>
            </w:pPr>
            <w:r w:rsidRPr="001B7AB0">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6B28E0BC" w14:textId="61C3D980" w:rsidR="00464499" w:rsidRPr="00464499" w:rsidRDefault="00464499">
            <w:pPr>
              <w:pStyle w:val="VBABodyText"/>
              <w:rPr>
                <w:color w:val="auto"/>
              </w:rPr>
            </w:pPr>
            <w:r w:rsidRPr="00464499">
              <w:rPr>
                <w:color w:val="auto"/>
              </w:rPr>
              <w:t xml:space="preserve">The purpose of this lesson is to provide the student with the requirements for special ancillary benefits that require a rating decision to determine eligibility. </w:t>
            </w:r>
          </w:p>
          <w:p w14:paraId="235F4176" w14:textId="317BEEF3" w:rsidR="009B2F5A" w:rsidRPr="00464499" w:rsidRDefault="009B2F5A">
            <w:pPr>
              <w:pStyle w:val="VBABodyText"/>
              <w:rPr>
                <w:b/>
                <w:color w:val="auto"/>
              </w:rPr>
            </w:pPr>
            <w:r w:rsidRPr="00464499">
              <w:rPr>
                <w:color w:val="auto"/>
              </w:rPr>
              <w:t xml:space="preserve">This lesson will contain discussions and exercises that will allow you to gain a better understanding of: </w:t>
            </w:r>
          </w:p>
          <w:p w14:paraId="2ED9397F" w14:textId="77777777" w:rsidR="003B6A7E" w:rsidRPr="00464499" w:rsidRDefault="003B6A7E">
            <w:pPr>
              <w:pStyle w:val="VBAFirstLevelBullet"/>
            </w:pPr>
            <w:r w:rsidRPr="00464499">
              <w:t xml:space="preserve">Automobile and Adaptive Equipment Allowance </w:t>
            </w:r>
          </w:p>
          <w:p w14:paraId="58FC0E1B" w14:textId="77777777" w:rsidR="003B6A7E" w:rsidRPr="00464499" w:rsidRDefault="003B6A7E">
            <w:pPr>
              <w:pStyle w:val="VBAFirstLevelBullet"/>
            </w:pPr>
            <w:r w:rsidRPr="00464499">
              <w:t xml:space="preserve">Special Adapted Housing and Special Housing Adaptation </w:t>
            </w:r>
          </w:p>
          <w:p w14:paraId="235F4179" w14:textId="6ED51196" w:rsidR="009B2F5A" w:rsidRPr="00464499" w:rsidRDefault="003B6A7E" w:rsidP="003B6A7E">
            <w:pPr>
              <w:pStyle w:val="VBAFirstLevelBullet"/>
              <w:spacing w:before="100" w:beforeAutospacing="1" w:after="240"/>
            </w:pPr>
            <w:r w:rsidRPr="00464499">
              <w:t xml:space="preserve">Veterans Civil </w:t>
            </w:r>
            <w:r w:rsidR="00125AF5">
              <w:t xml:space="preserve">Service </w:t>
            </w:r>
            <w:r w:rsidRPr="00464499">
              <w:t xml:space="preserve">Preference </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494825" w:rsidRDefault="009B2F5A">
            <w:pPr>
              <w:pStyle w:val="VBALevel1Heading"/>
            </w:pPr>
            <w:bookmarkStart w:id="24" w:name="_Toc269888402"/>
            <w:bookmarkStart w:id="25" w:name="_Toc269888745"/>
            <w:r w:rsidRPr="00494825">
              <w:t>Lesson Objectives</w:t>
            </w:r>
            <w:bookmarkEnd w:id="24"/>
            <w:bookmarkEnd w:id="25"/>
          </w:p>
          <w:p w14:paraId="235F417C" w14:textId="77777777" w:rsidR="009B2F5A" w:rsidRPr="00494825" w:rsidRDefault="009B2F5A">
            <w:pPr>
              <w:pStyle w:val="VBAInstructorExplanation"/>
              <w:rPr>
                <w:color w:val="auto"/>
              </w:rPr>
            </w:pPr>
            <w:r w:rsidRPr="00494825">
              <w:rPr>
                <w:color w:val="auto"/>
              </w:rPr>
              <w:t>Discuss the following:</w:t>
            </w:r>
          </w:p>
          <w:p w14:paraId="235F417D" w14:textId="15387A44" w:rsidR="009B2F5A" w:rsidRPr="00494825" w:rsidRDefault="00BA32F0">
            <w:pPr>
              <w:pStyle w:val="VBASlideNumber"/>
              <w:rPr>
                <w:color w:val="auto"/>
              </w:rPr>
            </w:pPr>
            <w:r>
              <w:rPr>
                <w:color w:val="auto"/>
              </w:rPr>
              <w:t xml:space="preserve">Slide </w:t>
            </w:r>
            <w:r w:rsidR="00643DE5">
              <w:rPr>
                <w:color w:val="auto"/>
              </w:rPr>
              <w:t>5</w:t>
            </w:r>
            <w:r>
              <w:rPr>
                <w:color w:val="auto"/>
              </w:rPr>
              <w:t>, 1</w:t>
            </w:r>
            <w:r w:rsidR="00643DE5">
              <w:rPr>
                <w:color w:val="auto"/>
              </w:rPr>
              <w:t>6</w:t>
            </w:r>
            <w:r>
              <w:rPr>
                <w:color w:val="auto"/>
              </w:rPr>
              <w:t>, 2</w:t>
            </w:r>
            <w:r w:rsidR="005121D3">
              <w:rPr>
                <w:color w:val="auto"/>
              </w:rPr>
              <w:t>6</w:t>
            </w:r>
          </w:p>
          <w:p w14:paraId="235F417E" w14:textId="36C2A221" w:rsidR="009B2F5A" w:rsidRPr="00494825" w:rsidRDefault="00F61F3D" w:rsidP="00362C93">
            <w:pPr>
              <w:pStyle w:val="VBAHandoutNumber"/>
              <w:rPr>
                <w:color w:val="auto"/>
              </w:rPr>
            </w:pPr>
            <w:r>
              <w:rPr>
                <w:color w:val="auto"/>
              </w:rPr>
              <w:br/>
            </w:r>
            <w:r w:rsidR="00362C93">
              <w:rPr>
                <w:color w:val="auto"/>
              </w:rPr>
              <w:t>Handout  2</w:t>
            </w:r>
          </w:p>
        </w:tc>
        <w:tc>
          <w:tcPr>
            <w:tcW w:w="7232" w:type="dxa"/>
            <w:gridSpan w:val="2"/>
            <w:tcBorders>
              <w:top w:val="nil"/>
              <w:left w:val="nil"/>
              <w:bottom w:val="nil"/>
              <w:right w:val="nil"/>
            </w:tcBorders>
          </w:tcPr>
          <w:p w14:paraId="235F417F" w14:textId="119038EF" w:rsidR="009B2F5A" w:rsidRPr="00643DE5" w:rsidRDefault="009B2F5A">
            <w:pPr>
              <w:pStyle w:val="VBABodyText"/>
              <w:rPr>
                <w:color w:val="auto"/>
              </w:rPr>
            </w:pPr>
            <w:r w:rsidRPr="00643DE5">
              <w:rPr>
                <w:color w:val="auto"/>
              </w:rPr>
              <w:t xml:space="preserve">In order to accomplish the purpose of this lesson, the </w:t>
            </w:r>
            <w:r w:rsidR="003B6A7E" w:rsidRPr="00643DE5">
              <w:rPr>
                <w:color w:val="auto"/>
              </w:rPr>
              <w:t>RVSR</w:t>
            </w:r>
            <w:r w:rsidRPr="00643DE5">
              <w:rPr>
                <w:color w:val="auto"/>
              </w:rPr>
              <w:t xml:space="preserve"> will be required to accomplish the following lesson objectives.</w:t>
            </w:r>
          </w:p>
          <w:p w14:paraId="235F4180" w14:textId="4EBEA9F1" w:rsidR="009B2F5A" w:rsidRPr="00643DE5" w:rsidRDefault="009B2F5A">
            <w:pPr>
              <w:pStyle w:val="VBABodyText"/>
              <w:rPr>
                <w:color w:val="auto"/>
              </w:rPr>
            </w:pPr>
            <w:r w:rsidRPr="00643DE5">
              <w:rPr>
                <w:color w:val="auto"/>
              </w:rPr>
              <w:t>The</w:t>
            </w:r>
            <w:r w:rsidRPr="00643DE5">
              <w:rPr>
                <w:b/>
                <w:color w:val="auto"/>
              </w:rPr>
              <w:t xml:space="preserve"> </w:t>
            </w:r>
            <w:r w:rsidR="003B6A7E" w:rsidRPr="00643DE5">
              <w:rPr>
                <w:color w:val="auto"/>
              </w:rPr>
              <w:t>RVSR</w:t>
            </w:r>
            <w:r w:rsidRPr="00643DE5">
              <w:rPr>
                <w:b/>
                <w:color w:val="auto"/>
              </w:rPr>
              <w:t xml:space="preserve">  </w:t>
            </w:r>
            <w:r w:rsidRPr="00643DE5">
              <w:rPr>
                <w:color w:val="auto"/>
              </w:rPr>
              <w:t xml:space="preserve">will be able to:  </w:t>
            </w:r>
          </w:p>
          <w:p w14:paraId="6C696243" w14:textId="77777777" w:rsidR="009C424A" w:rsidRPr="00643DE5" w:rsidRDefault="005121D3" w:rsidP="00643DE5">
            <w:pPr>
              <w:pStyle w:val="VBAFirstLevelBullet"/>
            </w:pPr>
            <w:r w:rsidRPr="00643DE5">
              <w:t>Identify who qualifies for financial assistance for conveyance</w:t>
            </w:r>
          </w:p>
          <w:p w14:paraId="21EB8466" w14:textId="77777777" w:rsidR="009C424A" w:rsidRPr="00643DE5" w:rsidRDefault="005121D3" w:rsidP="00643DE5">
            <w:pPr>
              <w:pStyle w:val="VBAFirstLevelBullet"/>
            </w:pPr>
            <w:r w:rsidRPr="00643DE5">
              <w:t>Understand the general differences between financial assistance for conveyance and adaptive equipment</w:t>
            </w:r>
          </w:p>
          <w:p w14:paraId="634311A6" w14:textId="77777777" w:rsidR="009C424A" w:rsidRPr="00643DE5" w:rsidRDefault="005121D3" w:rsidP="00643DE5">
            <w:pPr>
              <w:pStyle w:val="VBAFirstLevelBullet"/>
            </w:pPr>
            <w:r w:rsidRPr="00643DE5">
              <w:t>Identify who qualifies for automobile adaptive equipment allowance</w:t>
            </w:r>
          </w:p>
          <w:p w14:paraId="1F08E9EB" w14:textId="77777777" w:rsidR="009C424A" w:rsidRPr="00643DE5" w:rsidRDefault="005121D3" w:rsidP="00643DE5">
            <w:pPr>
              <w:pStyle w:val="VBAFirstLevelBullet"/>
            </w:pPr>
            <w:r w:rsidRPr="00643DE5">
              <w:t>Understand when to address claims for automobile and adaptive equipment</w:t>
            </w:r>
          </w:p>
          <w:p w14:paraId="03EB61DD" w14:textId="77777777" w:rsidR="009C424A" w:rsidRPr="00643DE5" w:rsidRDefault="005121D3" w:rsidP="00643DE5">
            <w:pPr>
              <w:pStyle w:val="VBAFirstLevelBullet"/>
            </w:pPr>
            <w:r w:rsidRPr="00643DE5">
              <w:t>Understand the general difference between special adapted housing (SAH) and special housing adaptation (SHA)</w:t>
            </w:r>
          </w:p>
          <w:p w14:paraId="78161D12" w14:textId="77777777" w:rsidR="009C424A" w:rsidRPr="00643DE5" w:rsidRDefault="005121D3" w:rsidP="00643DE5">
            <w:pPr>
              <w:pStyle w:val="VBAFirstLevelBullet"/>
            </w:pPr>
            <w:r w:rsidRPr="00643DE5">
              <w:t>Identify who qualifies for SAH</w:t>
            </w:r>
          </w:p>
          <w:p w14:paraId="036627D1" w14:textId="77777777" w:rsidR="009C424A" w:rsidRPr="00643DE5" w:rsidRDefault="005121D3" w:rsidP="00643DE5">
            <w:pPr>
              <w:pStyle w:val="VBAFirstLevelBullet"/>
            </w:pPr>
            <w:r w:rsidRPr="00643DE5">
              <w:t>Identify who qualifies for SHA</w:t>
            </w:r>
          </w:p>
          <w:p w14:paraId="01121C2D" w14:textId="77777777" w:rsidR="009C424A" w:rsidRPr="00643DE5" w:rsidRDefault="005121D3" w:rsidP="00643DE5">
            <w:pPr>
              <w:pStyle w:val="VBAFirstLevelBullet"/>
            </w:pPr>
            <w:r w:rsidRPr="00643DE5">
              <w:t>Recognize when the VSC will make a basic eligibility determination for SAH and SHA</w:t>
            </w:r>
          </w:p>
          <w:p w14:paraId="2265375C" w14:textId="77777777" w:rsidR="009C424A" w:rsidRPr="00643DE5" w:rsidRDefault="005121D3" w:rsidP="00643DE5">
            <w:pPr>
              <w:pStyle w:val="VBAFirstLevelBullet"/>
            </w:pPr>
            <w:r w:rsidRPr="00643DE5">
              <w:t>Understand the value of Veterans civil service preference</w:t>
            </w:r>
          </w:p>
          <w:p w14:paraId="20097894" w14:textId="77777777" w:rsidR="009C424A" w:rsidRPr="00643DE5" w:rsidRDefault="005121D3" w:rsidP="00643DE5">
            <w:pPr>
              <w:pStyle w:val="VBAFirstLevelBullet"/>
            </w:pPr>
            <w:r w:rsidRPr="00643DE5">
              <w:t>Identify who qualifies for civil service preference</w:t>
            </w:r>
          </w:p>
          <w:p w14:paraId="26637A11" w14:textId="77777777" w:rsidR="009C424A" w:rsidRPr="00643DE5" w:rsidRDefault="005121D3" w:rsidP="00643DE5">
            <w:pPr>
              <w:pStyle w:val="VBAFirstLevelBullet"/>
              <w:rPr>
                <w:color w:val="2A63A8"/>
              </w:rPr>
            </w:pPr>
            <w:r w:rsidRPr="00643DE5">
              <w:t>Understand when a rating is required for civil service preference</w:t>
            </w:r>
          </w:p>
          <w:p w14:paraId="235F4183" w14:textId="09B47E99" w:rsidR="009B2F5A" w:rsidRDefault="009B2F5A" w:rsidP="00643DE5">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494825" w:rsidRDefault="009B2F5A">
            <w:pPr>
              <w:pStyle w:val="VBAInstructorExplanation"/>
              <w:rPr>
                <w:color w:val="auto"/>
              </w:rPr>
            </w:pPr>
            <w:r w:rsidRPr="00494825">
              <w:rPr>
                <w:color w:val="auto"/>
              </w:rPr>
              <w:lastRenderedPageBreak/>
              <w:t xml:space="preserve">Explain </w:t>
            </w:r>
            <w:r w:rsidRPr="00494825">
              <w:rPr>
                <w:color w:val="auto"/>
                <w:szCs w:val="24"/>
              </w:rPr>
              <w:t>the</w:t>
            </w:r>
            <w:r w:rsidRPr="00494825">
              <w:rPr>
                <w:color w:val="auto"/>
              </w:rPr>
              <w:t xml:space="preserve"> following:</w:t>
            </w:r>
          </w:p>
        </w:tc>
        <w:tc>
          <w:tcPr>
            <w:tcW w:w="7232" w:type="dxa"/>
            <w:gridSpan w:val="2"/>
            <w:tcBorders>
              <w:top w:val="nil"/>
              <w:left w:val="nil"/>
              <w:bottom w:val="nil"/>
              <w:right w:val="nil"/>
            </w:tcBorders>
          </w:tcPr>
          <w:p w14:paraId="235F4186" w14:textId="77777777" w:rsidR="009B2F5A" w:rsidRDefault="009B2F5A">
            <w:pPr>
              <w:pStyle w:val="VBABodyText"/>
              <w:rPr>
                <w:szCs w:val="24"/>
              </w:rPr>
            </w:pPr>
            <w:r w:rsidRPr="00494825">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rsidRPr="00B86153">
              <w:t>Motivation</w:t>
            </w:r>
            <w:bookmarkEnd w:id="26"/>
            <w:bookmarkEnd w:id="27"/>
          </w:p>
        </w:tc>
        <w:tc>
          <w:tcPr>
            <w:tcW w:w="7232" w:type="dxa"/>
            <w:gridSpan w:val="2"/>
            <w:tcBorders>
              <w:top w:val="nil"/>
              <w:left w:val="nil"/>
              <w:bottom w:val="nil"/>
              <w:right w:val="nil"/>
            </w:tcBorders>
          </w:tcPr>
          <w:p w14:paraId="235F4189" w14:textId="42B9C926" w:rsidR="00B86153" w:rsidRPr="001B7AB0" w:rsidRDefault="00B86153">
            <w:pPr>
              <w:pStyle w:val="VBABodyText"/>
            </w:pPr>
            <w:r>
              <w:rPr>
                <w:color w:val="auto"/>
              </w:rPr>
              <w:t xml:space="preserve">Erroneous grants of these benefits may result in tens of thousands of dollars in overpayments to Veterans who are not eligible.  Not only does this hurt the Veteran financially, but also causes more work for claims processors. Therefore, it </w:t>
            </w:r>
            <w:r w:rsidRPr="00B86153">
              <w:rPr>
                <w:color w:val="auto"/>
              </w:rPr>
              <w:t xml:space="preserve">is important to understand when a Veteran is entitled to Automobile and </w:t>
            </w:r>
            <w:r w:rsidRPr="0049546B">
              <w:rPr>
                <w:color w:val="auto"/>
              </w:rPr>
              <w:t xml:space="preserve">Adaptive Equipment Allowance, Special Adapted Housing and Special Housing Adaptation, and/or Veterans Civil </w:t>
            </w:r>
            <w:r w:rsidR="00125AF5">
              <w:rPr>
                <w:color w:val="auto"/>
              </w:rPr>
              <w:t xml:space="preserve">Service </w:t>
            </w:r>
            <w:r w:rsidRPr="0049546B">
              <w:rPr>
                <w:color w:val="auto"/>
              </w:rPr>
              <w:t>Preference</w:t>
            </w:r>
            <w:r>
              <w:rPr>
                <w:color w:val="auto"/>
              </w:rPr>
              <w:t xml:space="preserve"> and apply the laws accordingly. </w:t>
            </w:r>
          </w:p>
        </w:tc>
      </w:tr>
      <w:tr w:rsidR="009B2F5A" w14:paraId="235F418D" w14:textId="77777777">
        <w:trPr>
          <w:trHeight w:val="212"/>
        </w:trPr>
        <w:tc>
          <w:tcPr>
            <w:tcW w:w="2520" w:type="dxa"/>
            <w:tcBorders>
              <w:top w:val="nil"/>
              <w:left w:val="nil"/>
              <w:bottom w:val="nil"/>
              <w:right w:val="nil"/>
            </w:tcBorders>
          </w:tcPr>
          <w:p w14:paraId="235F418B" w14:textId="467C0B3A" w:rsidR="009B2F5A" w:rsidRDefault="009B2F5A">
            <w:pPr>
              <w:pStyle w:val="VBALevel1Heading"/>
              <w:spacing w:after="120"/>
            </w:pPr>
            <w:r>
              <w:t>STAR Error code(s)</w:t>
            </w:r>
          </w:p>
        </w:tc>
        <w:tc>
          <w:tcPr>
            <w:tcW w:w="7232" w:type="dxa"/>
            <w:gridSpan w:val="2"/>
            <w:tcBorders>
              <w:top w:val="nil"/>
              <w:left w:val="nil"/>
              <w:bottom w:val="nil"/>
              <w:right w:val="nil"/>
            </w:tcBorders>
          </w:tcPr>
          <w:p w14:paraId="0ECEB16C" w14:textId="2F87FFF2" w:rsidR="0049546B" w:rsidRPr="0049546B" w:rsidRDefault="00B36349" w:rsidP="00362C93">
            <w:pPr>
              <w:pStyle w:val="VBABodyText"/>
              <w:rPr>
                <w:color w:val="auto"/>
              </w:rPr>
            </w:pPr>
            <w:r w:rsidRPr="0049546B">
              <w:rPr>
                <w:color w:val="auto"/>
              </w:rPr>
              <w:t xml:space="preserve">Failure to address Automobile and Adaptive Equipment Allowance, Special Adapted Housing and Special Housing Adaptation, and/or Veterans </w:t>
            </w:r>
            <w:r w:rsidR="00125AF5">
              <w:rPr>
                <w:color w:val="auto"/>
              </w:rPr>
              <w:t>Civil Service Preference</w:t>
            </w:r>
            <w:r w:rsidRPr="0049546B">
              <w:rPr>
                <w:color w:val="auto"/>
              </w:rPr>
              <w:t xml:space="preserve"> could result in an </w:t>
            </w:r>
            <w:r w:rsidR="00605165" w:rsidRPr="0049546B">
              <w:rPr>
                <w:color w:val="auto"/>
              </w:rPr>
              <w:t xml:space="preserve">A1 or </w:t>
            </w:r>
            <w:r w:rsidR="003B6A7E" w:rsidRPr="0049546B">
              <w:rPr>
                <w:color w:val="auto"/>
              </w:rPr>
              <w:t>A</w:t>
            </w:r>
            <w:r w:rsidRPr="0049546B">
              <w:rPr>
                <w:color w:val="auto"/>
              </w:rPr>
              <w:t>2 STAR error (</w:t>
            </w:r>
            <w:r w:rsidR="00605165" w:rsidRPr="0049546B">
              <w:rPr>
                <w:color w:val="auto"/>
              </w:rPr>
              <w:t>Were all claimed issues addressed?/</w:t>
            </w:r>
            <w:r w:rsidRPr="0049546B">
              <w:rPr>
                <w:color w:val="auto"/>
              </w:rPr>
              <w:t xml:space="preserve">Were all unclaimed subordinate and/or ancillary issues addressed?). </w:t>
            </w:r>
            <w:r w:rsidR="0049546B" w:rsidRPr="0049546B">
              <w:rPr>
                <w:color w:val="auto"/>
              </w:rPr>
              <w:t xml:space="preserve"> </w:t>
            </w:r>
          </w:p>
          <w:p w14:paraId="235F418C" w14:textId="2C913839" w:rsidR="009B2F5A" w:rsidRDefault="0049546B" w:rsidP="00362C93">
            <w:pPr>
              <w:pStyle w:val="VBABodyText"/>
            </w:pPr>
            <w:r w:rsidRPr="0049546B">
              <w:rPr>
                <w:color w:val="auto"/>
              </w:rPr>
              <w:t xml:space="preserve">Additionally, a D1 error (Are all effective dates affecting payment correct?) could occur if the assigned effective date is incorrect for entitlement effective date. </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22B7E8DB" w:rsidR="009B2F5A" w:rsidRPr="00E81189" w:rsidRDefault="00BA32F0">
            <w:pPr>
              <w:pStyle w:val="VBASlideNumber"/>
              <w:rPr>
                <w:color w:val="auto"/>
              </w:rPr>
            </w:pPr>
            <w:r>
              <w:rPr>
                <w:color w:val="auto"/>
              </w:rPr>
              <w:t>Slide 2-3</w:t>
            </w:r>
            <w:r w:rsidR="009B2F5A" w:rsidRPr="00E81189">
              <w:rPr>
                <w:color w:val="auto"/>
              </w:rPr>
              <w:br/>
            </w:r>
          </w:p>
          <w:p w14:paraId="235F4190" w14:textId="729F0265" w:rsidR="009B2F5A" w:rsidRDefault="00362C93" w:rsidP="00362C93">
            <w:pPr>
              <w:pStyle w:val="VBAHandoutNumber"/>
            </w:pPr>
            <w:r>
              <w:rPr>
                <w:color w:val="auto"/>
              </w:rPr>
              <w:t>Handout 3</w:t>
            </w:r>
          </w:p>
        </w:tc>
        <w:tc>
          <w:tcPr>
            <w:tcW w:w="7232" w:type="dxa"/>
            <w:gridSpan w:val="2"/>
            <w:tcBorders>
              <w:top w:val="nil"/>
              <w:left w:val="nil"/>
              <w:bottom w:val="nil"/>
              <w:right w:val="nil"/>
            </w:tcBorders>
          </w:tcPr>
          <w:p w14:paraId="235F4191" w14:textId="77777777" w:rsidR="009B2F5A" w:rsidRPr="00E81189" w:rsidRDefault="009B2F5A">
            <w:pPr>
              <w:pStyle w:val="VBABodyText"/>
              <w:rPr>
                <w:noProof/>
                <w:color w:val="auto"/>
              </w:rPr>
            </w:pPr>
            <w:r w:rsidRPr="00E81189">
              <w:rPr>
                <w:noProof/>
                <w:color w:val="auto"/>
              </w:rPr>
              <w:t>Explain where these references are located in the workplace.</w:t>
            </w:r>
          </w:p>
          <w:p w14:paraId="06D16F78" w14:textId="6A484857" w:rsidR="00EC4B58" w:rsidRDefault="00EC4B58" w:rsidP="00EC4B58">
            <w:pPr>
              <w:pStyle w:val="VBABodyText"/>
              <w:spacing w:before="0" w:after="0"/>
              <w:rPr>
                <w:noProof/>
              </w:rPr>
            </w:pPr>
            <w:r w:rsidRPr="00E81189">
              <w:rPr>
                <w:noProof/>
                <w:color w:val="auto"/>
              </w:rPr>
              <w:t xml:space="preserve">All M21-1 </w:t>
            </w:r>
            <w:r w:rsidR="00CA3852" w:rsidRPr="00E81189">
              <w:rPr>
                <w:noProof/>
                <w:color w:val="auto"/>
              </w:rPr>
              <w:t xml:space="preserve">references </w:t>
            </w:r>
            <w:r w:rsidRPr="00E81189">
              <w:rPr>
                <w:noProof/>
                <w:color w:val="auto"/>
              </w:rPr>
              <w:t xml:space="preserve">are found in the </w:t>
            </w:r>
            <w:hyperlink r:id="rId12" w:history="1">
              <w:r w:rsidRPr="00EC4B58">
                <w:rPr>
                  <w:rStyle w:val="Hyperlink"/>
                  <w:noProof/>
                </w:rPr>
                <w:t>Live Manual Website</w:t>
              </w:r>
            </w:hyperlink>
            <w:r>
              <w:rPr>
                <w:noProof/>
              </w:rPr>
              <w:t>.</w:t>
            </w:r>
          </w:p>
          <w:p w14:paraId="5B96E745" w14:textId="052BB470" w:rsidR="005B7958" w:rsidRPr="005950AF" w:rsidRDefault="005950AF" w:rsidP="005B7958">
            <w:pPr>
              <w:pStyle w:val="VBABodyText"/>
              <w:numPr>
                <w:ilvl w:val="0"/>
                <w:numId w:val="20"/>
              </w:numPr>
              <w:spacing w:before="0" w:after="0"/>
              <w:rPr>
                <w:rStyle w:val="Hyperlink"/>
                <w:noProof/>
              </w:rPr>
            </w:pPr>
            <w:r>
              <w:rPr>
                <w:noProof/>
                <w:color w:val="0000FF"/>
              </w:rPr>
              <w:fldChar w:fldCharType="begin"/>
            </w:r>
            <w:r>
              <w:rPr>
                <w:noProof/>
                <w:color w:val="0000FF"/>
              </w:rPr>
              <w:instrText xml:space="preserve"> HYPERLINK "https://www.gpo.gov/fdsys/pkg/PLAW-112publ154/html/PLAW-112publ154.htm" </w:instrText>
            </w:r>
            <w:r>
              <w:rPr>
                <w:noProof/>
                <w:color w:val="0000FF"/>
              </w:rPr>
              <w:fldChar w:fldCharType="separate"/>
            </w:r>
            <w:r w:rsidR="005B7958" w:rsidRPr="005950AF">
              <w:rPr>
                <w:rStyle w:val="Hyperlink"/>
                <w:noProof/>
              </w:rPr>
              <w:t>Public Law 112-154</w:t>
            </w:r>
            <w:r w:rsidRPr="005950AF">
              <w:rPr>
                <w:rStyle w:val="Hyperlink"/>
                <w:noProof/>
              </w:rPr>
              <w:t xml:space="preserve">, Title II, Housing Matters </w:t>
            </w:r>
          </w:p>
          <w:p w14:paraId="78B5E5B4" w14:textId="0A9AB66B" w:rsidR="005950AF" w:rsidRPr="005950AF" w:rsidRDefault="005950AF" w:rsidP="00962AB7">
            <w:pPr>
              <w:pStyle w:val="VBABodyText"/>
              <w:numPr>
                <w:ilvl w:val="0"/>
                <w:numId w:val="20"/>
              </w:numPr>
              <w:spacing w:before="0" w:after="0"/>
              <w:rPr>
                <w:noProof/>
              </w:rPr>
            </w:pPr>
            <w:r>
              <w:rPr>
                <w:noProof/>
                <w:color w:val="0000FF"/>
              </w:rPr>
              <w:fldChar w:fldCharType="end"/>
            </w:r>
            <w:hyperlink r:id="rId13" w:history="1">
              <w:r w:rsidRPr="005950AF">
                <w:rPr>
                  <w:rStyle w:val="Hyperlink"/>
                  <w:noProof/>
                </w:rPr>
                <w:t xml:space="preserve">Public Law 112-154, Section 702, </w:t>
              </w:r>
              <w:r w:rsidRPr="005950AF">
                <w:rPr>
                  <w:rStyle w:val="Hyperlink"/>
                </w:rPr>
                <w:t>Assistance to veterans affected by natural disasters</w:t>
              </w:r>
            </w:hyperlink>
          </w:p>
          <w:p w14:paraId="766F317E" w14:textId="753A335B" w:rsidR="00962AB7" w:rsidRDefault="00210FF5" w:rsidP="00962AB7">
            <w:pPr>
              <w:pStyle w:val="VBABodyText"/>
              <w:numPr>
                <w:ilvl w:val="0"/>
                <w:numId w:val="20"/>
              </w:numPr>
              <w:spacing w:before="0" w:after="0"/>
              <w:rPr>
                <w:noProof/>
              </w:rPr>
            </w:pPr>
            <w:hyperlink r:id="rId14" w:history="1">
              <w:r w:rsidR="00962AB7" w:rsidRPr="00962AB7">
                <w:rPr>
                  <w:rStyle w:val="Hyperlink"/>
                  <w:noProof/>
                </w:rPr>
                <w:t>38 U.S.C. Chapter 21, Specially adapted housing for disabled Veterans</w:t>
              </w:r>
            </w:hyperlink>
          </w:p>
          <w:p w14:paraId="08640FD3" w14:textId="77777777" w:rsidR="00962AB7" w:rsidRDefault="00210FF5" w:rsidP="00962AB7">
            <w:pPr>
              <w:pStyle w:val="VBABodyText"/>
              <w:numPr>
                <w:ilvl w:val="0"/>
                <w:numId w:val="20"/>
              </w:numPr>
              <w:spacing w:before="0" w:after="0"/>
            </w:pPr>
            <w:hyperlink r:id="rId15" w:history="1">
              <w:r w:rsidR="00962AB7" w:rsidRPr="00962AB7">
                <w:rPr>
                  <w:rStyle w:val="Hyperlink"/>
                  <w:noProof/>
                </w:rPr>
                <w:t>38 U.S.C.  Chapter 39, Automobiles and adaptive equipment for certain disabled Veterans and members of the armed forces</w:t>
              </w:r>
            </w:hyperlink>
          </w:p>
          <w:p w14:paraId="33E0A156" w14:textId="41528467" w:rsidR="00962AB7" w:rsidRDefault="00210FF5" w:rsidP="00962AB7">
            <w:pPr>
              <w:pStyle w:val="VBABodyText"/>
              <w:numPr>
                <w:ilvl w:val="0"/>
                <w:numId w:val="20"/>
              </w:numPr>
              <w:spacing w:before="0" w:after="0"/>
            </w:pPr>
            <w:hyperlink r:id="rId16" w:anchor="se38.1.3_1357" w:history="1">
              <w:r w:rsidR="00962AB7" w:rsidRPr="00962AB7">
                <w:rPr>
                  <w:rStyle w:val="Hyperlink"/>
                </w:rPr>
                <w:t>38 C.F.R. 3.357, Civil service preference ratings</w:t>
              </w:r>
            </w:hyperlink>
          </w:p>
          <w:p w14:paraId="65AEBAA5" w14:textId="3A300E16" w:rsidR="003F31AD" w:rsidRDefault="00210FF5" w:rsidP="00962AB7">
            <w:pPr>
              <w:pStyle w:val="VBABodyText"/>
              <w:numPr>
                <w:ilvl w:val="0"/>
                <w:numId w:val="20"/>
              </w:numPr>
              <w:spacing w:before="0" w:after="0"/>
            </w:pPr>
            <w:hyperlink r:id="rId17" w:anchor="se38.1.3_1383" w:history="1">
              <w:r w:rsidR="003F31AD" w:rsidRPr="003F31AD">
                <w:rPr>
                  <w:rStyle w:val="Hyperlink"/>
                </w:rPr>
                <w:t>38 C.F.R. 3.383, Special consideration for paired organs and extremities</w:t>
              </w:r>
            </w:hyperlink>
          </w:p>
          <w:p w14:paraId="235F4192" w14:textId="01BFBDCA" w:rsidR="009B2F5A" w:rsidRPr="00962AB7" w:rsidRDefault="00210FF5" w:rsidP="00962AB7">
            <w:pPr>
              <w:pStyle w:val="VBABodyText"/>
              <w:numPr>
                <w:ilvl w:val="0"/>
                <w:numId w:val="20"/>
              </w:numPr>
              <w:spacing w:before="0" w:after="0"/>
            </w:pPr>
            <w:hyperlink r:id="rId18" w:anchor="se38.1.3_1808" w:history="1">
              <w:r w:rsidR="00023084" w:rsidRPr="00962AB7">
                <w:rPr>
                  <w:rStyle w:val="Hyperlink"/>
                </w:rPr>
                <w:t>38 C.F.R. 3.808, Automobiles or other conveyances and adaptive equipment; certification</w:t>
              </w:r>
            </w:hyperlink>
          </w:p>
          <w:p w14:paraId="5B7E5098" w14:textId="1AC5C743" w:rsidR="00023084" w:rsidRPr="00023084" w:rsidRDefault="00210FF5">
            <w:pPr>
              <w:pStyle w:val="VBAFirstLevelBullet"/>
              <w:rPr>
                <w:color w:val="0070C0"/>
              </w:rPr>
            </w:pPr>
            <w:hyperlink r:id="rId19" w:anchor="se38.1.3_1809" w:history="1">
              <w:r w:rsidR="00023084" w:rsidRPr="00962AB7">
                <w:rPr>
                  <w:rStyle w:val="Hyperlink"/>
                </w:rPr>
                <w:t>38 C.F.R. 3.809, Specially adapted housing under 38 U.S.C. 2101(a)(2)(A)(</w:t>
              </w:r>
              <w:proofErr w:type="spellStart"/>
              <w:r w:rsidR="00023084" w:rsidRPr="00962AB7">
                <w:rPr>
                  <w:rStyle w:val="Hyperlink"/>
                </w:rPr>
                <w:t>i</w:t>
              </w:r>
              <w:proofErr w:type="spellEnd"/>
              <w:r w:rsidR="00023084" w:rsidRPr="00962AB7">
                <w:rPr>
                  <w:rStyle w:val="Hyperlink"/>
                </w:rPr>
                <w:t>)</w:t>
              </w:r>
            </w:hyperlink>
          </w:p>
          <w:p w14:paraId="37F071CC" w14:textId="29DD7F7D" w:rsidR="00023084" w:rsidRDefault="00210FF5">
            <w:pPr>
              <w:pStyle w:val="VBAFirstLevelBullet"/>
              <w:rPr>
                <w:color w:val="0070C0"/>
              </w:rPr>
            </w:pPr>
            <w:hyperlink r:id="rId20" w:anchor="se38.1.3_1809a" w:history="1">
              <w:r w:rsidR="00023084" w:rsidRPr="00962AB7">
                <w:rPr>
                  <w:rStyle w:val="Hyperlink"/>
                </w:rPr>
                <w:t>38 C.F.R. 3.809a, Special home adaptation grants under 38 U.S.C. 2101(b)</w:t>
              </w:r>
            </w:hyperlink>
          </w:p>
          <w:p w14:paraId="605F3CCD" w14:textId="7DABDAD3" w:rsidR="00DE7985" w:rsidRPr="00023084" w:rsidRDefault="00210FF5">
            <w:pPr>
              <w:pStyle w:val="VBAFirstLevelBullet"/>
              <w:rPr>
                <w:color w:val="0070C0"/>
              </w:rPr>
            </w:pPr>
            <w:hyperlink r:id="rId21" w:anchor="agent/portal/554400000001034/article/554400000014205/M21-1-Part-III-Subpart-iv-Chapter-6" w:history="1">
              <w:r w:rsidR="00DE7985" w:rsidRPr="00DE7985">
                <w:rPr>
                  <w:rStyle w:val="Hyperlink"/>
                </w:rPr>
                <w:t>M21-1, Part III, Subpart iv, 6.B.2, Considering Subordinate Issues and Ancillary Benefits</w:t>
              </w:r>
            </w:hyperlink>
          </w:p>
          <w:p w14:paraId="235F4193" w14:textId="32F8E0FD" w:rsidR="009B2F5A" w:rsidRDefault="00210FF5">
            <w:pPr>
              <w:pStyle w:val="VBAFirstLevelBullet"/>
              <w:rPr>
                <w:color w:val="0070C0"/>
              </w:rPr>
            </w:pPr>
            <w:hyperlink r:id="rId22" w:anchor="!agent/portal/554400000001034/article/554400000014997/M21-1-Part-IX-Subpart-i-Chapter-2-A" w:history="1">
              <w:r w:rsidR="00023084" w:rsidRPr="00023084">
                <w:rPr>
                  <w:rStyle w:val="Hyperlink"/>
                </w:rPr>
                <w:t xml:space="preserve">M21-1, Part IX, Subpart </w:t>
              </w:r>
              <w:proofErr w:type="spellStart"/>
              <w:r w:rsidR="00023084">
                <w:rPr>
                  <w:rStyle w:val="Hyperlink"/>
                </w:rPr>
                <w:t>i</w:t>
              </w:r>
              <w:proofErr w:type="spellEnd"/>
              <w:r w:rsidR="00023084" w:rsidRPr="00023084">
                <w:rPr>
                  <w:rStyle w:val="Hyperlink"/>
                </w:rPr>
                <w:t>, 2, Automobil</w:t>
              </w:r>
              <w:r w:rsidR="00B36349">
                <w:rPr>
                  <w:rStyle w:val="Hyperlink"/>
                </w:rPr>
                <w:t>e</w:t>
              </w:r>
              <w:r w:rsidR="00023084" w:rsidRPr="00023084">
                <w:rPr>
                  <w:rStyle w:val="Hyperlink"/>
                </w:rPr>
                <w:t xml:space="preserve"> and Adaptive Equipment Allowance Under 38 U.S.C. Chapter 39</w:t>
              </w:r>
            </w:hyperlink>
          </w:p>
          <w:p w14:paraId="68F56CDD" w14:textId="35CFEEB5" w:rsidR="00023084" w:rsidRPr="00023084" w:rsidRDefault="00210FF5">
            <w:pPr>
              <w:pStyle w:val="VBAFirstLevelBullet"/>
              <w:rPr>
                <w:color w:val="0070C0"/>
              </w:rPr>
            </w:pPr>
            <w:hyperlink r:id="rId23" w:anchor="!agent/portal/554400000001034/article/554400000015030/M21-1-Part-IX-Subpart-i-Chapter-3-S" w:history="1">
              <w:r w:rsidR="00023084" w:rsidRPr="00023084">
                <w:rPr>
                  <w:rStyle w:val="Hyperlink"/>
                </w:rPr>
                <w:t xml:space="preserve">M21-1, Part IX, Subpart </w:t>
              </w:r>
              <w:proofErr w:type="spellStart"/>
              <w:r w:rsidR="00023084" w:rsidRPr="00023084">
                <w:rPr>
                  <w:rStyle w:val="Hyperlink"/>
                </w:rPr>
                <w:t>i</w:t>
              </w:r>
              <w:proofErr w:type="spellEnd"/>
              <w:r w:rsidR="00023084" w:rsidRPr="00023084">
                <w:rPr>
                  <w:rStyle w:val="Hyperlink"/>
                </w:rPr>
                <w:t>, 3, Specially Adapted Housing (SAH) or Special Housing Adaptation (SHA) Grants</w:t>
              </w:r>
            </w:hyperlink>
          </w:p>
          <w:p w14:paraId="235F4194" w14:textId="3B397143" w:rsidR="009B2F5A" w:rsidRPr="007A0422" w:rsidRDefault="007A0422">
            <w:pPr>
              <w:pStyle w:val="VBAFirstLevelBullet"/>
              <w:rPr>
                <w:rStyle w:val="Hyperlink"/>
              </w:rPr>
            </w:pPr>
            <w:r w:rsidRPr="007A0422">
              <w:rPr>
                <w:color w:val="0070C0"/>
              </w:rPr>
              <w:fldChar w:fldCharType="begin"/>
            </w:r>
            <w:r w:rsidRPr="007A0422">
              <w:rPr>
                <w:color w:val="0070C0"/>
              </w:rPr>
              <w:instrText xml:space="preserve"> HYPERLINK "https://vaww.compensation.pension.km.va.gov/system/templates/selfservice/va_ka/" \l "!agent/portal/554400000001034/article/554400000015112/M21-1-Part-IX-Subpart-ii-Chapter-2" </w:instrText>
            </w:r>
            <w:r w:rsidRPr="007A0422">
              <w:rPr>
                <w:color w:val="0070C0"/>
              </w:rPr>
              <w:fldChar w:fldCharType="separate"/>
            </w:r>
            <w:r w:rsidRPr="007A0422">
              <w:rPr>
                <w:rStyle w:val="Hyperlink"/>
              </w:rPr>
              <w:t>M21-1, Part IX, Subpart ii, 2.7, Rating Determination for Veteran’s Civil Service Disability Preference</w:t>
            </w:r>
          </w:p>
          <w:p w14:paraId="3A99D789" w14:textId="0968A5C2" w:rsidR="00CC1A04" w:rsidRPr="00CC1A04" w:rsidRDefault="007A0422">
            <w:pPr>
              <w:pStyle w:val="VBAFirstLevelBullet"/>
              <w:rPr>
                <w:color w:val="2A63A8"/>
              </w:rPr>
            </w:pPr>
            <w:r w:rsidRPr="007A0422">
              <w:rPr>
                <w:color w:val="0070C0"/>
              </w:rPr>
              <w:fldChar w:fldCharType="end"/>
            </w:r>
            <w:hyperlink r:id="rId24" w:history="1">
              <w:r w:rsidR="00CC1A04" w:rsidRPr="00CC1A04">
                <w:rPr>
                  <w:rStyle w:val="Hyperlink"/>
                </w:rPr>
                <w:t>VAOPGCPREC 60-90, Entitlement to Special Monthly Compensation Pursuant to 38 U.S.C. 314; Specially Adapted Housing Pursuant to 38 U.S.C. 801; and Automobiles and Adaptive Equipment Pursuant to 38 U.S.C. 1901</w:t>
              </w:r>
            </w:hyperlink>
          </w:p>
          <w:p w14:paraId="235F4195" w14:textId="3AEE63CF" w:rsidR="009B2F5A" w:rsidRPr="007A0422" w:rsidRDefault="00210FF5" w:rsidP="003B6A7E">
            <w:pPr>
              <w:pStyle w:val="VBAFirstLevelBullet"/>
              <w:spacing w:after="240"/>
              <w:rPr>
                <w:color w:val="2A63A8"/>
              </w:rPr>
            </w:pPr>
            <w:hyperlink r:id="rId25" w:history="1">
              <w:r w:rsidR="007A0422" w:rsidRPr="007A0422">
                <w:rPr>
                  <w:rStyle w:val="Hyperlink"/>
                </w:rPr>
                <w:t>VBMS-Rating User Guide</w:t>
              </w:r>
            </w:hyperlink>
          </w:p>
        </w:tc>
      </w:tr>
    </w:tbl>
    <w:p w14:paraId="235F4197" w14:textId="1E4A7308" w:rsidR="009B2F5A" w:rsidRDefault="009B2F5A">
      <w:pPr>
        <w:rPr>
          <w:b/>
        </w:rPr>
      </w:pPr>
    </w:p>
    <w:p w14:paraId="235F4198" w14:textId="3ACA7D65" w:rsidR="00FA5986" w:rsidRDefault="00FA5986">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0D30895B" w:rsidR="009B2F5A" w:rsidRDefault="009B2F5A" w:rsidP="003F31AD">
            <w:pPr>
              <w:pStyle w:val="VBALessonTopicTitle"/>
            </w:pPr>
            <w:bookmarkStart w:id="30" w:name="_Toc269888406"/>
            <w:bookmarkStart w:id="31" w:name="_Toc269888749"/>
            <w:bookmarkStart w:id="32" w:name="_Toc269888789"/>
            <w:bookmarkStart w:id="33" w:name="_Toc444696469"/>
            <w:r w:rsidRPr="00C31119">
              <w:rPr>
                <w:color w:val="auto"/>
              </w:rPr>
              <w:lastRenderedPageBreak/>
              <w:t xml:space="preserve">Topic 1: </w:t>
            </w:r>
            <w:bookmarkEnd w:id="30"/>
            <w:bookmarkEnd w:id="31"/>
            <w:bookmarkEnd w:id="32"/>
            <w:r w:rsidR="003F31AD" w:rsidRPr="00C31119">
              <w:rPr>
                <w:color w:val="auto"/>
              </w:rPr>
              <w:t>Automobile and Adaptive Equipment Allowance</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0D06FAA7" w:rsidR="009B2F5A" w:rsidRDefault="007B3CCC" w:rsidP="001B7AB0">
            <w:pPr>
              <w:pStyle w:val="VBABodyText"/>
              <w:rPr>
                <w:b/>
              </w:rPr>
            </w:pPr>
            <w:r w:rsidRPr="001B7AB0">
              <w:rPr>
                <w:color w:val="auto"/>
              </w:rPr>
              <w:t>This topic will allow the trainee to apply the necessary references to determine a Veteran</w:t>
            </w:r>
            <w:r>
              <w:rPr>
                <w:color w:val="auto"/>
              </w:rPr>
              <w:t>'</w:t>
            </w:r>
            <w:r w:rsidRPr="001B7AB0">
              <w:rPr>
                <w:color w:val="auto"/>
              </w:rPr>
              <w:t xml:space="preserve">s eligibility for automobile and adaptive equipment allowance.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C31119" w:rsidRDefault="009B2F5A">
            <w:pPr>
              <w:pStyle w:val="VBALevel1Heading"/>
            </w:pPr>
            <w:bookmarkStart w:id="36" w:name="_Toc269888408"/>
            <w:bookmarkStart w:id="37" w:name="_Toc269888751"/>
            <w:r w:rsidRPr="00C31119">
              <w:t>Time Required</w:t>
            </w:r>
            <w:bookmarkEnd w:id="36"/>
            <w:bookmarkEnd w:id="37"/>
          </w:p>
        </w:tc>
        <w:tc>
          <w:tcPr>
            <w:tcW w:w="7217" w:type="dxa"/>
            <w:tcBorders>
              <w:top w:val="nil"/>
              <w:left w:val="nil"/>
              <w:bottom w:val="nil"/>
              <w:right w:val="nil"/>
            </w:tcBorders>
          </w:tcPr>
          <w:p w14:paraId="235F419F" w14:textId="493A44D7" w:rsidR="009B2F5A" w:rsidRPr="00C31119" w:rsidRDefault="004F748B">
            <w:pPr>
              <w:pStyle w:val="VBATimeReq"/>
              <w:rPr>
                <w:color w:val="auto"/>
              </w:rPr>
            </w:pPr>
            <w:r w:rsidRPr="00C31119">
              <w:rPr>
                <w:color w:val="auto"/>
              </w:rPr>
              <w:t>0</w:t>
            </w:r>
            <w:r w:rsidR="00747AAF" w:rsidRPr="00C31119">
              <w:rPr>
                <w:color w:val="auto"/>
              </w:rPr>
              <w:t>.5</w:t>
            </w:r>
            <w:r w:rsidR="009B2F5A" w:rsidRPr="00C31119">
              <w:rPr>
                <w:color w:val="auto"/>
              </w:rPr>
              <w:t xml:space="preserve"> hours</w:t>
            </w:r>
            <w:r w:rsidR="00747AAF" w:rsidRPr="00C31119">
              <w:rPr>
                <w:color w:val="auto"/>
              </w:rPr>
              <w:t xml:space="preserve"> (30 minutes)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rsidRPr="00C31119">
              <w:t>OBJECTIVES/</w:t>
            </w:r>
            <w:r w:rsidRPr="00C31119">
              <w:br/>
              <w:t>Teaching Points</w:t>
            </w:r>
          </w:p>
          <w:p w14:paraId="32B730B6" w14:textId="77777777" w:rsidR="005121D3" w:rsidRDefault="005121D3">
            <w:pPr>
              <w:pStyle w:val="VBALevel1Heading"/>
            </w:pPr>
          </w:p>
          <w:p w14:paraId="38D47DD3" w14:textId="4AEBDAF9" w:rsidR="005121D3" w:rsidRPr="005121D3" w:rsidRDefault="005121D3" w:rsidP="005121D3">
            <w:pPr>
              <w:pStyle w:val="Heading4"/>
              <w:rPr>
                <w:i/>
              </w:rPr>
            </w:pPr>
            <w:r w:rsidRPr="005121D3">
              <w:rPr>
                <w:i/>
              </w:rPr>
              <w:t>Slide 5</w:t>
            </w:r>
          </w:p>
          <w:p w14:paraId="235F41A2" w14:textId="77777777" w:rsidR="009B2F5A" w:rsidRPr="00C31119"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7F785208" w14:textId="77777777" w:rsidR="009C424A" w:rsidRPr="00643DE5" w:rsidRDefault="005121D3" w:rsidP="00643DE5">
            <w:pPr>
              <w:numPr>
                <w:ilvl w:val="0"/>
                <w:numId w:val="9"/>
              </w:numPr>
              <w:tabs>
                <w:tab w:val="left" w:pos="590"/>
              </w:tabs>
              <w:spacing w:before="60" w:after="60"/>
              <w:rPr>
                <w:szCs w:val="24"/>
              </w:rPr>
            </w:pPr>
            <w:r w:rsidRPr="00643DE5">
              <w:rPr>
                <w:szCs w:val="24"/>
              </w:rPr>
              <w:t>Identify who qualifies for financial assistance for conveyance</w:t>
            </w:r>
          </w:p>
          <w:p w14:paraId="45EFEAE7" w14:textId="77777777" w:rsidR="009C424A" w:rsidRPr="00643DE5" w:rsidRDefault="005121D3" w:rsidP="00643DE5">
            <w:pPr>
              <w:numPr>
                <w:ilvl w:val="0"/>
                <w:numId w:val="9"/>
              </w:numPr>
              <w:tabs>
                <w:tab w:val="left" w:pos="590"/>
              </w:tabs>
              <w:spacing w:before="60" w:after="60"/>
              <w:rPr>
                <w:szCs w:val="24"/>
              </w:rPr>
            </w:pPr>
            <w:r w:rsidRPr="00643DE5">
              <w:rPr>
                <w:szCs w:val="24"/>
              </w:rPr>
              <w:t>Understand the general differences between financial assistance for conveyance and adaptive equipment</w:t>
            </w:r>
          </w:p>
          <w:p w14:paraId="20136C46" w14:textId="77777777" w:rsidR="009C424A" w:rsidRPr="00643DE5" w:rsidRDefault="005121D3" w:rsidP="00643DE5">
            <w:pPr>
              <w:numPr>
                <w:ilvl w:val="0"/>
                <w:numId w:val="9"/>
              </w:numPr>
              <w:tabs>
                <w:tab w:val="left" w:pos="590"/>
              </w:tabs>
              <w:spacing w:before="60" w:after="60"/>
              <w:rPr>
                <w:szCs w:val="24"/>
              </w:rPr>
            </w:pPr>
            <w:r w:rsidRPr="00643DE5">
              <w:rPr>
                <w:szCs w:val="24"/>
              </w:rPr>
              <w:t>Identify who qualifies for automobile adaptive equipment allowance</w:t>
            </w:r>
          </w:p>
          <w:p w14:paraId="242D706E" w14:textId="77777777" w:rsidR="009C424A" w:rsidRPr="00643DE5" w:rsidRDefault="005121D3" w:rsidP="00643DE5">
            <w:pPr>
              <w:numPr>
                <w:ilvl w:val="0"/>
                <w:numId w:val="9"/>
              </w:numPr>
              <w:tabs>
                <w:tab w:val="left" w:pos="590"/>
              </w:tabs>
              <w:spacing w:before="60" w:after="60"/>
              <w:rPr>
                <w:szCs w:val="24"/>
              </w:rPr>
            </w:pPr>
            <w:r w:rsidRPr="00643DE5">
              <w:rPr>
                <w:szCs w:val="24"/>
              </w:rPr>
              <w:t>Understand when to address claims for automobile and adaptive equipment</w:t>
            </w:r>
          </w:p>
          <w:p w14:paraId="235F41AA" w14:textId="4747061B" w:rsidR="009B2F5A" w:rsidRDefault="009B2F5A" w:rsidP="00643DE5">
            <w:pPr>
              <w:tabs>
                <w:tab w:val="left" w:pos="590"/>
              </w:tabs>
              <w:spacing w:before="60" w:after="60"/>
              <w:ind w:left="720"/>
              <w:rPr>
                <w:color w:val="2A63A8"/>
                <w:szCs w:val="24"/>
              </w:rPr>
            </w:pPr>
          </w:p>
        </w:tc>
      </w:tr>
      <w:tr w:rsidR="009B2F5A" w14:paraId="235F41B0" w14:textId="77777777">
        <w:trPr>
          <w:trHeight w:val="212"/>
        </w:trPr>
        <w:tc>
          <w:tcPr>
            <w:tcW w:w="2560" w:type="dxa"/>
            <w:tcBorders>
              <w:top w:val="nil"/>
              <w:left w:val="nil"/>
              <w:bottom w:val="nil"/>
              <w:right w:val="nil"/>
            </w:tcBorders>
          </w:tcPr>
          <w:p w14:paraId="235F41AC" w14:textId="49EF82F0" w:rsidR="009B2F5A" w:rsidRPr="00C31119" w:rsidRDefault="006B14A9">
            <w:pPr>
              <w:pStyle w:val="VBALevel2Heading"/>
              <w:rPr>
                <w:bCs/>
                <w:i/>
                <w:color w:val="auto"/>
              </w:rPr>
            </w:pPr>
            <w:r w:rsidRPr="00C31119">
              <w:rPr>
                <w:color w:val="auto"/>
              </w:rPr>
              <w:t>Purpose of Automobile and Adaptive Equipment Allowance</w:t>
            </w:r>
            <w:r w:rsidR="009B2F5A" w:rsidRPr="00C31119">
              <w:rPr>
                <w:rFonts w:ascii="Times New Roman Bold" w:hAnsi="Times New Roman Bold"/>
                <w:color w:val="auto"/>
              </w:rPr>
              <w:br/>
            </w:r>
          </w:p>
          <w:p w14:paraId="235F41AD" w14:textId="77F67853" w:rsidR="009B2F5A" w:rsidRPr="00C31119" w:rsidRDefault="00BA32F0">
            <w:pPr>
              <w:pStyle w:val="VBASlideNumber"/>
              <w:rPr>
                <w:color w:val="auto"/>
              </w:rPr>
            </w:pPr>
            <w:r>
              <w:rPr>
                <w:color w:val="auto"/>
              </w:rPr>
              <w:t>Slide 6</w:t>
            </w:r>
            <w:r w:rsidR="009B2F5A" w:rsidRPr="00C31119">
              <w:rPr>
                <w:color w:val="auto"/>
              </w:rPr>
              <w:br/>
            </w:r>
          </w:p>
          <w:p w14:paraId="235F41AE" w14:textId="7807E703" w:rsidR="009B2F5A" w:rsidRPr="00C31119" w:rsidRDefault="00362C93" w:rsidP="00362C93">
            <w:pPr>
              <w:pStyle w:val="VBAHandoutNumber"/>
              <w:rPr>
                <w:color w:val="auto"/>
              </w:rPr>
            </w:pPr>
            <w:r>
              <w:rPr>
                <w:color w:val="auto"/>
              </w:rPr>
              <w:t>Handout 4</w:t>
            </w:r>
          </w:p>
        </w:tc>
        <w:tc>
          <w:tcPr>
            <w:tcW w:w="7217" w:type="dxa"/>
            <w:tcBorders>
              <w:top w:val="nil"/>
              <w:left w:val="nil"/>
              <w:bottom w:val="nil"/>
              <w:right w:val="nil"/>
            </w:tcBorders>
          </w:tcPr>
          <w:p w14:paraId="5F3822AB" w14:textId="56F2CF5E" w:rsidR="009B2F5A" w:rsidRPr="002972D6" w:rsidRDefault="007B3CCC" w:rsidP="002972D6">
            <w:pPr>
              <w:pStyle w:val="VBABodyText"/>
              <w:spacing w:after="0"/>
              <w:rPr>
                <w:color w:val="auto"/>
              </w:rPr>
            </w:pPr>
            <w:r w:rsidRPr="002972D6">
              <w:rPr>
                <w:color w:val="auto"/>
              </w:rPr>
              <w:t>Service members</w:t>
            </w:r>
            <w:r w:rsidR="00175B1A" w:rsidRPr="002972D6">
              <w:rPr>
                <w:color w:val="auto"/>
              </w:rPr>
              <w:t xml:space="preserve"> and Veterans may be eligible for a one-time payment of not more than $20,114.34 toward the purchase of an automobile </w:t>
            </w:r>
            <w:r w:rsidR="002972D6" w:rsidRPr="002972D6">
              <w:rPr>
                <w:color w:val="auto"/>
              </w:rPr>
              <w:t xml:space="preserve">or other conveyance if you have certain service-connected disabilities. The grant is paid directly to the seller of the automobile and the </w:t>
            </w:r>
            <w:r w:rsidRPr="002972D6">
              <w:rPr>
                <w:color w:val="auto"/>
              </w:rPr>
              <w:t>service member</w:t>
            </w:r>
            <w:r w:rsidR="002972D6" w:rsidRPr="002972D6">
              <w:rPr>
                <w:color w:val="auto"/>
              </w:rPr>
              <w:t xml:space="preserve"> or Veteran only </w:t>
            </w:r>
            <w:r w:rsidRPr="002972D6">
              <w:rPr>
                <w:color w:val="auto"/>
              </w:rPr>
              <w:t>receives</w:t>
            </w:r>
            <w:r w:rsidR="002972D6" w:rsidRPr="002972D6">
              <w:rPr>
                <w:color w:val="auto"/>
              </w:rPr>
              <w:t xml:space="preserve"> the automobile grant once in his/her lifetime. </w:t>
            </w:r>
          </w:p>
          <w:p w14:paraId="40319755" w14:textId="77777777" w:rsidR="002972D6" w:rsidRPr="002972D6" w:rsidRDefault="002972D6" w:rsidP="00175B1A">
            <w:pPr>
              <w:pStyle w:val="VBABodyText"/>
              <w:spacing w:before="0" w:after="0"/>
              <w:rPr>
                <w:color w:val="auto"/>
              </w:rPr>
            </w:pPr>
          </w:p>
          <w:p w14:paraId="4DC6F998" w14:textId="2A2C4F9C" w:rsidR="002972D6" w:rsidRPr="002972D6" w:rsidRDefault="002972D6" w:rsidP="00175B1A">
            <w:pPr>
              <w:pStyle w:val="VBABodyText"/>
              <w:spacing w:before="0" w:after="0"/>
              <w:rPr>
                <w:color w:val="auto"/>
              </w:rPr>
            </w:pPr>
            <w:r w:rsidRPr="002972D6">
              <w:rPr>
                <w:color w:val="auto"/>
              </w:rPr>
              <w:t xml:space="preserve">Certain </w:t>
            </w:r>
            <w:r w:rsidR="007B3CCC" w:rsidRPr="002972D6">
              <w:rPr>
                <w:color w:val="auto"/>
              </w:rPr>
              <w:t>service members</w:t>
            </w:r>
            <w:r w:rsidRPr="002972D6">
              <w:rPr>
                <w:color w:val="auto"/>
              </w:rPr>
              <w:t xml:space="preserve"> and Veterans may also be eligible for adaptive equipment. Adaptive equipment includes, but is not limited to, power steering, power brakes, power seats, and special equipment necessary to assist the eligible person into and out of the vehicle.  </w:t>
            </w:r>
          </w:p>
          <w:p w14:paraId="00EEF85D" w14:textId="77777777" w:rsidR="002972D6" w:rsidRPr="002972D6" w:rsidRDefault="002972D6" w:rsidP="00175B1A">
            <w:pPr>
              <w:pStyle w:val="VBABodyText"/>
              <w:spacing w:before="0" w:after="0"/>
              <w:rPr>
                <w:color w:val="auto"/>
              </w:rPr>
            </w:pPr>
          </w:p>
          <w:p w14:paraId="6ABABE68" w14:textId="4F57ECF0" w:rsidR="002972D6" w:rsidRPr="002972D6" w:rsidRDefault="002972D6" w:rsidP="00175B1A">
            <w:pPr>
              <w:pStyle w:val="VBABodyText"/>
              <w:spacing w:before="0" w:after="0"/>
              <w:rPr>
                <w:color w:val="auto"/>
              </w:rPr>
            </w:pPr>
            <w:r w:rsidRPr="002972D6">
              <w:rPr>
                <w:color w:val="auto"/>
              </w:rPr>
              <w:t xml:space="preserve">VA may provide financial assistance in purchasing adaptive </w:t>
            </w:r>
            <w:r w:rsidR="007B3CCC" w:rsidRPr="002972D6">
              <w:rPr>
                <w:color w:val="auto"/>
              </w:rPr>
              <w:t>equipment</w:t>
            </w:r>
            <w:r w:rsidRPr="002972D6">
              <w:rPr>
                <w:color w:val="auto"/>
              </w:rPr>
              <w:t xml:space="preserve"> more than once. This benefit is payable to either the seller or the Veteran or </w:t>
            </w:r>
            <w:r w:rsidR="007B3CCC" w:rsidRPr="002972D6">
              <w:rPr>
                <w:color w:val="auto"/>
              </w:rPr>
              <w:t>service member</w:t>
            </w:r>
            <w:r w:rsidRPr="002972D6">
              <w:rPr>
                <w:color w:val="auto"/>
              </w:rPr>
              <w:t xml:space="preserve">. </w:t>
            </w:r>
          </w:p>
          <w:p w14:paraId="1C3C765B" w14:textId="77777777" w:rsidR="002972D6" w:rsidRPr="002972D6" w:rsidRDefault="002972D6" w:rsidP="00175B1A">
            <w:pPr>
              <w:pStyle w:val="VBABodyText"/>
              <w:spacing w:before="0" w:after="0"/>
              <w:rPr>
                <w:color w:val="auto"/>
              </w:rPr>
            </w:pPr>
          </w:p>
          <w:p w14:paraId="235F41AF" w14:textId="48BFFBA8" w:rsidR="002972D6" w:rsidRPr="002972D6" w:rsidRDefault="002972D6" w:rsidP="00310A70">
            <w:pPr>
              <w:pStyle w:val="VBABodyText"/>
              <w:spacing w:before="0"/>
              <w:rPr>
                <w:color w:val="auto"/>
              </w:rPr>
            </w:pPr>
            <w:r w:rsidRPr="002972D6">
              <w:rPr>
                <w:color w:val="auto"/>
              </w:rPr>
              <w:t xml:space="preserve">Important: Veterans or </w:t>
            </w:r>
            <w:r w:rsidR="007B3CCC" w:rsidRPr="002972D6">
              <w:rPr>
                <w:color w:val="auto"/>
              </w:rPr>
              <w:t>service members</w:t>
            </w:r>
            <w:r w:rsidR="006D0D2E">
              <w:rPr>
                <w:color w:val="auto"/>
              </w:rPr>
              <w:t xml:space="preserve"> should</w:t>
            </w:r>
            <w:r w:rsidRPr="002972D6">
              <w:rPr>
                <w:color w:val="auto"/>
              </w:rPr>
              <w:t xml:space="preserve"> have prior VA approval before purchasing </w:t>
            </w:r>
            <w:proofErr w:type="gramStart"/>
            <w:r w:rsidRPr="002972D6">
              <w:rPr>
                <w:color w:val="auto"/>
              </w:rPr>
              <w:t>an automobile</w:t>
            </w:r>
            <w:proofErr w:type="gramEnd"/>
            <w:r w:rsidRPr="002972D6">
              <w:rPr>
                <w:color w:val="auto"/>
              </w:rPr>
              <w:t xml:space="preserve"> or adaptive equipment. </w:t>
            </w:r>
            <w:r w:rsidR="006D0D2E">
              <w:rPr>
                <w:color w:val="auto"/>
              </w:rPr>
              <w:t xml:space="preserve">However, retroactive benefits may be paid if the Veteran was eligible at the time of the purchase. </w:t>
            </w:r>
          </w:p>
        </w:tc>
      </w:tr>
      <w:tr w:rsidR="006B14A9" w14:paraId="52E91120" w14:textId="77777777">
        <w:trPr>
          <w:trHeight w:val="212"/>
        </w:trPr>
        <w:tc>
          <w:tcPr>
            <w:tcW w:w="2560" w:type="dxa"/>
            <w:tcBorders>
              <w:top w:val="nil"/>
              <w:left w:val="nil"/>
              <w:bottom w:val="nil"/>
              <w:right w:val="nil"/>
            </w:tcBorders>
          </w:tcPr>
          <w:p w14:paraId="2FFDAD03" w14:textId="5D694C73" w:rsidR="006B14A9" w:rsidRPr="00C31119" w:rsidRDefault="006B14A9" w:rsidP="002570A6">
            <w:pPr>
              <w:pStyle w:val="VBALevel2Heading"/>
              <w:rPr>
                <w:color w:val="auto"/>
              </w:rPr>
            </w:pPr>
            <w:r w:rsidRPr="00C31119">
              <w:rPr>
                <w:color w:val="auto"/>
              </w:rPr>
              <w:t xml:space="preserve">Who Qualifies for Financial Assistance </w:t>
            </w:r>
            <w:r w:rsidR="00D820D3">
              <w:rPr>
                <w:color w:val="auto"/>
              </w:rPr>
              <w:t>for</w:t>
            </w:r>
            <w:r w:rsidRPr="00C31119">
              <w:rPr>
                <w:color w:val="auto"/>
              </w:rPr>
              <w:t xml:space="preserve"> </w:t>
            </w:r>
            <w:r w:rsidR="008254B9">
              <w:rPr>
                <w:color w:val="auto"/>
              </w:rPr>
              <w:t>Automobile Allowance</w:t>
            </w:r>
            <w:r w:rsidRPr="00C31119">
              <w:rPr>
                <w:color w:val="auto"/>
              </w:rPr>
              <w:t>?</w:t>
            </w:r>
          </w:p>
          <w:p w14:paraId="31E31093" w14:textId="77777777" w:rsidR="006B14A9" w:rsidRPr="00C31119" w:rsidRDefault="006B14A9" w:rsidP="002570A6">
            <w:pPr>
              <w:pStyle w:val="VBALevel2Heading"/>
              <w:rPr>
                <w:color w:val="auto"/>
              </w:rPr>
            </w:pPr>
          </w:p>
          <w:p w14:paraId="6EFFB1FD" w14:textId="6967B8FA" w:rsidR="006B14A9" w:rsidRPr="00C31119" w:rsidRDefault="00F61F3D" w:rsidP="006B14A9">
            <w:pPr>
              <w:pStyle w:val="VBASlideNumber"/>
              <w:rPr>
                <w:color w:val="auto"/>
              </w:rPr>
            </w:pPr>
            <w:r>
              <w:rPr>
                <w:color w:val="auto"/>
              </w:rPr>
              <w:lastRenderedPageBreak/>
              <w:t xml:space="preserve">Slide </w:t>
            </w:r>
            <w:r w:rsidR="00BA32F0">
              <w:rPr>
                <w:color w:val="auto"/>
              </w:rPr>
              <w:t>7</w:t>
            </w:r>
            <w:r w:rsidR="006B14A9" w:rsidRPr="00C31119">
              <w:rPr>
                <w:color w:val="auto"/>
              </w:rPr>
              <w:br/>
            </w:r>
          </w:p>
          <w:p w14:paraId="04739F77" w14:textId="61652870" w:rsidR="006B14A9" w:rsidRPr="00C31119" w:rsidRDefault="006B14A9" w:rsidP="006B14A9">
            <w:pPr>
              <w:pStyle w:val="VBALevel2Heading"/>
              <w:rPr>
                <w:b w:val="0"/>
                <w:i/>
                <w:color w:val="auto"/>
              </w:rPr>
            </w:pPr>
            <w:r w:rsidRPr="00C31119">
              <w:rPr>
                <w:b w:val="0"/>
                <w:i/>
                <w:color w:val="auto"/>
              </w:rPr>
              <w:t xml:space="preserve">Handout </w:t>
            </w:r>
            <w:r w:rsidR="00362C93">
              <w:rPr>
                <w:b w:val="0"/>
                <w:i/>
                <w:color w:val="auto"/>
              </w:rPr>
              <w:t>4</w:t>
            </w:r>
          </w:p>
          <w:p w14:paraId="7E0F1456" w14:textId="625C27E6" w:rsidR="006B14A9" w:rsidRPr="00C31119" w:rsidRDefault="006B14A9" w:rsidP="006B14A9">
            <w:pPr>
              <w:pStyle w:val="VBALevel2Heading"/>
              <w:rPr>
                <w:color w:val="auto"/>
              </w:rPr>
            </w:pPr>
          </w:p>
        </w:tc>
        <w:tc>
          <w:tcPr>
            <w:tcW w:w="7217" w:type="dxa"/>
            <w:tcBorders>
              <w:top w:val="nil"/>
              <w:left w:val="nil"/>
              <w:bottom w:val="nil"/>
              <w:right w:val="nil"/>
            </w:tcBorders>
          </w:tcPr>
          <w:p w14:paraId="4DF608C2" w14:textId="77777777" w:rsidR="002C34BF" w:rsidRDefault="006B14A9" w:rsidP="002C34BF">
            <w:pPr>
              <w:pStyle w:val="NormalWeb"/>
              <w:spacing w:before="120" w:after="0"/>
              <w:rPr>
                <w:szCs w:val="24"/>
              </w:rPr>
            </w:pPr>
            <w:r w:rsidRPr="006B14A9">
              <w:rPr>
                <w:szCs w:val="24"/>
              </w:rPr>
              <w:lastRenderedPageBreak/>
              <w:t xml:space="preserve">To be eligible for financial assistance in purchasing a new or used automobile (or other conveyance), a Veteran or serviceperson must have acquired one of the following disabilities as a result of injury or disease incurred or aggravated during active military service, or as a result of medical treatment or examination, vocational rehabilitation, or compensated work therapy provided by the Department of Veterans </w:t>
            </w:r>
            <w:r w:rsidRPr="006B14A9">
              <w:rPr>
                <w:szCs w:val="24"/>
              </w:rPr>
              <w:lastRenderedPageBreak/>
              <w:t>Affairs (VA) (38 U.S.C. 1151):</w:t>
            </w:r>
          </w:p>
          <w:p w14:paraId="149D8ED6" w14:textId="72BACDF2" w:rsidR="006B14A9" w:rsidRPr="006B14A9" w:rsidRDefault="006B14A9" w:rsidP="002C34BF">
            <w:pPr>
              <w:pStyle w:val="NormalWeb"/>
              <w:numPr>
                <w:ilvl w:val="0"/>
                <w:numId w:val="27"/>
              </w:numPr>
              <w:spacing w:before="120" w:after="0"/>
              <w:rPr>
                <w:szCs w:val="24"/>
              </w:rPr>
            </w:pPr>
            <w:r w:rsidRPr="006B14A9">
              <w:rPr>
                <w:szCs w:val="24"/>
              </w:rPr>
              <w:t>loss, or permanent loss of use, of one or both feet</w:t>
            </w:r>
          </w:p>
          <w:p w14:paraId="7B7D6A80" w14:textId="3A090824" w:rsidR="006B14A9" w:rsidRPr="006B14A9" w:rsidRDefault="006B14A9" w:rsidP="006B14A9">
            <w:pPr>
              <w:pStyle w:val="NormalWeb"/>
              <w:numPr>
                <w:ilvl w:val="0"/>
                <w:numId w:val="25"/>
              </w:numPr>
              <w:spacing w:before="0" w:after="0"/>
              <w:rPr>
                <w:szCs w:val="24"/>
              </w:rPr>
            </w:pPr>
            <w:r w:rsidRPr="006B14A9">
              <w:rPr>
                <w:szCs w:val="24"/>
              </w:rPr>
              <w:t>loss, or permanent loss of use, of one or both hands,</w:t>
            </w:r>
          </w:p>
          <w:p w14:paraId="72FBD1AB" w14:textId="77777777" w:rsidR="006B14A9" w:rsidRPr="006B14A9" w:rsidRDefault="006B14A9" w:rsidP="006B14A9">
            <w:pPr>
              <w:pStyle w:val="NormalWeb"/>
              <w:numPr>
                <w:ilvl w:val="0"/>
                <w:numId w:val="25"/>
              </w:numPr>
              <w:spacing w:before="0" w:after="0"/>
              <w:rPr>
                <w:szCs w:val="24"/>
              </w:rPr>
            </w:pPr>
            <w:r w:rsidRPr="006B14A9">
              <w:rPr>
                <w:szCs w:val="24"/>
              </w:rPr>
              <w:t>permanent impairment of vision in both eyes with a</w:t>
            </w:r>
          </w:p>
          <w:p w14:paraId="156BAAA3" w14:textId="41A77100" w:rsidR="006B14A9" w:rsidRPr="006B14A9" w:rsidRDefault="006B14A9" w:rsidP="006B14A9">
            <w:pPr>
              <w:pStyle w:val="NormalWeb"/>
              <w:numPr>
                <w:ilvl w:val="0"/>
                <w:numId w:val="25"/>
              </w:numPr>
              <w:spacing w:before="0" w:after="0"/>
              <w:ind w:left="1368"/>
              <w:rPr>
                <w:szCs w:val="24"/>
              </w:rPr>
            </w:pPr>
            <w:r w:rsidRPr="006B14A9">
              <w:rPr>
                <w:szCs w:val="24"/>
              </w:rPr>
              <w:t>central visual acuity of 20/200 or less in the better eye with corrective glasses, or</w:t>
            </w:r>
          </w:p>
          <w:p w14:paraId="5E7DE589" w14:textId="2B756C86" w:rsidR="006B14A9" w:rsidRPr="006B14A9" w:rsidRDefault="006B14A9" w:rsidP="006B14A9">
            <w:pPr>
              <w:pStyle w:val="NormalWeb"/>
              <w:numPr>
                <w:ilvl w:val="0"/>
                <w:numId w:val="25"/>
              </w:numPr>
              <w:spacing w:before="0" w:after="0"/>
              <w:ind w:left="1368"/>
              <w:rPr>
                <w:szCs w:val="24"/>
              </w:rPr>
            </w:pPr>
            <w:r w:rsidRPr="006B14A9">
              <w:rPr>
                <w:szCs w:val="24"/>
              </w:rPr>
              <w:t>central visual acuity of more than 20/200 if there is a field defect in which the peripheral field has contracted to such an extent that the widest diameter of visual field has an angular distance no greater than 20 degrees in the better eye, or</w:t>
            </w:r>
          </w:p>
          <w:p w14:paraId="6C8AEEB0" w14:textId="58298C61" w:rsidR="006B14A9" w:rsidRPr="006B14A9" w:rsidRDefault="006B14A9" w:rsidP="006B14A9">
            <w:pPr>
              <w:pStyle w:val="NormalWeb"/>
              <w:numPr>
                <w:ilvl w:val="0"/>
                <w:numId w:val="25"/>
              </w:numPr>
              <w:spacing w:before="0" w:after="0"/>
              <w:rPr>
                <w:szCs w:val="24"/>
              </w:rPr>
            </w:pPr>
            <w:r w:rsidRPr="006B14A9">
              <w:rPr>
                <w:szCs w:val="24"/>
              </w:rPr>
              <w:t>a severe burn injury defined as disability caused by deep partial thickness or full thickness burns resulting in scar formation that causes contractures and limits motion of one or more extremities or the trunk and precludes effective operation of an automobile, or</w:t>
            </w:r>
          </w:p>
          <w:p w14:paraId="28F3D8C4" w14:textId="3AF0B493" w:rsidR="006B14A9" w:rsidRDefault="007B3CCC" w:rsidP="006B14A9">
            <w:pPr>
              <w:pStyle w:val="NormalWeb"/>
              <w:numPr>
                <w:ilvl w:val="0"/>
                <w:numId w:val="23"/>
              </w:numPr>
              <w:spacing w:before="0" w:after="0"/>
              <w:rPr>
                <w:szCs w:val="24"/>
              </w:rPr>
            </w:pPr>
            <w:r w:rsidRPr="006B14A9">
              <w:rPr>
                <w:szCs w:val="24"/>
              </w:rPr>
              <w:t>Amyotrophic</w:t>
            </w:r>
            <w:r w:rsidR="006B14A9" w:rsidRPr="006B14A9">
              <w:rPr>
                <w:szCs w:val="24"/>
              </w:rPr>
              <w:t xml:space="preserve"> lateral sclerosis (ALS).</w:t>
            </w:r>
          </w:p>
          <w:p w14:paraId="06AC36DC" w14:textId="77777777" w:rsidR="003C0463" w:rsidRDefault="003C0463" w:rsidP="003C0463">
            <w:pPr>
              <w:pStyle w:val="NormalWeb"/>
              <w:spacing w:before="0" w:after="0"/>
              <w:rPr>
                <w:szCs w:val="24"/>
              </w:rPr>
            </w:pPr>
          </w:p>
          <w:p w14:paraId="0EDCBD51" w14:textId="77777777" w:rsidR="006B14A9" w:rsidRPr="006B14A9" w:rsidRDefault="006B14A9" w:rsidP="006B14A9">
            <w:pPr>
              <w:pStyle w:val="NormalWeb"/>
              <w:spacing w:before="0" w:after="0"/>
              <w:rPr>
                <w:b/>
                <w:szCs w:val="24"/>
              </w:rPr>
            </w:pPr>
            <w:r w:rsidRPr="006B14A9">
              <w:rPr>
                <w:b/>
                <w:szCs w:val="24"/>
              </w:rPr>
              <w:t xml:space="preserve">Notes: </w:t>
            </w:r>
          </w:p>
          <w:p w14:paraId="45578166" w14:textId="5B8589A9" w:rsidR="006B14A9" w:rsidRPr="006B14A9" w:rsidRDefault="006B14A9" w:rsidP="006B14A9">
            <w:pPr>
              <w:pStyle w:val="NormalWeb"/>
              <w:numPr>
                <w:ilvl w:val="0"/>
                <w:numId w:val="23"/>
              </w:numPr>
              <w:spacing w:before="0" w:after="0"/>
              <w:rPr>
                <w:szCs w:val="24"/>
              </w:rPr>
            </w:pPr>
            <w:r w:rsidRPr="006B14A9">
              <w:rPr>
                <w:szCs w:val="24"/>
              </w:rPr>
              <w:t>Per VAOPGCPREC 60-09, eligibility for an automobile grant may be based on functional as well as organic loss of use of an extremity or blindness.  Example:  A conversion reaction may cause functional, as opposed to organic, blindness.</w:t>
            </w:r>
          </w:p>
          <w:p w14:paraId="490C1001" w14:textId="2CFEFADA" w:rsidR="006B14A9" w:rsidRPr="006B14A9" w:rsidRDefault="006B14A9" w:rsidP="006B14A9">
            <w:pPr>
              <w:pStyle w:val="NormalWeb"/>
              <w:numPr>
                <w:ilvl w:val="0"/>
                <w:numId w:val="23"/>
              </w:numPr>
              <w:spacing w:before="0" w:after="0"/>
              <w:rPr>
                <w:szCs w:val="24"/>
              </w:rPr>
            </w:pPr>
            <w:r w:rsidRPr="006B14A9">
              <w:rPr>
                <w:szCs w:val="24"/>
              </w:rPr>
              <w:t xml:space="preserve">Eligibility based on burn injury only applies to claims filed on or after October 1, 2011. </w:t>
            </w:r>
          </w:p>
          <w:p w14:paraId="6ECECA0E" w14:textId="77777777" w:rsidR="006B14A9" w:rsidRPr="006B14A9" w:rsidRDefault="006B14A9" w:rsidP="006B14A9">
            <w:pPr>
              <w:pStyle w:val="NormalWeb"/>
              <w:spacing w:before="0" w:after="0"/>
              <w:rPr>
                <w:szCs w:val="24"/>
              </w:rPr>
            </w:pPr>
          </w:p>
          <w:p w14:paraId="0E2A772C" w14:textId="77777777" w:rsidR="006B14A9" w:rsidRPr="006B14A9" w:rsidRDefault="006B14A9" w:rsidP="006B14A9">
            <w:pPr>
              <w:pStyle w:val="NormalWeb"/>
              <w:spacing w:before="0" w:after="0"/>
              <w:rPr>
                <w:szCs w:val="24"/>
              </w:rPr>
            </w:pPr>
            <w:r w:rsidRPr="006B14A9">
              <w:rPr>
                <w:b/>
                <w:szCs w:val="24"/>
              </w:rPr>
              <w:t>References:</w:t>
            </w:r>
            <w:r w:rsidRPr="006B14A9">
              <w:rPr>
                <w:szCs w:val="24"/>
              </w:rPr>
              <w:t xml:space="preserve">  For more information on the eligibility requirements for the automobile allowance and adaptive equipment, see  </w:t>
            </w:r>
          </w:p>
          <w:p w14:paraId="0E2A7EAC" w14:textId="25FE54CB" w:rsidR="006B14A9" w:rsidRPr="006B14A9" w:rsidRDefault="006B14A9" w:rsidP="006B14A9">
            <w:pPr>
              <w:pStyle w:val="NormalWeb"/>
              <w:numPr>
                <w:ilvl w:val="0"/>
                <w:numId w:val="24"/>
              </w:numPr>
              <w:spacing w:before="0" w:after="0"/>
              <w:rPr>
                <w:szCs w:val="24"/>
              </w:rPr>
            </w:pPr>
            <w:r w:rsidRPr="006B14A9">
              <w:rPr>
                <w:szCs w:val="24"/>
              </w:rPr>
              <w:t>38 CFR 3.808,</w:t>
            </w:r>
          </w:p>
          <w:p w14:paraId="0F4A3BFE" w14:textId="6FAEF51D" w:rsidR="006B14A9" w:rsidRPr="006B14A9" w:rsidRDefault="006B14A9" w:rsidP="006B14A9">
            <w:pPr>
              <w:pStyle w:val="NormalWeb"/>
              <w:numPr>
                <w:ilvl w:val="0"/>
                <w:numId w:val="24"/>
              </w:numPr>
              <w:spacing w:before="0" w:after="0"/>
              <w:rPr>
                <w:szCs w:val="24"/>
              </w:rPr>
            </w:pPr>
            <w:r w:rsidRPr="006B14A9">
              <w:rPr>
                <w:szCs w:val="24"/>
              </w:rPr>
              <w:t>38 U.S.C. Chapter 39, and</w:t>
            </w:r>
          </w:p>
          <w:p w14:paraId="238C280C" w14:textId="5722DE17" w:rsidR="006B14A9" w:rsidRPr="006B14A9" w:rsidRDefault="006B14A9" w:rsidP="006B14A9">
            <w:pPr>
              <w:pStyle w:val="NormalWeb"/>
              <w:numPr>
                <w:ilvl w:val="0"/>
                <w:numId w:val="24"/>
              </w:numPr>
              <w:spacing w:before="0" w:after="240"/>
              <w:rPr>
                <w:szCs w:val="24"/>
              </w:rPr>
            </w:pPr>
            <w:r w:rsidRPr="006B14A9">
              <w:rPr>
                <w:szCs w:val="24"/>
              </w:rPr>
              <w:t>Public Law (PL) 111-275, Veterans Benefits Act of 2010.</w:t>
            </w:r>
          </w:p>
        </w:tc>
      </w:tr>
      <w:tr w:rsidR="006B14A9" w14:paraId="7295BC23" w14:textId="77777777">
        <w:trPr>
          <w:trHeight w:val="212"/>
        </w:trPr>
        <w:tc>
          <w:tcPr>
            <w:tcW w:w="2560" w:type="dxa"/>
            <w:tcBorders>
              <w:top w:val="nil"/>
              <w:left w:val="nil"/>
              <w:bottom w:val="nil"/>
              <w:right w:val="nil"/>
            </w:tcBorders>
          </w:tcPr>
          <w:p w14:paraId="755F843F" w14:textId="2883797F" w:rsidR="006B14A9" w:rsidRPr="00C31119" w:rsidRDefault="006B14A9" w:rsidP="002570A6">
            <w:pPr>
              <w:pStyle w:val="VBALevel2Heading"/>
              <w:rPr>
                <w:color w:val="auto"/>
              </w:rPr>
            </w:pPr>
            <w:r w:rsidRPr="00C31119">
              <w:rPr>
                <w:color w:val="auto"/>
              </w:rPr>
              <w:lastRenderedPageBreak/>
              <w:t>Certificates of Eligibility</w:t>
            </w:r>
            <w:r w:rsidR="00066B73">
              <w:rPr>
                <w:color w:val="auto"/>
              </w:rPr>
              <w:t xml:space="preserve"> for Financial Assistance for</w:t>
            </w:r>
            <w:r w:rsidR="003C60B1">
              <w:rPr>
                <w:color w:val="auto"/>
              </w:rPr>
              <w:t xml:space="preserve"> </w:t>
            </w:r>
            <w:r w:rsidR="008254B9">
              <w:rPr>
                <w:color w:val="auto"/>
              </w:rPr>
              <w:t>Automobile Allowance</w:t>
            </w:r>
          </w:p>
          <w:p w14:paraId="6D424E30" w14:textId="77777777" w:rsidR="006B14A9" w:rsidRPr="00C31119" w:rsidRDefault="006B14A9" w:rsidP="002570A6">
            <w:pPr>
              <w:pStyle w:val="VBALevel2Heading"/>
              <w:rPr>
                <w:color w:val="auto"/>
              </w:rPr>
            </w:pPr>
          </w:p>
          <w:p w14:paraId="0D967BDC" w14:textId="1F6D198A" w:rsidR="006B14A9" w:rsidRPr="00C31119" w:rsidRDefault="006B14A9" w:rsidP="002570A6">
            <w:pPr>
              <w:pStyle w:val="VBALevel2Heading"/>
              <w:rPr>
                <w:b w:val="0"/>
                <w:i/>
                <w:color w:val="auto"/>
              </w:rPr>
            </w:pPr>
            <w:r w:rsidRPr="00C31119">
              <w:rPr>
                <w:b w:val="0"/>
                <w:i/>
                <w:color w:val="auto"/>
              </w:rPr>
              <w:t>Slide</w:t>
            </w:r>
            <w:r w:rsidR="00BA32F0">
              <w:rPr>
                <w:b w:val="0"/>
                <w:i/>
                <w:color w:val="auto"/>
              </w:rPr>
              <w:t xml:space="preserve"> 8</w:t>
            </w:r>
          </w:p>
          <w:p w14:paraId="611A4CE9" w14:textId="00CD3F10" w:rsidR="006B14A9" w:rsidRPr="00C31119" w:rsidRDefault="006B14A9" w:rsidP="002570A6">
            <w:pPr>
              <w:pStyle w:val="VBALevel2Heading"/>
              <w:rPr>
                <w:b w:val="0"/>
                <w:i/>
                <w:color w:val="auto"/>
              </w:rPr>
            </w:pPr>
            <w:r w:rsidRPr="00C31119">
              <w:rPr>
                <w:b w:val="0"/>
                <w:i/>
                <w:color w:val="auto"/>
              </w:rPr>
              <w:t>Handout</w:t>
            </w:r>
            <w:r w:rsidR="00362C93">
              <w:rPr>
                <w:b w:val="0"/>
                <w:i/>
                <w:color w:val="auto"/>
              </w:rPr>
              <w:t xml:space="preserve"> 5</w:t>
            </w:r>
          </w:p>
          <w:p w14:paraId="21747FA0" w14:textId="77777777" w:rsidR="006B14A9" w:rsidRPr="00C31119" w:rsidRDefault="006B14A9" w:rsidP="002570A6">
            <w:pPr>
              <w:pStyle w:val="VBALevel2Heading"/>
              <w:rPr>
                <w:b w:val="0"/>
                <w:i/>
                <w:color w:val="auto"/>
              </w:rPr>
            </w:pPr>
          </w:p>
        </w:tc>
        <w:tc>
          <w:tcPr>
            <w:tcW w:w="7217" w:type="dxa"/>
            <w:tcBorders>
              <w:top w:val="nil"/>
              <w:left w:val="nil"/>
              <w:bottom w:val="nil"/>
              <w:right w:val="nil"/>
            </w:tcBorders>
          </w:tcPr>
          <w:p w14:paraId="4ABA4B18" w14:textId="6E6AFE4F" w:rsidR="006B14A9" w:rsidRDefault="006B14A9" w:rsidP="006B14A9">
            <w:pPr>
              <w:pStyle w:val="NormalWeb"/>
              <w:spacing w:before="120" w:after="0"/>
              <w:rPr>
                <w:szCs w:val="24"/>
              </w:rPr>
            </w:pPr>
            <w:r>
              <w:rPr>
                <w:szCs w:val="24"/>
              </w:rPr>
              <w:t>A certificate of eligibility for financial assistance in the purchase of a new or used automobile or other conveyance (such as a van, truck, jeep, or station wagon) may be made to a Veteran</w:t>
            </w:r>
            <w:r w:rsidR="00C25508">
              <w:rPr>
                <w:szCs w:val="24"/>
              </w:rPr>
              <w:t xml:space="preserve"> who meets the eligibility requirements</w:t>
            </w:r>
            <w:r>
              <w:rPr>
                <w:szCs w:val="24"/>
              </w:rPr>
              <w:t xml:space="preserve">: </w:t>
            </w:r>
          </w:p>
          <w:p w14:paraId="284BC70E" w14:textId="77777777" w:rsidR="006B14A9" w:rsidRDefault="006B14A9" w:rsidP="006B14A9">
            <w:pPr>
              <w:pStyle w:val="NormalWeb"/>
              <w:numPr>
                <w:ilvl w:val="0"/>
                <w:numId w:val="26"/>
              </w:numPr>
              <w:spacing w:before="0" w:after="0"/>
              <w:rPr>
                <w:szCs w:val="24"/>
              </w:rPr>
            </w:pPr>
            <w:r>
              <w:rPr>
                <w:szCs w:val="24"/>
              </w:rPr>
              <w:t>Once in his/her lifetime</w:t>
            </w:r>
          </w:p>
          <w:p w14:paraId="78959879" w14:textId="1BA09053" w:rsidR="00C25508" w:rsidRDefault="00C25508" w:rsidP="00C25508">
            <w:pPr>
              <w:pStyle w:val="NormalWeb"/>
              <w:numPr>
                <w:ilvl w:val="0"/>
                <w:numId w:val="26"/>
              </w:numPr>
              <w:spacing w:before="0" w:after="0"/>
              <w:ind w:left="1368"/>
              <w:rPr>
                <w:szCs w:val="24"/>
              </w:rPr>
            </w:pPr>
            <w:r w:rsidRPr="00C25508">
              <w:rPr>
                <w:i/>
                <w:szCs w:val="24"/>
              </w:rPr>
              <w:t>Exception:</w:t>
            </w:r>
            <w:r>
              <w:rPr>
                <w:szCs w:val="24"/>
              </w:rPr>
              <w:t xml:space="preserve"> Assistance with a second automobile or conveyance may be authorized when the first vehicle purchased with assistance was destroyed as a result of natural or other disaster; the destruction was not the Veteran’s fault; or the Veteran does not receive compensation for the loss from a property insurer. </w:t>
            </w:r>
          </w:p>
          <w:p w14:paraId="1A1B6FAF" w14:textId="79B06264" w:rsidR="00C25508" w:rsidRDefault="006B14A9" w:rsidP="00C25508">
            <w:pPr>
              <w:pStyle w:val="NormalWeb"/>
              <w:numPr>
                <w:ilvl w:val="0"/>
                <w:numId w:val="26"/>
              </w:numPr>
              <w:spacing w:before="0" w:after="0"/>
              <w:rPr>
                <w:szCs w:val="24"/>
              </w:rPr>
            </w:pPr>
            <w:r>
              <w:rPr>
                <w:szCs w:val="24"/>
              </w:rPr>
              <w:t>In an amount not exceeding</w:t>
            </w:r>
            <w:r w:rsidR="0000212A">
              <w:rPr>
                <w:szCs w:val="24"/>
              </w:rPr>
              <w:t xml:space="preserve"> specified amount</w:t>
            </w:r>
            <w:r w:rsidR="00C25508">
              <w:rPr>
                <w:szCs w:val="24"/>
              </w:rPr>
              <w:t xml:space="preserve">, or the total purchase price (taxes included) of the vehicle, whichever is </w:t>
            </w:r>
            <w:proofErr w:type="gramStart"/>
            <w:r w:rsidR="00C25508">
              <w:rPr>
                <w:szCs w:val="24"/>
              </w:rPr>
              <w:t>less.</w:t>
            </w:r>
            <w:proofErr w:type="gramEnd"/>
            <w:r w:rsidR="00C25508">
              <w:rPr>
                <w:szCs w:val="24"/>
              </w:rPr>
              <w:t xml:space="preserve"> </w:t>
            </w:r>
          </w:p>
          <w:p w14:paraId="54113F89" w14:textId="77777777" w:rsidR="00C25508" w:rsidRDefault="00C25508" w:rsidP="00C25508">
            <w:pPr>
              <w:pStyle w:val="NormalWeb"/>
              <w:spacing w:before="0" w:after="0"/>
              <w:rPr>
                <w:szCs w:val="24"/>
              </w:rPr>
            </w:pPr>
          </w:p>
          <w:p w14:paraId="44E27992" w14:textId="77777777" w:rsidR="006B14A9" w:rsidRDefault="00C25508" w:rsidP="00500AA2">
            <w:pPr>
              <w:pStyle w:val="NormalWeb"/>
              <w:spacing w:before="0" w:after="240"/>
              <w:rPr>
                <w:szCs w:val="24"/>
              </w:rPr>
            </w:pPr>
            <w:r w:rsidRPr="003C0463">
              <w:rPr>
                <w:b/>
                <w:szCs w:val="24"/>
              </w:rPr>
              <w:t xml:space="preserve">Note: </w:t>
            </w:r>
            <w:r>
              <w:rPr>
                <w:szCs w:val="24"/>
              </w:rPr>
              <w:t xml:space="preserve">Payments for the automobile must be paid directly to the seller of the automobile, not the Veteran.  </w:t>
            </w:r>
          </w:p>
          <w:p w14:paraId="0D50DF5D" w14:textId="6C0C0D10" w:rsidR="003C0463" w:rsidRPr="006B14A9" w:rsidRDefault="003C0463" w:rsidP="00500AA2">
            <w:pPr>
              <w:pStyle w:val="NormalWeb"/>
              <w:spacing w:before="0" w:after="240"/>
              <w:rPr>
                <w:szCs w:val="24"/>
              </w:rPr>
            </w:pPr>
            <w:r>
              <w:rPr>
                <w:szCs w:val="24"/>
              </w:rPr>
              <w:t xml:space="preserve">A reduction in benefits may take place in cases where a </w:t>
            </w:r>
            <w:proofErr w:type="spellStart"/>
            <w:r>
              <w:rPr>
                <w:szCs w:val="24"/>
              </w:rPr>
              <w:t>judgement</w:t>
            </w:r>
            <w:proofErr w:type="spellEnd"/>
            <w:r>
              <w:rPr>
                <w:szCs w:val="24"/>
              </w:rPr>
              <w:t xml:space="preserve"> or settlement of a tort claim </w:t>
            </w:r>
            <w:r w:rsidR="007B3CCC">
              <w:rPr>
                <w:szCs w:val="24"/>
              </w:rPr>
              <w:t>against</w:t>
            </w:r>
            <w:r>
              <w:rPr>
                <w:szCs w:val="24"/>
              </w:rPr>
              <w:t xml:space="preserve"> the United States is granted for a disability established under 38 U.S.C. 1151 in certain cases.  Refer to the manual for these circumstances.  </w:t>
            </w:r>
          </w:p>
        </w:tc>
      </w:tr>
      <w:tr w:rsidR="009B2F5A" w14:paraId="235F41B5" w14:textId="77777777">
        <w:trPr>
          <w:trHeight w:val="212"/>
        </w:trPr>
        <w:tc>
          <w:tcPr>
            <w:tcW w:w="2560" w:type="dxa"/>
            <w:tcBorders>
              <w:top w:val="nil"/>
              <w:left w:val="nil"/>
              <w:bottom w:val="nil"/>
              <w:right w:val="nil"/>
            </w:tcBorders>
          </w:tcPr>
          <w:p w14:paraId="235F41B1" w14:textId="73C3E956" w:rsidR="009B2F5A" w:rsidRPr="00C31119" w:rsidRDefault="006B14A9" w:rsidP="002570A6">
            <w:pPr>
              <w:pStyle w:val="VBALevel2Heading"/>
              <w:rPr>
                <w:color w:val="auto"/>
              </w:rPr>
            </w:pPr>
            <w:r w:rsidRPr="00C31119">
              <w:rPr>
                <w:color w:val="auto"/>
              </w:rPr>
              <w:lastRenderedPageBreak/>
              <w:t xml:space="preserve">Who </w:t>
            </w:r>
            <w:r w:rsidR="008254B9">
              <w:rPr>
                <w:color w:val="auto"/>
              </w:rPr>
              <w:t>Q</w:t>
            </w:r>
            <w:r w:rsidRPr="00C31119">
              <w:rPr>
                <w:color w:val="auto"/>
              </w:rPr>
              <w:t>ualifies for Automobile Adaptive Equipment Allowance?</w:t>
            </w:r>
            <w:r w:rsidRPr="00C31119">
              <w:rPr>
                <w:rFonts w:ascii="Times New Roman Bold" w:hAnsi="Times New Roman Bold"/>
                <w:color w:val="auto"/>
              </w:rPr>
              <w:br/>
            </w:r>
            <w:r w:rsidR="009B2F5A" w:rsidRPr="00C31119">
              <w:rPr>
                <w:color w:val="auto"/>
              </w:rPr>
              <w:br/>
            </w:r>
          </w:p>
          <w:p w14:paraId="235F41B2" w14:textId="4D3A88A4" w:rsidR="009B2F5A" w:rsidRPr="00C31119" w:rsidRDefault="009B2F5A">
            <w:pPr>
              <w:pStyle w:val="VBASlideNumber"/>
              <w:rPr>
                <w:color w:val="auto"/>
              </w:rPr>
            </w:pPr>
            <w:r w:rsidRPr="00C31119">
              <w:rPr>
                <w:color w:val="auto"/>
              </w:rPr>
              <w:t xml:space="preserve">Slide </w:t>
            </w:r>
            <w:r w:rsidR="00BA32F0">
              <w:rPr>
                <w:color w:val="auto"/>
              </w:rPr>
              <w:t>9</w:t>
            </w:r>
            <w:r w:rsidRPr="00C31119">
              <w:rPr>
                <w:color w:val="auto"/>
              </w:rPr>
              <w:br/>
            </w:r>
          </w:p>
          <w:p w14:paraId="235F41B3" w14:textId="535E78C6" w:rsidR="009B2F5A" w:rsidRPr="00C31119" w:rsidRDefault="00362C93" w:rsidP="00362C93">
            <w:pPr>
              <w:pStyle w:val="VBAHandoutNumber"/>
              <w:rPr>
                <w:color w:val="auto"/>
              </w:rPr>
            </w:pPr>
            <w:r>
              <w:rPr>
                <w:color w:val="auto"/>
              </w:rPr>
              <w:t>Handout 5</w:t>
            </w:r>
          </w:p>
        </w:tc>
        <w:tc>
          <w:tcPr>
            <w:tcW w:w="7217" w:type="dxa"/>
            <w:tcBorders>
              <w:top w:val="nil"/>
              <w:left w:val="nil"/>
              <w:bottom w:val="nil"/>
              <w:right w:val="nil"/>
            </w:tcBorders>
          </w:tcPr>
          <w:p w14:paraId="1E8CD283" w14:textId="42C7311B" w:rsidR="006B14A9" w:rsidRDefault="006B14A9" w:rsidP="00CC7275">
            <w:pPr>
              <w:pStyle w:val="NormalWeb"/>
              <w:spacing w:before="120" w:after="0"/>
              <w:rPr>
                <w:szCs w:val="24"/>
              </w:rPr>
            </w:pPr>
            <w:r w:rsidRPr="006B14A9">
              <w:rPr>
                <w:szCs w:val="24"/>
              </w:rPr>
              <w:t xml:space="preserve">A Veteran or serviceperson who qualifies for the automobile allowance also qualifies for adaptive equipment. To be eligible to receive </w:t>
            </w:r>
            <w:r w:rsidRPr="006B14A9">
              <w:rPr>
                <w:rStyle w:val="Emphasis"/>
                <w:szCs w:val="24"/>
              </w:rPr>
              <w:t>only</w:t>
            </w:r>
            <w:r w:rsidRPr="006B14A9">
              <w:rPr>
                <w:szCs w:val="24"/>
              </w:rPr>
              <w:t xml:space="preserve"> adaptive equipment (as opposed to the automobile allowance), the Veteran or serviceperson must be entitled to disability compensation for </w:t>
            </w:r>
            <w:proofErr w:type="spellStart"/>
            <w:r w:rsidRPr="006B14A9">
              <w:rPr>
                <w:szCs w:val="24"/>
              </w:rPr>
              <w:t>ankylosis</w:t>
            </w:r>
            <w:proofErr w:type="spellEnd"/>
            <w:r w:rsidRPr="006B14A9">
              <w:rPr>
                <w:szCs w:val="24"/>
              </w:rPr>
              <w:t xml:space="preserve"> of one or both knees or hips based on</w:t>
            </w:r>
            <w:r w:rsidR="009A6F81">
              <w:rPr>
                <w:szCs w:val="24"/>
              </w:rPr>
              <w:t>:</w:t>
            </w:r>
            <w:r w:rsidRPr="006B14A9">
              <w:rPr>
                <w:szCs w:val="24"/>
              </w:rPr>
              <w:t xml:space="preserve"> </w:t>
            </w:r>
          </w:p>
          <w:p w14:paraId="1BB8B172" w14:textId="77777777" w:rsidR="00CC7275" w:rsidRPr="006B14A9" w:rsidRDefault="00CC7275" w:rsidP="00CC7275">
            <w:pPr>
              <w:pStyle w:val="NormalWeb"/>
              <w:spacing w:before="120" w:after="0"/>
              <w:rPr>
                <w:szCs w:val="24"/>
              </w:rPr>
            </w:pPr>
          </w:p>
          <w:p w14:paraId="1B74A536" w14:textId="77777777" w:rsidR="006B14A9" w:rsidRPr="006B14A9" w:rsidRDefault="006B14A9" w:rsidP="00CC7275">
            <w:pPr>
              <w:numPr>
                <w:ilvl w:val="0"/>
                <w:numId w:val="22"/>
              </w:numPr>
              <w:overflowPunct/>
              <w:autoSpaceDE/>
              <w:autoSpaceDN/>
              <w:adjustRightInd/>
              <w:spacing w:before="0"/>
              <w:textAlignment w:val="auto"/>
              <w:rPr>
                <w:szCs w:val="24"/>
              </w:rPr>
            </w:pPr>
            <w:r w:rsidRPr="006B14A9">
              <w:rPr>
                <w:szCs w:val="24"/>
              </w:rPr>
              <w:t>the establishment of service connection (SC), or</w:t>
            </w:r>
          </w:p>
          <w:p w14:paraId="64F2D63E" w14:textId="77777777" w:rsidR="006B14A9" w:rsidRPr="006B14A9" w:rsidRDefault="006B14A9" w:rsidP="00CC7275">
            <w:pPr>
              <w:numPr>
                <w:ilvl w:val="0"/>
                <w:numId w:val="22"/>
              </w:numPr>
              <w:overflowPunct/>
              <w:autoSpaceDE/>
              <w:autoSpaceDN/>
              <w:adjustRightInd/>
              <w:spacing w:before="0"/>
              <w:textAlignment w:val="auto"/>
              <w:rPr>
                <w:szCs w:val="24"/>
              </w:rPr>
            </w:pPr>
            <w:r w:rsidRPr="006B14A9">
              <w:rPr>
                <w:szCs w:val="24"/>
              </w:rPr>
              <w:t xml:space="preserve">entitlement under </w:t>
            </w:r>
            <w:hyperlink r:id="rId26" w:tgtFrame="_blank" w:history="1">
              <w:r w:rsidRPr="006B14A9">
                <w:rPr>
                  <w:rStyle w:val="Hyperlink"/>
                  <w:szCs w:val="24"/>
                </w:rPr>
                <w:t>38 U.S.C. 1151</w:t>
              </w:r>
            </w:hyperlink>
            <w:r w:rsidRPr="006B14A9">
              <w:rPr>
                <w:szCs w:val="24"/>
              </w:rPr>
              <w:t xml:space="preserve"> as the result of</w:t>
            </w:r>
          </w:p>
          <w:p w14:paraId="5311E941" w14:textId="77777777" w:rsidR="006B14A9" w:rsidRPr="006B14A9" w:rsidRDefault="006B14A9" w:rsidP="00CC7275">
            <w:pPr>
              <w:numPr>
                <w:ilvl w:val="1"/>
                <w:numId w:val="22"/>
              </w:numPr>
              <w:overflowPunct/>
              <w:autoSpaceDE/>
              <w:autoSpaceDN/>
              <w:adjustRightInd/>
              <w:spacing w:before="0"/>
              <w:textAlignment w:val="auto"/>
              <w:rPr>
                <w:szCs w:val="24"/>
              </w:rPr>
            </w:pPr>
            <w:r w:rsidRPr="006B14A9">
              <w:rPr>
                <w:szCs w:val="24"/>
              </w:rPr>
              <w:t>VA treatment or examination</w:t>
            </w:r>
          </w:p>
          <w:p w14:paraId="712E4F8E" w14:textId="77777777" w:rsidR="006B14A9" w:rsidRPr="006B14A9" w:rsidRDefault="006B14A9" w:rsidP="00CC7275">
            <w:pPr>
              <w:numPr>
                <w:ilvl w:val="1"/>
                <w:numId w:val="22"/>
              </w:numPr>
              <w:overflowPunct/>
              <w:autoSpaceDE/>
              <w:autoSpaceDN/>
              <w:adjustRightInd/>
              <w:spacing w:before="0"/>
              <w:textAlignment w:val="auto"/>
              <w:rPr>
                <w:szCs w:val="24"/>
              </w:rPr>
            </w:pPr>
            <w:r w:rsidRPr="006B14A9">
              <w:rPr>
                <w:szCs w:val="24"/>
              </w:rPr>
              <w:t>compensated work therapy, or</w:t>
            </w:r>
          </w:p>
          <w:p w14:paraId="18AEFED6" w14:textId="77777777" w:rsidR="006B14A9" w:rsidRDefault="006B14A9" w:rsidP="00CC7275">
            <w:pPr>
              <w:numPr>
                <w:ilvl w:val="1"/>
                <w:numId w:val="22"/>
              </w:numPr>
              <w:overflowPunct/>
              <w:autoSpaceDE/>
              <w:autoSpaceDN/>
              <w:adjustRightInd/>
              <w:spacing w:before="0"/>
              <w:textAlignment w:val="auto"/>
              <w:rPr>
                <w:szCs w:val="24"/>
              </w:rPr>
            </w:pPr>
            <w:proofErr w:type="gramStart"/>
            <w:r w:rsidRPr="006B14A9">
              <w:rPr>
                <w:szCs w:val="24"/>
              </w:rPr>
              <w:t>vocational</w:t>
            </w:r>
            <w:proofErr w:type="gramEnd"/>
            <w:r w:rsidRPr="006B14A9">
              <w:rPr>
                <w:szCs w:val="24"/>
              </w:rPr>
              <w:t xml:space="preserve"> training under </w:t>
            </w:r>
            <w:hyperlink r:id="rId27" w:tgtFrame="_blank" w:history="1">
              <w:r w:rsidRPr="006B14A9">
                <w:rPr>
                  <w:rStyle w:val="Hyperlink"/>
                  <w:szCs w:val="24"/>
                </w:rPr>
                <w:t>38 U.S.C. Chapter 31</w:t>
              </w:r>
            </w:hyperlink>
            <w:r w:rsidRPr="006B14A9">
              <w:rPr>
                <w:szCs w:val="24"/>
              </w:rPr>
              <w:t>.</w:t>
            </w:r>
          </w:p>
          <w:p w14:paraId="2F659E66" w14:textId="77777777" w:rsidR="002C34BF" w:rsidRDefault="002C34BF" w:rsidP="002C34BF">
            <w:pPr>
              <w:overflowPunct/>
              <w:autoSpaceDE/>
              <w:autoSpaceDN/>
              <w:adjustRightInd/>
              <w:spacing w:before="0"/>
              <w:textAlignment w:val="auto"/>
              <w:rPr>
                <w:szCs w:val="24"/>
              </w:rPr>
            </w:pPr>
          </w:p>
          <w:p w14:paraId="687A6F7E" w14:textId="3C1416B5" w:rsidR="002C34BF" w:rsidRDefault="002C34BF" w:rsidP="002C34BF">
            <w:pPr>
              <w:overflowPunct/>
              <w:autoSpaceDE/>
              <w:autoSpaceDN/>
              <w:adjustRightInd/>
              <w:spacing w:before="0"/>
              <w:textAlignment w:val="auto"/>
              <w:rPr>
                <w:szCs w:val="24"/>
              </w:rPr>
            </w:pPr>
            <w:r w:rsidRPr="00500AA2">
              <w:t xml:space="preserve">The term adaptive equipment includes, but is not limited to power steering; power brakes; power window lifts; power seats; and special equipment necessary to assist the eligible person into and out of the automobile or other conveyance.  </w:t>
            </w:r>
          </w:p>
          <w:p w14:paraId="4535986D" w14:textId="77777777" w:rsidR="00CC7275" w:rsidRPr="006B14A9" w:rsidRDefault="00CC7275" w:rsidP="00CC7275">
            <w:pPr>
              <w:overflowPunct/>
              <w:autoSpaceDE/>
              <w:autoSpaceDN/>
              <w:adjustRightInd/>
              <w:spacing w:before="0"/>
              <w:ind w:left="1440"/>
              <w:textAlignment w:val="auto"/>
              <w:rPr>
                <w:szCs w:val="24"/>
              </w:rPr>
            </w:pPr>
          </w:p>
          <w:p w14:paraId="0C732226" w14:textId="77777777" w:rsidR="006B14A9" w:rsidRDefault="006B14A9" w:rsidP="00CC7275">
            <w:pPr>
              <w:pStyle w:val="NormalWeb"/>
              <w:spacing w:before="0" w:after="0"/>
              <w:rPr>
                <w:szCs w:val="24"/>
              </w:rPr>
            </w:pPr>
            <w:r w:rsidRPr="006B14A9">
              <w:rPr>
                <w:szCs w:val="24"/>
              </w:rPr>
              <w:t xml:space="preserve">The adaptive equipment benefit may be paid more than once, and it may be paid to either the seller or the Veteran. </w:t>
            </w:r>
          </w:p>
          <w:p w14:paraId="342572FA" w14:textId="77777777" w:rsidR="00CC7275" w:rsidRDefault="00CC7275" w:rsidP="00CC7275">
            <w:pPr>
              <w:pStyle w:val="NormalWeb"/>
              <w:spacing w:before="0" w:after="0"/>
              <w:rPr>
                <w:szCs w:val="24"/>
              </w:rPr>
            </w:pPr>
          </w:p>
          <w:p w14:paraId="177C26FA" w14:textId="40010B23" w:rsidR="00CC7275" w:rsidRDefault="00CC7275" w:rsidP="00CC7275">
            <w:pPr>
              <w:pStyle w:val="NormalWeb"/>
              <w:spacing w:before="0" w:after="0"/>
              <w:rPr>
                <w:szCs w:val="24"/>
              </w:rPr>
            </w:pPr>
            <w:r>
              <w:rPr>
                <w:szCs w:val="24"/>
              </w:rPr>
              <w:t>Adaptive equipment m</w:t>
            </w:r>
            <w:r w:rsidR="005A3FEA">
              <w:rPr>
                <w:szCs w:val="24"/>
              </w:rPr>
              <w:t>a</w:t>
            </w:r>
            <w:r>
              <w:rPr>
                <w:szCs w:val="24"/>
              </w:rPr>
              <w:t xml:space="preserve">y be furnished to a beneficiary utilizing </w:t>
            </w:r>
            <w:r w:rsidRPr="006B14A9">
              <w:rPr>
                <w:szCs w:val="24"/>
              </w:rPr>
              <w:t xml:space="preserve">vocational training under </w:t>
            </w:r>
            <w:hyperlink r:id="rId28" w:tgtFrame="_blank" w:history="1">
              <w:r w:rsidRPr="006B14A9">
                <w:rPr>
                  <w:rStyle w:val="Hyperlink"/>
                  <w:szCs w:val="24"/>
                </w:rPr>
                <w:t>38 U.S.C. Chapter 31</w:t>
              </w:r>
            </w:hyperlink>
            <w:r>
              <w:rPr>
                <w:szCs w:val="24"/>
              </w:rPr>
              <w:t xml:space="preserve">, if Vocational Rehabilitation and Employment (VR&amp;E) determines equipment is necessary </w:t>
            </w:r>
            <w:r w:rsidR="003A716E">
              <w:rPr>
                <w:szCs w:val="24"/>
              </w:rPr>
              <w:t xml:space="preserve">to overcome an employment handicap to which a service connected disability materially contributes, and achieve the goals of the program of rehabilitation.  </w:t>
            </w:r>
          </w:p>
          <w:p w14:paraId="49726911" w14:textId="77777777" w:rsidR="00CC7275" w:rsidRPr="006B14A9" w:rsidRDefault="00CC7275" w:rsidP="00CC7275">
            <w:pPr>
              <w:pStyle w:val="NormalWeb"/>
              <w:spacing w:before="0" w:after="0"/>
              <w:rPr>
                <w:szCs w:val="24"/>
              </w:rPr>
            </w:pPr>
          </w:p>
          <w:p w14:paraId="37F1CD71" w14:textId="1AD59FB0" w:rsidR="006B14A9" w:rsidRDefault="006B14A9" w:rsidP="00CC7275">
            <w:pPr>
              <w:pStyle w:val="NormalWeb"/>
              <w:spacing w:before="0" w:after="0"/>
              <w:rPr>
                <w:szCs w:val="24"/>
              </w:rPr>
            </w:pPr>
            <w:r w:rsidRPr="006B14A9">
              <w:rPr>
                <w:rStyle w:val="Emphasis"/>
                <w:b/>
                <w:bCs/>
                <w:szCs w:val="24"/>
              </w:rPr>
              <w:t>Reference</w:t>
            </w:r>
            <w:r w:rsidRPr="006B14A9">
              <w:rPr>
                <w:szCs w:val="24"/>
              </w:rPr>
              <w:t xml:space="preserve">: For more information on </w:t>
            </w:r>
            <w:proofErr w:type="spellStart"/>
            <w:r w:rsidRPr="006B14A9">
              <w:rPr>
                <w:szCs w:val="24"/>
              </w:rPr>
              <w:t>ankylosis</w:t>
            </w:r>
            <w:proofErr w:type="spellEnd"/>
            <w:r w:rsidRPr="006B14A9">
              <w:rPr>
                <w:szCs w:val="24"/>
              </w:rPr>
              <w:t xml:space="preserve"> of one (or both) knees or hips, see </w:t>
            </w:r>
            <w:hyperlink r:id="rId29" w:tgtFrame="_blank" w:history="1">
              <w:r w:rsidRPr="006B14A9">
                <w:rPr>
                  <w:rStyle w:val="Hyperlink"/>
                  <w:szCs w:val="24"/>
                </w:rPr>
                <w:t>38 U.S.C. 3902(b</w:t>
              </w:r>
              <w:r w:rsidR="007B3CCC" w:rsidRPr="006B14A9">
                <w:rPr>
                  <w:rStyle w:val="Hyperlink"/>
                  <w:szCs w:val="24"/>
                </w:rPr>
                <w:t>) (</w:t>
              </w:r>
              <w:r w:rsidRPr="006B14A9">
                <w:rPr>
                  <w:rStyle w:val="Hyperlink"/>
                  <w:szCs w:val="24"/>
                </w:rPr>
                <w:t>2)</w:t>
              </w:r>
            </w:hyperlink>
            <w:r w:rsidRPr="006B14A9">
              <w:rPr>
                <w:szCs w:val="24"/>
              </w:rPr>
              <w:t>.</w:t>
            </w:r>
          </w:p>
          <w:p w14:paraId="6FD22418" w14:textId="77777777" w:rsidR="003C0463" w:rsidRDefault="003C0463" w:rsidP="00CC7275">
            <w:pPr>
              <w:pStyle w:val="NormalWeb"/>
              <w:spacing w:before="0" w:after="0"/>
              <w:rPr>
                <w:szCs w:val="24"/>
              </w:rPr>
            </w:pPr>
          </w:p>
          <w:p w14:paraId="235F41B4" w14:textId="6AEFB701" w:rsidR="009B2F5A" w:rsidRPr="006B14A9" w:rsidRDefault="003C0463" w:rsidP="003C0463">
            <w:pPr>
              <w:pStyle w:val="NormalWeb"/>
              <w:spacing w:before="0" w:after="240"/>
              <w:rPr>
                <w:szCs w:val="24"/>
              </w:rPr>
            </w:pPr>
            <w:r>
              <w:rPr>
                <w:szCs w:val="24"/>
              </w:rPr>
              <w:t xml:space="preserve">Although compensation for disability of paired service connected and non-service connected organs is payable under 38 C.F.R. 3.383, a Veteran will not qualify for the benefit based on visual impairment if the impairment of vision in one eye is due to a non-service connected disease or injury. </w:t>
            </w:r>
          </w:p>
        </w:tc>
      </w:tr>
      <w:tr w:rsidR="00802D96" w14:paraId="689F401D" w14:textId="77777777">
        <w:trPr>
          <w:trHeight w:val="212"/>
        </w:trPr>
        <w:tc>
          <w:tcPr>
            <w:tcW w:w="2560" w:type="dxa"/>
            <w:tcBorders>
              <w:top w:val="nil"/>
              <w:left w:val="nil"/>
              <w:bottom w:val="nil"/>
              <w:right w:val="nil"/>
            </w:tcBorders>
          </w:tcPr>
          <w:p w14:paraId="5FD7C2D6" w14:textId="2C4E01EE" w:rsidR="00802D96" w:rsidRDefault="00802D96">
            <w:pPr>
              <w:pStyle w:val="VBALevel2Heading"/>
              <w:rPr>
                <w:color w:val="auto"/>
              </w:rPr>
            </w:pPr>
            <w:r w:rsidRPr="00C31119">
              <w:rPr>
                <w:color w:val="auto"/>
              </w:rPr>
              <w:t xml:space="preserve">Determining </w:t>
            </w:r>
            <w:r w:rsidRPr="00C31119">
              <w:rPr>
                <w:color w:val="auto"/>
              </w:rPr>
              <w:lastRenderedPageBreak/>
              <w:t>Eligibility for Automobile or Adaptive Equipment based on Burn Injury</w:t>
            </w:r>
          </w:p>
          <w:p w14:paraId="735A734A" w14:textId="77777777" w:rsidR="00F61F3D" w:rsidRDefault="00F61F3D">
            <w:pPr>
              <w:pStyle w:val="VBALevel2Heading"/>
              <w:rPr>
                <w:color w:val="auto"/>
              </w:rPr>
            </w:pPr>
          </w:p>
          <w:p w14:paraId="7005DF22" w14:textId="574E9AE5" w:rsidR="00F61F3D" w:rsidRDefault="00F61F3D">
            <w:pPr>
              <w:pStyle w:val="VBALevel2Heading"/>
              <w:rPr>
                <w:b w:val="0"/>
                <w:i/>
                <w:color w:val="auto"/>
              </w:rPr>
            </w:pPr>
            <w:r>
              <w:rPr>
                <w:b w:val="0"/>
                <w:i/>
                <w:color w:val="auto"/>
              </w:rPr>
              <w:t xml:space="preserve">Slide </w:t>
            </w:r>
            <w:r w:rsidR="00BA32F0">
              <w:rPr>
                <w:b w:val="0"/>
                <w:i/>
                <w:color w:val="auto"/>
              </w:rPr>
              <w:t>10</w:t>
            </w:r>
          </w:p>
          <w:p w14:paraId="47ACD490" w14:textId="77777777" w:rsidR="00F61F3D" w:rsidRDefault="00F61F3D">
            <w:pPr>
              <w:pStyle w:val="VBALevel2Heading"/>
              <w:rPr>
                <w:b w:val="0"/>
                <w:i/>
                <w:color w:val="auto"/>
              </w:rPr>
            </w:pPr>
          </w:p>
          <w:p w14:paraId="0566A5DD" w14:textId="6A4C1FDD" w:rsidR="00F61F3D" w:rsidRPr="00F61F3D" w:rsidRDefault="00F61F3D">
            <w:pPr>
              <w:pStyle w:val="VBALevel2Heading"/>
              <w:rPr>
                <w:b w:val="0"/>
                <w:i/>
                <w:color w:val="auto"/>
              </w:rPr>
            </w:pPr>
            <w:r>
              <w:rPr>
                <w:b w:val="0"/>
                <w:i/>
                <w:color w:val="auto"/>
              </w:rPr>
              <w:t xml:space="preserve">Handout </w:t>
            </w:r>
            <w:r w:rsidR="00362C93">
              <w:rPr>
                <w:b w:val="0"/>
                <w:i/>
                <w:color w:val="auto"/>
              </w:rPr>
              <w:t>6</w:t>
            </w:r>
          </w:p>
        </w:tc>
        <w:tc>
          <w:tcPr>
            <w:tcW w:w="7217" w:type="dxa"/>
            <w:tcBorders>
              <w:top w:val="nil"/>
              <w:left w:val="nil"/>
              <w:bottom w:val="nil"/>
              <w:right w:val="nil"/>
            </w:tcBorders>
          </w:tcPr>
          <w:p w14:paraId="76FE084D" w14:textId="77777777" w:rsidR="00802D96" w:rsidRDefault="00802D96" w:rsidP="00802D96">
            <w:pPr>
              <w:rPr>
                <w:szCs w:val="24"/>
              </w:rPr>
            </w:pPr>
            <w:r>
              <w:rPr>
                <w:szCs w:val="24"/>
              </w:rPr>
              <w:lastRenderedPageBreak/>
              <w:t xml:space="preserve">Claims for automobile or adaptive equipment based on burn injury </w:t>
            </w:r>
            <w:r>
              <w:rPr>
                <w:szCs w:val="24"/>
              </w:rPr>
              <w:lastRenderedPageBreak/>
              <w:t xml:space="preserve">should be referred to rating activity after necessary development.  RVSRs should review the claim for: </w:t>
            </w:r>
          </w:p>
          <w:p w14:paraId="14AF0152" w14:textId="77777777" w:rsidR="00802D96" w:rsidRDefault="00802D96" w:rsidP="00802D96">
            <w:pPr>
              <w:pStyle w:val="ListParagraph"/>
              <w:numPr>
                <w:ilvl w:val="0"/>
                <w:numId w:val="29"/>
              </w:numPr>
              <w:spacing w:before="0"/>
              <w:rPr>
                <w:szCs w:val="24"/>
              </w:rPr>
            </w:pPr>
            <w:r>
              <w:rPr>
                <w:szCs w:val="24"/>
              </w:rPr>
              <w:t>any full thickness or deep partial thickness scars that cause contracture and limit motion of one or more extremities or the trunk, and</w:t>
            </w:r>
          </w:p>
          <w:p w14:paraId="3E6DABE4" w14:textId="77777777" w:rsidR="00802D96" w:rsidRDefault="00802D96" w:rsidP="00802D96">
            <w:pPr>
              <w:pStyle w:val="ListParagraph"/>
              <w:numPr>
                <w:ilvl w:val="0"/>
                <w:numId w:val="29"/>
              </w:numPr>
              <w:spacing w:before="0"/>
              <w:rPr>
                <w:szCs w:val="24"/>
              </w:rPr>
            </w:pPr>
            <w:proofErr w:type="gramStart"/>
            <w:r>
              <w:rPr>
                <w:szCs w:val="24"/>
              </w:rPr>
              <w:t>medical</w:t>
            </w:r>
            <w:proofErr w:type="gramEnd"/>
            <w:r>
              <w:rPr>
                <w:szCs w:val="24"/>
              </w:rPr>
              <w:t xml:space="preserve"> and lay evidence statements for credible evidence that the burn injury precludes effective operation of an automobile. </w:t>
            </w:r>
          </w:p>
          <w:p w14:paraId="2336A3AB" w14:textId="77777777" w:rsidR="00802D96" w:rsidRDefault="00802D96" w:rsidP="00802D96">
            <w:pPr>
              <w:spacing w:before="0"/>
              <w:rPr>
                <w:szCs w:val="24"/>
              </w:rPr>
            </w:pPr>
          </w:p>
          <w:p w14:paraId="10681F06" w14:textId="2ED2EB75" w:rsidR="00802D96" w:rsidRDefault="00802D96" w:rsidP="00802D96">
            <w:pPr>
              <w:spacing w:before="0"/>
              <w:rPr>
                <w:szCs w:val="24"/>
              </w:rPr>
            </w:pPr>
            <w:r>
              <w:rPr>
                <w:szCs w:val="24"/>
              </w:rPr>
              <w:t xml:space="preserve">For VA purposes, deep partial thickness burns occur when there is complete destruction of the epidermis and severe damage to the dermal layer.  Full thickness burns occur when there is complete destruction of the epidermis and dermis. There may also be </w:t>
            </w:r>
            <w:r w:rsidR="007B3CCC">
              <w:rPr>
                <w:szCs w:val="24"/>
              </w:rPr>
              <w:t>damage</w:t>
            </w:r>
            <w:r>
              <w:rPr>
                <w:szCs w:val="24"/>
              </w:rPr>
              <w:t xml:space="preserve"> to the underlying subcutaneous fat layer.  </w:t>
            </w:r>
          </w:p>
          <w:p w14:paraId="587527EA" w14:textId="77777777" w:rsidR="00802D96" w:rsidRDefault="00802D96" w:rsidP="00802D96">
            <w:pPr>
              <w:spacing w:before="0"/>
              <w:rPr>
                <w:szCs w:val="24"/>
              </w:rPr>
            </w:pPr>
          </w:p>
          <w:p w14:paraId="4DF5C54F" w14:textId="239F116D" w:rsidR="00802D96" w:rsidRPr="00802D96" w:rsidRDefault="00802D96" w:rsidP="00802D96">
            <w:pPr>
              <w:spacing w:before="0" w:after="240"/>
              <w:rPr>
                <w:szCs w:val="24"/>
              </w:rPr>
            </w:pPr>
            <w:r>
              <w:rPr>
                <w:szCs w:val="24"/>
              </w:rPr>
              <w:t xml:space="preserve">Note: an examination may be necessary to clarify the extent of the disability or to request a link to the service connected injury.  Do not request a medical opinion as to whether the functional limitation of the severe burn scar prevents effective operation of an automobile, as this is a legal determination. </w:t>
            </w:r>
          </w:p>
        </w:tc>
      </w:tr>
      <w:tr w:rsidR="009B2F5A" w14:paraId="235F41BA" w14:textId="77777777">
        <w:trPr>
          <w:trHeight w:val="212"/>
        </w:trPr>
        <w:tc>
          <w:tcPr>
            <w:tcW w:w="2560" w:type="dxa"/>
            <w:tcBorders>
              <w:top w:val="nil"/>
              <w:left w:val="nil"/>
              <w:bottom w:val="nil"/>
              <w:right w:val="nil"/>
            </w:tcBorders>
          </w:tcPr>
          <w:p w14:paraId="235F41B6" w14:textId="082FCA66" w:rsidR="009B2F5A" w:rsidRPr="00C31119" w:rsidRDefault="00305294">
            <w:pPr>
              <w:pStyle w:val="VBALevel2Heading"/>
              <w:rPr>
                <w:bCs/>
                <w:i/>
                <w:color w:val="auto"/>
              </w:rPr>
            </w:pPr>
            <w:r w:rsidRPr="00C31119">
              <w:rPr>
                <w:color w:val="auto"/>
              </w:rPr>
              <w:lastRenderedPageBreak/>
              <w:t>Reduction of Benefits</w:t>
            </w:r>
            <w:r w:rsidR="009B2F5A" w:rsidRPr="00C31119">
              <w:rPr>
                <w:rFonts w:ascii="Times New Roman Bold" w:hAnsi="Times New Roman Bold"/>
                <w:color w:val="auto"/>
              </w:rPr>
              <w:br/>
            </w:r>
          </w:p>
          <w:p w14:paraId="235F41B7" w14:textId="4FFCCCF9" w:rsidR="009B2F5A" w:rsidRPr="00C31119" w:rsidRDefault="00BA32F0">
            <w:pPr>
              <w:pStyle w:val="VBASlideNumber"/>
              <w:rPr>
                <w:color w:val="auto"/>
              </w:rPr>
            </w:pPr>
            <w:r>
              <w:rPr>
                <w:color w:val="auto"/>
              </w:rPr>
              <w:t>Slide 11</w:t>
            </w:r>
            <w:r w:rsidR="009B2F5A" w:rsidRPr="00C31119">
              <w:rPr>
                <w:color w:val="auto"/>
              </w:rPr>
              <w:br/>
            </w:r>
          </w:p>
          <w:p w14:paraId="235F41B8" w14:textId="3699A8C7" w:rsidR="009B2F5A" w:rsidRPr="00C31119" w:rsidRDefault="00CE7E76" w:rsidP="00CE7E76">
            <w:pPr>
              <w:pStyle w:val="VBAHandoutNumber"/>
              <w:rPr>
                <w:color w:val="auto"/>
              </w:rPr>
            </w:pPr>
            <w:r>
              <w:rPr>
                <w:color w:val="auto"/>
              </w:rPr>
              <w:t>Handout 7</w:t>
            </w:r>
          </w:p>
        </w:tc>
        <w:tc>
          <w:tcPr>
            <w:tcW w:w="7217" w:type="dxa"/>
            <w:tcBorders>
              <w:top w:val="nil"/>
              <w:left w:val="nil"/>
              <w:bottom w:val="nil"/>
              <w:right w:val="nil"/>
            </w:tcBorders>
          </w:tcPr>
          <w:p w14:paraId="235F41B9" w14:textId="44598637" w:rsidR="009B2F5A" w:rsidRDefault="003C0463" w:rsidP="003C0463">
            <w:pPr>
              <w:spacing w:after="240"/>
            </w:pPr>
            <w:r>
              <w:rPr>
                <w:szCs w:val="24"/>
              </w:rPr>
              <w:t xml:space="preserve">A reduction in benefits may take place in cases where a </w:t>
            </w:r>
            <w:proofErr w:type="spellStart"/>
            <w:r>
              <w:rPr>
                <w:szCs w:val="24"/>
              </w:rPr>
              <w:t>judgement</w:t>
            </w:r>
            <w:proofErr w:type="spellEnd"/>
            <w:r>
              <w:rPr>
                <w:szCs w:val="24"/>
              </w:rPr>
              <w:t xml:space="preserve"> or settlement of a tort claim </w:t>
            </w:r>
            <w:r w:rsidR="007B3CCC">
              <w:rPr>
                <w:szCs w:val="24"/>
              </w:rPr>
              <w:t>against</w:t>
            </w:r>
            <w:r>
              <w:rPr>
                <w:szCs w:val="24"/>
              </w:rPr>
              <w:t xml:space="preserve"> the United States is granted for a disability established under 38 U.S.C. 1151 in certain cases.  Refer to the manual for these circumstances.</w:t>
            </w:r>
          </w:p>
        </w:tc>
      </w:tr>
      <w:tr w:rsidR="009B2F5A" w14:paraId="235F41C2" w14:textId="77777777">
        <w:trPr>
          <w:cantSplit/>
          <w:trHeight w:val="212"/>
        </w:trPr>
        <w:tc>
          <w:tcPr>
            <w:tcW w:w="2560" w:type="dxa"/>
            <w:tcBorders>
              <w:top w:val="nil"/>
              <w:left w:val="nil"/>
              <w:bottom w:val="nil"/>
              <w:right w:val="nil"/>
            </w:tcBorders>
          </w:tcPr>
          <w:p w14:paraId="235F41BB" w14:textId="704675B3" w:rsidR="009B2F5A" w:rsidRPr="00C31119" w:rsidRDefault="00046FD4" w:rsidP="002570A6">
            <w:pPr>
              <w:pStyle w:val="VBALevel2Heading"/>
              <w:rPr>
                <w:color w:val="auto"/>
              </w:rPr>
            </w:pPr>
            <w:r w:rsidRPr="00C31119">
              <w:rPr>
                <w:color w:val="auto"/>
              </w:rPr>
              <w:lastRenderedPageBreak/>
              <w:t xml:space="preserve">Claims for </w:t>
            </w:r>
            <w:r w:rsidR="00656CF0" w:rsidRPr="00C31119">
              <w:rPr>
                <w:color w:val="auto"/>
              </w:rPr>
              <w:t>Automobile and Adaptive Equipment Allowance</w:t>
            </w:r>
            <w:r w:rsidR="009B2F5A" w:rsidRPr="00C31119">
              <w:rPr>
                <w:color w:val="auto"/>
              </w:rPr>
              <w:br/>
            </w:r>
          </w:p>
          <w:p w14:paraId="235F41BC" w14:textId="1EB6CEE5" w:rsidR="009B2F5A" w:rsidRPr="00C31119" w:rsidRDefault="00BA32F0">
            <w:pPr>
              <w:pStyle w:val="VBASlideNumber"/>
              <w:rPr>
                <w:color w:val="auto"/>
              </w:rPr>
            </w:pPr>
            <w:r>
              <w:rPr>
                <w:color w:val="auto"/>
              </w:rPr>
              <w:t>Slide 12</w:t>
            </w:r>
            <w:r w:rsidR="009B2F5A" w:rsidRPr="00C31119">
              <w:rPr>
                <w:color w:val="auto"/>
              </w:rPr>
              <w:br/>
            </w:r>
          </w:p>
          <w:p w14:paraId="235F41BD" w14:textId="123E3DFE" w:rsidR="009B2F5A" w:rsidRPr="00C31119" w:rsidRDefault="00CE7E76" w:rsidP="00CE7E76">
            <w:pPr>
              <w:pStyle w:val="VBAHandoutNumber"/>
              <w:rPr>
                <w:color w:val="auto"/>
              </w:rPr>
            </w:pPr>
            <w:r>
              <w:rPr>
                <w:color w:val="auto"/>
              </w:rPr>
              <w:t>Handout 6</w:t>
            </w:r>
          </w:p>
        </w:tc>
        <w:tc>
          <w:tcPr>
            <w:tcW w:w="7217" w:type="dxa"/>
            <w:tcBorders>
              <w:top w:val="nil"/>
              <w:left w:val="nil"/>
              <w:bottom w:val="nil"/>
              <w:right w:val="nil"/>
            </w:tcBorders>
          </w:tcPr>
          <w:p w14:paraId="7B4CFE7D" w14:textId="53CBECA2" w:rsidR="00656CF0" w:rsidRDefault="00656CF0" w:rsidP="00656CF0">
            <w:r>
              <w:t xml:space="preserve">Though most claims for automobile and adaptive equipment allowance are inferred in the rating decision, there may be cases in which the Veteran submits a claim on his/her own.  </w:t>
            </w:r>
          </w:p>
          <w:p w14:paraId="52C92A07" w14:textId="77777777" w:rsidR="00656CF0" w:rsidRDefault="00656CF0" w:rsidP="00656CF0">
            <w:pPr>
              <w:spacing w:before="0"/>
            </w:pPr>
          </w:p>
          <w:p w14:paraId="4B09D1F9" w14:textId="77777777" w:rsidR="00656CF0" w:rsidRDefault="00656CF0" w:rsidP="00656CF0">
            <w:pPr>
              <w:spacing w:before="0"/>
            </w:pPr>
            <w:r>
              <w:t xml:space="preserve">Upon receipt of the application, prior to referring the claim to the RVSR, an EP 290 is established and notice is sent to the Veteran.  </w:t>
            </w:r>
          </w:p>
          <w:p w14:paraId="68A0A5D3" w14:textId="77777777" w:rsidR="00B25CDE" w:rsidRDefault="00B25CDE" w:rsidP="00656CF0">
            <w:pPr>
              <w:spacing w:before="0"/>
            </w:pPr>
          </w:p>
          <w:p w14:paraId="76067FE4" w14:textId="726551C6" w:rsidR="00B25CDE" w:rsidRDefault="00B25CDE" w:rsidP="00656CF0">
            <w:pPr>
              <w:spacing w:before="0"/>
            </w:pPr>
            <w:r>
              <w:t xml:space="preserve">Refer to the manual for instruction on handling incomplete applications. </w:t>
            </w:r>
          </w:p>
          <w:p w14:paraId="5141D9FE" w14:textId="77777777" w:rsidR="00656CF0" w:rsidRDefault="00656CF0" w:rsidP="00656CF0">
            <w:pPr>
              <w:spacing w:before="0"/>
            </w:pPr>
          </w:p>
          <w:p w14:paraId="4E903471" w14:textId="77777777" w:rsidR="00656CF0" w:rsidRPr="00656CF0" w:rsidRDefault="00656CF0" w:rsidP="00656CF0">
            <w:pPr>
              <w:spacing w:before="0"/>
              <w:rPr>
                <w:i/>
                <w:u w:val="single"/>
              </w:rPr>
            </w:pPr>
            <w:r w:rsidRPr="00656CF0">
              <w:rPr>
                <w:i/>
                <w:u w:val="single"/>
              </w:rPr>
              <w:t>Automobile Allowance</w:t>
            </w:r>
          </w:p>
          <w:p w14:paraId="6654C8A0" w14:textId="086EBA94" w:rsidR="00656CF0" w:rsidRDefault="00656CF0" w:rsidP="00656CF0">
            <w:pPr>
              <w:spacing w:before="0"/>
            </w:pPr>
            <w:r>
              <w:t xml:space="preserve">There is no time limit for filing a claim. A formal claim is required and can be submitted on a </w:t>
            </w:r>
            <w:hyperlink r:id="rId30" w:tgtFrame="_blank" w:history="1">
              <w:r w:rsidR="00E344A5" w:rsidRPr="00E344A5">
                <w:rPr>
                  <w:rStyle w:val="Hyperlink"/>
                  <w:iCs/>
                  <w:szCs w:val="21"/>
                </w:rPr>
                <w:t>VA Form 21-4502, Application for Automobile or Other Conveyance and Adaptive Equipment</w:t>
              </w:r>
            </w:hyperlink>
            <w:r w:rsidR="00E344A5" w:rsidRPr="00E344A5">
              <w:rPr>
                <w:rStyle w:val="Emphasis"/>
                <w:szCs w:val="21"/>
              </w:rPr>
              <w:t xml:space="preserve"> </w:t>
            </w:r>
            <w:r>
              <w:t xml:space="preserve">by the Veteran or the spouse-payee </w:t>
            </w:r>
            <w:r w:rsidR="007B3CCC">
              <w:t>in the</w:t>
            </w:r>
            <w:r>
              <w:t xml:space="preserve"> case of an incompetent Veteran. The application contains a list of adaptive equipment that </w:t>
            </w:r>
            <w:r w:rsidR="007B3CCC">
              <w:t>has</w:t>
            </w:r>
            <w:r>
              <w:t xml:space="preserve"> been preapproved for particular disabilities. </w:t>
            </w:r>
          </w:p>
          <w:p w14:paraId="1DBEDF10" w14:textId="77777777" w:rsidR="00656CF0" w:rsidRDefault="00656CF0" w:rsidP="00656CF0">
            <w:pPr>
              <w:spacing w:before="0"/>
            </w:pPr>
          </w:p>
          <w:p w14:paraId="3DE81E23" w14:textId="1A0B9EDC" w:rsidR="00656CF0" w:rsidRDefault="00E344A5" w:rsidP="00656CF0">
            <w:pPr>
              <w:spacing w:before="0"/>
              <w:rPr>
                <w:i/>
                <w:u w:val="single"/>
              </w:rPr>
            </w:pPr>
            <w:r>
              <w:rPr>
                <w:i/>
                <w:u w:val="single"/>
              </w:rPr>
              <w:t>A</w:t>
            </w:r>
            <w:r w:rsidR="00656CF0">
              <w:rPr>
                <w:i/>
                <w:u w:val="single"/>
              </w:rPr>
              <w:t>daptive Equipment Only</w:t>
            </w:r>
          </w:p>
          <w:p w14:paraId="235F41C1" w14:textId="150CB5A2" w:rsidR="009B2F5A" w:rsidRDefault="00656CF0" w:rsidP="00E344A5">
            <w:pPr>
              <w:spacing w:before="0" w:after="240"/>
            </w:pPr>
            <w:r>
              <w:t xml:space="preserve">There is no time limit for filing a claim based on </w:t>
            </w:r>
            <w:proofErr w:type="spellStart"/>
            <w:r w:rsidR="00E344A5">
              <w:t>ankylosi</w:t>
            </w:r>
            <w:r>
              <w:t>s</w:t>
            </w:r>
            <w:proofErr w:type="spellEnd"/>
            <w:r>
              <w:t>.</w:t>
            </w:r>
            <w:r w:rsidR="00E344A5">
              <w:t xml:space="preserve"> A formal claim is required and can be submitted on a </w:t>
            </w:r>
            <w:hyperlink r:id="rId31" w:tgtFrame="_blank" w:history="1">
              <w:r w:rsidR="00E344A5" w:rsidRPr="00E344A5">
                <w:rPr>
                  <w:rStyle w:val="Hyperlink"/>
                  <w:iCs/>
                  <w:szCs w:val="24"/>
                </w:rPr>
                <w:t>VA Form 10-1394, Application for Adaptive Equipment – Motor Vehicle</w:t>
              </w:r>
            </w:hyperlink>
            <w:r w:rsidR="00E344A5">
              <w:rPr>
                <w:rStyle w:val="Emphasis"/>
                <w:szCs w:val="24"/>
              </w:rPr>
              <w:t xml:space="preserve">.  </w:t>
            </w:r>
            <w:r w:rsidR="00E344A5">
              <w:rPr>
                <w:rStyle w:val="Emphasis"/>
                <w:i w:val="0"/>
                <w:szCs w:val="24"/>
              </w:rPr>
              <w:t xml:space="preserve">Typically this form is provided by an outpatient clinic to the Veteran for forwarding to finance activity or submitted by the prosthetics department on the Veteran’s behalf to local finance activity. </w:t>
            </w:r>
          </w:p>
        </w:tc>
      </w:tr>
      <w:tr w:rsidR="00E344A5" w14:paraId="6A756545" w14:textId="77777777">
        <w:trPr>
          <w:cantSplit/>
          <w:trHeight w:val="212"/>
        </w:trPr>
        <w:tc>
          <w:tcPr>
            <w:tcW w:w="2560" w:type="dxa"/>
            <w:tcBorders>
              <w:top w:val="nil"/>
              <w:left w:val="nil"/>
              <w:bottom w:val="nil"/>
              <w:right w:val="nil"/>
            </w:tcBorders>
          </w:tcPr>
          <w:p w14:paraId="096B05C7" w14:textId="7952EE9D" w:rsidR="00E344A5" w:rsidRPr="00C31119" w:rsidRDefault="00AB1D56" w:rsidP="00B25CDE">
            <w:pPr>
              <w:pStyle w:val="VBALevel2Heading"/>
              <w:spacing w:after="240"/>
              <w:rPr>
                <w:color w:val="auto"/>
              </w:rPr>
            </w:pPr>
            <w:r>
              <w:rPr>
                <w:color w:val="auto"/>
              </w:rPr>
              <w:t xml:space="preserve">Addressing </w:t>
            </w:r>
            <w:r w:rsidR="00E344A5" w:rsidRPr="00C31119">
              <w:rPr>
                <w:color w:val="auto"/>
              </w:rPr>
              <w:t>Claims for Automobile and Adaptive Equipment</w:t>
            </w:r>
            <w:r>
              <w:rPr>
                <w:color w:val="auto"/>
              </w:rPr>
              <w:t xml:space="preserve"> in the Rating Decision</w:t>
            </w:r>
          </w:p>
          <w:p w14:paraId="69C94B61" w14:textId="77777777" w:rsidR="00B25CDE" w:rsidRPr="00C31119" w:rsidRDefault="00B25CDE" w:rsidP="00B25CDE">
            <w:pPr>
              <w:pStyle w:val="VBALevel2Heading"/>
              <w:spacing w:after="240"/>
              <w:rPr>
                <w:color w:val="auto"/>
              </w:rPr>
            </w:pPr>
          </w:p>
          <w:p w14:paraId="6A5DA8E5" w14:textId="6AEB24D0" w:rsidR="00B25CDE" w:rsidRPr="00C31119" w:rsidRDefault="00B25CDE" w:rsidP="00B25CDE">
            <w:pPr>
              <w:pStyle w:val="VBASlideNumber"/>
              <w:rPr>
                <w:color w:val="auto"/>
              </w:rPr>
            </w:pPr>
            <w:r w:rsidRPr="00C31119">
              <w:rPr>
                <w:color w:val="auto"/>
              </w:rPr>
              <w:t xml:space="preserve">Slide </w:t>
            </w:r>
            <w:r w:rsidR="00BA32F0">
              <w:rPr>
                <w:color w:val="auto"/>
              </w:rPr>
              <w:t>12</w:t>
            </w:r>
            <w:r w:rsidRPr="00C31119">
              <w:rPr>
                <w:color w:val="auto"/>
              </w:rPr>
              <w:br/>
            </w:r>
          </w:p>
          <w:p w14:paraId="46D1B3B7" w14:textId="1B56A98F" w:rsidR="00B25CDE" w:rsidRPr="00C31119" w:rsidRDefault="00CE7E76" w:rsidP="00CE7E76">
            <w:pPr>
              <w:pStyle w:val="VBALevel2Heading"/>
              <w:spacing w:after="240"/>
              <w:rPr>
                <w:b w:val="0"/>
                <w:i/>
                <w:color w:val="auto"/>
              </w:rPr>
            </w:pPr>
            <w:r>
              <w:rPr>
                <w:b w:val="0"/>
                <w:i/>
                <w:color w:val="auto"/>
              </w:rPr>
              <w:t>Handout 7</w:t>
            </w:r>
          </w:p>
        </w:tc>
        <w:tc>
          <w:tcPr>
            <w:tcW w:w="7217" w:type="dxa"/>
            <w:tcBorders>
              <w:top w:val="nil"/>
              <w:left w:val="nil"/>
              <w:bottom w:val="nil"/>
              <w:right w:val="nil"/>
            </w:tcBorders>
          </w:tcPr>
          <w:p w14:paraId="261CE800" w14:textId="77777777" w:rsidR="00E344A5" w:rsidRDefault="00B25CDE" w:rsidP="00FC32F5">
            <w:r>
              <w:t>If a prior rating did not esta</w:t>
            </w:r>
            <w:r w:rsidR="00FC32F5">
              <w:t xml:space="preserve">blish the existence of a qualifying service connected disability, refer the case to rating activity after any necessary development.  </w:t>
            </w:r>
          </w:p>
          <w:p w14:paraId="264D5215" w14:textId="77777777" w:rsidR="00FC32F5" w:rsidRDefault="00FC32F5" w:rsidP="00FC32F5">
            <w:pPr>
              <w:spacing w:before="0"/>
            </w:pPr>
          </w:p>
          <w:p w14:paraId="2E287EE8" w14:textId="77777777" w:rsidR="00FC32F5" w:rsidRDefault="00FC32F5" w:rsidP="00FC32F5">
            <w:pPr>
              <w:spacing w:before="0"/>
            </w:pPr>
            <w:r>
              <w:t xml:space="preserve">A rating decision is to be prepared whenever: </w:t>
            </w:r>
          </w:p>
          <w:p w14:paraId="7F52BFA6" w14:textId="77777777" w:rsidR="00FC32F5" w:rsidRDefault="00FC32F5" w:rsidP="00FC32F5">
            <w:pPr>
              <w:pStyle w:val="ListParagraph"/>
              <w:numPr>
                <w:ilvl w:val="0"/>
                <w:numId w:val="28"/>
              </w:numPr>
              <w:spacing w:before="0"/>
            </w:pPr>
            <w:r>
              <w:t>a claim for automobile or adaptive equipment is received from a Veteran or serviceperson and the issue has not been previously considered, or</w:t>
            </w:r>
          </w:p>
          <w:p w14:paraId="63917207" w14:textId="70136F37" w:rsidR="00FC32F5" w:rsidRDefault="00FC32F5" w:rsidP="00FC32F5">
            <w:pPr>
              <w:pStyle w:val="ListParagraph"/>
              <w:numPr>
                <w:ilvl w:val="0"/>
                <w:numId w:val="28"/>
              </w:numPr>
              <w:spacing w:before="0"/>
            </w:pPr>
            <w:r>
              <w:t xml:space="preserve">the issue of eligibility for automobile or adaptive equipment is inferred from a disability rating that </w:t>
            </w:r>
            <w:r w:rsidRPr="008B49FF">
              <w:t>fulfills</w:t>
            </w:r>
            <w:r w:rsidR="00263BDE">
              <w:t xml:space="preserve"> the applicable disability criteria</w:t>
            </w:r>
          </w:p>
          <w:p w14:paraId="4344E6B4" w14:textId="77777777" w:rsidR="001B001B" w:rsidRDefault="001B001B" w:rsidP="001B001B">
            <w:pPr>
              <w:spacing w:before="0"/>
            </w:pPr>
          </w:p>
          <w:p w14:paraId="75E84393" w14:textId="5503206A" w:rsidR="00FC32F5" w:rsidRDefault="001B001B" w:rsidP="001B001B">
            <w:pPr>
              <w:spacing w:before="0" w:after="240"/>
            </w:pPr>
            <w:r>
              <w:t xml:space="preserve">Rating decisions finding eligibility to adaptive equipment </w:t>
            </w:r>
            <w:r w:rsidRPr="001B001B">
              <w:rPr>
                <w:i/>
              </w:rPr>
              <w:t>only</w:t>
            </w:r>
            <w:r>
              <w:t xml:space="preserve">, </w:t>
            </w:r>
            <w:r w:rsidRPr="001B001B">
              <w:rPr>
                <w:b/>
              </w:rPr>
              <w:t>MUST</w:t>
            </w:r>
            <w:r>
              <w:t xml:space="preserve"> be clear that it does </w:t>
            </w:r>
            <w:r w:rsidRPr="001B001B">
              <w:rPr>
                <w:i/>
              </w:rPr>
              <w:t>not</w:t>
            </w:r>
            <w:r>
              <w:t xml:space="preserve"> include the automobile allowance. </w:t>
            </w:r>
          </w:p>
        </w:tc>
      </w:tr>
      <w:tr w:rsidR="00BA32F0" w14:paraId="2CC0EAA5" w14:textId="77777777">
        <w:trPr>
          <w:trHeight w:val="212"/>
        </w:trPr>
        <w:tc>
          <w:tcPr>
            <w:tcW w:w="2560" w:type="dxa"/>
            <w:tcBorders>
              <w:top w:val="nil"/>
              <w:left w:val="nil"/>
              <w:bottom w:val="nil"/>
              <w:right w:val="nil"/>
            </w:tcBorders>
          </w:tcPr>
          <w:p w14:paraId="405BE40F" w14:textId="3BD45FC1" w:rsidR="00BA32F0" w:rsidRDefault="00BA32F0" w:rsidP="00BA32F0">
            <w:pPr>
              <w:pStyle w:val="Heading8"/>
            </w:pPr>
            <w:r w:rsidRPr="005121D3">
              <w:lastRenderedPageBreak/>
              <w:t>Review</w:t>
            </w:r>
          </w:p>
          <w:p w14:paraId="2048E3D9" w14:textId="77777777" w:rsidR="00643DE5" w:rsidRDefault="00643DE5" w:rsidP="00643DE5"/>
          <w:p w14:paraId="2759D1DA" w14:textId="77777777" w:rsidR="00643DE5" w:rsidRDefault="00643DE5" w:rsidP="00643DE5">
            <w:pPr>
              <w:rPr>
                <w:i/>
              </w:rPr>
            </w:pPr>
            <w:r>
              <w:rPr>
                <w:i/>
              </w:rPr>
              <w:t>Slide 13</w:t>
            </w:r>
          </w:p>
          <w:p w14:paraId="59ACCFF0" w14:textId="71893188" w:rsidR="00643DE5" w:rsidRPr="00643DE5" w:rsidRDefault="00643DE5" w:rsidP="00643DE5">
            <w:pPr>
              <w:rPr>
                <w:i/>
              </w:rPr>
            </w:pPr>
          </w:p>
        </w:tc>
        <w:tc>
          <w:tcPr>
            <w:tcW w:w="7217" w:type="dxa"/>
            <w:tcBorders>
              <w:top w:val="nil"/>
              <w:left w:val="nil"/>
              <w:bottom w:val="nil"/>
              <w:right w:val="nil"/>
            </w:tcBorders>
          </w:tcPr>
          <w:p w14:paraId="117D48AF" w14:textId="77777777" w:rsidR="005121D3" w:rsidRDefault="005121D3" w:rsidP="005121D3">
            <w:pPr>
              <w:pStyle w:val="VBABodyText"/>
              <w:spacing w:after="0"/>
              <w:rPr>
                <w:color w:val="auto"/>
              </w:rPr>
            </w:pPr>
            <w:r>
              <w:rPr>
                <w:color w:val="auto"/>
              </w:rPr>
              <w:t>Review and discuss the objectives with trainees:</w:t>
            </w:r>
          </w:p>
          <w:p w14:paraId="0E5A15E1" w14:textId="77777777" w:rsidR="005121D3" w:rsidRPr="00643DE5" w:rsidRDefault="005121D3" w:rsidP="005121D3">
            <w:pPr>
              <w:numPr>
                <w:ilvl w:val="0"/>
                <w:numId w:val="9"/>
              </w:numPr>
              <w:tabs>
                <w:tab w:val="left" w:pos="590"/>
              </w:tabs>
              <w:spacing w:before="0"/>
              <w:rPr>
                <w:szCs w:val="24"/>
              </w:rPr>
            </w:pPr>
            <w:r w:rsidRPr="00643DE5">
              <w:rPr>
                <w:szCs w:val="24"/>
              </w:rPr>
              <w:t>Identify who qualifies for financial assistance for conveyance</w:t>
            </w:r>
          </w:p>
          <w:p w14:paraId="310603F9" w14:textId="77777777" w:rsidR="005121D3" w:rsidRPr="00643DE5" w:rsidRDefault="005121D3" w:rsidP="005121D3">
            <w:pPr>
              <w:numPr>
                <w:ilvl w:val="0"/>
                <w:numId w:val="9"/>
              </w:numPr>
              <w:tabs>
                <w:tab w:val="left" w:pos="590"/>
              </w:tabs>
              <w:spacing w:before="0"/>
              <w:rPr>
                <w:szCs w:val="24"/>
              </w:rPr>
            </w:pPr>
            <w:r w:rsidRPr="00643DE5">
              <w:rPr>
                <w:szCs w:val="24"/>
              </w:rPr>
              <w:t>Understand the general differences between financial assistance for conveyance and adaptive equipment</w:t>
            </w:r>
          </w:p>
          <w:p w14:paraId="4ED339E1" w14:textId="77777777" w:rsidR="005121D3" w:rsidRPr="00643DE5" w:rsidRDefault="005121D3" w:rsidP="005121D3">
            <w:pPr>
              <w:numPr>
                <w:ilvl w:val="0"/>
                <w:numId w:val="9"/>
              </w:numPr>
              <w:tabs>
                <w:tab w:val="left" w:pos="590"/>
              </w:tabs>
              <w:spacing w:before="0"/>
              <w:rPr>
                <w:szCs w:val="24"/>
              </w:rPr>
            </w:pPr>
            <w:r w:rsidRPr="00643DE5">
              <w:rPr>
                <w:szCs w:val="24"/>
              </w:rPr>
              <w:t>Identify who qualifies for automobile adaptive equipment allowance</w:t>
            </w:r>
          </w:p>
          <w:p w14:paraId="18603F16" w14:textId="77777777" w:rsidR="005121D3" w:rsidRPr="00643DE5" w:rsidRDefault="005121D3" w:rsidP="005121D3">
            <w:pPr>
              <w:numPr>
                <w:ilvl w:val="0"/>
                <w:numId w:val="9"/>
              </w:numPr>
              <w:tabs>
                <w:tab w:val="left" w:pos="590"/>
              </w:tabs>
              <w:spacing w:before="0"/>
              <w:rPr>
                <w:szCs w:val="24"/>
              </w:rPr>
            </w:pPr>
            <w:r w:rsidRPr="00643DE5">
              <w:rPr>
                <w:szCs w:val="24"/>
              </w:rPr>
              <w:t>Understand when to address claims for automobile and adaptive equipment</w:t>
            </w:r>
          </w:p>
          <w:p w14:paraId="55B21AF4" w14:textId="008581AC" w:rsidR="005121D3" w:rsidRPr="00C31119" w:rsidRDefault="005121D3" w:rsidP="005121D3">
            <w:pPr>
              <w:pStyle w:val="VBABodyText"/>
              <w:spacing w:before="0" w:after="0"/>
              <w:rPr>
                <w:color w:val="auto"/>
              </w:rPr>
            </w:pPr>
          </w:p>
        </w:tc>
      </w:tr>
      <w:tr w:rsidR="009B2F5A" w14:paraId="235F41CB" w14:textId="77777777">
        <w:trPr>
          <w:trHeight w:val="212"/>
        </w:trPr>
        <w:tc>
          <w:tcPr>
            <w:tcW w:w="2560" w:type="dxa"/>
            <w:tcBorders>
              <w:top w:val="nil"/>
              <w:left w:val="nil"/>
              <w:bottom w:val="nil"/>
              <w:right w:val="nil"/>
            </w:tcBorders>
          </w:tcPr>
          <w:p w14:paraId="235F41C9" w14:textId="078861D2" w:rsidR="009B2F5A" w:rsidRDefault="009B2F5A">
            <w:pPr>
              <w:pStyle w:val="VBADEMONSTRATION"/>
            </w:pPr>
            <w:r>
              <w:t>DEMONSTRATION</w:t>
            </w:r>
          </w:p>
        </w:tc>
        <w:tc>
          <w:tcPr>
            <w:tcW w:w="7217" w:type="dxa"/>
            <w:tcBorders>
              <w:top w:val="nil"/>
              <w:left w:val="nil"/>
              <w:bottom w:val="nil"/>
              <w:right w:val="nil"/>
            </w:tcBorders>
          </w:tcPr>
          <w:p w14:paraId="235F41CA" w14:textId="5D5791E4" w:rsidR="009B2F5A" w:rsidRDefault="00364430">
            <w:pPr>
              <w:pStyle w:val="VBABodyText"/>
            </w:pPr>
            <w:r w:rsidRPr="00C31119">
              <w:rPr>
                <w:color w:val="auto"/>
              </w:rPr>
              <w:t xml:space="preserve">Demonstrate the drop-down menu in VBMS-R for proper input of selection. </w:t>
            </w:r>
            <w:r w:rsidR="00004FF2">
              <w:rPr>
                <w:color w:val="auto"/>
              </w:rPr>
              <w:t xml:space="preserve">Refer trainees to Attachment B.  </w:t>
            </w:r>
          </w:p>
        </w:tc>
      </w:tr>
    </w:tbl>
    <w:p w14:paraId="4E5CBDDC" w14:textId="77777777" w:rsidR="00364430" w:rsidRDefault="00364430">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6B14A9">
        <w:trPr>
          <w:trHeight w:val="212"/>
        </w:trPr>
        <w:tc>
          <w:tcPr>
            <w:tcW w:w="9777" w:type="dxa"/>
            <w:gridSpan w:val="2"/>
            <w:tcBorders>
              <w:top w:val="nil"/>
              <w:left w:val="nil"/>
              <w:bottom w:val="nil"/>
              <w:right w:val="nil"/>
            </w:tcBorders>
            <w:vAlign w:val="center"/>
          </w:tcPr>
          <w:p w14:paraId="235F41CD" w14:textId="2B253B32" w:rsidR="002570A6" w:rsidRDefault="002570A6" w:rsidP="003F31AD">
            <w:pPr>
              <w:pStyle w:val="VBALessonTopicTitle"/>
            </w:pPr>
            <w:bookmarkStart w:id="38" w:name="_Toc444696470"/>
            <w:r>
              <w:rPr>
                <w:color w:val="auto"/>
              </w:rPr>
              <w:lastRenderedPageBreak/>
              <w:t>Topic</w:t>
            </w:r>
            <w:r>
              <w:t xml:space="preserve"> </w:t>
            </w:r>
            <w:r w:rsidRPr="00C31119">
              <w:rPr>
                <w:color w:val="auto"/>
              </w:rPr>
              <w:t xml:space="preserve">2: </w:t>
            </w:r>
            <w:r w:rsidR="003F31AD" w:rsidRPr="00C31119">
              <w:rPr>
                <w:color w:val="auto"/>
              </w:rPr>
              <w:t>Special Adapted Housing and Special Housing Adaptation</w:t>
            </w:r>
            <w:bookmarkEnd w:id="38"/>
          </w:p>
        </w:tc>
      </w:tr>
      <w:tr w:rsidR="002570A6" w14:paraId="235F41D1" w14:textId="77777777" w:rsidTr="006B14A9">
        <w:trPr>
          <w:trHeight w:val="212"/>
        </w:trPr>
        <w:tc>
          <w:tcPr>
            <w:tcW w:w="2560" w:type="dxa"/>
            <w:tcBorders>
              <w:top w:val="nil"/>
              <w:left w:val="nil"/>
              <w:bottom w:val="nil"/>
              <w:right w:val="nil"/>
            </w:tcBorders>
          </w:tcPr>
          <w:p w14:paraId="235F41CF" w14:textId="77777777" w:rsidR="002570A6" w:rsidRPr="00C31119" w:rsidRDefault="002570A6" w:rsidP="006B14A9">
            <w:pPr>
              <w:pStyle w:val="VBALevel1Heading"/>
            </w:pPr>
            <w:r w:rsidRPr="00C31119">
              <w:t>Introduction</w:t>
            </w:r>
          </w:p>
        </w:tc>
        <w:tc>
          <w:tcPr>
            <w:tcW w:w="7217" w:type="dxa"/>
            <w:tcBorders>
              <w:top w:val="nil"/>
              <w:left w:val="nil"/>
              <w:bottom w:val="nil"/>
              <w:right w:val="nil"/>
            </w:tcBorders>
          </w:tcPr>
          <w:p w14:paraId="235F41D0" w14:textId="4A35CE81" w:rsidR="002570A6" w:rsidRDefault="007B3CCC" w:rsidP="001B7AB0">
            <w:pPr>
              <w:pStyle w:val="VBABodyText"/>
              <w:rPr>
                <w:b/>
              </w:rPr>
            </w:pPr>
            <w:r w:rsidRPr="001B7AB0">
              <w:rPr>
                <w:color w:val="auto"/>
              </w:rPr>
              <w:t>This topic will allow the trainee to apply the necessary references to determine a Veteran</w:t>
            </w:r>
            <w:r>
              <w:rPr>
                <w:color w:val="auto"/>
              </w:rPr>
              <w:t>'</w:t>
            </w:r>
            <w:r w:rsidRPr="001B7AB0">
              <w:rPr>
                <w:color w:val="auto"/>
              </w:rPr>
              <w:t xml:space="preserve">s eligibility for </w:t>
            </w:r>
            <w:r>
              <w:rPr>
                <w:color w:val="auto"/>
              </w:rPr>
              <w:t xml:space="preserve">special adapted housing and special housing adaptation. </w:t>
            </w:r>
          </w:p>
        </w:tc>
      </w:tr>
      <w:tr w:rsidR="002570A6" w14:paraId="235F41D4" w14:textId="77777777" w:rsidTr="006B14A9">
        <w:trPr>
          <w:trHeight w:val="212"/>
        </w:trPr>
        <w:tc>
          <w:tcPr>
            <w:tcW w:w="2560" w:type="dxa"/>
            <w:tcBorders>
              <w:top w:val="nil"/>
              <w:left w:val="nil"/>
              <w:bottom w:val="nil"/>
              <w:right w:val="nil"/>
            </w:tcBorders>
          </w:tcPr>
          <w:p w14:paraId="235F41D2" w14:textId="77777777" w:rsidR="002570A6" w:rsidRPr="00C31119" w:rsidRDefault="002570A6" w:rsidP="006B14A9">
            <w:pPr>
              <w:pStyle w:val="VBALevel1Heading"/>
            </w:pPr>
            <w:r w:rsidRPr="00C31119">
              <w:t>Time Required</w:t>
            </w:r>
          </w:p>
        </w:tc>
        <w:tc>
          <w:tcPr>
            <w:tcW w:w="7217" w:type="dxa"/>
            <w:tcBorders>
              <w:top w:val="nil"/>
              <w:left w:val="nil"/>
              <w:bottom w:val="nil"/>
              <w:right w:val="nil"/>
            </w:tcBorders>
          </w:tcPr>
          <w:p w14:paraId="235F41D3" w14:textId="5B6FC57E" w:rsidR="002570A6" w:rsidRPr="00C31119" w:rsidRDefault="004F748B" w:rsidP="00747AAF">
            <w:pPr>
              <w:pStyle w:val="VBATimeReq"/>
              <w:rPr>
                <w:color w:val="auto"/>
              </w:rPr>
            </w:pPr>
            <w:r w:rsidRPr="00C31119">
              <w:rPr>
                <w:color w:val="auto"/>
              </w:rPr>
              <w:t>0</w:t>
            </w:r>
            <w:r w:rsidR="00747AAF" w:rsidRPr="00C31119">
              <w:rPr>
                <w:color w:val="auto"/>
              </w:rPr>
              <w:t xml:space="preserve">.5 </w:t>
            </w:r>
            <w:r w:rsidR="002570A6" w:rsidRPr="00C31119">
              <w:rPr>
                <w:color w:val="auto"/>
              </w:rPr>
              <w:t>hours</w:t>
            </w:r>
            <w:r w:rsidR="00747AAF" w:rsidRPr="00C31119">
              <w:rPr>
                <w:color w:val="auto"/>
              </w:rPr>
              <w:t xml:space="preserve"> (30 minutes)</w:t>
            </w:r>
          </w:p>
        </w:tc>
      </w:tr>
      <w:tr w:rsidR="002570A6" w14:paraId="235F41DF" w14:textId="77777777" w:rsidTr="006B14A9">
        <w:trPr>
          <w:trHeight w:val="212"/>
        </w:trPr>
        <w:tc>
          <w:tcPr>
            <w:tcW w:w="2560" w:type="dxa"/>
            <w:tcBorders>
              <w:top w:val="nil"/>
              <w:left w:val="nil"/>
              <w:bottom w:val="nil"/>
              <w:right w:val="nil"/>
            </w:tcBorders>
          </w:tcPr>
          <w:p w14:paraId="4E6CCD9E" w14:textId="77777777" w:rsidR="002570A6" w:rsidRDefault="002570A6" w:rsidP="00643DE5">
            <w:pPr>
              <w:pStyle w:val="VBALevel1Heading"/>
            </w:pPr>
            <w:r w:rsidRPr="00C31119">
              <w:t>OBJECTIVES/</w:t>
            </w:r>
            <w:r w:rsidRPr="00C31119">
              <w:br/>
              <w:t>Teaching Points</w:t>
            </w:r>
          </w:p>
          <w:p w14:paraId="3F190C4D" w14:textId="77777777" w:rsidR="00643DE5" w:rsidRDefault="00643DE5" w:rsidP="00643DE5">
            <w:pPr>
              <w:pStyle w:val="VBALevel1Heading"/>
            </w:pPr>
          </w:p>
          <w:p w14:paraId="235F41D6" w14:textId="3B1F5570" w:rsidR="00643DE5" w:rsidRPr="00643DE5" w:rsidRDefault="00643DE5" w:rsidP="00643DE5">
            <w:pPr>
              <w:pStyle w:val="Heading4"/>
              <w:rPr>
                <w:i/>
              </w:rPr>
            </w:pPr>
            <w:r>
              <w:rPr>
                <w:i/>
              </w:rPr>
              <w:t>Slide 16</w:t>
            </w:r>
          </w:p>
        </w:tc>
        <w:tc>
          <w:tcPr>
            <w:tcW w:w="7217" w:type="dxa"/>
            <w:tcBorders>
              <w:top w:val="nil"/>
              <w:left w:val="nil"/>
              <w:bottom w:val="nil"/>
              <w:right w:val="nil"/>
            </w:tcBorders>
          </w:tcPr>
          <w:p w14:paraId="235F41D7" w14:textId="77777777" w:rsidR="002570A6" w:rsidRDefault="002570A6" w:rsidP="006B14A9">
            <w:pPr>
              <w:tabs>
                <w:tab w:val="left" w:pos="590"/>
              </w:tabs>
              <w:spacing w:after="120"/>
              <w:rPr>
                <w:szCs w:val="24"/>
              </w:rPr>
            </w:pPr>
            <w:r>
              <w:rPr>
                <w:szCs w:val="24"/>
              </w:rPr>
              <w:t>Topic objectives:</w:t>
            </w:r>
          </w:p>
          <w:p w14:paraId="2D2CFC34" w14:textId="77777777" w:rsidR="009C424A" w:rsidRPr="00643DE5" w:rsidRDefault="005121D3" w:rsidP="00643DE5">
            <w:pPr>
              <w:numPr>
                <w:ilvl w:val="0"/>
                <w:numId w:val="9"/>
              </w:numPr>
              <w:tabs>
                <w:tab w:val="left" w:pos="590"/>
              </w:tabs>
              <w:spacing w:before="60" w:after="60"/>
              <w:rPr>
                <w:szCs w:val="24"/>
              </w:rPr>
            </w:pPr>
            <w:r w:rsidRPr="00643DE5">
              <w:rPr>
                <w:szCs w:val="24"/>
              </w:rPr>
              <w:t>Understand the general difference between special adapted housing (SAH) and special housing adaptation (SHA)</w:t>
            </w:r>
          </w:p>
          <w:p w14:paraId="31D427F7" w14:textId="77777777" w:rsidR="009C424A" w:rsidRPr="00643DE5" w:rsidRDefault="005121D3" w:rsidP="00643DE5">
            <w:pPr>
              <w:numPr>
                <w:ilvl w:val="0"/>
                <w:numId w:val="9"/>
              </w:numPr>
              <w:tabs>
                <w:tab w:val="left" w:pos="590"/>
              </w:tabs>
              <w:spacing w:before="60" w:after="60"/>
              <w:rPr>
                <w:szCs w:val="24"/>
              </w:rPr>
            </w:pPr>
            <w:r w:rsidRPr="00643DE5">
              <w:rPr>
                <w:szCs w:val="24"/>
              </w:rPr>
              <w:t>Identify who qualifies for SAH</w:t>
            </w:r>
          </w:p>
          <w:p w14:paraId="330DF6BD" w14:textId="77777777" w:rsidR="009C424A" w:rsidRPr="00643DE5" w:rsidRDefault="005121D3" w:rsidP="00643DE5">
            <w:pPr>
              <w:numPr>
                <w:ilvl w:val="0"/>
                <w:numId w:val="9"/>
              </w:numPr>
              <w:tabs>
                <w:tab w:val="left" w:pos="590"/>
              </w:tabs>
              <w:spacing w:before="60" w:after="60"/>
              <w:rPr>
                <w:szCs w:val="24"/>
              </w:rPr>
            </w:pPr>
            <w:r w:rsidRPr="00643DE5">
              <w:rPr>
                <w:szCs w:val="24"/>
              </w:rPr>
              <w:t>Identify who qualifies for SHA</w:t>
            </w:r>
          </w:p>
          <w:p w14:paraId="39BF797E" w14:textId="77777777" w:rsidR="009C424A" w:rsidRPr="00643DE5" w:rsidRDefault="005121D3" w:rsidP="00643DE5">
            <w:pPr>
              <w:numPr>
                <w:ilvl w:val="0"/>
                <w:numId w:val="9"/>
              </w:numPr>
              <w:tabs>
                <w:tab w:val="left" w:pos="590"/>
              </w:tabs>
              <w:spacing w:before="60" w:after="60"/>
              <w:rPr>
                <w:szCs w:val="24"/>
              </w:rPr>
            </w:pPr>
            <w:r w:rsidRPr="00643DE5">
              <w:rPr>
                <w:szCs w:val="24"/>
              </w:rPr>
              <w:t>Recognize when the VSC will make a basic eligibility determination for SAH and SHA</w:t>
            </w:r>
          </w:p>
          <w:p w14:paraId="235F41DE" w14:textId="0F1C2F16" w:rsidR="002570A6" w:rsidRDefault="002570A6" w:rsidP="00643DE5">
            <w:pPr>
              <w:tabs>
                <w:tab w:val="left" w:pos="590"/>
              </w:tabs>
              <w:spacing w:before="60" w:after="60"/>
              <w:ind w:left="720"/>
              <w:rPr>
                <w:color w:val="2A63A8"/>
                <w:szCs w:val="24"/>
              </w:rPr>
            </w:pPr>
          </w:p>
        </w:tc>
      </w:tr>
      <w:tr w:rsidR="002570A6" w14:paraId="235F41E4" w14:textId="77777777" w:rsidTr="006B14A9">
        <w:trPr>
          <w:trHeight w:val="212"/>
        </w:trPr>
        <w:tc>
          <w:tcPr>
            <w:tcW w:w="2560" w:type="dxa"/>
            <w:tcBorders>
              <w:top w:val="nil"/>
              <w:left w:val="nil"/>
              <w:bottom w:val="nil"/>
              <w:right w:val="nil"/>
            </w:tcBorders>
          </w:tcPr>
          <w:p w14:paraId="235F41E0" w14:textId="4338D148" w:rsidR="002570A6" w:rsidRPr="00C31119" w:rsidRDefault="00871087" w:rsidP="006B14A9">
            <w:pPr>
              <w:pStyle w:val="VBALevel2Heading"/>
              <w:rPr>
                <w:bCs/>
                <w:i/>
                <w:color w:val="auto"/>
              </w:rPr>
            </w:pPr>
            <w:r w:rsidRPr="00C31119">
              <w:rPr>
                <w:color w:val="auto"/>
              </w:rPr>
              <w:t>Purpose of Special Adapted Housing and Special Housing Adaptation</w:t>
            </w:r>
            <w:r w:rsidR="002570A6" w:rsidRPr="00C31119">
              <w:rPr>
                <w:rFonts w:ascii="Times New Roman Bold" w:hAnsi="Times New Roman Bold"/>
                <w:color w:val="auto"/>
              </w:rPr>
              <w:br/>
            </w:r>
          </w:p>
          <w:p w14:paraId="235F41E1" w14:textId="355DD41C" w:rsidR="002570A6" w:rsidRPr="00C31119" w:rsidRDefault="002570A6" w:rsidP="006B14A9">
            <w:pPr>
              <w:pStyle w:val="VBASlideNumber"/>
              <w:rPr>
                <w:color w:val="auto"/>
              </w:rPr>
            </w:pPr>
            <w:r w:rsidRPr="00C31119">
              <w:rPr>
                <w:color w:val="auto"/>
              </w:rPr>
              <w:t xml:space="preserve">Slide </w:t>
            </w:r>
            <w:r w:rsidR="00AB1D56">
              <w:rPr>
                <w:color w:val="auto"/>
              </w:rPr>
              <w:t>17</w:t>
            </w:r>
            <w:r w:rsidRPr="00C31119">
              <w:rPr>
                <w:color w:val="auto"/>
              </w:rPr>
              <w:br/>
            </w:r>
          </w:p>
          <w:p w14:paraId="235F41E2" w14:textId="4DCBD4B1" w:rsidR="002570A6" w:rsidRPr="00C31119" w:rsidRDefault="00CE7E76" w:rsidP="00CE7E76">
            <w:pPr>
              <w:pStyle w:val="VBAHandoutNumber"/>
              <w:rPr>
                <w:color w:val="auto"/>
              </w:rPr>
            </w:pPr>
            <w:r>
              <w:rPr>
                <w:color w:val="auto"/>
              </w:rPr>
              <w:t>Handout 8</w:t>
            </w:r>
          </w:p>
        </w:tc>
        <w:tc>
          <w:tcPr>
            <w:tcW w:w="7217" w:type="dxa"/>
            <w:tcBorders>
              <w:top w:val="nil"/>
              <w:left w:val="nil"/>
              <w:bottom w:val="nil"/>
              <w:right w:val="nil"/>
            </w:tcBorders>
          </w:tcPr>
          <w:p w14:paraId="7AA9FAF7" w14:textId="5FE9A1E2" w:rsidR="00871087" w:rsidRDefault="00871087" w:rsidP="00856A46">
            <w:pPr>
              <w:pStyle w:val="VBABodyText"/>
              <w:spacing w:after="0"/>
              <w:rPr>
                <w:color w:val="auto"/>
              </w:rPr>
            </w:pPr>
            <w:r w:rsidRPr="00B16F84">
              <w:rPr>
                <w:color w:val="auto"/>
              </w:rPr>
              <w:t xml:space="preserve">Two types of grants to assist eligible seriously disabled Veterans and </w:t>
            </w:r>
            <w:r w:rsidR="007B3CCC" w:rsidRPr="00B16F84">
              <w:rPr>
                <w:color w:val="auto"/>
              </w:rPr>
              <w:t>service members</w:t>
            </w:r>
            <w:r w:rsidRPr="00B16F84">
              <w:rPr>
                <w:color w:val="auto"/>
              </w:rPr>
              <w:t xml:space="preserve"> to adapt housing to their special needs are administered by the Department of Veterans </w:t>
            </w:r>
            <w:r w:rsidR="007B3CCC" w:rsidRPr="00B16F84">
              <w:rPr>
                <w:color w:val="auto"/>
              </w:rPr>
              <w:t>Affairs</w:t>
            </w:r>
            <w:r w:rsidRPr="00B16F84">
              <w:rPr>
                <w:color w:val="auto"/>
              </w:rPr>
              <w:t xml:space="preserve">:  </w:t>
            </w:r>
          </w:p>
          <w:p w14:paraId="2AA0AD95" w14:textId="77777777" w:rsidR="008C2D3B" w:rsidRPr="00B16F84" w:rsidRDefault="008C2D3B" w:rsidP="00856A46">
            <w:pPr>
              <w:pStyle w:val="VBABodyText"/>
              <w:spacing w:after="0"/>
              <w:rPr>
                <w:color w:val="auto"/>
              </w:rPr>
            </w:pPr>
          </w:p>
          <w:p w14:paraId="160C4FCC" w14:textId="55849DBD" w:rsidR="00871087" w:rsidRDefault="00871087" w:rsidP="00856A46">
            <w:pPr>
              <w:pStyle w:val="VBABodyText"/>
              <w:numPr>
                <w:ilvl w:val="0"/>
                <w:numId w:val="30"/>
              </w:numPr>
              <w:spacing w:before="0" w:after="0"/>
              <w:rPr>
                <w:color w:val="auto"/>
              </w:rPr>
            </w:pPr>
            <w:r w:rsidRPr="00B16F84">
              <w:rPr>
                <w:color w:val="auto"/>
              </w:rPr>
              <w:t xml:space="preserve">Special Adapted Housing (SAH) entitlement – grant of not more than 50 percent of the cost of a specially adapted house, up to the total maximum allowable by law.  </w:t>
            </w:r>
            <w:r w:rsidR="00856A46">
              <w:rPr>
                <w:color w:val="auto"/>
              </w:rPr>
              <w:t xml:space="preserve">Examples of SAH include: </w:t>
            </w:r>
          </w:p>
          <w:p w14:paraId="0177B0D3" w14:textId="289F5286" w:rsidR="00856A46" w:rsidRDefault="00856A46" w:rsidP="00856A46">
            <w:pPr>
              <w:pStyle w:val="VBABodyText"/>
              <w:numPr>
                <w:ilvl w:val="0"/>
                <w:numId w:val="30"/>
              </w:numPr>
              <w:spacing w:before="0" w:after="0"/>
              <w:ind w:left="1368"/>
              <w:rPr>
                <w:color w:val="auto"/>
              </w:rPr>
            </w:pPr>
            <w:r>
              <w:rPr>
                <w:color w:val="auto"/>
              </w:rPr>
              <w:t>Constructing a specially adapted home on land to be acquired;</w:t>
            </w:r>
          </w:p>
          <w:p w14:paraId="7DF64E6A" w14:textId="45BCFE8C" w:rsidR="00856A46" w:rsidRDefault="00856A46" w:rsidP="00856A46">
            <w:pPr>
              <w:pStyle w:val="VBABodyText"/>
              <w:numPr>
                <w:ilvl w:val="0"/>
                <w:numId w:val="30"/>
              </w:numPr>
              <w:spacing w:before="0" w:after="0"/>
              <w:ind w:left="1368"/>
              <w:rPr>
                <w:color w:val="auto"/>
              </w:rPr>
            </w:pPr>
            <w:r>
              <w:rPr>
                <w:color w:val="auto"/>
              </w:rPr>
              <w:t>Build a home on land already owned if it is suitable for specially adapted housing;</w:t>
            </w:r>
          </w:p>
          <w:p w14:paraId="2E9E6AB1" w14:textId="7E7E1E71" w:rsidR="00856A46" w:rsidRDefault="00856A46" w:rsidP="00856A46">
            <w:pPr>
              <w:pStyle w:val="VBABodyText"/>
              <w:numPr>
                <w:ilvl w:val="0"/>
                <w:numId w:val="30"/>
              </w:numPr>
              <w:spacing w:before="0" w:after="0"/>
              <w:ind w:left="1368"/>
              <w:rPr>
                <w:color w:val="auto"/>
              </w:rPr>
            </w:pPr>
            <w:r>
              <w:rPr>
                <w:color w:val="auto"/>
              </w:rPr>
              <w:t>Remodel an existing home if it can be made suitable for specially adapted housing;</w:t>
            </w:r>
          </w:p>
          <w:p w14:paraId="7BF57257" w14:textId="674DA427" w:rsidR="00856A46" w:rsidRDefault="00856A46" w:rsidP="00856A46">
            <w:pPr>
              <w:pStyle w:val="VBABodyText"/>
              <w:numPr>
                <w:ilvl w:val="0"/>
                <w:numId w:val="30"/>
              </w:numPr>
              <w:spacing w:before="0" w:after="0"/>
              <w:ind w:left="1368"/>
              <w:rPr>
                <w:color w:val="auto"/>
              </w:rPr>
            </w:pPr>
            <w:r>
              <w:rPr>
                <w:color w:val="auto"/>
              </w:rPr>
              <w:t xml:space="preserve">Apply the grant against the unpaid principal mortgage balance of an adapted home already acquired without the assistance of a VA grant. </w:t>
            </w:r>
          </w:p>
          <w:p w14:paraId="6DF31075" w14:textId="77777777" w:rsidR="00856A46" w:rsidRDefault="00856A46" w:rsidP="00856A46">
            <w:pPr>
              <w:pStyle w:val="VBABodyText"/>
              <w:spacing w:before="0" w:after="0"/>
              <w:ind w:left="1368"/>
              <w:rPr>
                <w:color w:val="auto"/>
              </w:rPr>
            </w:pPr>
          </w:p>
          <w:p w14:paraId="142E1C5D" w14:textId="77777777" w:rsidR="00871087" w:rsidRDefault="00871087" w:rsidP="00856A46">
            <w:pPr>
              <w:pStyle w:val="VBABodyText"/>
              <w:numPr>
                <w:ilvl w:val="0"/>
                <w:numId w:val="30"/>
              </w:numPr>
              <w:spacing w:before="0" w:after="0"/>
              <w:rPr>
                <w:color w:val="auto"/>
              </w:rPr>
            </w:pPr>
            <w:r w:rsidRPr="00B16F84">
              <w:rPr>
                <w:color w:val="auto"/>
              </w:rPr>
              <w:t xml:space="preserve">Special Housing Adaptation (SHA) entitlement – grant for the actual cost to adapt a house or for the appraised market value of necessary adapted features already in a house when it was purchased, up to the total maximum allowable by law. </w:t>
            </w:r>
            <w:r w:rsidR="00856A46">
              <w:rPr>
                <w:color w:val="auto"/>
              </w:rPr>
              <w:t xml:space="preserve">Examples of SHA include: </w:t>
            </w:r>
          </w:p>
          <w:p w14:paraId="5215613E" w14:textId="21B4E471" w:rsidR="00856A46" w:rsidRDefault="00856A46" w:rsidP="00856A46">
            <w:pPr>
              <w:pStyle w:val="VBABodyText"/>
              <w:numPr>
                <w:ilvl w:val="0"/>
                <w:numId w:val="30"/>
              </w:numPr>
              <w:spacing w:before="0" w:after="0"/>
              <w:ind w:left="1368"/>
              <w:rPr>
                <w:color w:val="auto"/>
              </w:rPr>
            </w:pPr>
            <w:r>
              <w:rPr>
                <w:color w:val="auto"/>
              </w:rPr>
              <w:t>Adapting an existing home the Veteran or a family member already owns in which the Veteran lives</w:t>
            </w:r>
          </w:p>
          <w:p w14:paraId="596A95D9" w14:textId="33AC8CC8" w:rsidR="00856A46" w:rsidRDefault="00856A46" w:rsidP="00856A46">
            <w:pPr>
              <w:pStyle w:val="VBABodyText"/>
              <w:numPr>
                <w:ilvl w:val="0"/>
                <w:numId w:val="30"/>
              </w:numPr>
              <w:spacing w:before="0" w:after="0"/>
              <w:ind w:left="1368"/>
              <w:rPr>
                <w:color w:val="auto"/>
              </w:rPr>
            </w:pPr>
            <w:r>
              <w:rPr>
                <w:color w:val="auto"/>
              </w:rPr>
              <w:t>Adapting a home the Veteran or family member intends to purchase in which the Veteran will live</w:t>
            </w:r>
          </w:p>
          <w:p w14:paraId="1AFCCAD4" w14:textId="7DA1A44D" w:rsidR="00856A46" w:rsidRDefault="00856A46" w:rsidP="00856A46">
            <w:pPr>
              <w:pStyle w:val="VBABodyText"/>
              <w:numPr>
                <w:ilvl w:val="0"/>
                <w:numId w:val="30"/>
              </w:numPr>
              <w:spacing w:before="0" w:after="0"/>
              <w:ind w:left="1368"/>
              <w:rPr>
                <w:color w:val="auto"/>
              </w:rPr>
            </w:pPr>
            <w:r>
              <w:rPr>
                <w:color w:val="auto"/>
              </w:rPr>
              <w:t xml:space="preserve">Helping a Veteran purchase a home already adapted in </w:t>
            </w:r>
            <w:r>
              <w:rPr>
                <w:color w:val="auto"/>
              </w:rPr>
              <w:lastRenderedPageBreak/>
              <w:t>which the Veteran will live</w:t>
            </w:r>
          </w:p>
          <w:p w14:paraId="766A81C6" w14:textId="77777777" w:rsidR="002D4758" w:rsidRDefault="002D4758" w:rsidP="002A05E3">
            <w:pPr>
              <w:pStyle w:val="VBABodyText"/>
              <w:spacing w:after="0"/>
              <w:rPr>
                <w:color w:val="auto"/>
              </w:rPr>
            </w:pPr>
            <w:r>
              <w:rPr>
                <w:color w:val="auto"/>
              </w:rPr>
              <w:t xml:space="preserve">The SAH and SHA benefit amount is set by law, but may be adjusted upward annually based on cost-of-construction index.  The maximum dollar amount allowable for SAH grants in fiscal year 2016 is $73,768. The maximum dollar amount allowable for SHA grant in fiscal year 2016 is $14,754.  No individual may use the grant benefit more than three times up to the maximum dollar amount allowable.  </w:t>
            </w:r>
          </w:p>
          <w:p w14:paraId="6E746A66" w14:textId="77777777" w:rsidR="002D4758" w:rsidRDefault="002D4758" w:rsidP="002D4758">
            <w:pPr>
              <w:pStyle w:val="VBABodyText"/>
              <w:spacing w:before="0" w:after="0"/>
              <w:rPr>
                <w:color w:val="auto"/>
              </w:rPr>
            </w:pPr>
          </w:p>
          <w:p w14:paraId="641C8B5A" w14:textId="2968C83B" w:rsidR="002D4758" w:rsidRDefault="002D4758" w:rsidP="002D4758">
            <w:pPr>
              <w:pStyle w:val="VBABodyText"/>
              <w:spacing w:before="0" w:after="0"/>
              <w:rPr>
                <w:color w:val="auto"/>
              </w:rPr>
            </w:pPr>
            <w:r>
              <w:rPr>
                <w:color w:val="auto"/>
              </w:rPr>
              <w:t xml:space="preserve">A temporary grant may be available to SAH/SHA eligible Veterans and </w:t>
            </w:r>
            <w:r w:rsidR="007B3CCC">
              <w:rPr>
                <w:color w:val="auto"/>
              </w:rPr>
              <w:t>service members</w:t>
            </w:r>
            <w:r>
              <w:rPr>
                <w:color w:val="auto"/>
              </w:rPr>
              <w:t xml:space="preserve"> who are or will be temporarily residing in a home owned by a family member.  The maximum</w:t>
            </w:r>
            <w:r w:rsidR="002A05E3">
              <w:rPr>
                <w:color w:val="auto"/>
              </w:rPr>
              <w:t xml:space="preserve"> amount available to adapt a family member’s </w:t>
            </w:r>
            <w:r w:rsidR="007B3CCC">
              <w:rPr>
                <w:color w:val="auto"/>
              </w:rPr>
              <w:t>home for</w:t>
            </w:r>
            <w:r w:rsidR="002A05E3">
              <w:rPr>
                <w:color w:val="auto"/>
              </w:rPr>
              <w:t xml:space="preserve"> the SAH grant is $32,384 and for the SHA grant is $5,782. </w:t>
            </w:r>
          </w:p>
          <w:p w14:paraId="3D292166" w14:textId="77777777" w:rsidR="00856A46" w:rsidRDefault="00856A46" w:rsidP="00856A46">
            <w:pPr>
              <w:pStyle w:val="VBABodyText"/>
              <w:spacing w:before="0" w:after="0"/>
              <w:rPr>
                <w:color w:val="auto"/>
              </w:rPr>
            </w:pPr>
          </w:p>
          <w:p w14:paraId="2E7FD2E5" w14:textId="77777777" w:rsidR="00871087" w:rsidRPr="00856A46" w:rsidRDefault="00871087" w:rsidP="00856A46">
            <w:pPr>
              <w:pStyle w:val="VBABodyText"/>
              <w:spacing w:before="0" w:after="0"/>
              <w:rPr>
                <w:b/>
                <w:color w:val="auto"/>
              </w:rPr>
            </w:pPr>
            <w:r w:rsidRPr="00856A46">
              <w:rPr>
                <w:b/>
                <w:color w:val="auto"/>
              </w:rPr>
              <w:t xml:space="preserve">Notes: </w:t>
            </w:r>
          </w:p>
          <w:p w14:paraId="7096C855" w14:textId="77777777" w:rsidR="00871087" w:rsidRPr="00C31119" w:rsidRDefault="00871087" w:rsidP="00856A46">
            <w:pPr>
              <w:pStyle w:val="VBABodyText"/>
              <w:numPr>
                <w:ilvl w:val="0"/>
                <w:numId w:val="31"/>
              </w:numPr>
              <w:spacing w:before="0" w:after="0"/>
              <w:rPr>
                <w:color w:val="auto"/>
              </w:rPr>
            </w:pPr>
            <w:r w:rsidRPr="00C31119">
              <w:rPr>
                <w:color w:val="auto"/>
              </w:rPr>
              <w:t xml:space="preserve">Under 38 U.S.C. 2101A, 38 C.F.R. 3.809, and 3.809a, grants may be made to active duty members of the Armed Forces who meet the criteria for benefits based on disabilities incurred or aggravated in the line of duty. </w:t>
            </w:r>
          </w:p>
          <w:p w14:paraId="235F41E3" w14:textId="2CA49274" w:rsidR="00871087" w:rsidRDefault="00871087" w:rsidP="001A68A7">
            <w:pPr>
              <w:pStyle w:val="VBABodyText"/>
              <w:numPr>
                <w:ilvl w:val="0"/>
                <w:numId w:val="31"/>
              </w:numPr>
              <w:spacing w:before="0"/>
            </w:pPr>
            <w:r w:rsidRPr="00C31119">
              <w:rPr>
                <w:color w:val="auto"/>
              </w:rPr>
              <w:t>Under 38 U.S.C. 2102(d), a claimant may receive up to three awards of SAH or SHA benefits, as long as the total amount received does not exceed the statu</w:t>
            </w:r>
            <w:r w:rsidR="001A68A7" w:rsidRPr="00C31119">
              <w:rPr>
                <w:color w:val="auto"/>
              </w:rPr>
              <w:t xml:space="preserve">tory amount of entitlement.  </w:t>
            </w:r>
          </w:p>
        </w:tc>
      </w:tr>
      <w:tr w:rsidR="002570A6" w14:paraId="235F41E9" w14:textId="77777777" w:rsidTr="006B14A9">
        <w:trPr>
          <w:trHeight w:val="212"/>
        </w:trPr>
        <w:tc>
          <w:tcPr>
            <w:tcW w:w="2560" w:type="dxa"/>
            <w:tcBorders>
              <w:top w:val="nil"/>
              <w:left w:val="nil"/>
              <w:bottom w:val="nil"/>
              <w:right w:val="nil"/>
            </w:tcBorders>
          </w:tcPr>
          <w:p w14:paraId="235F41E5" w14:textId="0322AB91" w:rsidR="002570A6" w:rsidRDefault="00871087" w:rsidP="002570A6">
            <w:pPr>
              <w:pStyle w:val="VBALevel2Heading"/>
              <w:rPr>
                <w:color w:val="auto"/>
              </w:rPr>
            </w:pPr>
            <w:r w:rsidRPr="00C31119">
              <w:rPr>
                <w:color w:val="auto"/>
              </w:rPr>
              <w:lastRenderedPageBreak/>
              <w:t xml:space="preserve">Who Qualifies for Special Adapted Housing </w:t>
            </w:r>
            <w:r w:rsidR="001A68A7" w:rsidRPr="00C31119">
              <w:rPr>
                <w:color w:val="auto"/>
              </w:rPr>
              <w:t>(SAH)?</w:t>
            </w:r>
          </w:p>
          <w:p w14:paraId="4ED108DB" w14:textId="77777777" w:rsidR="00AB1D56" w:rsidRPr="00C31119" w:rsidRDefault="00AB1D56" w:rsidP="002570A6">
            <w:pPr>
              <w:pStyle w:val="VBALevel2Heading"/>
              <w:rPr>
                <w:color w:val="auto"/>
              </w:rPr>
            </w:pPr>
          </w:p>
          <w:p w14:paraId="235F41E6" w14:textId="52E9D6A5" w:rsidR="002570A6" w:rsidRPr="00C31119" w:rsidRDefault="002570A6" w:rsidP="006B14A9">
            <w:pPr>
              <w:pStyle w:val="VBASlideNumber"/>
              <w:rPr>
                <w:color w:val="auto"/>
              </w:rPr>
            </w:pPr>
            <w:r w:rsidRPr="00C31119">
              <w:rPr>
                <w:color w:val="auto"/>
              </w:rPr>
              <w:t xml:space="preserve">Slide </w:t>
            </w:r>
            <w:r w:rsidR="00AB1D56">
              <w:rPr>
                <w:color w:val="auto"/>
              </w:rPr>
              <w:t>18</w:t>
            </w:r>
            <w:r w:rsidRPr="00C31119">
              <w:rPr>
                <w:color w:val="auto"/>
              </w:rPr>
              <w:br/>
            </w:r>
          </w:p>
          <w:p w14:paraId="235F41E7" w14:textId="1AFBA583" w:rsidR="002570A6" w:rsidRPr="00C31119" w:rsidRDefault="00CE7E76" w:rsidP="00CE7E76">
            <w:pPr>
              <w:pStyle w:val="VBAHandoutNumber"/>
              <w:rPr>
                <w:color w:val="auto"/>
              </w:rPr>
            </w:pPr>
            <w:r>
              <w:rPr>
                <w:color w:val="auto"/>
              </w:rPr>
              <w:t>Handout 9</w:t>
            </w:r>
          </w:p>
        </w:tc>
        <w:tc>
          <w:tcPr>
            <w:tcW w:w="7217" w:type="dxa"/>
            <w:tcBorders>
              <w:top w:val="nil"/>
              <w:left w:val="nil"/>
              <w:bottom w:val="nil"/>
              <w:right w:val="nil"/>
            </w:tcBorders>
          </w:tcPr>
          <w:p w14:paraId="1EF8090C" w14:textId="77777777" w:rsidR="002570A6" w:rsidRPr="004C658D" w:rsidRDefault="00B16F84" w:rsidP="00110996">
            <w:pPr>
              <w:pStyle w:val="VBABodyText"/>
              <w:spacing w:after="0"/>
              <w:rPr>
                <w:color w:val="auto"/>
              </w:rPr>
            </w:pPr>
            <w:r w:rsidRPr="004C658D">
              <w:rPr>
                <w:color w:val="auto"/>
              </w:rPr>
              <w:t xml:space="preserve">Eligibility for assistance in acquiring SAH exists when: </w:t>
            </w:r>
          </w:p>
          <w:p w14:paraId="01FFDD9B" w14:textId="77777777" w:rsidR="00B16F84" w:rsidRPr="004C658D" w:rsidRDefault="00B16F84" w:rsidP="0050230D">
            <w:pPr>
              <w:pStyle w:val="VBABodyText"/>
              <w:numPr>
                <w:ilvl w:val="0"/>
                <w:numId w:val="36"/>
              </w:numPr>
              <w:spacing w:before="0" w:after="0"/>
              <w:rPr>
                <w:color w:val="auto"/>
              </w:rPr>
            </w:pPr>
            <w:r w:rsidRPr="004C658D">
              <w:rPr>
                <w:color w:val="auto"/>
              </w:rPr>
              <w:t>A Veteran is entitled to compensation under 38 U.S.C. Chapter 11 for a permanently and totally disabling qualifying condition, or</w:t>
            </w:r>
          </w:p>
          <w:p w14:paraId="02319DEF" w14:textId="7BBA51B7" w:rsidR="00B16F84" w:rsidRPr="004C658D" w:rsidRDefault="00B16F84" w:rsidP="0050230D">
            <w:pPr>
              <w:pStyle w:val="VBABodyText"/>
              <w:numPr>
                <w:ilvl w:val="0"/>
                <w:numId w:val="36"/>
              </w:numPr>
              <w:spacing w:before="0" w:after="0"/>
              <w:rPr>
                <w:color w:val="auto"/>
              </w:rPr>
            </w:pPr>
            <w:r w:rsidRPr="004C658D">
              <w:rPr>
                <w:color w:val="auto"/>
              </w:rPr>
              <w:t xml:space="preserve">A </w:t>
            </w:r>
            <w:r w:rsidR="007B3CCC" w:rsidRPr="004C658D">
              <w:rPr>
                <w:color w:val="auto"/>
              </w:rPr>
              <w:t>service member</w:t>
            </w:r>
            <w:r w:rsidRPr="004C658D">
              <w:rPr>
                <w:color w:val="auto"/>
              </w:rPr>
              <w:t xml:space="preserve"> on active duty has a permanently and totally disabling qualifying condition incurred or aggravated in the line of duty. </w:t>
            </w:r>
          </w:p>
          <w:p w14:paraId="264B7C04" w14:textId="77777777" w:rsidR="00B16F84" w:rsidRPr="004C658D" w:rsidRDefault="00B16F84" w:rsidP="00B16F84">
            <w:pPr>
              <w:pStyle w:val="VBABodyText"/>
              <w:spacing w:before="0" w:after="0"/>
              <w:rPr>
                <w:color w:val="auto"/>
              </w:rPr>
            </w:pPr>
          </w:p>
          <w:p w14:paraId="38E171F5" w14:textId="77777777" w:rsidR="00B16F84" w:rsidRPr="004C658D" w:rsidRDefault="00B16F84" w:rsidP="00B16F84">
            <w:pPr>
              <w:pStyle w:val="VBABodyText"/>
              <w:spacing w:before="0" w:after="0"/>
              <w:rPr>
                <w:color w:val="auto"/>
              </w:rPr>
            </w:pPr>
            <w:r w:rsidRPr="004C658D">
              <w:rPr>
                <w:color w:val="auto"/>
              </w:rPr>
              <w:t xml:space="preserve">Qualifying conditions include: </w:t>
            </w:r>
          </w:p>
          <w:p w14:paraId="0C72D7AD" w14:textId="70D956AA" w:rsidR="00B16F84" w:rsidRPr="004C658D" w:rsidRDefault="00B16F84" w:rsidP="0050230D">
            <w:pPr>
              <w:pStyle w:val="VBABodyText"/>
              <w:numPr>
                <w:ilvl w:val="0"/>
                <w:numId w:val="36"/>
              </w:numPr>
              <w:spacing w:before="0" w:after="0"/>
              <w:rPr>
                <w:color w:val="auto"/>
              </w:rPr>
            </w:pPr>
            <w:r w:rsidRPr="004C658D">
              <w:rPr>
                <w:color w:val="auto"/>
              </w:rPr>
              <w:t>Amyotroph</w:t>
            </w:r>
            <w:r w:rsidR="006D2456">
              <w:rPr>
                <w:color w:val="auto"/>
              </w:rPr>
              <w:t>i</w:t>
            </w:r>
            <w:r w:rsidRPr="004C658D">
              <w:rPr>
                <w:color w:val="auto"/>
              </w:rPr>
              <w:t>c lateral sclerosis (ALS)</w:t>
            </w:r>
          </w:p>
          <w:p w14:paraId="704B00EB" w14:textId="77777777" w:rsidR="00B16F84" w:rsidRPr="004C658D" w:rsidRDefault="00B16F84" w:rsidP="0050230D">
            <w:pPr>
              <w:pStyle w:val="VBABodyText"/>
              <w:numPr>
                <w:ilvl w:val="0"/>
                <w:numId w:val="36"/>
              </w:numPr>
              <w:spacing w:before="0" w:after="0"/>
              <w:rPr>
                <w:color w:val="auto"/>
              </w:rPr>
            </w:pPr>
            <w:r w:rsidRPr="004C658D">
              <w:rPr>
                <w:color w:val="auto"/>
              </w:rPr>
              <w:t xml:space="preserve">Loss or loss of use of </w:t>
            </w:r>
          </w:p>
          <w:p w14:paraId="066BCA54" w14:textId="06A04DC3" w:rsidR="00B16F84" w:rsidRPr="004C658D" w:rsidRDefault="00B16F84" w:rsidP="006344BC">
            <w:pPr>
              <w:pStyle w:val="VBABodyText"/>
              <w:numPr>
                <w:ilvl w:val="1"/>
                <w:numId w:val="36"/>
              </w:numPr>
              <w:spacing w:before="0" w:after="0"/>
              <w:rPr>
                <w:color w:val="auto"/>
              </w:rPr>
            </w:pPr>
            <w:r w:rsidRPr="004C658D">
              <w:rPr>
                <w:color w:val="auto"/>
              </w:rPr>
              <w:t>Both lower extremities</w:t>
            </w:r>
          </w:p>
          <w:p w14:paraId="3499BD05" w14:textId="4ED3DBCD" w:rsidR="00B16F84" w:rsidRPr="004C658D" w:rsidRDefault="00B16F84" w:rsidP="006344BC">
            <w:pPr>
              <w:pStyle w:val="VBABodyText"/>
              <w:numPr>
                <w:ilvl w:val="1"/>
                <w:numId w:val="36"/>
              </w:numPr>
              <w:spacing w:before="0" w:after="0"/>
              <w:rPr>
                <w:color w:val="auto"/>
              </w:rPr>
            </w:pPr>
            <w:r w:rsidRPr="004C658D">
              <w:rPr>
                <w:color w:val="auto"/>
              </w:rPr>
              <w:t>One lower extremity and one upper extremity affecting balance or propulsion</w:t>
            </w:r>
          </w:p>
          <w:p w14:paraId="421EA55A" w14:textId="30A41686" w:rsidR="00B16F84" w:rsidRPr="004C658D" w:rsidRDefault="00B16F84" w:rsidP="006344BC">
            <w:pPr>
              <w:pStyle w:val="VBABodyText"/>
              <w:numPr>
                <w:ilvl w:val="1"/>
                <w:numId w:val="36"/>
              </w:numPr>
              <w:spacing w:before="0" w:after="0"/>
              <w:rPr>
                <w:color w:val="auto"/>
              </w:rPr>
            </w:pPr>
            <w:r w:rsidRPr="004C658D">
              <w:rPr>
                <w:color w:val="auto"/>
              </w:rPr>
              <w:t>One lower extremity plus residuals of organic disease or injury affecting balance or propulsion such as to preclude locomotion without the aid of braces, crutches, canes, or a wheelchair</w:t>
            </w:r>
            <w:r w:rsidR="004622AD">
              <w:rPr>
                <w:color w:val="auto"/>
              </w:rPr>
              <w:t xml:space="preserve"> (preclude location meaning the necessity for regular use of a wheelchair, braces, crutches or canes as a normal mode of locomotion, although occasional locomotion by other means may be possible)</w:t>
            </w:r>
          </w:p>
          <w:p w14:paraId="56A28402" w14:textId="483D1E1C" w:rsidR="00B16F84" w:rsidRPr="004C658D" w:rsidRDefault="00B16F84" w:rsidP="0050230D">
            <w:pPr>
              <w:pStyle w:val="VBABodyText"/>
              <w:numPr>
                <w:ilvl w:val="0"/>
                <w:numId w:val="36"/>
              </w:numPr>
              <w:spacing w:before="0" w:after="0"/>
              <w:rPr>
                <w:color w:val="auto"/>
              </w:rPr>
            </w:pPr>
            <w:r w:rsidRPr="004C658D">
              <w:rPr>
                <w:color w:val="auto"/>
              </w:rPr>
              <w:t xml:space="preserve">Loss or loss of use of both upper extremities precluding use of </w:t>
            </w:r>
            <w:r w:rsidRPr="004C658D">
              <w:rPr>
                <w:color w:val="auto"/>
              </w:rPr>
              <w:lastRenderedPageBreak/>
              <w:t>the arms at or above</w:t>
            </w:r>
            <w:r w:rsidR="001F049E">
              <w:rPr>
                <w:color w:val="auto"/>
              </w:rPr>
              <w:t xml:space="preserve"> the elbow</w:t>
            </w:r>
          </w:p>
          <w:p w14:paraId="44036687" w14:textId="77777777" w:rsidR="00B16F84" w:rsidRPr="004C658D" w:rsidRDefault="00B16F84" w:rsidP="0050230D">
            <w:pPr>
              <w:pStyle w:val="VBABodyText"/>
              <w:numPr>
                <w:ilvl w:val="0"/>
                <w:numId w:val="36"/>
              </w:numPr>
              <w:spacing w:before="0" w:after="0"/>
              <w:rPr>
                <w:color w:val="auto"/>
              </w:rPr>
            </w:pPr>
            <w:r w:rsidRPr="004C658D">
              <w:rPr>
                <w:color w:val="auto"/>
              </w:rPr>
              <w:t>Blindness in both eyes, having light perception only, and the loss of use of one lower extremity, or</w:t>
            </w:r>
          </w:p>
          <w:p w14:paraId="49532C68" w14:textId="77777777" w:rsidR="00B16F84" w:rsidRPr="004C658D" w:rsidRDefault="00B16F84" w:rsidP="0050230D">
            <w:pPr>
              <w:pStyle w:val="VBABodyText"/>
              <w:numPr>
                <w:ilvl w:val="0"/>
                <w:numId w:val="36"/>
              </w:numPr>
              <w:spacing w:before="0" w:after="0"/>
              <w:rPr>
                <w:color w:val="auto"/>
              </w:rPr>
            </w:pPr>
            <w:r w:rsidRPr="004C658D">
              <w:rPr>
                <w:color w:val="auto"/>
              </w:rPr>
              <w:t>A severe burn injury</w:t>
            </w:r>
            <w:r w:rsidR="005739A6" w:rsidRPr="004C658D">
              <w:rPr>
                <w:color w:val="auto"/>
              </w:rPr>
              <w:t xml:space="preserve"> with full thickness or </w:t>
            </w:r>
            <w:proofErr w:type="spellStart"/>
            <w:r w:rsidR="005739A6" w:rsidRPr="004C658D">
              <w:rPr>
                <w:color w:val="auto"/>
              </w:rPr>
              <w:t>subdermal</w:t>
            </w:r>
            <w:proofErr w:type="spellEnd"/>
            <w:r w:rsidR="005739A6" w:rsidRPr="004C658D">
              <w:rPr>
                <w:color w:val="auto"/>
              </w:rPr>
              <w:t xml:space="preserve"> burns that have resulted in contractures with limitation of motion of</w:t>
            </w:r>
          </w:p>
          <w:p w14:paraId="3AA3551E" w14:textId="77777777" w:rsidR="005739A6" w:rsidRPr="004C658D" w:rsidRDefault="005739A6" w:rsidP="00811CB3">
            <w:pPr>
              <w:pStyle w:val="VBABodyText"/>
              <w:numPr>
                <w:ilvl w:val="1"/>
                <w:numId w:val="36"/>
              </w:numPr>
              <w:spacing w:before="0" w:after="0"/>
              <w:rPr>
                <w:color w:val="auto"/>
              </w:rPr>
            </w:pPr>
            <w:r w:rsidRPr="004C658D">
              <w:rPr>
                <w:color w:val="auto"/>
              </w:rPr>
              <w:t>Two or more extremities, or</w:t>
            </w:r>
          </w:p>
          <w:p w14:paraId="136AE3F9" w14:textId="77777777" w:rsidR="005739A6" w:rsidRPr="004C658D" w:rsidRDefault="005739A6" w:rsidP="00811CB3">
            <w:pPr>
              <w:pStyle w:val="VBABodyText"/>
              <w:numPr>
                <w:ilvl w:val="1"/>
                <w:numId w:val="36"/>
              </w:numPr>
              <w:spacing w:before="0" w:after="0"/>
              <w:rPr>
                <w:color w:val="auto"/>
              </w:rPr>
            </w:pPr>
            <w:r w:rsidRPr="004C658D">
              <w:rPr>
                <w:color w:val="auto"/>
              </w:rPr>
              <w:t>At least one extremity and the trunk</w:t>
            </w:r>
          </w:p>
          <w:p w14:paraId="06B89277" w14:textId="77777777" w:rsidR="002A150C" w:rsidRPr="004C658D" w:rsidRDefault="002A150C" w:rsidP="002A150C">
            <w:pPr>
              <w:pStyle w:val="VBABodyText"/>
              <w:spacing w:before="0" w:after="0"/>
              <w:rPr>
                <w:color w:val="auto"/>
              </w:rPr>
            </w:pPr>
          </w:p>
          <w:p w14:paraId="06149919" w14:textId="77777777" w:rsidR="002A506F" w:rsidRDefault="002A150C" w:rsidP="002A150C">
            <w:pPr>
              <w:pStyle w:val="VBABodyText"/>
              <w:spacing w:before="0" w:after="0"/>
              <w:rPr>
                <w:b/>
                <w:color w:val="auto"/>
              </w:rPr>
            </w:pPr>
            <w:r w:rsidRPr="004C658D">
              <w:rPr>
                <w:b/>
                <w:color w:val="auto"/>
              </w:rPr>
              <w:t xml:space="preserve">Notes:  </w:t>
            </w:r>
          </w:p>
          <w:p w14:paraId="3EBF5903" w14:textId="3C7E82BB" w:rsidR="0050230D" w:rsidRPr="00881B65" w:rsidRDefault="0050230D" w:rsidP="0050230D">
            <w:pPr>
              <w:pStyle w:val="ListParagraph"/>
              <w:numPr>
                <w:ilvl w:val="0"/>
                <w:numId w:val="36"/>
              </w:numPr>
              <w:spacing w:before="0"/>
              <w:rPr>
                <w:b/>
              </w:rPr>
            </w:pPr>
            <w:r>
              <w:t xml:space="preserve">Even though compensation may be payable under 38 C.F.R. 3.383, claimants do not qualify for SAH grants if they suffered a loss of paired service connected and non-service connected organs or extremities. </w:t>
            </w:r>
          </w:p>
          <w:p w14:paraId="419E127E" w14:textId="77777777" w:rsidR="002A150C" w:rsidRPr="002A506F" w:rsidRDefault="002A506F" w:rsidP="0050230D">
            <w:pPr>
              <w:pStyle w:val="VBABodyText"/>
              <w:numPr>
                <w:ilvl w:val="0"/>
                <w:numId w:val="36"/>
              </w:numPr>
              <w:spacing w:before="0" w:after="0"/>
              <w:rPr>
                <w:color w:val="auto"/>
              </w:rPr>
            </w:pPr>
            <w:r w:rsidRPr="002A506F">
              <w:rPr>
                <w:color w:val="auto"/>
              </w:rPr>
              <w:t xml:space="preserve">Compensation under 38 U.S.C. Chapter 11 includes compensation for service-connected disabilities and disabilities “as if” SC under 38 U.S.C. 1151.  </w:t>
            </w:r>
          </w:p>
          <w:p w14:paraId="1F7EB45C" w14:textId="77777777" w:rsidR="002A506F" w:rsidRPr="00881B65" w:rsidRDefault="002A506F" w:rsidP="0050230D">
            <w:pPr>
              <w:pStyle w:val="VBABodyText"/>
              <w:numPr>
                <w:ilvl w:val="0"/>
                <w:numId w:val="36"/>
              </w:numPr>
              <w:spacing w:before="0" w:after="0"/>
              <w:rPr>
                <w:color w:val="auto"/>
              </w:rPr>
            </w:pPr>
            <w:r w:rsidRPr="00881B65">
              <w:rPr>
                <w:color w:val="auto"/>
              </w:rPr>
              <w:t xml:space="preserve">The use of prosthesis is eligible for entitlement to SAH, as a prosthetic device is equivalent of the use of braces under the regulation. </w:t>
            </w:r>
          </w:p>
          <w:p w14:paraId="7AA2DCA9" w14:textId="2773AC79" w:rsidR="00881B65" w:rsidRPr="00881B65" w:rsidRDefault="007B3CCC" w:rsidP="0050230D">
            <w:pPr>
              <w:pStyle w:val="VBABodyText"/>
              <w:numPr>
                <w:ilvl w:val="0"/>
                <w:numId w:val="36"/>
              </w:numPr>
              <w:spacing w:before="0" w:after="0"/>
              <w:rPr>
                <w:color w:val="auto"/>
              </w:rPr>
            </w:pPr>
            <w:r w:rsidRPr="00881B65">
              <w:rPr>
                <w:color w:val="auto"/>
              </w:rPr>
              <w:t>Effective</w:t>
            </w:r>
            <w:r w:rsidR="00881B65" w:rsidRPr="00881B65">
              <w:rPr>
                <w:color w:val="auto"/>
              </w:rPr>
              <w:t xml:space="preserve"> October 1, 2012, PL 112-154, “Honoring America’s Veterans and Caring for Camp Lejeune Families Act of 2012,” added new, temporary </w:t>
            </w:r>
            <w:r w:rsidRPr="00881B65">
              <w:rPr>
                <w:color w:val="auto"/>
              </w:rPr>
              <w:t>SAH.</w:t>
            </w:r>
            <w:r w:rsidR="00881B65" w:rsidRPr="00881B65">
              <w:rPr>
                <w:color w:val="auto"/>
              </w:rPr>
              <w:t xml:space="preserve">  </w:t>
            </w:r>
          </w:p>
          <w:p w14:paraId="716AA313" w14:textId="77777777" w:rsidR="00881B65" w:rsidRPr="003B6F05" w:rsidRDefault="00881B65" w:rsidP="0050230D">
            <w:pPr>
              <w:pStyle w:val="VBABodyText"/>
              <w:numPr>
                <w:ilvl w:val="0"/>
                <w:numId w:val="36"/>
              </w:numPr>
              <w:spacing w:before="0" w:after="0"/>
              <w:rPr>
                <w:color w:val="auto"/>
              </w:rPr>
            </w:pPr>
            <w:r w:rsidRPr="00881B65">
              <w:rPr>
                <w:color w:val="auto"/>
              </w:rPr>
              <w:t xml:space="preserve">Although 38 C.F.R. 3.809 provides that ALS is a qualifying condition for SAH when evaluated 100 percent disabling under diagnostic code 8017, whenever there is a diagnosis of ALS </w:t>
            </w:r>
            <w:r w:rsidRPr="003B6F05">
              <w:rPr>
                <w:color w:val="auto"/>
              </w:rPr>
              <w:t xml:space="preserve">there is a qualifying condition for SAH purposes.  </w:t>
            </w:r>
          </w:p>
          <w:p w14:paraId="235F41E8" w14:textId="2AB42FF6" w:rsidR="003B6F05" w:rsidRPr="002A506F" w:rsidRDefault="00881B65" w:rsidP="001B7AB0">
            <w:pPr>
              <w:pStyle w:val="VBABodyText"/>
              <w:numPr>
                <w:ilvl w:val="0"/>
                <w:numId w:val="46"/>
              </w:numPr>
              <w:spacing w:before="0"/>
            </w:pPr>
            <w:r w:rsidRPr="001B7AB0">
              <w:rPr>
                <w:color w:val="auto"/>
              </w:rPr>
              <w:t xml:space="preserve">A Veteran’s </w:t>
            </w:r>
            <w:r w:rsidR="007B3CCC" w:rsidRPr="001B7AB0">
              <w:rPr>
                <w:color w:val="auto"/>
              </w:rPr>
              <w:t>entitlement</w:t>
            </w:r>
            <w:r w:rsidRPr="001B7AB0">
              <w:rPr>
                <w:color w:val="auto"/>
              </w:rPr>
              <w:t xml:space="preserve"> to a total rating based on individual </w:t>
            </w:r>
            <w:proofErr w:type="spellStart"/>
            <w:r w:rsidRPr="001B7AB0">
              <w:rPr>
                <w:color w:val="auto"/>
              </w:rPr>
              <w:t>unemployability</w:t>
            </w:r>
            <w:proofErr w:type="spellEnd"/>
            <w:r w:rsidRPr="001B7AB0">
              <w:rPr>
                <w:color w:val="auto"/>
              </w:rPr>
              <w:t xml:space="preserve"> pursuant to 38 CFR </w:t>
            </w:r>
            <w:proofErr w:type="gramStart"/>
            <w:r w:rsidRPr="001B7AB0">
              <w:rPr>
                <w:color w:val="auto"/>
              </w:rPr>
              <w:t>4.16,</w:t>
            </w:r>
            <w:proofErr w:type="gramEnd"/>
            <w:r w:rsidRPr="001B7AB0">
              <w:rPr>
                <w:color w:val="auto"/>
              </w:rPr>
              <w:t xml:space="preserve"> satisfies the requirement for a total SC disability for SAH purposes.  </w:t>
            </w:r>
          </w:p>
        </w:tc>
      </w:tr>
      <w:tr w:rsidR="000C095C" w14:paraId="3B7EED64" w14:textId="77777777" w:rsidTr="006B14A9">
        <w:trPr>
          <w:trHeight w:val="212"/>
        </w:trPr>
        <w:tc>
          <w:tcPr>
            <w:tcW w:w="2560" w:type="dxa"/>
            <w:tcBorders>
              <w:top w:val="nil"/>
              <w:left w:val="nil"/>
              <w:bottom w:val="nil"/>
              <w:right w:val="nil"/>
            </w:tcBorders>
          </w:tcPr>
          <w:p w14:paraId="0F65F970" w14:textId="44BA1F6E" w:rsidR="000C095C" w:rsidRPr="00C31119" w:rsidRDefault="000C095C" w:rsidP="006B14A9">
            <w:pPr>
              <w:pStyle w:val="VBALevel2Heading"/>
              <w:rPr>
                <w:color w:val="auto"/>
              </w:rPr>
            </w:pPr>
            <w:r w:rsidRPr="00C31119">
              <w:rPr>
                <w:color w:val="auto"/>
              </w:rPr>
              <w:lastRenderedPageBreak/>
              <w:t>Temporary SAH Criteria Under PL 112-154</w:t>
            </w:r>
          </w:p>
          <w:p w14:paraId="7A33BFA7" w14:textId="77777777" w:rsidR="000C095C" w:rsidRPr="00C31119" w:rsidRDefault="000C095C" w:rsidP="006B14A9">
            <w:pPr>
              <w:pStyle w:val="VBALevel2Heading"/>
              <w:rPr>
                <w:color w:val="auto"/>
              </w:rPr>
            </w:pPr>
          </w:p>
          <w:p w14:paraId="2E4C6B38" w14:textId="709230E9" w:rsidR="000C095C" w:rsidRPr="00C31119" w:rsidRDefault="000C095C" w:rsidP="006B14A9">
            <w:pPr>
              <w:pStyle w:val="VBALevel2Heading"/>
              <w:rPr>
                <w:b w:val="0"/>
                <w:i/>
                <w:color w:val="auto"/>
              </w:rPr>
            </w:pPr>
            <w:r w:rsidRPr="00C31119">
              <w:rPr>
                <w:b w:val="0"/>
                <w:i/>
                <w:color w:val="auto"/>
              </w:rPr>
              <w:t xml:space="preserve">Slide </w:t>
            </w:r>
            <w:r w:rsidR="00F61F3D">
              <w:rPr>
                <w:b w:val="0"/>
                <w:i/>
                <w:color w:val="auto"/>
              </w:rPr>
              <w:t>1</w:t>
            </w:r>
            <w:r w:rsidR="00AB1D56">
              <w:rPr>
                <w:b w:val="0"/>
                <w:i/>
                <w:color w:val="auto"/>
              </w:rPr>
              <w:t>9</w:t>
            </w:r>
          </w:p>
          <w:p w14:paraId="5976A940" w14:textId="1F88B497" w:rsidR="000C095C" w:rsidRPr="00C31119" w:rsidRDefault="000C095C" w:rsidP="006B14A9">
            <w:pPr>
              <w:pStyle w:val="VBALevel2Heading"/>
              <w:rPr>
                <w:b w:val="0"/>
                <w:i/>
                <w:color w:val="auto"/>
              </w:rPr>
            </w:pPr>
            <w:r w:rsidRPr="00C31119">
              <w:rPr>
                <w:b w:val="0"/>
                <w:i/>
                <w:color w:val="auto"/>
              </w:rPr>
              <w:t>Handout</w:t>
            </w:r>
            <w:r w:rsidR="00CE7E76">
              <w:rPr>
                <w:b w:val="0"/>
                <w:i/>
                <w:color w:val="auto"/>
              </w:rPr>
              <w:t xml:space="preserve"> 10</w:t>
            </w:r>
          </w:p>
        </w:tc>
        <w:tc>
          <w:tcPr>
            <w:tcW w:w="7217" w:type="dxa"/>
            <w:tcBorders>
              <w:top w:val="nil"/>
              <w:left w:val="nil"/>
              <w:bottom w:val="nil"/>
              <w:right w:val="nil"/>
            </w:tcBorders>
          </w:tcPr>
          <w:p w14:paraId="568C5707" w14:textId="14C7E788" w:rsidR="000C095C" w:rsidRDefault="000C095C" w:rsidP="00BD3929">
            <w:r>
              <w:t>Section 202 of PL 112-154 amended 38 U.S.C. 2101(a</w:t>
            </w:r>
            <w:r w:rsidR="007B3CCC">
              <w:t>) (</w:t>
            </w:r>
            <w:r>
              <w:t xml:space="preserve">2) to temporarily expand eligibility for SAH for Veterans who served and became permanently disabled on or after September 11, 2001. The statutory change went into effect October 1, 2012. </w:t>
            </w:r>
          </w:p>
          <w:p w14:paraId="60F394C9" w14:textId="77777777" w:rsidR="000C095C" w:rsidRDefault="000C095C" w:rsidP="000C095C">
            <w:pPr>
              <w:spacing w:before="0"/>
            </w:pPr>
          </w:p>
          <w:p w14:paraId="7B9FDCC6" w14:textId="1D51624C" w:rsidR="000C095C" w:rsidRDefault="000C095C" w:rsidP="000C095C">
            <w:pPr>
              <w:spacing w:before="0"/>
            </w:pPr>
            <w:r>
              <w:t xml:space="preserve">The amendment adds a basis for qualification for SAH: permanent loss or loss of use of one or more lower extremities, severely affecting the functions of balance or propulsion as to preclude locomotion without the use of braces, </w:t>
            </w:r>
            <w:r w:rsidR="007B3CCC">
              <w:t>crutches</w:t>
            </w:r>
            <w:r>
              <w:t xml:space="preserve">, canes or a wheelchair.  </w:t>
            </w:r>
          </w:p>
          <w:p w14:paraId="09FE7709" w14:textId="77777777" w:rsidR="000C095C" w:rsidRDefault="000C095C" w:rsidP="000C095C">
            <w:pPr>
              <w:spacing w:before="0"/>
            </w:pPr>
          </w:p>
          <w:p w14:paraId="03789C81" w14:textId="77777777" w:rsidR="000C095C" w:rsidRDefault="000C095C" w:rsidP="000C095C">
            <w:pPr>
              <w:spacing w:before="0"/>
            </w:pPr>
            <w:r>
              <w:t xml:space="preserve">The law, as extended by PL 114-58, authorizes SAH assistance only for applications approved by September 30, 2016. </w:t>
            </w:r>
          </w:p>
          <w:p w14:paraId="5D589B78" w14:textId="77777777" w:rsidR="000C095C" w:rsidRDefault="000C095C" w:rsidP="000C095C">
            <w:pPr>
              <w:spacing w:before="0"/>
            </w:pPr>
          </w:p>
          <w:p w14:paraId="3847F496" w14:textId="65456D18" w:rsidR="000C095C" w:rsidRDefault="000C095C" w:rsidP="000C095C">
            <w:pPr>
              <w:spacing w:before="0" w:after="240"/>
            </w:pPr>
            <w:r>
              <w:t xml:space="preserve">Refer to manual for additional notes. </w:t>
            </w:r>
          </w:p>
        </w:tc>
      </w:tr>
      <w:tr w:rsidR="002570A6" w14:paraId="235F41EE" w14:textId="77777777" w:rsidTr="006B14A9">
        <w:trPr>
          <w:trHeight w:val="212"/>
        </w:trPr>
        <w:tc>
          <w:tcPr>
            <w:tcW w:w="2560" w:type="dxa"/>
            <w:tcBorders>
              <w:top w:val="nil"/>
              <w:left w:val="nil"/>
              <w:bottom w:val="nil"/>
              <w:right w:val="nil"/>
            </w:tcBorders>
          </w:tcPr>
          <w:p w14:paraId="235F41EA" w14:textId="4518A401" w:rsidR="002570A6" w:rsidRPr="00C31119" w:rsidRDefault="001A68A7" w:rsidP="006B14A9">
            <w:pPr>
              <w:pStyle w:val="VBALevel2Heading"/>
              <w:rPr>
                <w:bCs/>
                <w:i/>
                <w:color w:val="auto"/>
              </w:rPr>
            </w:pPr>
            <w:r w:rsidRPr="00C31119">
              <w:rPr>
                <w:color w:val="auto"/>
              </w:rPr>
              <w:lastRenderedPageBreak/>
              <w:t>Who Qualifies for Special Housing Adaptation (SHA)?</w:t>
            </w:r>
            <w:r w:rsidRPr="00C31119">
              <w:rPr>
                <w:color w:val="auto"/>
              </w:rPr>
              <w:br/>
            </w:r>
            <w:r w:rsidR="002570A6" w:rsidRPr="00C31119">
              <w:rPr>
                <w:rFonts w:ascii="Times New Roman Bold" w:hAnsi="Times New Roman Bold"/>
                <w:color w:val="auto"/>
              </w:rPr>
              <w:br/>
            </w:r>
          </w:p>
          <w:p w14:paraId="235F41EB" w14:textId="25117165" w:rsidR="002570A6" w:rsidRPr="00C31119" w:rsidRDefault="00F61F3D" w:rsidP="006B14A9">
            <w:pPr>
              <w:pStyle w:val="VBASlideNumber"/>
              <w:rPr>
                <w:color w:val="auto"/>
              </w:rPr>
            </w:pPr>
            <w:r>
              <w:rPr>
                <w:color w:val="auto"/>
              </w:rPr>
              <w:t xml:space="preserve">Slide </w:t>
            </w:r>
            <w:r w:rsidR="00AB1D56">
              <w:rPr>
                <w:color w:val="auto"/>
              </w:rPr>
              <w:t>19 &amp; 20</w:t>
            </w:r>
            <w:r w:rsidR="002570A6" w:rsidRPr="00C31119">
              <w:rPr>
                <w:color w:val="auto"/>
              </w:rPr>
              <w:br/>
            </w:r>
          </w:p>
          <w:p w14:paraId="235F41EC" w14:textId="717450B9" w:rsidR="002570A6" w:rsidRPr="00C31119" w:rsidRDefault="002570A6" w:rsidP="00CE7E76">
            <w:pPr>
              <w:pStyle w:val="VBAHandoutNumber"/>
              <w:rPr>
                <w:color w:val="auto"/>
              </w:rPr>
            </w:pPr>
            <w:r w:rsidRPr="00C31119">
              <w:rPr>
                <w:color w:val="auto"/>
              </w:rPr>
              <w:t xml:space="preserve">Handout </w:t>
            </w:r>
            <w:r w:rsidR="00CE7E76">
              <w:rPr>
                <w:color w:val="auto"/>
              </w:rPr>
              <w:t>10</w:t>
            </w:r>
          </w:p>
        </w:tc>
        <w:tc>
          <w:tcPr>
            <w:tcW w:w="7217" w:type="dxa"/>
            <w:tcBorders>
              <w:top w:val="nil"/>
              <w:left w:val="nil"/>
              <w:bottom w:val="nil"/>
              <w:right w:val="nil"/>
            </w:tcBorders>
          </w:tcPr>
          <w:p w14:paraId="2664AE9B" w14:textId="77777777" w:rsidR="002570A6" w:rsidRDefault="00110996" w:rsidP="00110996">
            <w:r>
              <w:t xml:space="preserve">Eligibility for assistance in acquiring SHA exists when: </w:t>
            </w:r>
          </w:p>
          <w:p w14:paraId="35417AEB" w14:textId="77777777" w:rsidR="00110996" w:rsidRDefault="00110996" w:rsidP="00110996">
            <w:pPr>
              <w:pStyle w:val="ListParagraph"/>
              <w:numPr>
                <w:ilvl w:val="0"/>
                <w:numId w:val="34"/>
              </w:numPr>
              <w:spacing w:before="0"/>
            </w:pPr>
            <w:r>
              <w:t xml:space="preserve">A Veteran is entitled to compensation under 38 U.S.C. 11 for a qualifying condition, or </w:t>
            </w:r>
          </w:p>
          <w:p w14:paraId="7E680D2B" w14:textId="55FCBC09" w:rsidR="00110996" w:rsidRDefault="00110996" w:rsidP="00110996">
            <w:pPr>
              <w:pStyle w:val="ListParagraph"/>
              <w:numPr>
                <w:ilvl w:val="0"/>
                <w:numId w:val="34"/>
              </w:numPr>
              <w:spacing w:before="0"/>
            </w:pPr>
            <w:r>
              <w:t xml:space="preserve">A </w:t>
            </w:r>
            <w:r w:rsidR="007B3CCC">
              <w:t>service member</w:t>
            </w:r>
            <w:r>
              <w:t xml:space="preserve"> on active duty has a qualifying condition incurred or aggravated in the line of duty. </w:t>
            </w:r>
          </w:p>
          <w:p w14:paraId="0EEE7DC9" w14:textId="77777777" w:rsidR="00110996" w:rsidRDefault="00110996" w:rsidP="00110996">
            <w:pPr>
              <w:spacing w:before="0"/>
            </w:pPr>
          </w:p>
          <w:p w14:paraId="6E5C3832" w14:textId="77777777" w:rsidR="00110996" w:rsidRDefault="00110996" w:rsidP="00110996">
            <w:pPr>
              <w:spacing w:before="0"/>
            </w:pPr>
            <w:r>
              <w:t xml:space="preserve">Qualifying conditions are:  </w:t>
            </w:r>
          </w:p>
          <w:p w14:paraId="637AF3B6" w14:textId="77777777" w:rsidR="00110996" w:rsidRDefault="00110996" w:rsidP="00110996">
            <w:pPr>
              <w:pStyle w:val="ListParagraph"/>
              <w:numPr>
                <w:ilvl w:val="0"/>
                <w:numId w:val="35"/>
              </w:numPr>
              <w:spacing w:before="0"/>
            </w:pPr>
            <w:r>
              <w:t>Blindness with visual acuity of 20/200 or less in each eye</w:t>
            </w:r>
          </w:p>
          <w:p w14:paraId="46896B56" w14:textId="77777777" w:rsidR="00110996" w:rsidRDefault="00110996" w:rsidP="00110996">
            <w:pPr>
              <w:pStyle w:val="ListParagraph"/>
              <w:numPr>
                <w:ilvl w:val="0"/>
                <w:numId w:val="35"/>
              </w:numPr>
              <w:spacing w:before="0"/>
            </w:pPr>
            <w:r>
              <w:t>Permanent and total disability from loss or loss of use of both hands, or</w:t>
            </w:r>
          </w:p>
          <w:p w14:paraId="4C1CEA89" w14:textId="77777777" w:rsidR="00110996" w:rsidRDefault="00110996" w:rsidP="00110996">
            <w:pPr>
              <w:pStyle w:val="ListParagraph"/>
              <w:numPr>
                <w:ilvl w:val="0"/>
                <w:numId w:val="35"/>
              </w:numPr>
              <w:spacing w:before="0"/>
            </w:pPr>
            <w:r>
              <w:t xml:space="preserve">Permanent and total disability from a severe burn injury </w:t>
            </w:r>
          </w:p>
          <w:p w14:paraId="7195D03D" w14:textId="77777777" w:rsidR="00110996" w:rsidRDefault="00110996" w:rsidP="00110996">
            <w:pPr>
              <w:pStyle w:val="ListParagraph"/>
              <w:numPr>
                <w:ilvl w:val="0"/>
                <w:numId w:val="35"/>
              </w:numPr>
              <w:spacing w:before="0"/>
              <w:ind w:left="1368"/>
            </w:pPr>
            <w:r>
              <w:t xml:space="preserve">Deep partial thickness burns that have resulted in contractures with limitation of motion of </w:t>
            </w:r>
          </w:p>
          <w:p w14:paraId="31B8B358" w14:textId="77777777" w:rsidR="00110996" w:rsidRDefault="00110996" w:rsidP="00110996">
            <w:pPr>
              <w:pStyle w:val="ListParagraph"/>
              <w:numPr>
                <w:ilvl w:val="0"/>
                <w:numId w:val="35"/>
              </w:numPr>
              <w:spacing w:before="0"/>
              <w:ind w:left="1944"/>
            </w:pPr>
            <w:r>
              <w:t>Two or more extremities, or</w:t>
            </w:r>
          </w:p>
          <w:p w14:paraId="62906822" w14:textId="77777777" w:rsidR="00110996" w:rsidRDefault="00110996" w:rsidP="00110996">
            <w:pPr>
              <w:pStyle w:val="ListParagraph"/>
              <w:numPr>
                <w:ilvl w:val="0"/>
                <w:numId w:val="35"/>
              </w:numPr>
              <w:spacing w:before="0"/>
              <w:ind w:left="1944"/>
            </w:pPr>
            <w:r>
              <w:t xml:space="preserve">At least one extremity </w:t>
            </w:r>
            <w:r w:rsidRPr="00110996">
              <w:rPr>
                <w:i/>
              </w:rPr>
              <w:t>and</w:t>
            </w:r>
            <w:r>
              <w:t xml:space="preserve"> the trunk</w:t>
            </w:r>
          </w:p>
          <w:p w14:paraId="231851D8" w14:textId="77777777" w:rsidR="00110996" w:rsidRDefault="00110996" w:rsidP="00110996">
            <w:pPr>
              <w:pStyle w:val="ListParagraph"/>
              <w:numPr>
                <w:ilvl w:val="0"/>
                <w:numId w:val="35"/>
              </w:numPr>
              <w:spacing w:before="0"/>
              <w:ind w:left="1368"/>
            </w:pPr>
            <w:r>
              <w:t xml:space="preserve">Full thickness or </w:t>
            </w:r>
            <w:proofErr w:type="spellStart"/>
            <w:r>
              <w:t>subdermal</w:t>
            </w:r>
            <w:proofErr w:type="spellEnd"/>
            <w:r>
              <w:t xml:space="preserve"> that have resulted in contractures with limitation of motion of </w:t>
            </w:r>
          </w:p>
          <w:p w14:paraId="584D07F8" w14:textId="3DC832AF" w:rsidR="00110996" w:rsidRDefault="00110996" w:rsidP="00110996">
            <w:pPr>
              <w:pStyle w:val="ListParagraph"/>
              <w:numPr>
                <w:ilvl w:val="0"/>
                <w:numId w:val="35"/>
              </w:numPr>
              <w:spacing w:before="0"/>
              <w:ind w:left="1944"/>
            </w:pPr>
            <w:r>
              <w:t xml:space="preserve">One </w:t>
            </w:r>
            <w:r w:rsidR="007B3CCC">
              <w:t>or</w:t>
            </w:r>
            <w:r>
              <w:t xml:space="preserve"> more extremities, or</w:t>
            </w:r>
          </w:p>
          <w:p w14:paraId="25FE8788" w14:textId="77777777" w:rsidR="00110996" w:rsidRDefault="00110996" w:rsidP="00110996">
            <w:pPr>
              <w:pStyle w:val="ListParagraph"/>
              <w:numPr>
                <w:ilvl w:val="0"/>
                <w:numId w:val="35"/>
              </w:numPr>
              <w:spacing w:before="0"/>
              <w:ind w:left="1944"/>
            </w:pPr>
            <w:r>
              <w:t>The trunk, or</w:t>
            </w:r>
          </w:p>
          <w:p w14:paraId="553E4D96" w14:textId="77777777" w:rsidR="00110996" w:rsidRDefault="00110996" w:rsidP="00110996">
            <w:pPr>
              <w:pStyle w:val="ListParagraph"/>
              <w:numPr>
                <w:ilvl w:val="0"/>
                <w:numId w:val="35"/>
              </w:numPr>
              <w:spacing w:before="0"/>
            </w:pPr>
            <w:r>
              <w:t>Residuals of an inhalation injury, including, but not limited to</w:t>
            </w:r>
          </w:p>
          <w:p w14:paraId="0A825AED" w14:textId="77777777" w:rsidR="00572BBE" w:rsidRDefault="00572BBE" w:rsidP="00572BBE">
            <w:pPr>
              <w:pStyle w:val="ListParagraph"/>
              <w:numPr>
                <w:ilvl w:val="0"/>
                <w:numId w:val="35"/>
              </w:numPr>
              <w:spacing w:before="0"/>
              <w:ind w:left="1368"/>
            </w:pPr>
            <w:r>
              <w:t>Pulmonary fibrosis</w:t>
            </w:r>
          </w:p>
          <w:p w14:paraId="499AFB8B" w14:textId="77777777" w:rsidR="00572BBE" w:rsidRDefault="00572BBE" w:rsidP="00572BBE">
            <w:pPr>
              <w:pStyle w:val="ListParagraph"/>
              <w:numPr>
                <w:ilvl w:val="0"/>
                <w:numId w:val="35"/>
              </w:numPr>
              <w:spacing w:before="0"/>
              <w:ind w:left="1368"/>
            </w:pPr>
            <w:r>
              <w:t>Asthma, or</w:t>
            </w:r>
          </w:p>
          <w:p w14:paraId="4773C43B" w14:textId="77777777" w:rsidR="00572BBE" w:rsidRDefault="00572BBE" w:rsidP="00572BBE">
            <w:pPr>
              <w:pStyle w:val="ListParagraph"/>
              <w:numPr>
                <w:ilvl w:val="0"/>
                <w:numId w:val="35"/>
              </w:numPr>
              <w:spacing w:before="0"/>
              <w:ind w:left="1368"/>
            </w:pPr>
            <w:r>
              <w:t>Chronic obstructive pulmonary disease (COPD)</w:t>
            </w:r>
          </w:p>
          <w:p w14:paraId="4D2EBF88" w14:textId="77777777" w:rsidR="00572BBE" w:rsidRDefault="00572BBE" w:rsidP="00572BBE">
            <w:pPr>
              <w:spacing w:before="0"/>
            </w:pPr>
          </w:p>
          <w:p w14:paraId="01956644" w14:textId="77777777" w:rsidR="00572BBE" w:rsidRDefault="00572BBE" w:rsidP="00572BBE">
            <w:pPr>
              <w:spacing w:before="0"/>
              <w:rPr>
                <w:b/>
              </w:rPr>
            </w:pPr>
            <w:r w:rsidRPr="00572BBE">
              <w:rPr>
                <w:b/>
              </w:rPr>
              <w:t xml:space="preserve">Notes: </w:t>
            </w:r>
          </w:p>
          <w:p w14:paraId="5348C830" w14:textId="576492C8" w:rsidR="00881B65" w:rsidRPr="0050230D" w:rsidRDefault="007B3CCC" w:rsidP="00881B65">
            <w:pPr>
              <w:pStyle w:val="ListParagraph"/>
              <w:numPr>
                <w:ilvl w:val="0"/>
                <w:numId w:val="37"/>
              </w:numPr>
              <w:spacing w:before="0"/>
              <w:rPr>
                <w:b/>
              </w:rPr>
            </w:pPr>
            <w:r>
              <w:t>Eligibility</w:t>
            </w:r>
            <w:r w:rsidR="00881B65">
              <w:t xml:space="preserve"> only exists for SHA if the claimant is not entitled to, and has not previously received SAH.  </w:t>
            </w:r>
          </w:p>
          <w:p w14:paraId="6DC3AADB" w14:textId="3CBEA237" w:rsidR="0050230D" w:rsidRPr="00881B65" w:rsidRDefault="0050230D" w:rsidP="00881B65">
            <w:pPr>
              <w:pStyle w:val="ListParagraph"/>
              <w:numPr>
                <w:ilvl w:val="0"/>
                <w:numId w:val="37"/>
              </w:numPr>
              <w:spacing w:before="0"/>
              <w:rPr>
                <w:b/>
              </w:rPr>
            </w:pPr>
            <w:r>
              <w:t xml:space="preserve">Even though compensation may be payable under 38 C.F.R. 3.383, claimants do not qualify for SHA grants if they suffered a loss of paired service connected and non-service connected organs or extremities. </w:t>
            </w:r>
          </w:p>
          <w:p w14:paraId="2BD14AD4" w14:textId="77777777" w:rsidR="00881B65" w:rsidRPr="00386371" w:rsidRDefault="00386371" w:rsidP="00881B65">
            <w:pPr>
              <w:pStyle w:val="ListParagraph"/>
              <w:numPr>
                <w:ilvl w:val="0"/>
                <w:numId w:val="37"/>
              </w:numPr>
              <w:spacing w:before="0"/>
              <w:rPr>
                <w:b/>
              </w:rPr>
            </w:pPr>
            <w:r>
              <w:t xml:space="preserve">Compensation under 38 U.S.C. Chapter 11 includes compensation for service connected disability as well as for disabilities “as if” service connected </w:t>
            </w:r>
            <w:proofErr w:type="gramStart"/>
            <w:r>
              <w:t>under</w:t>
            </w:r>
            <w:proofErr w:type="gramEnd"/>
            <w:r>
              <w:t xml:space="preserve"> 38 U.S.C. 1151. </w:t>
            </w:r>
          </w:p>
          <w:p w14:paraId="310E27DD" w14:textId="071C266D" w:rsidR="00386371" w:rsidRPr="00386371" w:rsidRDefault="00386371" w:rsidP="00881B65">
            <w:pPr>
              <w:pStyle w:val="ListParagraph"/>
              <w:numPr>
                <w:ilvl w:val="0"/>
                <w:numId w:val="37"/>
              </w:numPr>
              <w:spacing w:before="0"/>
              <w:rPr>
                <w:b/>
              </w:rPr>
            </w:pPr>
            <w:r>
              <w:t xml:space="preserve">Blindness is assessed based on central distance visual acuity with the use of a standard correcting lens.  </w:t>
            </w:r>
          </w:p>
          <w:p w14:paraId="5DFACE9B" w14:textId="376E0720" w:rsidR="00386371" w:rsidRPr="00386371" w:rsidRDefault="00386371" w:rsidP="00881B65">
            <w:pPr>
              <w:pStyle w:val="ListParagraph"/>
              <w:numPr>
                <w:ilvl w:val="0"/>
                <w:numId w:val="37"/>
              </w:numPr>
              <w:spacing w:before="0"/>
              <w:rPr>
                <w:b/>
              </w:rPr>
            </w:pPr>
            <w:r>
              <w:t xml:space="preserve">For SHA purposes a visual field that </w:t>
            </w:r>
            <w:r w:rsidRPr="00545457">
              <w:t>subten</w:t>
            </w:r>
            <w:r w:rsidR="00545457" w:rsidRPr="00545457">
              <w:t>d</w:t>
            </w:r>
            <w:r w:rsidRPr="00545457">
              <w:t>s</w:t>
            </w:r>
            <w:r>
              <w:t xml:space="preserve"> an angle no greater than 20 degrees is considered the equivalent of 20/200 visual acuity.  This is synonymous with average contraction of the visual field to no more than 20 degrees. </w:t>
            </w:r>
          </w:p>
          <w:p w14:paraId="5813E00F" w14:textId="77777777" w:rsidR="00386371" w:rsidRPr="00386371" w:rsidRDefault="00386371" w:rsidP="00881B65">
            <w:pPr>
              <w:pStyle w:val="ListParagraph"/>
              <w:numPr>
                <w:ilvl w:val="0"/>
                <w:numId w:val="37"/>
              </w:numPr>
              <w:spacing w:before="0"/>
              <w:rPr>
                <w:b/>
              </w:rPr>
            </w:pPr>
            <w:r>
              <w:t xml:space="preserve">Effective October 1, 2012, PL 112-154 changed the visual acuity standard for SHA from 5/200 to 20/200, added the visual field equivalent and removed the requirement that visual impairment be permanently and totally disabling. </w:t>
            </w:r>
          </w:p>
          <w:p w14:paraId="235F41ED" w14:textId="4FB893D7" w:rsidR="00386371" w:rsidRPr="00881B65" w:rsidRDefault="00386371" w:rsidP="00386371">
            <w:pPr>
              <w:pStyle w:val="ListParagraph"/>
              <w:numPr>
                <w:ilvl w:val="0"/>
                <w:numId w:val="37"/>
              </w:numPr>
              <w:spacing w:before="0" w:after="240"/>
              <w:rPr>
                <w:b/>
              </w:rPr>
            </w:pPr>
            <w:r>
              <w:t xml:space="preserve">Qualification for SHA based on respiratory disorders requires </w:t>
            </w:r>
            <w:r>
              <w:lastRenderedPageBreak/>
              <w:t>more than a showing of a permanent and total disability from a respiratory diagnosis such as pulmonary fibrosis, asthma, or COPD.  The diagnosis must have resulted from an inhalational injury caused by breathing steam or toxic fumes, gases, and mists present in</w:t>
            </w:r>
            <w:r w:rsidR="00717B7D">
              <w:t xml:space="preserve"> </w:t>
            </w:r>
            <w:r>
              <w:t xml:space="preserve">a fire environment (including, but not limited to, </w:t>
            </w:r>
            <w:proofErr w:type="spellStart"/>
            <w:r>
              <w:t>acrolein</w:t>
            </w:r>
            <w:proofErr w:type="spellEnd"/>
            <w:r>
              <w:t xml:space="preserve">, chlorine, phosgene, and nitrogen dioxide. </w:t>
            </w:r>
          </w:p>
        </w:tc>
      </w:tr>
      <w:tr w:rsidR="002570A6" w14:paraId="235F41F6" w14:textId="77777777" w:rsidTr="006B14A9">
        <w:trPr>
          <w:cantSplit/>
          <w:trHeight w:val="212"/>
        </w:trPr>
        <w:tc>
          <w:tcPr>
            <w:tcW w:w="2560" w:type="dxa"/>
            <w:tcBorders>
              <w:top w:val="nil"/>
              <w:left w:val="nil"/>
              <w:bottom w:val="nil"/>
              <w:right w:val="nil"/>
            </w:tcBorders>
          </w:tcPr>
          <w:p w14:paraId="235F41EF" w14:textId="1F00B388" w:rsidR="002570A6" w:rsidRPr="00C31119" w:rsidRDefault="00AB5BAF" w:rsidP="002570A6">
            <w:pPr>
              <w:pStyle w:val="VBALevel2Heading"/>
              <w:rPr>
                <w:color w:val="auto"/>
              </w:rPr>
            </w:pPr>
            <w:r w:rsidRPr="00C31119">
              <w:rPr>
                <w:color w:val="auto"/>
              </w:rPr>
              <w:lastRenderedPageBreak/>
              <w:t>Reduction in Benefits</w:t>
            </w:r>
            <w:r w:rsidR="002570A6" w:rsidRPr="00C31119">
              <w:rPr>
                <w:color w:val="auto"/>
              </w:rPr>
              <w:br/>
            </w:r>
          </w:p>
          <w:p w14:paraId="235F41F0" w14:textId="76114B18" w:rsidR="002570A6" w:rsidRPr="00C31119" w:rsidRDefault="00F61F3D" w:rsidP="006B14A9">
            <w:pPr>
              <w:pStyle w:val="VBASlideNumber"/>
              <w:rPr>
                <w:color w:val="auto"/>
              </w:rPr>
            </w:pPr>
            <w:r>
              <w:rPr>
                <w:color w:val="auto"/>
              </w:rPr>
              <w:t xml:space="preserve">Slide </w:t>
            </w:r>
            <w:r w:rsidR="00AB1D56">
              <w:rPr>
                <w:color w:val="auto"/>
              </w:rPr>
              <w:t>21</w:t>
            </w:r>
            <w:r w:rsidR="002570A6" w:rsidRPr="00C31119">
              <w:rPr>
                <w:color w:val="auto"/>
              </w:rPr>
              <w:br/>
            </w:r>
          </w:p>
          <w:p w14:paraId="235F41F1" w14:textId="00820740" w:rsidR="002570A6" w:rsidRPr="00C31119" w:rsidRDefault="002570A6" w:rsidP="00CE7E76">
            <w:pPr>
              <w:pStyle w:val="VBAHandoutNumber"/>
              <w:rPr>
                <w:color w:val="auto"/>
              </w:rPr>
            </w:pPr>
            <w:r w:rsidRPr="00C31119">
              <w:rPr>
                <w:color w:val="auto"/>
              </w:rPr>
              <w:t xml:space="preserve">Handout </w:t>
            </w:r>
            <w:r w:rsidR="00CE7E76">
              <w:rPr>
                <w:color w:val="auto"/>
              </w:rPr>
              <w:t>11</w:t>
            </w:r>
          </w:p>
        </w:tc>
        <w:tc>
          <w:tcPr>
            <w:tcW w:w="7217" w:type="dxa"/>
            <w:tcBorders>
              <w:top w:val="nil"/>
              <w:left w:val="nil"/>
              <w:bottom w:val="nil"/>
              <w:right w:val="nil"/>
            </w:tcBorders>
          </w:tcPr>
          <w:p w14:paraId="235F41F4" w14:textId="7F057F6D" w:rsidR="002570A6" w:rsidRDefault="00AB5BAF" w:rsidP="00AB5BAF">
            <w:r>
              <w:rPr>
                <w:szCs w:val="24"/>
              </w:rPr>
              <w:t xml:space="preserve">A reduction in benefits may take place in cases where a </w:t>
            </w:r>
            <w:proofErr w:type="spellStart"/>
            <w:r>
              <w:rPr>
                <w:szCs w:val="24"/>
              </w:rPr>
              <w:t>judgement</w:t>
            </w:r>
            <w:proofErr w:type="spellEnd"/>
            <w:r>
              <w:rPr>
                <w:szCs w:val="24"/>
              </w:rPr>
              <w:t xml:space="preserve"> or settlement of a tort claim </w:t>
            </w:r>
            <w:r w:rsidR="007B3CCC">
              <w:rPr>
                <w:szCs w:val="24"/>
              </w:rPr>
              <w:t>against</w:t>
            </w:r>
            <w:r>
              <w:rPr>
                <w:szCs w:val="24"/>
              </w:rPr>
              <w:t xml:space="preserve"> the United States is granted for a disability established under 38 U.S.C. 1151 in certain cases.  Refer to the manual for these circumstances.</w:t>
            </w:r>
          </w:p>
          <w:p w14:paraId="235F41F5" w14:textId="77777777" w:rsidR="002570A6" w:rsidRDefault="002570A6" w:rsidP="006B14A9">
            <w:pPr>
              <w:spacing w:before="240" w:after="240"/>
            </w:pPr>
          </w:p>
        </w:tc>
      </w:tr>
      <w:tr w:rsidR="00E35B58" w14:paraId="61982E70" w14:textId="77777777" w:rsidTr="006B14A9">
        <w:trPr>
          <w:cantSplit/>
          <w:trHeight w:val="212"/>
        </w:trPr>
        <w:tc>
          <w:tcPr>
            <w:tcW w:w="2560" w:type="dxa"/>
            <w:tcBorders>
              <w:top w:val="nil"/>
              <w:left w:val="nil"/>
              <w:bottom w:val="nil"/>
              <w:right w:val="nil"/>
            </w:tcBorders>
          </w:tcPr>
          <w:p w14:paraId="527D65B7" w14:textId="579ADB32" w:rsidR="00E35B58" w:rsidRDefault="003912A6" w:rsidP="002570A6">
            <w:pPr>
              <w:pStyle w:val="VBALevel2Heading"/>
              <w:rPr>
                <w:color w:val="auto"/>
              </w:rPr>
            </w:pPr>
            <w:r w:rsidRPr="00C31119">
              <w:rPr>
                <w:color w:val="auto"/>
              </w:rPr>
              <w:t>When to A</w:t>
            </w:r>
            <w:r w:rsidR="00E35B58" w:rsidRPr="00C31119">
              <w:rPr>
                <w:color w:val="auto"/>
              </w:rPr>
              <w:t>ddress SAH/SHA Eligibility Determination</w:t>
            </w:r>
          </w:p>
          <w:p w14:paraId="2FB3F96B" w14:textId="77777777" w:rsidR="00F61F3D" w:rsidRDefault="00F61F3D" w:rsidP="002570A6">
            <w:pPr>
              <w:pStyle w:val="VBALevel2Heading"/>
              <w:rPr>
                <w:color w:val="auto"/>
              </w:rPr>
            </w:pPr>
          </w:p>
          <w:p w14:paraId="267452D7" w14:textId="68B689CD" w:rsidR="00F61F3D" w:rsidRDefault="00AB1D56" w:rsidP="002570A6">
            <w:pPr>
              <w:pStyle w:val="VBALevel2Heading"/>
              <w:rPr>
                <w:b w:val="0"/>
                <w:i/>
                <w:color w:val="auto"/>
              </w:rPr>
            </w:pPr>
            <w:r>
              <w:rPr>
                <w:b w:val="0"/>
                <w:i/>
                <w:color w:val="auto"/>
              </w:rPr>
              <w:t>Slide 22</w:t>
            </w:r>
          </w:p>
          <w:p w14:paraId="6AD7E5E0" w14:textId="77777777" w:rsidR="00F61F3D" w:rsidRDefault="00F61F3D" w:rsidP="002570A6">
            <w:pPr>
              <w:pStyle w:val="VBALevel2Heading"/>
              <w:rPr>
                <w:b w:val="0"/>
                <w:i/>
                <w:color w:val="auto"/>
              </w:rPr>
            </w:pPr>
          </w:p>
          <w:p w14:paraId="43872D8C" w14:textId="175CC9E4" w:rsidR="00F61F3D" w:rsidRPr="00F61F3D" w:rsidRDefault="00F61F3D" w:rsidP="002570A6">
            <w:pPr>
              <w:pStyle w:val="VBALevel2Heading"/>
              <w:rPr>
                <w:b w:val="0"/>
                <w:i/>
                <w:color w:val="auto"/>
              </w:rPr>
            </w:pPr>
            <w:r>
              <w:rPr>
                <w:b w:val="0"/>
                <w:i/>
                <w:color w:val="auto"/>
              </w:rPr>
              <w:t>Handout</w:t>
            </w:r>
            <w:r w:rsidR="00CE7E76">
              <w:rPr>
                <w:b w:val="0"/>
                <w:i/>
                <w:color w:val="auto"/>
              </w:rPr>
              <w:t xml:space="preserve"> 11</w:t>
            </w:r>
          </w:p>
        </w:tc>
        <w:tc>
          <w:tcPr>
            <w:tcW w:w="7217" w:type="dxa"/>
            <w:tcBorders>
              <w:top w:val="nil"/>
              <w:left w:val="nil"/>
              <w:bottom w:val="nil"/>
              <w:right w:val="nil"/>
            </w:tcBorders>
          </w:tcPr>
          <w:p w14:paraId="292EF006" w14:textId="77777777" w:rsidR="00E35B58" w:rsidRDefault="00E35B58" w:rsidP="00AB5BAF">
            <w:pPr>
              <w:rPr>
                <w:szCs w:val="24"/>
              </w:rPr>
            </w:pPr>
            <w:r>
              <w:rPr>
                <w:szCs w:val="24"/>
              </w:rPr>
              <w:t xml:space="preserve">The Veterans Service Center will make a SAH/SHA basic eligibility determination when: </w:t>
            </w:r>
          </w:p>
          <w:p w14:paraId="28E4353C" w14:textId="77777777" w:rsidR="00E35B58" w:rsidRPr="00E35B58" w:rsidRDefault="00E35B58" w:rsidP="00E35B58">
            <w:pPr>
              <w:pStyle w:val="ListParagraph"/>
              <w:numPr>
                <w:ilvl w:val="0"/>
                <w:numId w:val="38"/>
              </w:numPr>
              <w:spacing w:before="0"/>
              <w:rPr>
                <w:szCs w:val="24"/>
              </w:rPr>
            </w:pPr>
            <w:r>
              <w:rPr>
                <w:szCs w:val="24"/>
              </w:rPr>
              <w:t xml:space="preserve">A </w:t>
            </w:r>
            <w:hyperlink r:id="rId32" w:tgtFrame="_blank" w:history="1">
              <w:r w:rsidRPr="00E35B58">
                <w:rPr>
                  <w:iCs/>
                  <w:color w:val="0000FF"/>
                  <w:szCs w:val="21"/>
                  <w:u w:val="single"/>
                </w:rPr>
                <w:t>VA Form 26-4555, Veteran’s Application in Acquiring Specially Adapted Housing or Special Home Adaptation Grant</w:t>
              </w:r>
            </w:hyperlink>
            <w:r>
              <w:rPr>
                <w:szCs w:val="21"/>
              </w:rPr>
              <w:t xml:space="preserve"> is filed with a Regional Loan Center (RLC), </w:t>
            </w:r>
            <w:r w:rsidRPr="00E35B58">
              <w:rPr>
                <w:b/>
                <w:szCs w:val="21"/>
              </w:rPr>
              <w:t xml:space="preserve">or </w:t>
            </w:r>
          </w:p>
          <w:p w14:paraId="0288F7D0" w14:textId="77777777" w:rsidR="00E35B58" w:rsidRPr="00E35B58" w:rsidRDefault="00E35B58" w:rsidP="00E35B58">
            <w:pPr>
              <w:pStyle w:val="ListParagraph"/>
              <w:numPr>
                <w:ilvl w:val="0"/>
                <w:numId w:val="38"/>
              </w:numPr>
              <w:spacing w:before="0"/>
              <w:rPr>
                <w:szCs w:val="24"/>
              </w:rPr>
            </w:pPr>
            <w:r>
              <w:rPr>
                <w:szCs w:val="21"/>
              </w:rPr>
              <w:t xml:space="preserve">A claim is filed with the VSC on a VA Form 26-4555 or another valid VA form, </w:t>
            </w:r>
            <w:r w:rsidRPr="00E35B58">
              <w:rPr>
                <w:b/>
                <w:szCs w:val="21"/>
              </w:rPr>
              <w:t>or</w:t>
            </w:r>
          </w:p>
          <w:p w14:paraId="6142E5A0" w14:textId="584EDB9F" w:rsidR="00E35B58" w:rsidRDefault="00E35B58" w:rsidP="00E35B58">
            <w:pPr>
              <w:pStyle w:val="ListParagraph"/>
              <w:numPr>
                <w:ilvl w:val="0"/>
                <w:numId w:val="38"/>
              </w:numPr>
              <w:spacing w:before="0"/>
              <w:rPr>
                <w:szCs w:val="24"/>
              </w:rPr>
            </w:pPr>
            <w:r>
              <w:rPr>
                <w:szCs w:val="24"/>
              </w:rPr>
              <w:t xml:space="preserve">The VSC grants a benefit </w:t>
            </w:r>
            <w:proofErr w:type="gramStart"/>
            <w:r>
              <w:rPr>
                <w:szCs w:val="24"/>
              </w:rPr>
              <w:t>that results</w:t>
            </w:r>
            <w:proofErr w:type="gramEnd"/>
            <w:r>
              <w:rPr>
                <w:szCs w:val="24"/>
              </w:rPr>
              <w:t xml:space="preserve"> in a subordinate issue of eligibility to the ancillary benefit of SAH/</w:t>
            </w:r>
            <w:r w:rsidR="007B3CCC">
              <w:rPr>
                <w:szCs w:val="24"/>
              </w:rPr>
              <w:t xml:space="preserve">SHA. </w:t>
            </w:r>
          </w:p>
          <w:p w14:paraId="0C64BABF" w14:textId="77777777" w:rsidR="00323236" w:rsidRDefault="00323236" w:rsidP="00323236">
            <w:pPr>
              <w:spacing w:before="0"/>
              <w:rPr>
                <w:szCs w:val="24"/>
              </w:rPr>
            </w:pPr>
          </w:p>
          <w:p w14:paraId="4536A90F" w14:textId="77777777" w:rsidR="00323236" w:rsidRDefault="00323236" w:rsidP="00323236">
            <w:pPr>
              <w:spacing w:before="0"/>
              <w:rPr>
                <w:szCs w:val="24"/>
              </w:rPr>
            </w:pPr>
            <w:r>
              <w:rPr>
                <w:szCs w:val="24"/>
              </w:rPr>
              <w:t xml:space="preserve">The documents are reviewed, if a determination to basic eligibility entitlement was previously granted, no action is needed by the VSC. </w:t>
            </w:r>
          </w:p>
          <w:p w14:paraId="76E2AF96" w14:textId="77777777" w:rsidR="00323236" w:rsidRDefault="00323236" w:rsidP="00323236">
            <w:pPr>
              <w:spacing w:before="0"/>
              <w:rPr>
                <w:szCs w:val="24"/>
              </w:rPr>
            </w:pPr>
          </w:p>
          <w:p w14:paraId="6FB2CA6C" w14:textId="165E7240" w:rsidR="00323236" w:rsidRPr="00323236" w:rsidRDefault="00323236" w:rsidP="00323236">
            <w:pPr>
              <w:spacing w:before="0"/>
              <w:rPr>
                <w:szCs w:val="24"/>
              </w:rPr>
            </w:pPr>
            <w:r>
              <w:rPr>
                <w:szCs w:val="24"/>
              </w:rPr>
              <w:t xml:space="preserve">If a determination has not yet been completed, the VSC will complete a basic eligibility determination.  After all necessary development has been completed, the claim is sent to rating activity who prepares a rating decision on basic eligibility. </w:t>
            </w:r>
          </w:p>
          <w:p w14:paraId="5C08DC37" w14:textId="77777777" w:rsidR="00E35B58" w:rsidRDefault="00E35B58" w:rsidP="00E35B58">
            <w:pPr>
              <w:spacing w:before="0"/>
              <w:rPr>
                <w:szCs w:val="24"/>
              </w:rPr>
            </w:pPr>
          </w:p>
          <w:p w14:paraId="7CEC9BE1" w14:textId="77777777" w:rsidR="00E35B58" w:rsidRDefault="00E35B58" w:rsidP="00E35B58">
            <w:pPr>
              <w:spacing w:before="0"/>
              <w:rPr>
                <w:b/>
                <w:szCs w:val="24"/>
              </w:rPr>
            </w:pPr>
            <w:r w:rsidRPr="00E35B58">
              <w:rPr>
                <w:b/>
                <w:szCs w:val="24"/>
              </w:rPr>
              <w:t xml:space="preserve">Note: </w:t>
            </w:r>
          </w:p>
          <w:p w14:paraId="690450B8" w14:textId="77777777" w:rsidR="00E35B58" w:rsidRDefault="00E35B58" w:rsidP="00E35B58">
            <w:pPr>
              <w:pStyle w:val="ListParagraph"/>
              <w:numPr>
                <w:ilvl w:val="0"/>
                <w:numId w:val="39"/>
              </w:numPr>
              <w:spacing w:before="0"/>
              <w:rPr>
                <w:szCs w:val="24"/>
              </w:rPr>
            </w:pPr>
            <w:r w:rsidRPr="00E35B58">
              <w:rPr>
                <w:szCs w:val="24"/>
              </w:rPr>
              <w:t xml:space="preserve">The VSC will not make a basic eligibility determination when basic eligibility as already been established. </w:t>
            </w:r>
          </w:p>
          <w:p w14:paraId="33EB368A" w14:textId="311C2B78" w:rsidR="00E35B58" w:rsidRPr="00E35B58" w:rsidRDefault="00E35B58" w:rsidP="00553CEE">
            <w:pPr>
              <w:pStyle w:val="ListParagraph"/>
              <w:numPr>
                <w:ilvl w:val="0"/>
                <w:numId w:val="39"/>
              </w:numPr>
              <w:spacing w:before="0" w:after="120"/>
              <w:rPr>
                <w:szCs w:val="24"/>
              </w:rPr>
            </w:pPr>
            <w:r>
              <w:rPr>
                <w:szCs w:val="24"/>
              </w:rPr>
              <w:t>Use of VA Form 26-4555 is a prerequisite to the allowance of SAH/SHA by the RLC but is not a prerequis</w:t>
            </w:r>
            <w:r w:rsidR="00553CEE">
              <w:rPr>
                <w:szCs w:val="24"/>
              </w:rPr>
              <w:t>i</w:t>
            </w:r>
            <w:r>
              <w:rPr>
                <w:szCs w:val="24"/>
              </w:rPr>
              <w:t>t</w:t>
            </w:r>
            <w:r w:rsidR="00553CEE">
              <w:rPr>
                <w:szCs w:val="24"/>
              </w:rPr>
              <w:t>e</w:t>
            </w:r>
            <w:r>
              <w:rPr>
                <w:szCs w:val="24"/>
              </w:rPr>
              <w:t xml:space="preserve"> to VSC action on the determination of basic entitlement. </w:t>
            </w:r>
          </w:p>
        </w:tc>
      </w:tr>
      <w:tr w:rsidR="00884007" w14:paraId="3A184287" w14:textId="77777777" w:rsidTr="006B14A9">
        <w:trPr>
          <w:cantSplit/>
          <w:trHeight w:val="212"/>
        </w:trPr>
        <w:tc>
          <w:tcPr>
            <w:tcW w:w="2560" w:type="dxa"/>
            <w:tcBorders>
              <w:top w:val="nil"/>
              <w:left w:val="nil"/>
              <w:bottom w:val="nil"/>
              <w:right w:val="nil"/>
            </w:tcBorders>
          </w:tcPr>
          <w:p w14:paraId="0EB07486" w14:textId="77777777" w:rsidR="00884007" w:rsidRDefault="00884007" w:rsidP="002570A6">
            <w:pPr>
              <w:pStyle w:val="VBALevel2Heading"/>
              <w:rPr>
                <w:color w:val="auto"/>
              </w:rPr>
            </w:pPr>
            <w:r w:rsidRPr="005121D3">
              <w:rPr>
                <w:color w:val="auto"/>
              </w:rPr>
              <w:lastRenderedPageBreak/>
              <w:t>Review</w:t>
            </w:r>
          </w:p>
          <w:p w14:paraId="2272E0D8" w14:textId="77777777" w:rsidR="00B95AF6" w:rsidRDefault="00B95AF6" w:rsidP="002570A6">
            <w:pPr>
              <w:pStyle w:val="VBALevel2Heading"/>
              <w:rPr>
                <w:color w:val="auto"/>
              </w:rPr>
            </w:pPr>
          </w:p>
          <w:p w14:paraId="087A9173" w14:textId="3DD175E2" w:rsidR="00B95AF6" w:rsidRPr="00B95AF6" w:rsidRDefault="00B95AF6" w:rsidP="002570A6">
            <w:pPr>
              <w:pStyle w:val="VBALevel2Heading"/>
              <w:rPr>
                <w:b w:val="0"/>
                <w:i/>
                <w:color w:val="auto"/>
              </w:rPr>
            </w:pPr>
            <w:r>
              <w:rPr>
                <w:b w:val="0"/>
                <w:i/>
                <w:color w:val="auto"/>
              </w:rPr>
              <w:t>Slide</w:t>
            </w:r>
            <w:r w:rsidR="00AB1D56">
              <w:rPr>
                <w:b w:val="0"/>
                <w:i/>
                <w:color w:val="auto"/>
              </w:rPr>
              <w:t xml:space="preserve"> 23</w:t>
            </w:r>
          </w:p>
        </w:tc>
        <w:tc>
          <w:tcPr>
            <w:tcW w:w="7217" w:type="dxa"/>
            <w:tcBorders>
              <w:top w:val="nil"/>
              <w:left w:val="nil"/>
              <w:bottom w:val="nil"/>
              <w:right w:val="nil"/>
            </w:tcBorders>
          </w:tcPr>
          <w:p w14:paraId="636FE7AE" w14:textId="6A93FF03" w:rsidR="00884007" w:rsidRDefault="005121D3" w:rsidP="00B95AF6">
            <w:pPr>
              <w:rPr>
                <w:szCs w:val="24"/>
              </w:rPr>
            </w:pPr>
            <w:r>
              <w:rPr>
                <w:szCs w:val="24"/>
              </w:rPr>
              <w:t>Review and discuss the objectives with trainees:</w:t>
            </w:r>
          </w:p>
          <w:p w14:paraId="7421E795" w14:textId="77777777" w:rsidR="00B95AF6" w:rsidRPr="00643DE5" w:rsidRDefault="00B95AF6" w:rsidP="005121D3">
            <w:pPr>
              <w:numPr>
                <w:ilvl w:val="0"/>
                <w:numId w:val="9"/>
              </w:numPr>
              <w:tabs>
                <w:tab w:val="left" w:pos="590"/>
              </w:tabs>
              <w:spacing w:before="0"/>
              <w:rPr>
                <w:szCs w:val="24"/>
              </w:rPr>
            </w:pPr>
            <w:r w:rsidRPr="00643DE5">
              <w:rPr>
                <w:szCs w:val="24"/>
              </w:rPr>
              <w:t>Understand the general difference between special adapted housing (SAH) and special housing adaptation (SHA)</w:t>
            </w:r>
          </w:p>
          <w:p w14:paraId="53BE40E7" w14:textId="77777777" w:rsidR="00B95AF6" w:rsidRPr="00643DE5" w:rsidRDefault="00B95AF6" w:rsidP="005121D3">
            <w:pPr>
              <w:numPr>
                <w:ilvl w:val="0"/>
                <w:numId w:val="9"/>
              </w:numPr>
              <w:tabs>
                <w:tab w:val="left" w:pos="590"/>
              </w:tabs>
              <w:spacing w:before="0"/>
              <w:rPr>
                <w:szCs w:val="24"/>
              </w:rPr>
            </w:pPr>
            <w:r w:rsidRPr="00643DE5">
              <w:rPr>
                <w:szCs w:val="24"/>
              </w:rPr>
              <w:t>Identify who qualifies for SAH</w:t>
            </w:r>
          </w:p>
          <w:p w14:paraId="44CCCED6" w14:textId="77777777" w:rsidR="00B95AF6" w:rsidRPr="00643DE5" w:rsidRDefault="00B95AF6" w:rsidP="005121D3">
            <w:pPr>
              <w:numPr>
                <w:ilvl w:val="0"/>
                <w:numId w:val="9"/>
              </w:numPr>
              <w:tabs>
                <w:tab w:val="left" w:pos="590"/>
              </w:tabs>
              <w:spacing w:before="0"/>
              <w:rPr>
                <w:szCs w:val="24"/>
              </w:rPr>
            </w:pPr>
            <w:r w:rsidRPr="00643DE5">
              <w:rPr>
                <w:szCs w:val="24"/>
              </w:rPr>
              <w:t>Identify who qualifies for SHA</w:t>
            </w:r>
          </w:p>
          <w:p w14:paraId="0027B752" w14:textId="77777777" w:rsidR="00B95AF6" w:rsidRPr="00643DE5" w:rsidRDefault="00B95AF6" w:rsidP="005121D3">
            <w:pPr>
              <w:numPr>
                <w:ilvl w:val="0"/>
                <w:numId w:val="9"/>
              </w:numPr>
              <w:tabs>
                <w:tab w:val="left" w:pos="590"/>
              </w:tabs>
              <w:spacing w:before="0"/>
              <w:rPr>
                <w:szCs w:val="24"/>
              </w:rPr>
            </w:pPr>
            <w:r w:rsidRPr="00643DE5">
              <w:rPr>
                <w:szCs w:val="24"/>
              </w:rPr>
              <w:t>Recognize when the VSC will make a basic eligibility determination for SAH and SHA</w:t>
            </w:r>
          </w:p>
          <w:p w14:paraId="612A980E" w14:textId="77777777" w:rsidR="00B95AF6" w:rsidRDefault="00B95AF6" w:rsidP="00AB5BAF">
            <w:pPr>
              <w:rPr>
                <w:szCs w:val="24"/>
              </w:rPr>
            </w:pPr>
          </w:p>
        </w:tc>
      </w:tr>
      <w:tr w:rsidR="002570A6" w14:paraId="235F41FF" w14:textId="77777777" w:rsidTr="006B14A9">
        <w:trPr>
          <w:trHeight w:val="212"/>
        </w:trPr>
        <w:tc>
          <w:tcPr>
            <w:tcW w:w="2560" w:type="dxa"/>
            <w:tcBorders>
              <w:top w:val="nil"/>
              <w:left w:val="nil"/>
              <w:bottom w:val="nil"/>
              <w:right w:val="nil"/>
            </w:tcBorders>
          </w:tcPr>
          <w:p w14:paraId="235F41FD" w14:textId="5717EC5B" w:rsidR="002570A6" w:rsidRPr="00C31119" w:rsidRDefault="002570A6" w:rsidP="006B14A9">
            <w:pPr>
              <w:pStyle w:val="VBADEMONSTRATION"/>
            </w:pPr>
            <w:r w:rsidRPr="00C31119">
              <w:t>DEMONSTRATION</w:t>
            </w:r>
          </w:p>
        </w:tc>
        <w:tc>
          <w:tcPr>
            <w:tcW w:w="7217" w:type="dxa"/>
            <w:tcBorders>
              <w:top w:val="nil"/>
              <w:left w:val="nil"/>
              <w:bottom w:val="nil"/>
              <w:right w:val="nil"/>
            </w:tcBorders>
          </w:tcPr>
          <w:p w14:paraId="2F0A1D23" w14:textId="3DBF2C96" w:rsidR="002570A6" w:rsidRDefault="00CE2573" w:rsidP="006B14A9">
            <w:pPr>
              <w:pStyle w:val="VBABodyText"/>
              <w:rPr>
                <w:color w:val="auto"/>
              </w:rPr>
            </w:pPr>
            <w:r w:rsidRPr="00C31119">
              <w:rPr>
                <w:color w:val="auto"/>
              </w:rPr>
              <w:t>Demonstrate the drop-down menu in VBMS-</w:t>
            </w:r>
            <w:r w:rsidR="00CE7E76">
              <w:rPr>
                <w:color w:val="auto"/>
              </w:rPr>
              <w:t xml:space="preserve">R for proper input of selection. Refer trainees </w:t>
            </w:r>
            <w:r w:rsidR="00004FF2">
              <w:rPr>
                <w:color w:val="auto"/>
              </w:rPr>
              <w:t xml:space="preserve">to Attachment B.  </w:t>
            </w:r>
          </w:p>
          <w:p w14:paraId="235F41FE" w14:textId="320C81EF" w:rsidR="00CE7E76" w:rsidRPr="00C31119" w:rsidRDefault="00CE7E76" w:rsidP="006B14A9">
            <w:pPr>
              <w:pStyle w:val="VBABodyText"/>
              <w:rPr>
                <w:color w:val="auto"/>
              </w:rPr>
            </w:pPr>
            <w:r>
              <w:rPr>
                <w:color w:val="auto"/>
              </w:rPr>
              <w:t xml:space="preserve">Refer trainees to Attachment A and review. </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6B14A9">
        <w:trPr>
          <w:trHeight w:val="212"/>
        </w:trPr>
        <w:tc>
          <w:tcPr>
            <w:tcW w:w="9777" w:type="dxa"/>
            <w:gridSpan w:val="2"/>
            <w:tcBorders>
              <w:top w:val="nil"/>
              <w:left w:val="nil"/>
              <w:bottom w:val="nil"/>
              <w:right w:val="nil"/>
            </w:tcBorders>
            <w:vAlign w:val="center"/>
          </w:tcPr>
          <w:p w14:paraId="235F4201" w14:textId="40B85985" w:rsidR="002570A6" w:rsidRDefault="002570A6" w:rsidP="003F31AD">
            <w:pPr>
              <w:pStyle w:val="VBALessonTopicTitle"/>
            </w:pPr>
            <w:bookmarkStart w:id="39" w:name="_Toc444696471"/>
            <w:r w:rsidRPr="00C31119">
              <w:rPr>
                <w:color w:val="auto"/>
              </w:rPr>
              <w:lastRenderedPageBreak/>
              <w:t xml:space="preserve">Topic 3: </w:t>
            </w:r>
            <w:r w:rsidR="003F31AD" w:rsidRPr="00C31119">
              <w:rPr>
                <w:color w:val="auto"/>
              </w:rPr>
              <w:t xml:space="preserve">Veterans </w:t>
            </w:r>
            <w:r w:rsidR="00125AF5">
              <w:rPr>
                <w:color w:val="auto"/>
              </w:rPr>
              <w:t>Civil Service Preference</w:t>
            </w:r>
            <w:bookmarkEnd w:id="39"/>
          </w:p>
        </w:tc>
      </w:tr>
      <w:tr w:rsidR="002570A6" w14:paraId="235F4205" w14:textId="77777777" w:rsidTr="006B14A9">
        <w:trPr>
          <w:trHeight w:val="212"/>
        </w:trPr>
        <w:tc>
          <w:tcPr>
            <w:tcW w:w="2560" w:type="dxa"/>
            <w:tcBorders>
              <w:top w:val="nil"/>
              <w:left w:val="nil"/>
              <w:bottom w:val="nil"/>
              <w:right w:val="nil"/>
            </w:tcBorders>
          </w:tcPr>
          <w:p w14:paraId="235F4203" w14:textId="77777777" w:rsidR="002570A6" w:rsidRDefault="002570A6" w:rsidP="006B14A9">
            <w:pPr>
              <w:pStyle w:val="VBALevel1Heading"/>
            </w:pPr>
            <w:r>
              <w:t>Introduction</w:t>
            </w:r>
          </w:p>
        </w:tc>
        <w:tc>
          <w:tcPr>
            <w:tcW w:w="7217" w:type="dxa"/>
            <w:tcBorders>
              <w:top w:val="nil"/>
              <w:left w:val="nil"/>
              <w:bottom w:val="nil"/>
              <w:right w:val="nil"/>
            </w:tcBorders>
          </w:tcPr>
          <w:p w14:paraId="235F4204" w14:textId="1D1919F9" w:rsidR="002570A6" w:rsidRDefault="001B7AB0" w:rsidP="001B7AB0">
            <w:pPr>
              <w:pStyle w:val="VBABodyText"/>
              <w:rPr>
                <w:b/>
              </w:rPr>
            </w:pPr>
            <w:r w:rsidRPr="001B7AB0">
              <w:rPr>
                <w:color w:val="auto"/>
              </w:rPr>
              <w:t xml:space="preserve">This topic will allow the trainee to apply the necessary references to determine </w:t>
            </w:r>
            <w:proofErr w:type="gramStart"/>
            <w:r w:rsidRPr="001B7AB0">
              <w:rPr>
                <w:color w:val="auto"/>
              </w:rPr>
              <w:t>a Veterans</w:t>
            </w:r>
            <w:proofErr w:type="gramEnd"/>
            <w:r w:rsidRPr="001B7AB0">
              <w:rPr>
                <w:color w:val="auto"/>
              </w:rPr>
              <w:t xml:space="preserve"> eligibility for </w:t>
            </w:r>
            <w:r>
              <w:rPr>
                <w:color w:val="auto"/>
              </w:rPr>
              <w:t xml:space="preserve">civil service preference. </w:t>
            </w:r>
          </w:p>
        </w:tc>
      </w:tr>
      <w:tr w:rsidR="002570A6" w14:paraId="235F4208" w14:textId="77777777" w:rsidTr="006B14A9">
        <w:trPr>
          <w:trHeight w:val="212"/>
        </w:trPr>
        <w:tc>
          <w:tcPr>
            <w:tcW w:w="2560" w:type="dxa"/>
            <w:tcBorders>
              <w:top w:val="nil"/>
              <w:left w:val="nil"/>
              <w:bottom w:val="nil"/>
              <w:right w:val="nil"/>
            </w:tcBorders>
          </w:tcPr>
          <w:p w14:paraId="235F4206" w14:textId="77777777" w:rsidR="002570A6" w:rsidRDefault="002570A6" w:rsidP="006B14A9">
            <w:pPr>
              <w:pStyle w:val="VBALevel1Heading"/>
            </w:pPr>
            <w:r>
              <w:t>Time Required</w:t>
            </w:r>
          </w:p>
        </w:tc>
        <w:tc>
          <w:tcPr>
            <w:tcW w:w="7217" w:type="dxa"/>
            <w:tcBorders>
              <w:top w:val="nil"/>
              <w:left w:val="nil"/>
              <w:bottom w:val="nil"/>
              <w:right w:val="nil"/>
            </w:tcBorders>
          </w:tcPr>
          <w:p w14:paraId="235F4207" w14:textId="14DEB949" w:rsidR="002570A6" w:rsidRDefault="00747AAF" w:rsidP="006B14A9">
            <w:pPr>
              <w:pStyle w:val="VBATimeReq"/>
            </w:pPr>
            <w:r w:rsidRPr="00C31119">
              <w:rPr>
                <w:color w:val="auto"/>
              </w:rPr>
              <w:t>.25</w:t>
            </w:r>
            <w:r w:rsidR="002570A6" w:rsidRPr="00C31119">
              <w:rPr>
                <w:color w:val="auto"/>
              </w:rPr>
              <w:t xml:space="preserve"> hours</w:t>
            </w:r>
            <w:r w:rsidRPr="00C31119">
              <w:rPr>
                <w:color w:val="auto"/>
              </w:rPr>
              <w:t xml:space="preserve"> </w:t>
            </w:r>
            <w:r>
              <w:rPr>
                <w:color w:val="auto"/>
              </w:rPr>
              <w:t>(15 minutes)</w:t>
            </w:r>
          </w:p>
        </w:tc>
      </w:tr>
      <w:tr w:rsidR="002570A6" w14:paraId="235F4213" w14:textId="77777777" w:rsidTr="006B14A9">
        <w:trPr>
          <w:trHeight w:val="212"/>
        </w:trPr>
        <w:tc>
          <w:tcPr>
            <w:tcW w:w="2560" w:type="dxa"/>
            <w:tcBorders>
              <w:top w:val="nil"/>
              <w:left w:val="nil"/>
              <w:bottom w:val="nil"/>
              <w:right w:val="nil"/>
            </w:tcBorders>
          </w:tcPr>
          <w:p w14:paraId="235F4209" w14:textId="77777777" w:rsidR="002570A6" w:rsidRDefault="002570A6" w:rsidP="006B14A9">
            <w:pPr>
              <w:pStyle w:val="VBALevel1Heading"/>
            </w:pPr>
            <w:r>
              <w:t>OBJECTIVES/</w:t>
            </w:r>
            <w:r>
              <w:br/>
              <w:t>Teaching Points</w:t>
            </w:r>
          </w:p>
          <w:p w14:paraId="27A434F9" w14:textId="77777777" w:rsidR="002570A6" w:rsidRDefault="002570A6" w:rsidP="006B14A9">
            <w:pPr>
              <w:pStyle w:val="VBALevel3Heading"/>
              <w:spacing w:after="120"/>
              <w:rPr>
                <w:i w:val="0"/>
                <w:szCs w:val="24"/>
              </w:rPr>
            </w:pPr>
          </w:p>
          <w:p w14:paraId="235F420A" w14:textId="100A42E5" w:rsidR="00AB1D56" w:rsidRDefault="00AB1D56" w:rsidP="00AB1D56">
            <w:pPr>
              <w:pStyle w:val="Heading3"/>
              <w:ind w:left="0"/>
            </w:pPr>
            <w:r>
              <w:t>Slide 26</w:t>
            </w:r>
          </w:p>
        </w:tc>
        <w:tc>
          <w:tcPr>
            <w:tcW w:w="7217" w:type="dxa"/>
            <w:tcBorders>
              <w:top w:val="nil"/>
              <w:left w:val="nil"/>
              <w:bottom w:val="nil"/>
              <w:right w:val="nil"/>
            </w:tcBorders>
          </w:tcPr>
          <w:p w14:paraId="235F420B" w14:textId="77777777" w:rsidR="002570A6" w:rsidRDefault="002570A6" w:rsidP="006B14A9">
            <w:pPr>
              <w:tabs>
                <w:tab w:val="left" w:pos="590"/>
              </w:tabs>
              <w:spacing w:after="120"/>
              <w:rPr>
                <w:szCs w:val="24"/>
              </w:rPr>
            </w:pPr>
            <w:r>
              <w:rPr>
                <w:szCs w:val="24"/>
              </w:rPr>
              <w:t>Topic objectives:</w:t>
            </w:r>
          </w:p>
          <w:p w14:paraId="3D2579E7" w14:textId="77777777" w:rsidR="009C424A" w:rsidRPr="00643DE5" w:rsidRDefault="005121D3" w:rsidP="00643DE5">
            <w:pPr>
              <w:numPr>
                <w:ilvl w:val="0"/>
                <w:numId w:val="9"/>
              </w:numPr>
              <w:tabs>
                <w:tab w:val="left" w:pos="590"/>
              </w:tabs>
              <w:spacing w:before="60" w:after="60"/>
              <w:rPr>
                <w:szCs w:val="24"/>
              </w:rPr>
            </w:pPr>
            <w:r w:rsidRPr="00643DE5">
              <w:rPr>
                <w:szCs w:val="24"/>
              </w:rPr>
              <w:t>Understand the value of Veterans civil service preference</w:t>
            </w:r>
          </w:p>
          <w:p w14:paraId="61C26BEE" w14:textId="77777777" w:rsidR="009C424A" w:rsidRPr="00643DE5" w:rsidRDefault="005121D3" w:rsidP="00643DE5">
            <w:pPr>
              <w:numPr>
                <w:ilvl w:val="0"/>
                <w:numId w:val="9"/>
              </w:numPr>
              <w:tabs>
                <w:tab w:val="left" w:pos="590"/>
              </w:tabs>
              <w:spacing w:before="60" w:after="60"/>
              <w:rPr>
                <w:szCs w:val="24"/>
              </w:rPr>
            </w:pPr>
            <w:r w:rsidRPr="00643DE5">
              <w:rPr>
                <w:szCs w:val="24"/>
              </w:rPr>
              <w:t>Identify who qualifies for civil service preference</w:t>
            </w:r>
          </w:p>
          <w:p w14:paraId="7AB38191" w14:textId="77777777" w:rsidR="009C424A" w:rsidRPr="00643DE5" w:rsidRDefault="005121D3" w:rsidP="00643DE5">
            <w:pPr>
              <w:numPr>
                <w:ilvl w:val="0"/>
                <w:numId w:val="9"/>
              </w:numPr>
              <w:tabs>
                <w:tab w:val="left" w:pos="590"/>
              </w:tabs>
              <w:spacing w:before="60" w:after="60"/>
              <w:rPr>
                <w:szCs w:val="24"/>
              </w:rPr>
            </w:pPr>
            <w:r w:rsidRPr="00643DE5">
              <w:rPr>
                <w:szCs w:val="24"/>
              </w:rPr>
              <w:t>Understand when a rating is required for civil service preference</w:t>
            </w:r>
          </w:p>
          <w:p w14:paraId="235F4212" w14:textId="37B03CA3" w:rsidR="002570A6" w:rsidRDefault="002570A6" w:rsidP="00643DE5">
            <w:pPr>
              <w:tabs>
                <w:tab w:val="left" w:pos="590"/>
              </w:tabs>
              <w:spacing w:before="60" w:after="60"/>
              <w:ind w:left="720"/>
              <w:rPr>
                <w:color w:val="2A63A8"/>
                <w:szCs w:val="24"/>
              </w:rPr>
            </w:pPr>
          </w:p>
        </w:tc>
      </w:tr>
      <w:tr w:rsidR="002570A6" w14:paraId="235F4218" w14:textId="77777777" w:rsidTr="006B14A9">
        <w:trPr>
          <w:trHeight w:val="212"/>
        </w:trPr>
        <w:tc>
          <w:tcPr>
            <w:tcW w:w="2560" w:type="dxa"/>
            <w:tcBorders>
              <w:top w:val="nil"/>
              <w:left w:val="nil"/>
              <w:bottom w:val="nil"/>
              <w:right w:val="nil"/>
            </w:tcBorders>
          </w:tcPr>
          <w:p w14:paraId="235F4214" w14:textId="013AA438" w:rsidR="002570A6" w:rsidRPr="00C31119" w:rsidRDefault="008B533C" w:rsidP="006B14A9">
            <w:pPr>
              <w:pStyle w:val="VBALevel2Heading"/>
              <w:rPr>
                <w:bCs/>
                <w:i/>
                <w:color w:val="auto"/>
              </w:rPr>
            </w:pPr>
            <w:r w:rsidRPr="00C31119">
              <w:rPr>
                <w:color w:val="auto"/>
              </w:rPr>
              <w:t xml:space="preserve">Purpose of Veterans Civil </w:t>
            </w:r>
            <w:r w:rsidR="00476FA1">
              <w:rPr>
                <w:color w:val="auto"/>
              </w:rPr>
              <w:t xml:space="preserve">Service </w:t>
            </w:r>
            <w:r w:rsidRPr="00C31119">
              <w:rPr>
                <w:color w:val="auto"/>
              </w:rPr>
              <w:t>Preference</w:t>
            </w:r>
            <w:r w:rsidR="002570A6" w:rsidRPr="00C31119">
              <w:rPr>
                <w:rFonts w:ascii="Times New Roman Bold" w:hAnsi="Times New Roman Bold"/>
                <w:color w:val="auto"/>
              </w:rPr>
              <w:br/>
            </w:r>
          </w:p>
          <w:p w14:paraId="235F4215" w14:textId="5FA32BE5" w:rsidR="002570A6" w:rsidRPr="00C31119" w:rsidRDefault="00F61F3D" w:rsidP="006B14A9">
            <w:pPr>
              <w:pStyle w:val="VBASlideNumber"/>
              <w:rPr>
                <w:color w:val="auto"/>
              </w:rPr>
            </w:pPr>
            <w:r>
              <w:rPr>
                <w:color w:val="auto"/>
              </w:rPr>
              <w:t>Slide 2</w:t>
            </w:r>
            <w:r w:rsidR="00AB1D56">
              <w:rPr>
                <w:color w:val="auto"/>
              </w:rPr>
              <w:t>7</w:t>
            </w:r>
            <w:r w:rsidR="002570A6" w:rsidRPr="00C31119">
              <w:rPr>
                <w:color w:val="auto"/>
              </w:rPr>
              <w:br/>
            </w:r>
          </w:p>
          <w:p w14:paraId="235F4216" w14:textId="1951A367" w:rsidR="002570A6" w:rsidRPr="00C31119" w:rsidRDefault="002570A6" w:rsidP="00CE7E76">
            <w:pPr>
              <w:pStyle w:val="VBAHandoutNumber"/>
              <w:rPr>
                <w:color w:val="auto"/>
              </w:rPr>
            </w:pPr>
            <w:r w:rsidRPr="00C31119">
              <w:rPr>
                <w:color w:val="auto"/>
              </w:rPr>
              <w:t xml:space="preserve">Handout </w:t>
            </w:r>
            <w:r w:rsidR="00CE7E76">
              <w:rPr>
                <w:color w:val="auto"/>
              </w:rPr>
              <w:t>12</w:t>
            </w:r>
          </w:p>
        </w:tc>
        <w:tc>
          <w:tcPr>
            <w:tcW w:w="7217" w:type="dxa"/>
            <w:tcBorders>
              <w:top w:val="nil"/>
              <w:left w:val="nil"/>
              <w:bottom w:val="nil"/>
              <w:right w:val="nil"/>
            </w:tcBorders>
          </w:tcPr>
          <w:p w14:paraId="6B8A5134" w14:textId="5F6A12EA" w:rsidR="008B533C" w:rsidRPr="00E65AFD" w:rsidRDefault="008B533C" w:rsidP="008B533C">
            <w:pPr>
              <w:pStyle w:val="Default"/>
              <w:spacing w:before="120"/>
              <w:rPr>
                <w:szCs w:val="23"/>
              </w:rPr>
            </w:pPr>
            <w:r w:rsidRPr="00E65AFD">
              <w:rPr>
                <w:szCs w:val="23"/>
              </w:rPr>
              <w:t>Federal agency hiring practices as administered by the Office of Personnel Management (OPM) and title 5 USC provide a 5 or 10 point increase on examination or rating scores if the applicant meets certain specific criteria. This is known generally as the “</w:t>
            </w:r>
            <w:proofErr w:type="gramStart"/>
            <w:r w:rsidRPr="00E65AFD">
              <w:rPr>
                <w:szCs w:val="23"/>
              </w:rPr>
              <w:t>veterans</w:t>
            </w:r>
            <w:proofErr w:type="gramEnd"/>
            <w:r w:rsidRPr="00E65AFD">
              <w:rPr>
                <w:szCs w:val="23"/>
              </w:rPr>
              <w:t xml:space="preserve"> preference.” This can prove to be of significant value for those veterans seeking federal employment. </w:t>
            </w:r>
          </w:p>
          <w:p w14:paraId="0A57CBB2" w14:textId="77777777" w:rsidR="008B533C" w:rsidRPr="00E65AFD" w:rsidRDefault="008B533C" w:rsidP="008B533C">
            <w:pPr>
              <w:pStyle w:val="Default"/>
              <w:rPr>
                <w:color w:val="auto"/>
                <w:szCs w:val="23"/>
              </w:rPr>
            </w:pPr>
          </w:p>
          <w:p w14:paraId="235F4217" w14:textId="44FF4DD9" w:rsidR="002570A6" w:rsidRDefault="002570A6" w:rsidP="008B533C">
            <w:pPr>
              <w:pStyle w:val="VBABodyText"/>
              <w:spacing w:before="0" w:after="120"/>
            </w:pPr>
          </w:p>
        </w:tc>
      </w:tr>
      <w:tr w:rsidR="0042141C" w14:paraId="0D0E705A" w14:textId="77777777" w:rsidTr="006B14A9">
        <w:trPr>
          <w:trHeight w:val="212"/>
        </w:trPr>
        <w:tc>
          <w:tcPr>
            <w:tcW w:w="2560" w:type="dxa"/>
            <w:tcBorders>
              <w:top w:val="nil"/>
              <w:left w:val="nil"/>
              <w:bottom w:val="nil"/>
              <w:right w:val="nil"/>
            </w:tcBorders>
          </w:tcPr>
          <w:p w14:paraId="3262A64A" w14:textId="3930D330" w:rsidR="0042141C" w:rsidRPr="00C31119" w:rsidRDefault="00AC06F3" w:rsidP="002570A6">
            <w:pPr>
              <w:pStyle w:val="VBALevel2Heading"/>
              <w:rPr>
                <w:color w:val="auto"/>
              </w:rPr>
            </w:pPr>
            <w:r w:rsidRPr="00C31119">
              <w:rPr>
                <w:color w:val="auto"/>
              </w:rPr>
              <w:t>Who Q</w:t>
            </w:r>
            <w:r w:rsidR="0042141C" w:rsidRPr="00C31119">
              <w:rPr>
                <w:color w:val="auto"/>
              </w:rPr>
              <w:t>ualifies for Civil Service Preference?</w:t>
            </w:r>
          </w:p>
          <w:p w14:paraId="0D92349C" w14:textId="77777777" w:rsidR="0042141C" w:rsidRPr="00C31119" w:rsidRDefault="0042141C" w:rsidP="002570A6">
            <w:pPr>
              <w:pStyle w:val="VBALevel2Heading"/>
              <w:rPr>
                <w:color w:val="auto"/>
              </w:rPr>
            </w:pPr>
          </w:p>
          <w:p w14:paraId="3CF90257" w14:textId="1F099F99" w:rsidR="0042141C" w:rsidRDefault="0042141C" w:rsidP="002570A6">
            <w:pPr>
              <w:pStyle w:val="VBALevel2Heading"/>
              <w:rPr>
                <w:b w:val="0"/>
                <w:i/>
                <w:color w:val="auto"/>
              </w:rPr>
            </w:pPr>
            <w:r w:rsidRPr="00C31119">
              <w:rPr>
                <w:b w:val="0"/>
                <w:i/>
                <w:color w:val="auto"/>
              </w:rPr>
              <w:t xml:space="preserve">Slide </w:t>
            </w:r>
            <w:r w:rsidR="00F61F3D">
              <w:rPr>
                <w:b w:val="0"/>
                <w:i/>
                <w:color w:val="auto"/>
              </w:rPr>
              <w:t>2</w:t>
            </w:r>
            <w:r w:rsidR="00AB1D56">
              <w:rPr>
                <w:b w:val="0"/>
                <w:i/>
                <w:color w:val="auto"/>
              </w:rPr>
              <w:t>8</w:t>
            </w:r>
          </w:p>
          <w:p w14:paraId="1A8C2EE3" w14:textId="77777777" w:rsidR="00962402" w:rsidRDefault="00962402" w:rsidP="002570A6">
            <w:pPr>
              <w:pStyle w:val="VBALevel2Heading"/>
              <w:rPr>
                <w:b w:val="0"/>
                <w:i/>
                <w:color w:val="auto"/>
              </w:rPr>
            </w:pPr>
          </w:p>
          <w:p w14:paraId="40210FBE" w14:textId="6BF66B0D" w:rsidR="0042141C" w:rsidRPr="00C31119" w:rsidRDefault="0042141C" w:rsidP="002570A6">
            <w:pPr>
              <w:pStyle w:val="VBALevel2Heading"/>
              <w:rPr>
                <w:b w:val="0"/>
                <w:i/>
                <w:color w:val="auto"/>
              </w:rPr>
            </w:pPr>
            <w:r w:rsidRPr="00C31119">
              <w:rPr>
                <w:b w:val="0"/>
                <w:i/>
                <w:color w:val="auto"/>
              </w:rPr>
              <w:t>Handout</w:t>
            </w:r>
            <w:r w:rsidR="00CE7E76">
              <w:rPr>
                <w:b w:val="0"/>
                <w:i/>
                <w:color w:val="auto"/>
              </w:rPr>
              <w:t xml:space="preserve"> 12</w:t>
            </w:r>
          </w:p>
        </w:tc>
        <w:tc>
          <w:tcPr>
            <w:tcW w:w="7217" w:type="dxa"/>
            <w:tcBorders>
              <w:top w:val="nil"/>
              <w:left w:val="nil"/>
              <w:bottom w:val="nil"/>
              <w:right w:val="nil"/>
            </w:tcBorders>
          </w:tcPr>
          <w:p w14:paraId="4F65BCF2" w14:textId="4E6C78C9" w:rsidR="0042141C" w:rsidRPr="00E65AFD" w:rsidRDefault="0042141C" w:rsidP="0042141C">
            <w:pPr>
              <w:pStyle w:val="Default"/>
              <w:spacing w:before="120" w:after="240"/>
              <w:rPr>
                <w:szCs w:val="23"/>
              </w:rPr>
            </w:pPr>
            <w:r w:rsidRPr="00E65AFD">
              <w:rPr>
                <w:color w:val="auto"/>
                <w:szCs w:val="23"/>
              </w:rPr>
              <w:t>Basic eligibility for civil service preference requires an honorable or under honorable conditions (general) discharge from active military service. Active duty for training or service in the National Guard or Reserve components is NOT qualifying service, even if S/C has been established for a disability incurred/aggravated by such service. However, if the Guard or Reserve unit to which the veteran was assigned was ordered to active duty under title 10 USC, it becomes qualifying service.</w:t>
            </w:r>
          </w:p>
        </w:tc>
      </w:tr>
      <w:tr w:rsidR="002570A6" w14:paraId="235F421D" w14:textId="77777777" w:rsidTr="006B14A9">
        <w:trPr>
          <w:trHeight w:val="212"/>
        </w:trPr>
        <w:tc>
          <w:tcPr>
            <w:tcW w:w="2560" w:type="dxa"/>
            <w:tcBorders>
              <w:top w:val="nil"/>
              <w:left w:val="nil"/>
              <w:bottom w:val="nil"/>
              <w:right w:val="nil"/>
            </w:tcBorders>
          </w:tcPr>
          <w:p w14:paraId="235F4219" w14:textId="0BDBB7C6" w:rsidR="002570A6" w:rsidRPr="00C31119" w:rsidRDefault="008B533C" w:rsidP="002570A6">
            <w:pPr>
              <w:pStyle w:val="VBALevel2Heading"/>
              <w:rPr>
                <w:color w:val="auto"/>
              </w:rPr>
            </w:pPr>
            <w:r w:rsidRPr="00C31119">
              <w:rPr>
                <w:color w:val="auto"/>
              </w:rPr>
              <w:t xml:space="preserve">Certifying Civil Service Disability Preference  </w:t>
            </w:r>
            <w:r w:rsidR="002570A6" w:rsidRPr="00C31119">
              <w:rPr>
                <w:color w:val="auto"/>
              </w:rPr>
              <w:br/>
            </w:r>
          </w:p>
          <w:p w14:paraId="235F421A" w14:textId="5BEB58B4" w:rsidR="002570A6" w:rsidRPr="00C31119" w:rsidRDefault="00F61F3D" w:rsidP="006B14A9">
            <w:pPr>
              <w:pStyle w:val="VBASlideNumber"/>
              <w:rPr>
                <w:color w:val="auto"/>
              </w:rPr>
            </w:pPr>
            <w:r>
              <w:rPr>
                <w:color w:val="auto"/>
              </w:rPr>
              <w:t>Slide 2</w:t>
            </w:r>
            <w:r w:rsidR="00AB1D56">
              <w:rPr>
                <w:color w:val="auto"/>
              </w:rPr>
              <w:t>9</w:t>
            </w:r>
            <w:r w:rsidR="002570A6" w:rsidRPr="00C31119">
              <w:rPr>
                <w:color w:val="auto"/>
              </w:rPr>
              <w:br/>
            </w:r>
          </w:p>
          <w:p w14:paraId="235F421B" w14:textId="65E5E70B" w:rsidR="002570A6" w:rsidRPr="00C31119" w:rsidRDefault="002570A6" w:rsidP="00CE7E76">
            <w:pPr>
              <w:pStyle w:val="VBAHandoutNumber"/>
              <w:spacing w:after="240"/>
              <w:rPr>
                <w:color w:val="auto"/>
              </w:rPr>
            </w:pPr>
            <w:r w:rsidRPr="00C31119">
              <w:rPr>
                <w:color w:val="auto"/>
              </w:rPr>
              <w:t xml:space="preserve">Handout </w:t>
            </w:r>
            <w:r w:rsidR="00CE7E76">
              <w:rPr>
                <w:color w:val="auto"/>
              </w:rPr>
              <w:t>12</w:t>
            </w:r>
          </w:p>
        </w:tc>
        <w:tc>
          <w:tcPr>
            <w:tcW w:w="7217" w:type="dxa"/>
            <w:tcBorders>
              <w:top w:val="nil"/>
              <w:left w:val="nil"/>
              <w:bottom w:val="nil"/>
              <w:right w:val="nil"/>
            </w:tcBorders>
          </w:tcPr>
          <w:p w14:paraId="409A6CEE" w14:textId="0C7BF76E" w:rsidR="008B533C" w:rsidRPr="00E65AFD" w:rsidRDefault="008B533C" w:rsidP="008B533C">
            <w:pPr>
              <w:pStyle w:val="Default"/>
              <w:spacing w:before="120"/>
              <w:rPr>
                <w:szCs w:val="23"/>
              </w:rPr>
            </w:pPr>
            <w:r w:rsidRPr="00E65AFD">
              <w:rPr>
                <w:szCs w:val="23"/>
              </w:rPr>
              <w:t>For the purpose of certifying civil service disability preference, a service connected disability may be assigned an evaluation of "</w:t>
            </w:r>
            <w:r w:rsidRPr="00E65AFD">
              <w:rPr>
                <w:i/>
                <w:iCs/>
                <w:szCs w:val="23"/>
              </w:rPr>
              <w:t>less than ten percent</w:t>
            </w:r>
            <w:r w:rsidRPr="00E65AFD">
              <w:rPr>
                <w:szCs w:val="23"/>
              </w:rPr>
              <w:t xml:space="preserve">" for any directly or presumptively service connected disease or injury that exhibit some extent of actual impairment.  </w:t>
            </w:r>
          </w:p>
          <w:p w14:paraId="235F421C" w14:textId="77777777" w:rsidR="002570A6" w:rsidRPr="00E65AFD" w:rsidRDefault="002570A6" w:rsidP="008B533C">
            <w:pPr>
              <w:pStyle w:val="VBALevel1Heading"/>
            </w:pPr>
          </w:p>
        </w:tc>
      </w:tr>
      <w:tr w:rsidR="008047B4" w14:paraId="3224952A" w14:textId="77777777" w:rsidTr="006B14A9">
        <w:trPr>
          <w:trHeight w:val="212"/>
        </w:trPr>
        <w:tc>
          <w:tcPr>
            <w:tcW w:w="2560" w:type="dxa"/>
            <w:tcBorders>
              <w:top w:val="nil"/>
              <w:left w:val="nil"/>
              <w:bottom w:val="nil"/>
              <w:right w:val="nil"/>
            </w:tcBorders>
          </w:tcPr>
          <w:p w14:paraId="407B3C0F" w14:textId="2F6D30B0" w:rsidR="008047B4" w:rsidRPr="00C31119" w:rsidRDefault="008047B4" w:rsidP="006B14A9">
            <w:pPr>
              <w:pStyle w:val="VBALevel2Heading"/>
              <w:rPr>
                <w:color w:val="auto"/>
              </w:rPr>
            </w:pPr>
            <w:r w:rsidRPr="00C31119">
              <w:rPr>
                <w:color w:val="auto"/>
              </w:rPr>
              <w:t>Requirements for Civil Service Evaluations</w:t>
            </w:r>
          </w:p>
          <w:p w14:paraId="200226EC" w14:textId="77777777" w:rsidR="008047B4" w:rsidRPr="00C31119" w:rsidRDefault="008047B4" w:rsidP="006B14A9">
            <w:pPr>
              <w:pStyle w:val="VBALevel2Heading"/>
              <w:rPr>
                <w:color w:val="auto"/>
              </w:rPr>
            </w:pPr>
          </w:p>
          <w:p w14:paraId="0D9BDCAA" w14:textId="0A94CB5F" w:rsidR="008047B4" w:rsidRDefault="008047B4" w:rsidP="006B14A9">
            <w:pPr>
              <w:pStyle w:val="VBALevel2Heading"/>
              <w:rPr>
                <w:b w:val="0"/>
                <w:i/>
                <w:color w:val="auto"/>
              </w:rPr>
            </w:pPr>
            <w:r w:rsidRPr="00C31119">
              <w:rPr>
                <w:b w:val="0"/>
                <w:i/>
                <w:color w:val="auto"/>
              </w:rPr>
              <w:lastRenderedPageBreak/>
              <w:t>Slide</w:t>
            </w:r>
            <w:r w:rsidR="00AB1D56">
              <w:rPr>
                <w:b w:val="0"/>
                <w:i/>
                <w:color w:val="auto"/>
              </w:rPr>
              <w:t xml:space="preserve"> 29</w:t>
            </w:r>
          </w:p>
          <w:p w14:paraId="0EEF7776" w14:textId="77777777" w:rsidR="00962402" w:rsidRPr="00C31119" w:rsidRDefault="00962402" w:rsidP="006B14A9">
            <w:pPr>
              <w:pStyle w:val="VBALevel2Heading"/>
              <w:rPr>
                <w:b w:val="0"/>
                <w:i/>
                <w:color w:val="auto"/>
              </w:rPr>
            </w:pPr>
          </w:p>
          <w:p w14:paraId="4726BDAD" w14:textId="3FDD83C9" w:rsidR="008047B4" w:rsidRPr="00C31119" w:rsidRDefault="008047B4" w:rsidP="006B14A9">
            <w:pPr>
              <w:pStyle w:val="VBALevel2Heading"/>
              <w:rPr>
                <w:color w:val="auto"/>
              </w:rPr>
            </w:pPr>
            <w:r w:rsidRPr="00C31119">
              <w:rPr>
                <w:b w:val="0"/>
                <w:i/>
                <w:color w:val="auto"/>
              </w:rPr>
              <w:t>Handout</w:t>
            </w:r>
            <w:r w:rsidR="00CE7E76">
              <w:rPr>
                <w:b w:val="0"/>
                <w:i/>
                <w:color w:val="auto"/>
              </w:rPr>
              <w:t xml:space="preserve"> 12</w:t>
            </w:r>
          </w:p>
        </w:tc>
        <w:tc>
          <w:tcPr>
            <w:tcW w:w="7217" w:type="dxa"/>
            <w:tcBorders>
              <w:top w:val="nil"/>
              <w:left w:val="nil"/>
              <w:bottom w:val="nil"/>
              <w:right w:val="nil"/>
            </w:tcBorders>
          </w:tcPr>
          <w:p w14:paraId="5B5C4430" w14:textId="77777777" w:rsidR="008047B4" w:rsidRPr="008047B4" w:rsidRDefault="008047B4" w:rsidP="008047B4">
            <w:pPr>
              <w:overflowPunct/>
              <w:autoSpaceDE/>
              <w:autoSpaceDN/>
              <w:adjustRightInd/>
              <w:spacing w:after="100" w:afterAutospacing="1"/>
              <w:textAlignment w:val="auto"/>
              <w:rPr>
                <w:sz w:val="32"/>
                <w:szCs w:val="24"/>
              </w:rPr>
            </w:pPr>
            <w:r w:rsidRPr="008047B4">
              <w:rPr>
                <w:szCs w:val="21"/>
              </w:rPr>
              <w:lastRenderedPageBreak/>
              <w:t>For noncombat disabilities, there must be ascertainable residuals before a “</w:t>
            </w:r>
            <w:r w:rsidRPr="008047B4">
              <w:rPr>
                <w:i/>
                <w:iCs/>
                <w:szCs w:val="21"/>
              </w:rPr>
              <w:t>less than ten percent</w:t>
            </w:r>
            <w:r w:rsidRPr="008047B4">
              <w:rPr>
                <w:szCs w:val="21"/>
              </w:rPr>
              <w:t xml:space="preserve">” evaluation may be assigned for civil service preference purposes. </w:t>
            </w:r>
            <w:r w:rsidRPr="008047B4">
              <w:rPr>
                <w:b/>
                <w:bCs/>
                <w:i/>
                <w:iCs/>
                <w:szCs w:val="21"/>
              </w:rPr>
              <w:t xml:space="preserve">Ascertainable </w:t>
            </w:r>
            <w:proofErr w:type="gramStart"/>
            <w:r w:rsidRPr="008047B4">
              <w:rPr>
                <w:b/>
                <w:bCs/>
                <w:i/>
                <w:iCs/>
                <w:szCs w:val="21"/>
              </w:rPr>
              <w:t xml:space="preserve">residuals </w:t>
            </w:r>
            <w:r w:rsidRPr="008047B4">
              <w:rPr>
                <w:szCs w:val="21"/>
              </w:rPr>
              <w:t>means</w:t>
            </w:r>
            <w:proofErr w:type="gramEnd"/>
            <w:r w:rsidRPr="008047B4">
              <w:rPr>
                <w:szCs w:val="21"/>
              </w:rPr>
              <w:t xml:space="preserve"> symptoms that can be objectively verified on examination.</w:t>
            </w:r>
          </w:p>
          <w:p w14:paraId="7DB0B9CE" w14:textId="77777777" w:rsidR="008047B4" w:rsidRPr="008047B4" w:rsidRDefault="008047B4" w:rsidP="008047B4">
            <w:pPr>
              <w:overflowPunct/>
              <w:autoSpaceDE/>
              <w:autoSpaceDN/>
              <w:adjustRightInd/>
              <w:spacing w:before="100" w:beforeAutospacing="1" w:after="100" w:afterAutospacing="1"/>
              <w:textAlignment w:val="auto"/>
              <w:rPr>
                <w:sz w:val="32"/>
                <w:szCs w:val="24"/>
              </w:rPr>
            </w:pPr>
            <w:r w:rsidRPr="008047B4">
              <w:rPr>
                <w:b/>
                <w:bCs/>
                <w:i/>
                <w:iCs/>
                <w:szCs w:val="21"/>
              </w:rPr>
              <w:lastRenderedPageBreak/>
              <w:t>Note</w:t>
            </w:r>
            <w:r w:rsidRPr="008047B4">
              <w:rPr>
                <w:b/>
                <w:bCs/>
                <w:szCs w:val="21"/>
              </w:rPr>
              <w:t xml:space="preserve">: </w:t>
            </w:r>
            <w:r w:rsidRPr="008047B4">
              <w:rPr>
                <w:szCs w:val="21"/>
              </w:rPr>
              <w:t>Combat incurred non-compensable disabilities warrant an evaluation of “</w:t>
            </w:r>
            <w:r w:rsidRPr="008047B4">
              <w:rPr>
                <w:i/>
                <w:iCs/>
                <w:szCs w:val="21"/>
              </w:rPr>
              <w:t>less than ten percent</w:t>
            </w:r>
            <w:r w:rsidRPr="008047B4">
              <w:rPr>
                <w:szCs w:val="21"/>
              </w:rPr>
              <w:t>.”</w:t>
            </w:r>
          </w:p>
          <w:p w14:paraId="34476619" w14:textId="77777777" w:rsidR="008047B4" w:rsidRDefault="008047B4" w:rsidP="008B533C">
            <w:pPr>
              <w:pStyle w:val="Default"/>
              <w:spacing w:before="120"/>
              <w:rPr>
                <w:sz w:val="23"/>
                <w:szCs w:val="23"/>
              </w:rPr>
            </w:pPr>
          </w:p>
        </w:tc>
      </w:tr>
      <w:tr w:rsidR="002570A6" w14:paraId="235F4222" w14:textId="77777777" w:rsidTr="006B14A9">
        <w:trPr>
          <w:trHeight w:val="212"/>
        </w:trPr>
        <w:tc>
          <w:tcPr>
            <w:tcW w:w="2560" w:type="dxa"/>
            <w:tcBorders>
              <w:top w:val="nil"/>
              <w:left w:val="nil"/>
              <w:bottom w:val="nil"/>
              <w:right w:val="nil"/>
            </w:tcBorders>
          </w:tcPr>
          <w:p w14:paraId="235F421E" w14:textId="3F99694A" w:rsidR="002570A6" w:rsidRPr="00C31119" w:rsidRDefault="00A773F7" w:rsidP="006B14A9">
            <w:pPr>
              <w:pStyle w:val="VBALevel2Heading"/>
              <w:rPr>
                <w:bCs/>
                <w:i/>
                <w:color w:val="auto"/>
              </w:rPr>
            </w:pPr>
            <w:r w:rsidRPr="00C31119">
              <w:rPr>
                <w:color w:val="auto"/>
              </w:rPr>
              <w:lastRenderedPageBreak/>
              <w:t>When is a Rating R</w:t>
            </w:r>
            <w:r w:rsidR="008B533C" w:rsidRPr="00C31119">
              <w:rPr>
                <w:color w:val="auto"/>
              </w:rPr>
              <w:t>equired?</w:t>
            </w:r>
            <w:r w:rsidR="002570A6" w:rsidRPr="00C31119">
              <w:rPr>
                <w:rFonts w:ascii="Times New Roman Bold" w:hAnsi="Times New Roman Bold"/>
                <w:color w:val="auto"/>
              </w:rPr>
              <w:br/>
            </w:r>
          </w:p>
          <w:p w14:paraId="235F421F" w14:textId="61F69D02" w:rsidR="002570A6" w:rsidRPr="00C31119" w:rsidRDefault="00AB1D56" w:rsidP="006B14A9">
            <w:pPr>
              <w:pStyle w:val="VBASlideNumber"/>
              <w:rPr>
                <w:color w:val="auto"/>
              </w:rPr>
            </w:pPr>
            <w:r>
              <w:rPr>
                <w:color w:val="auto"/>
              </w:rPr>
              <w:t>Slide 29</w:t>
            </w:r>
            <w:r w:rsidR="002570A6" w:rsidRPr="00C31119">
              <w:rPr>
                <w:color w:val="auto"/>
              </w:rPr>
              <w:br/>
            </w:r>
          </w:p>
          <w:p w14:paraId="235F4220" w14:textId="3F75EA5B" w:rsidR="002570A6" w:rsidRPr="00C31119" w:rsidRDefault="00CE7E76" w:rsidP="00CE7E76">
            <w:pPr>
              <w:pStyle w:val="VBAHandoutNumber"/>
              <w:rPr>
                <w:color w:val="auto"/>
              </w:rPr>
            </w:pPr>
            <w:r>
              <w:rPr>
                <w:color w:val="auto"/>
              </w:rPr>
              <w:t>Handout 12</w:t>
            </w:r>
          </w:p>
        </w:tc>
        <w:tc>
          <w:tcPr>
            <w:tcW w:w="7217" w:type="dxa"/>
            <w:tcBorders>
              <w:top w:val="nil"/>
              <w:left w:val="nil"/>
              <w:bottom w:val="nil"/>
              <w:right w:val="nil"/>
            </w:tcBorders>
          </w:tcPr>
          <w:p w14:paraId="05AFE525" w14:textId="62CDE714" w:rsidR="008B533C" w:rsidRPr="00E65AFD" w:rsidRDefault="008B533C" w:rsidP="008B533C">
            <w:pPr>
              <w:pStyle w:val="Default"/>
              <w:spacing w:before="120"/>
              <w:rPr>
                <w:szCs w:val="23"/>
              </w:rPr>
            </w:pPr>
            <w:r w:rsidRPr="00E65AFD">
              <w:rPr>
                <w:szCs w:val="23"/>
              </w:rPr>
              <w:t>Ra</w:t>
            </w:r>
            <w:r w:rsidR="007C1EC2">
              <w:rPr>
                <w:szCs w:val="23"/>
              </w:rPr>
              <w:t>tings are only required if the V</w:t>
            </w:r>
            <w:r w:rsidRPr="00E65AFD">
              <w:rPr>
                <w:szCs w:val="23"/>
              </w:rPr>
              <w:t xml:space="preserve">eteran claims preference based on S/C disability (10-point preference) and no previous rating has established entitlement to compensation (which includes entitlement to SMC only or to a 10% evaluation under 38 CFR 3.324 for multiple non-compensable disabilities). </w:t>
            </w:r>
          </w:p>
          <w:p w14:paraId="235F4221" w14:textId="77777777" w:rsidR="002570A6" w:rsidRDefault="002570A6" w:rsidP="008B533C">
            <w:pPr>
              <w:spacing w:after="240"/>
            </w:pPr>
          </w:p>
        </w:tc>
      </w:tr>
      <w:tr w:rsidR="002570A6" w14:paraId="235F422A" w14:textId="77777777" w:rsidTr="00E65AFD">
        <w:trPr>
          <w:cantSplit/>
          <w:trHeight w:val="2592"/>
        </w:trPr>
        <w:tc>
          <w:tcPr>
            <w:tcW w:w="2560" w:type="dxa"/>
            <w:tcBorders>
              <w:top w:val="nil"/>
              <w:left w:val="nil"/>
              <w:bottom w:val="nil"/>
              <w:right w:val="nil"/>
            </w:tcBorders>
          </w:tcPr>
          <w:p w14:paraId="235F4223" w14:textId="4281AD5E" w:rsidR="002570A6" w:rsidRPr="00C31119" w:rsidRDefault="00A773F7" w:rsidP="002570A6">
            <w:pPr>
              <w:pStyle w:val="VBALevel2Heading"/>
              <w:rPr>
                <w:color w:val="auto"/>
              </w:rPr>
            </w:pPr>
            <w:r w:rsidRPr="00C31119">
              <w:rPr>
                <w:color w:val="auto"/>
              </w:rPr>
              <w:t>What to I</w:t>
            </w:r>
            <w:r w:rsidR="00E65AFD" w:rsidRPr="00C31119">
              <w:rPr>
                <w:color w:val="auto"/>
              </w:rPr>
              <w:t xml:space="preserve">nclude in the Rating </w:t>
            </w:r>
            <w:r w:rsidR="007B3CCC" w:rsidRPr="00C31119">
              <w:rPr>
                <w:color w:val="auto"/>
              </w:rPr>
              <w:t>Narrative</w:t>
            </w:r>
            <w:r w:rsidR="00E65AFD" w:rsidRPr="00C31119">
              <w:rPr>
                <w:color w:val="auto"/>
              </w:rPr>
              <w:t xml:space="preserve"> for Civil Service Preference Determinations</w:t>
            </w:r>
            <w:r w:rsidR="002570A6" w:rsidRPr="00C31119">
              <w:rPr>
                <w:color w:val="auto"/>
              </w:rPr>
              <w:br/>
            </w:r>
          </w:p>
          <w:p w14:paraId="235F4224" w14:textId="4813DF99" w:rsidR="002570A6" w:rsidRPr="00C31119" w:rsidRDefault="00AB1D56" w:rsidP="006B14A9">
            <w:pPr>
              <w:pStyle w:val="VBASlideNumber"/>
              <w:rPr>
                <w:color w:val="auto"/>
              </w:rPr>
            </w:pPr>
            <w:r>
              <w:rPr>
                <w:color w:val="auto"/>
              </w:rPr>
              <w:t>Slide 29</w:t>
            </w:r>
            <w:r w:rsidR="002570A6" w:rsidRPr="00C31119">
              <w:rPr>
                <w:color w:val="auto"/>
              </w:rPr>
              <w:br/>
            </w:r>
          </w:p>
          <w:p w14:paraId="235F4225" w14:textId="0FFE6F8D" w:rsidR="002570A6" w:rsidRPr="00C31119" w:rsidRDefault="002570A6" w:rsidP="00CE7E76">
            <w:pPr>
              <w:pStyle w:val="VBAHandoutNumber"/>
              <w:spacing w:after="120"/>
              <w:rPr>
                <w:color w:val="auto"/>
              </w:rPr>
            </w:pPr>
            <w:r w:rsidRPr="00C31119">
              <w:rPr>
                <w:color w:val="auto"/>
              </w:rPr>
              <w:t xml:space="preserve">Handout </w:t>
            </w:r>
            <w:r w:rsidR="00CE7E76">
              <w:rPr>
                <w:color w:val="auto"/>
              </w:rPr>
              <w:t>12</w:t>
            </w:r>
          </w:p>
        </w:tc>
        <w:tc>
          <w:tcPr>
            <w:tcW w:w="7217" w:type="dxa"/>
            <w:tcBorders>
              <w:top w:val="nil"/>
              <w:left w:val="nil"/>
              <w:bottom w:val="nil"/>
              <w:right w:val="nil"/>
            </w:tcBorders>
          </w:tcPr>
          <w:p w14:paraId="5BEF4553" w14:textId="77777777" w:rsidR="00E65AFD" w:rsidRPr="00E65AFD" w:rsidRDefault="00E65AFD" w:rsidP="00E65AFD">
            <w:pPr>
              <w:spacing w:after="240"/>
              <w:rPr>
                <w:szCs w:val="24"/>
              </w:rPr>
            </w:pPr>
            <w:r w:rsidRPr="00E65AFD">
              <w:rPr>
                <w:szCs w:val="24"/>
              </w:rPr>
              <w:t xml:space="preserve">In the </w:t>
            </w:r>
            <w:r w:rsidRPr="00E65AFD">
              <w:rPr>
                <w:i/>
                <w:iCs/>
                <w:szCs w:val="24"/>
              </w:rPr>
              <w:t>Narrative</w:t>
            </w:r>
            <w:r w:rsidRPr="00E65AFD">
              <w:rPr>
                <w:szCs w:val="24"/>
              </w:rPr>
              <w:t xml:space="preserve"> of the civil service preference determination, show the DC, diagnosis, and an evaluation of either</w:t>
            </w:r>
          </w:p>
          <w:p w14:paraId="054368EF" w14:textId="77777777" w:rsidR="00E65AFD" w:rsidRPr="00E65AFD" w:rsidRDefault="00E65AFD" w:rsidP="00E65AFD">
            <w:pPr>
              <w:numPr>
                <w:ilvl w:val="0"/>
                <w:numId w:val="21"/>
              </w:numPr>
              <w:spacing w:before="0"/>
              <w:rPr>
                <w:szCs w:val="24"/>
              </w:rPr>
            </w:pPr>
            <w:r w:rsidRPr="00E65AFD">
              <w:rPr>
                <w:szCs w:val="24"/>
              </w:rPr>
              <w:t>“</w:t>
            </w:r>
            <w:r w:rsidRPr="00E65AFD">
              <w:rPr>
                <w:i/>
                <w:iCs/>
                <w:szCs w:val="24"/>
              </w:rPr>
              <w:t>less than ten percent</w:t>
            </w:r>
            <w:r w:rsidRPr="00E65AFD">
              <w:rPr>
                <w:szCs w:val="24"/>
              </w:rPr>
              <w:t>,” or</w:t>
            </w:r>
          </w:p>
          <w:p w14:paraId="235F4229" w14:textId="4FDEC57A" w:rsidR="002570A6" w:rsidRDefault="00E65AFD" w:rsidP="00E65AFD">
            <w:pPr>
              <w:numPr>
                <w:ilvl w:val="0"/>
                <w:numId w:val="21"/>
              </w:numPr>
              <w:spacing w:before="240" w:after="240"/>
            </w:pPr>
            <w:r w:rsidRPr="00E65AFD">
              <w:rPr>
                <w:szCs w:val="24"/>
              </w:rPr>
              <w:t>“</w:t>
            </w:r>
            <w:r w:rsidRPr="00E65AFD">
              <w:rPr>
                <w:i/>
                <w:iCs/>
                <w:szCs w:val="24"/>
              </w:rPr>
              <w:t xml:space="preserve">The </w:t>
            </w:r>
            <w:proofErr w:type="spellStart"/>
            <w:r w:rsidRPr="00E65AFD">
              <w:rPr>
                <w:i/>
                <w:iCs/>
                <w:szCs w:val="24"/>
              </w:rPr>
              <w:t>noncompensable</w:t>
            </w:r>
            <w:proofErr w:type="spellEnd"/>
            <w:r w:rsidRPr="00E65AFD">
              <w:rPr>
                <w:i/>
                <w:iCs/>
                <w:szCs w:val="24"/>
              </w:rPr>
              <w:t xml:space="preserve"> service-connected disabilities have no ascertainable residuals</w:t>
            </w:r>
            <w:r w:rsidRPr="00E65AFD">
              <w:rPr>
                <w:szCs w:val="24"/>
              </w:rPr>
              <w:t>.”</w:t>
            </w:r>
          </w:p>
        </w:tc>
      </w:tr>
      <w:tr w:rsidR="00884007" w14:paraId="07D44F47" w14:textId="77777777" w:rsidTr="00E65AFD">
        <w:trPr>
          <w:cantSplit/>
          <w:trHeight w:val="2592"/>
        </w:trPr>
        <w:tc>
          <w:tcPr>
            <w:tcW w:w="2560" w:type="dxa"/>
            <w:tcBorders>
              <w:top w:val="nil"/>
              <w:left w:val="nil"/>
              <w:bottom w:val="nil"/>
              <w:right w:val="nil"/>
            </w:tcBorders>
          </w:tcPr>
          <w:p w14:paraId="76F209D1" w14:textId="3E6F8B84" w:rsidR="00884007" w:rsidRDefault="00884007" w:rsidP="002570A6">
            <w:pPr>
              <w:pStyle w:val="VBALevel2Heading"/>
              <w:rPr>
                <w:color w:val="auto"/>
              </w:rPr>
            </w:pPr>
            <w:r w:rsidRPr="005121D3">
              <w:rPr>
                <w:color w:val="auto"/>
              </w:rPr>
              <w:t>Review</w:t>
            </w:r>
          </w:p>
          <w:p w14:paraId="1C5DA053" w14:textId="77777777" w:rsidR="005121D3" w:rsidRDefault="005121D3" w:rsidP="002570A6">
            <w:pPr>
              <w:pStyle w:val="VBALevel2Heading"/>
              <w:rPr>
                <w:color w:val="auto"/>
              </w:rPr>
            </w:pPr>
          </w:p>
          <w:p w14:paraId="4EDC5709" w14:textId="3D75DB0E" w:rsidR="005121D3" w:rsidRPr="005121D3" w:rsidRDefault="005121D3" w:rsidP="002570A6">
            <w:pPr>
              <w:pStyle w:val="VBALevel2Heading"/>
              <w:rPr>
                <w:b w:val="0"/>
                <w:i/>
                <w:color w:val="auto"/>
              </w:rPr>
            </w:pPr>
            <w:r>
              <w:rPr>
                <w:b w:val="0"/>
                <w:i/>
                <w:color w:val="auto"/>
              </w:rPr>
              <w:t>Slide</w:t>
            </w:r>
            <w:r w:rsidR="00AB1D56">
              <w:rPr>
                <w:b w:val="0"/>
                <w:i/>
                <w:color w:val="auto"/>
              </w:rPr>
              <w:t xml:space="preserve"> 30</w:t>
            </w:r>
          </w:p>
          <w:p w14:paraId="584812B4" w14:textId="77777777" w:rsidR="00884007" w:rsidRDefault="00884007" w:rsidP="002570A6">
            <w:pPr>
              <w:pStyle w:val="VBALevel2Heading"/>
              <w:rPr>
                <w:color w:val="auto"/>
              </w:rPr>
            </w:pPr>
          </w:p>
          <w:p w14:paraId="23664008" w14:textId="77777777" w:rsidR="00884007" w:rsidRPr="00884007" w:rsidRDefault="00884007" w:rsidP="002570A6">
            <w:pPr>
              <w:pStyle w:val="VBALevel2Heading"/>
              <w:rPr>
                <w:b w:val="0"/>
                <w:color w:val="auto"/>
              </w:rPr>
            </w:pPr>
          </w:p>
        </w:tc>
        <w:tc>
          <w:tcPr>
            <w:tcW w:w="7217" w:type="dxa"/>
            <w:tcBorders>
              <w:top w:val="nil"/>
              <w:left w:val="nil"/>
              <w:bottom w:val="nil"/>
              <w:right w:val="nil"/>
            </w:tcBorders>
          </w:tcPr>
          <w:p w14:paraId="6370A43E" w14:textId="77777777" w:rsidR="00884007" w:rsidRDefault="005121D3" w:rsidP="005121D3">
            <w:pPr>
              <w:rPr>
                <w:szCs w:val="24"/>
              </w:rPr>
            </w:pPr>
            <w:r>
              <w:rPr>
                <w:szCs w:val="24"/>
              </w:rPr>
              <w:t>Review and discuss with trainees:</w:t>
            </w:r>
          </w:p>
          <w:p w14:paraId="5760F2A8" w14:textId="77777777" w:rsidR="005121D3" w:rsidRPr="00643DE5" w:rsidRDefault="005121D3" w:rsidP="005121D3">
            <w:pPr>
              <w:numPr>
                <w:ilvl w:val="0"/>
                <w:numId w:val="9"/>
              </w:numPr>
              <w:tabs>
                <w:tab w:val="left" w:pos="590"/>
              </w:tabs>
              <w:spacing w:before="0"/>
              <w:rPr>
                <w:szCs w:val="24"/>
              </w:rPr>
            </w:pPr>
            <w:r w:rsidRPr="00643DE5">
              <w:rPr>
                <w:szCs w:val="24"/>
              </w:rPr>
              <w:t>Understand the value of Veterans civil service preference</w:t>
            </w:r>
          </w:p>
          <w:p w14:paraId="3D4A0E18" w14:textId="77777777" w:rsidR="005121D3" w:rsidRPr="00643DE5" w:rsidRDefault="005121D3" w:rsidP="005121D3">
            <w:pPr>
              <w:numPr>
                <w:ilvl w:val="0"/>
                <w:numId w:val="9"/>
              </w:numPr>
              <w:tabs>
                <w:tab w:val="left" w:pos="590"/>
              </w:tabs>
              <w:spacing w:before="0"/>
              <w:rPr>
                <w:szCs w:val="24"/>
              </w:rPr>
            </w:pPr>
            <w:r w:rsidRPr="00643DE5">
              <w:rPr>
                <w:szCs w:val="24"/>
              </w:rPr>
              <w:t>Identify who qualifies for civil service preference</w:t>
            </w:r>
          </w:p>
          <w:p w14:paraId="5D0B7A3F" w14:textId="77777777" w:rsidR="005121D3" w:rsidRPr="00643DE5" w:rsidRDefault="005121D3" w:rsidP="005121D3">
            <w:pPr>
              <w:numPr>
                <w:ilvl w:val="0"/>
                <w:numId w:val="9"/>
              </w:numPr>
              <w:tabs>
                <w:tab w:val="left" w:pos="590"/>
              </w:tabs>
              <w:spacing w:before="0"/>
              <w:rPr>
                <w:szCs w:val="24"/>
              </w:rPr>
            </w:pPr>
            <w:r w:rsidRPr="00643DE5">
              <w:rPr>
                <w:szCs w:val="24"/>
              </w:rPr>
              <w:t>Understand when a rating is required for civil service preference</w:t>
            </w:r>
          </w:p>
          <w:p w14:paraId="24B32662" w14:textId="77777777" w:rsidR="005121D3" w:rsidRPr="00E65AFD" w:rsidRDefault="005121D3" w:rsidP="00E65AFD">
            <w:pPr>
              <w:spacing w:after="240"/>
              <w:rPr>
                <w:szCs w:val="24"/>
              </w:rPr>
            </w:pPr>
          </w:p>
        </w:tc>
      </w:tr>
      <w:tr w:rsidR="002570A6" w14:paraId="235F4233" w14:textId="77777777" w:rsidTr="006B14A9">
        <w:trPr>
          <w:trHeight w:val="212"/>
        </w:trPr>
        <w:tc>
          <w:tcPr>
            <w:tcW w:w="2560" w:type="dxa"/>
            <w:tcBorders>
              <w:top w:val="nil"/>
              <w:left w:val="nil"/>
              <w:bottom w:val="nil"/>
              <w:right w:val="nil"/>
            </w:tcBorders>
          </w:tcPr>
          <w:p w14:paraId="235F4231" w14:textId="7359CED7" w:rsidR="002570A6" w:rsidRDefault="002570A6" w:rsidP="006B14A9">
            <w:pPr>
              <w:pStyle w:val="VBADEMONSTRATION"/>
            </w:pPr>
            <w:r>
              <w:t>DEMONSTRATION</w:t>
            </w:r>
          </w:p>
        </w:tc>
        <w:tc>
          <w:tcPr>
            <w:tcW w:w="7217" w:type="dxa"/>
            <w:tcBorders>
              <w:top w:val="nil"/>
              <w:left w:val="nil"/>
              <w:bottom w:val="nil"/>
              <w:right w:val="nil"/>
            </w:tcBorders>
          </w:tcPr>
          <w:p w14:paraId="235F4232" w14:textId="629A87C6" w:rsidR="002570A6" w:rsidRDefault="00CE2573" w:rsidP="006B14A9">
            <w:pPr>
              <w:pStyle w:val="VBABodyText"/>
            </w:pPr>
            <w:r w:rsidRPr="00C31119">
              <w:rPr>
                <w:color w:val="auto"/>
              </w:rPr>
              <w:t>Demonstrate the drop-down menu in VBMS-R for proper input of selection.</w:t>
            </w:r>
            <w:r w:rsidR="00004FF2">
              <w:rPr>
                <w:color w:val="auto"/>
              </w:rPr>
              <w:t xml:space="preserve"> Refer trainees to Attachment B.  </w:t>
            </w: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0" w:name="_Toc444696472"/>
            <w:r>
              <w:lastRenderedPageBreak/>
              <w:t>Practical Exercise</w:t>
            </w:r>
            <w:bookmarkEnd w:id="40"/>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41" w:name="_Toc269888423"/>
            <w:bookmarkStart w:id="42" w:name="_Toc269888766"/>
            <w:r>
              <w:t>Time Required</w:t>
            </w:r>
            <w:bookmarkEnd w:id="41"/>
            <w:bookmarkEnd w:id="42"/>
          </w:p>
        </w:tc>
        <w:tc>
          <w:tcPr>
            <w:tcW w:w="6967" w:type="dxa"/>
            <w:tcBorders>
              <w:top w:val="nil"/>
              <w:left w:val="nil"/>
              <w:bottom w:val="nil"/>
              <w:right w:val="nil"/>
            </w:tcBorders>
          </w:tcPr>
          <w:p w14:paraId="235F4240" w14:textId="69F8675C" w:rsidR="009B2F5A" w:rsidRDefault="004F748B">
            <w:pPr>
              <w:pStyle w:val="VBATimeReq"/>
              <w:rPr>
                <w:szCs w:val="24"/>
              </w:rPr>
            </w:pPr>
            <w:r w:rsidRPr="00494825">
              <w:rPr>
                <w:color w:val="auto"/>
              </w:rPr>
              <w:t>0</w:t>
            </w:r>
            <w:r w:rsidR="00747AAF" w:rsidRPr="00494825">
              <w:rPr>
                <w:color w:val="auto"/>
              </w:rPr>
              <w:t>.5</w:t>
            </w:r>
            <w:r w:rsidR="009B2F5A" w:rsidRPr="00494825">
              <w:rPr>
                <w:color w:val="auto"/>
              </w:rPr>
              <w:t xml:space="preserve"> hours</w:t>
            </w:r>
            <w:r w:rsidR="00747AAF" w:rsidRPr="00494825">
              <w:rPr>
                <w:color w:val="auto"/>
              </w:rPr>
              <w:t xml:space="preserve"> </w:t>
            </w:r>
            <w:r w:rsidR="00747AAF">
              <w:rPr>
                <w:color w:val="auto"/>
              </w:rPr>
              <w:t>(30 minutes)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3" w:name="_Toc269888424"/>
            <w:bookmarkStart w:id="44" w:name="_Toc269888767"/>
            <w:r>
              <w:t>EXERCISE</w:t>
            </w:r>
            <w:bookmarkEnd w:id="43"/>
            <w:bookmarkEnd w:id="44"/>
          </w:p>
        </w:tc>
        <w:tc>
          <w:tcPr>
            <w:tcW w:w="6967" w:type="dxa"/>
            <w:tcBorders>
              <w:top w:val="nil"/>
              <w:left w:val="nil"/>
              <w:bottom w:val="nil"/>
              <w:right w:val="nil"/>
            </w:tcBorders>
          </w:tcPr>
          <w:p w14:paraId="235F4243" w14:textId="5B6C03E8" w:rsidR="009B2F5A" w:rsidRPr="00494825" w:rsidRDefault="00CE2573">
            <w:pPr>
              <w:pStyle w:val="VBABodyText"/>
              <w:rPr>
                <w:color w:val="auto"/>
              </w:rPr>
            </w:pPr>
            <w:r w:rsidRPr="00494825">
              <w:rPr>
                <w:color w:val="auto"/>
              </w:rPr>
              <w:t xml:space="preserve">Complete the </w:t>
            </w:r>
            <w:r w:rsidR="00A1578F">
              <w:rPr>
                <w:color w:val="auto"/>
              </w:rPr>
              <w:t>Practical</w:t>
            </w:r>
            <w:r w:rsidRPr="00494825">
              <w:rPr>
                <w:color w:val="auto"/>
              </w:rPr>
              <w:t xml:space="preserve"> Exercise </w:t>
            </w:r>
            <w:r w:rsidR="00A1578F">
              <w:rPr>
                <w:color w:val="auto"/>
              </w:rPr>
              <w:t xml:space="preserve">on pages 17-19 </w:t>
            </w:r>
            <w:r w:rsidRPr="00494825">
              <w:rPr>
                <w:color w:val="auto"/>
              </w:rPr>
              <w:t xml:space="preserve">in Student Handout.  Students will have about 20 minutes to complete this task, spend 10 minutes discussing answers.  </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5" w:name="_Toc269888426"/>
            <w:bookmarkStart w:id="46" w:name="_Toc269888769"/>
            <w:bookmarkStart w:id="47" w:name="_Toc269888792"/>
            <w:bookmarkStart w:id="48" w:name="_Toc444696473"/>
            <w:r>
              <w:lastRenderedPageBreak/>
              <w:t>Lesson Review, Assessment, and Wrap-up</w:t>
            </w:r>
            <w:bookmarkEnd w:id="45"/>
            <w:bookmarkEnd w:id="46"/>
            <w:bookmarkEnd w:id="47"/>
            <w:bookmarkEnd w:id="48"/>
          </w:p>
        </w:tc>
      </w:tr>
      <w:tr w:rsidR="009B2F5A" w14:paraId="235F4254" w14:textId="77777777">
        <w:trPr>
          <w:trHeight w:val="1651"/>
        </w:trPr>
        <w:tc>
          <w:tcPr>
            <w:tcW w:w="2553" w:type="dxa"/>
            <w:tcBorders>
              <w:top w:val="nil"/>
              <w:left w:val="nil"/>
              <w:bottom w:val="nil"/>
              <w:right w:val="nil"/>
            </w:tcBorders>
          </w:tcPr>
          <w:p w14:paraId="235F4250" w14:textId="77777777" w:rsidR="009B2F5A" w:rsidRPr="003B6F05" w:rsidRDefault="009B2F5A">
            <w:pPr>
              <w:pStyle w:val="VBALevel1Heading"/>
            </w:pPr>
            <w:bookmarkStart w:id="49" w:name="_Toc269888427"/>
            <w:bookmarkStart w:id="50" w:name="_Toc269888770"/>
            <w:r w:rsidRPr="003B6F05">
              <w:t>Introduction</w:t>
            </w:r>
            <w:bookmarkEnd w:id="49"/>
            <w:bookmarkEnd w:id="50"/>
          </w:p>
          <w:p w14:paraId="235F4251" w14:textId="77777777" w:rsidR="009B2F5A" w:rsidRDefault="009B2F5A">
            <w:pPr>
              <w:pStyle w:val="VBAInstructorExplanation"/>
            </w:pPr>
            <w:r w:rsidRPr="003B6F05">
              <w:rPr>
                <w:color w:val="auto"/>
              </w:rPr>
              <w:t>Discuss the following:</w:t>
            </w:r>
          </w:p>
        </w:tc>
        <w:tc>
          <w:tcPr>
            <w:tcW w:w="6974" w:type="dxa"/>
            <w:tcBorders>
              <w:top w:val="nil"/>
              <w:left w:val="nil"/>
              <w:bottom w:val="nil"/>
              <w:right w:val="nil"/>
            </w:tcBorders>
          </w:tcPr>
          <w:p w14:paraId="235F4252" w14:textId="21EB1E10" w:rsidR="009B2F5A" w:rsidRPr="00494825" w:rsidRDefault="009B2F5A">
            <w:pPr>
              <w:pStyle w:val="VBABodyText"/>
              <w:rPr>
                <w:color w:val="auto"/>
              </w:rPr>
            </w:pPr>
            <w:r w:rsidRPr="00494825">
              <w:rPr>
                <w:color w:val="auto"/>
              </w:rPr>
              <w:t xml:space="preserve">The </w:t>
            </w:r>
            <w:r w:rsidR="00494825" w:rsidRPr="00494825">
              <w:rPr>
                <w:color w:val="auto"/>
              </w:rPr>
              <w:t xml:space="preserve">Rating Issues with Automobile and Adaptive Equipment Allowance, Special Adapted Housing and Special Housing Adaptation, and Veterans </w:t>
            </w:r>
            <w:r w:rsidR="00125AF5">
              <w:rPr>
                <w:color w:val="auto"/>
              </w:rPr>
              <w:t>Civil Service Preference</w:t>
            </w:r>
            <w:r w:rsidR="00494825" w:rsidRPr="00494825">
              <w:rPr>
                <w:color w:val="auto"/>
              </w:rPr>
              <w:t xml:space="preserve"> </w:t>
            </w:r>
            <w:r w:rsidRPr="00494825">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3B6F05" w:rsidRDefault="009B2F5A">
            <w:pPr>
              <w:pStyle w:val="VBALevel1Heading"/>
            </w:pPr>
            <w:bookmarkStart w:id="51" w:name="_Toc269888428"/>
            <w:bookmarkStart w:id="52" w:name="_Toc269888771"/>
            <w:r w:rsidRPr="003B6F05">
              <w:t>Time Required</w:t>
            </w:r>
            <w:bookmarkEnd w:id="51"/>
            <w:bookmarkEnd w:id="52"/>
          </w:p>
        </w:tc>
        <w:tc>
          <w:tcPr>
            <w:tcW w:w="6974" w:type="dxa"/>
            <w:tcBorders>
              <w:top w:val="nil"/>
              <w:left w:val="nil"/>
              <w:bottom w:val="nil"/>
              <w:right w:val="nil"/>
            </w:tcBorders>
          </w:tcPr>
          <w:p w14:paraId="235F4256" w14:textId="29C1C2F2" w:rsidR="009B2F5A" w:rsidRPr="003B6F05" w:rsidRDefault="009B2F5A" w:rsidP="00747AAF">
            <w:pPr>
              <w:pStyle w:val="VBABodyText"/>
              <w:spacing w:after="120"/>
              <w:rPr>
                <w:b/>
                <w:color w:val="auto"/>
              </w:rPr>
            </w:pPr>
            <w:r w:rsidRPr="003B6F05">
              <w:rPr>
                <w:bCs/>
                <w:color w:val="auto"/>
              </w:rPr>
              <w:t xml:space="preserve">.25 hours </w:t>
            </w:r>
            <w:r w:rsidR="00747AAF" w:rsidRPr="003B6F05">
              <w:rPr>
                <w:bCs/>
                <w:color w:val="auto"/>
              </w:rPr>
              <w:t>(15 minutes)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3" w:name="_Toc269888429"/>
            <w:bookmarkStart w:id="54" w:name="_Toc269888772"/>
            <w:r>
              <w:t>Lesson Objectives</w:t>
            </w:r>
            <w:bookmarkEnd w:id="53"/>
            <w:bookmarkEnd w:id="54"/>
          </w:p>
        </w:tc>
        <w:tc>
          <w:tcPr>
            <w:tcW w:w="6974" w:type="dxa"/>
            <w:tcBorders>
              <w:top w:val="nil"/>
              <w:left w:val="nil"/>
              <w:bottom w:val="nil"/>
              <w:right w:val="nil"/>
            </w:tcBorders>
          </w:tcPr>
          <w:p w14:paraId="235F4259" w14:textId="4985A377" w:rsidR="009B2F5A" w:rsidRDefault="009B2F5A">
            <w:pPr>
              <w:spacing w:after="120"/>
            </w:pPr>
            <w:r>
              <w:t xml:space="preserve">You have completed the </w:t>
            </w:r>
            <w:r w:rsidR="00494825" w:rsidRPr="0032588A">
              <w:t>Rating Issues with Automobile and Adaptive Equipment</w:t>
            </w:r>
            <w:r w:rsidR="00494825">
              <w:t xml:space="preserve"> Allowance, Special Adapted Housing and Special Housing Adaptation, and Veterans </w:t>
            </w:r>
            <w:r w:rsidR="00125AF5">
              <w:t>Civil Service Preference</w:t>
            </w:r>
            <w:r w:rsidR="00494825">
              <w:t xml:space="preserve"> </w:t>
            </w:r>
            <w:r>
              <w:t xml:space="preserve">lesson. </w:t>
            </w:r>
          </w:p>
          <w:p w14:paraId="235F425A" w14:textId="77777777" w:rsidR="009B2F5A" w:rsidRDefault="009B2F5A">
            <w:pPr>
              <w:spacing w:after="120"/>
            </w:pPr>
            <w:r>
              <w:t xml:space="preserve">The trainee should be able to:  </w:t>
            </w:r>
          </w:p>
          <w:p w14:paraId="6AEFC884" w14:textId="77777777" w:rsidR="001B7AB0" w:rsidRPr="00643DE5" w:rsidRDefault="001B7AB0" w:rsidP="001B7AB0">
            <w:pPr>
              <w:pStyle w:val="VBAFirstLevelBullet"/>
              <w:numPr>
                <w:ilvl w:val="0"/>
                <w:numId w:val="19"/>
              </w:numPr>
            </w:pPr>
            <w:r w:rsidRPr="00643DE5">
              <w:t>Identify who qualifies for financial assistance for conveyance</w:t>
            </w:r>
          </w:p>
          <w:p w14:paraId="0BEC6F43" w14:textId="77777777" w:rsidR="001B7AB0" w:rsidRPr="00643DE5" w:rsidRDefault="001B7AB0" w:rsidP="001B7AB0">
            <w:pPr>
              <w:pStyle w:val="VBAFirstLevelBullet"/>
              <w:numPr>
                <w:ilvl w:val="0"/>
                <w:numId w:val="19"/>
              </w:numPr>
            </w:pPr>
            <w:r w:rsidRPr="00643DE5">
              <w:t>Understand the general differences between financial assistance for conveyance and adaptive equipment</w:t>
            </w:r>
          </w:p>
          <w:p w14:paraId="087501D5" w14:textId="77777777" w:rsidR="001B7AB0" w:rsidRPr="00643DE5" w:rsidRDefault="001B7AB0" w:rsidP="001B7AB0">
            <w:pPr>
              <w:pStyle w:val="VBAFirstLevelBullet"/>
              <w:numPr>
                <w:ilvl w:val="0"/>
                <w:numId w:val="19"/>
              </w:numPr>
            </w:pPr>
            <w:r w:rsidRPr="00643DE5">
              <w:t>Identify who qualifies for automobile adaptive equipment allowance</w:t>
            </w:r>
          </w:p>
          <w:p w14:paraId="0BD40D77" w14:textId="77777777" w:rsidR="001B7AB0" w:rsidRPr="00643DE5" w:rsidRDefault="001B7AB0" w:rsidP="001B7AB0">
            <w:pPr>
              <w:pStyle w:val="VBAFirstLevelBullet"/>
              <w:numPr>
                <w:ilvl w:val="0"/>
                <w:numId w:val="19"/>
              </w:numPr>
            </w:pPr>
            <w:r w:rsidRPr="00643DE5">
              <w:t>Understand when to address claims for automobile and adaptive equipment</w:t>
            </w:r>
          </w:p>
          <w:p w14:paraId="611553D6" w14:textId="77777777" w:rsidR="001B7AB0" w:rsidRPr="00643DE5" w:rsidRDefault="001B7AB0" w:rsidP="001B7AB0">
            <w:pPr>
              <w:pStyle w:val="VBAFirstLevelBullet"/>
              <w:numPr>
                <w:ilvl w:val="0"/>
                <w:numId w:val="19"/>
              </w:numPr>
            </w:pPr>
            <w:r w:rsidRPr="00643DE5">
              <w:t>Understand the general difference between special adapted housing (SAH) and special housing adaptation (SHA)</w:t>
            </w:r>
          </w:p>
          <w:p w14:paraId="0A3E2F22" w14:textId="77777777" w:rsidR="001B7AB0" w:rsidRPr="00643DE5" w:rsidRDefault="001B7AB0" w:rsidP="001B7AB0">
            <w:pPr>
              <w:pStyle w:val="VBAFirstLevelBullet"/>
              <w:numPr>
                <w:ilvl w:val="0"/>
                <w:numId w:val="19"/>
              </w:numPr>
            </w:pPr>
            <w:r w:rsidRPr="00643DE5">
              <w:t>Identify who qualifies for SAH</w:t>
            </w:r>
          </w:p>
          <w:p w14:paraId="0EA2DE88" w14:textId="77777777" w:rsidR="001B7AB0" w:rsidRPr="00643DE5" w:rsidRDefault="001B7AB0" w:rsidP="001B7AB0">
            <w:pPr>
              <w:pStyle w:val="VBAFirstLevelBullet"/>
              <w:numPr>
                <w:ilvl w:val="0"/>
                <w:numId w:val="19"/>
              </w:numPr>
            </w:pPr>
            <w:r w:rsidRPr="00643DE5">
              <w:t>Identify who qualifies for SHA</w:t>
            </w:r>
          </w:p>
          <w:p w14:paraId="193FBD35" w14:textId="77777777" w:rsidR="001B7AB0" w:rsidRPr="00643DE5" w:rsidRDefault="001B7AB0" w:rsidP="001B7AB0">
            <w:pPr>
              <w:pStyle w:val="VBAFirstLevelBullet"/>
              <w:numPr>
                <w:ilvl w:val="0"/>
                <w:numId w:val="19"/>
              </w:numPr>
            </w:pPr>
            <w:r w:rsidRPr="00643DE5">
              <w:t>Recognize when the VSC will make a basic eligibility determination for SAH and SHA</w:t>
            </w:r>
          </w:p>
          <w:p w14:paraId="3D4A5DC4" w14:textId="77777777" w:rsidR="001B7AB0" w:rsidRPr="00643DE5" w:rsidRDefault="001B7AB0" w:rsidP="001B7AB0">
            <w:pPr>
              <w:pStyle w:val="VBAFirstLevelBullet"/>
              <w:numPr>
                <w:ilvl w:val="0"/>
                <w:numId w:val="19"/>
              </w:numPr>
            </w:pPr>
            <w:r w:rsidRPr="00643DE5">
              <w:t>Understand the value of Veterans civil service preference</w:t>
            </w:r>
          </w:p>
          <w:p w14:paraId="68FBF4ED" w14:textId="77777777" w:rsidR="001B7AB0" w:rsidRPr="00643DE5" w:rsidRDefault="001B7AB0" w:rsidP="001B7AB0">
            <w:pPr>
              <w:pStyle w:val="VBAFirstLevelBullet"/>
              <w:numPr>
                <w:ilvl w:val="0"/>
                <w:numId w:val="19"/>
              </w:numPr>
            </w:pPr>
            <w:r w:rsidRPr="00643DE5">
              <w:t>Identify who qualifies for civil service preference</w:t>
            </w:r>
          </w:p>
          <w:p w14:paraId="24F0284D" w14:textId="77777777" w:rsidR="001B7AB0" w:rsidRPr="00643DE5" w:rsidRDefault="001B7AB0" w:rsidP="001B7AB0">
            <w:pPr>
              <w:pStyle w:val="VBAFirstLevelBullet"/>
              <w:numPr>
                <w:ilvl w:val="0"/>
                <w:numId w:val="19"/>
              </w:numPr>
              <w:rPr>
                <w:color w:val="2A63A8"/>
              </w:rPr>
            </w:pPr>
            <w:r w:rsidRPr="00643DE5">
              <w:t>Understand when a rating is required for civil service preference</w:t>
            </w:r>
          </w:p>
          <w:p w14:paraId="235F425D" w14:textId="600CED13" w:rsidR="009B2F5A" w:rsidRDefault="009B2F5A" w:rsidP="001B7AB0">
            <w:pPr>
              <w:spacing w:before="60" w:after="60"/>
              <w:ind w:left="720"/>
              <w:rPr>
                <w:color w:val="2A63A8"/>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3B6F05" w:rsidRDefault="009B2F5A">
            <w:pPr>
              <w:pStyle w:val="VBABodyText"/>
              <w:spacing w:after="120"/>
              <w:rPr>
                <w:color w:val="auto"/>
              </w:rPr>
            </w:pPr>
            <w:r w:rsidRPr="003B6F05">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3B6F05">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09D5" w14:textId="77777777" w:rsidR="00210FF5" w:rsidRDefault="00210FF5">
      <w:r>
        <w:separator/>
      </w:r>
    </w:p>
  </w:endnote>
  <w:endnote w:type="continuationSeparator" w:id="0">
    <w:p w14:paraId="02C18303" w14:textId="77777777" w:rsidR="00210FF5" w:rsidRDefault="002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EC592" w14:textId="73D876E4" w:rsidR="00310A70" w:rsidRDefault="00310A70" w:rsidP="008B533C">
    <w:pPr>
      <w:pStyle w:val="Footer"/>
    </w:pPr>
    <w:r>
      <w:t>March 2016</w:t>
    </w:r>
    <w:r>
      <w:tab/>
    </w:r>
    <w:r>
      <w:tab/>
    </w:r>
    <w:sdt>
      <w:sdtPr>
        <w:id w:val="-1414158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044">
          <w:rPr>
            <w:noProof/>
          </w:rPr>
          <w:t>2</w:t>
        </w:r>
        <w:r>
          <w:rPr>
            <w:noProof/>
          </w:rPr>
          <w:fldChar w:fldCharType="end"/>
        </w:r>
      </w:sdtContent>
    </w:sdt>
  </w:p>
  <w:p w14:paraId="235F426A" w14:textId="77777777" w:rsidR="00310A70" w:rsidRDefault="00310A70">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395D" w14:textId="77777777" w:rsidR="00210FF5" w:rsidRDefault="00210FF5">
      <w:r>
        <w:separator/>
      </w:r>
    </w:p>
  </w:footnote>
  <w:footnote w:type="continuationSeparator" w:id="0">
    <w:p w14:paraId="13DD9A22" w14:textId="77777777" w:rsidR="00210FF5" w:rsidRDefault="00210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952"/>
    <w:multiLevelType w:val="hybridMultilevel"/>
    <w:tmpl w:val="7842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12978"/>
    <w:multiLevelType w:val="hybridMultilevel"/>
    <w:tmpl w:val="ABEA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D1AC4"/>
    <w:multiLevelType w:val="hybridMultilevel"/>
    <w:tmpl w:val="244C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F170A"/>
    <w:multiLevelType w:val="hybridMultilevel"/>
    <w:tmpl w:val="FD7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1707A"/>
    <w:multiLevelType w:val="hybridMultilevel"/>
    <w:tmpl w:val="9A1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76324"/>
    <w:multiLevelType w:val="hybridMultilevel"/>
    <w:tmpl w:val="321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B5A24"/>
    <w:multiLevelType w:val="multilevel"/>
    <w:tmpl w:val="BA2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1453F"/>
    <w:multiLevelType w:val="hybridMultilevel"/>
    <w:tmpl w:val="69F2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35356"/>
    <w:multiLevelType w:val="hybridMultilevel"/>
    <w:tmpl w:val="91CE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E2711"/>
    <w:multiLevelType w:val="hybridMultilevel"/>
    <w:tmpl w:val="FC1A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729A7"/>
    <w:multiLevelType w:val="hybridMultilevel"/>
    <w:tmpl w:val="6340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F400A"/>
    <w:multiLevelType w:val="hybridMultilevel"/>
    <w:tmpl w:val="E0BC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8106B"/>
    <w:multiLevelType w:val="hybridMultilevel"/>
    <w:tmpl w:val="B1160DAA"/>
    <w:lvl w:ilvl="0" w:tplc="E3DE6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D2621"/>
    <w:multiLevelType w:val="hybridMultilevel"/>
    <w:tmpl w:val="99D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85E7E"/>
    <w:multiLevelType w:val="hybridMultilevel"/>
    <w:tmpl w:val="B7B41F7E"/>
    <w:lvl w:ilvl="0" w:tplc="8EACE46A">
      <w:start w:val="1"/>
      <w:numFmt w:val="bullet"/>
      <w:lvlText w:val=""/>
      <w:lvlJc w:val="left"/>
      <w:pPr>
        <w:tabs>
          <w:tab w:val="num" w:pos="720"/>
        </w:tabs>
        <w:ind w:left="720" w:hanging="360"/>
      </w:pPr>
      <w:rPr>
        <w:rFonts w:ascii="Wingdings" w:hAnsi="Wingdings" w:hint="default"/>
      </w:rPr>
    </w:lvl>
    <w:lvl w:ilvl="1" w:tplc="6CF677C8" w:tentative="1">
      <w:start w:val="1"/>
      <w:numFmt w:val="bullet"/>
      <w:lvlText w:val=""/>
      <w:lvlJc w:val="left"/>
      <w:pPr>
        <w:tabs>
          <w:tab w:val="num" w:pos="1440"/>
        </w:tabs>
        <w:ind w:left="1440" w:hanging="360"/>
      </w:pPr>
      <w:rPr>
        <w:rFonts w:ascii="Wingdings" w:hAnsi="Wingdings" w:hint="default"/>
      </w:rPr>
    </w:lvl>
    <w:lvl w:ilvl="2" w:tplc="CFB87D14" w:tentative="1">
      <w:start w:val="1"/>
      <w:numFmt w:val="bullet"/>
      <w:lvlText w:val=""/>
      <w:lvlJc w:val="left"/>
      <w:pPr>
        <w:tabs>
          <w:tab w:val="num" w:pos="2160"/>
        </w:tabs>
        <w:ind w:left="2160" w:hanging="360"/>
      </w:pPr>
      <w:rPr>
        <w:rFonts w:ascii="Wingdings" w:hAnsi="Wingdings" w:hint="default"/>
      </w:rPr>
    </w:lvl>
    <w:lvl w:ilvl="3" w:tplc="E0F4913E" w:tentative="1">
      <w:start w:val="1"/>
      <w:numFmt w:val="bullet"/>
      <w:lvlText w:val=""/>
      <w:lvlJc w:val="left"/>
      <w:pPr>
        <w:tabs>
          <w:tab w:val="num" w:pos="2880"/>
        </w:tabs>
        <w:ind w:left="2880" w:hanging="360"/>
      </w:pPr>
      <w:rPr>
        <w:rFonts w:ascii="Wingdings" w:hAnsi="Wingdings" w:hint="default"/>
      </w:rPr>
    </w:lvl>
    <w:lvl w:ilvl="4" w:tplc="9BA0E85A" w:tentative="1">
      <w:start w:val="1"/>
      <w:numFmt w:val="bullet"/>
      <w:lvlText w:val=""/>
      <w:lvlJc w:val="left"/>
      <w:pPr>
        <w:tabs>
          <w:tab w:val="num" w:pos="3600"/>
        </w:tabs>
        <w:ind w:left="3600" w:hanging="360"/>
      </w:pPr>
      <w:rPr>
        <w:rFonts w:ascii="Wingdings" w:hAnsi="Wingdings" w:hint="default"/>
      </w:rPr>
    </w:lvl>
    <w:lvl w:ilvl="5" w:tplc="7FD0BE66" w:tentative="1">
      <w:start w:val="1"/>
      <w:numFmt w:val="bullet"/>
      <w:lvlText w:val=""/>
      <w:lvlJc w:val="left"/>
      <w:pPr>
        <w:tabs>
          <w:tab w:val="num" w:pos="4320"/>
        </w:tabs>
        <w:ind w:left="4320" w:hanging="360"/>
      </w:pPr>
      <w:rPr>
        <w:rFonts w:ascii="Wingdings" w:hAnsi="Wingdings" w:hint="default"/>
      </w:rPr>
    </w:lvl>
    <w:lvl w:ilvl="6" w:tplc="C0143CDC" w:tentative="1">
      <w:start w:val="1"/>
      <w:numFmt w:val="bullet"/>
      <w:lvlText w:val=""/>
      <w:lvlJc w:val="left"/>
      <w:pPr>
        <w:tabs>
          <w:tab w:val="num" w:pos="5040"/>
        </w:tabs>
        <w:ind w:left="5040" w:hanging="360"/>
      </w:pPr>
      <w:rPr>
        <w:rFonts w:ascii="Wingdings" w:hAnsi="Wingdings" w:hint="default"/>
      </w:rPr>
    </w:lvl>
    <w:lvl w:ilvl="7" w:tplc="40D23646" w:tentative="1">
      <w:start w:val="1"/>
      <w:numFmt w:val="bullet"/>
      <w:lvlText w:val=""/>
      <w:lvlJc w:val="left"/>
      <w:pPr>
        <w:tabs>
          <w:tab w:val="num" w:pos="5760"/>
        </w:tabs>
        <w:ind w:left="5760" w:hanging="360"/>
      </w:pPr>
      <w:rPr>
        <w:rFonts w:ascii="Wingdings" w:hAnsi="Wingdings" w:hint="default"/>
      </w:rPr>
    </w:lvl>
    <w:lvl w:ilvl="8" w:tplc="A9D845C4" w:tentative="1">
      <w:start w:val="1"/>
      <w:numFmt w:val="bullet"/>
      <w:lvlText w:val=""/>
      <w:lvlJc w:val="left"/>
      <w:pPr>
        <w:tabs>
          <w:tab w:val="num" w:pos="6480"/>
        </w:tabs>
        <w:ind w:left="6480" w:hanging="360"/>
      </w:pPr>
      <w:rPr>
        <w:rFonts w:ascii="Wingdings" w:hAnsi="Wingdings" w:hint="default"/>
      </w:rPr>
    </w:lvl>
  </w:abstractNum>
  <w:abstractNum w:abstractNumId="19">
    <w:nsid w:val="3CDA41C8"/>
    <w:multiLevelType w:val="hybridMultilevel"/>
    <w:tmpl w:val="8B5C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FA651AF"/>
    <w:multiLevelType w:val="hybridMultilevel"/>
    <w:tmpl w:val="177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6C7AC7"/>
    <w:multiLevelType w:val="hybridMultilevel"/>
    <w:tmpl w:val="E1762CF6"/>
    <w:lvl w:ilvl="0" w:tplc="3DAE904C">
      <w:start w:val="1"/>
      <w:numFmt w:val="bullet"/>
      <w:lvlText w:val=""/>
      <w:lvlJc w:val="left"/>
      <w:pPr>
        <w:tabs>
          <w:tab w:val="num" w:pos="720"/>
        </w:tabs>
        <w:ind w:left="720" w:hanging="360"/>
      </w:pPr>
      <w:rPr>
        <w:rFonts w:ascii="Wingdings" w:hAnsi="Wingdings" w:hint="default"/>
      </w:rPr>
    </w:lvl>
    <w:lvl w:ilvl="1" w:tplc="43EE5184" w:tentative="1">
      <w:start w:val="1"/>
      <w:numFmt w:val="bullet"/>
      <w:lvlText w:val=""/>
      <w:lvlJc w:val="left"/>
      <w:pPr>
        <w:tabs>
          <w:tab w:val="num" w:pos="1440"/>
        </w:tabs>
        <w:ind w:left="1440" w:hanging="360"/>
      </w:pPr>
      <w:rPr>
        <w:rFonts w:ascii="Wingdings" w:hAnsi="Wingdings" w:hint="default"/>
      </w:rPr>
    </w:lvl>
    <w:lvl w:ilvl="2" w:tplc="9044FB68" w:tentative="1">
      <w:start w:val="1"/>
      <w:numFmt w:val="bullet"/>
      <w:lvlText w:val=""/>
      <w:lvlJc w:val="left"/>
      <w:pPr>
        <w:tabs>
          <w:tab w:val="num" w:pos="2160"/>
        </w:tabs>
        <w:ind w:left="2160" w:hanging="360"/>
      </w:pPr>
      <w:rPr>
        <w:rFonts w:ascii="Wingdings" w:hAnsi="Wingdings" w:hint="default"/>
      </w:rPr>
    </w:lvl>
    <w:lvl w:ilvl="3" w:tplc="5366087C" w:tentative="1">
      <w:start w:val="1"/>
      <w:numFmt w:val="bullet"/>
      <w:lvlText w:val=""/>
      <w:lvlJc w:val="left"/>
      <w:pPr>
        <w:tabs>
          <w:tab w:val="num" w:pos="2880"/>
        </w:tabs>
        <w:ind w:left="2880" w:hanging="360"/>
      </w:pPr>
      <w:rPr>
        <w:rFonts w:ascii="Wingdings" w:hAnsi="Wingdings" w:hint="default"/>
      </w:rPr>
    </w:lvl>
    <w:lvl w:ilvl="4" w:tplc="E3084C12" w:tentative="1">
      <w:start w:val="1"/>
      <w:numFmt w:val="bullet"/>
      <w:lvlText w:val=""/>
      <w:lvlJc w:val="left"/>
      <w:pPr>
        <w:tabs>
          <w:tab w:val="num" w:pos="3600"/>
        </w:tabs>
        <w:ind w:left="3600" w:hanging="360"/>
      </w:pPr>
      <w:rPr>
        <w:rFonts w:ascii="Wingdings" w:hAnsi="Wingdings" w:hint="default"/>
      </w:rPr>
    </w:lvl>
    <w:lvl w:ilvl="5" w:tplc="A5C031FA" w:tentative="1">
      <w:start w:val="1"/>
      <w:numFmt w:val="bullet"/>
      <w:lvlText w:val=""/>
      <w:lvlJc w:val="left"/>
      <w:pPr>
        <w:tabs>
          <w:tab w:val="num" w:pos="4320"/>
        </w:tabs>
        <w:ind w:left="4320" w:hanging="360"/>
      </w:pPr>
      <w:rPr>
        <w:rFonts w:ascii="Wingdings" w:hAnsi="Wingdings" w:hint="default"/>
      </w:rPr>
    </w:lvl>
    <w:lvl w:ilvl="6" w:tplc="B680BD8E" w:tentative="1">
      <w:start w:val="1"/>
      <w:numFmt w:val="bullet"/>
      <w:lvlText w:val=""/>
      <w:lvlJc w:val="left"/>
      <w:pPr>
        <w:tabs>
          <w:tab w:val="num" w:pos="5040"/>
        </w:tabs>
        <w:ind w:left="5040" w:hanging="360"/>
      </w:pPr>
      <w:rPr>
        <w:rFonts w:ascii="Wingdings" w:hAnsi="Wingdings" w:hint="default"/>
      </w:rPr>
    </w:lvl>
    <w:lvl w:ilvl="7" w:tplc="805CD4AA" w:tentative="1">
      <w:start w:val="1"/>
      <w:numFmt w:val="bullet"/>
      <w:lvlText w:val=""/>
      <w:lvlJc w:val="left"/>
      <w:pPr>
        <w:tabs>
          <w:tab w:val="num" w:pos="5760"/>
        </w:tabs>
        <w:ind w:left="5760" w:hanging="360"/>
      </w:pPr>
      <w:rPr>
        <w:rFonts w:ascii="Wingdings" w:hAnsi="Wingdings" w:hint="default"/>
      </w:rPr>
    </w:lvl>
    <w:lvl w:ilvl="8" w:tplc="38101010" w:tentative="1">
      <w:start w:val="1"/>
      <w:numFmt w:val="bullet"/>
      <w:lvlText w:val=""/>
      <w:lvlJc w:val="left"/>
      <w:pPr>
        <w:tabs>
          <w:tab w:val="num" w:pos="6480"/>
        </w:tabs>
        <w:ind w:left="6480" w:hanging="360"/>
      </w:pPr>
      <w:rPr>
        <w:rFonts w:ascii="Wingdings" w:hAnsi="Wingdings" w:hint="default"/>
      </w:rPr>
    </w:lvl>
  </w:abstractNum>
  <w:abstractNum w:abstractNumId="2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406A6"/>
    <w:multiLevelType w:val="hybridMultilevel"/>
    <w:tmpl w:val="9E4E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81C6CB8"/>
    <w:multiLevelType w:val="hybridMultilevel"/>
    <w:tmpl w:val="5DCAABA6"/>
    <w:lvl w:ilvl="0" w:tplc="73A06614">
      <w:start w:val="1"/>
      <w:numFmt w:val="bullet"/>
      <w:lvlText w:val=""/>
      <w:lvlJc w:val="left"/>
      <w:pPr>
        <w:tabs>
          <w:tab w:val="num" w:pos="720"/>
        </w:tabs>
        <w:ind w:left="720" w:hanging="360"/>
      </w:pPr>
      <w:rPr>
        <w:rFonts w:ascii="Wingdings" w:hAnsi="Wingdings" w:hint="default"/>
      </w:rPr>
    </w:lvl>
    <w:lvl w:ilvl="1" w:tplc="89C0F154" w:tentative="1">
      <w:start w:val="1"/>
      <w:numFmt w:val="bullet"/>
      <w:lvlText w:val=""/>
      <w:lvlJc w:val="left"/>
      <w:pPr>
        <w:tabs>
          <w:tab w:val="num" w:pos="1440"/>
        </w:tabs>
        <w:ind w:left="1440" w:hanging="360"/>
      </w:pPr>
      <w:rPr>
        <w:rFonts w:ascii="Wingdings" w:hAnsi="Wingdings" w:hint="default"/>
      </w:rPr>
    </w:lvl>
    <w:lvl w:ilvl="2" w:tplc="C570D3C8" w:tentative="1">
      <w:start w:val="1"/>
      <w:numFmt w:val="bullet"/>
      <w:lvlText w:val=""/>
      <w:lvlJc w:val="left"/>
      <w:pPr>
        <w:tabs>
          <w:tab w:val="num" w:pos="2160"/>
        </w:tabs>
        <w:ind w:left="2160" w:hanging="360"/>
      </w:pPr>
      <w:rPr>
        <w:rFonts w:ascii="Wingdings" w:hAnsi="Wingdings" w:hint="default"/>
      </w:rPr>
    </w:lvl>
    <w:lvl w:ilvl="3" w:tplc="5BC61838" w:tentative="1">
      <w:start w:val="1"/>
      <w:numFmt w:val="bullet"/>
      <w:lvlText w:val=""/>
      <w:lvlJc w:val="left"/>
      <w:pPr>
        <w:tabs>
          <w:tab w:val="num" w:pos="2880"/>
        </w:tabs>
        <w:ind w:left="2880" w:hanging="360"/>
      </w:pPr>
      <w:rPr>
        <w:rFonts w:ascii="Wingdings" w:hAnsi="Wingdings" w:hint="default"/>
      </w:rPr>
    </w:lvl>
    <w:lvl w:ilvl="4" w:tplc="9626D8C4" w:tentative="1">
      <w:start w:val="1"/>
      <w:numFmt w:val="bullet"/>
      <w:lvlText w:val=""/>
      <w:lvlJc w:val="left"/>
      <w:pPr>
        <w:tabs>
          <w:tab w:val="num" w:pos="3600"/>
        </w:tabs>
        <w:ind w:left="3600" w:hanging="360"/>
      </w:pPr>
      <w:rPr>
        <w:rFonts w:ascii="Wingdings" w:hAnsi="Wingdings" w:hint="default"/>
      </w:rPr>
    </w:lvl>
    <w:lvl w:ilvl="5" w:tplc="67B86D28" w:tentative="1">
      <w:start w:val="1"/>
      <w:numFmt w:val="bullet"/>
      <w:lvlText w:val=""/>
      <w:lvlJc w:val="left"/>
      <w:pPr>
        <w:tabs>
          <w:tab w:val="num" w:pos="4320"/>
        </w:tabs>
        <w:ind w:left="4320" w:hanging="360"/>
      </w:pPr>
      <w:rPr>
        <w:rFonts w:ascii="Wingdings" w:hAnsi="Wingdings" w:hint="default"/>
      </w:rPr>
    </w:lvl>
    <w:lvl w:ilvl="6" w:tplc="07B62180" w:tentative="1">
      <w:start w:val="1"/>
      <w:numFmt w:val="bullet"/>
      <w:lvlText w:val=""/>
      <w:lvlJc w:val="left"/>
      <w:pPr>
        <w:tabs>
          <w:tab w:val="num" w:pos="5040"/>
        </w:tabs>
        <w:ind w:left="5040" w:hanging="360"/>
      </w:pPr>
      <w:rPr>
        <w:rFonts w:ascii="Wingdings" w:hAnsi="Wingdings" w:hint="default"/>
      </w:rPr>
    </w:lvl>
    <w:lvl w:ilvl="7" w:tplc="B5CA73C6" w:tentative="1">
      <w:start w:val="1"/>
      <w:numFmt w:val="bullet"/>
      <w:lvlText w:val=""/>
      <w:lvlJc w:val="left"/>
      <w:pPr>
        <w:tabs>
          <w:tab w:val="num" w:pos="5760"/>
        </w:tabs>
        <w:ind w:left="5760" w:hanging="360"/>
      </w:pPr>
      <w:rPr>
        <w:rFonts w:ascii="Wingdings" w:hAnsi="Wingdings" w:hint="default"/>
      </w:rPr>
    </w:lvl>
    <w:lvl w:ilvl="8" w:tplc="EF7E43C8" w:tentative="1">
      <w:start w:val="1"/>
      <w:numFmt w:val="bullet"/>
      <w:lvlText w:val=""/>
      <w:lvlJc w:val="left"/>
      <w:pPr>
        <w:tabs>
          <w:tab w:val="num" w:pos="6480"/>
        </w:tabs>
        <w:ind w:left="6480" w:hanging="360"/>
      </w:pPr>
      <w:rPr>
        <w:rFonts w:ascii="Wingdings" w:hAnsi="Wingdings" w:hint="default"/>
      </w:rPr>
    </w:lvl>
  </w:abstractNum>
  <w:abstractNum w:abstractNumId="28">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nsid w:val="5B807E88"/>
    <w:multiLevelType w:val="hybridMultilevel"/>
    <w:tmpl w:val="057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D3C83"/>
    <w:multiLevelType w:val="hybridMultilevel"/>
    <w:tmpl w:val="C868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F90CF4"/>
    <w:multiLevelType w:val="multilevel"/>
    <w:tmpl w:val="54D0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5792E"/>
    <w:multiLevelType w:val="hybridMultilevel"/>
    <w:tmpl w:val="6AE2F296"/>
    <w:lvl w:ilvl="0" w:tplc="E7A64CF4">
      <w:start w:val="1"/>
      <w:numFmt w:val="bullet"/>
      <w:lvlText w:val=""/>
      <w:lvlJc w:val="left"/>
      <w:pPr>
        <w:tabs>
          <w:tab w:val="num" w:pos="720"/>
        </w:tabs>
        <w:ind w:left="720" w:hanging="360"/>
      </w:pPr>
      <w:rPr>
        <w:rFonts w:ascii="Wingdings" w:hAnsi="Wingdings" w:hint="default"/>
      </w:rPr>
    </w:lvl>
    <w:lvl w:ilvl="1" w:tplc="B3067DFE" w:tentative="1">
      <w:start w:val="1"/>
      <w:numFmt w:val="bullet"/>
      <w:lvlText w:val=""/>
      <w:lvlJc w:val="left"/>
      <w:pPr>
        <w:tabs>
          <w:tab w:val="num" w:pos="1440"/>
        </w:tabs>
        <w:ind w:left="1440" w:hanging="360"/>
      </w:pPr>
      <w:rPr>
        <w:rFonts w:ascii="Wingdings" w:hAnsi="Wingdings" w:hint="default"/>
      </w:rPr>
    </w:lvl>
    <w:lvl w:ilvl="2" w:tplc="D54C4F56" w:tentative="1">
      <w:start w:val="1"/>
      <w:numFmt w:val="bullet"/>
      <w:lvlText w:val=""/>
      <w:lvlJc w:val="left"/>
      <w:pPr>
        <w:tabs>
          <w:tab w:val="num" w:pos="2160"/>
        </w:tabs>
        <w:ind w:left="2160" w:hanging="360"/>
      </w:pPr>
      <w:rPr>
        <w:rFonts w:ascii="Wingdings" w:hAnsi="Wingdings" w:hint="default"/>
      </w:rPr>
    </w:lvl>
    <w:lvl w:ilvl="3" w:tplc="042EDB90" w:tentative="1">
      <w:start w:val="1"/>
      <w:numFmt w:val="bullet"/>
      <w:lvlText w:val=""/>
      <w:lvlJc w:val="left"/>
      <w:pPr>
        <w:tabs>
          <w:tab w:val="num" w:pos="2880"/>
        </w:tabs>
        <w:ind w:left="2880" w:hanging="360"/>
      </w:pPr>
      <w:rPr>
        <w:rFonts w:ascii="Wingdings" w:hAnsi="Wingdings" w:hint="default"/>
      </w:rPr>
    </w:lvl>
    <w:lvl w:ilvl="4" w:tplc="A21EE916" w:tentative="1">
      <w:start w:val="1"/>
      <w:numFmt w:val="bullet"/>
      <w:lvlText w:val=""/>
      <w:lvlJc w:val="left"/>
      <w:pPr>
        <w:tabs>
          <w:tab w:val="num" w:pos="3600"/>
        </w:tabs>
        <w:ind w:left="3600" w:hanging="360"/>
      </w:pPr>
      <w:rPr>
        <w:rFonts w:ascii="Wingdings" w:hAnsi="Wingdings" w:hint="default"/>
      </w:rPr>
    </w:lvl>
    <w:lvl w:ilvl="5" w:tplc="78B2CD3E" w:tentative="1">
      <w:start w:val="1"/>
      <w:numFmt w:val="bullet"/>
      <w:lvlText w:val=""/>
      <w:lvlJc w:val="left"/>
      <w:pPr>
        <w:tabs>
          <w:tab w:val="num" w:pos="4320"/>
        </w:tabs>
        <w:ind w:left="4320" w:hanging="360"/>
      </w:pPr>
      <w:rPr>
        <w:rFonts w:ascii="Wingdings" w:hAnsi="Wingdings" w:hint="default"/>
      </w:rPr>
    </w:lvl>
    <w:lvl w:ilvl="6" w:tplc="4EE2AC5A" w:tentative="1">
      <w:start w:val="1"/>
      <w:numFmt w:val="bullet"/>
      <w:lvlText w:val=""/>
      <w:lvlJc w:val="left"/>
      <w:pPr>
        <w:tabs>
          <w:tab w:val="num" w:pos="5040"/>
        </w:tabs>
        <w:ind w:left="5040" w:hanging="360"/>
      </w:pPr>
      <w:rPr>
        <w:rFonts w:ascii="Wingdings" w:hAnsi="Wingdings" w:hint="default"/>
      </w:rPr>
    </w:lvl>
    <w:lvl w:ilvl="7" w:tplc="9F04F90C" w:tentative="1">
      <w:start w:val="1"/>
      <w:numFmt w:val="bullet"/>
      <w:lvlText w:val=""/>
      <w:lvlJc w:val="left"/>
      <w:pPr>
        <w:tabs>
          <w:tab w:val="num" w:pos="5760"/>
        </w:tabs>
        <w:ind w:left="5760" w:hanging="360"/>
      </w:pPr>
      <w:rPr>
        <w:rFonts w:ascii="Wingdings" w:hAnsi="Wingdings" w:hint="default"/>
      </w:rPr>
    </w:lvl>
    <w:lvl w:ilvl="8" w:tplc="C30E9F60" w:tentative="1">
      <w:start w:val="1"/>
      <w:numFmt w:val="bullet"/>
      <w:lvlText w:val=""/>
      <w:lvlJc w:val="left"/>
      <w:pPr>
        <w:tabs>
          <w:tab w:val="num" w:pos="6480"/>
        </w:tabs>
        <w:ind w:left="6480" w:hanging="360"/>
      </w:pPr>
      <w:rPr>
        <w:rFonts w:ascii="Wingdings" w:hAnsi="Wingdings" w:hint="default"/>
      </w:rPr>
    </w:lvl>
  </w:abstractNum>
  <w:abstractNum w:abstractNumId="36">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7">
    <w:nsid w:val="79B56F1C"/>
    <w:multiLevelType w:val="hybridMultilevel"/>
    <w:tmpl w:val="CEBC8978"/>
    <w:lvl w:ilvl="0" w:tplc="68BECEE0">
      <w:start w:val="1"/>
      <w:numFmt w:val="bullet"/>
      <w:lvlText w:val=""/>
      <w:lvlJc w:val="left"/>
      <w:pPr>
        <w:tabs>
          <w:tab w:val="num" w:pos="720"/>
        </w:tabs>
        <w:ind w:left="720" w:hanging="360"/>
      </w:pPr>
      <w:rPr>
        <w:rFonts w:ascii="Wingdings" w:hAnsi="Wingdings" w:hint="default"/>
      </w:rPr>
    </w:lvl>
    <w:lvl w:ilvl="1" w:tplc="E5242234" w:tentative="1">
      <w:start w:val="1"/>
      <w:numFmt w:val="bullet"/>
      <w:lvlText w:val=""/>
      <w:lvlJc w:val="left"/>
      <w:pPr>
        <w:tabs>
          <w:tab w:val="num" w:pos="1440"/>
        </w:tabs>
        <w:ind w:left="1440" w:hanging="360"/>
      </w:pPr>
      <w:rPr>
        <w:rFonts w:ascii="Wingdings" w:hAnsi="Wingdings" w:hint="default"/>
      </w:rPr>
    </w:lvl>
    <w:lvl w:ilvl="2" w:tplc="6DFE05D4" w:tentative="1">
      <w:start w:val="1"/>
      <w:numFmt w:val="bullet"/>
      <w:lvlText w:val=""/>
      <w:lvlJc w:val="left"/>
      <w:pPr>
        <w:tabs>
          <w:tab w:val="num" w:pos="2160"/>
        </w:tabs>
        <w:ind w:left="2160" w:hanging="360"/>
      </w:pPr>
      <w:rPr>
        <w:rFonts w:ascii="Wingdings" w:hAnsi="Wingdings" w:hint="default"/>
      </w:rPr>
    </w:lvl>
    <w:lvl w:ilvl="3" w:tplc="0F6A9532" w:tentative="1">
      <w:start w:val="1"/>
      <w:numFmt w:val="bullet"/>
      <w:lvlText w:val=""/>
      <w:lvlJc w:val="left"/>
      <w:pPr>
        <w:tabs>
          <w:tab w:val="num" w:pos="2880"/>
        </w:tabs>
        <w:ind w:left="2880" w:hanging="360"/>
      </w:pPr>
      <w:rPr>
        <w:rFonts w:ascii="Wingdings" w:hAnsi="Wingdings" w:hint="default"/>
      </w:rPr>
    </w:lvl>
    <w:lvl w:ilvl="4" w:tplc="2F4AAD2E" w:tentative="1">
      <w:start w:val="1"/>
      <w:numFmt w:val="bullet"/>
      <w:lvlText w:val=""/>
      <w:lvlJc w:val="left"/>
      <w:pPr>
        <w:tabs>
          <w:tab w:val="num" w:pos="3600"/>
        </w:tabs>
        <w:ind w:left="3600" w:hanging="360"/>
      </w:pPr>
      <w:rPr>
        <w:rFonts w:ascii="Wingdings" w:hAnsi="Wingdings" w:hint="default"/>
      </w:rPr>
    </w:lvl>
    <w:lvl w:ilvl="5" w:tplc="2D2E87F4" w:tentative="1">
      <w:start w:val="1"/>
      <w:numFmt w:val="bullet"/>
      <w:lvlText w:val=""/>
      <w:lvlJc w:val="left"/>
      <w:pPr>
        <w:tabs>
          <w:tab w:val="num" w:pos="4320"/>
        </w:tabs>
        <w:ind w:left="4320" w:hanging="360"/>
      </w:pPr>
      <w:rPr>
        <w:rFonts w:ascii="Wingdings" w:hAnsi="Wingdings" w:hint="default"/>
      </w:rPr>
    </w:lvl>
    <w:lvl w:ilvl="6" w:tplc="358E0B86" w:tentative="1">
      <w:start w:val="1"/>
      <w:numFmt w:val="bullet"/>
      <w:lvlText w:val=""/>
      <w:lvlJc w:val="left"/>
      <w:pPr>
        <w:tabs>
          <w:tab w:val="num" w:pos="5040"/>
        </w:tabs>
        <w:ind w:left="5040" w:hanging="360"/>
      </w:pPr>
      <w:rPr>
        <w:rFonts w:ascii="Wingdings" w:hAnsi="Wingdings" w:hint="default"/>
      </w:rPr>
    </w:lvl>
    <w:lvl w:ilvl="7" w:tplc="6BC8423C" w:tentative="1">
      <w:start w:val="1"/>
      <w:numFmt w:val="bullet"/>
      <w:lvlText w:val=""/>
      <w:lvlJc w:val="left"/>
      <w:pPr>
        <w:tabs>
          <w:tab w:val="num" w:pos="5760"/>
        </w:tabs>
        <w:ind w:left="5760" w:hanging="360"/>
      </w:pPr>
      <w:rPr>
        <w:rFonts w:ascii="Wingdings" w:hAnsi="Wingdings" w:hint="default"/>
      </w:rPr>
    </w:lvl>
    <w:lvl w:ilvl="8" w:tplc="563A6DAC" w:tentative="1">
      <w:start w:val="1"/>
      <w:numFmt w:val="bullet"/>
      <w:lvlText w:val=""/>
      <w:lvlJc w:val="left"/>
      <w:pPr>
        <w:tabs>
          <w:tab w:val="num" w:pos="6480"/>
        </w:tabs>
        <w:ind w:left="6480" w:hanging="360"/>
      </w:pPr>
      <w:rPr>
        <w:rFonts w:ascii="Wingdings" w:hAnsi="Wingdings" w:hint="default"/>
      </w:rPr>
    </w:lvl>
  </w:abstractNum>
  <w:abstractNum w:abstractNumId="38">
    <w:nsid w:val="7ED17903"/>
    <w:multiLevelType w:val="hybridMultilevel"/>
    <w:tmpl w:val="9296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972811"/>
    <w:multiLevelType w:val="hybridMultilevel"/>
    <w:tmpl w:val="BF4091BA"/>
    <w:lvl w:ilvl="0" w:tplc="0324D726">
      <w:start w:val="1"/>
      <w:numFmt w:val="bullet"/>
      <w:lvlText w:val=""/>
      <w:lvlJc w:val="left"/>
      <w:pPr>
        <w:tabs>
          <w:tab w:val="num" w:pos="720"/>
        </w:tabs>
        <w:ind w:left="720" w:hanging="360"/>
      </w:pPr>
      <w:rPr>
        <w:rFonts w:ascii="Wingdings" w:hAnsi="Wingdings" w:hint="default"/>
      </w:rPr>
    </w:lvl>
    <w:lvl w:ilvl="1" w:tplc="58A8B346" w:tentative="1">
      <w:start w:val="1"/>
      <w:numFmt w:val="bullet"/>
      <w:lvlText w:val=""/>
      <w:lvlJc w:val="left"/>
      <w:pPr>
        <w:tabs>
          <w:tab w:val="num" w:pos="1440"/>
        </w:tabs>
        <w:ind w:left="1440" w:hanging="360"/>
      </w:pPr>
      <w:rPr>
        <w:rFonts w:ascii="Wingdings" w:hAnsi="Wingdings" w:hint="default"/>
      </w:rPr>
    </w:lvl>
    <w:lvl w:ilvl="2" w:tplc="12C68E72" w:tentative="1">
      <w:start w:val="1"/>
      <w:numFmt w:val="bullet"/>
      <w:lvlText w:val=""/>
      <w:lvlJc w:val="left"/>
      <w:pPr>
        <w:tabs>
          <w:tab w:val="num" w:pos="2160"/>
        </w:tabs>
        <w:ind w:left="2160" w:hanging="360"/>
      </w:pPr>
      <w:rPr>
        <w:rFonts w:ascii="Wingdings" w:hAnsi="Wingdings" w:hint="default"/>
      </w:rPr>
    </w:lvl>
    <w:lvl w:ilvl="3" w:tplc="22765D14" w:tentative="1">
      <w:start w:val="1"/>
      <w:numFmt w:val="bullet"/>
      <w:lvlText w:val=""/>
      <w:lvlJc w:val="left"/>
      <w:pPr>
        <w:tabs>
          <w:tab w:val="num" w:pos="2880"/>
        </w:tabs>
        <w:ind w:left="2880" w:hanging="360"/>
      </w:pPr>
      <w:rPr>
        <w:rFonts w:ascii="Wingdings" w:hAnsi="Wingdings" w:hint="default"/>
      </w:rPr>
    </w:lvl>
    <w:lvl w:ilvl="4" w:tplc="2D463864" w:tentative="1">
      <w:start w:val="1"/>
      <w:numFmt w:val="bullet"/>
      <w:lvlText w:val=""/>
      <w:lvlJc w:val="left"/>
      <w:pPr>
        <w:tabs>
          <w:tab w:val="num" w:pos="3600"/>
        </w:tabs>
        <w:ind w:left="3600" w:hanging="360"/>
      </w:pPr>
      <w:rPr>
        <w:rFonts w:ascii="Wingdings" w:hAnsi="Wingdings" w:hint="default"/>
      </w:rPr>
    </w:lvl>
    <w:lvl w:ilvl="5" w:tplc="A738906E" w:tentative="1">
      <w:start w:val="1"/>
      <w:numFmt w:val="bullet"/>
      <w:lvlText w:val=""/>
      <w:lvlJc w:val="left"/>
      <w:pPr>
        <w:tabs>
          <w:tab w:val="num" w:pos="4320"/>
        </w:tabs>
        <w:ind w:left="4320" w:hanging="360"/>
      </w:pPr>
      <w:rPr>
        <w:rFonts w:ascii="Wingdings" w:hAnsi="Wingdings" w:hint="default"/>
      </w:rPr>
    </w:lvl>
    <w:lvl w:ilvl="6" w:tplc="4F68E04C" w:tentative="1">
      <w:start w:val="1"/>
      <w:numFmt w:val="bullet"/>
      <w:lvlText w:val=""/>
      <w:lvlJc w:val="left"/>
      <w:pPr>
        <w:tabs>
          <w:tab w:val="num" w:pos="5040"/>
        </w:tabs>
        <w:ind w:left="5040" w:hanging="360"/>
      </w:pPr>
      <w:rPr>
        <w:rFonts w:ascii="Wingdings" w:hAnsi="Wingdings" w:hint="default"/>
      </w:rPr>
    </w:lvl>
    <w:lvl w:ilvl="7" w:tplc="553897BA" w:tentative="1">
      <w:start w:val="1"/>
      <w:numFmt w:val="bullet"/>
      <w:lvlText w:val=""/>
      <w:lvlJc w:val="left"/>
      <w:pPr>
        <w:tabs>
          <w:tab w:val="num" w:pos="5760"/>
        </w:tabs>
        <w:ind w:left="5760" w:hanging="360"/>
      </w:pPr>
      <w:rPr>
        <w:rFonts w:ascii="Wingdings" w:hAnsi="Wingdings" w:hint="default"/>
      </w:rPr>
    </w:lvl>
    <w:lvl w:ilvl="8" w:tplc="51FC7F40"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11"/>
  </w:num>
  <w:num w:numId="4">
    <w:abstractNumId w:val="34"/>
  </w:num>
  <w:num w:numId="5">
    <w:abstractNumId w:val="26"/>
  </w:num>
  <w:num w:numId="6">
    <w:abstractNumId w:val="21"/>
  </w:num>
  <w:num w:numId="7">
    <w:abstractNumId w:val="10"/>
  </w:num>
  <w:num w:numId="8">
    <w:abstractNumId w:val="12"/>
  </w:num>
  <w:num w:numId="9">
    <w:abstractNumId w:val="29"/>
  </w:num>
  <w:num w:numId="10">
    <w:abstractNumId w:val="24"/>
  </w:num>
  <w:num w:numId="11">
    <w:abstractNumId w:val="20"/>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31"/>
  </w:num>
  <w:num w:numId="20">
    <w:abstractNumId w:val="16"/>
  </w:num>
  <w:num w:numId="21">
    <w:abstractNumId w:val="6"/>
  </w:num>
  <w:num w:numId="22">
    <w:abstractNumId w:val="33"/>
  </w:num>
  <w:num w:numId="23">
    <w:abstractNumId w:val="17"/>
  </w:num>
  <w:num w:numId="24">
    <w:abstractNumId w:val="14"/>
  </w:num>
  <w:num w:numId="25">
    <w:abstractNumId w:val="22"/>
  </w:num>
  <w:num w:numId="26">
    <w:abstractNumId w:val="7"/>
  </w:num>
  <w:num w:numId="27">
    <w:abstractNumId w:val="0"/>
  </w:num>
  <w:num w:numId="28">
    <w:abstractNumId w:val="13"/>
  </w:num>
  <w:num w:numId="29">
    <w:abstractNumId w:val="5"/>
  </w:num>
  <w:num w:numId="30">
    <w:abstractNumId w:val="32"/>
  </w:num>
  <w:num w:numId="31">
    <w:abstractNumId w:val="3"/>
  </w:num>
  <w:num w:numId="32">
    <w:abstractNumId w:val="15"/>
  </w:num>
  <w:num w:numId="33">
    <w:abstractNumId w:val="19"/>
  </w:num>
  <w:num w:numId="34">
    <w:abstractNumId w:val="8"/>
  </w:num>
  <w:num w:numId="35">
    <w:abstractNumId w:val="38"/>
  </w:num>
  <w:num w:numId="36">
    <w:abstractNumId w:val="1"/>
  </w:num>
  <w:num w:numId="37">
    <w:abstractNumId w:val="30"/>
  </w:num>
  <w:num w:numId="38">
    <w:abstractNumId w:val="4"/>
  </w:num>
  <w:num w:numId="39">
    <w:abstractNumId w:val="25"/>
  </w:num>
  <w:num w:numId="40">
    <w:abstractNumId w:val="39"/>
  </w:num>
  <w:num w:numId="41">
    <w:abstractNumId w:val="37"/>
  </w:num>
  <w:num w:numId="42">
    <w:abstractNumId w:val="18"/>
  </w:num>
  <w:num w:numId="43">
    <w:abstractNumId w:val="27"/>
  </w:num>
  <w:num w:numId="44">
    <w:abstractNumId w:val="23"/>
  </w:num>
  <w:num w:numId="45">
    <w:abstractNumId w:val="3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212A"/>
    <w:rsid w:val="00004FF2"/>
    <w:rsid w:val="000117F6"/>
    <w:rsid w:val="00023084"/>
    <w:rsid w:val="00036461"/>
    <w:rsid w:val="00041FEC"/>
    <w:rsid w:val="00046FD4"/>
    <w:rsid w:val="00066B73"/>
    <w:rsid w:val="00082885"/>
    <w:rsid w:val="000C095C"/>
    <w:rsid w:val="000D2DA4"/>
    <w:rsid w:val="000F1A72"/>
    <w:rsid w:val="000F78B6"/>
    <w:rsid w:val="00110996"/>
    <w:rsid w:val="00125AF5"/>
    <w:rsid w:val="00155B56"/>
    <w:rsid w:val="00173A98"/>
    <w:rsid w:val="00174AED"/>
    <w:rsid w:val="00175B1A"/>
    <w:rsid w:val="001A68A7"/>
    <w:rsid w:val="001B001B"/>
    <w:rsid w:val="001B7AB0"/>
    <w:rsid w:val="001F049E"/>
    <w:rsid w:val="00210FF5"/>
    <w:rsid w:val="00220AA3"/>
    <w:rsid w:val="00252CD5"/>
    <w:rsid w:val="002570A6"/>
    <w:rsid w:val="00263BDE"/>
    <w:rsid w:val="00284A90"/>
    <w:rsid w:val="002939D1"/>
    <w:rsid w:val="002972D6"/>
    <w:rsid w:val="002A05E3"/>
    <w:rsid w:val="002A150C"/>
    <w:rsid w:val="002A506F"/>
    <w:rsid w:val="002B7C4D"/>
    <w:rsid w:val="002C34BF"/>
    <w:rsid w:val="002D4758"/>
    <w:rsid w:val="00305294"/>
    <w:rsid w:val="00310A70"/>
    <w:rsid w:val="00323236"/>
    <w:rsid w:val="0032588A"/>
    <w:rsid w:val="00362C93"/>
    <w:rsid w:val="00363CA4"/>
    <w:rsid w:val="00364430"/>
    <w:rsid w:val="00386371"/>
    <w:rsid w:val="003912A6"/>
    <w:rsid w:val="003A716E"/>
    <w:rsid w:val="003B6A7E"/>
    <w:rsid w:val="003B6F05"/>
    <w:rsid w:val="003C0086"/>
    <w:rsid w:val="003C0463"/>
    <w:rsid w:val="003C60B1"/>
    <w:rsid w:val="003C6BDF"/>
    <w:rsid w:val="003F31AD"/>
    <w:rsid w:val="0042141C"/>
    <w:rsid w:val="00447AEC"/>
    <w:rsid w:val="004607E1"/>
    <w:rsid w:val="004622AD"/>
    <w:rsid w:val="00464499"/>
    <w:rsid w:val="00476FA1"/>
    <w:rsid w:val="00477FA6"/>
    <w:rsid w:val="00494825"/>
    <w:rsid w:val="0049546B"/>
    <w:rsid w:val="004A53C3"/>
    <w:rsid w:val="004C065A"/>
    <w:rsid w:val="004C658D"/>
    <w:rsid w:val="004C6FD9"/>
    <w:rsid w:val="004F748B"/>
    <w:rsid w:val="00500AA2"/>
    <w:rsid w:val="0050230D"/>
    <w:rsid w:val="005121D3"/>
    <w:rsid w:val="00545457"/>
    <w:rsid w:val="00553CEE"/>
    <w:rsid w:val="00572BBE"/>
    <w:rsid w:val="005739A6"/>
    <w:rsid w:val="005950AF"/>
    <w:rsid w:val="005A3FEA"/>
    <w:rsid w:val="005B3DB9"/>
    <w:rsid w:val="005B7958"/>
    <w:rsid w:val="005C552B"/>
    <w:rsid w:val="00605165"/>
    <w:rsid w:val="006344BC"/>
    <w:rsid w:val="00643DE5"/>
    <w:rsid w:val="00643F0E"/>
    <w:rsid w:val="00656CF0"/>
    <w:rsid w:val="006B14A9"/>
    <w:rsid w:val="006D0D2E"/>
    <w:rsid w:val="006D2456"/>
    <w:rsid w:val="00717B7D"/>
    <w:rsid w:val="007431E3"/>
    <w:rsid w:val="00747AAF"/>
    <w:rsid w:val="00762784"/>
    <w:rsid w:val="007723A9"/>
    <w:rsid w:val="007A0422"/>
    <w:rsid w:val="007B3CCC"/>
    <w:rsid w:val="007B7044"/>
    <w:rsid w:val="007C1EC2"/>
    <w:rsid w:val="007D74ED"/>
    <w:rsid w:val="007F3E1D"/>
    <w:rsid w:val="00802D96"/>
    <w:rsid w:val="008047B4"/>
    <w:rsid w:val="00811CB3"/>
    <w:rsid w:val="008254B9"/>
    <w:rsid w:val="00844FCC"/>
    <w:rsid w:val="00856A46"/>
    <w:rsid w:val="00871087"/>
    <w:rsid w:val="00881B65"/>
    <w:rsid w:val="00884007"/>
    <w:rsid w:val="008B49FF"/>
    <w:rsid w:val="008B533C"/>
    <w:rsid w:val="008B68A5"/>
    <w:rsid w:val="008B71E0"/>
    <w:rsid w:val="008C2D3B"/>
    <w:rsid w:val="00931EDE"/>
    <w:rsid w:val="00962402"/>
    <w:rsid w:val="00962AB7"/>
    <w:rsid w:val="009A6F81"/>
    <w:rsid w:val="009B2F5A"/>
    <w:rsid w:val="009C424A"/>
    <w:rsid w:val="00A154ED"/>
    <w:rsid w:val="00A1578F"/>
    <w:rsid w:val="00A42561"/>
    <w:rsid w:val="00A773F7"/>
    <w:rsid w:val="00A81ECE"/>
    <w:rsid w:val="00AA051B"/>
    <w:rsid w:val="00AB1D56"/>
    <w:rsid w:val="00AB5BAF"/>
    <w:rsid w:val="00AC06F3"/>
    <w:rsid w:val="00AF7580"/>
    <w:rsid w:val="00B06E24"/>
    <w:rsid w:val="00B10EA6"/>
    <w:rsid w:val="00B16F84"/>
    <w:rsid w:val="00B1799B"/>
    <w:rsid w:val="00B25CDE"/>
    <w:rsid w:val="00B36349"/>
    <w:rsid w:val="00B50204"/>
    <w:rsid w:val="00B71A72"/>
    <w:rsid w:val="00B86153"/>
    <w:rsid w:val="00B93BC9"/>
    <w:rsid w:val="00B95AF6"/>
    <w:rsid w:val="00BA32F0"/>
    <w:rsid w:val="00BC17E4"/>
    <w:rsid w:val="00BD3929"/>
    <w:rsid w:val="00C05E3D"/>
    <w:rsid w:val="00C25508"/>
    <w:rsid w:val="00C31119"/>
    <w:rsid w:val="00C63EEC"/>
    <w:rsid w:val="00C8092F"/>
    <w:rsid w:val="00CA3852"/>
    <w:rsid w:val="00CC1A04"/>
    <w:rsid w:val="00CC4970"/>
    <w:rsid w:val="00CC7275"/>
    <w:rsid w:val="00CE2573"/>
    <w:rsid w:val="00CE4401"/>
    <w:rsid w:val="00CE7E76"/>
    <w:rsid w:val="00D4669C"/>
    <w:rsid w:val="00D61384"/>
    <w:rsid w:val="00D820D3"/>
    <w:rsid w:val="00D87BD4"/>
    <w:rsid w:val="00DB4FA0"/>
    <w:rsid w:val="00DC7C62"/>
    <w:rsid w:val="00DE7985"/>
    <w:rsid w:val="00DF348A"/>
    <w:rsid w:val="00DF7E7C"/>
    <w:rsid w:val="00E344A5"/>
    <w:rsid w:val="00E35B58"/>
    <w:rsid w:val="00E46583"/>
    <w:rsid w:val="00E65AFD"/>
    <w:rsid w:val="00E81189"/>
    <w:rsid w:val="00E93036"/>
    <w:rsid w:val="00EC4B58"/>
    <w:rsid w:val="00ED6F63"/>
    <w:rsid w:val="00EF3F2C"/>
    <w:rsid w:val="00EF587B"/>
    <w:rsid w:val="00F53CD3"/>
    <w:rsid w:val="00F61F3D"/>
    <w:rsid w:val="00F83C0B"/>
    <w:rsid w:val="00FA4A49"/>
    <w:rsid w:val="00FA5986"/>
    <w:rsid w:val="00FC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8B533C"/>
    <w:rPr>
      <w:sz w:val="24"/>
    </w:rPr>
  </w:style>
  <w:style w:type="paragraph" w:customStyle="1" w:styleId="Default">
    <w:name w:val="Default"/>
    <w:rsid w:val="008B533C"/>
    <w:pPr>
      <w:autoSpaceDE w:val="0"/>
      <w:autoSpaceDN w:val="0"/>
      <w:adjustRightInd w:val="0"/>
    </w:pPr>
    <w:rPr>
      <w:color w:val="000000"/>
      <w:sz w:val="24"/>
      <w:szCs w:val="24"/>
    </w:rPr>
  </w:style>
  <w:style w:type="character" w:styleId="Strong">
    <w:name w:val="Strong"/>
    <w:basedOn w:val="DefaultParagraphFont"/>
    <w:uiPriority w:val="22"/>
    <w:qFormat/>
    <w:rsid w:val="008047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8B533C"/>
    <w:rPr>
      <w:sz w:val="24"/>
    </w:rPr>
  </w:style>
  <w:style w:type="paragraph" w:customStyle="1" w:styleId="Default">
    <w:name w:val="Default"/>
    <w:rsid w:val="008B533C"/>
    <w:pPr>
      <w:autoSpaceDE w:val="0"/>
      <w:autoSpaceDN w:val="0"/>
      <w:adjustRightInd w:val="0"/>
    </w:pPr>
    <w:rPr>
      <w:color w:val="000000"/>
      <w:sz w:val="24"/>
      <w:szCs w:val="24"/>
    </w:rPr>
  </w:style>
  <w:style w:type="character" w:styleId="Strong">
    <w:name w:val="Strong"/>
    <w:basedOn w:val="DefaultParagraphFont"/>
    <w:uiPriority w:val="22"/>
    <w:qFormat/>
    <w:rsid w:val="00804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8190">
      <w:bodyDiv w:val="1"/>
      <w:marLeft w:val="0"/>
      <w:marRight w:val="0"/>
      <w:marTop w:val="0"/>
      <w:marBottom w:val="0"/>
      <w:divBdr>
        <w:top w:val="none" w:sz="0" w:space="0" w:color="auto"/>
        <w:left w:val="none" w:sz="0" w:space="0" w:color="auto"/>
        <w:bottom w:val="none" w:sz="0" w:space="0" w:color="auto"/>
        <w:right w:val="none" w:sz="0" w:space="0" w:color="auto"/>
      </w:divBdr>
      <w:divsChild>
        <w:div w:id="1946880681">
          <w:marLeft w:val="547"/>
          <w:marRight w:val="0"/>
          <w:marTop w:val="134"/>
          <w:marBottom w:val="0"/>
          <w:divBdr>
            <w:top w:val="none" w:sz="0" w:space="0" w:color="auto"/>
            <w:left w:val="none" w:sz="0" w:space="0" w:color="auto"/>
            <w:bottom w:val="none" w:sz="0" w:space="0" w:color="auto"/>
            <w:right w:val="none" w:sz="0" w:space="0" w:color="auto"/>
          </w:divBdr>
        </w:div>
        <w:div w:id="458063607">
          <w:marLeft w:val="547"/>
          <w:marRight w:val="0"/>
          <w:marTop w:val="134"/>
          <w:marBottom w:val="0"/>
          <w:divBdr>
            <w:top w:val="none" w:sz="0" w:space="0" w:color="auto"/>
            <w:left w:val="none" w:sz="0" w:space="0" w:color="auto"/>
            <w:bottom w:val="none" w:sz="0" w:space="0" w:color="auto"/>
            <w:right w:val="none" w:sz="0" w:space="0" w:color="auto"/>
          </w:divBdr>
        </w:div>
        <w:div w:id="470102330">
          <w:marLeft w:val="547"/>
          <w:marRight w:val="0"/>
          <w:marTop w:val="134"/>
          <w:marBottom w:val="0"/>
          <w:divBdr>
            <w:top w:val="none" w:sz="0" w:space="0" w:color="auto"/>
            <w:left w:val="none" w:sz="0" w:space="0" w:color="auto"/>
            <w:bottom w:val="none" w:sz="0" w:space="0" w:color="auto"/>
            <w:right w:val="none" w:sz="0" w:space="0" w:color="auto"/>
          </w:divBdr>
        </w:div>
        <w:div w:id="1565725610">
          <w:marLeft w:val="547"/>
          <w:marRight w:val="0"/>
          <w:marTop w:val="134"/>
          <w:marBottom w:val="0"/>
          <w:divBdr>
            <w:top w:val="none" w:sz="0" w:space="0" w:color="auto"/>
            <w:left w:val="none" w:sz="0" w:space="0" w:color="auto"/>
            <w:bottom w:val="none" w:sz="0" w:space="0" w:color="auto"/>
            <w:right w:val="none" w:sz="0" w:space="0" w:color="auto"/>
          </w:divBdr>
        </w:div>
      </w:divsChild>
    </w:div>
    <w:div w:id="95369509">
      <w:bodyDiv w:val="1"/>
      <w:marLeft w:val="0"/>
      <w:marRight w:val="0"/>
      <w:marTop w:val="0"/>
      <w:marBottom w:val="0"/>
      <w:divBdr>
        <w:top w:val="none" w:sz="0" w:space="0" w:color="auto"/>
        <w:left w:val="none" w:sz="0" w:space="0" w:color="auto"/>
        <w:bottom w:val="none" w:sz="0" w:space="0" w:color="auto"/>
        <w:right w:val="none" w:sz="0" w:space="0" w:color="auto"/>
      </w:divBdr>
      <w:divsChild>
        <w:div w:id="220556047">
          <w:marLeft w:val="547"/>
          <w:marRight w:val="0"/>
          <w:marTop w:val="134"/>
          <w:marBottom w:val="0"/>
          <w:divBdr>
            <w:top w:val="none" w:sz="0" w:space="0" w:color="auto"/>
            <w:left w:val="none" w:sz="0" w:space="0" w:color="auto"/>
            <w:bottom w:val="none" w:sz="0" w:space="0" w:color="auto"/>
            <w:right w:val="none" w:sz="0" w:space="0" w:color="auto"/>
          </w:divBdr>
        </w:div>
        <w:div w:id="318383027">
          <w:marLeft w:val="547"/>
          <w:marRight w:val="0"/>
          <w:marTop w:val="134"/>
          <w:marBottom w:val="0"/>
          <w:divBdr>
            <w:top w:val="none" w:sz="0" w:space="0" w:color="auto"/>
            <w:left w:val="none" w:sz="0" w:space="0" w:color="auto"/>
            <w:bottom w:val="none" w:sz="0" w:space="0" w:color="auto"/>
            <w:right w:val="none" w:sz="0" w:space="0" w:color="auto"/>
          </w:divBdr>
        </w:div>
        <w:div w:id="1312977670">
          <w:marLeft w:val="547"/>
          <w:marRight w:val="0"/>
          <w:marTop w:val="134"/>
          <w:marBottom w:val="0"/>
          <w:divBdr>
            <w:top w:val="none" w:sz="0" w:space="0" w:color="auto"/>
            <w:left w:val="none" w:sz="0" w:space="0" w:color="auto"/>
            <w:bottom w:val="none" w:sz="0" w:space="0" w:color="auto"/>
            <w:right w:val="none" w:sz="0" w:space="0" w:color="auto"/>
          </w:divBdr>
        </w:div>
        <w:div w:id="266159839">
          <w:marLeft w:val="547"/>
          <w:marRight w:val="0"/>
          <w:marTop w:val="134"/>
          <w:marBottom w:val="0"/>
          <w:divBdr>
            <w:top w:val="none" w:sz="0" w:space="0" w:color="auto"/>
            <w:left w:val="none" w:sz="0" w:space="0" w:color="auto"/>
            <w:bottom w:val="none" w:sz="0" w:space="0" w:color="auto"/>
            <w:right w:val="none" w:sz="0" w:space="0" w:color="auto"/>
          </w:divBdr>
        </w:div>
      </w:divsChild>
    </w:div>
    <w:div w:id="169754458">
      <w:bodyDiv w:val="1"/>
      <w:marLeft w:val="0"/>
      <w:marRight w:val="0"/>
      <w:marTop w:val="0"/>
      <w:marBottom w:val="0"/>
      <w:divBdr>
        <w:top w:val="none" w:sz="0" w:space="0" w:color="auto"/>
        <w:left w:val="none" w:sz="0" w:space="0" w:color="auto"/>
        <w:bottom w:val="none" w:sz="0" w:space="0" w:color="auto"/>
        <w:right w:val="none" w:sz="0" w:space="0" w:color="auto"/>
      </w:divBdr>
      <w:divsChild>
        <w:div w:id="600456110">
          <w:marLeft w:val="0"/>
          <w:marRight w:val="0"/>
          <w:marTop w:val="0"/>
          <w:marBottom w:val="0"/>
          <w:divBdr>
            <w:top w:val="none" w:sz="0" w:space="0" w:color="auto"/>
            <w:left w:val="none" w:sz="0" w:space="0" w:color="auto"/>
            <w:bottom w:val="none" w:sz="0" w:space="0" w:color="auto"/>
            <w:right w:val="none" w:sz="0" w:space="0" w:color="auto"/>
          </w:divBdr>
          <w:divsChild>
            <w:div w:id="2118062886">
              <w:marLeft w:val="0"/>
              <w:marRight w:val="0"/>
              <w:marTop w:val="0"/>
              <w:marBottom w:val="0"/>
              <w:divBdr>
                <w:top w:val="none" w:sz="0" w:space="0" w:color="auto"/>
                <w:left w:val="none" w:sz="0" w:space="0" w:color="auto"/>
                <w:bottom w:val="none" w:sz="0" w:space="0" w:color="auto"/>
                <w:right w:val="none" w:sz="0" w:space="0" w:color="auto"/>
              </w:divBdr>
              <w:divsChild>
                <w:div w:id="588268355">
                  <w:marLeft w:val="0"/>
                  <w:marRight w:val="0"/>
                  <w:marTop w:val="100"/>
                  <w:marBottom w:val="100"/>
                  <w:divBdr>
                    <w:top w:val="none" w:sz="0" w:space="0" w:color="auto"/>
                    <w:left w:val="none" w:sz="0" w:space="0" w:color="auto"/>
                    <w:bottom w:val="none" w:sz="0" w:space="0" w:color="auto"/>
                    <w:right w:val="none" w:sz="0" w:space="0" w:color="auto"/>
                  </w:divBdr>
                  <w:divsChild>
                    <w:div w:id="432826499">
                      <w:marLeft w:val="0"/>
                      <w:marRight w:val="0"/>
                      <w:marTop w:val="100"/>
                      <w:marBottom w:val="100"/>
                      <w:divBdr>
                        <w:top w:val="none" w:sz="0" w:space="0" w:color="auto"/>
                        <w:left w:val="none" w:sz="0" w:space="0" w:color="auto"/>
                        <w:bottom w:val="none" w:sz="0" w:space="0" w:color="auto"/>
                        <w:right w:val="none" w:sz="0" w:space="0" w:color="auto"/>
                      </w:divBdr>
                      <w:divsChild>
                        <w:div w:id="702822354">
                          <w:marLeft w:val="0"/>
                          <w:marRight w:val="0"/>
                          <w:marTop w:val="0"/>
                          <w:marBottom w:val="0"/>
                          <w:divBdr>
                            <w:top w:val="none" w:sz="0" w:space="0" w:color="auto"/>
                            <w:left w:val="none" w:sz="0" w:space="0" w:color="auto"/>
                            <w:bottom w:val="none" w:sz="0" w:space="0" w:color="auto"/>
                            <w:right w:val="none" w:sz="0" w:space="0" w:color="auto"/>
                          </w:divBdr>
                          <w:divsChild>
                            <w:div w:id="10159602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4542">
      <w:bodyDiv w:val="1"/>
      <w:marLeft w:val="0"/>
      <w:marRight w:val="0"/>
      <w:marTop w:val="0"/>
      <w:marBottom w:val="0"/>
      <w:divBdr>
        <w:top w:val="none" w:sz="0" w:space="0" w:color="auto"/>
        <w:left w:val="none" w:sz="0" w:space="0" w:color="auto"/>
        <w:bottom w:val="none" w:sz="0" w:space="0" w:color="auto"/>
        <w:right w:val="none" w:sz="0" w:space="0" w:color="auto"/>
      </w:divBdr>
      <w:divsChild>
        <w:div w:id="428164558">
          <w:marLeft w:val="547"/>
          <w:marRight w:val="0"/>
          <w:marTop w:val="134"/>
          <w:marBottom w:val="0"/>
          <w:divBdr>
            <w:top w:val="none" w:sz="0" w:space="0" w:color="auto"/>
            <w:left w:val="none" w:sz="0" w:space="0" w:color="auto"/>
            <w:bottom w:val="none" w:sz="0" w:space="0" w:color="auto"/>
            <w:right w:val="none" w:sz="0" w:space="0" w:color="auto"/>
          </w:divBdr>
        </w:div>
        <w:div w:id="75984107">
          <w:marLeft w:val="547"/>
          <w:marRight w:val="0"/>
          <w:marTop w:val="134"/>
          <w:marBottom w:val="0"/>
          <w:divBdr>
            <w:top w:val="none" w:sz="0" w:space="0" w:color="auto"/>
            <w:left w:val="none" w:sz="0" w:space="0" w:color="auto"/>
            <w:bottom w:val="none" w:sz="0" w:space="0" w:color="auto"/>
            <w:right w:val="none" w:sz="0" w:space="0" w:color="auto"/>
          </w:divBdr>
        </w:div>
        <w:div w:id="340011565">
          <w:marLeft w:val="547"/>
          <w:marRight w:val="0"/>
          <w:marTop w:val="134"/>
          <w:marBottom w:val="0"/>
          <w:divBdr>
            <w:top w:val="none" w:sz="0" w:space="0" w:color="auto"/>
            <w:left w:val="none" w:sz="0" w:space="0" w:color="auto"/>
            <w:bottom w:val="none" w:sz="0" w:space="0" w:color="auto"/>
            <w:right w:val="none" w:sz="0" w:space="0" w:color="auto"/>
          </w:divBdr>
        </w:div>
        <w:div w:id="1770664300">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57805293">
      <w:bodyDiv w:val="1"/>
      <w:marLeft w:val="0"/>
      <w:marRight w:val="0"/>
      <w:marTop w:val="0"/>
      <w:marBottom w:val="0"/>
      <w:divBdr>
        <w:top w:val="none" w:sz="0" w:space="0" w:color="auto"/>
        <w:left w:val="none" w:sz="0" w:space="0" w:color="auto"/>
        <w:bottom w:val="none" w:sz="0" w:space="0" w:color="auto"/>
        <w:right w:val="none" w:sz="0" w:space="0" w:color="auto"/>
      </w:divBdr>
      <w:divsChild>
        <w:div w:id="860126181">
          <w:marLeft w:val="0"/>
          <w:marRight w:val="0"/>
          <w:marTop w:val="0"/>
          <w:marBottom w:val="0"/>
          <w:divBdr>
            <w:top w:val="none" w:sz="0" w:space="0" w:color="auto"/>
            <w:left w:val="none" w:sz="0" w:space="0" w:color="auto"/>
            <w:bottom w:val="none" w:sz="0" w:space="0" w:color="auto"/>
            <w:right w:val="none" w:sz="0" w:space="0" w:color="auto"/>
          </w:divBdr>
          <w:divsChild>
            <w:div w:id="11108145">
              <w:marLeft w:val="0"/>
              <w:marRight w:val="0"/>
              <w:marTop w:val="0"/>
              <w:marBottom w:val="0"/>
              <w:divBdr>
                <w:top w:val="none" w:sz="0" w:space="0" w:color="auto"/>
                <w:left w:val="none" w:sz="0" w:space="0" w:color="auto"/>
                <w:bottom w:val="none" w:sz="0" w:space="0" w:color="auto"/>
                <w:right w:val="none" w:sz="0" w:space="0" w:color="auto"/>
              </w:divBdr>
              <w:divsChild>
                <w:div w:id="1947806076">
                  <w:marLeft w:val="0"/>
                  <w:marRight w:val="0"/>
                  <w:marTop w:val="100"/>
                  <w:marBottom w:val="100"/>
                  <w:divBdr>
                    <w:top w:val="none" w:sz="0" w:space="0" w:color="auto"/>
                    <w:left w:val="none" w:sz="0" w:space="0" w:color="auto"/>
                    <w:bottom w:val="none" w:sz="0" w:space="0" w:color="auto"/>
                    <w:right w:val="none" w:sz="0" w:space="0" w:color="auto"/>
                  </w:divBdr>
                  <w:divsChild>
                    <w:div w:id="199246879">
                      <w:marLeft w:val="0"/>
                      <w:marRight w:val="0"/>
                      <w:marTop w:val="100"/>
                      <w:marBottom w:val="100"/>
                      <w:divBdr>
                        <w:top w:val="none" w:sz="0" w:space="0" w:color="auto"/>
                        <w:left w:val="none" w:sz="0" w:space="0" w:color="auto"/>
                        <w:bottom w:val="none" w:sz="0" w:space="0" w:color="auto"/>
                        <w:right w:val="none" w:sz="0" w:space="0" w:color="auto"/>
                      </w:divBdr>
                      <w:divsChild>
                        <w:div w:id="553853221">
                          <w:marLeft w:val="0"/>
                          <w:marRight w:val="0"/>
                          <w:marTop w:val="0"/>
                          <w:marBottom w:val="0"/>
                          <w:divBdr>
                            <w:top w:val="none" w:sz="0" w:space="0" w:color="auto"/>
                            <w:left w:val="none" w:sz="0" w:space="0" w:color="auto"/>
                            <w:bottom w:val="none" w:sz="0" w:space="0" w:color="auto"/>
                            <w:right w:val="none" w:sz="0" w:space="0" w:color="auto"/>
                          </w:divBdr>
                          <w:divsChild>
                            <w:div w:id="16143593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7508">
      <w:bodyDiv w:val="1"/>
      <w:marLeft w:val="0"/>
      <w:marRight w:val="0"/>
      <w:marTop w:val="0"/>
      <w:marBottom w:val="0"/>
      <w:divBdr>
        <w:top w:val="none" w:sz="0" w:space="0" w:color="auto"/>
        <w:left w:val="none" w:sz="0" w:space="0" w:color="auto"/>
        <w:bottom w:val="none" w:sz="0" w:space="0" w:color="auto"/>
        <w:right w:val="none" w:sz="0" w:space="0" w:color="auto"/>
      </w:divBdr>
      <w:divsChild>
        <w:div w:id="2113428812">
          <w:marLeft w:val="547"/>
          <w:marRight w:val="0"/>
          <w:marTop w:val="134"/>
          <w:marBottom w:val="0"/>
          <w:divBdr>
            <w:top w:val="none" w:sz="0" w:space="0" w:color="auto"/>
            <w:left w:val="none" w:sz="0" w:space="0" w:color="auto"/>
            <w:bottom w:val="none" w:sz="0" w:space="0" w:color="auto"/>
            <w:right w:val="none" w:sz="0" w:space="0" w:color="auto"/>
          </w:divBdr>
        </w:div>
        <w:div w:id="255596604">
          <w:marLeft w:val="547"/>
          <w:marRight w:val="0"/>
          <w:marTop w:val="134"/>
          <w:marBottom w:val="0"/>
          <w:divBdr>
            <w:top w:val="none" w:sz="0" w:space="0" w:color="auto"/>
            <w:left w:val="none" w:sz="0" w:space="0" w:color="auto"/>
            <w:bottom w:val="none" w:sz="0" w:space="0" w:color="auto"/>
            <w:right w:val="none" w:sz="0" w:space="0" w:color="auto"/>
          </w:divBdr>
        </w:div>
        <w:div w:id="1203983620">
          <w:marLeft w:val="547"/>
          <w:marRight w:val="0"/>
          <w:marTop w:val="134"/>
          <w:marBottom w:val="0"/>
          <w:divBdr>
            <w:top w:val="none" w:sz="0" w:space="0" w:color="auto"/>
            <w:left w:val="none" w:sz="0" w:space="0" w:color="auto"/>
            <w:bottom w:val="none" w:sz="0" w:space="0" w:color="auto"/>
            <w:right w:val="none" w:sz="0" w:space="0" w:color="auto"/>
          </w:divBdr>
        </w:div>
      </w:divsChild>
    </w:div>
    <w:div w:id="922101673">
      <w:bodyDiv w:val="1"/>
      <w:marLeft w:val="0"/>
      <w:marRight w:val="0"/>
      <w:marTop w:val="0"/>
      <w:marBottom w:val="0"/>
      <w:divBdr>
        <w:top w:val="none" w:sz="0" w:space="0" w:color="auto"/>
        <w:left w:val="none" w:sz="0" w:space="0" w:color="auto"/>
        <w:bottom w:val="none" w:sz="0" w:space="0" w:color="auto"/>
        <w:right w:val="none" w:sz="0" w:space="0" w:color="auto"/>
      </w:divBdr>
      <w:divsChild>
        <w:div w:id="1631663448">
          <w:marLeft w:val="547"/>
          <w:marRight w:val="0"/>
          <w:marTop w:val="134"/>
          <w:marBottom w:val="0"/>
          <w:divBdr>
            <w:top w:val="none" w:sz="0" w:space="0" w:color="auto"/>
            <w:left w:val="none" w:sz="0" w:space="0" w:color="auto"/>
            <w:bottom w:val="none" w:sz="0" w:space="0" w:color="auto"/>
            <w:right w:val="none" w:sz="0" w:space="0" w:color="auto"/>
          </w:divBdr>
        </w:div>
        <w:div w:id="1397046156">
          <w:marLeft w:val="547"/>
          <w:marRight w:val="0"/>
          <w:marTop w:val="134"/>
          <w:marBottom w:val="0"/>
          <w:divBdr>
            <w:top w:val="none" w:sz="0" w:space="0" w:color="auto"/>
            <w:left w:val="none" w:sz="0" w:space="0" w:color="auto"/>
            <w:bottom w:val="none" w:sz="0" w:space="0" w:color="auto"/>
            <w:right w:val="none" w:sz="0" w:space="0" w:color="auto"/>
          </w:divBdr>
        </w:div>
        <w:div w:id="1145392682">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718815754">
      <w:bodyDiv w:val="1"/>
      <w:marLeft w:val="0"/>
      <w:marRight w:val="0"/>
      <w:marTop w:val="0"/>
      <w:marBottom w:val="0"/>
      <w:divBdr>
        <w:top w:val="none" w:sz="0" w:space="0" w:color="auto"/>
        <w:left w:val="none" w:sz="0" w:space="0" w:color="auto"/>
        <w:bottom w:val="none" w:sz="0" w:space="0" w:color="auto"/>
        <w:right w:val="none" w:sz="0" w:space="0" w:color="auto"/>
      </w:divBdr>
      <w:divsChild>
        <w:div w:id="506486717">
          <w:marLeft w:val="547"/>
          <w:marRight w:val="0"/>
          <w:marTop w:val="134"/>
          <w:marBottom w:val="0"/>
          <w:divBdr>
            <w:top w:val="none" w:sz="0" w:space="0" w:color="auto"/>
            <w:left w:val="none" w:sz="0" w:space="0" w:color="auto"/>
            <w:bottom w:val="none" w:sz="0" w:space="0" w:color="auto"/>
            <w:right w:val="none" w:sz="0" w:space="0" w:color="auto"/>
          </w:divBdr>
        </w:div>
        <w:div w:id="775372605">
          <w:marLeft w:val="547"/>
          <w:marRight w:val="0"/>
          <w:marTop w:val="134"/>
          <w:marBottom w:val="0"/>
          <w:divBdr>
            <w:top w:val="none" w:sz="0" w:space="0" w:color="auto"/>
            <w:left w:val="none" w:sz="0" w:space="0" w:color="auto"/>
            <w:bottom w:val="none" w:sz="0" w:space="0" w:color="auto"/>
            <w:right w:val="none" w:sz="0" w:space="0" w:color="auto"/>
          </w:divBdr>
        </w:div>
        <w:div w:id="429814862">
          <w:marLeft w:val="547"/>
          <w:marRight w:val="0"/>
          <w:marTop w:val="134"/>
          <w:marBottom w:val="0"/>
          <w:divBdr>
            <w:top w:val="none" w:sz="0" w:space="0" w:color="auto"/>
            <w:left w:val="none" w:sz="0" w:space="0" w:color="auto"/>
            <w:bottom w:val="none" w:sz="0" w:space="0" w:color="auto"/>
            <w:right w:val="none" w:sz="0" w:space="0" w:color="auto"/>
          </w:divBdr>
        </w:div>
        <w:div w:id="379208998">
          <w:marLeft w:val="547"/>
          <w:marRight w:val="0"/>
          <w:marTop w:val="134"/>
          <w:marBottom w:val="0"/>
          <w:divBdr>
            <w:top w:val="none" w:sz="0" w:space="0" w:color="auto"/>
            <w:left w:val="none" w:sz="0" w:space="0" w:color="auto"/>
            <w:bottom w:val="none" w:sz="0" w:space="0" w:color="auto"/>
            <w:right w:val="none" w:sz="0" w:space="0" w:color="auto"/>
          </w:divBdr>
        </w:div>
      </w:divsChild>
    </w:div>
    <w:div w:id="1980259539">
      <w:bodyDiv w:val="1"/>
      <w:marLeft w:val="0"/>
      <w:marRight w:val="0"/>
      <w:marTop w:val="0"/>
      <w:marBottom w:val="0"/>
      <w:divBdr>
        <w:top w:val="none" w:sz="0" w:space="0" w:color="auto"/>
        <w:left w:val="none" w:sz="0" w:space="0" w:color="auto"/>
        <w:bottom w:val="none" w:sz="0" w:space="0" w:color="auto"/>
        <w:right w:val="none" w:sz="0" w:space="0" w:color="auto"/>
      </w:divBdr>
      <w:divsChild>
        <w:div w:id="672798311">
          <w:marLeft w:val="0"/>
          <w:marRight w:val="0"/>
          <w:marTop w:val="0"/>
          <w:marBottom w:val="0"/>
          <w:divBdr>
            <w:top w:val="none" w:sz="0" w:space="0" w:color="auto"/>
            <w:left w:val="none" w:sz="0" w:space="0" w:color="auto"/>
            <w:bottom w:val="none" w:sz="0" w:space="0" w:color="auto"/>
            <w:right w:val="none" w:sz="0" w:space="0" w:color="auto"/>
          </w:divBdr>
          <w:divsChild>
            <w:div w:id="2067995344">
              <w:marLeft w:val="0"/>
              <w:marRight w:val="0"/>
              <w:marTop w:val="0"/>
              <w:marBottom w:val="0"/>
              <w:divBdr>
                <w:top w:val="none" w:sz="0" w:space="0" w:color="auto"/>
                <w:left w:val="none" w:sz="0" w:space="0" w:color="auto"/>
                <w:bottom w:val="none" w:sz="0" w:space="0" w:color="auto"/>
                <w:right w:val="none" w:sz="0" w:space="0" w:color="auto"/>
              </w:divBdr>
              <w:divsChild>
                <w:div w:id="635986884">
                  <w:marLeft w:val="0"/>
                  <w:marRight w:val="0"/>
                  <w:marTop w:val="0"/>
                  <w:marBottom w:val="0"/>
                  <w:divBdr>
                    <w:top w:val="none" w:sz="0" w:space="0" w:color="auto"/>
                    <w:left w:val="none" w:sz="0" w:space="0" w:color="auto"/>
                    <w:bottom w:val="none" w:sz="0" w:space="0" w:color="auto"/>
                    <w:right w:val="none" w:sz="0" w:space="0" w:color="auto"/>
                  </w:divBdr>
                  <w:divsChild>
                    <w:div w:id="355279368">
                      <w:marLeft w:val="0"/>
                      <w:marRight w:val="0"/>
                      <w:marTop w:val="0"/>
                      <w:marBottom w:val="0"/>
                      <w:divBdr>
                        <w:top w:val="none" w:sz="0" w:space="0" w:color="auto"/>
                        <w:left w:val="none" w:sz="0" w:space="0" w:color="auto"/>
                        <w:bottom w:val="none" w:sz="0" w:space="0" w:color="auto"/>
                        <w:right w:val="none" w:sz="0" w:space="0" w:color="auto"/>
                      </w:divBdr>
                      <w:divsChild>
                        <w:div w:id="729622538">
                          <w:marLeft w:val="0"/>
                          <w:marRight w:val="0"/>
                          <w:marTop w:val="0"/>
                          <w:marBottom w:val="0"/>
                          <w:divBdr>
                            <w:top w:val="none" w:sz="0" w:space="0" w:color="auto"/>
                            <w:left w:val="none" w:sz="0" w:space="0" w:color="auto"/>
                            <w:bottom w:val="none" w:sz="0" w:space="0" w:color="auto"/>
                            <w:right w:val="none" w:sz="0" w:space="0" w:color="auto"/>
                          </w:divBdr>
                          <w:divsChild>
                            <w:div w:id="1459954291">
                              <w:marLeft w:val="0"/>
                              <w:marRight w:val="0"/>
                              <w:marTop w:val="0"/>
                              <w:marBottom w:val="0"/>
                              <w:divBdr>
                                <w:top w:val="none" w:sz="0" w:space="0" w:color="auto"/>
                                <w:left w:val="none" w:sz="0" w:space="0" w:color="auto"/>
                                <w:bottom w:val="none" w:sz="0" w:space="0" w:color="auto"/>
                                <w:right w:val="none" w:sz="0" w:space="0" w:color="auto"/>
                              </w:divBdr>
                              <w:divsChild>
                                <w:div w:id="13669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po.gov/fdsys/pkg/PLAW-112publ154/html/PLAW-112publ154.htm"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www.law.cornell.edu/uscode/html/uscode38/usc_sec_38_00001151----000-.html"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vbaw.vba.va.gov/VBMS/Resources_Technical_Information.as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www.law.cornell.edu/uscode/html/uscode38/usc_sec_38_00003902----00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4.va.gov/ogc/docs/1990/PREC_60-90.doc" TargetMode="External"/><Relationship Id="rId32" Type="http://schemas.openxmlformats.org/officeDocument/2006/relationships/hyperlink" Target="http://vbaw.vba.va.gov/bl/20/cio/20s5/forms/VBA-26-4555-ARE.pdf" TargetMode="External"/><Relationship Id="rId5" Type="http://schemas.openxmlformats.org/officeDocument/2006/relationships/numbering" Target="numbering.xml"/><Relationship Id="rId15" Type="http://schemas.openxmlformats.org/officeDocument/2006/relationships/hyperlink" Target="https://www.law.cornell.edu/uscode/text/38/part-III/chapter-39"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law.cornell.edu/uscode/html/uscode38/usc_sup_01_38_10_III_20_31.html"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vaww.va.gov/vaforms/medical/pdf/10-1394-fil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part-II/chapter-21"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law.cornell.edu/uscode/html/uscode38/usc_sup_01_38_10_III_20_31.html" TargetMode="External"/><Relationship Id="rId30" Type="http://schemas.openxmlformats.org/officeDocument/2006/relationships/hyperlink" Target="http://vbaw.vba.va.gov/bl/20/cio/20s5/forms/VBA-21-4502-ARE.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4C61161D-609C-47F5-83F9-213F2A0B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2750</TotalTime>
  <Pages>23</Pages>
  <Words>5741</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RATING AUTOMOBILE AND ADAPTIVE EQUIPMENT ALLOWANCE, SPECIAL ADAPTED HOUSING AND SPECIAL HOUSING ADAPTATION, AND VETERANS CIVIL SERVICE PREFERENCE</vt:lpstr>
    </vt:vector>
  </TitlesOfParts>
  <Company>Veterans Benefits Administration</Company>
  <LinksUpToDate>false</LinksUpToDate>
  <CharactersWithSpaces>38395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AUTOMOBILE AND ADAPTIVE EQUIPMENT ALLOWANCE, SPECIAL ADAPTED HOUSING AND SPECIAL HOUSING ADAPTATION, AND VETERANS CIVIL SERVICE PREFERENCE</dc:title>
  <dc:subject>RVSR</dc:subject>
  <dc:creator>Department of Veterans Affairs, Veterans Benefits Administration, Compensation Service, STAFF</dc:creator>
  <cp:keywords>Automobile; adaptive equipment; wheelchair; special adapted housing; special housing adaptation; adaptation; SHA; SAH; Civil Service; Preference</cp:keywords>
  <dc:description>The purpose of this lesson is to provide the student with the requirements for special ancillary benefits that require a rating decision to determine eligibility. </dc:description>
  <cp:lastModifiedBy>Kathleen Poole</cp:lastModifiedBy>
  <cp:revision>81</cp:revision>
  <cp:lastPrinted>2010-09-08T15:08:00Z</cp:lastPrinted>
  <dcterms:created xsi:type="dcterms:W3CDTF">2016-02-23T15:04:00Z</dcterms:created>
  <dcterms:modified xsi:type="dcterms:W3CDTF">2016-03-30T14:51:00Z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