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51087D" w:rsidRDefault="009B2F5A">
      <w:pPr>
        <w:pStyle w:val="LessonTitle"/>
        <w:rPr>
          <w:rFonts w:ascii="Times New Roman" w:hAnsi="Times New Roman"/>
        </w:rPr>
      </w:pPr>
    </w:p>
    <w:p w14:paraId="235F411B" w14:textId="77777777" w:rsidR="009B2F5A" w:rsidRPr="0051087D" w:rsidRDefault="009B2F5A">
      <w:pPr>
        <w:pStyle w:val="LessonTitle"/>
        <w:rPr>
          <w:rFonts w:ascii="Times New Roman" w:hAnsi="Times New Roman"/>
        </w:rPr>
      </w:pPr>
    </w:p>
    <w:p w14:paraId="235F411C" w14:textId="36616B5C" w:rsidR="009B2F5A" w:rsidRPr="0051087D" w:rsidRDefault="00C83BDD">
      <w:pPr>
        <w:pStyle w:val="VBALessonPlanName"/>
        <w:rPr>
          <w:rFonts w:ascii="Times New Roman" w:hAnsi="Times New Roman"/>
          <w:color w:val="auto"/>
        </w:rPr>
      </w:pPr>
      <w:r w:rsidRPr="0051087D">
        <w:rPr>
          <w:rFonts w:ascii="Times New Roman" w:hAnsi="Times New Roman"/>
          <w:color w:val="auto"/>
        </w:rPr>
        <w:t>DPRIS WEB</w:t>
      </w:r>
    </w:p>
    <w:p w14:paraId="235F411D" w14:textId="77777777" w:rsidR="009B2F5A" w:rsidRPr="0051087D" w:rsidRDefault="009B2F5A">
      <w:pPr>
        <w:pStyle w:val="VBALessonPlanTitle"/>
        <w:rPr>
          <w:rFonts w:ascii="Times New Roman" w:hAnsi="Times New Roman"/>
          <w:color w:val="auto"/>
        </w:rPr>
      </w:pPr>
      <w:bookmarkStart w:id="0" w:name="_Toc277338715"/>
      <w:r w:rsidRPr="0051087D">
        <w:rPr>
          <w:rFonts w:ascii="Times New Roman" w:hAnsi="Times New Roman"/>
          <w:color w:val="auto"/>
        </w:rPr>
        <w:t>Instructor Lesson Plan</w:t>
      </w:r>
      <w:bookmarkEnd w:id="0"/>
    </w:p>
    <w:p w14:paraId="235F411E" w14:textId="71A07DC0" w:rsidR="009B2F5A" w:rsidRPr="0051087D" w:rsidRDefault="009B2F5A">
      <w:pPr>
        <w:pStyle w:val="VBALessonPlanName"/>
        <w:rPr>
          <w:rFonts w:ascii="Times New Roman" w:hAnsi="Times New Roman"/>
          <w:color w:val="auto"/>
        </w:rPr>
      </w:pPr>
      <w:bookmarkStart w:id="1" w:name="_Toc269888738"/>
      <w:bookmarkStart w:id="2" w:name="_Toc269888786"/>
      <w:bookmarkStart w:id="3" w:name="_Toc277338716"/>
      <w:r w:rsidRPr="0051087D">
        <w:rPr>
          <w:rFonts w:ascii="Times New Roman" w:hAnsi="Times New Roman"/>
          <w:color w:val="auto"/>
        </w:rPr>
        <w:t>Time Required:</w:t>
      </w:r>
      <w:r w:rsidR="00C83BDD" w:rsidRPr="0051087D">
        <w:rPr>
          <w:rFonts w:ascii="Times New Roman" w:hAnsi="Times New Roman"/>
          <w:color w:val="auto"/>
        </w:rPr>
        <w:t xml:space="preserve"> 2.5</w:t>
      </w:r>
      <w:r w:rsidRPr="0051087D">
        <w:rPr>
          <w:rFonts w:ascii="Times New Roman" w:hAnsi="Times New Roman"/>
          <w:color w:val="auto"/>
        </w:rPr>
        <w:t xml:space="preserve"> Hours</w:t>
      </w:r>
      <w:bookmarkEnd w:id="1"/>
      <w:bookmarkEnd w:id="2"/>
      <w:bookmarkEnd w:id="3"/>
    </w:p>
    <w:p w14:paraId="235F411F" w14:textId="77777777" w:rsidR="009B2F5A" w:rsidRPr="0051087D" w:rsidRDefault="009B2F5A">
      <w:pPr>
        <w:jc w:val="center"/>
        <w:rPr>
          <w:b/>
          <w:caps/>
          <w:sz w:val="32"/>
          <w:szCs w:val="32"/>
        </w:rPr>
      </w:pPr>
    </w:p>
    <w:p w14:paraId="235F4120" w14:textId="77777777" w:rsidR="009B2F5A" w:rsidRPr="0051087D" w:rsidRDefault="009B2F5A">
      <w:pPr>
        <w:jc w:val="center"/>
        <w:rPr>
          <w:b/>
          <w:sz w:val="28"/>
          <w:szCs w:val="28"/>
        </w:rPr>
      </w:pPr>
      <w:bookmarkStart w:id="4" w:name="_Toc277338717"/>
      <w:r w:rsidRPr="0051087D">
        <w:rPr>
          <w:b/>
          <w:sz w:val="28"/>
          <w:szCs w:val="28"/>
        </w:rPr>
        <w:t>Table of Contents</w:t>
      </w:r>
      <w:bookmarkEnd w:id="4"/>
    </w:p>
    <w:p w14:paraId="235F4121" w14:textId="77777777" w:rsidR="009B2F5A" w:rsidRPr="0051087D" w:rsidRDefault="009B2F5A"/>
    <w:p w14:paraId="004429E3" w14:textId="77777777" w:rsidR="00EE0852" w:rsidRDefault="009B2F5A">
      <w:pPr>
        <w:pStyle w:val="TOC1"/>
        <w:rPr>
          <w:rFonts w:asciiTheme="minorHAnsi" w:eastAsiaTheme="minorEastAsia" w:hAnsiTheme="minorHAnsi" w:cstheme="minorBidi"/>
          <w:sz w:val="22"/>
        </w:rPr>
      </w:pPr>
      <w:r w:rsidRPr="0051087D">
        <w:rPr>
          <w:rStyle w:val="Hyperlink"/>
          <w:color w:val="auto"/>
          <w:szCs w:val="24"/>
          <w:u w:val="none"/>
        </w:rPr>
        <w:fldChar w:fldCharType="begin"/>
      </w:r>
      <w:r w:rsidRPr="0051087D">
        <w:rPr>
          <w:rStyle w:val="Hyperlink"/>
          <w:color w:val="auto"/>
          <w:szCs w:val="24"/>
          <w:u w:val="none"/>
        </w:rPr>
        <w:instrText xml:space="preserve"> TOC \o "1-1" \h \z \u </w:instrText>
      </w:r>
      <w:r w:rsidRPr="0051087D">
        <w:rPr>
          <w:rStyle w:val="Hyperlink"/>
          <w:color w:val="auto"/>
          <w:szCs w:val="24"/>
          <w:u w:val="none"/>
        </w:rPr>
        <w:fldChar w:fldCharType="separate"/>
      </w:r>
      <w:hyperlink w:anchor="_Toc444062917" w:history="1">
        <w:r w:rsidR="00EE0852" w:rsidRPr="004877EA">
          <w:rPr>
            <w:rStyle w:val="Hyperlink"/>
          </w:rPr>
          <w:t>Lesson Description</w:t>
        </w:r>
        <w:r w:rsidR="00EE0852">
          <w:rPr>
            <w:webHidden/>
          </w:rPr>
          <w:tab/>
        </w:r>
        <w:r w:rsidR="00EE0852">
          <w:rPr>
            <w:webHidden/>
          </w:rPr>
          <w:fldChar w:fldCharType="begin"/>
        </w:r>
        <w:r w:rsidR="00EE0852">
          <w:rPr>
            <w:webHidden/>
          </w:rPr>
          <w:instrText xml:space="preserve"> PAGEREF _Toc444062917 \h </w:instrText>
        </w:r>
        <w:r w:rsidR="00EE0852">
          <w:rPr>
            <w:webHidden/>
          </w:rPr>
        </w:r>
        <w:r w:rsidR="00EE0852">
          <w:rPr>
            <w:webHidden/>
          </w:rPr>
          <w:fldChar w:fldCharType="separate"/>
        </w:r>
        <w:r w:rsidR="00EE0852">
          <w:rPr>
            <w:webHidden/>
          </w:rPr>
          <w:t>2</w:t>
        </w:r>
        <w:r w:rsidR="00EE0852">
          <w:rPr>
            <w:webHidden/>
          </w:rPr>
          <w:fldChar w:fldCharType="end"/>
        </w:r>
      </w:hyperlink>
    </w:p>
    <w:p w14:paraId="52079AC4" w14:textId="77777777" w:rsidR="00EE0852" w:rsidRDefault="00F4022E">
      <w:pPr>
        <w:pStyle w:val="TOC1"/>
        <w:rPr>
          <w:rFonts w:asciiTheme="minorHAnsi" w:eastAsiaTheme="minorEastAsia" w:hAnsiTheme="minorHAnsi" w:cstheme="minorBidi"/>
          <w:sz w:val="22"/>
        </w:rPr>
      </w:pPr>
      <w:hyperlink w:anchor="_Toc444062918" w:history="1">
        <w:r w:rsidR="00EE0852" w:rsidRPr="004877EA">
          <w:rPr>
            <w:rStyle w:val="Hyperlink"/>
          </w:rPr>
          <w:t>Introduction to DPRIS Web</w:t>
        </w:r>
        <w:r w:rsidR="00EE0852">
          <w:rPr>
            <w:webHidden/>
          </w:rPr>
          <w:tab/>
        </w:r>
        <w:r w:rsidR="00EE0852">
          <w:rPr>
            <w:webHidden/>
          </w:rPr>
          <w:fldChar w:fldCharType="begin"/>
        </w:r>
        <w:r w:rsidR="00EE0852">
          <w:rPr>
            <w:webHidden/>
          </w:rPr>
          <w:instrText xml:space="preserve"> PAGEREF _Toc444062918 \h </w:instrText>
        </w:r>
        <w:r w:rsidR="00EE0852">
          <w:rPr>
            <w:webHidden/>
          </w:rPr>
        </w:r>
        <w:r w:rsidR="00EE0852">
          <w:rPr>
            <w:webHidden/>
          </w:rPr>
          <w:fldChar w:fldCharType="separate"/>
        </w:r>
        <w:r w:rsidR="00EE0852">
          <w:rPr>
            <w:webHidden/>
          </w:rPr>
          <w:t>4</w:t>
        </w:r>
        <w:r w:rsidR="00EE0852">
          <w:rPr>
            <w:webHidden/>
          </w:rPr>
          <w:fldChar w:fldCharType="end"/>
        </w:r>
      </w:hyperlink>
    </w:p>
    <w:p w14:paraId="08C93EFA" w14:textId="5590EFCF" w:rsidR="00EE0852" w:rsidRDefault="00F4022E">
      <w:pPr>
        <w:pStyle w:val="TOC1"/>
        <w:rPr>
          <w:rFonts w:asciiTheme="minorHAnsi" w:eastAsiaTheme="minorEastAsia" w:hAnsiTheme="minorHAnsi" w:cstheme="minorBidi"/>
          <w:sz w:val="22"/>
        </w:rPr>
      </w:pPr>
      <w:hyperlink w:anchor="_Toc444062919" w:history="1">
        <w:r w:rsidR="00EE0852" w:rsidRPr="004877EA">
          <w:rPr>
            <w:rStyle w:val="Hyperlink"/>
          </w:rPr>
          <w:t xml:space="preserve">Topic 1: DPRIS Web </w:t>
        </w:r>
        <w:r w:rsidR="004321E4">
          <w:rPr>
            <w:rStyle w:val="Hyperlink"/>
          </w:rPr>
          <w:t>and</w:t>
        </w:r>
        <w:r w:rsidR="004321E4" w:rsidRPr="004877EA">
          <w:rPr>
            <w:rStyle w:val="Hyperlink"/>
          </w:rPr>
          <w:t xml:space="preserve"> </w:t>
        </w:r>
        <w:r w:rsidR="00EE0852" w:rsidRPr="004877EA">
          <w:rPr>
            <w:rStyle w:val="Hyperlink"/>
          </w:rPr>
          <w:t>Its Advantages</w:t>
        </w:r>
        <w:r w:rsidR="00EE0852">
          <w:rPr>
            <w:webHidden/>
          </w:rPr>
          <w:tab/>
        </w:r>
        <w:r w:rsidR="00EE0852">
          <w:rPr>
            <w:webHidden/>
          </w:rPr>
          <w:fldChar w:fldCharType="begin"/>
        </w:r>
        <w:r w:rsidR="00EE0852">
          <w:rPr>
            <w:webHidden/>
          </w:rPr>
          <w:instrText xml:space="preserve"> PAGEREF _Toc444062919 \h </w:instrText>
        </w:r>
        <w:r w:rsidR="00EE0852">
          <w:rPr>
            <w:webHidden/>
          </w:rPr>
        </w:r>
        <w:r w:rsidR="00EE0852">
          <w:rPr>
            <w:webHidden/>
          </w:rPr>
          <w:fldChar w:fldCharType="separate"/>
        </w:r>
        <w:r w:rsidR="00EE0852">
          <w:rPr>
            <w:webHidden/>
          </w:rPr>
          <w:t>5</w:t>
        </w:r>
        <w:r w:rsidR="00EE0852">
          <w:rPr>
            <w:webHidden/>
          </w:rPr>
          <w:fldChar w:fldCharType="end"/>
        </w:r>
      </w:hyperlink>
    </w:p>
    <w:p w14:paraId="2B81C2A8" w14:textId="77777777" w:rsidR="00EE0852" w:rsidRDefault="00F4022E">
      <w:pPr>
        <w:pStyle w:val="TOC1"/>
        <w:rPr>
          <w:rFonts w:asciiTheme="minorHAnsi" w:eastAsiaTheme="minorEastAsia" w:hAnsiTheme="minorHAnsi" w:cstheme="minorBidi"/>
          <w:sz w:val="22"/>
        </w:rPr>
      </w:pPr>
      <w:hyperlink w:anchor="_Toc444062920" w:history="1">
        <w:r w:rsidR="00EE0852" w:rsidRPr="004877EA">
          <w:rPr>
            <w:rStyle w:val="Hyperlink"/>
          </w:rPr>
          <w:t>Topic 2: Using DPRIS Web</w:t>
        </w:r>
        <w:r w:rsidR="00EE0852">
          <w:rPr>
            <w:webHidden/>
          </w:rPr>
          <w:tab/>
        </w:r>
        <w:r w:rsidR="00EE0852">
          <w:rPr>
            <w:webHidden/>
          </w:rPr>
          <w:fldChar w:fldCharType="begin"/>
        </w:r>
        <w:r w:rsidR="00EE0852">
          <w:rPr>
            <w:webHidden/>
          </w:rPr>
          <w:instrText xml:space="preserve"> PAGEREF _Toc444062920 \h </w:instrText>
        </w:r>
        <w:r w:rsidR="00EE0852">
          <w:rPr>
            <w:webHidden/>
          </w:rPr>
        </w:r>
        <w:r w:rsidR="00EE0852">
          <w:rPr>
            <w:webHidden/>
          </w:rPr>
          <w:fldChar w:fldCharType="separate"/>
        </w:r>
        <w:r w:rsidR="00EE0852">
          <w:rPr>
            <w:webHidden/>
          </w:rPr>
          <w:t>10</w:t>
        </w:r>
        <w:r w:rsidR="00EE0852">
          <w:rPr>
            <w:webHidden/>
          </w:rPr>
          <w:fldChar w:fldCharType="end"/>
        </w:r>
      </w:hyperlink>
    </w:p>
    <w:p w14:paraId="2C156599" w14:textId="77777777" w:rsidR="00EE0852" w:rsidRDefault="00F4022E">
      <w:pPr>
        <w:pStyle w:val="TOC1"/>
        <w:rPr>
          <w:rFonts w:asciiTheme="minorHAnsi" w:eastAsiaTheme="minorEastAsia" w:hAnsiTheme="minorHAnsi" w:cstheme="minorBidi"/>
          <w:sz w:val="22"/>
        </w:rPr>
      </w:pPr>
      <w:hyperlink w:anchor="_Toc444062921" w:history="1">
        <w:r w:rsidR="00EE0852" w:rsidRPr="004877EA">
          <w:rPr>
            <w:rStyle w:val="Hyperlink"/>
          </w:rPr>
          <w:t>Topic 3: Account Management</w:t>
        </w:r>
        <w:r w:rsidR="00EE0852">
          <w:rPr>
            <w:webHidden/>
          </w:rPr>
          <w:tab/>
        </w:r>
        <w:r w:rsidR="00EE0852">
          <w:rPr>
            <w:webHidden/>
          </w:rPr>
          <w:fldChar w:fldCharType="begin"/>
        </w:r>
        <w:r w:rsidR="00EE0852">
          <w:rPr>
            <w:webHidden/>
          </w:rPr>
          <w:instrText xml:space="preserve"> PAGEREF _Toc444062921 \h </w:instrText>
        </w:r>
        <w:r w:rsidR="00EE0852">
          <w:rPr>
            <w:webHidden/>
          </w:rPr>
        </w:r>
        <w:r w:rsidR="00EE0852">
          <w:rPr>
            <w:webHidden/>
          </w:rPr>
          <w:fldChar w:fldCharType="separate"/>
        </w:r>
        <w:r w:rsidR="00EE0852">
          <w:rPr>
            <w:webHidden/>
          </w:rPr>
          <w:t>12</w:t>
        </w:r>
        <w:r w:rsidR="00EE0852">
          <w:rPr>
            <w:webHidden/>
          </w:rPr>
          <w:fldChar w:fldCharType="end"/>
        </w:r>
      </w:hyperlink>
    </w:p>
    <w:p w14:paraId="4BE76BC2" w14:textId="77777777" w:rsidR="00EE0852" w:rsidRDefault="00F4022E">
      <w:pPr>
        <w:pStyle w:val="TOC1"/>
        <w:rPr>
          <w:rFonts w:asciiTheme="minorHAnsi" w:eastAsiaTheme="minorEastAsia" w:hAnsiTheme="minorHAnsi" w:cstheme="minorBidi"/>
          <w:sz w:val="22"/>
        </w:rPr>
      </w:pPr>
      <w:hyperlink w:anchor="_Toc444062922" w:history="1">
        <w:r w:rsidR="00EE0852" w:rsidRPr="004877EA">
          <w:rPr>
            <w:rStyle w:val="Hyperlink"/>
          </w:rPr>
          <w:t>Practical Exercise</w:t>
        </w:r>
        <w:r w:rsidR="00EE0852">
          <w:rPr>
            <w:webHidden/>
          </w:rPr>
          <w:tab/>
        </w:r>
        <w:r w:rsidR="00EE0852">
          <w:rPr>
            <w:webHidden/>
          </w:rPr>
          <w:fldChar w:fldCharType="begin"/>
        </w:r>
        <w:r w:rsidR="00EE0852">
          <w:rPr>
            <w:webHidden/>
          </w:rPr>
          <w:instrText xml:space="preserve"> PAGEREF _Toc444062922 \h </w:instrText>
        </w:r>
        <w:r w:rsidR="00EE0852">
          <w:rPr>
            <w:webHidden/>
          </w:rPr>
        </w:r>
        <w:r w:rsidR="00EE0852">
          <w:rPr>
            <w:webHidden/>
          </w:rPr>
          <w:fldChar w:fldCharType="separate"/>
        </w:r>
        <w:r w:rsidR="00EE0852">
          <w:rPr>
            <w:webHidden/>
          </w:rPr>
          <w:t>14</w:t>
        </w:r>
        <w:r w:rsidR="00EE0852">
          <w:rPr>
            <w:webHidden/>
          </w:rPr>
          <w:fldChar w:fldCharType="end"/>
        </w:r>
      </w:hyperlink>
    </w:p>
    <w:p w14:paraId="081DCEC4" w14:textId="6DAEDB11" w:rsidR="00EE0852" w:rsidRDefault="00F4022E">
      <w:pPr>
        <w:pStyle w:val="TOC1"/>
        <w:rPr>
          <w:rFonts w:asciiTheme="minorHAnsi" w:eastAsiaTheme="minorEastAsia" w:hAnsiTheme="minorHAnsi" w:cstheme="minorBidi"/>
          <w:sz w:val="22"/>
        </w:rPr>
      </w:pPr>
      <w:hyperlink w:anchor="_Toc444062923" w:history="1">
        <w:r w:rsidR="00EE0852" w:rsidRPr="004877EA">
          <w:rPr>
            <w:rStyle w:val="Hyperlink"/>
          </w:rPr>
          <w:t>Lesson Review, Assessment, and Wrap-up</w:t>
        </w:r>
        <w:r w:rsidR="00EE0852">
          <w:rPr>
            <w:webHidden/>
          </w:rPr>
          <w:tab/>
        </w:r>
        <w:r w:rsidR="00EE0852">
          <w:rPr>
            <w:webHidden/>
          </w:rPr>
          <w:fldChar w:fldCharType="begin"/>
        </w:r>
        <w:r w:rsidR="00EE0852">
          <w:rPr>
            <w:webHidden/>
          </w:rPr>
          <w:instrText xml:space="preserve"> PAGEREF _Toc444062923 \h </w:instrText>
        </w:r>
        <w:r w:rsidR="00EE0852">
          <w:rPr>
            <w:webHidden/>
          </w:rPr>
        </w:r>
        <w:r w:rsidR="00EE0852">
          <w:rPr>
            <w:webHidden/>
          </w:rPr>
          <w:fldChar w:fldCharType="separate"/>
        </w:r>
        <w:r w:rsidR="00EE0852">
          <w:rPr>
            <w:webHidden/>
          </w:rPr>
          <w:t>1</w:t>
        </w:r>
        <w:r w:rsidR="00EE0852">
          <w:rPr>
            <w:webHidden/>
          </w:rPr>
          <w:fldChar w:fldCharType="end"/>
        </w:r>
      </w:hyperlink>
      <w:r w:rsidR="00A413D1">
        <w:t>5</w:t>
      </w:r>
    </w:p>
    <w:p w14:paraId="235F4129" w14:textId="77777777" w:rsidR="009B2F5A" w:rsidRPr="0051087D" w:rsidRDefault="009B2F5A">
      <w:pPr>
        <w:pStyle w:val="TOC1"/>
      </w:pPr>
      <w:r w:rsidRPr="0051087D">
        <w:rPr>
          <w:rStyle w:val="Hyperlink"/>
          <w:bCs/>
          <w:color w:val="auto"/>
          <w:szCs w:val="24"/>
          <w:u w:val="none"/>
        </w:rPr>
        <w:fldChar w:fldCharType="end"/>
      </w:r>
    </w:p>
    <w:p w14:paraId="235F412A" w14:textId="77777777" w:rsidR="009B2F5A" w:rsidRPr="0051087D" w:rsidRDefault="009B2F5A">
      <w:pPr>
        <w:pStyle w:val="LessonTitle"/>
        <w:rPr>
          <w:rFonts w:ascii="Times New Roman" w:hAnsi="Times New Roman"/>
        </w:rPr>
      </w:pPr>
      <w:r w:rsidRPr="0051087D">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7731CF" w:rsidRPr="0051087D" w14:paraId="235F412C" w14:textId="77777777">
        <w:tc>
          <w:tcPr>
            <w:tcW w:w="9572" w:type="dxa"/>
            <w:gridSpan w:val="2"/>
            <w:tcBorders>
              <w:top w:val="nil"/>
              <w:left w:val="nil"/>
              <w:bottom w:val="nil"/>
              <w:right w:val="nil"/>
            </w:tcBorders>
          </w:tcPr>
          <w:p w14:paraId="235F412B" w14:textId="77777777" w:rsidR="009B2F5A" w:rsidRPr="0051087D" w:rsidRDefault="009B2F5A">
            <w:pPr>
              <w:pStyle w:val="VBALessonTopicTitle"/>
              <w:rPr>
                <w:rFonts w:ascii="Times New Roman" w:hAnsi="Times New Roman"/>
                <w:color w:val="auto"/>
              </w:rPr>
            </w:pPr>
            <w:bookmarkStart w:id="5" w:name="_Toc271527085"/>
            <w:bookmarkStart w:id="6" w:name="_Toc444062917"/>
            <w:r w:rsidRPr="0051087D">
              <w:rPr>
                <w:rFonts w:ascii="Times New Roman" w:hAnsi="Times New Roman"/>
                <w:color w:val="auto"/>
              </w:rPr>
              <w:lastRenderedPageBreak/>
              <w:t>Lesson Description</w:t>
            </w:r>
            <w:bookmarkEnd w:id="5"/>
            <w:bookmarkEnd w:id="6"/>
          </w:p>
        </w:tc>
      </w:tr>
      <w:tr w:rsidR="007731CF" w:rsidRPr="0051087D" w14:paraId="235F412E" w14:textId="77777777">
        <w:tc>
          <w:tcPr>
            <w:tcW w:w="9572" w:type="dxa"/>
            <w:gridSpan w:val="2"/>
            <w:tcBorders>
              <w:top w:val="nil"/>
              <w:left w:val="nil"/>
              <w:bottom w:val="nil"/>
              <w:right w:val="nil"/>
            </w:tcBorders>
          </w:tcPr>
          <w:p w14:paraId="235F412D" w14:textId="77777777" w:rsidR="009B2F5A" w:rsidRPr="0051087D" w:rsidRDefault="009B2F5A">
            <w:pPr>
              <w:pStyle w:val="VBABodyText"/>
              <w:spacing w:after="120"/>
              <w:rPr>
                <w:color w:val="auto"/>
              </w:rPr>
            </w:pPr>
            <w:r w:rsidRPr="0051087D">
              <w:rPr>
                <w:color w:val="auto"/>
                <w:szCs w:val="24"/>
              </w:rPr>
              <w:t xml:space="preserve">The information below provides </w:t>
            </w:r>
            <w:r w:rsidRPr="0051087D">
              <w:rPr>
                <w:color w:val="auto"/>
              </w:rPr>
              <w:t xml:space="preserve">the instructor with </w:t>
            </w:r>
            <w:r w:rsidRPr="0051087D">
              <w:rPr>
                <w:color w:val="auto"/>
                <w:szCs w:val="24"/>
              </w:rPr>
              <w:t>an overview of the lesson and the materials that are required to effectively present this instruction.</w:t>
            </w:r>
          </w:p>
        </w:tc>
      </w:tr>
      <w:tr w:rsidR="007731CF" w:rsidRPr="0051087D" w14:paraId="235F4131" w14:textId="77777777">
        <w:trPr>
          <w:trHeight w:val="80"/>
        </w:trPr>
        <w:tc>
          <w:tcPr>
            <w:tcW w:w="2348" w:type="dxa"/>
            <w:tcBorders>
              <w:top w:val="nil"/>
              <w:left w:val="nil"/>
              <w:bottom w:val="nil"/>
              <w:right w:val="nil"/>
            </w:tcBorders>
          </w:tcPr>
          <w:p w14:paraId="235F412F" w14:textId="77777777" w:rsidR="009B2F5A" w:rsidRPr="00B236F9" w:rsidRDefault="000F1A72" w:rsidP="006B18E1">
            <w:r w:rsidRPr="00B236F9">
              <w:t>TMS</w:t>
            </w:r>
            <w:r w:rsidR="009B2F5A" w:rsidRPr="00B236F9">
              <w:t xml:space="preserve"> #</w:t>
            </w:r>
          </w:p>
        </w:tc>
        <w:tc>
          <w:tcPr>
            <w:tcW w:w="7224" w:type="dxa"/>
            <w:tcBorders>
              <w:top w:val="nil"/>
              <w:left w:val="nil"/>
              <w:bottom w:val="nil"/>
              <w:right w:val="nil"/>
            </w:tcBorders>
          </w:tcPr>
          <w:p w14:paraId="235F4130" w14:textId="1FCADC4A" w:rsidR="009B2F5A" w:rsidRPr="0051087D" w:rsidRDefault="00C83BDD">
            <w:pPr>
              <w:pStyle w:val="VBALMS"/>
              <w:rPr>
                <w:color w:val="auto"/>
              </w:rPr>
            </w:pPr>
            <w:r w:rsidRPr="0051087D">
              <w:rPr>
                <w:color w:val="auto"/>
              </w:rPr>
              <w:t>1283925</w:t>
            </w:r>
          </w:p>
        </w:tc>
      </w:tr>
      <w:tr w:rsidR="007731CF" w:rsidRPr="0051087D" w14:paraId="235F4134" w14:textId="77777777">
        <w:trPr>
          <w:trHeight w:val="1296"/>
        </w:trPr>
        <w:tc>
          <w:tcPr>
            <w:tcW w:w="2348" w:type="dxa"/>
            <w:tcBorders>
              <w:top w:val="nil"/>
              <w:left w:val="nil"/>
              <w:bottom w:val="nil"/>
              <w:right w:val="nil"/>
            </w:tcBorders>
          </w:tcPr>
          <w:p w14:paraId="235F4132" w14:textId="77777777" w:rsidR="009B2F5A" w:rsidRPr="00B236F9" w:rsidRDefault="009B2F5A" w:rsidP="006B18E1">
            <w:bookmarkStart w:id="7" w:name="_Toc269888397"/>
            <w:bookmarkStart w:id="8" w:name="_Toc269888740"/>
            <w:r w:rsidRPr="00B236F9">
              <w:t>Prerequisites</w:t>
            </w:r>
            <w:bookmarkEnd w:id="7"/>
            <w:bookmarkEnd w:id="8"/>
          </w:p>
        </w:tc>
        <w:tc>
          <w:tcPr>
            <w:tcW w:w="7224" w:type="dxa"/>
            <w:tcBorders>
              <w:top w:val="nil"/>
              <w:left w:val="nil"/>
              <w:bottom w:val="nil"/>
              <w:right w:val="nil"/>
            </w:tcBorders>
          </w:tcPr>
          <w:p w14:paraId="235F4133" w14:textId="23F0BDBA" w:rsidR="009B2F5A" w:rsidRPr="0051087D" w:rsidRDefault="00E138F8" w:rsidP="00C83BDD">
            <w:pPr>
              <w:pStyle w:val="VBABodyText"/>
              <w:rPr>
                <w:b/>
                <w:color w:val="auto"/>
                <w:sz w:val="36"/>
                <w:szCs w:val="36"/>
              </w:rPr>
            </w:pPr>
            <w:r>
              <w:rPr>
                <w:color w:val="auto"/>
              </w:rPr>
              <w:t>None</w:t>
            </w:r>
            <w:r w:rsidR="009B2F5A" w:rsidRPr="0051087D">
              <w:rPr>
                <w:color w:val="auto"/>
              </w:rPr>
              <w:t xml:space="preserve"> </w:t>
            </w:r>
          </w:p>
        </w:tc>
      </w:tr>
      <w:tr w:rsidR="007731CF" w:rsidRPr="0051087D" w14:paraId="235F4138" w14:textId="77777777">
        <w:trPr>
          <w:trHeight w:val="1296"/>
        </w:trPr>
        <w:tc>
          <w:tcPr>
            <w:tcW w:w="2348" w:type="dxa"/>
            <w:tcBorders>
              <w:top w:val="nil"/>
              <w:left w:val="nil"/>
              <w:bottom w:val="nil"/>
              <w:right w:val="nil"/>
            </w:tcBorders>
          </w:tcPr>
          <w:p w14:paraId="235F4135" w14:textId="0B77F75F" w:rsidR="009B2F5A" w:rsidRPr="00B236F9" w:rsidRDefault="006B18E1" w:rsidP="006B18E1">
            <w:r>
              <w:t>Target A</w:t>
            </w:r>
            <w:r w:rsidR="009B2F5A" w:rsidRPr="00B236F9">
              <w:t>udience</w:t>
            </w:r>
          </w:p>
        </w:tc>
        <w:tc>
          <w:tcPr>
            <w:tcW w:w="7224" w:type="dxa"/>
            <w:tcBorders>
              <w:top w:val="nil"/>
              <w:left w:val="nil"/>
              <w:bottom w:val="nil"/>
              <w:right w:val="nil"/>
            </w:tcBorders>
          </w:tcPr>
          <w:p w14:paraId="235F4136" w14:textId="7A5FBE5F" w:rsidR="009B2F5A" w:rsidRPr="0051087D" w:rsidRDefault="009B2F5A">
            <w:pPr>
              <w:pStyle w:val="VBABodyText"/>
              <w:rPr>
                <w:iCs/>
                <w:color w:val="auto"/>
              </w:rPr>
            </w:pPr>
            <w:r w:rsidRPr="0051087D">
              <w:rPr>
                <w:color w:val="auto"/>
              </w:rPr>
              <w:t xml:space="preserve">The target audience for </w:t>
            </w:r>
            <w:r w:rsidR="00C83BDD" w:rsidRPr="009B4D4A">
              <w:rPr>
                <w:iCs/>
                <w:color w:val="auto"/>
              </w:rPr>
              <w:t>DPRIS Web</w:t>
            </w:r>
            <w:r w:rsidRPr="0051087D">
              <w:rPr>
                <w:iCs/>
                <w:color w:val="auto"/>
              </w:rPr>
              <w:t xml:space="preserve"> is </w:t>
            </w:r>
            <w:r w:rsidR="00C83BDD" w:rsidRPr="0051087D">
              <w:rPr>
                <w:color w:val="auto"/>
              </w:rPr>
              <w:t>VSR</w:t>
            </w:r>
            <w:r w:rsidRPr="0051087D">
              <w:rPr>
                <w:color w:val="auto"/>
              </w:rPr>
              <w:t>, Entr</w:t>
            </w:r>
            <w:r w:rsidR="00C83BDD" w:rsidRPr="0051087D">
              <w:rPr>
                <w:color w:val="auto"/>
              </w:rPr>
              <w:t>y Level</w:t>
            </w:r>
            <w:r w:rsidRPr="0051087D">
              <w:rPr>
                <w:iCs/>
                <w:color w:val="auto"/>
              </w:rPr>
              <w:t>.</w:t>
            </w:r>
          </w:p>
          <w:p w14:paraId="235F4137" w14:textId="0652EDA0" w:rsidR="009B2F5A" w:rsidRPr="0051087D" w:rsidRDefault="009B2F5A" w:rsidP="00C83BDD">
            <w:pPr>
              <w:pStyle w:val="VBABodyText"/>
              <w:rPr>
                <w:color w:val="auto"/>
              </w:rPr>
            </w:pPr>
            <w:r w:rsidRPr="0051087D">
              <w:rPr>
                <w:iCs/>
                <w:color w:val="auto"/>
              </w:rPr>
              <w:t xml:space="preserve">Although this lesson is targeted to teach the </w:t>
            </w:r>
            <w:r w:rsidR="00C83BDD" w:rsidRPr="009B4D4A">
              <w:rPr>
                <w:iCs/>
                <w:color w:val="auto"/>
              </w:rPr>
              <w:t>VSR Entry Level</w:t>
            </w:r>
            <w:r w:rsidRPr="0051087D">
              <w:rPr>
                <w:iCs/>
                <w:color w:val="auto"/>
              </w:rPr>
              <w:t xml:space="preserve"> employee, it may be taught to other VA personnel as mandatory or refresher type training.</w:t>
            </w:r>
          </w:p>
        </w:tc>
      </w:tr>
      <w:tr w:rsidR="007731CF" w:rsidRPr="0051087D" w14:paraId="04000001" w14:textId="00000010">
        <w:trPr>
          <w:trHeight w:val="80"/>
        </w:trPr>
        <w:tc>
          <w:tcPr>
            <w:tcW w:w="2348" w:type="dxa"/>
            <w:tcBorders>
              <w:top w:val="nil"/>
              <w:left w:val="nil"/>
              <w:bottom w:val="nil"/>
              <w:right w:val="nil"/>
            </w:tcBorders>
          </w:tcPr>
          <w:p w14:paraId="235F4139" w14:textId="77777777" w:rsidR="009B2F5A" w:rsidRPr="00B236F9" w:rsidRDefault="009B2F5A" w:rsidP="006B18E1">
            <w:bookmarkStart w:id="9" w:name="_Toc269888398"/>
            <w:bookmarkStart w:id="10" w:name="_Toc269888741"/>
            <w:r w:rsidRPr="00B236F9">
              <w:t>Time Required</w:t>
            </w:r>
            <w:bookmarkEnd w:id="9"/>
            <w:bookmarkEnd w:id="10"/>
          </w:p>
        </w:tc>
        <w:tc>
          <w:tcPr>
            <w:tcW w:w="7224" w:type="dxa"/>
            <w:tcBorders>
              <w:top w:val="nil"/>
              <w:left w:val="nil"/>
              <w:bottom w:val="nil"/>
              <w:right w:val="nil"/>
            </w:tcBorders>
          </w:tcPr>
          <w:p w14:paraId="04000000" w14:textId="11E65069" w:rsidR="009B2F5A" w:rsidRPr="0051087D" w:rsidRDefault="00C83BDD">
            <w:pPr>
              <w:pStyle w:val="VBATimeReq"/>
              <w:rPr>
                <w:color w:val="auto"/>
              </w:rPr>
            </w:pPr>
            <w:r w:rsidRPr="0051087D">
              <w:rPr>
                <w:color w:val="auto"/>
              </w:rPr>
              <w:t>2.5</w:t>
            </w:r>
            <w:r w:rsidR="009B2F5A" w:rsidRPr="0051087D">
              <w:rPr>
                <w:color w:val="auto"/>
              </w:rPr>
              <w:t xml:space="preserve"> hour</w:t>
            </w:r>
            <w:r w:rsidR="009A3D77">
              <w:rPr>
                <w:color w:val="auto"/>
              </w:rPr>
              <w:t>s</w:t>
            </w:r>
          </w:p>
        </w:tc>
      </w:tr>
      <w:tr w:rsidR="007731CF" w:rsidRPr="0051087D" w14:paraId="235F4142" w14:textId="77777777">
        <w:trPr>
          <w:trHeight w:val="80"/>
        </w:trPr>
        <w:tc>
          <w:tcPr>
            <w:tcW w:w="2348" w:type="dxa"/>
            <w:tcBorders>
              <w:top w:val="nil"/>
              <w:left w:val="nil"/>
              <w:bottom w:val="nil"/>
              <w:right w:val="nil"/>
            </w:tcBorders>
          </w:tcPr>
          <w:p w14:paraId="235F413C" w14:textId="60A94AC5" w:rsidR="009B2F5A" w:rsidRPr="00B236F9" w:rsidRDefault="009B2F5A" w:rsidP="006B18E1">
            <w:bookmarkStart w:id="11" w:name="_Toc269888399"/>
            <w:bookmarkStart w:id="12" w:name="_Toc269888742"/>
            <w:r w:rsidRPr="00B236F9">
              <w:t>Materials/</w:t>
            </w:r>
            <w:r w:rsidRPr="00B236F9">
              <w:br/>
              <w:t>T</w:t>
            </w:r>
            <w:r w:rsidR="006B18E1">
              <w:t>raining</w:t>
            </w:r>
            <w:r w:rsidRPr="00B236F9">
              <w:t xml:space="preserve"> A</w:t>
            </w:r>
            <w:bookmarkEnd w:id="11"/>
            <w:bookmarkEnd w:id="12"/>
            <w:r w:rsidR="006B18E1">
              <w:t>ids</w:t>
            </w:r>
          </w:p>
        </w:tc>
        <w:tc>
          <w:tcPr>
            <w:tcW w:w="7224" w:type="dxa"/>
            <w:tcBorders>
              <w:top w:val="nil"/>
              <w:left w:val="nil"/>
              <w:bottom w:val="nil"/>
              <w:right w:val="nil"/>
            </w:tcBorders>
          </w:tcPr>
          <w:p w14:paraId="235F413D" w14:textId="77777777" w:rsidR="009B2F5A" w:rsidRPr="0051087D" w:rsidRDefault="009B2F5A">
            <w:pPr>
              <w:pStyle w:val="VBABodyText"/>
              <w:rPr>
                <w:color w:val="auto"/>
              </w:rPr>
            </w:pPr>
            <w:r w:rsidRPr="0051087D">
              <w:rPr>
                <w:color w:val="auto"/>
              </w:rPr>
              <w:t>Lesson materials:</w:t>
            </w:r>
          </w:p>
          <w:p w14:paraId="235F413E" w14:textId="614431AF" w:rsidR="009B2F5A" w:rsidRPr="0051087D" w:rsidRDefault="00C83BDD">
            <w:pPr>
              <w:pStyle w:val="VBAFirstLevelBullet"/>
            </w:pPr>
            <w:r w:rsidRPr="0051087D">
              <w:t>DPRIS Web</w:t>
            </w:r>
            <w:r w:rsidR="009B2F5A" w:rsidRPr="0051087D">
              <w:rPr>
                <w:iCs/>
              </w:rPr>
              <w:t xml:space="preserve"> </w:t>
            </w:r>
            <w:r w:rsidR="009B2F5A" w:rsidRPr="0051087D">
              <w:t>PowerPoint Presentation</w:t>
            </w:r>
          </w:p>
          <w:p w14:paraId="235F413F" w14:textId="50D2C826" w:rsidR="009B2F5A" w:rsidRPr="0051087D" w:rsidRDefault="00C83BDD" w:rsidP="00C83BDD">
            <w:pPr>
              <w:pStyle w:val="VBAFirstLevelBullet"/>
            </w:pPr>
            <w:r w:rsidRPr="0051087D">
              <w:rPr>
                <w:iCs/>
              </w:rPr>
              <w:t>DPRIS Web</w:t>
            </w:r>
            <w:r w:rsidR="009B2F5A" w:rsidRPr="0051087D">
              <w:rPr>
                <w:iCs/>
              </w:rPr>
              <w:t xml:space="preserve"> </w:t>
            </w:r>
            <w:r w:rsidR="009B2F5A" w:rsidRPr="0051087D">
              <w:t>Trainee Handouts</w:t>
            </w:r>
          </w:p>
          <w:p w14:paraId="235F4141" w14:textId="4BFE74F6" w:rsidR="009B2F5A" w:rsidRPr="0051087D" w:rsidRDefault="009B2F5A" w:rsidP="00C83BDD">
            <w:pPr>
              <w:pStyle w:val="VBAFirstLevelBullet"/>
              <w:numPr>
                <w:ilvl w:val="0"/>
                <w:numId w:val="0"/>
              </w:numPr>
              <w:ind w:left="360"/>
            </w:pPr>
          </w:p>
        </w:tc>
      </w:tr>
      <w:tr w:rsidR="007731CF" w:rsidRPr="0051087D" w14:paraId="235F4150" w14:textId="77777777">
        <w:trPr>
          <w:trHeight w:val="80"/>
        </w:trPr>
        <w:tc>
          <w:tcPr>
            <w:tcW w:w="2348" w:type="dxa"/>
            <w:tcBorders>
              <w:top w:val="nil"/>
              <w:left w:val="nil"/>
              <w:bottom w:val="nil"/>
              <w:right w:val="nil"/>
            </w:tcBorders>
          </w:tcPr>
          <w:p w14:paraId="235F4143" w14:textId="77777777" w:rsidR="009B2F5A" w:rsidRPr="00B236F9" w:rsidRDefault="009B2F5A" w:rsidP="006B18E1">
            <w:r w:rsidRPr="00B236F9">
              <w:t xml:space="preserve">Training Area/Tools </w:t>
            </w:r>
          </w:p>
        </w:tc>
        <w:tc>
          <w:tcPr>
            <w:tcW w:w="7224" w:type="dxa"/>
            <w:tcBorders>
              <w:top w:val="nil"/>
              <w:left w:val="nil"/>
              <w:bottom w:val="nil"/>
              <w:right w:val="nil"/>
            </w:tcBorders>
          </w:tcPr>
          <w:p w14:paraId="235F4144" w14:textId="77777777" w:rsidR="009B2F5A" w:rsidRPr="0051087D" w:rsidRDefault="009B2F5A">
            <w:pPr>
              <w:pStyle w:val="VBABodyText"/>
              <w:rPr>
                <w:color w:val="auto"/>
              </w:rPr>
            </w:pPr>
            <w:r w:rsidRPr="0051087D">
              <w:rPr>
                <w:color w:val="auto"/>
              </w:rPr>
              <w:t xml:space="preserve">The following are required to ensure the trainees </w:t>
            </w:r>
            <w:proofErr w:type="gramStart"/>
            <w:r w:rsidRPr="0051087D">
              <w:rPr>
                <w:color w:val="auto"/>
              </w:rPr>
              <w:t>are able to</w:t>
            </w:r>
            <w:proofErr w:type="gramEnd"/>
            <w:r w:rsidRPr="0051087D">
              <w:rPr>
                <w:color w:val="auto"/>
              </w:rPr>
              <w:t xml:space="preserve"> meet the lesson objectives: </w:t>
            </w:r>
          </w:p>
          <w:p w14:paraId="235F4145" w14:textId="77777777" w:rsidR="009B2F5A" w:rsidRPr="0051087D" w:rsidRDefault="009B2F5A">
            <w:pPr>
              <w:pStyle w:val="VBAFirstLevelBullet"/>
            </w:pPr>
            <w:r w:rsidRPr="0051087D">
              <w:t>Classroom or private area suitable for participatory discussions</w:t>
            </w:r>
          </w:p>
          <w:p w14:paraId="235F4146" w14:textId="77777777" w:rsidR="009B2F5A" w:rsidRPr="0051087D" w:rsidRDefault="009B2F5A">
            <w:pPr>
              <w:pStyle w:val="VBAFirstLevelBullet"/>
            </w:pPr>
            <w:r w:rsidRPr="0051087D">
              <w:t xml:space="preserve">Seating, writing materials, and writing surfaces for trainee note taking and participation </w:t>
            </w:r>
          </w:p>
          <w:p w14:paraId="235F4147" w14:textId="77777777" w:rsidR="009B2F5A" w:rsidRPr="0051087D" w:rsidRDefault="009B2F5A">
            <w:pPr>
              <w:pStyle w:val="VBAFirstLevelBullet"/>
            </w:pPr>
            <w:r w:rsidRPr="0051087D">
              <w:t>Handouts, which include a practical exercise</w:t>
            </w:r>
          </w:p>
          <w:p w14:paraId="235F4148" w14:textId="77777777" w:rsidR="009B2F5A" w:rsidRPr="0051087D" w:rsidRDefault="009B2F5A">
            <w:pPr>
              <w:pStyle w:val="VBAFirstLevelBullet"/>
            </w:pPr>
            <w:r w:rsidRPr="0051087D">
              <w:t>Large writing surface (easel pad, chalkboard, dry erase board, overhead projector, etc.) with appropriate writing materials</w:t>
            </w:r>
          </w:p>
          <w:p w14:paraId="235F4149" w14:textId="77777777" w:rsidR="009B2F5A" w:rsidRPr="0051087D" w:rsidRDefault="009B2F5A">
            <w:pPr>
              <w:pStyle w:val="VBAFirstLevelBullet"/>
            </w:pPr>
            <w:r w:rsidRPr="0051087D">
              <w:t>Computer with PowerPoint software to present the lesson material</w:t>
            </w:r>
          </w:p>
          <w:p w14:paraId="235F414A" w14:textId="77777777" w:rsidR="009B2F5A" w:rsidRPr="0051087D" w:rsidRDefault="009B2F5A">
            <w:pPr>
              <w:pStyle w:val="VBABodyText"/>
              <w:rPr>
                <w:color w:val="auto"/>
              </w:rPr>
            </w:pPr>
            <w:r w:rsidRPr="0051087D">
              <w:rPr>
                <w:color w:val="auto"/>
              </w:rPr>
              <w:t xml:space="preserve">Trainees require access to the following tools: </w:t>
            </w:r>
          </w:p>
          <w:p w14:paraId="235F414B" w14:textId="77777777" w:rsidR="009B2F5A" w:rsidRPr="0051087D" w:rsidRDefault="000F1A72">
            <w:pPr>
              <w:pStyle w:val="VBAFirstLevelBullet"/>
            </w:pPr>
            <w:r w:rsidRPr="0051087D">
              <w:t>VA T</w:t>
            </w:r>
            <w:r w:rsidR="009B2F5A" w:rsidRPr="0051087D">
              <w:t>MS to complete the assessment</w:t>
            </w:r>
          </w:p>
          <w:p w14:paraId="235F414C" w14:textId="009C8DA5" w:rsidR="009B2F5A" w:rsidRPr="0051087D" w:rsidRDefault="00C83BDD">
            <w:pPr>
              <w:pStyle w:val="VBAFirstLevelBullet"/>
            </w:pPr>
            <w:r w:rsidRPr="0051087D">
              <w:rPr>
                <w:iCs/>
              </w:rPr>
              <w:t xml:space="preserve">DPRIS Web </w:t>
            </w:r>
          </w:p>
          <w:p w14:paraId="235F414F" w14:textId="7EDE7943" w:rsidR="009B2F5A" w:rsidRPr="0051087D" w:rsidRDefault="009B2F5A" w:rsidP="00C83BDD">
            <w:pPr>
              <w:pStyle w:val="VBAFirstLevelBullet"/>
              <w:numPr>
                <w:ilvl w:val="0"/>
                <w:numId w:val="0"/>
              </w:numPr>
              <w:ind w:left="720"/>
            </w:pPr>
          </w:p>
        </w:tc>
      </w:tr>
      <w:tr w:rsidR="007731CF" w:rsidRPr="0051087D" w14:paraId="235F415B" w14:textId="77777777">
        <w:trPr>
          <w:trHeight w:val="80"/>
        </w:trPr>
        <w:tc>
          <w:tcPr>
            <w:tcW w:w="2348" w:type="dxa"/>
            <w:tcBorders>
              <w:top w:val="nil"/>
              <w:left w:val="nil"/>
              <w:bottom w:val="nil"/>
              <w:right w:val="nil"/>
            </w:tcBorders>
          </w:tcPr>
          <w:p w14:paraId="235F4151" w14:textId="77777777" w:rsidR="009B2F5A" w:rsidRPr="00B236F9" w:rsidRDefault="009B2F5A" w:rsidP="006B18E1">
            <w:r w:rsidRPr="00B236F9">
              <w:t xml:space="preserve">Pre-Planning </w:t>
            </w:r>
          </w:p>
          <w:p w14:paraId="235F4152" w14:textId="77777777" w:rsidR="009B2F5A" w:rsidRPr="00B236F9"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51087D"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51087D">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rsidRPr="0051087D">
              <w:lastRenderedPageBreak/>
              <w:t xml:space="preserve">for a more structured presentation during the training session. </w:t>
            </w:r>
          </w:p>
          <w:p w14:paraId="235F4154" w14:textId="77777777" w:rsidR="009B2F5A" w:rsidRPr="0051087D" w:rsidRDefault="009B2F5A">
            <w:pPr>
              <w:pStyle w:val="VBABulletList"/>
            </w:pPr>
            <w:r w:rsidRPr="0051087D">
              <w:t xml:space="preserve">Become familiar with the content of the trainee handouts and their association to the Lesson Plan. </w:t>
            </w:r>
          </w:p>
          <w:p w14:paraId="235F4155" w14:textId="77777777" w:rsidR="009B2F5A" w:rsidRPr="0051087D" w:rsidRDefault="009B2F5A">
            <w:pPr>
              <w:pStyle w:val="VBABulletList"/>
            </w:pPr>
            <w:r w:rsidRPr="0051087D">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51087D" w:rsidRDefault="009B2F5A">
            <w:pPr>
              <w:pStyle w:val="VBABulletList"/>
            </w:pPr>
            <w:r w:rsidRPr="0051087D">
              <w:t>Ensure that there are copies of all handouts before the training session.</w:t>
            </w:r>
          </w:p>
          <w:p w14:paraId="235F4157" w14:textId="77777777" w:rsidR="009B2F5A" w:rsidRPr="0051087D" w:rsidRDefault="009B2F5A">
            <w:pPr>
              <w:pStyle w:val="VBABulletList"/>
            </w:pPr>
            <w:r w:rsidRPr="0051087D">
              <w:t>When required, reserve the training room.</w:t>
            </w:r>
          </w:p>
          <w:p w14:paraId="235F4158" w14:textId="0C9B9AF3" w:rsidR="009B2F5A" w:rsidRPr="0051087D" w:rsidRDefault="009B2F5A">
            <w:pPr>
              <w:pStyle w:val="VBABulletList"/>
            </w:pPr>
            <w:r w:rsidRPr="0051087D">
              <w:t xml:space="preserve">Arrange for equipment such as </w:t>
            </w:r>
            <w:r w:rsidR="004321E4">
              <w:t>easel</w:t>
            </w:r>
            <w:r w:rsidR="004321E4" w:rsidRPr="0051087D">
              <w:t xml:space="preserve"> </w:t>
            </w:r>
            <w:r w:rsidRPr="0051087D">
              <w:t>charts, an overhead projector, and any other equipment (as needed).</w:t>
            </w:r>
          </w:p>
          <w:p w14:paraId="235F4159" w14:textId="77777777" w:rsidR="009B2F5A" w:rsidRPr="0051087D" w:rsidRDefault="009B2F5A">
            <w:pPr>
              <w:pStyle w:val="VBABulletList"/>
            </w:pPr>
            <w:r w:rsidRPr="0051087D">
              <w:t xml:space="preserve">Talk to people in your office who are most familiar with this topic to collect experiences that you can include as examples in the lesson. </w:t>
            </w:r>
          </w:p>
          <w:p w14:paraId="235F415A" w14:textId="77777777" w:rsidR="009B2F5A" w:rsidRPr="0051087D" w:rsidRDefault="009B2F5A">
            <w:pPr>
              <w:pStyle w:val="VBABulletList"/>
            </w:pPr>
            <w:r w:rsidRPr="0051087D">
              <w:t xml:space="preserve">This lesson plan belongs to you. Feel free to highlight headings, key phrases, or other information to help the instruction flow smoothly. Feel free to add any notes or information that you need in the margins. </w:t>
            </w:r>
          </w:p>
        </w:tc>
      </w:tr>
      <w:tr w:rsidR="009B2F5A" w:rsidRPr="0051087D" w14:paraId="235F4164" w14:textId="77777777" w:rsidTr="00403BC1">
        <w:trPr>
          <w:trHeight w:val="5913"/>
        </w:trPr>
        <w:tc>
          <w:tcPr>
            <w:tcW w:w="2348" w:type="dxa"/>
            <w:tcBorders>
              <w:top w:val="nil"/>
              <w:left w:val="nil"/>
              <w:bottom w:val="nil"/>
              <w:right w:val="nil"/>
            </w:tcBorders>
          </w:tcPr>
          <w:p w14:paraId="235F415C" w14:textId="77777777" w:rsidR="009B2F5A" w:rsidRPr="00B236F9" w:rsidRDefault="009B2F5A" w:rsidP="006B18E1">
            <w:r w:rsidRPr="00B236F9">
              <w:lastRenderedPageBreak/>
              <w:t xml:space="preserve">Training Day </w:t>
            </w:r>
          </w:p>
          <w:p w14:paraId="235F415D" w14:textId="77777777" w:rsidR="009B2F5A" w:rsidRPr="0051087D"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51087D" w:rsidRDefault="009B2F5A">
            <w:pPr>
              <w:pStyle w:val="VBABulletList"/>
            </w:pPr>
            <w:r w:rsidRPr="0051087D">
              <w:t xml:space="preserve">Arrive as early as possible to ensure access to the facility and computers. </w:t>
            </w:r>
          </w:p>
          <w:p w14:paraId="235F415F" w14:textId="77777777" w:rsidR="009B2F5A" w:rsidRPr="0051087D" w:rsidRDefault="009B2F5A">
            <w:pPr>
              <w:pStyle w:val="VBABulletList"/>
            </w:pPr>
            <w:r w:rsidRPr="0051087D">
              <w:t xml:space="preserve">Become familiar with the location of restrooms and other facilities that the trainees will require. </w:t>
            </w:r>
          </w:p>
          <w:p w14:paraId="235F4160" w14:textId="77777777" w:rsidR="009B2F5A" w:rsidRPr="0051087D" w:rsidRDefault="009B2F5A">
            <w:pPr>
              <w:pStyle w:val="VBABulletList"/>
            </w:pPr>
            <w:r w:rsidRPr="0051087D">
              <w:t xml:space="preserve">Test the computer and projector to ensure they are working properly. </w:t>
            </w:r>
          </w:p>
          <w:p w14:paraId="235F4161" w14:textId="77777777" w:rsidR="009B2F5A" w:rsidRPr="0051087D" w:rsidRDefault="009B2F5A">
            <w:pPr>
              <w:pStyle w:val="VBABulletList"/>
            </w:pPr>
            <w:r w:rsidRPr="0051087D">
              <w:t xml:space="preserve">Before class begins, open the PowerPoint presentation to the first slide. This will help to ensure the presentation is functioning properly. </w:t>
            </w:r>
          </w:p>
          <w:p w14:paraId="235F4162" w14:textId="48941B97" w:rsidR="009B2F5A" w:rsidRPr="0051087D" w:rsidRDefault="009B2F5A">
            <w:pPr>
              <w:pStyle w:val="VBABulletList"/>
            </w:pPr>
            <w:r w:rsidRPr="0051087D">
              <w:t xml:space="preserve">Make sure that a whiteboard or </w:t>
            </w:r>
            <w:r w:rsidR="004321E4">
              <w:t>easel</w:t>
            </w:r>
            <w:r w:rsidR="004321E4" w:rsidRPr="0051087D">
              <w:t xml:space="preserve"> </w:t>
            </w:r>
            <w:r w:rsidRPr="0051087D">
              <w:t>chart and the associated markers are available.</w:t>
            </w:r>
          </w:p>
          <w:p w14:paraId="235F4163" w14:textId="1AE044F5" w:rsidR="009B2F5A" w:rsidRPr="0051087D" w:rsidRDefault="00B71A72">
            <w:pPr>
              <w:pStyle w:val="VBABulletList"/>
            </w:pPr>
            <w:r w:rsidRPr="0051087D">
              <w:t>The instructor completes a roll call attendance sheet or provides a sign-in sheet to the students</w:t>
            </w:r>
            <w:r w:rsidR="009B2F5A" w:rsidRPr="0051087D">
              <w:t>.</w:t>
            </w:r>
            <w:r w:rsidRPr="0051087D">
              <w:t xml:space="preserve"> The attendance records are forwarded to the Regional Office Training Managers.</w:t>
            </w:r>
            <w:r w:rsidR="009B2F5A" w:rsidRPr="0051087D">
              <w:t xml:space="preserve"> </w:t>
            </w:r>
          </w:p>
        </w:tc>
      </w:tr>
    </w:tbl>
    <w:p w14:paraId="235F4165" w14:textId="77777777" w:rsidR="009B2F5A" w:rsidRPr="0051087D" w:rsidRDefault="009B2F5A">
      <w:pPr>
        <w:spacing w:before="60" w:after="60"/>
      </w:pPr>
    </w:p>
    <w:p w14:paraId="235F4167" w14:textId="77777777" w:rsidR="009B2F5A" w:rsidRPr="0051087D"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7731CF" w:rsidRPr="0051087D" w14:paraId="235F4169" w14:textId="77777777">
        <w:trPr>
          <w:trHeight w:val="630"/>
        </w:trPr>
        <w:tc>
          <w:tcPr>
            <w:tcW w:w="9752" w:type="dxa"/>
            <w:gridSpan w:val="3"/>
            <w:tcBorders>
              <w:top w:val="nil"/>
              <w:left w:val="nil"/>
              <w:bottom w:val="nil"/>
              <w:right w:val="nil"/>
            </w:tcBorders>
            <w:vAlign w:val="center"/>
          </w:tcPr>
          <w:p w14:paraId="235F4168" w14:textId="6D40DCCB" w:rsidR="009B2F5A" w:rsidRPr="0051087D" w:rsidRDefault="009B2F5A" w:rsidP="00F72CA9">
            <w:pPr>
              <w:pStyle w:val="VBALessonTopicTitle"/>
              <w:rPr>
                <w:rFonts w:ascii="Times New Roman" w:hAnsi="Times New Roman"/>
                <w:color w:val="auto"/>
              </w:rPr>
            </w:pPr>
            <w:bookmarkStart w:id="20" w:name="_Toc444062918"/>
            <w:r w:rsidRPr="0051087D">
              <w:rPr>
                <w:rFonts w:ascii="Times New Roman" w:hAnsi="Times New Roman"/>
                <w:color w:val="auto"/>
              </w:rPr>
              <w:lastRenderedPageBreak/>
              <w:t xml:space="preserve">Introduction to </w:t>
            </w:r>
            <w:r w:rsidR="00F72CA9" w:rsidRPr="0051087D">
              <w:rPr>
                <w:rFonts w:ascii="Times New Roman" w:hAnsi="Times New Roman"/>
                <w:color w:val="auto"/>
              </w:rPr>
              <w:t>DPRIS Web</w:t>
            </w:r>
            <w:bookmarkEnd w:id="20"/>
          </w:p>
        </w:tc>
      </w:tr>
      <w:tr w:rsidR="007731CF" w:rsidRPr="0051087D" w14:paraId="235F416F" w14:textId="77777777">
        <w:trPr>
          <w:trHeight w:val="1003"/>
        </w:trPr>
        <w:tc>
          <w:tcPr>
            <w:tcW w:w="2528" w:type="dxa"/>
            <w:gridSpan w:val="2"/>
            <w:tcBorders>
              <w:top w:val="nil"/>
              <w:left w:val="nil"/>
              <w:bottom w:val="nil"/>
              <w:right w:val="nil"/>
            </w:tcBorders>
          </w:tcPr>
          <w:p w14:paraId="235F416A" w14:textId="54BDAA54" w:rsidR="009B2F5A" w:rsidRPr="00B236F9" w:rsidRDefault="006B18E1" w:rsidP="006B18E1">
            <w:r>
              <w:t>Instructor</w:t>
            </w:r>
            <w:r w:rsidR="009B2F5A" w:rsidRPr="00B236F9">
              <w:t xml:space="preserve"> I</w:t>
            </w:r>
            <w:r>
              <w:t>ntroduction</w:t>
            </w:r>
          </w:p>
        </w:tc>
        <w:tc>
          <w:tcPr>
            <w:tcW w:w="7224" w:type="dxa"/>
            <w:tcBorders>
              <w:top w:val="nil"/>
              <w:left w:val="nil"/>
              <w:bottom w:val="nil"/>
              <w:right w:val="nil"/>
            </w:tcBorders>
          </w:tcPr>
          <w:p w14:paraId="235F416B" w14:textId="77777777" w:rsidR="009B2F5A" w:rsidRPr="0051087D" w:rsidRDefault="009B2F5A">
            <w:pPr>
              <w:pStyle w:val="VBABodyText"/>
              <w:rPr>
                <w:color w:val="auto"/>
              </w:rPr>
            </w:pPr>
            <w:r w:rsidRPr="0051087D">
              <w:rPr>
                <w:color w:val="auto"/>
              </w:rPr>
              <w:t>Complete the following:</w:t>
            </w:r>
          </w:p>
          <w:p w14:paraId="235F416C" w14:textId="77777777" w:rsidR="009B2F5A" w:rsidRPr="0051087D" w:rsidRDefault="009B2F5A">
            <w:pPr>
              <w:pStyle w:val="VBAFirstLevelBullet"/>
            </w:pPr>
            <w:r w:rsidRPr="0051087D">
              <w:t>Introduce yourself</w:t>
            </w:r>
          </w:p>
          <w:p w14:paraId="235F416D" w14:textId="77777777" w:rsidR="009B2F5A" w:rsidRPr="0051087D" w:rsidRDefault="009B2F5A">
            <w:pPr>
              <w:pStyle w:val="VBAFirstLevelBullet"/>
            </w:pPr>
            <w:r w:rsidRPr="0051087D">
              <w:t>Orient learners to the facilities</w:t>
            </w:r>
          </w:p>
          <w:p w14:paraId="235F416E" w14:textId="77777777" w:rsidR="009B2F5A" w:rsidRPr="0051087D" w:rsidRDefault="009B2F5A">
            <w:pPr>
              <w:pStyle w:val="VBAFirstLevelBullet"/>
            </w:pPr>
            <w:r w:rsidRPr="0051087D">
              <w:t>Ensure that all learners have the required handouts</w:t>
            </w:r>
          </w:p>
        </w:tc>
      </w:tr>
      <w:tr w:rsidR="007731CF" w:rsidRPr="0051087D" w14:paraId="235F4172" w14:textId="77777777">
        <w:trPr>
          <w:trHeight w:val="639"/>
        </w:trPr>
        <w:tc>
          <w:tcPr>
            <w:tcW w:w="2528" w:type="dxa"/>
            <w:gridSpan w:val="2"/>
            <w:tcBorders>
              <w:top w:val="nil"/>
              <w:left w:val="nil"/>
              <w:bottom w:val="nil"/>
              <w:right w:val="nil"/>
            </w:tcBorders>
          </w:tcPr>
          <w:p w14:paraId="235F4170" w14:textId="22BEFF78" w:rsidR="009B2F5A" w:rsidRPr="00B236F9" w:rsidRDefault="006B18E1" w:rsidP="006B18E1">
            <w:r>
              <w:t>Time R</w:t>
            </w:r>
            <w:r w:rsidR="009B2F5A" w:rsidRPr="00B236F9">
              <w:t>equired</w:t>
            </w:r>
          </w:p>
        </w:tc>
        <w:tc>
          <w:tcPr>
            <w:tcW w:w="7224" w:type="dxa"/>
            <w:tcBorders>
              <w:top w:val="nil"/>
              <w:left w:val="nil"/>
              <w:bottom w:val="nil"/>
              <w:right w:val="nil"/>
            </w:tcBorders>
          </w:tcPr>
          <w:p w14:paraId="235F4171" w14:textId="2F2113A3" w:rsidR="009B2F5A" w:rsidRPr="0051087D" w:rsidRDefault="00C83BDD">
            <w:pPr>
              <w:pStyle w:val="VBATimeReq"/>
              <w:spacing w:after="120"/>
              <w:rPr>
                <w:color w:val="auto"/>
              </w:rPr>
            </w:pPr>
            <w:r w:rsidRPr="0051087D">
              <w:rPr>
                <w:color w:val="auto"/>
              </w:rPr>
              <w:t>0.25</w:t>
            </w:r>
            <w:r w:rsidR="009B2F5A" w:rsidRPr="0051087D">
              <w:rPr>
                <w:color w:val="auto"/>
              </w:rPr>
              <w:t xml:space="preserve"> hours</w:t>
            </w:r>
          </w:p>
        </w:tc>
      </w:tr>
      <w:tr w:rsidR="007731CF" w:rsidRPr="0051087D" w14:paraId="235F417A" w14:textId="77777777">
        <w:trPr>
          <w:trHeight w:val="1075"/>
        </w:trPr>
        <w:tc>
          <w:tcPr>
            <w:tcW w:w="2528" w:type="dxa"/>
            <w:gridSpan w:val="2"/>
            <w:tcBorders>
              <w:top w:val="nil"/>
              <w:left w:val="nil"/>
              <w:bottom w:val="nil"/>
              <w:right w:val="nil"/>
            </w:tcBorders>
          </w:tcPr>
          <w:p w14:paraId="235F4173" w14:textId="77777777" w:rsidR="009B2F5A" w:rsidRPr="00B236F9" w:rsidRDefault="009B2F5A" w:rsidP="006B18E1">
            <w:bookmarkStart w:id="21" w:name="_Toc269888401"/>
            <w:bookmarkStart w:id="22" w:name="_Toc269888744"/>
            <w:r w:rsidRPr="00B236F9">
              <w:t>Purpose of Lesson</w:t>
            </w:r>
            <w:bookmarkEnd w:id="21"/>
            <w:bookmarkEnd w:id="22"/>
          </w:p>
          <w:p w14:paraId="235F4174" w14:textId="77777777" w:rsidR="009B2F5A" w:rsidRPr="00B236F9" w:rsidRDefault="009B2F5A">
            <w:pPr>
              <w:pStyle w:val="VBAInstructorExplanation"/>
              <w:rPr>
                <w:bCs/>
                <w:color w:val="auto"/>
              </w:rPr>
            </w:pPr>
            <w:r w:rsidRPr="00B236F9">
              <w:rPr>
                <w:color w:val="auto"/>
              </w:rPr>
              <w:t>Explain the following:</w:t>
            </w:r>
          </w:p>
          <w:p w14:paraId="235F4175" w14:textId="77777777" w:rsidR="009B2F5A" w:rsidRPr="00B236F9" w:rsidRDefault="009B2F5A">
            <w:pPr>
              <w:pStyle w:val="Header"/>
              <w:spacing w:before="240" w:after="240"/>
              <w:rPr>
                <w:bCs/>
                <w:caps/>
                <w:szCs w:val="24"/>
              </w:rPr>
            </w:pPr>
          </w:p>
        </w:tc>
        <w:tc>
          <w:tcPr>
            <w:tcW w:w="7224" w:type="dxa"/>
            <w:tcBorders>
              <w:top w:val="nil"/>
              <w:left w:val="nil"/>
              <w:bottom w:val="nil"/>
              <w:right w:val="nil"/>
            </w:tcBorders>
          </w:tcPr>
          <w:p w14:paraId="235F4176" w14:textId="756645AE" w:rsidR="009B2F5A" w:rsidRPr="0051087D" w:rsidRDefault="009B2F5A">
            <w:pPr>
              <w:pStyle w:val="VBABodyText"/>
              <w:rPr>
                <w:b/>
                <w:color w:val="auto"/>
              </w:rPr>
            </w:pPr>
            <w:r w:rsidRPr="0051087D">
              <w:rPr>
                <w:color w:val="auto"/>
              </w:rPr>
              <w:t xml:space="preserve">This lesson is intended to </w:t>
            </w:r>
            <w:r w:rsidR="00C83BDD" w:rsidRPr="0051087D">
              <w:rPr>
                <w:color w:val="auto"/>
              </w:rPr>
              <w:t>assist users of the DPRIS Website in requesting digital copies of OMPF (Official Military Personnel File) documents or reports to which access is authorized, as well as navigating through the website itself. This lesson will also explain the functionality and capabilities the user will encounter while ordering and viewing images or reports through the system.</w:t>
            </w:r>
            <w:r w:rsidRPr="0051087D">
              <w:rPr>
                <w:color w:val="auto"/>
              </w:rPr>
              <w:t xml:space="preserve"> This lesson will contain discussions and exercises that will allow you to gain a better understanding of: </w:t>
            </w:r>
          </w:p>
          <w:p w14:paraId="0F3ABA08" w14:textId="74F35C59" w:rsidR="004D1C3D" w:rsidRPr="0051087D" w:rsidRDefault="004321E4" w:rsidP="004D1C3D">
            <w:pPr>
              <w:pStyle w:val="VBAFirstLevelBullet"/>
            </w:pPr>
            <w:r>
              <w:t>W</w:t>
            </w:r>
            <w:r w:rsidR="004D1C3D" w:rsidRPr="0051087D">
              <w:t>hat records are available through DPRIS Web and what records must continue to be ordered through PIES,</w:t>
            </w:r>
          </w:p>
          <w:p w14:paraId="2AC0D252" w14:textId="77777777" w:rsidR="004D1C3D" w:rsidRPr="0051087D" w:rsidRDefault="004D1C3D" w:rsidP="004D1C3D">
            <w:pPr>
              <w:pStyle w:val="VBAFirstLevelBullet"/>
            </w:pPr>
            <w:r w:rsidRPr="0051087D">
              <w:t>Understand his/her role and responsibilities as a DPRIS Web User,</w:t>
            </w:r>
          </w:p>
          <w:p w14:paraId="67B12DC2" w14:textId="77777777" w:rsidR="009B2F5A" w:rsidRPr="0051087D" w:rsidRDefault="004D1C3D" w:rsidP="004D1C3D">
            <w:pPr>
              <w:pStyle w:val="VBAFirstLevelBullet"/>
            </w:pPr>
            <w:r w:rsidRPr="0051087D">
              <w:t>Become a registered user of DPRIS Web, and</w:t>
            </w:r>
          </w:p>
          <w:p w14:paraId="235F4179" w14:textId="08BFD78F" w:rsidR="004D1C3D" w:rsidRPr="0051087D" w:rsidRDefault="004D1C3D" w:rsidP="004D1C3D">
            <w:pPr>
              <w:pStyle w:val="VBAFirstLevelBullet"/>
            </w:pPr>
            <w:r w:rsidRPr="0051087D">
              <w:t>Become familiar with DPRIS Website.</w:t>
            </w:r>
          </w:p>
        </w:tc>
      </w:tr>
      <w:tr w:rsidR="007731CF" w:rsidRPr="0051087D" w14:paraId="235F4184" w14:textId="77777777">
        <w:trPr>
          <w:trHeight w:val="212"/>
        </w:trPr>
        <w:tc>
          <w:tcPr>
            <w:tcW w:w="2520" w:type="dxa"/>
            <w:tcBorders>
              <w:top w:val="nil"/>
              <w:left w:val="nil"/>
              <w:bottom w:val="nil"/>
              <w:right w:val="nil"/>
            </w:tcBorders>
          </w:tcPr>
          <w:p w14:paraId="235F417B" w14:textId="7E5337C8" w:rsidR="009B2F5A" w:rsidRPr="00B236F9" w:rsidRDefault="009B2F5A" w:rsidP="006B18E1">
            <w:bookmarkStart w:id="23" w:name="_Toc269888402"/>
            <w:bookmarkStart w:id="24" w:name="_Toc269888745"/>
            <w:r w:rsidRPr="00B236F9">
              <w:t>Lesson Objectives</w:t>
            </w:r>
            <w:bookmarkEnd w:id="23"/>
            <w:bookmarkEnd w:id="24"/>
          </w:p>
          <w:p w14:paraId="235F417C" w14:textId="77777777" w:rsidR="009B2F5A" w:rsidRPr="00B236F9" w:rsidRDefault="009B2F5A">
            <w:pPr>
              <w:pStyle w:val="VBAInstructorExplanation"/>
              <w:rPr>
                <w:color w:val="auto"/>
              </w:rPr>
            </w:pPr>
            <w:r w:rsidRPr="00B236F9">
              <w:rPr>
                <w:color w:val="auto"/>
              </w:rPr>
              <w:t>Discuss the following:</w:t>
            </w:r>
          </w:p>
          <w:p w14:paraId="03B9C968" w14:textId="77777777" w:rsidR="00900DE9" w:rsidRDefault="006A62C1" w:rsidP="00900DE9">
            <w:pPr>
              <w:pStyle w:val="VBASlideNumber"/>
              <w:rPr>
                <w:color w:val="auto"/>
              </w:rPr>
            </w:pPr>
            <w:r w:rsidRPr="00B236F9">
              <w:rPr>
                <w:color w:val="auto"/>
              </w:rPr>
              <w:t>Slide 2</w:t>
            </w:r>
          </w:p>
          <w:p w14:paraId="68171814" w14:textId="77777777" w:rsidR="00A413D1" w:rsidRDefault="002E3DE5" w:rsidP="00900DE9">
            <w:pPr>
              <w:pStyle w:val="VBASlideNumber"/>
              <w:rPr>
                <w:color w:val="auto"/>
              </w:rPr>
            </w:pPr>
            <w:r w:rsidRPr="00B236F9">
              <w:rPr>
                <w:color w:val="auto"/>
              </w:rPr>
              <w:t xml:space="preserve"> </w:t>
            </w:r>
          </w:p>
          <w:p w14:paraId="235F417E" w14:textId="5903AFAD" w:rsidR="009B2F5A" w:rsidRPr="00B236F9" w:rsidRDefault="002E3DE5" w:rsidP="00900DE9">
            <w:pPr>
              <w:pStyle w:val="VBASlideNumber"/>
              <w:rPr>
                <w:color w:val="auto"/>
              </w:rPr>
            </w:pPr>
            <w:r w:rsidRPr="00B236F9">
              <w:rPr>
                <w:color w:val="auto"/>
              </w:rPr>
              <w:t xml:space="preserve">Handout  </w:t>
            </w:r>
            <w:r w:rsidR="0015382D" w:rsidRPr="00B236F9">
              <w:rPr>
                <w:color w:val="auto"/>
              </w:rPr>
              <w:t xml:space="preserve"> 2</w:t>
            </w:r>
          </w:p>
        </w:tc>
        <w:tc>
          <w:tcPr>
            <w:tcW w:w="7232" w:type="dxa"/>
            <w:gridSpan w:val="2"/>
            <w:tcBorders>
              <w:top w:val="nil"/>
              <w:left w:val="nil"/>
              <w:bottom w:val="nil"/>
              <w:right w:val="nil"/>
            </w:tcBorders>
          </w:tcPr>
          <w:p w14:paraId="235F417F" w14:textId="28A6E758" w:rsidR="009B2F5A" w:rsidRPr="0051087D" w:rsidRDefault="009B2F5A">
            <w:pPr>
              <w:pStyle w:val="VBABodyText"/>
              <w:rPr>
                <w:color w:val="auto"/>
              </w:rPr>
            </w:pPr>
            <w:proofErr w:type="gramStart"/>
            <w:r w:rsidRPr="0051087D">
              <w:rPr>
                <w:color w:val="auto"/>
              </w:rPr>
              <w:t>In order to</w:t>
            </w:r>
            <w:proofErr w:type="gramEnd"/>
            <w:r w:rsidRPr="0051087D">
              <w:rPr>
                <w:color w:val="auto"/>
              </w:rPr>
              <w:t xml:space="preserve"> accomplish the purpose of this lesson, the VSR will be required to accomplish the following lesson objectives.</w:t>
            </w:r>
          </w:p>
          <w:p w14:paraId="235F4180" w14:textId="3AE888C3" w:rsidR="009B2F5A" w:rsidRPr="0051087D" w:rsidRDefault="009B2F5A">
            <w:pPr>
              <w:pStyle w:val="VBABodyText"/>
              <w:rPr>
                <w:color w:val="auto"/>
              </w:rPr>
            </w:pPr>
            <w:r w:rsidRPr="0051087D">
              <w:rPr>
                <w:color w:val="auto"/>
              </w:rPr>
              <w:t>The</w:t>
            </w:r>
            <w:r w:rsidR="00C83BDD" w:rsidRPr="0051087D">
              <w:rPr>
                <w:color w:val="auto"/>
              </w:rPr>
              <w:t xml:space="preserve"> VSR </w:t>
            </w:r>
            <w:r w:rsidRPr="0051087D">
              <w:rPr>
                <w:color w:val="auto"/>
              </w:rPr>
              <w:t xml:space="preserve">will be able to:  </w:t>
            </w:r>
          </w:p>
          <w:p w14:paraId="492CD7E4" w14:textId="77777777" w:rsidR="00C83BDD" w:rsidRPr="0051087D" w:rsidRDefault="00C83BDD" w:rsidP="00C83BDD">
            <w:pPr>
              <w:pStyle w:val="VBAFirstLevelBullet"/>
            </w:pPr>
            <w:r w:rsidRPr="0051087D">
              <w:t>Understand what records are available through DPRIS Web and what records must continue to be ordered through PIES,</w:t>
            </w:r>
          </w:p>
          <w:p w14:paraId="58632835" w14:textId="3E59A658" w:rsidR="00C83BDD" w:rsidRPr="0051087D" w:rsidRDefault="00C83BDD" w:rsidP="00C83BDD">
            <w:pPr>
              <w:pStyle w:val="VBAFirstLevelBullet"/>
            </w:pPr>
            <w:r w:rsidRPr="0051087D">
              <w:t xml:space="preserve">Understand </w:t>
            </w:r>
            <w:r w:rsidR="008A5BB2">
              <w:t>their</w:t>
            </w:r>
            <w:r w:rsidRPr="0051087D">
              <w:t xml:space="preserve"> role and responsibilities as a DPRIS Web User,</w:t>
            </w:r>
          </w:p>
          <w:p w14:paraId="6F0A660C" w14:textId="6B35A40C" w:rsidR="00C83BDD" w:rsidRPr="0051087D" w:rsidRDefault="00C83BDD" w:rsidP="00C83BDD">
            <w:pPr>
              <w:pStyle w:val="VBAFirstLevelBullet"/>
            </w:pPr>
            <w:r w:rsidRPr="0051087D">
              <w:t>Become a registered user of DPRIS Web, and</w:t>
            </w:r>
          </w:p>
          <w:p w14:paraId="1091095B" w14:textId="77777777" w:rsidR="009B2F5A" w:rsidRDefault="00C83BDD" w:rsidP="00C83BDD">
            <w:pPr>
              <w:pStyle w:val="VBAFirstLevelBullet"/>
            </w:pPr>
            <w:r w:rsidRPr="0051087D">
              <w:t>Become familiar with DPRIS Website.</w:t>
            </w:r>
          </w:p>
          <w:p w14:paraId="235F4183" w14:textId="44780C02" w:rsidR="008A5BB2" w:rsidRPr="0051087D" w:rsidRDefault="008A5BB2" w:rsidP="008A5BB2">
            <w:pPr>
              <w:pStyle w:val="VBAFirstLevelBullet"/>
              <w:numPr>
                <w:ilvl w:val="0"/>
                <w:numId w:val="0"/>
              </w:numPr>
              <w:ind w:left="720" w:hanging="360"/>
            </w:pPr>
          </w:p>
        </w:tc>
      </w:tr>
      <w:tr w:rsidR="007731CF" w:rsidRPr="0051087D" w14:paraId="235F4187" w14:textId="77777777" w:rsidTr="00403BC1">
        <w:trPr>
          <w:trHeight w:val="2457"/>
        </w:trPr>
        <w:tc>
          <w:tcPr>
            <w:tcW w:w="2520" w:type="dxa"/>
            <w:tcBorders>
              <w:top w:val="nil"/>
              <w:left w:val="nil"/>
              <w:bottom w:val="nil"/>
              <w:right w:val="nil"/>
            </w:tcBorders>
          </w:tcPr>
          <w:p w14:paraId="235F4185" w14:textId="77777777" w:rsidR="009B2F5A" w:rsidRPr="0051087D" w:rsidRDefault="009B2F5A">
            <w:pPr>
              <w:pStyle w:val="VBAInstructorExplanation"/>
              <w:rPr>
                <w:color w:val="auto"/>
              </w:rPr>
            </w:pPr>
            <w:r w:rsidRPr="0051087D">
              <w:rPr>
                <w:color w:val="auto"/>
              </w:rPr>
              <w:t xml:space="preserve">Explain </w:t>
            </w:r>
            <w:r w:rsidRPr="0051087D">
              <w:rPr>
                <w:color w:val="auto"/>
                <w:szCs w:val="24"/>
              </w:rPr>
              <w:t>the</w:t>
            </w:r>
            <w:r w:rsidRPr="0051087D">
              <w:rPr>
                <w:color w:val="auto"/>
              </w:rPr>
              <w:t xml:space="preserve"> following:</w:t>
            </w:r>
          </w:p>
        </w:tc>
        <w:tc>
          <w:tcPr>
            <w:tcW w:w="7232" w:type="dxa"/>
            <w:gridSpan w:val="2"/>
            <w:tcBorders>
              <w:top w:val="nil"/>
              <w:left w:val="nil"/>
              <w:bottom w:val="nil"/>
              <w:right w:val="nil"/>
            </w:tcBorders>
          </w:tcPr>
          <w:p w14:paraId="72E7774A" w14:textId="77777777" w:rsidR="009B2F5A" w:rsidRDefault="009B2F5A">
            <w:pPr>
              <w:pStyle w:val="VBABodyText"/>
              <w:rPr>
                <w:color w:val="auto"/>
              </w:rPr>
            </w:pPr>
            <w:r w:rsidRPr="0051087D">
              <w:rPr>
                <w:color w:val="auto"/>
              </w:rPr>
              <w:t xml:space="preserve">Each learning objective is covered in the associated topic. </w:t>
            </w:r>
            <w:proofErr w:type="gramStart"/>
            <w:r w:rsidRPr="0051087D">
              <w:rPr>
                <w:color w:val="auto"/>
              </w:rPr>
              <w:t>At the conclusion of</w:t>
            </w:r>
            <w:proofErr w:type="gramEnd"/>
            <w:r w:rsidRPr="0051087D">
              <w:rPr>
                <w:color w:val="auto"/>
              </w:rPr>
              <w:t xml:space="preserve"> the lesson, the learning objectives will be reviewed. </w:t>
            </w:r>
          </w:p>
          <w:p w14:paraId="34D84366" w14:textId="77777777" w:rsidR="008A5BB2" w:rsidRDefault="008A5BB2">
            <w:pPr>
              <w:pStyle w:val="VBABodyText"/>
              <w:rPr>
                <w:color w:val="auto"/>
              </w:rPr>
            </w:pPr>
          </w:p>
          <w:p w14:paraId="235F4186" w14:textId="77777777" w:rsidR="008A5BB2" w:rsidRPr="0051087D" w:rsidRDefault="008A5BB2">
            <w:pPr>
              <w:pStyle w:val="VBABodyText"/>
              <w:rPr>
                <w:color w:val="auto"/>
                <w:szCs w:val="24"/>
              </w:rPr>
            </w:pPr>
          </w:p>
        </w:tc>
      </w:tr>
      <w:tr w:rsidR="007731CF" w:rsidRPr="0051087D" w14:paraId="235F418A" w14:textId="77777777">
        <w:trPr>
          <w:trHeight w:val="212"/>
        </w:trPr>
        <w:tc>
          <w:tcPr>
            <w:tcW w:w="2520" w:type="dxa"/>
            <w:tcBorders>
              <w:top w:val="nil"/>
              <w:left w:val="nil"/>
              <w:bottom w:val="nil"/>
              <w:right w:val="nil"/>
            </w:tcBorders>
          </w:tcPr>
          <w:p w14:paraId="235F4188" w14:textId="6509467A" w:rsidR="009B2F5A" w:rsidRPr="00B236F9" w:rsidRDefault="009B2F5A" w:rsidP="006B18E1">
            <w:bookmarkStart w:id="25" w:name="_Toc269888403"/>
            <w:bookmarkStart w:id="26" w:name="_Toc269888746"/>
            <w:r w:rsidRPr="00B236F9">
              <w:lastRenderedPageBreak/>
              <w:t>M</w:t>
            </w:r>
            <w:bookmarkEnd w:id="25"/>
            <w:bookmarkEnd w:id="26"/>
            <w:r w:rsidR="006B18E1">
              <w:t>otivation</w:t>
            </w:r>
          </w:p>
        </w:tc>
        <w:tc>
          <w:tcPr>
            <w:tcW w:w="7232" w:type="dxa"/>
            <w:gridSpan w:val="2"/>
            <w:tcBorders>
              <w:top w:val="nil"/>
              <w:left w:val="nil"/>
              <w:bottom w:val="nil"/>
              <w:right w:val="nil"/>
            </w:tcBorders>
          </w:tcPr>
          <w:tbl>
            <w:tblPr>
              <w:tblW w:w="7085" w:type="dxa"/>
              <w:tblBorders>
                <w:top w:val="nil"/>
                <w:left w:val="nil"/>
                <w:bottom w:val="nil"/>
                <w:right w:val="nil"/>
              </w:tblBorders>
              <w:tblLayout w:type="fixed"/>
              <w:tblLook w:val="0000" w:firstRow="0" w:lastRow="0" w:firstColumn="0" w:lastColumn="0" w:noHBand="0" w:noVBand="0"/>
            </w:tblPr>
            <w:tblGrid>
              <w:gridCol w:w="7085"/>
            </w:tblGrid>
            <w:tr w:rsidR="00C57936" w:rsidRPr="0051087D" w14:paraId="5C0307BA" w14:textId="77777777" w:rsidTr="00C57936">
              <w:trPr>
                <w:trHeight w:val="1620"/>
              </w:trPr>
              <w:tc>
                <w:tcPr>
                  <w:tcW w:w="7085" w:type="dxa"/>
                </w:tcPr>
                <w:p w14:paraId="00E493B4" w14:textId="3DC1F245" w:rsidR="00C57936" w:rsidRPr="0051087D" w:rsidRDefault="00C57936" w:rsidP="00D27D60">
                  <w:pPr>
                    <w:pStyle w:val="VBABodyText"/>
                    <w:rPr>
                      <w:color w:val="auto"/>
                    </w:rPr>
                  </w:pPr>
                  <w:r w:rsidRPr="0051087D">
                    <w:rPr>
                      <w:color w:val="auto"/>
                    </w:rPr>
                    <w:t>Explain to the trainees how the material covered in class is important and how it relates to their successful job performance. Explain that the reason this is important is because proper use of the DPRIS Web program will ensure the accurate orderin</w:t>
                  </w:r>
                  <w:r>
                    <w:rPr>
                      <w:color w:val="auto"/>
                    </w:rPr>
                    <w:t>g of all digital copies of the V</w:t>
                  </w:r>
                  <w:r w:rsidRPr="0051087D">
                    <w:rPr>
                      <w:color w:val="auto"/>
                    </w:rPr>
                    <w:t xml:space="preserve">eteran’s OMPF and avoid delays in claims processing. </w:t>
                  </w:r>
                </w:p>
              </w:tc>
            </w:tr>
          </w:tbl>
          <w:p w14:paraId="235F4189" w14:textId="1994EA13" w:rsidR="009B2F5A" w:rsidRPr="0051087D" w:rsidRDefault="009B2F5A">
            <w:pPr>
              <w:pStyle w:val="VBABodyText"/>
              <w:rPr>
                <w:color w:val="auto"/>
              </w:rPr>
            </w:pPr>
          </w:p>
        </w:tc>
      </w:tr>
      <w:tr w:rsidR="009B2F5A" w:rsidRPr="0051087D" w14:paraId="235F4196" w14:textId="77777777">
        <w:trPr>
          <w:trHeight w:val="212"/>
        </w:trPr>
        <w:tc>
          <w:tcPr>
            <w:tcW w:w="2520" w:type="dxa"/>
            <w:tcBorders>
              <w:top w:val="nil"/>
              <w:left w:val="nil"/>
              <w:bottom w:val="nil"/>
              <w:right w:val="nil"/>
            </w:tcBorders>
          </w:tcPr>
          <w:p w14:paraId="235F418E" w14:textId="2ED6CBC5" w:rsidR="009B2F5A" w:rsidRPr="00B236F9" w:rsidRDefault="009B2F5A" w:rsidP="006B18E1">
            <w:bookmarkStart w:id="27" w:name="_Toc269888405"/>
            <w:bookmarkStart w:id="28" w:name="_Toc269888748"/>
            <w:r w:rsidRPr="00B236F9">
              <w:t>References</w:t>
            </w:r>
            <w:bookmarkEnd w:id="27"/>
            <w:bookmarkEnd w:id="28"/>
          </w:p>
          <w:p w14:paraId="235F418F" w14:textId="659D42DD" w:rsidR="009B2F5A" w:rsidRPr="00B236F9" w:rsidRDefault="006A62C1">
            <w:pPr>
              <w:pStyle w:val="VBASlideNumber"/>
              <w:rPr>
                <w:color w:val="auto"/>
              </w:rPr>
            </w:pPr>
            <w:r w:rsidRPr="00B236F9">
              <w:rPr>
                <w:color w:val="auto"/>
              </w:rPr>
              <w:t>Slide 3</w:t>
            </w:r>
          </w:p>
          <w:p w14:paraId="30D42AB8" w14:textId="77777777" w:rsidR="00A413D1" w:rsidRDefault="0015382D" w:rsidP="00C57936">
            <w:pPr>
              <w:pStyle w:val="VBAHandoutNumber"/>
              <w:rPr>
                <w:color w:val="auto"/>
              </w:rPr>
            </w:pPr>
            <w:r w:rsidRPr="00B236F9">
              <w:rPr>
                <w:color w:val="auto"/>
              </w:rPr>
              <w:t xml:space="preserve"> </w:t>
            </w:r>
          </w:p>
          <w:p w14:paraId="235F4190" w14:textId="5677B31A" w:rsidR="009B2F5A" w:rsidRPr="00B236F9" w:rsidRDefault="0015382D" w:rsidP="00C57936">
            <w:pPr>
              <w:pStyle w:val="VBAHandoutNumber"/>
              <w:rPr>
                <w:color w:val="auto"/>
              </w:rPr>
            </w:pPr>
            <w:r w:rsidRPr="00B236F9">
              <w:rPr>
                <w:color w:val="auto"/>
              </w:rPr>
              <w:t>Handout 3</w:t>
            </w:r>
          </w:p>
        </w:tc>
        <w:tc>
          <w:tcPr>
            <w:tcW w:w="7232" w:type="dxa"/>
            <w:gridSpan w:val="2"/>
            <w:tcBorders>
              <w:top w:val="nil"/>
              <w:left w:val="nil"/>
              <w:bottom w:val="nil"/>
              <w:right w:val="nil"/>
            </w:tcBorders>
          </w:tcPr>
          <w:p w14:paraId="235F4191" w14:textId="77777777" w:rsidR="009B2F5A" w:rsidRPr="0051087D" w:rsidRDefault="009B2F5A">
            <w:pPr>
              <w:pStyle w:val="VBABodyText"/>
              <w:rPr>
                <w:b/>
                <w:noProof/>
                <w:color w:val="auto"/>
              </w:rPr>
            </w:pPr>
            <w:r w:rsidRPr="0051087D">
              <w:rPr>
                <w:noProof/>
                <w:color w:val="auto"/>
              </w:rPr>
              <w:t>Explain where these references are located in the workplace.</w:t>
            </w:r>
          </w:p>
          <w:p w14:paraId="235F4195" w14:textId="13168133" w:rsidR="009B2F5A" w:rsidRPr="009B4D4A" w:rsidRDefault="00D27D60">
            <w:pPr>
              <w:pStyle w:val="VBAFirstLevelBullet"/>
            </w:pPr>
            <w:r w:rsidRPr="009B4D4A">
              <w:t>DPRIS Web</w:t>
            </w:r>
            <w:r w:rsidR="00403EC5" w:rsidRPr="009B4D4A">
              <w:t>site User</w:t>
            </w:r>
            <w:r w:rsidRPr="009B4D4A">
              <w:t xml:space="preserve"> Guide</w:t>
            </w:r>
          </w:p>
        </w:tc>
      </w:tr>
    </w:tbl>
    <w:p w14:paraId="235F4197" w14:textId="77777777" w:rsidR="009B2F5A" w:rsidRPr="0051087D" w:rsidRDefault="009B2F5A">
      <w:pPr>
        <w:rPr>
          <w:b/>
        </w:rPr>
      </w:pPr>
    </w:p>
    <w:p w14:paraId="235F4198" w14:textId="77777777" w:rsidR="009B2F5A" w:rsidRPr="0051087D"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731CF" w:rsidRPr="0051087D" w14:paraId="235F419A" w14:textId="77777777">
        <w:trPr>
          <w:trHeight w:val="212"/>
        </w:trPr>
        <w:tc>
          <w:tcPr>
            <w:tcW w:w="9777" w:type="dxa"/>
            <w:gridSpan w:val="2"/>
            <w:tcBorders>
              <w:top w:val="nil"/>
              <w:left w:val="nil"/>
              <w:bottom w:val="nil"/>
              <w:right w:val="nil"/>
            </w:tcBorders>
            <w:vAlign w:val="center"/>
          </w:tcPr>
          <w:p w14:paraId="235F4199" w14:textId="372AC322" w:rsidR="009B2F5A" w:rsidRPr="0051087D" w:rsidRDefault="009B2F5A" w:rsidP="004321E4">
            <w:pPr>
              <w:pStyle w:val="VBALessonTopicTitle"/>
              <w:rPr>
                <w:rFonts w:ascii="Times New Roman" w:hAnsi="Times New Roman"/>
                <w:color w:val="auto"/>
              </w:rPr>
            </w:pPr>
            <w:bookmarkStart w:id="29" w:name="_Toc269888406"/>
            <w:bookmarkStart w:id="30" w:name="_Toc269888749"/>
            <w:bookmarkStart w:id="31" w:name="_Toc269888789"/>
            <w:bookmarkStart w:id="32" w:name="_Toc444062919"/>
            <w:r w:rsidRPr="0051087D">
              <w:rPr>
                <w:rFonts w:ascii="Times New Roman" w:hAnsi="Times New Roman"/>
                <w:color w:val="auto"/>
              </w:rPr>
              <w:t xml:space="preserve">Topic 1: </w:t>
            </w:r>
            <w:bookmarkEnd w:id="29"/>
            <w:bookmarkEnd w:id="30"/>
            <w:bookmarkEnd w:id="31"/>
            <w:r w:rsidR="00EE0852">
              <w:rPr>
                <w:rFonts w:ascii="Times New Roman" w:hAnsi="Times New Roman"/>
                <w:color w:val="auto"/>
              </w:rPr>
              <w:t xml:space="preserve">DPRIS Web </w:t>
            </w:r>
            <w:r w:rsidR="004321E4">
              <w:rPr>
                <w:rFonts w:ascii="Times New Roman" w:hAnsi="Times New Roman"/>
                <w:color w:val="auto"/>
              </w:rPr>
              <w:t xml:space="preserve">and </w:t>
            </w:r>
            <w:r w:rsidR="00EE0852">
              <w:rPr>
                <w:rFonts w:ascii="Times New Roman" w:hAnsi="Times New Roman"/>
                <w:color w:val="auto"/>
              </w:rPr>
              <w:t>Its</w:t>
            </w:r>
            <w:r w:rsidR="00D27D60" w:rsidRPr="0051087D">
              <w:rPr>
                <w:rFonts w:ascii="Times New Roman" w:hAnsi="Times New Roman"/>
                <w:color w:val="auto"/>
              </w:rPr>
              <w:t xml:space="preserve"> A</w:t>
            </w:r>
            <w:r w:rsidR="00EE0852">
              <w:rPr>
                <w:rFonts w:ascii="Times New Roman" w:hAnsi="Times New Roman"/>
                <w:color w:val="auto"/>
              </w:rPr>
              <w:t>dvantages</w:t>
            </w:r>
            <w:bookmarkEnd w:id="32"/>
          </w:p>
        </w:tc>
      </w:tr>
      <w:tr w:rsidR="007731CF" w:rsidRPr="0051087D" w14:paraId="235F41A0" w14:textId="77777777">
        <w:trPr>
          <w:trHeight w:val="212"/>
        </w:trPr>
        <w:tc>
          <w:tcPr>
            <w:tcW w:w="2560" w:type="dxa"/>
            <w:tcBorders>
              <w:top w:val="nil"/>
              <w:left w:val="nil"/>
              <w:bottom w:val="nil"/>
              <w:right w:val="nil"/>
            </w:tcBorders>
          </w:tcPr>
          <w:p w14:paraId="235F419E" w14:textId="77777777" w:rsidR="009B2F5A" w:rsidRPr="00B236F9" w:rsidRDefault="009B2F5A" w:rsidP="006B18E1">
            <w:bookmarkStart w:id="33" w:name="_Toc269888408"/>
            <w:bookmarkStart w:id="34" w:name="_Toc269888751"/>
            <w:r w:rsidRPr="00B236F9">
              <w:t>Time Required</w:t>
            </w:r>
            <w:bookmarkEnd w:id="33"/>
            <w:bookmarkEnd w:id="34"/>
          </w:p>
        </w:tc>
        <w:tc>
          <w:tcPr>
            <w:tcW w:w="7217" w:type="dxa"/>
            <w:tcBorders>
              <w:top w:val="nil"/>
              <w:left w:val="nil"/>
              <w:bottom w:val="nil"/>
              <w:right w:val="nil"/>
            </w:tcBorders>
          </w:tcPr>
          <w:p w14:paraId="235F419F" w14:textId="44D1F999" w:rsidR="009B2F5A" w:rsidRPr="0051087D" w:rsidRDefault="004970C9">
            <w:pPr>
              <w:pStyle w:val="VBATimeReq"/>
              <w:rPr>
                <w:color w:val="auto"/>
              </w:rPr>
            </w:pPr>
            <w:r>
              <w:rPr>
                <w:color w:val="auto"/>
              </w:rPr>
              <w:t>0.</w:t>
            </w:r>
            <w:r w:rsidR="006D6698" w:rsidRPr="0051087D">
              <w:rPr>
                <w:color w:val="auto"/>
              </w:rPr>
              <w:t>5</w:t>
            </w:r>
            <w:r w:rsidR="009B2F5A" w:rsidRPr="0051087D">
              <w:rPr>
                <w:color w:val="auto"/>
              </w:rPr>
              <w:t xml:space="preserve"> hours</w:t>
            </w:r>
          </w:p>
        </w:tc>
      </w:tr>
      <w:tr w:rsidR="007731CF" w:rsidRPr="0051087D" w14:paraId="235F41AB" w14:textId="77777777">
        <w:trPr>
          <w:trHeight w:val="212"/>
        </w:trPr>
        <w:tc>
          <w:tcPr>
            <w:tcW w:w="2560" w:type="dxa"/>
            <w:tcBorders>
              <w:top w:val="nil"/>
              <w:left w:val="nil"/>
              <w:bottom w:val="nil"/>
              <w:right w:val="nil"/>
            </w:tcBorders>
          </w:tcPr>
          <w:p w14:paraId="235F41A1" w14:textId="196F55A8" w:rsidR="009B2F5A" w:rsidRPr="00B236F9" w:rsidRDefault="009B2F5A" w:rsidP="006B18E1">
            <w:r w:rsidRPr="00B236F9">
              <w:t>O</w:t>
            </w:r>
            <w:r w:rsidR="006B18E1">
              <w:t>bjectives</w:t>
            </w:r>
            <w:r w:rsidRPr="00B236F9">
              <w:t>/</w:t>
            </w:r>
            <w:r w:rsidRPr="00B236F9">
              <w:br/>
              <w:t>Teaching Points</w:t>
            </w:r>
          </w:p>
          <w:p w14:paraId="235F41A2" w14:textId="77777777" w:rsidR="009B2F5A" w:rsidRPr="00B236F9" w:rsidRDefault="009B2F5A" w:rsidP="006B18E1">
            <w:pPr>
              <w:rPr>
                <w:i/>
                <w:szCs w:val="24"/>
              </w:rPr>
            </w:pPr>
          </w:p>
        </w:tc>
        <w:tc>
          <w:tcPr>
            <w:tcW w:w="7217" w:type="dxa"/>
            <w:tcBorders>
              <w:top w:val="nil"/>
              <w:left w:val="nil"/>
              <w:bottom w:val="nil"/>
              <w:right w:val="nil"/>
            </w:tcBorders>
          </w:tcPr>
          <w:p w14:paraId="235F41A3" w14:textId="77777777" w:rsidR="009B2F5A" w:rsidRPr="0051087D" w:rsidRDefault="009B2F5A">
            <w:pPr>
              <w:tabs>
                <w:tab w:val="left" w:pos="590"/>
              </w:tabs>
              <w:spacing w:after="120"/>
              <w:rPr>
                <w:szCs w:val="24"/>
              </w:rPr>
            </w:pPr>
            <w:r w:rsidRPr="0051087D">
              <w:rPr>
                <w:szCs w:val="24"/>
              </w:rPr>
              <w:t>Topic objectives:</w:t>
            </w:r>
          </w:p>
          <w:p w14:paraId="575228FD" w14:textId="74D950B8" w:rsidR="00403EC5" w:rsidRPr="0051087D" w:rsidRDefault="00603FC1" w:rsidP="00403EC5">
            <w:pPr>
              <w:numPr>
                <w:ilvl w:val="0"/>
                <w:numId w:val="9"/>
              </w:numPr>
              <w:tabs>
                <w:tab w:val="left" w:pos="590"/>
              </w:tabs>
              <w:spacing w:before="60" w:after="60"/>
              <w:rPr>
                <w:szCs w:val="24"/>
              </w:rPr>
            </w:pPr>
            <w:r w:rsidRPr="0051087D">
              <w:rPr>
                <w:szCs w:val="24"/>
              </w:rPr>
              <w:t>Understand</w:t>
            </w:r>
            <w:r w:rsidR="00403EC5" w:rsidRPr="0051087D">
              <w:rPr>
                <w:szCs w:val="24"/>
              </w:rPr>
              <w:t xml:space="preserve"> some of its advantages over other systems.</w:t>
            </w:r>
          </w:p>
          <w:p w14:paraId="235F41A7" w14:textId="77777777" w:rsidR="009B2F5A" w:rsidRPr="0051087D" w:rsidRDefault="009B2F5A">
            <w:pPr>
              <w:tabs>
                <w:tab w:val="left" w:pos="590"/>
              </w:tabs>
              <w:spacing w:after="120"/>
              <w:rPr>
                <w:bCs/>
                <w:szCs w:val="24"/>
              </w:rPr>
            </w:pPr>
            <w:r w:rsidRPr="0051087D">
              <w:rPr>
                <w:szCs w:val="24"/>
              </w:rPr>
              <w:t>The following topic teaching points support the topic objectives</w:t>
            </w:r>
            <w:r w:rsidRPr="0051087D">
              <w:rPr>
                <w:bCs/>
                <w:szCs w:val="24"/>
              </w:rPr>
              <w:t xml:space="preserve">: </w:t>
            </w:r>
          </w:p>
          <w:p w14:paraId="0C4CFED2" w14:textId="77777777" w:rsidR="00403EC5" w:rsidRPr="0051087D" w:rsidRDefault="00403EC5" w:rsidP="00403EC5">
            <w:pPr>
              <w:numPr>
                <w:ilvl w:val="0"/>
                <w:numId w:val="9"/>
              </w:numPr>
              <w:tabs>
                <w:tab w:val="left" w:pos="590"/>
              </w:tabs>
              <w:spacing w:before="60" w:after="60"/>
              <w:rPr>
                <w:szCs w:val="24"/>
              </w:rPr>
            </w:pPr>
            <w:r w:rsidRPr="0051087D">
              <w:rPr>
                <w:szCs w:val="24"/>
              </w:rPr>
              <w:t>Describe VA’s interface with the military services’ repositories and how using DPRIS Web makes submitting requests and retrieving responses less cumbersome.</w:t>
            </w:r>
          </w:p>
          <w:p w14:paraId="235F41AA" w14:textId="085DD73A" w:rsidR="009B2F5A" w:rsidRPr="0051087D" w:rsidRDefault="009B2F5A" w:rsidP="00403EC5">
            <w:pPr>
              <w:tabs>
                <w:tab w:val="left" w:pos="590"/>
              </w:tabs>
              <w:spacing w:before="60" w:after="60"/>
              <w:ind w:left="720"/>
              <w:rPr>
                <w:szCs w:val="24"/>
              </w:rPr>
            </w:pPr>
          </w:p>
        </w:tc>
      </w:tr>
      <w:tr w:rsidR="007731CF" w:rsidRPr="0051087D" w14:paraId="235F41B0" w14:textId="77777777">
        <w:trPr>
          <w:trHeight w:val="212"/>
        </w:trPr>
        <w:tc>
          <w:tcPr>
            <w:tcW w:w="2560" w:type="dxa"/>
            <w:tcBorders>
              <w:top w:val="nil"/>
              <w:left w:val="nil"/>
              <w:bottom w:val="nil"/>
              <w:right w:val="nil"/>
            </w:tcBorders>
          </w:tcPr>
          <w:p w14:paraId="235F41AC" w14:textId="7E8CD27A" w:rsidR="009B2F5A" w:rsidRPr="00B236F9" w:rsidRDefault="006B18E1" w:rsidP="006B18E1">
            <w:pPr>
              <w:rPr>
                <w:bCs/>
                <w:i/>
              </w:rPr>
            </w:pPr>
            <w:r>
              <w:t xml:space="preserve">DPRIS Web </w:t>
            </w:r>
            <w:r w:rsidR="004321E4">
              <w:t xml:space="preserve">and </w:t>
            </w:r>
            <w:r>
              <w:t>Its Advantages</w:t>
            </w:r>
            <w:r w:rsidR="009B2F5A" w:rsidRPr="00B236F9">
              <w:br/>
            </w:r>
          </w:p>
          <w:p w14:paraId="540904F1" w14:textId="77777777" w:rsidR="00900DE9" w:rsidRPr="004851EC" w:rsidRDefault="006A62C1" w:rsidP="00900DE9">
            <w:pPr>
              <w:spacing w:before="0"/>
              <w:rPr>
                <w:i/>
              </w:rPr>
            </w:pPr>
            <w:r w:rsidRPr="004851EC">
              <w:rPr>
                <w:i/>
              </w:rPr>
              <w:t>Slide 4-5</w:t>
            </w:r>
            <w:r w:rsidR="009B2F5A" w:rsidRPr="004851EC">
              <w:rPr>
                <w:i/>
              </w:rPr>
              <w:br/>
            </w:r>
          </w:p>
          <w:p w14:paraId="235F41AE" w14:textId="4BA77BE0" w:rsidR="009B2F5A" w:rsidRPr="001B6CAB" w:rsidRDefault="002E3DE5" w:rsidP="00900DE9">
            <w:pPr>
              <w:spacing w:before="0"/>
              <w:rPr>
                <w:i/>
              </w:rPr>
            </w:pPr>
            <w:r w:rsidRPr="001B6CAB">
              <w:rPr>
                <w:i/>
              </w:rPr>
              <w:t xml:space="preserve">Handout </w:t>
            </w:r>
            <w:r w:rsidR="0015382D" w:rsidRPr="001B6CAB">
              <w:rPr>
                <w:i/>
              </w:rPr>
              <w:t>4</w:t>
            </w:r>
          </w:p>
        </w:tc>
        <w:tc>
          <w:tcPr>
            <w:tcW w:w="7217" w:type="dxa"/>
            <w:tcBorders>
              <w:top w:val="nil"/>
              <w:left w:val="nil"/>
              <w:bottom w:val="nil"/>
              <w:right w:val="nil"/>
            </w:tcBorders>
          </w:tcPr>
          <w:p w14:paraId="4611790A" w14:textId="77777777" w:rsidR="006D6698" w:rsidRPr="0051087D" w:rsidRDefault="006D6698" w:rsidP="006D6698">
            <w:pPr>
              <w:pStyle w:val="VBABodyText"/>
              <w:rPr>
                <w:color w:val="auto"/>
              </w:rPr>
            </w:pPr>
            <w:r w:rsidRPr="0051087D">
              <w:rPr>
                <w:color w:val="auto"/>
              </w:rPr>
              <w:t>Explain what DPRIS Web is and what it provides.</w:t>
            </w:r>
          </w:p>
          <w:p w14:paraId="739C0B6B" w14:textId="77777777" w:rsidR="009B2F5A" w:rsidRDefault="006D6698" w:rsidP="006D6698">
            <w:pPr>
              <w:pStyle w:val="VBABodyText"/>
              <w:rPr>
                <w:color w:val="auto"/>
              </w:rPr>
            </w:pPr>
            <w:r w:rsidRPr="0051087D">
              <w:rPr>
                <w:color w:val="auto"/>
              </w:rPr>
              <w:t>Discuss some of its advantages over other systems.</w:t>
            </w:r>
            <w:r w:rsidR="00F03E81">
              <w:rPr>
                <w:color w:val="auto"/>
              </w:rPr>
              <w:t xml:space="preserve"> </w:t>
            </w:r>
          </w:p>
          <w:p w14:paraId="235F41AF" w14:textId="497E0FD6" w:rsidR="00F03E81" w:rsidRPr="0051087D" w:rsidRDefault="00F03E81" w:rsidP="006D6698">
            <w:pPr>
              <w:pStyle w:val="VBABodyText"/>
              <w:rPr>
                <w:color w:val="auto"/>
              </w:rPr>
            </w:pPr>
            <w:r>
              <w:rPr>
                <w:color w:val="auto"/>
              </w:rPr>
              <w:t>See slides 4-5</w:t>
            </w:r>
          </w:p>
        </w:tc>
      </w:tr>
      <w:tr w:rsidR="007731CF" w:rsidRPr="0051087D" w14:paraId="235F41B5" w14:textId="77777777" w:rsidTr="00403BC1">
        <w:trPr>
          <w:trHeight w:val="2268"/>
        </w:trPr>
        <w:tc>
          <w:tcPr>
            <w:tcW w:w="2560" w:type="dxa"/>
            <w:tcBorders>
              <w:top w:val="nil"/>
              <w:left w:val="nil"/>
              <w:bottom w:val="nil"/>
              <w:right w:val="nil"/>
            </w:tcBorders>
          </w:tcPr>
          <w:p w14:paraId="235F41B1" w14:textId="1263250B" w:rsidR="009B2F5A" w:rsidRPr="00B236F9" w:rsidRDefault="006D6698" w:rsidP="006B18E1">
            <w:r w:rsidRPr="00B236F9">
              <w:t>VA-S</w:t>
            </w:r>
            <w:r w:rsidR="006B18E1">
              <w:t>ervices</w:t>
            </w:r>
            <w:r w:rsidRPr="00B236F9">
              <w:t xml:space="preserve"> </w:t>
            </w:r>
            <w:r w:rsidR="006B18E1">
              <w:t>Interface</w:t>
            </w:r>
            <w:r w:rsidR="009B2F5A" w:rsidRPr="00B236F9">
              <w:br/>
            </w:r>
          </w:p>
          <w:p w14:paraId="235F41B2" w14:textId="069E47C7" w:rsidR="009B2F5A" w:rsidRPr="00D37489" w:rsidRDefault="00B8661E" w:rsidP="006B18E1">
            <w:pPr>
              <w:rPr>
                <w:i/>
              </w:rPr>
            </w:pPr>
            <w:r w:rsidRPr="00D37489">
              <w:rPr>
                <w:i/>
              </w:rPr>
              <w:t>Slide 6-7</w:t>
            </w:r>
            <w:r w:rsidR="009B2F5A" w:rsidRPr="00D37489">
              <w:rPr>
                <w:i/>
              </w:rPr>
              <w:br/>
            </w:r>
          </w:p>
          <w:p w14:paraId="235F41B3" w14:textId="73480EE6" w:rsidR="009B2F5A" w:rsidRPr="001B6CAB" w:rsidRDefault="002E3DE5" w:rsidP="006B18E1">
            <w:pPr>
              <w:rPr>
                <w:i/>
              </w:rPr>
            </w:pPr>
            <w:r w:rsidRPr="001B6CAB">
              <w:rPr>
                <w:i/>
              </w:rPr>
              <w:t xml:space="preserve">Handout </w:t>
            </w:r>
            <w:r w:rsidR="0015382D" w:rsidRPr="001B6CAB">
              <w:rPr>
                <w:i/>
              </w:rPr>
              <w:t>4</w:t>
            </w:r>
          </w:p>
        </w:tc>
        <w:tc>
          <w:tcPr>
            <w:tcW w:w="7217" w:type="dxa"/>
            <w:tcBorders>
              <w:top w:val="nil"/>
              <w:left w:val="nil"/>
              <w:bottom w:val="nil"/>
              <w:right w:val="nil"/>
            </w:tcBorders>
          </w:tcPr>
          <w:p w14:paraId="5E5A0A08" w14:textId="77777777" w:rsidR="009B2F5A" w:rsidRDefault="006D6698" w:rsidP="006B18E1">
            <w:r w:rsidRPr="0051087D">
              <w:t>Describe VA’s interface with the military services’ repositories and how using DPRIS Web makes submitting requests and retrieving responses less cumbersome.</w:t>
            </w:r>
          </w:p>
          <w:p w14:paraId="235F41B4" w14:textId="060AD472" w:rsidR="002378E6" w:rsidRPr="0051087D" w:rsidRDefault="002378E6" w:rsidP="00F3720C">
            <w:pPr>
              <w:rPr>
                <w:b/>
              </w:rPr>
            </w:pPr>
            <w:r>
              <w:t>Pr</w:t>
            </w:r>
            <w:r w:rsidR="00F3720C">
              <w:t xml:space="preserve">ior </w:t>
            </w:r>
            <w:r>
              <w:t xml:space="preserve">to DPRIS, users would </w:t>
            </w:r>
            <w:r w:rsidR="00F3720C">
              <w:t xml:space="preserve">require </w:t>
            </w:r>
            <w:r>
              <w:t xml:space="preserve">system access to </w:t>
            </w:r>
            <w:r w:rsidR="00F3720C">
              <w:t xml:space="preserve">each </w:t>
            </w:r>
            <w:r>
              <w:t>individual services repository. With that a User ID and Password would be assigned. DPRIS benefits the user by accessing multiple service repositories through a single interface.</w:t>
            </w:r>
          </w:p>
        </w:tc>
      </w:tr>
      <w:tr w:rsidR="007731CF" w:rsidRPr="0051087D" w14:paraId="235F41BA" w14:textId="77777777">
        <w:trPr>
          <w:trHeight w:val="212"/>
        </w:trPr>
        <w:tc>
          <w:tcPr>
            <w:tcW w:w="2560" w:type="dxa"/>
            <w:tcBorders>
              <w:top w:val="nil"/>
              <w:left w:val="nil"/>
              <w:bottom w:val="nil"/>
              <w:right w:val="nil"/>
            </w:tcBorders>
          </w:tcPr>
          <w:p w14:paraId="235F41B6" w14:textId="6664B69E" w:rsidR="009B2F5A" w:rsidRPr="00B236F9" w:rsidRDefault="006D6698" w:rsidP="006B18E1">
            <w:pPr>
              <w:rPr>
                <w:bCs/>
                <w:i/>
              </w:rPr>
            </w:pPr>
            <w:r w:rsidRPr="00B236F9">
              <w:t>DPRIS W</w:t>
            </w:r>
            <w:r w:rsidR="006B18E1">
              <w:t>eb Standard</w:t>
            </w:r>
            <w:r w:rsidRPr="00B236F9">
              <w:t xml:space="preserve"> I</w:t>
            </w:r>
            <w:r w:rsidR="006B18E1">
              <w:t>ndexing</w:t>
            </w:r>
            <w:r w:rsidRPr="00B236F9">
              <w:t xml:space="preserve"> S</w:t>
            </w:r>
            <w:r w:rsidR="006B18E1">
              <w:t>cheme</w:t>
            </w:r>
            <w:r w:rsidR="009B2F5A" w:rsidRPr="00B236F9">
              <w:br/>
            </w:r>
          </w:p>
          <w:p w14:paraId="235F41B7" w14:textId="207795D4" w:rsidR="009B2F5A" w:rsidRPr="00D37489" w:rsidRDefault="002C5784" w:rsidP="006B18E1">
            <w:pPr>
              <w:rPr>
                <w:i/>
              </w:rPr>
            </w:pPr>
            <w:r w:rsidRPr="00D37489">
              <w:rPr>
                <w:i/>
              </w:rPr>
              <w:lastRenderedPageBreak/>
              <w:t>Slide 8</w:t>
            </w:r>
            <w:r w:rsidR="009B2F5A" w:rsidRPr="00D37489">
              <w:rPr>
                <w:i/>
              </w:rPr>
              <w:br/>
            </w:r>
          </w:p>
          <w:p w14:paraId="235F41B8" w14:textId="2E70752F" w:rsidR="009B2F5A" w:rsidRPr="004851EC" w:rsidRDefault="002E3DE5" w:rsidP="006B18E1">
            <w:pPr>
              <w:rPr>
                <w:i/>
              </w:rPr>
            </w:pPr>
            <w:r w:rsidRPr="004851EC">
              <w:rPr>
                <w:i/>
              </w:rPr>
              <w:t xml:space="preserve">Handout </w:t>
            </w:r>
            <w:r w:rsidR="0015382D" w:rsidRPr="004851EC">
              <w:rPr>
                <w:i/>
              </w:rPr>
              <w:t>5</w:t>
            </w:r>
            <w:r w:rsidR="00F67C0D" w:rsidRPr="004851EC">
              <w:rPr>
                <w:i/>
              </w:rPr>
              <w:t xml:space="preserve"> - 6</w:t>
            </w:r>
          </w:p>
        </w:tc>
        <w:tc>
          <w:tcPr>
            <w:tcW w:w="7217" w:type="dxa"/>
            <w:tcBorders>
              <w:top w:val="nil"/>
              <w:left w:val="nil"/>
              <w:bottom w:val="nil"/>
              <w:right w:val="nil"/>
            </w:tcBorders>
          </w:tcPr>
          <w:p w14:paraId="225F9925" w14:textId="77777777" w:rsidR="006D6698" w:rsidRPr="0051087D" w:rsidRDefault="006D6698" w:rsidP="006D6698">
            <w:pPr>
              <w:spacing w:before="240" w:after="240"/>
            </w:pPr>
            <w:r w:rsidRPr="0051087D">
              <w:lastRenderedPageBreak/>
              <w:t xml:space="preserve">Explain that each document allowed within the military services’ OMPF systems has been mapped to the DPRIS Web standard indexing scheme. </w:t>
            </w:r>
            <w:r w:rsidRPr="0051087D">
              <w:lastRenderedPageBreak/>
              <w:t>Discuss the four major functional document groupings:</w:t>
            </w:r>
          </w:p>
          <w:p w14:paraId="4882F1AA" w14:textId="490DA784" w:rsidR="006D6698" w:rsidRPr="0051087D" w:rsidRDefault="006D6698" w:rsidP="006D6698">
            <w:pPr>
              <w:pStyle w:val="ListParagraph"/>
              <w:numPr>
                <w:ilvl w:val="0"/>
                <w:numId w:val="21"/>
              </w:numPr>
              <w:spacing w:before="240" w:after="240"/>
            </w:pPr>
            <w:r w:rsidRPr="0051087D">
              <w:t>Service Computation</w:t>
            </w:r>
          </w:p>
          <w:p w14:paraId="627DDCB3" w14:textId="54E3B0F4" w:rsidR="006D6698" w:rsidRPr="0051087D" w:rsidRDefault="006D6698" w:rsidP="006D6698">
            <w:pPr>
              <w:pStyle w:val="ListParagraph"/>
              <w:numPr>
                <w:ilvl w:val="0"/>
                <w:numId w:val="21"/>
              </w:numPr>
              <w:spacing w:before="240" w:after="240"/>
            </w:pPr>
            <w:r w:rsidRPr="0051087D">
              <w:t>Performance</w:t>
            </w:r>
          </w:p>
          <w:p w14:paraId="1188A5FB" w14:textId="649D4EA9" w:rsidR="006D6698" w:rsidRPr="0051087D" w:rsidRDefault="006D6698" w:rsidP="006D6698">
            <w:pPr>
              <w:pStyle w:val="ListParagraph"/>
              <w:numPr>
                <w:ilvl w:val="0"/>
                <w:numId w:val="21"/>
              </w:numPr>
              <w:spacing w:before="240" w:after="240"/>
            </w:pPr>
            <w:r w:rsidRPr="0051087D">
              <w:t>Professional History</w:t>
            </w:r>
          </w:p>
          <w:p w14:paraId="235F41B9" w14:textId="78AE8FF6" w:rsidR="009B2F5A" w:rsidRPr="0051087D" w:rsidRDefault="006D6698" w:rsidP="006D6698">
            <w:pPr>
              <w:pStyle w:val="ListParagraph"/>
              <w:numPr>
                <w:ilvl w:val="0"/>
                <w:numId w:val="21"/>
              </w:numPr>
              <w:spacing w:before="240" w:after="240"/>
            </w:pPr>
            <w:r w:rsidRPr="0051087D">
              <w:t>Administrative</w:t>
            </w:r>
          </w:p>
        </w:tc>
      </w:tr>
      <w:tr w:rsidR="007731CF" w:rsidRPr="0051087D" w14:paraId="235F41C2" w14:textId="77777777" w:rsidTr="00403BC1">
        <w:trPr>
          <w:cantSplit/>
          <w:trHeight w:val="4815"/>
        </w:trPr>
        <w:tc>
          <w:tcPr>
            <w:tcW w:w="2560" w:type="dxa"/>
            <w:tcBorders>
              <w:top w:val="nil"/>
              <w:left w:val="nil"/>
              <w:bottom w:val="nil"/>
              <w:right w:val="nil"/>
            </w:tcBorders>
          </w:tcPr>
          <w:p w14:paraId="235F41BB" w14:textId="6515BA22" w:rsidR="009B2F5A" w:rsidRPr="00B236F9" w:rsidRDefault="006B18E1" w:rsidP="006B18E1">
            <w:r>
              <w:lastRenderedPageBreak/>
              <w:t xml:space="preserve">Personnel </w:t>
            </w:r>
            <w:r w:rsidR="006D6698" w:rsidRPr="00B236F9">
              <w:t>R</w:t>
            </w:r>
            <w:r>
              <w:t>ecords</w:t>
            </w:r>
            <w:r w:rsidR="006D6698" w:rsidRPr="00B236F9">
              <w:t xml:space="preserve"> A</w:t>
            </w:r>
            <w:r>
              <w:t xml:space="preserve">vailable </w:t>
            </w:r>
            <w:r w:rsidR="006D6698" w:rsidRPr="00B236F9">
              <w:t>T</w:t>
            </w:r>
            <w:r>
              <w:t>hrough</w:t>
            </w:r>
            <w:r w:rsidR="006D6698" w:rsidRPr="00B236F9">
              <w:t xml:space="preserve"> DPRIS W</w:t>
            </w:r>
            <w:r>
              <w:t>eb</w:t>
            </w:r>
            <w:r w:rsidR="009B2F5A" w:rsidRPr="00B236F9">
              <w:br/>
            </w:r>
          </w:p>
          <w:p w14:paraId="235F41BC" w14:textId="20FCCCF0" w:rsidR="009B2F5A" w:rsidRPr="00D37489" w:rsidRDefault="002C5784">
            <w:pPr>
              <w:pStyle w:val="VBASlideNumber"/>
              <w:rPr>
                <w:color w:val="auto"/>
              </w:rPr>
            </w:pPr>
            <w:r w:rsidRPr="00D37489">
              <w:rPr>
                <w:color w:val="auto"/>
              </w:rPr>
              <w:t>Slide 9</w:t>
            </w:r>
            <w:r w:rsidR="009B2F5A" w:rsidRPr="00D37489">
              <w:rPr>
                <w:color w:val="auto"/>
              </w:rPr>
              <w:br/>
            </w:r>
          </w:p>
          <w:p w14:paraId="55447BEE" w14:textId="2B4C47A5" w:rsidR="009B2F5A" w:rsidRDefault="002E3DE5" w:rsidP="002E3DE5">
            <w:pPr>
              <w:pStyle w:val="VBAHandoutNumber"/>
              <w:rPr>
                <w:color w:val="auto"/>
              </w:rPr>
            </w:pPr>
            <w:r w:rsidRPr="00B236F9">
              <w:rPr>
                <w:color w:val="auto"/>
              </w:rPr>
              <w:t xml:space="preserve">Handout </w:t>
            </w:r>
            <w:r w:rsidR="0015382D" w:rsidRPr="00B236F9">
              <w:rPr>
                <w:color w:val="auto"/>
              </w:rPr>
              <w:t>6</w:t>
            </w:r>
          </w:p>
          <w:p w14:paraId="3F533B18" w14:textId="77777777" w:rsidR="00EF373E" w:rsidRDefault="00EF373E" w:rsidP="002E3DE5">
            <w:pPr>
              <w:pStyle w:val="VBAHandoutNumber"/>
              <w:rPr>
                <w:color w:val="auto"/>
              </w:rPr>
            </w:pPr>
          </w:p>
          <w:p w14:paraId="235F41BD" w14:textId="6B6C24ED" w:rsidR="00EF373E" w:rsidRPr="00B236F9" w:rsidRDefault="00EF373E" w:rsidP="002E3DE5">
            <w:pPr>
              <w:pStyle w:val="VBAHandoutNumber"/>
              <w:rPr>
                <w:color w:val="auto"/>
              </w:rPr>
            </w:pPr>
            <w:r w:rsidRPr="00EF373E">
              <w:rPr>
                <w:b/>
                <w:color w:val="auto"/>
              </w:rPr>
              <w:t>Talking Point:</w:t>
            </w:r>
            <w:r>
              <w:rPr>
                <w:color w:val="auto"/>
              </w:rPr>
              <w:t xml:space="preserve"> Inform trainees that there may be records available in DPRIS prior to the listed dates. If they receive a negative response from </w:t>
            </w:r>
            <w:proofErr w:type="gramStart"/>
            <w:r>
              <w:rPr>
                <w:color w:val="auto"/>
              </w:rPr>
              <w:t>PIES</w:t>
            </w:r>
            <w:proofErr w:type="gramEnd"/>
            <w:r>
              <w:rPr>
                <w:color w:val="auto"/>
              </w:rPr>
              <w:t xml:space="preserve"> it may be prudent to send a request to DPRIS.</w:t>
            </w:r>
          </w:p>
        </w:tc>
        <w:tc>
          <w:tcPr>
            <w:tcW w:w="7217" w:type="dxa"/>
            <w:tcBorders>
              <w:top w:val="nil"/>
              <w:left w:val="nil"/>
              <w:bottom w:val="nil"/>
              <w:right w:val="nil"/>
            </w:tcBorders>
          </w:tcPr>
          <w:p w14:paraId="25EC9AC0" w14:textId="4D19C322" w:rsidR="006D6698" w:rsidRPr="0051087D" w:rsidRDefault="001947D3" w:rsidP="006D6698">
            <w:pPr>
              <w:spacing w:before="240" w:after="240"/>
            </w:pPr>
            <w:r>
              <w:t>Note that not every V</w:t>
            </w:r>
            <w:r w:rsidR="006D6698" w:rsidRPr="0051087D">
              <w:t>eteran’s OMPF is available through DPRIS Web. There are specific dates associated with each branch of service as to when each bra</w:t>
            </w:r>
            <w:r>
              <w:t>nch of service began retaining V</w:t>
            </w:r>
            <w:r w:rsidR="006D6698" w:rsidRPr="0051087D">
              <w:t>eterans’ OMPFs into their imaging systems.</w:t>
            </w:r>
          </w:p>
          <w:p w14:paraId="00F98442" w14:textId="126D072C" w:rsidR="006D6698" w:rsidRPr="0051087D" w:rsidRDefault="001947D3" w:rsidP="006D6698">
            <w:pPr>
              <w:spacing w:before="240" w:after="240"/>
            </w:pPr>
            <w:r>
              <w:t>The V</w:t>
            </w:r>
            <w:r w:rsidR="006D6698" w:rsidRPr="0051087D">
              <w:t>eteran’s OMPF should be available through DPRIS Web if his/her service obligation ended on or after the following dates</w:t>
            </w:r>
            <w:r w:rsidR="00F67C0D">
              <w:t>:</w:t>
            </w:r>
          </w:p>
          <w:p w14:paraId="7F53768B" w14:textId="5C2E9D43" w:rsidR="006D6698" w:rsidRPr="0051087D" w:rsidRDefault="006D6698" w:rsidP="00FA5377">
            <w:pPr>
              <w:pStyle w:val="ListParagraph"/>
              <w:numPr>
                <w:ilvl w:val="0"/>
                <w:numId w:val="22"/>
              </w:numPr>
              <w:spacing w:before="240" w:after="240"/>
            </w:pPr>
            <w:r w:rsidRPr="0051087D">
              <w:t xml:space="preserve">Army: </w:t>
            </w:r>
            <w:r w:rsidR="00AF28D2">
              <w:t xml:space="preserve">October 1, </w:t>
            </w:r>
            <w:r w:rsidR="00F67C0D">
              <w:t>2002</w:t>
            </w:r>
            <w:r w:rsidR="009D4085" w:rsidRPr="00AE5530">
              <w:t>(Note*: Army Discharge and Retirement date shown in the DPRIS User Guide under DPRIS Help tab is, October 1, 2002.)</w:t>
            </w:r>
          </w:p>
          <w:p w14:paraId="3FF7B6E5" w14:textId="25AEE84F" w:rsidR="006D6698" w:rsidRPr="0051087D" w:rsidRDefault="006D6698" w:rsidP="00FA5377">
            <w:pPr>
              <w:pStyle w:val="ListParagraph"/>
              <w:numPr>
                <w:ilvl w:val="0"/>
                <w:numId w:val="22"/>
              </w:numPr>
              <w:spacing w:before="240" w:after="240"/>
            </w:pPr>
            <w:r w:rsidRPr="0051087D">
              <w:t xml:space="preserve">Navy: </w:t>
            </w:r>
            <w:r w:rsidR="00AF28D2">
              <w:t>January 1, 1995</w:t>
            </w:r>
          </w:p>
          <w:p w14:paraId="1D305313" w14:textId="01BC0CE7" w:rsidR="006D6698" w:rsidRPr="0051087D" w:rsidRDefault="006D6698" w:rsidP="00FA5377">
            <w:pPr>
              <w:pStyle w:val="ListParagraph"/>
              <w:numPr>
                <w:ilvl w:val="0"/>
                <w:numId w:val="22"/>
              </w:numPr>
              <w:spacing w:before="240" w:after="240"/>
            </w:pPr>
            <w:r w:rsidRPr="0051087D">
              <w:t xml:space="preserve">Marine Corp: </w:t>
            </w:r>
            <w:r w:rsidR="00AF28D2">
              <w:t>January 1, 1999</w:t>
            </w:r>
          </w:p>
          <w:p w14:paraId="61EFB83F" w14:textId="7B739E6F" w:rsidR="006D6698" w:rsidRPr="0051087D" w:rsidRDefault="006D6698" w:rsidP="00FA5377">
            <w:pPr>
              <w:pStyle w:val="ListParagraph"/>
              <w:numPr>
                <w:ilvl w:val="0"/>
                <w:numId w:val="22"/>
              </w:numPr>
              <w:spacing w:before="240" w:after="240"/>
            </w:pPr>
            <w:r w:rsidRPr="0051087D">
              <w:t>Air Force: October 1, 2004</w:t>
            </w:r>
          </w:p>
          <w:p w14:paraId="125E1920" w14:textId="77777777" w:rsidR="00EE7F6F" w:rsidRDefault="006D6698" w:rsidP="00C814B9">
            <w:pPr>
              <w:spacing w:before="240" w:after="240"/>
            </w:pPr>
            <w:r w:rsidRPr="0051087D">
              <w:t>There are no Coast Guard records available in DPRIS Web.</w:t>
            </w:r>
          </w:p>
          <w:p w14:paraId="235F41C1" w14:textId="6203F374" w:rsidR="004D4774" w:rsidRPr="0051087D" w:rsidRDefault="00F67C0D" w:rsidP="00F67C0D">
            <w:pPr>
              <w:spacing w:before="240" w:after="240"/>
            </w:pPr>
            <w:r>
              <w:rPr>
                <w:b/>
                <w:szCs w:val="24"/>
              </w:rPr>
              <w:t>*</w:t>
            </w:r>
            <w:r w:rsidRPr="00F67C0D">
              <w:rPr>
                <w:b/>
                <w:szCs w:val="24"/>
              </w:rPr>
              <w:t>Note:</w:t>
            </w:r>
            <w:r w:rsidRPr="00F67C0D">
              <w:rPr>
                <w:szCs w:val="24"/>
              </w:rPr>
              <w:t xml:space="preserve"> For Army service obligations that ended between October 1, 1994, and September 30, 2002, user should make the DPRIS request as indicated per M21-1 III.iii.</w:t>
            </w:r>
            <w:proofErr w:type="gramStart"/>
            <w:r w:rsidRPr="00F67C0D">
              <w:rPr>
                <w:szCs w:val="24"/>
              </w:rPr>
              <w:t>2.I.</w:t>
            </w:r>
            <w:proofErr w:type="gramEnd"/>
            <w:r w:rsidRPr="00F67C0D">
              <w:rPr>
                <w:szCs w:val="24"/>
              </w:rPr>
              <w:t>4.a. If a negative response is given, user should make a request through NPRC, per M21-1 III.iii.</w:t>
            </w:r>
            <w:proofErr w:type="gramStart"/>
            <w:r w:rsidRPr="00F67C0D">
              <w:rPr>
                <w:szCs w:val="24"/>
              </w:rPr>
              <w:t>2.B.</w:t>
            </w:r>
            <w:proofErr w:type="gramEnd"/>
            <w:r w:rsidRPr="00F67C0D">
              <w:rPr>
                <w:szCs w:val="24"/>
              </w:rPr>
              <w:t>5.b</w:t>
            </w:r>
            <w:bookmarkStart w:id="35" w:name="5b"/>
            <w:r w:rsidRPr="00F67C0D">
              <w:rPr>
                <w:szCs w:val="24"/>
              </w:rPr>
              <w:t>.</w:t>
            </w:r>
            <w:bookmarkEnd w:id="35"/>
            <w:r w:rsidRPr="00F67C0D">
              <w:rPr>
                <w:szCs w:val="24"/>
              </w:rPr>
              <w:t> </w:t>
            </w:r>
          </w:p>
        </w:tc>
      </w:tr>
      <w:tr w:rsidR="007731CF" w:rsidRPr="0051087D" w14:paraId="0E46E98F" w14:textId="77777777">
        <w:trPr>
          <w:cantSplit/>
          <w:trHeight w:val="212"/>
        </w:trPr>
        <w:tc>
          <w:tcPr>
            <w:tcW w:w="2560" w:type="dxa"/>
            <w:tcBorders>
              <w:top w:val="nil"/>
              <w:left w:val="nil"/>
              <w:bottom w:val="nil"/>
              <w:right w:val="nil"/>
            </w:tcBorders>
          </w:tcPr>
          <w:p w14:paraId="6F945721" w14:textId="77777777" w:rsidR="00FA5377" w:rsidRPr="00B236F9" w:rsidRDefault="00FA5377" w:rsidP="00FA5377">
            <w:pPr>
              <w:pStyle w:val="VBASlideNumber"/>
              <w:rPr>
                <w:i w:val="0"/>
                <w:color w:val="auto"/>
              </w:rPr>
            </w:pPr>
            <w:r w:rsidRPr="00B236F9">
              <w:rPr>
                <w:i w:val="0"/>
                <w:color w:val="auto"/>
              </w:rPr>
              <w:t>National Guard and Reserves Service</w:t>
            </w:r>
          </w:p>
          <w:p w14:paraId="6991B413" w14:textId="1064D6B0" w:rsidR="00FA5377" w:rsidRPr="00B236F9" w:rsidRDefault="00FA5377" w:rsidP="00FA5377">
            <w:pPr>
              <w:pStyle w:val="VBASlideNumber"/>
              <w:rPr>
                <w:color w:val="auto"/>
              </w:rPr>
            </w:pPr>
            <w:r w:rsidRPr="00B236F9">
              <w:rPr>
                <w:color w:val="auto"/>
              </w:rPr>
              <w:br/>
            </w:r>
          </w:p>
          <w:p w14:paraId="6F54C8C7" w14:textId="6962DA7D" w:rsidR="00FA5377" w:rsidRPr="00B236F9" w:rsidRDefault="002E3DE5" w:rsidP="002E3DE5">
            <w:pPr>
              <w:pStyle w:val="VBALevel2Heading"/>
              <w:rPr>
                <w:b w:val="0"/>
                <w:i/>
                <w:color w:val="auto"/>
              </w:rPr>
            </w:pPr>
            <w:proofErr w:type="gramStart"/>
            <w:r w:rsidRPr="00B236F9">
              <w:rPr>
                <w:b w:val="0"/>
                <w:i/>
                <w:color w:val="auto"/>
              </w:rPr>
              <w:t xml:space="preserve">Handout </w:t>
            </w:r>
            <w:r w:rsidR="0015382D" w:rsidRPr="00B236F9">
              <w:rPr>
                <w:b w:val="0"/>
                <w:i/>
                <w:color w:val="auto"/>
              </w:rPr>
              <w:t xml:space="preserve"> 6</w:t>
            </w:r>
            <w:proofErr w:type="gramEnd"/>
          </w:p>
        </w:tc>
        <w:tc>
          <w:tcPr>
            <w:tcW w:w="7217" w:type="dxa"/>
            <w:tcBorders>
              <w:top w:val="nil"/>
              <w:left w:val="nil"/>
              <w:bottom w:val="nil"/>
              <w:right w:val="nil"/>
            </w:tcBorders>
          </w:tcPr>
          <w:p w14:paraId="22A77BD9" w14:textId="4BA085CC" w:rsidR="00FA5377" w:rsidRPr="0051087D" w:rsidRDefault="00FA5377" w:rsidP="006D6698">
            <w:pPr>
              <w:spacing w:before="240" w:after="240"/>
            </w:pPr>
            <w:r w:rsidRPr="0051087D">
              <w:t xml:space="preserve">Describe how </w:t>
            </w:r>
            <w:r w:rsidR="00900DE9">
              <w:t xml:space="preserve">to </w:t>
            </w:r>
            <w:r w:rsidRPr="0051087D">
              <w:t>handle National Guard and Reserves records impact DPRIS Web. Emphasize that the date that matters is the date that obligation ends.</w:t>
            </w:r>
          </w:p>
        </w:tc>
      </w:tr>
      <w:tr w:rsidR="007731CF" w:rsidRPr="0051087D" w14:paraId="3BF93DA3" w14:textId="77777777" w:rsidTr="00FA5377">
        <w:trPr>
          <w:cantSplit/>
          <w:trHeight w:val="2907"/>
        </w:trPr>
        <w:tc>
          <w:tcPr>
            <w:tcW w:w="2560" w:type="dxa"/>
            <w:tcBorders>
              <w:top w:val="nil"/>
              <w:left w:val="nil"/>
              <w:bottom w:val="nil"/>
              <w:right w:val="nil"/>
            </w:tcBorders>
          </w:tcPr>
          <w:p w14:paraId="1BD8FCAD" w14:textId="77777777" w:rsidR="00FA5377" w:rsidRPr="00B236F9" w:rsidRDefault="00FA5377" w:rsidP="00FA5377">
            <w:pPr>
              <w:pStyle w:val="VBASlideNumber"/>
              <w:rPr>
                <w:i w:val="0"/>
                <w:color w:val="auto"/>
              </w:rPr>
            </w:pPr>
            <w:r w:rsidRPr="00B236F9">
              <w:rPr>
                <w:i w:val="0"/>
                <w:color w:val="auto"/>
              </w:rPr>
              <w:lastRenderedPageBreak/>
              <w:t>Two Periods of Active Duty Service (before and after DPRIS dates)</w:t>
            </w:r>
          </w:p>
          <w:p w14:paraId="57C150BC" w14:textId="77777777" w:rsidR="00FA5377" w:rsidRPr="00B236F9" w:rsidRDefault="00FA5377" w:rsidP="00FA5377">
            <w:pPr>
              <w:pStyle w:val="VBASlideNumber"/>
              <w:rPr>
                <w:i w:val="0"/>
                <w:color w:val="auto"/>
              </w:rPr>
            </w:pPr>
          </w:p>
          <w:p w14:paraId="61A6EF76" w14:textId="7CC541FA" w:rsidR="00FA5377" w:rsidRPr="00B236F9" w:rsidRDefault="00FA5377" w:rsidP="00FA5377">
            <w:pPr>
              <w:pStyle w:val="VBASlideNumber"/>
              <w:rPr>
                <w:i w:val="0"/>
                <w:color w:val="auto"/>
              </w:rPr>
            </w:pPr>
          </w:p>
        </w:tc>
        <w:tc>
          <w:tcPr>
            <w:tcW w:w="7217" w:type="dxa"/>
            <w:tcBorders>
              <w:top w:val="nil"/>
              <w:left w:val="nil"/>
              <w:bottom w:val="nil"/>
              <w:right w:val="nil"/>
            </w:tcBorders>
          </w:tcPr>
          <w:p w14:paraId="5C3D6FDC" w14:textId="59C1A8F6" w:rsidR="00FA5377" w:rsidRPr="0051087D" w:rsidRDefault="00FA5377" w:rsidP="006D6698">
            <w:pPr>
              <w:spacing w:before="240" w:after="240"/>
            </w:pPr>
            <w:r w:rsidRPr="0051087D">
              <w:t>Describe how to handle requests for records from two periods of active duty service that are before and after the “DPRIS dates”. Provide the example below. Go over which records would be available through DPRIS Web and which records would have to be requested through the Personnel Information Exchange System (PIES).</w:t>
            </w:r>
          </w:p>
        </w:tc>
      </w:tr>
      <w:tr w:rsidR="007731CF" w:rsidRPr="0051087D" w14:paraId="235F41C5" w14:textId="77777777" w:rsidTr="00FA5377">
        <w:trPr>
          <w:trHeight w:val="900"/>
        </w:trPr>
        <w:tc>
          <w:tcPr>
            <w:tcW w:w="2560" w:type="dxa"/>
            <w:tcBorders>
              <w:top w:val="nil"/>
              <w:left w:val="nil"/>
              <w:bottom w:val="nil"/>
              <w:right w:val="nil"/>
            </w:tcBorders>
          </w:tcPr>
          <w:p w14:paraId="1A2B2611" w14:textId="77777777" w:rsidR="009B2F5A" w:rsidRPr="00B236F9" w:rsidRDefault="009B2F5A" w:rsidP="006B18E1">
            <w:bookmarkStart w:id="36" w:name="_Toc269888412"/>
            <w:bookmarkStart w:id="37" w:name="_Toc269888755"/>
            <w:r w:rsidRPr="00B236F9">
              <w:t>Exercise</w:t>
            </w:r>
            <w:bookmarkEnd w:id="36"/>
            <w:bookmarkEnd w:id="37"/>
          </w:p>
          <w:p w14:paraId="04601765" w14:textId="77777777" w:rsidR="0015382D" w:rsidRPr="00B236F9" w:rsidRDefault="0015382D" w:rsidP="006B18E1"/>
          <w:p w14:paraId="235F41C3" w14:textId="744432E3" w:rsidR="0015382D" w:rsidRPr="00B236F9" w:rsidRDefault="002E3DE5" w:rsidP="006B18E1">
            <w:pPr>
              <w:rPr>
                <w:i/>
              </w:rPr>
            </w:pPr>
            <w:proofErr w:type="gramStart"/>
            <w:r w:rsidRPr="00B236F9">
              <w:rPr>
                <w:i/>
              </w:rPr>
              <w:t xml:space="preserve">Handout </w:t>
            </w:r>
            <w:r w:rsidR="0015382D" w:rsidRPr="00B236F9">
              <w:rPr>
                <w:i/>
              </w:rPr>
              <w:t xml:space="preserve"> 6</w:t>
            </w:r>
            <w:proofErr w:type="gramEnd"/>
            <w:r w:rsidR="0015382D" w:rsidRPr="00B236F9">
              <w:rPr>
                <w:i/>
              </w:rPr>
              <w:t>-7</w:t>
            </w:r>
          </w:p>
        </w:tc>
        <w:tc>
          <w:tcPr>
            <w:tcW w:w="7217" w:type="dxa"/>
            <w:tcBorders>
              <w:top w:val="nil"/>
              <w:left w:val="nil"/>
              <w:bottom w:val="nil"/>
              <w:right w:val="nil"/>
            </w:tcBorders>
          </w:tcPr>
          <w:p w14:paraId="1031EB20" w14:textId="47DB65FF" w:rsidR="009B2F5A" w:rsidRPr="0051087D" w:rsidRDefault="001947D3">
            <w:pPr>
              <w:pStyle w:val="VBABodyText"/>
              <w:rPr>
                <w:color w:val="auto"/>
              </w:rPr>
            </w:pPr>
            <w:r>
              <w:rPr>
                <w:color w:val="auto"/>
              </w:rPr>
              <w:t>The V</w:t>
            </w:r>
            <w:r w:rsidR="00FA5377" w:rsidRPr="0051087D">
              <w:rPr>
                <w:color w:val="auto"/>
              </w:rPr>
              <w:t>eteran served in the Marine Corp from 1980 to 198</w:t>
            </w:r>
            <w:r>
              <w:rPr>
                <w:color w:val="auto"/>
              </w:rPr>
              <w:t>8. The V</w:t>
            </w:r>
            <w:r w:rsidR="00FA5377" w:rsidRPr="0051087D">
              <w:rPr>
                <w:color w:val="auto"/>
              </w:rPr>
              <w:t>eteran had no other obligated se</w:t>
            </w:r>
            <w:r>
              <w:rPr>
                <w:color w:val="auto"/>
              </w:rPr>
              <w:t>rvice after 1988. However, the V</w:t>
            </w:r>
            <w:r w:rsidR="00FA5377" w:rsidRPr="0051087D">
              <w:rPr>
                <w:color w:val="auto"/>
              </w:rPr>
              <w:t>eteran reenlisted in 2001 and served on act</w:t>
            </w:r>
            <w:r>
              <w:rPr>
                <w:color w:val="auto"/>
              </w:rPr>
              <w:t>ive duty until 2005. Would the V</w:t>
            </w:r>
            <w:r w:rsidR="00FA5377" w:rsidRPr="0051087D">
              <w:rPr>
                <w:color w:val="auto"/>
              </w:rPr>
              <w:t>eteran’s OMPF be available through DPRIS Web?</w:t>
            </w:r>
          </w:p>
          <w:p w14:paraId="235F41C4" w14:textId="38000559" w:rsidR="00FA5377" w:rsidRPr="0051087D" w:rsidRDefault="00FA5377">
            <w:pPr>
              <w:pStyle w:val="VBABodyText"/>
              <w:rPr>
                <w:i/>
                <w:color w:val="auto"/>
              </w:rPr>
            </w:pPr>
            <w:r w:rsidRPr="0051087D">
              <w:rPr>
                <w:i/>
                <w:color w:val="auto"/>
              </w:rPr>
              <w:t>Answer: You would begin your search for the OMPF records by first going through DPRIS Web. The 2001 through 2005 records will be available through DPRIS Web. Also, there may be OMPF images from the 1980 t</w:t>
            </w:r>
            <w:r w:rsidR="001947D3">
              <w:rPr>
                <w:i/>
                <w:color w:val="auto"/>
              </w:rPr>
              <w:t>hrough 1988 period because the V</w:t>
            </w:r>
            <w:r w:rsidRPr="0051087D">
              <w:rPr>
                <w:i/>
                <w:color w:val="auto"/>
              </w:rPr>
              <w:t xml:space="preserve">eteran served after December 31, 1997. However, if the first period of service were not part of the imaged OMPF record (in this case, the 1980 to 1988 period), then you need to try alternate sources for those </w:t>
            </w:r>
            <w:proofErr w:type="gramStart"/>
            <w:r w:rsidRPr="0051087D">
              <w:rPr>
                <w:i/>
                <w:color w:val="auto"/>
              </w:rPr>
              <w:t>particular records</w:t>
            </w:r>
            <w:proofErr w:type="gramEnd"/>
            <w:r w:rsidRPr="0051087D">
              <w:rPr>
                <w:i/>
                <w:color w:val="auto"/>
              </w:rPr>
              <w:t>.</w:t>
            </w:r>
          </w:p>
        </w:tc>
      </w:tr>
      <w:tr w:rsidR="007731CF" w:rsidRPr="0051087D" w14:paraId="235F41C8" w14:textId="77777777" w:rsidTr="006B18E1">
        <w:trPr>
          <w:trHeight w:val="3843"/>
        </w:trPr>
        <w:tc>
          <w:tcPr>
            <w:tcW w:w="2560" w:type="dxa"/>
            <w:tcBorders>
              <w:top w:val="nil"/>
              <w:left w:val="nil"/>
              <w:bottom w:val="nil"/>
              <w:right w:val="nil"/>
            </w:tcBorders>
          </w:tcPr>
          <w:p w14:paraId="235F41C6" w14:textId="1D91FBCB" w:rsidR="009B2F5A" w:rsidRPr="00B236F9" w:rsidRDefault="004321E4" w:rsidP="006B18E1">
            <w:r>
              <w:t>N</w:t>
            </w:r>
            <w:r w:rsidR="009B2F5A" w:rsidRPr="00B236F9">
              <w:t>ote(s)</w:t>
            </w:r>
          </w:p>
        </w:tc>
        <w:tc>
          <w:tcPr>
            <w:tcW w:w="7217" w:type="dxa"/>
            <w:tcBorders>
              <w:top w:val="nil"/>
              <w:left w:val="nil"/>
              <w:bottom w:val="nil"/>
              <w:right w:val="nil"/>
            </w:tcBorders>
          </w:tcPr>
          <w:p w14:paraId="235F41C7" w14:textId="20FF04DE" w:rsidR="009B2F5A" w:rsidRPr="0051087D" w:rsidRDefault="001947D3">
            <w:pPr>
              <w:pStyle w:val="VBABodyText"/>
              <w:rPr>
                <w:color w:val="auto"/>
              </w:rPr>
            </w:pPr>
            <w:r>
              <w:rPr>
                <w:color w:val="auto"/>
              </w:rPr>
              <w:t>If the OMPF records for this V</w:t>
            </w:r>
            <w:r w:rsidR="00FA5377" w:rsidRPr="0051087D">
              <w:rPr>
                <w:color w:val="auto"/>
              </w:rPr>
              <w:t>eteran’s first period of service were not available through DPRIS Web, th</w:t>
            </w:r>
            <w:r w:rsidR="004321E4">
              <w:rPr>
                <w:color w:val="auto"/>
              </w:rPr>
              <w:t>e</w:t>
            </w:r>
            <w:r w:rsidR="00FA5377" w:rsidRPr="0051087D">
              <w:rPr>
                <w:color w:val="auto"/>
              </w:rPr>
              <w:t>n a request for OMPF records should be sent to the National Personnel Records Center (NPRC) through the PIES application for the f</w:t>
            </w:r>
            <w:r>
              <w:rPr>
                <w:color w:val="auto"/>
              </w:rPr>
              <w:t>irst period of service. If the V</w:t>
            </w:r>
            <w:r w:rsidR="00FA5377" w:rsidRPr="0051087D">
              <w:rPr>
                <w:color w:val="auto"/>
              </w:rPr>
              <w:t>eteran only served from 1980 to1988, and had no service obligation to, or after, December 31, 1997, then a request for OMPF records should be submitted to NPRC, through the PIES application, and not through DPRIS Web.</w:t>
            </w:r>
          </w:p>
        </w:tc>
      </w:tr>
      <w:tr w:rsidR="007731CF" w:rsidRPr="0051087D" w14:paraId="2A438D22" w14:textId="77777777" w:rsidTr="00C6434B">
        <w:trPr>
          <w:trHeight w:val="4590"/>
        </w:trPr>
        <w:tc>
          <w:tcPr>
            <w:tcW w:w="2560" w:type="dxa"/>
            <w:tcBorders>
              <w:top w:val="nil"/>
              <w:left w:val="nil"/>
              <w:bottom w:val="nil"/>
              <w:right w:val="nil"/>
            </w:tcBorders>
          </w:tcPr>
          <w:p w14:paraId="477669B4" w14:textId="48F85FB2" w:rsidR="004530E1" w:rsidRPr="00B236F9" w:rsidRDefault="006B18E1" w:rsidP="006B18E1">
            <w:r>
              <w:lastRenderedPageBreak/>
              <w:t>Roles and</w:t>
            </w:r>
            <w:r w:rsidR="004530E1" w:rsidRPr="00B236F9">
              <w:t xml:space="preserve"> R</w:t>
            </w:r>
            <w:r>
              <w:t>esponsibilities</w:t>
            </w:r>
          </w:p>
          <w:p w14:paraId="24C20BA3" w14:textId="17DE89D1" w:rsidR="004530E1" w:rsidRPr="00B236F9" w:rsidRDefault="002C5784" w:rsidP="006B18E1">
            <w:pPr>
              <w:rPr>
                <w:i/>
              </w:rPr>
            </w:pPr>
            <w:r w:rsidRPr="00B236F9">
              <w:rPr>
                <w:i/>
              </w:rPr>
              <w:t>Slide 10-11</w:t>
            </w:r>
          </w:p>
          <w:p w14:paraId="43453F9C" w14:textId="77777777" w:rsidR="004530E1" w:rsidRPr="00B236F9" w:rsidRDefault="004530E1" w:rsidP="006B18E1">
            <w:pPr>
              <w:rPr>
                <w:i/>
              </w:rPr>
            </w:pPr>
          </w:p>
          <w:p w14:paraId="3667CE23" w14:textId="286547EE" w:rsidR="004530E1" w:rsidRPr="00B236F9" w:rsidRDefault="0015382D" w:rsidP="006B18E1">
            <w:r w:rsidRPr="00B236F9">
              <w:rPr>
                <w:i/>
              </w:rPr>
              <w:t>Handout 7</w:t>
            </w:r>
          </w:p>
        </w:tc>
        <w:tc>
          <w:tcPr>
            <w:tcW w:w="7217" w:type="dxa"/>
            <w:tcBorders>
              <w:top w:val="nil"/>
              <w:left w:val="nil"/>
              <w:bottom w:val="nil"/>
              <w:right w:val="nil"/>
            </w:tcBorders>
          </w:tcPr>
          <w:p w14:paraId="722855FE" w14:textId="77777777" w:rsidR="004530E1" w:rsidRPr="0051087D" w:rsidRDefault="004530E1" w:rsidP="004530E1">
            <w:pPr>
              <w:pStyle w:val="VBABodyText"/>
              <w:rPr>
                <w:color w:val="auto"/>
              </w:rPr>
            </w:pPr>
            <w:r w:rsidRPr="0051087D">
              <w:rPr>
                <w:color w:val="auto"/>
              </w:rPr>
              <w:t>Explain to the students that they are responsible for the following as a DPRIS Web user:</w:t>
            </w:r>
          </w:p>
          <w:p w14:paraId="1077ED48" w14:textId="591D3E33" w:rsidR="004530E1" w:rsidRPr="0051087D" w:rsidRDefault="004530E1" w:rsidP="004530E1">
            <w:pPr>
              <w:pStyle w:val="VBABodyText"/>
              <w:numPr>
                <w:ilvl w:val="0"/>
                <w:numId w:val="23"/>
              </w:numPr>
              <w:rPr>
                <w:color w:val="auto"/>
              </w:rPr>
            </w:pPr>
            <w:r w:rsidRPr="0051087D">
              <w:rPr>
                <w:color w:val="auto"/>
              </w:rPr>
              <w:t>Communicate with local managers, DPRIS Web staff via User Assistance Forms</w:t>
            </w:r>
          </w:p>
          <w:p w14:paraId="63D6AE4F" w14:textId="74EE55D6" w:rsidR="004530E1" w:rsidRPr="0051087D" w:rsidRDefault="004530E1" w:rsidP="004530E1">
            <w:pPr>
              <w:pStyle w:val="VBABodyText"/>
              <w:numPr>
                <w:ilvl w:val="0"/>
                <w:numId w:val="23"/>
              </w:numPr>
              <w:rPr>
                <w:color w:val="auto"/>
              </w:rPr>
            </w:pPr>
            <w:r w:rsidRPr="0051087D">
              <w:rPr>
                <w:color w:val="auto"/>
              </w:rPr>
              <w:t>Initiate DPRIS Web requests for military personnel records information.</w:t>
            </w:r>
          </w:p>
          <w:p w14:paraId="524F2185" w14:textId="0D0B77F8" w:rsidR="004530E1" w:rsidRPr="0051087D" w:rsidRDefault="004530E1" w:rsidP="004530E1">
            <w:pPr>
              <w:pStyle w:val="VBABodyText"/>
              <w:numPr>
                <w:ilvl w:val="0"/>
                <w:numId w:val="23"/>
              </w:numPr>
              <w:rPr>
                <w:color w:val="auto"/>
              </w:rPr>
            </w:pPr>
            <w:r w:rsidRPr="0051087D">
              <w:rPr>
                <w:color w:val="auto"/>
              </w:rPr>
              <w:t>Initiate secure DPRIS Web follow-up messages.</w:t>
            </w:r>
          </w:p>
          <w:p w14:paraId="40C5BCD7" w14:textId="63FD0746" w:rsidR="004530E1" w:rsidRPr="0051087D" w:rsidRDefault="004530E1" w:rsidP="004530E1">
            <w:pPr>
              <w:pStyle w:val="VBABodyText"/>
              <w:numPr>
                <w:ilvl w:val="0"/>
                <w:numId w:val="23"/>
              </w:numPr>
              <w:rPr>
                <w:color w:val="auto"/>
              </w:rPr>
            </w:pPr>
            <w:r w:rsidRPr="0051087D">
              <w:rPr>
                <w:color w:val="auto"/>
              </w:rPr>
              <w:t>Manage own personal DPRIS Web user account information.</w:t>
            </w:r>
          </w:p>
          <w:p w14:paraId="5112F014" w14:textId="77777777" w:rsidR="004530E1" w:rsidRDefault="004530E1" w:rsidP="004530E1">
            <w:pPr>
              <w:pStyle w:val="VBABodyText"/>
              <w:numPr>
                <w:ilvl w:val="0"/>
                <w:numId w:val="23"/>
              </w:numPr>
              <w:rPr>
                <w:color w:val="auto"/>
              </w:rPr>
            </w:pPr>
            <w:r w:rsidRPr="0051087D">
              <w:rPr>
                <w:color w:val="auto"/>
              </w:rPr>
              <w:t>Access DPRIS Web Information, Help Website Modules, and submit automated User Requests Assistance Forms.</w:t>
            </w:r>
          </w:p>
          <w:p w14:paraId="475BDD3F" w14:textId="75819E02" w:rsidR="00C6434B" w:rsidRPr="0051087D" w:rsidRDefault="00C6434B" w:rsidP="00C6434B">
            <w:pPr>
              <w:pStyle w:val="VBABodyText"/>
              <w:rPr>
                <w:color w:val="auto"/>
              </w:rPr>
            </w:pPr>
          </w:p>
        </w:tc>
      </w:tr>
      <w:tr w:rsidR="007731CF" w:rsidRPr="0051087D" w14:paraId="3ACFB255" w14:textId="77777777">
        <w:trPr>
          <w:trHeight w:val="212"/>
        </w:trPr>
        <w:tc>
          <w:tcPr>
            <w:tcW w:w="2560" w:type="dxa"/>
            <w:tcBorders>
              <w:top w:val="nil"/>
              <w:left w:val="nil"/>
              <w:bottom w:val="nil"/>
              <w:right w:val="nil"/>
            </w:tcBorders>
          </w:tcPr>
          <w:p w14:paraId="609C5B98" w14:textId="1DA40A28" w:rsidR="004530E1" w:rsidRPr="00B236F9" w:rsidRDefault="006B18E1" w:rsidP="006B18E1">
            <w:r>
              <w:t>The</w:t>
            </w:r>
            <w:r w:rsidR="004530E1" w:rsidRPr="00B236F9">
              <w:t xml:space="preserve"> R</w:t>
            </w:r>
            <w:r>
              <w:t>egistration Process</w:t>
            </w:r>
          </w:p>
          <w:p w14:paraId="6972ADF5" w14:textId="610AFD30" w:rsidR="004530E1" w:rsidRPr="00B236F9" w:rsidRDefault="006E39D8" w:rsidP="006B18E1">
            <w:pPr>
              <w:rPr>
                <w:i/>
              </w:rPr>
            </w:pPr>
            <w:r w:rsidRPr="00B236F9">
              <w:rPr>
                <w:i/>
              </w:rPr>
              <w:t>Slide 12-18</w:t>
            </w:r>
          </w:p>
          <w:p w14:paraId="6F8884BD" w14:textId="77777777" w:rsidR="004530E1" w:rsidRPr="00B236F9" w:rsidRDefault="004530E1" w:rsidP="006B18E1">
            <w:pPr>
              <w:rPr>
                <w:i/>
              </w:rPr>
            </w:pPr>
          </w:p>
          <w:p w14:paraId="49C9C865" w14:textId="508537C6" w:rsidR="004530E1" w:rsidRPr="00B236F9" w:rsidRDefault="004530E1" w:rsidP="00AD2B14">
            <w:r w:rsidRPr="00B236F9">
              <w:rPr>
                <w:i/>
              </w:rPr>
              <w:t xml:space="preserve">Handout </w:t>
            </w:r>
            <w:r w:rsidR="00AD2B14">
              <w:rPr>
                <w:i/>
              </w:rPr>
              <w:t>7 - 10</w:t>
            </w:r>
          </w:p>
        </w:tc>
        <w:tc>
          <w:tcPr>
            <w:tcW w:w="7217" w:type="dxa"/>
            <w:tcBorders>
              <w:top w:val="nil"/>
              <w:left w:val="nil"/>
              <w:bottom w:val="nil"/>
              <w:right w:val="nil"/>
            </w:tcBorders>
          </w:tcPr>
          <w:p w14:paraId="1F275450" w14:textId="77777777" w:rsidR="004530E1" w:rsidRPr="0051087D" w:rsidRDefault="004530E1" w:rsidP="004530E1">
            <w:pPr>
              <w:pStyle w:val="VBABodyText"/>
              <w:rPr>
                <w:color w:val="auto"/>
              </w:rPr>
            </w:pPr>
            <w:r w:rsidRPr="0051087D">
              <w:rPr>
                <w:color w:val="auto"/>
              </w:rPr>
              <w:t>Explain the procedures to become a registered user within the DPRIS Web program. Note that DPRIS Web is accessed via the following website address: https://www.dpris.dod.mil.</w:t>
            </w:r>
          </w:p>
          <w:p w14:paraId="42DA3F54" w14:textId="77777777" w:rsidR="004530E1" w:rsidRPr="0051087D" w:rsidRDefault="004530E1" w:rsidP="004530E1">
            <w:pPr>
              <w:pStyle w:val="VBABodyText"/>
              <w:rPr>
                <w:color w:val="auto"/>
              </w:rPr>
            </w:pPr>
            <w:r w:rsidRPr="0051087D">
              <w:rPr>
                <w:color w:val="auto"/>
              </w:rPr>
              <w:t>Cover the registration steps for the following DPRIS web pages/screens:</w:t>
            </w:r>
          </w:p>
          <w:p w14:paraId="49BC512E" w14:textId="1BEC4D15" w:rsidR="004530E1" w:rsidRPr="0051087D" w:rsidRDefault="004530E1" w:rsidP="004530E1">
            <w:pPr>
              <w:pStyle w:val="VBABodyText"/>
              <w:numPr>
                <w:ilvl w:val="0"/>
                <w:numId w:val="24"/>
              </w:numPr>
              <w:rPr>
                <w:color w:val="auto"/>
              </w:rPr>
            </w:pPr>
            <w:r w:rsidRPr="0051087D">
              <w:rPr>
                <w:color w:val="auto"/>
              </w:rPr>
              <w:t>DPRIS Home Page</w:t>
            </w:r>
          </w:p>
          <w:p w14:paraId="58833F7B" w14:textId="37A2C759" w:rsidR="004530E1" w:rsidRPr="0051087D" w:rsidRDefault="004530E1" w:rsidP="004530E1">
            <w:pPr>
              <w:pStyle w:val="VBABodyText"/>
              <w:numPr>
                <w:ilvl w:val="0"/>
                <w:numId w:val="24"/>
              </w:numPr>
              <w:rPr>
                <w:color w:val="auto"/>
              </w:rPr>
            </w:pPr>
            <w:r w:rsidRPr="0051087D">
              <w:rPr>
                <w:color w:val="auto"/>
              </w:rPr>
              <w:t>New User Registration</w:t>
            </w:r>
          </w:p>
          <w:p w14:paraId="3E272F7F" w14:textId="2A92C29E" w:rsidR="004530E1" w:rsidRPr="0051087D" w:rsidRDefault="004530E1" w:rsidP="004530E1">
            <w:pPr>
              <w:pStyle w:val="VBABodyText"/>
              <w:numPr>
                <w:ilvl w:val="0"/>
                <w:numId w:val="24"/>
              </w:numPr>
              <w:rPr>
                <w:color w:val="auto"/>
              </w:rPr>
            </w:pPr>
            <w:r w:rsidRPr="0051087D">
              <w:rPr>
                <w:color w:val="auto"/>
              </w:rPr>
              <w:t>Privacy and Security Statement</w:t>
            </w:r>
          </w:p>
          <w:p w14:paraId="5D199E03" w14:textId="6A027D25" w:rsidR="004530E1" w:rsidRPr="0051087D" w:rsidRDefault="004530E1" w:rsidP="004530E1">
            <w:pPr>
              <w:pStyle w:val="VBABodyText"/>
              <w:numPr>
                <w:ilvl w:val="0"/>
                <w:numId w:val="24"/>
              </w:numPr>
              <w:rPr>
                <w:color w:val="auto"/>
              </w:rPr>
            </w:pPr>
            <w:r w:rsidRPr="0051087D">
              <w:rPr>
                <w:color w:val="auto"/>
              </w:rPr>
              <w:t>User Registration Form</w:t>
            </w:r>
          </w:p>
        </w:tc>
      </w:tr>
      <w:tr w:rsidR="004530E1" w:rsidRPr="0051087D" w14:paraId="689077C9" w14:textId="77777777">
        <w:trPr>
          <w:trHeight w:val="212"/>
        </w:trPr>
        <w:tc>
          <w:tcPr>
            <w:tcW w:w="2560" w:type="dxa"/>
            <w:tcBorders>
              <w:top w:val="nil"/>
              <w:left w:val="nil"/>
              <w:bottom w:val="nil"/>
              <w:right w:val="nil"/>
            </w:tcBorders>
          </w:tcPr>
          <w:p w14:paraId="71AC8360" w14:textId="77777777" w:rsidR="004530E1" w:rsidRPr="00B236F9" w:rsidRDefault="004530E1" w:rsidP="006B18E1">
            <w:r w:rsidRPr="00B236F9">
              <w:t>User ID</w:t>
            </w:r>
          </w:p>
          <w:p w14:paraId="35643627" w14:textId="77777777" w:rsidR="0015382D" w:rsidRPr="00B236F9" w:rsidRDefault="0015382D" w:rsidP="006B18E1"/>
          <w:p w14:paraId="607E4344" w14:textId="77777777" w:rsidR="004530E1" w:rsidRPr="00B236F9" w:rsidRDefault="00124B25" w:rsidP="006B18E1">
            <w:pPr>
              <w:rPr>
                <w:i/>
              </w:rPr>
            </w:pPr>
            <w:r w:rsidRPr="00B236F9">
              <w:rPr>
                <w:i/>
              </w:rPr>
              <w:t>Slides 19-20</w:t>
            </w:r>
          </w:p>
          <w:p w14:paraId="27F49C80" w14:textId="77777777" w:rsidR="00A413D1" w:rsidRDefault="00A413D1" w:rsidP="006B18E1">
            <w:pPr>
              <w:rPr>
                <w:i/>
              </w:rPr>
            </w:pPr>
          </w:p>
          <w:p w14:paraId="325143F9" w14:textId="21B97741" w:rsidR="0015382D" w:rsidRPr="00B236F9" w:rsidRDefault="002E3DE5" w:rsidP="006B18E1">
            <w:pPr>
              <w:rPr>
                <w:i/>
              </w:rPr>
            </w:pPr>
            <w:r w:rsidRPr="00B236F9">
              <w:rPr>
                <w:i/>
              </w:rPr>
              <w:t xml:space="preserve">Handout </w:t>
            </w:r>
            <w:bookmarkStart w:id="38" w:name="_GoBack"/>
            <w:bookmarkEnd w:id="38"/>
            <w:r w:rsidR="0015382D" w:rsidRPr="00B236F9">
              <w:rPr>
                <w:i/>
              </w:rPr>
              <w:t>11</w:t>
            </w:r>
          </w:p>
        </w:tc>
        <w:tc>
          <w:tcPr>
            <w:tcW w:w="7217" w:type="dxa"/>
            <w:tcBorders>
              <w:top w:val="nil"/>
              <w:left w:val="nil"/>
              <w:bottom w:val="nil"/>
              <w:right w:val="nil"/>
            </w:tcBorders>
          </w:tcPr>
          <w:p w14:paraId="72A96B90" w14:textId="11D55871" w:rsidR="004530E1" w:rsidRPr="0051087D" w:rsidRDefault="004530E1" w:rsidP="004321E4">
            <w:pPr>
              <w:pStyle w:val="VBABodyText"/>
              <w:rPr>
                <w:color w:val="auto"/>
              </w:rPr>
            </w:pPr>
            <w:r w:rsidRPr="0051087D">
              <w:rPr>
                <w:color w:val="auto"/>
              </w:rPr>
              <w:t>Note that VBA has determined that a</w:t>
            </w:r>
            <w:r w:rsidR="001947D3">
              <w:rPr>
                <w:color w:val="auto"/>
              </w:rPr>
              <w:t>ll RO users must use their VA e</w:t>
            </w:r>
            <w:r w:rsidRPr="0051087D">
              <w:rPr>
                <w:color w:val="auto"/>
              </w:rPr>
              <w:t xml:space="preserve">mail address as their DPRIS Web User ID. Explain that </w:t>
            </w:r>
            <w:r w:rsidR="001947D3">
              <w:rPr>
                <w:color w:val="auto"/>
              </w:rPr>
              <w:t>the proper e</w:t>
            </w:r>
            <w:r w:rsidRPr="0051087D">
              <w:rPr>
                <w:color w:val="auto"/>
              </w:rPr>
              <w:t>mail format is first name, a period, last name, followed by “@va.gov” but there may be exceptions. (The trainees should have been previously provided with a hand</w:t>
            </w:r>
            <w:r w:rsidR="001947D3">
              <w:rPr>
                <w:color w:val="auto"/>
              </w:rPr>
              <w:t>out on how to locate their VA e</w:t>
            </w:r>
            <w:r w:rsidRPr="0051087D">
              <w:rPr>
                <w:color w:val="auto"/>
              </w:rPr>
              <w:t>mail address.) Emphasize that once the User ID has been approved in DPRIS Web, it cannot be changed.</w:t>
            </w:r>
            <w:r w:rsidR="006D30E3">
              <w:rPr>
                <w:color w:val="auto"/>
              </w:rPr>
              <w:t xml:space="preserve"> If the user switches RO’s, the original ID chosen is no longer available. In this case, the user should modify the User ID by </w:t>
            </w:r>
            <w:r w:rsidR="00AD5C28">
              <w:rPr>
                <w:color w:val="auto"/>
              </w:rPr>
              <w:t>capitalizing</w:t>
            </w:r>
            <w:r w:rsidR="006D30E3">
              <w:rPr>
                <w:color w:val="auto"/>
              </w:rPr>
              <w:t xml:space="preserve"> the first and last name. Example: original user ID </w:t>
            </w:r>
            <w:hyperlink r:id="rId11" w:history="1">
              <w:r w:rsidR="006D30E3" w:rsidRPr="007A07D0">
                <w:rPr>
                  <w:rStyle w:val="Hyperlink"/>
                </w:rPr>
                <w:t>joe.veteran@va.gov</w:t>
              </w:r>
            </w:hyperlink>
            <w:r w:rsidR="006D30E3">
              <w:rPr>
                <w:color w:val="auto"/>
              </w:rPr>
              <w:t xml:space="preserve">; new user ID would be </w:t>
            </w:r>
            <w:hyperlink r:id="rId12" w:history="1">
              <w:r w:rsidR="006D30E3" w:rsidRPr="007A07D0">
                <w:rPr>
                  <w:rStyle w:val="Hyperlink"/>
                </w:rPr>
                <w:t>Joe.Veteran@va.gov</w:t>
              </w:r>
            </w:hyperlink>
            <w:r w:rsidR="006D30E3">
              <w:rPr>
                <w:color w:val="auto"/>
              </w:rPr>
              <w:t xml:space="preserve">. </w:t>
            </w:r>
          </w:p>
        </w:tc>
      </w:tr>
      <w:tr w:rsidR="007731CF" w:rsidRPr="0051087D" w14:paraId="6683C867" w14:textId="77777777" w:rsidTr="00403BC1">
        <w:trPr>
          <w:trHeight w:val="1530"/>
        </w:trPr>
        <w:tc>
          <w:tcPr>
            <w:tcW w:w="2560" w:type="dxa"/>
            <w:tcBorders>
              <w:top w:val="nil"/>
              <w:left w:val="nil"/>
              <w:bottom w:val="nil"/>
              <w:right w:val="nil"/>
            </w:tcBorders>
          </w:tcPr>
          <w:p w14:paraId="74CAAEC7" w14:textId="77777777" w:rsidR="004530E1" w:rsidRPr="00B236F9" w:rsidRDefault="004530E1" w:rsidP="006B18E1">
            <w:r w:rsidRPr="00B236F9">
              <w:lastRenderedPageBreak/>
              <w:t>Strong Passwords</w:t>
            </w:r>
          </w:p>
          <w:p w14:paraId="1F4A2B23" w14:textId="02BC33C3" w:rsidR="004530E1" w:rsidRDefault="004530E1" w:rsidP="006B18E1">
            <w:pPr>
              <w:rPr>
                <w:i/>
              </w:rPr>
            </w:pPr>
            <w:r w:rsidRPr="00B236F9">
              <w:rPr>
                <w:i/>
              </w:rPr>
              <w:t>Slides 2</w:t>
            </w:r>
            <w:r w:rsidR="00124B25" w:rsidRPr="00B236F9">
              <w:rPr>
                <w:i/>
              </w:rPr>
              <w:t>1</w:t>
            </w:r>
            <w:r w:rsidRPr="00B236F9">
              <w:rPr>
                <w:i/>
              </w:rPr>
              <w:t xml:space="preserve"> </w:t>
            </w:r>
            <w:r w:rsidR="007D234F">
              <w:rPr>
                <w:i/>
              </w:rPr>
              <w:t>–</w:t>
            </w:r>
            <w:r w:rsidRPr="00B236F9">
              <w:rPr>
                <w:i/>
              </w:rPr>
              <w:t xml:space="preserve"> 23</w:t>
            </w:r>
          </w:p>
          <w:p w14:paraId="4EE86858" w14:textId="77777777" w:rsidR="00A413D1" w:rsidRDefault="00A413D1" w:rsidP="006B18E1">
            <w:pPr>
              <w:rPr>
                <w:i/>
              </w:rPr>
            </w:pPr>
          </w:p>
          <w:p w14:paraId="682F4032" w14:textId="0926BBE5" w:rsidR="007D234F" w:rsidRPr="00B236F9" w:rsidRDefault="007D234F" w:rsidP="006B18E1">
            <w:pPr>
              <w:rPr>
                <w:i/>
              </w:rPr>
            </w:pPr>
            <w:r>
              <w:rPr>
                <w:i/>
              </w:rPr>
              <w:t>Handout 11</w:t>
            </w:r>
          </w:p>
        </w:tc>
        <w:tc>
          <w:tcPr>
            <w:tcW w:w="7217" w:type="dxa"/>
            <w:tcBorders>
              <w:top w:val="nil"/>
              <w:left w:val="nil"/>
              <w:bottom w:val="nil"/>
              <w:right w:val="nil"/>
            </w:tcBorders>
          </w:tcPr>
          <w:p w14:paraId="23926338" w14:textId="77777777" w:rsidR="004530E1" w:rsidRPr="0051087D" w:rsidRDefault="004530E1" w:rsidP="004530E1">
            <w:pPr>
              <w:pStyle w:val="VBABodyText"/>
              <w:rPr>
                <w:color w:val="auto"/>
              </w:rPr>
            </w:pPr>
            <w:r w:rsidRPr="0051087D">
              <w:rPr>
                <w:color w:val="auto"/>
              </w:rPr>
              <w:t>Go over the list of guidelines the trainees must use when creating their User Passwords.</w:t>
            </w:r>
          </w:p>
          <w:p w14:paraId="77BE9C6C" w14:textId="26C1F878" w:rsidR="004530E1" w:rsidRPr="0051087D" w:rsidRDefault="004530E1" w:rsidP="004321E4">
            <w:pPr>
              <w:pStyle w:val="VBABodyText"/>
              <w:rPr>
                <w:color w:val="auto"/>
              </w:rPr>
            </w:pPr>
            <w:r w:rsidRPr="0051087D">
              <w:rPr>
                <w:color w:val="auto"/>
              </w:rPr>
              <w:t xml:space="preserve">Note that </w:t>
            </w:r>
            <w:r w:rsidR="004321E4">
              <w:rPr>
                <w:color w:val="auto"/>
              </w:rPr>
              <w:t xml:space="preserve">the </w:t>
            </w:r>
            <w:r w:rsidRPr="0051087D">
              <w:rPr>
                <w:color w:val="auto"/>
              </w:rPr>
              <w:t>system will prompt users to change their password every 90 days. Cover the additional points on passwords.</w:t>
            </w:r>
            <w:r w:rsidR="004321E4">
              <w:rPr>
                <w:color w:val="auto"/>
              </w:rPr>
              <w:t xml:space="preserve"> Explain system access will be locked after 30 days of inactivity.</w:t>
            </w:r>
          </w:p>
        </w:tc>
      </w:tr>
      <w:tr w:rsidR="007731CF" w:rsidRPr="0051087D" w14:paraId="3FE383A9" w14:textId="77777777" w:rsidTr="00403BC1">
        <w:trPr>
          <w:trHeight w:val="1395"/>
        </w:trPr>
        <w:tc>
          <w:tcPr>
            <w:tcW w:w="2560" w:type="dxa"/>
            <w:tcBorders>
              <w:top w:val="nil"/>
              <w:left w:val="nil"/>
              <w:bottom w:val="nil"/>
              <w:right w:val="nil"/>
            </w:tcBorders>
          </w:tcPr>
          <w:p w14:paraId="08B772EA" w14:textId="77777777" w:rsidR="004530E1" w:rsidRPr="00B236F9" w:rsidRDefault="004530E1" w:rsidP="006B18E1">
            <w:r w:rsidRPr="00B236F9">
              <w:t>If password forgotten</w:t>
            </w:r>
          </w:p>
          <w:p w14:paraId="2E02E43C" w14:textId="0AF6E7AA" w:rsidR="004530E1" w:rsidRDefault="004530E1" w:rsidP="006B18E1">
            <w:pPr>
              <w:rPr>
                <w:i/>
              </w:rPr>
            </w:pPr>
            <w:r w:rsidRPr="00B236F9">
              <w:rPr>
                <w:i/>
              </w:rPr>
              <w:t xml:space="preserve">Slides 24 </w:t>
            </w:r>
            <w:r w:rsidR="007D234F">
              <w:rPr>
                <w:i/>
              </w:rPr>
              <w:t>–</w:t>
            </w:r>
            <w:r w:rsidRPr="00B236F9">
              <w:rPr>
                <w:i/>
              </w:rPr>
              <w:t xml:space="preserve"> 25</w:t>
            </w:r>
          </w:p>
          <w:p w14:paraId="2CB33FE9" w14:textId="77777777" w:rsidR="00A413D1" w:rsidRDefault="00A413D1" w:rsidP="006B18E1">
            <w:pPr>
              <w:rPr>
                <w:i/>
              </w:rPr>
            </w:pPr>
          </w:p>
          <w:p w14:paraId="6F1C0258" w14:textId="56F74D3C" w:rsidR="007D234F" w:rsidRPr="00B236F9" w:rsidRDefault="007D234F" w:rsidP="006B18E1">
            <w:pPr>
              <w:rPr>
                <w:i/>
              </w:rPr>
            </w:pPr>
            <w:r>
              <w:rPr>
                <w:i/>
              </w:rPr>
              <w:t>Handout 12 - 13</w:t>
            </w:r>
          </w:p>
        </w:tc>
        <w:tc>
          <w:tcPr>
            <w:tcW w:w="7217" w:type="dxa"/>
            <w:tcBorders>
              <w:top w:val="nil"/>
              <w:left w:val="nil"/>
              <w:bottom w:val="nil"/>
              <w:right w:val="nil"/>
            </w:tcBorders>
          </w:tcPr>
          <w:p w14:paraId="2092EEE5" w14:textId="7A9CBE22" w:rsidR="004530E1" w:rsidRPr="0051087D" w:rsidRDefault="004530E1" w:rsidP="004530E1">
            <w:pPr>
              <w:pStyle w:val="VBABodyText"/>
              <w:rPr>
                <w:color w:val="auto"/>
              </w:rPr>
            </w:pPr>
            <w:r w:rsidRPr="0051087D">
              <w:rPr>
                <w:color w:val="auto"/>
              </w:rPr>
              <w:t>Discuss what steps to take when a user forgets his/her password.</w:t>
            </w:r>
          </w:p>
          <w:p w14:paraId="6A371FD3" w14:textId="77777777" w:rsidR="004530E1" w:rsidRPr="0051087D" w:rsidRDefault="004530E1" w:rsidP="004530E1">
            <w:pPr>
              <w:ind w:firstLine="720"/>
            </w:pPr>
          </w:p>
        </w:tc>
      </w:tr>
      <w:tr w:rsidR="007731CF" w:rsidRPr="0051087D" w14:paraId="4E21F7E0" w14:textId="77777777">
        <w:trPr>
          <w:trHeight w:val="212"/>
        </w:trPr>
        <w:tc>
          <w:tcPr>
            <w:tcW w:w="2560" w:type="dxa"/>
            <w:tcBorders>
              <w:top w:val="nil"/>
              <w:left w:val="nil"/>
              <w:bottom w:val="nil"/>
              <w:right w:val="nil"/>
            </w:tcBorders>
          </w:tcPr>
          <w:p w14:paraId="151B103A" w14:textId="55EB7643" w:rsidR="004530E1" w:rsidRPr="00B236F9" w:rsidRDefault="004530E1" w:rsidP="006B18E1">
            <w:r w:rsidRPr="00B236F9">
              <w:t>C</w:t>
            </w:r>
            <w:r w:rsidR="006B18E1">
              <w:t>ompleting</w:t>
            </w:r>
            <w:r w:rsidRPr="00B236F9">
              <w:t xml:space="preserve"> </w:t>
            </w:r>
            <w:r w:rsidR="006B18E1">
              <w:t>the</w:t>
            </w:r>
            <w:r w:rsidRPr="00B236F9">
              <w:t xml:space="preserve"> R</w:t>
            </w:r>
            <w:r w:rsidR="006B18E1">
              <w:t>egistration Form</w:t>
            </w:r>
          </w:p>
          <w:p w14:paraId="685AEDB5" w14:textId="4C80316E" w:rsidR="004530E1" w:rsidRDefault="004530E1" w:rsidP="006B18E1">
            <w:pPr>
              <w:rPr>
                <w:i/>
              </w:rPr>
            </w:pPr>
            <w:r w:rsidRPr="00B236F9">
              <w:rPr>
                <w:i/>
              </w:rPr>
              <w:t xml:space="preserve">Slides 26 </w:t>
            </w:r>
            <w:r w:rsidR="007D234F">
              <w:rPr>
                <w:i/>
              </w:rPr>
              <w:t>–</w:t>
            </w:r>
            <w:r w:rsidRPr="00B236F9">
              <w:rPr>
                <w:i/>
              </w:rPr>
              <w:t xml:space="preserve"> 27</w:t>
            </w:r>
          </w:p>
          <w:p w14:paraId="7E8CED81" w14:textId="77777777" w:rsidR="00A413D1" w:rsidRDefault="00A413D1" w:rsidP="006B18E1">
            <w:pPr>
              <w:rPr>
                <w:i/>
              </w:rPr>
            </w:pPr>
          </w:p>
          <w:p w14:paraId="083B17D3" w14:textId="0E4E17D6" w:rsidR="007D234F" w:rsidRPr="00B236F9" w:rsidRDefault="007D234F" w:rsidP="006B18E1">
            <w:pPr>
              <w:rPr>
                <w:i/>
              </w:rPr>
            </w:pPr>
            <w:r>
              <w:rPr>
                <w:i/>
              </w:rPr>
              <w:t>Handout 13</w:t>
            </w:r>
          </w:p>
        </w:tc>
        <w:tc>
          <w:tcPr>
            <w:tcW w:w="7217" w:type="dxa"/>
            <w:tcBorders>
              <w:top w:val="nil"/>
              <w:left w:val="nil"/>
              <w:bottom w:val="nil"/>
              <w:right w:val="nil"/>
            </w:tcBorders>
          </w:tcPr>
          <w:p w14:paraId="4C3B200C" w14:textId="77777777" w:rsidR="004530E1" w:rsidRPr="0051087D" w:rsidRDefault="004530E1" w:rsidP="004530E1">
            <w:pPr>
              <w:pStyle w:val="VBABodyText"/>
              <w:rPr>
                <w:color w:val="auto"/>
              </w:rPr>
            </w:pPr>
            <w:r w:rsidRPr="0051087D">
              <w:rPr>
                <w:color w:val="auto"/>
              </w:rPr>
              <w:t>Explain the remaining procedures for completing the registration form. The following must be entered on the form:</w:t>
            </w:r>
          </w:p>
          <w:p w14:paraId="1349477A" w14:textId="158E517C" w:rsidR="004530E1" w:rsidRPr="0051087D" w:rsidRDefault="004530E1" w:rsidP="004530E1">
            <w:pPr>
              <w:pStyle w:val="VBABodyText"/>
              <w:numPr>
                <w:ilvl w:val="0"/>
                <w:numId w:val="25"/>
              </w:numPr>
              <w:rPr>
                <w:color w:val="auto"/>
              </w:rPr>
            </w:pPr>
            <w:r w:rsidRPr="0051087D">
              <w:rPr>
                <w:color w:val="auto"/>
              </w:rPr>
              <w:t>Personal information (first and last names)</w:t>
            </w:r>
          </w:p>
          <w:p w14:paraId="7D47C1FF" w14:textId="0908F839" w:rsidR="004530E1" w:rsidRPr="0051087D" w:rsidRDefault="004530E1" w:rsidP="004530E1">
            <w:pPr>
              <w:pStyle w:val="VBABodyText"/>
              <w:numPr>
                <w:ilvl w:val="0"/>
                <w:numId w:val="25"/>
              </w:numPr>
              <w:rPr>
                <w:color w:val="auto"/>
              </w:rPr>
            </w:pPr>
            <w:r w:rsidRPr="0051087D">
              <w:rPr>
                <w:color w:val="auto"/>
              </w:rPr>
              <w:t>User ID (as described above)</w:t>
            </w:r>
          </w:p>
          <w:p w14:paraId="44EA5A0F" w14:textId="5A8C1EF1" w:rsidR="004530E1" w:rsidRPr="0051087D" w:rsidRDefault="004530E1" w:rsidP="004530E1">
            <w:pPr>
              <w:pStyle w:val="VBABodyText"/>
              <w:numPr>
                <w:ilvl w:val="0"/>
                <w:numId w:val="25"/>
              </w:numPr>
              <w:rPr>
                <w:color w:val="auto"/>
              </w:rPr>
            </w:pPr>
            <w:r w:rsidRPr="0051087D">
              <w:rPr>
                <w:color w:val="auto"/>
              </w:rPr>
              <w:t>Password (as described previous) and confirmation</w:t>
            </w:r>
          </w:p>
          <w:p w14:paraId="66827612" w14:textId="32C73262" w:rsidR="004530E1" w:rsidRPr="0051087D" w:rsidRDefault="004530E1" w:rsidP="004530E1">
            <w:pPr>
              <w:pStyle w:val="VBABodyText"/>
              <w:numPr>
                <w:ilvl w:val="0"/>
                <w:numId w:val="25"/>
              </w:numPr>
              <w:rPr>
                <w:color w:val="auto"/>
              </w:rPr>
            </w:pPr>
            <w:r w:rsidRPr="0051087D">
              <w:rPr>
                <w:color w:val="auto"/>
              </w:rPr>
              <w:t>Secret question and answer (Note that answer is case-sensitive.)</w:t>
            </w:r>
          </w:p>
          <w:p w14:paraId="35F88AAC" w14:textId="08CF17A9" w:rsidR="004530E1" w:rsidRPr="0051087D" w:rsidRDefault="001947D3" w:rsidP="004530E1">
            <w:pPr>
              <w:pStyle w:val="VBABodyText"/>
              <w:numPr>
                <w:ilvl w:val="0"/>
                <w:numId w:val="25"/>
              </w:numPr>
              <w:rPr>
                <w:color w:val="auto"/>
              </w:rPr>
            </w:pPr>
            <w:r>
              <w:rPr>
                <w:color w:val="auto"/>
              </w:rPr>
              <w:t>VA e</w:t>
            </w:r>
            <w:r w:rsidR="004530E1" w:rsidRPr="0051087D">
              <w:rPr>
                <w:color w:val="auto"/>
              </w:rPr>
              <w:t>mail address (as described above)</w:t>
            </w:r>
          </w:p>
          <w:p w14:paraId="1AECC52C" w14:textId="416CFABB" w:rsidR="004530E1" w:rsidRPr="0051087D" w:rsidRDefault="004530E1" w:rsidP="004530E1">
            <w:pPr>
              <w:pStyle w:val="VBABodyText"/>
              <w:numPr>
                <w:ilvl w:val="0"/>
                <w:numId w:val="25"/>
              </w:numPr>
              <w:rPr>
                <w:color w:val="auto"/>
              </w:rPr>
            </w:pPr>
            <w:r w:rsidRPr="0051087D">
              <w:rPr>
                <w:color w:val="auto"/>
              </w:rPr>
              <w:t>Agency ID code (AIC) (This code should be provided to the trainees prior to attempting registration. The AIC is specific to each RO.)</w:t>
            </w:r>
          </w:p>
          <w:p w14:paraId="0854F6EA" w14:textId="605D0BD6" w:rsidR="004530E1" w:rsidRPr="0051087D" w:rsidRDefault="004530E1" w:rsidP="004530E1">
            <w:pPr>
              <w:pStyle w:val="VBABodyText"/>
              <w:numPr>
                <w:ilvl w:val="0"/>
                <w:numId w:val="25"/>
              </w:numPr>
              <w:rPr>
                <w:color w:val="auto"/>
              </w:rPr>
            </w:pPr>
            <w:r w:rsidRPr="0051087D">
              <w:rPr>
                <w:color w:val="auto"/>
              </w:rPr>
              <w:t>Manager Information (The trainee’s direct supervisor or coach; once a manager’s name is selected, the rest of the manager fields will automatically populate.)</w:t>
            </w:r>
          </w:p>
          <w:p w14:paraId="5E0DAFE6" w14:textId="3E911EE3" w:rsidR="004530E1" w:rsidRPr="0051087D" w:rsidRDefault="004530E1" w:rsidP="004530E1">
            <w:pPr>
              <w:pStyle w:val="VBABodyText"/>
              <w:rPr>
                <w:color w:val="auto"/>
              </w:rPr>
            </w:pPr>
            <w:r w:rsidRPr="0051087D">
              <w:rPr>
                <w:color w:val="auto"/>
              </w:rPr>
              <w:t>Explain what occurs after the form has been submitted and the manager has approved the pending registration request. Describe what occurs if the request is disapproved and what steps to take.</w:t>
            </w:r>
          </w:p>
        </w:tc>
      </w:tr>
    </w:tbl>
    <w:p w14:paraId="235F41CC" w14:textId="77777777" w:rsidR="002570A6" w:rsidRPr="0051087D" w:rsidRDefault="002570A6">
      <w:r w:rsidRPr="0051087D">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731CF" w:rsidRPr="0051087D" w14:paraId="235F41CE" w14:textId="77777777" w:rsidTr="007056E7">
        <w:trPr>
          <w:trHeight w:val="212"/>
        </w:trPr>
        <w:tc>
          <w:tcPr>
            <w:tcW w:w="9777" w:type="dxa"/>
            <w:gridSpan w:val="2"/>
            <w:tcBorders>
              <w:top w:val="nil"/>
              <w:left w:val="nil"/>
              <w:bottom w:val="nil"/>
              <w:right w:val="nil"/>
            </w:tcBorders>
            <w:vAlign w:val="center"/>
          </w:tcPr>
          <w:p w14:paraId="235F41CD" w14:textId="4A7CEF63" w:rsidR="002570A6" w:rsidRPr="0051087D" w:rsidRDefault="002570A6" w:rsidP="007056E7">
            <w:pPr>
              <w:pStyle w:val="VBALessonTopicTitle"/>
              <w:rPr>
                <w:rFonts w:ascii="Times New Roman" w:hAnsi="Times New Roman"/>
                <w:color w:val="auto"/>
              </w:rPr>
            </w:pPr>
            <w:bookmarkStart w:id="39" w:name="_Toc444062920"/>
            <w:r w:rsidRPr="0051087D">
              <w:rPr>
                <w:rFonts w:ascii="Times New Roman" w:hAnsi="Times New Roman"/>
                <w:color w:val="auto"/>
              </w:rPr>
              <w:lastRenderedPageBreak/>
              <w:t xml:space="preserve">Topic 2: </w:t>
            </w:r>
            <w:r w:rsidR="00EE0852">
              <w:rPr>
                <w:rFonts w:ascii="Times New Roman" w:hAnsi="Times New Roman"/>
                <w:color w:val="auto"/>
              </w:rPr>
              <w:t>Using</w:t>
            </w:r>
            <w:r w:rsidR="004530E1" w:rsidRPr="0051087D">
              <w:rPr>
                <w:rFonts w:ascii="Times New Roman" w:hAnsi="Times New Roman"/>
                <w:color w:val="auto"/>
              </w:rPr>
              <w:t xml:space="preserve"> D</w:t>
            </w:r>
            <w:r w:rsidR="009009F3" w:rsidRPr="0051087D">
              <w:rPr>
                <w:rFonts w:ascii="Times New Roman" w:hAnsi="Times New Roman"/>
                <w:color w:val="auto"/>
              </w:rPr>
              <w:t>PRIS W</w:t>
            </w:r>
            <w:r w:rsidR="00EE0852">
              <w:rPr>
                <w:rFonts w:ascii="Times New Roman" w:hAnsi="Times New Roman"/>
                <w:color w:val="auto"/>
              </w:rPr>
              <w:t>eb</w:t>
            </w:r>
            <w:bookmarkEnd w:id="39"/>
          </w:p>
        </w:tc>
      </w:tr>
      <w:tr w:rsidR="007731CF" w:rsidRPr="0051087D" w14:paraId="235F41D1" w14:textId="77777777" w:rsidTr="007056E7">
        <w:trPr>
          <w:trHeight w:val="212"/>
        </w:trPr>
        <w:tc>
          <w:tcPr>
            <w:tcW w:w="2560" w:type="dxa"/>
            <w:tcBorders>
              <w:top w:val="nil"/>
              <w:left w:val="nil"/>
              <w:bottom w:val="nil"/>
              <w:right w:val="nil"/>
            </w:tcBorders>
          </w:tcPr>
          <w:p w14:paraId="235F41CF" w14:textId="77777777" w:rsidR="002570A6" w:rsidRPr="00B236F9" w:rsidRDefault="002570A6" w:rsidP="006B18E1">
            <w:r w:rsidRPr="00B236F9">
              <w:t>Introduction</w:t>
            </w:r>
          </w:p>
        </w:tc>
        <w:tc>
          <w:tcPr>
            <w:tcW w:w="7217" w:type="dxa"/>
            <w:tcBorders>
              <w:top w:val="nil"/>
              <w:left w:val="nil"/>
              <w:bottom w:val="nil"/>
              <w:right w:val="nil"/>
            </w:tcBorders>
          </w:tcPr>
          <w:p w14:paraId="235F41D0" w14:textId="4D396459" w:rsidR="002570A6" w:rsidRPr="0051087D" w:rsidRDefault="004530E1" w:rsidP="007056E7">
            <w:pPr>
              <w:pStyle w:val="VBABodyText"/>
              <w:rPr>
                <w:b/>
                <w:color w:val="auto"/>
              </w:rPr>
            </w:pPr>
            <w:r w:rsidRPr="0051087D">
              <w:rPr>
                <w:color w:val="auto"/>
              </w:rPr>
              <w:t>This portion of training covers the actual use of DPRIS Web.</w:t>
            </w:r>
          </w:p>
        </w:tc>
      </w:tr>
      <w:tr w:rsidR="007731CF" w:rsidRPr="0051087D" w14:paraId="235F41D4" w14:textId="77777777" w:rsidTr="007056E7">
        <w:trPr>
          <w:trHeight w:val="212"/>
        </w:trPr>
        <w:tc>
          <w:tcPr>
            <w:tcW w:w="2560" w:type="dxa"/>
            <w:tcBorders>
              <w:top w:val="nil"/>
              <w:left w:val="nil"/>
              <w:bottom w:val="nil"/>
              <w:right w:val="nil"/>
            </w:tcBorders>
          </w:tcPr>
          <w:p w14:paraId="235F41D2" w14:textId="77777777" w:rsidR="002570A6" w:rsidRPr="00B236F9" w:rsidRDefault="002570A6" w:rsidP="006B18E1">
            <w:r w:rsidRPr="00B236F9">
              <w:t>Time Required</w:t>
            </w:r>
          </w:p>
        </w:tc>
        <w:tc>
          <w:tcPr>
            <w:tcW w:w="7217" w:type="dxa"/>
            <w:tcBorders>
              <w:top w:val="nil"/>
              <w:left w:val="nil"/>
              <w:bottom w:val="nil"/>
              <w:right w:val="nil"/>
            </w:tcBorders>
          </w:tcPr>
          <w:p w14:paraId="235F41D3" w14:textId="7E148439" w:rsidR="002570A6" w:rsidRPr="0051087D" w:rsidRDefault="004970C9" w:rsidP="007056E7">
            <w:pPr>
              <w:pStyle w:val="VBATimeReq"/>
              <w:rPr>
                <w:color w:val="auto"/>
              </w:rPr>
            </w:pPr>
            <w:r>
              <w:rPr>
                <w:color w:val="auto"/>
              </w:rPr>
              <w:t>0.5 hours</w:t>
            </w:r>
          </w:p>
        </w:tc>
      </w:tr>
      <w:tr w:rsidR="007731CF" w:rsidRPr="0051087D" w14:paraId="235F41DF" w14:textId="77777777" w:rsidTr="007056E7">
        <w:trPr>
          <w:trHeight w:val="212"/>
        </w:trPr>
        <w:tc>
          <w:tcPr>
            <w:tcW w:w="2560" w:type="dxa"/>
            <w:tcBorders>
              <w:top w:val="nil"/>
              <w:left w:val="nil"/>
              <w:bottom w:val="nil"/>
              <w:right w:val="nil"/>
            </w:tcBorders>
          </w:tcPr>
          <w:p w14:paraId="235F41D5" w14:textId="2E9E57ED" w:rsidR="002570A6" w:rsidRPr="00B236F9" w:rsidRDefault="002570A6" w:rsidP="006B18E1">
            <w:r w:rsidRPr="00B236F9">
              <w:t>O</w:t>
            </w:r>
            <w:r w:rsidR="006B18E1">
              <w:t>bjectives</w:t>
            </w:r>
            <w:r w:rsidRPr="00B236F9">
              <w:t>/</w:t>
            </w:r>
            <w:r w:rsidRPr="00B236F9">
              <w:br/>
              <w:t>Teaching Points</w:t>
            </w:r>
          </w:p>
          <w:p w14:paraId="235F41D6" w14:textId="77777777" w:rsidR="002570A6" w:rsidRPr="00B236F9" w:rsidRDefault="002570A6" w:rsidP="006B18E1">
            <w:pPr>
              <w:rPr>
                <w:i/>
                <w:szCs w:val="24"/>
              </w:rPr>
            </w:pPr>
          </w:p>
        </w:tc>
        <w:tc>
          <w:tcPr>
            <w:tcW w:w="7217" w:type="dxa"/>
            <w:tcBorders>
              <w:top w:val="nil"/>
              <w:left w:val="nil"/>
              <w:bottom w:val="nil"/>
              <w:right w:val="nil"/>
            </w:tcBorders>
          </w:tcPr>
          <w:p w14:paraId="235F41D7" w14:textId="77777777" w:rsidR="002570A6" w:rsidRPr="0051087D" w:rsidRDefault="002570A6" w:rsidP="007056E7">
            <w:pPr>
              <w:tabs>
                <w:tab w:val="left" w:pos="590"/>
              </w:tabs>
              <w:spacing w:after="120"/>
              <w:rPr>
                <w:szCs w:val="24"/>
              </w:rPr>
            </w:pPr>
            <w:r w:rsidRPr="0051087D">
              <w:rPr>
                <w:szCs w:val="24"/>
              </w:rPr>
              <w:t>Topic objectives:</w:t>
            </w:r>
          </w:p>
          <w:p w14:paraId="235F41D8" w14:textId="4993AB97" w:rsidR="002570A6" w:rsidRPr="0051087D" w:rsidRDefault="00D0076A" w:rsidP="007056E7">
            <w:pPr>
              <w:numPr>
                <w:ilvl w:val="0"/>
                <w:numId w:val="9"/>
              </w:numPr>
              <w:tabs>
                <w:tab w:val="left" w:pos="590"/>
              </w:tabs>
              <w:spacing w:before="60" w:after="60"/>
              <w:rPr>
                <w:szCs w:val="24"/>
              </w:rPr>
            </w:pPr>
            <w:r w:rsidRPr="0051087D">
              <w:rPr>
                <w:szCs w:val="24"/>
              </w:rPr>
              <w:t xml:space="preserve">How to </w:t>
            </w:r>
            <w:r w:rsidR="00ED7C74">
              <w:rPr>
                <w:szCs w:val="24"/>
              </w:rPr>
              <w:t xml:space="preserve">create </w:t>
            </w:r>
            <w:r w:rsidRPr="0051087D">
              <w:rPr>
                <w:szCs w:val="24"/>
              </w:rPr>
              <w:t>a request.</w:t>
            </w:r>
          </w:p>
          <w:p w14:paraId="235F41D9" w14:textId="73CFA5F5" w:rsidR="002570A6" w:rsidRPr="0051087D" w:rsidRDefault="00D0076A" w:rsidP="007056E7">
            <w:pPr>
              <w:numPr>
                <w:ilvl w:val="0"/>
                <w:numId w:val="9"/>
              </w:numPr>
              <w:tabs>
                <w:tab w:val="left" w:pos="590"/>
              </w:tabs>
              <w:spacing w:before="60" w:after="60"/>
              <w:rPr>
                <w:szCs w:val="24"/>
              </w:rPr>
            </w:pPr>
            <w:r w:rsidRPr="0051087D">
              <w:rPr>
                <w:szCs w:val="24"/>
              </w:rPr>
              <w:t>JSRRC request</w:t>
            </w:r>
          </w:p>
          <w:p w14:paraId="235F41DA" w14:textId="08CE0D72" w:rsidR="002570A6" w:rsidRPr="0051087D" w:rsidRDefault="00D0076A" w:rsidP="007056E7">
            <w:pPr>
              <w:numPr>
                <w:ilvl w:val="0"/>
                <w:numId w:val="9"/>
              </w:numPr>
              <w:tabs>
                <w:tab w:val="left" w:pos="590"/>
              </w:tabs>
              <w:spacing w:before="60" w:after="60"/>
              <w:rPr>
                <w:szCs w:val="24"/>
              </w:rPr>
            </w:pPr>
            <w:r w:rsidRPr="0051087D">
              <w:rPr>
                <w:szCs w:val="24"/>
              </w:rPr>
              <w:t>AO Request</w:t>
            </w:r>
          </w:p>
          <w:p w14:paraId="235F41DE" w14:textId="63E69286" w:rsidR="002570A6" w:rsidRPr="0051087D" w:rsidRDefault="002570A6" w:rsidP="00D0076A">
            <w:pPr>
              <w:tabs>
                <w:tab w:val="left" w:pos="590"/>
              </w:tabs>
              <w:spacing w:before="60" w:after="60"/>
              <w:ind w:left="360"/>
              <w:rPr>
                <w:szCs w:val="24"/>
              </w:rPr>
            </w:pPr>
          </w:p>
        </w:tc>
      </w:tr>
      <w:tr w:rsidR="007731CF" w:rsidRPr="0051087D" w14:paraId="235F41E4" w14:textId="77777777" w:rsidTr="007731CF">
        <w:trPr>
          <w:trHeight w:val="1890"/>
        </w:trPr>
        <w:tc>
          <w:tcPr>
            <w:tcW w:w="2560" w:type="dxa"/>
            <w:tcBorders>
              <w:top w:val="nil"/>
              <w:left w:val="nil"/>
              <w:bottom w:val="nil"/>
              <w:right w:val="nil"/>
            </w:tcBorders>
          </w:tcPr>
          <w:p w14:paraId="235F41E0" w14:textId="619C1211" w:rsidR="002570A6" w:rsidRPr="00B236F9" w:rsidRDefault="006B18E1" w:rsidP="006B18E1">
            <w:pPr>
              <w:rPr>
                <w:bCs/>
                <w:i/>
              </w:rPr>
            </w:pPr>
            <w:r>
              <w:t>Using DPRIS Web</w:t>
            </w:r>
            <w:r w:rsidR="002570A6" w:rsidRPr="00B236F9">
              <w:br/>
            </w:r>
          </w:p>
          <w:p w14:paraId="64F51CC5" w14:textId="77777777" w:rsidR="007D234F" w:rsidRPr="007D234F" w:rsidRDefault="007731CF" w:rsidP="006B18E1">
            <w:pPr>
              <w:rPr>
                <w:i/>
              </w:rPr>
            </w:pPr>
            <w:r w:rsidRPr="007D234F">
              <w:rPr>
                <w:i/>
              </w:rPr>
              <w:t>Slides 28 -29</w:t>
            </w:r>
          </w:p>
          <w:p w14:paraId="33AAFCC3" w14:textId="77777777" w:rsidR="00A413D1" w:rsidRDefault="00A413D1" w:rsidP="006B18E1">
            <w:pPr>
              <w:rPr>
                <w:i/>
              </w:rPr>
            </w:pPr>
          </w:p>
          <w:p w14:paraId="235F41E1" w14:textId="200BE9EF" w:rsidR="002570A6" w:rsidRPr="007D234F" w:rsidRDefault="007D234F" w:rsidP="006B18E1">
            <w:pPr>
              <w:rPr>
                <w:i/>
              </w:rPr>
            </w:pPr>
            <w:r w:rsidRPr="007D234F">
              <w:rPr>
                <w:i/>
              </w:rPr>
              <w:t>Handout 14</w:t>
            </w:r>
            <w:r w:rsidR="004057AA">
              <w:rPr>
                <w:i/>
              </w:rPr>
              <w:t xml:space="preserve"> - 18</w:t>
            </w:r>
            <w:r w:rsidR="002570A6" w:rsidRPr="007D234F">
              <w:rPr>
                <w:i/>
              </w:rPr>
              <w:br/>
            </w:r>
          </w:p>
          <w:p w14:paraId="235F41E2" w14:textId="5ACE8708" w:rsidR="002570A6" w:rsidRPr="00B236F9" w:rsidRDefault="002570A6" w:rsidP="006B18E1"/>
        </w:tc>
        <w:tc>
          <w:tcPr>
            <w:tcW w:w="7217" w:type="dxa"/>
            <w:tcBorders>
              <w:top w:val="nil"/>
              <w:left w:val="nil"/>
              <w:bottom w:val="nil"/>
              <w:right w:val="nil"/>
            </w:tcBorders>
          </w:tcPr>
          <w:p w14:paraId="6A1D0ECC" w14:textId="77777777" w:rsidR="00AA7092" w:rsidRDefault="007731CF" w:rsidP="00AA7092">
            <w:pPr>
              <w:pStyle w:val="VBABodyText"/>
              <w:rPr>
                <w:color w:val="auto"/>
              </w:rPr>
            </w:pPr>
            <w:r w:rsidRPr="0051087D">
              <w:rPr>
                <w:color w:val="auto"/>
              </w:rPr>
              <w:t>Discuss the first screen a user sees once he/she has successfully logged into DPRIS Web</w:t>
            </w:r>
            <w:r w:rsidR="00AA7092">
              <w:rPr>
                <w:color w:val="auto"/>
              </w:rPr>
              <w:t>.</w:t>
            </w:r>
          </w:p>
          <w:p w14:paraId="19BC2A5F" w14:textId="672F7F51" w:rsidR="00AA7092" w:rsidRDefault="00AA7092" w:rsidP="00AA7092">
            <w:pPr>
              <w:pStyle w:val="VBABodyText"/>
              <w:numPr>
                <w:ilvl w:val="0"/>
                <w:numId w:val="28"/>
              </w:numPr>
              <w:rPr>
                <w:color w:val="auto"/>
              </w:rPr>
            </w:pPr>
            <w:r>
              <w:rPr>
                <w:color w:val="auto"/>
              </w:rPr>
              <w:t>Requests</w:t>
            </w:r>
            <w:r w:rsidR="00AB485D">
              <w:rPr>
                <w:color w:val="auto"/>
              </w:rPr>
              <w:t xml:space="preserve">- This is the “home page” for </w:t>
            </w:r>
            <w:proofErr w:type="gramStart"/>
            <w:r w:rsidR="00AB485D">
              <w:rPr>
                <w:color w:val="auto"/>
              </w:rPr>
              <w:t>users</w:t>
            </w:r>
            <w:proofErr w:type="gramEnd"/>
            <w:r w:rsidR="00AB485D">
              <w:rPr>
                <w:color w:val="auto"/>
              </w:rPr>
              <w:t xml:space="preserve"> access. The first screen that the user will see upon successful login. Requests that were previously submitted will appear on this page.</w:t>
            </w:r>
          </w:p>
          <w:p w14:paraId="6B2B91F3" w14:textId="37F4616B" w:rsidR="00AA7092" w:rsidRDefault="00AA7092" w:rsidP="00AA7092">
            <w:pPr>
              <w:pStyle w:val="VBABodyText"/>
              <w:numPr>
                <w:ilvl w:val="0"/>
                <w:numId w:val="28"/>
              </w:numPr>
              <w:rPr>
                <w:color w:val="auto"/>
              </w:rPr>
            </w:pPr>
            <w:r>
              <w:rPr>
                <w:color w:val="auto"/>
              </w:rPr>
              <w:t>Reports</w:t>
            </w:r>
            <w:r w:rsidR="00AB485D">
              <w:rPr>
                <w:color w:val="auto"/>
              </w:rPr>
              <w:t>- Different access levels have different reports that are available to the user. See slide 39</w:t>
            </w:r>
          </w:p>
          <w:p w14:paraId="4B67B106" w14:textId="4783605E" w:rsidR="00AA7092" w:rsidRDefault="00AA7092" w:rsidP="00AA7092">
            <w:pPr>
              <w:pStyle w:val="VBABodyText"/>
              <w:numPr>
                <w:ilvl w:val="0"/>
                <w:numId w:val="28"/>
              </w:numPr>
              <w:rPr>
                <w:color w:val="auto"/>
              </w:rPr>
            </w:pPr>
            <w:r>
              <w:rPr>
                <w:color w:val="auto"/>
              </w:rPr>
              <w:t>Accounts</w:t>
            </w:r>
            <w:r w:rsidR="00AB485D">
              <w:rPr>
                <w:color w:val="auto"/>
              </w:rPr>
              <w:t xml:space="preserve">- User accounts </w:t>
            </w:r>
            <w:proofErr w:type="gramStart"/>
            <w:r w:rsidR="00AB485D">
              <w:rPr>
                <w:color w:val="auto"/>
              </w:rPr>
              <w:t>allows</w:t>
            </w:r>
            <w:proofErr w:type="gramEnd"/>
            <w:r w:rsidR="00AB485D">
              <w:rPr>
                <w:color w:val="auto"/>
              </w:rPr>
              <w:t xml:space="preserve"> for changing password and updating profile information of the user. Manager and Superuser Users have access and features not available to level 3 users. </w:t>
            </w:r>
          </w:p>
          <w:p w14:paraId="590943C0" w14:textId="34D86CF9" w:rsidR="00AA7092" w:rsidRDefault="007731CF" w:rsidP="00AA7092">
            <w:pPr>
              <w:pStyle w:val="VBABodyText"/>
              <w:numPr>
                <w:ilvl w:val="0"/>
                <w:numId w:val="28"/>
              </w:numPr>
              <w:rPr>
                <w:color w:val="auto"/>
              </w:rPr>
            </w:pPr>
            <w:r w:rsidRPr="0051087D">
              <w:rPr>
                <w:color w:val="auto"/>
              </w:rPr>
              <w:t xml:space="preserve"> </w:t>
            </w:r>
            <w:r w:rsidR="00AA7092">
              <w:rPr>
                <w:color w:val="auto"/>
              </w:rPr>
              <w:t>Information</w:t>
            </w:r>
            <w:r w:rsidR="00AB485D">
              <w:rPr>
                <w:color w:val="auto"/>
              </w:rPr>
              <w:t xml:space="preserve">- See slide 45. </w:t>
            </w:r>
          </w:p>
          <w:p w14:paraId="701890A3" w14:textId="7BEDEF6A" w:rsidR="00AA7092" w:rsidRDefault="00AA7092" w:rsidP="00AA7092">
            <w:pPr>
              <w:pStyle w:val="VBABodyText"/>
              <w:numPr>
                <w:ilvl w:val="0"/>
                <w:numId w:val="28"/>
              </w:numPr>
              <w:rPr>
                <w:color w:val="auto"/>
              </w:rPr>
            </w:pPr>
            <w:r>
              <w:rPr>
                <w:color w:val="auto"/>
              </w:rPr>
              <w:t>Help</w:t>
            </w:r>
            <w:r w:rsidR="00AB485D">
              <w:rPr>
                <w:color w:val="auto"/>
              </w:rPr>
              <w:t xml:space="preserve"> – Provides access to various aids and the assistance form if the user requires.</w:t>
            </w:r>
          </w:p>
          <w:p w14:paraId="235F41E3" w14:textId="39383EE6" w:rsidR="002570A6" w:rsidRPr="0051087D" w:rsidRDefault="00AA7092" w:rsidP="00B16921">
            <w:pPr>
              <w:pStyle w:val="VBABodyText"/>
              <w:numPr>
                <w:ilvl w:val="0"/>
                <w:numId w:val="28"/>
              </w:numPr>
              <w:rPr>
                <w:color w:val="auto"/>
              </w:rPr>
            </w:pPr>
            <w:r>
              <w:rPr>
                <w:color w:val="auto"/>
              </w:rPr>
              <w:t>Create Request</w:t>
            </w:r>
            <w:r w:rsidR="00AB485D">
              <w:rPr>
                <w:color w:val="auto"/>
              </w:rPr>
              <w:t>- Used to create an OMPF or JSRRC request. Access to JSRRC is granted by the DPRIS Manager or Superuser.</w:t>
            </w:r>
          </w:p>
        </w:tc>
      </w:tr>
      <w:tr w:rsidR="007731CF" w:rsidRPr="0051087D" w14:paraId="235F41E9" w14:textId="77777777" w:rsidTr="007731CF">
        <w:trPr>
          <w:trHeight w:val="1593"/>
        </w:trPr>
        <w:tc>
          <w:tcPr>
            <w:tcW w:w="2560" w:type="dxa"/>
            <w:tcBorders>
              <w:top w:val="nil"/>
              <w:left w:val="nil"/>
              <w:bottom w:val="nil"/>
              <w:right w:val="nil"/>
            </w:tcBorders>
          </w:tcPr>
          <w:p w14:paraId="235F41E5" w14:textId="5378FA8F" w:rsidR="002570A6" w:rsidRPr="00B236F9" w:rsidRDefault="007731CF" w:rsidP="006B18E1">
            <w:r w:rsidRPr="00B236F9">
              <w:t>Viewing Responses to Request</w:t>
            </w:r>
            <w:r w:rsidR="002570A6" w:rsidRPr="00B236F9">
              <w:br/>
            </w:r>
          </w:p>
          <w:p w14:paraId="25091EE0" w14:textId="7F794157" w:rsidR="001B6CAB" w:rsidRDefault="007731CF" w:rsidP="006B18E1">
            <w:pPr>
              <w:rPr>
                <w:i/>
              </w:rPr>
            </w:pPr>
            <w:r w:rsidRPr="007D234F">
              <w:rPr>
                <w:i/>
              </w:rPr>
              <w:t>Slide 30</w:t>
            </w:r>
            <w:r w:rsidR="00DF115F">
              <w:rPr>
                <w:i/>
              </w:rPr>
              <w:t xml:space="preserve"> - 31</w:t>
            </w:r>
          </w:p>
          <w:p w14:paraId="343ADAEA" w14:textId="77777777" w:rsidR="00A413D1" w:rsidRDefault="00A413D1" w:rsidP="006B18E1">
            <w:pPr>
              <w:rPr>
                <w:i/>
              </w:rPr>
            </w:pPr>
          </w:p>
          <w:p w14:paraId="235F41E6" w14:textId="39C91702" w:rsidR="002570A6" w:rsidRPr="007D234F" w:rsidRDefault="001B6CAB" w:rsidP="006B18E1">
            <w:pPr>
              <w:rPr>
                <w:i/>
              </w:rPr>
            </w:pPr>
            <w:r>
              <w:rPr>
                <w:i/>
              </w:rPr>
              <w:t>Handout 18 - 19</w:t>
            </w:r>
            <w:r w:rsidR="002570A6" w:rsidRPr="007D234F">
              <w:rPr>
                <w:i/>
              </w:rPr>
              <w:br/>
            </w:r>
          </w:p>
          <w:p w14:paraId="235F41E7" w14:textId="401F192B" w:rsidR="002570A6" w:rsidRPr="00B236F9" w:rsidRDefault="002570A6" w:rsidP="006B18E1"/>
        </w:tc>
        <w:tc>
          <w:tcPr>
            <w:tcW w:w="7217" w:type="dxa"/>
            <w:tcBorders>
              <w:top w:val="nil"/>
              <w:left w:val="nil"/>
              <w:bottom w:val="nil"/>
              <w:right w:val="nil"/>
            </w:tcBorders>
          </w:tcPr>
          <w:p w14:paraId="2023D092" w14:textId="77777777" w:rsidR="002570A6" w:rsidRDefault="007731CF" w:rsidP="009B4D4A">
            <w:r w:rsidRPr="0051087D">
              <w:t>Explain how to bring up a list of documents available for viewing and how to select and display the images and files.</w:t>
            </w:r>
          </w:p>
          <w:p w14:paraId="235F41E8" w14:textId="2DB673CB" w:rsidR="000F49B6" w:rsidRPr="0051087D" w:rsidRDefault="000F49B6" w:rsidP="009B4D4A">
            <w:pPr>
              <w:rPr>
                <w:b/>
              </w:rPr>
            </w:pPr>
            <w:r>
              <w:t xml:space="preserve">Clicking view request in the </w:t>
            </w:r>
            <w:proofErr w:type="gramStart"/>
            <w:r>
              <w:t>right hand</w:t>
            </w:r>
            <w:proofErr w:type="gramEnd"/>
            <w:r>
              <w:t xml:space="preserve"> field of the request </w:t>
            </w:r>
            <w:r w:rsidR="004321E4">
              <w:t>page</w:t>
            </w:r>
            <w:r>
              <w:t xml:space="preserve"> will open the document list that DPRIS </w:t>
            </w:r>
            <w:r w:rsidR="001947D3">
              <w:t>has returned for the specified V</w:t>
            </w:r>
            <w:r>
              <w:t xml:space="preserve">eteran. Clicking the individual radio boxes for the documents allows the user to select only specified pages. Clicking the radio box </w:t>
            </w:r>
            <w:r w:rsidR="00EC67D2">
              <w:t>to the left of the folder will select for all pages in the subfolder selected.</w:t>
            </w:r>
          </w:p>
        </w:tc>
      </w:tr>
      <w:tr w:rsidR="007731CF" w:rsidRPr="0051087D" w14:paraId="235F41EE" w14:textId="77777777" w:rsidTr="007056E7">
        <w:trPr>
          <w:trHeight w:val="212"/>
        </w:trPr>
        <w:tc>
          <w:tcPr>
            <w:tcW w:w="2560" w:type="dxa"/>
            <w:tcBorders>
              <w:top w:val="nil"/>
              <w:left w:val="nil"/>
              <w:bottom w:val="nil"/>
              <w:right w:val="nil"/>
            </w:tcBorders>
          </w:tcPr>
          <w:p w14:paraId="235F41EA" w14:textId="0326FAE5" w:rsidR="002570A6" w:rsidRPr="00B236F9" w:rsidRDefault="00ED7C74" w:rsidP="006B18E1">
            <w:pPr>
              <w:rPr>
                <w:bCs/>
                <w:i/>
              </w:rPr>
            </w:pPr>
            <w:r>
              <w:lastRenderedPageBreak/>
              <w:t>Creating</w:t>
            </w:r>
            <w:r w:rsidR="007731CF" w:rsidRPr="00B236F9">
              <w:t xml:space="preserve"> OMPF </w:t>
            </w:r>
            <w:r w:rsidR="006B18E1">
              <w:t>and</w:t>
            </w:r>
            <w:r w:rsidR="007731CF" w:rsidRPr="00B236F9">
              <w:t xml:space="preserve"> JSRRC R</w:t>
            </w:r>
            <w:r w:rsidR="006B18E1">
              <w:t>equests</w:t>
            </w:r>
            <w:r w:rsidR="002570A6" w:rsidRPr="00B236F9">
              <w:br/>
            </w:r>
          </w:p>
          <w:p w14:paraId="412A8E02" w14:textId="7C3C26C8" w:rsidR="00ED7C74" w:rsidRPr="00D37489" w:rsidRDefault="00123462" w:rsidP="006B18E1">
            <w:pPr>
              <w:rPr>
                <w:i/>
              </w:rPr>
            </w:pPr>
            <w:r w:rsidRPr="00D37489">
              <w:rPr>
                <w:i/>
              </w:rPr>
              <w:t>Slide 3</w:t>
            </w:r>
            <w:r w:rsidR="00DF115F" w:rsidRPr="00D37489">
              <w:rPr>
                <w:i/>
              </w:rPr>
              <w:t xml:space="preserve">2 - </w:t>
            </w:r>
            <w:r w:rsidRPr="00D37489">
              <w:rPr>
                <w:i/>
              </w:rPr>
              <w:t>3</w:t>
            </w:r>
            <w:r w:rsidR="00DF115F" w:rsidRPr="00D37489">
              <w:rPr>
                <w:i/>
              </w:rPr>
              <w:t>4</w:t>
            </w:r>
          </w:p>
          <w:p w14:paraId="2BD8839B" w14:textId="77777777" w:rsidR="00A413D1" w:rsidRDefault="00A413D1" w:rsidP="006B18E1">
            <w:pPr>
              <w:rPr>
                <w:i/>
              </w:rPr>
            </w:pPr>
          </w:p>
          <w:p w14:paraId="235F41EB" w14:textId="754F5700" w:rsidR="002570A6" w:rsidRPr="00ED7C74" w:rsidRDefault="00ED7C74" w:rsidP="006B18E1">
            <w:pPr>
              <w:rPr>
                <w:i/>
              </w:rPr>
            </w:pPr>
            <w:r w:rsidRPr="00ED7C74">
              <w:rPr>
                <w:i/>
              </w:rPr>
              <w:t>Handout 20 - 21</w:t>
            </w:r>
            <w:r w:rsidR="002570A6" w:rsidRPr="00ED7C74">
              <w:rPr>
                <w:i/>
              </w:rPr>
              <w:br/>
            </w:r>
          </w:p>
          <w:p w14:paraId="235F41EC" w14:textId="0415699B" w:rsidR="002570A6" w:rsidRPr="00B236F9" w:rsidRDefault="002570A6" w:rsidP="006B18E1"/>
        </w:tc>
        <w:tc>
          <w:tcPr>
            <w:tcW w:w="7217" w:type="dxa"/>
            <w:tcBorders>
              <w:top w:val="nil"/>
              <w:left w:val="nil"/>
              <w:bottom w:val="nil"/>
              <w:right w:val="nil"/>
            </w:tcBorders>
          </w:tcPr>
          <w:p w14:paraId="1185DD18" w14:textId="77777777" w:rsidR="002570A6" w:rsidRDefault="007731CF" w:rsidP="007731CF">
            <w:pPr>
              <w:spacing w:before="240" w:after="240"/>
            </w:pPr>
            <w:r w:rsidRPr="0051087D">
              <w:t xml:space="preserve">Discuss how to create an OMPF request. Explain that the OMPF repositories that are displayed on the OMPF Request Form will vary based upon the authorization approved for the agency. Note that the Document Index codes that are displayed on the form will also vary based upon the access level approved for the user. A user’s authorization level is pre-established by the user’s manager during the registration process. This determines the types of documents (i.e., groups and subgroups of the DPRIS Web Standard Index) that will be visible to the user on the OMPF Request Form and that can be used in a request to the military service OMPF </w:t>
            </w:r>
            <w:r w:rsidR="00D0076A" w:rsidRPr="0051087D">
              <w:t>repositories. To</w:t>
            </w:r>
            <w:r w:rsidRPr="0051087D">
              <w:t xml:space="preserve"> create an OMPF request, the user completes the form and clicks the Submit button.</w:t>
            </w:r>
          </w:p>
          <w:p w14:paraId="564BB8B1" w14:textId="0200DA23" w:rsidR="0012657E" w:rsidRPr="0012657E" w:rsidRDefault="0012657E" w:rsidP="007731CF">
            <w:pPr>
              <w:spacing w:before="240" w:after="240"/>
            </w:pPr>
            <w:r w:rsidRPr="0012657E">
              <w:t>Follow up requests should only be sent upon receipt of a response that does not contain the records requested.</w:t>
            </w:r>
          </w:p>
          <w:p w14:paraId="577F9B90" w14:textId="182F4F2A" w:rsidR="00AB1AA6" w:rsidRPr="0012657E" w:rsidRDefault="0012657E" w:rsidP="007731CF">
            <w:pPr>
              <w:spacing w:before="240" w:after="240"/>
            </w:pPr>
            <w:r w:rsidRPr="0012657E">
              <w:t>If no response is received within 30 days of the follow up message send an email to the PIES Help Desk at VAVBAWAS/CO/PIES. Upload a copy to VBMS.</w:t>
            </w:r>
          </w:p>
          <w:p w14:paraId="2EDE7E1A" w14:textId="77777777" w:rsidR="00AB1AA6" w:rsidRPr="00C814B9" w:rsidRDefault="00AB1AA6" w:rsidP="007731CF">
            <w:pPr>
              <w:spacing w:before="240" w:after="240"/>
              <w:rPr>
                <w:i/>
              </w:rPr>
            </w:pPr>
            <w:r w:rsidRPr="00C814B9">
              <w:rPr>
                <w:i/>
              </w:rPr>
              <w:t xml:space="preserve">Note: </w:t>
            </w:r>
            <w:r w:rsidR="0065699F" w:rsidRPr="00C814B9">
              <w:rPr>
                <w:i/>
              </w:rPr>
              <w:t xml:space="preserve">If follow up is necessary for Army records, send an unencrypted email to Army Human Resources Command (HRC) at </w:t>
            </w:r>
            <w:hyperlink r:id="rId13" w:history="1">
              <w:r w:rsidR="0065699F" w:rsidRPr="00C814B9">
                <w:rPr>
                  <w:rStyle w:val="Hyperlink"/>
                  <w:i/>
                  <w:u w:val="none"/>
                </w:rPr>
                <w:t>askhrc.army@us.army.mil</w:t>
              </w:r>
            </w:hyperlink>
            <w:r w:rsidR="0065699F" w:rsidRPr="00C814B9">
              <w:rPr>
                <w:i/>
              </w:rPr>
              <w:t xml:space="preserve">, upload a copy of the email to VBMS. The email must contain </w:t>
            </w:r>
          </w:p>
          <w:p w14:paraId="34FF0E55" w14:textId="77777777" w:rsidR="0065699F" w:rsidRPr="00C814B9" w:rsidRDefault="0065699F" w:rsidP="00C814B9">
            <w:pPr>
              <w:pStyle w:val="ListParagraph"/>
              <w:numPr>
                <w:ilvl w:val="0"/>
                <w:numId w:val="29"/>
              </w:numPr>
              <w:spacing w:before="240" w:after="240"/>
              <w:rPr>
                <w:i/>
              </w:rPr>
            </w:pPr>
            <w:r w:rsidRPr="00C814B9">
              <w:rPr>
                <w:i/>
              </w:rPr>
              <w:t>Veterans Full Name</w:t>
            </w:r>
          </w:p>
          <w:p w14:paraId="189B1FB0" w14:textId="77777777" w:rsidR="0065699F" w:rsidRPr="00C814B9" w:rsidRDefault="0065699F" w:rsidP="00C814B9">
            <w:pPr>
              <w:pStyle w:val="ListParagraph"/>
              <w:numPr>
                <w:ilvl w:val="0"/>
                <w:numId w:val="29"/>
              </w:numPr>
              <w:spacing w:before="240" w:after="240"/>
              <w:rPr>
                <w:i/>
              </w:rPr>
            </w:pPr>
            <w:r w:rsidRPr="00C814B9">
              <w:rPr>
                <w:i/>
              </w:rPr>
              <w:t>Veterans Dates of Service</w:t>
            </w:r>
          </w:p>
          <w:p w14:paraId="3D19DA54" w14:textId="77777777" w:rsidR="0065699F" w:rsidRPr="00C814B9" w:rsidRDefault="0065699F" w:rsidP="00C814B9">
            <w:pPr>
              <w:pStyle w:val="ListParagraph"/>
              <w:numPr>
                <w:ilvl w:val="0"/>
                <w:numId w:val="29"/>
              </w:numPr>
              <w:spacing w:before="240" w:after="240"/>
              <w:rPr>
                <w:i/>
              </w:rPr>
            </w:pPr>
            <w:r w:rsidRPr="00C814B9">
              <w:rPr>
                <w:i/>
              </w:rPr>
              <w:t>Last four numbers of the Veterans SSN</w:t>
            </w:r>
          </w:p>
          <w:p w14:paraId="235F41ED" w14:textId="39AB4EDE" w:rsidR="0065699F" w:rsidRPr="0051087D" w:rsidRDefault="0065699F" w:rsidP="00C814B9">
            <w:pPr>
              <w:pStyle w:val="ListParagraph"/>
              <w:numPr>
                <w:ilvl w:val="0"/>
                <w:numId w:val="29"/>
              </w:numPr>
              <w:spacing w:before="240" w:after="240"/>
            </w:pPr>
            <w:r w:rsidRPr="00C814B9">
              <w:rPr>
                <w:i/>
              </w:rPr>
              <w:t>A short description of the records sought.</w:t>
            </w:r>
          </w:p>
        </w:tc>
      </w:tr>
      <w:tr w:rsidR="007731CF" w:rsidRPr="0051087D" w14:paraId="235F41F6" w14:textId="77777777" w:rsidTr="007056E7">
        <w:trPr>
          <w:cantSplit/>
          <w:trHeight w:val="212"/>
        </w:trPr>
        <w:tc>
          <w:tcPr>
            <w:tcW w:w="2560" w:type="dxa"/>
            <w:tcBorders>
              <w:top w:val="nil"/>
              <w:left w:val="nil"/>
              <w:bottom w:val="nil"/>
              <w:right w:val="nil"/>
            </w:tcBorders>
          </w:tcPr>
          <w:p w14:paraId="4F737452" w14:textId="355DBE3F" w:rsidR="007731CF" w:rsidRPr="00B236F9" w:rsidRDefault="001B6CAB" w:rsidP="007731CF">
            <w:pPr>
              <w:pStyle w:val="VBALevel2Heading"/>
              <w:rPr>
                <w:b w:val="0"/>
                <w:color w:val="auto"/>
              </w:rPr>
            </w:pPr>
            <w:r>
              <w:rPr>
                <w:b w:val="0"/>
                <w:color w:val="auto"/>
              </w:rPr>
              <w:lastRenderedPageBreak/>
              <w:t xml:space="preserve">Creating </w:t>
            </w:r>
            <w:r w:rsidR="007731CF" w:rsidRPr="00B236F9">
              <w:rPr>
                <w:b w:val="0"/>
                <w:color w:val="auto"/>
              </w:rPr>
              <w:t>JSRRC Requests</w:t>
            </w:r>
          </w:p>
          <w:p w14:paraId="5A5AEACB" w14:textId="534C72CB" w:rsidR="007731CF" w:rsidRDefault="007731CF" w:rsidP="007731CF">
            <w:pPr>
              <w:pStyle w:val="VBAHandoutNumber"/>
              <w:rPr>
                <w:color w:val="auto"/>
              </w:rPr>
            </w:pPr>
            <w:r w:rsidRPr="00B236F9">
              <w:rPr>
                <w:color w:val="auto"/>
              </w:rPr>
              <w:t>Slide</w:t>
            </w:r>
            <w:r w:rsidR="00123462" w:rsidRPr="00B236F9">
              <w:rPr>
                <w:color w:val="auto"/>
              </w:rPr>
              <w:t>s 3</w:t>
            </w:r>
            <w:r w:rsidR="00DF115F">
              <w:rPr>
                <w:color w:val="auto"/>
              </w:rPr>
              <w:t>5 - 37</w:t>
            </w:r>
            <w:r w:rsidR="00123462" w:rsidRPr="00B236F9">
              <w:rPr>
                <w:color w:val="auto"/>
              </w:rPr>
              <w:t xml:space="preserve"> </w:t>
            </w:r>
          </w:p>
          <w:p w14:paraId="72338315" w14:textId="77777777" w:rsidR="00A413D1" w:rsidRDefault="00A413D1" w:rsidP="007731CF">
            <w:pPr>
              <w:pStyle w:val="VBAHandoutNumber"/>
              <w:rPr>
                <w:color w:val="auto"/>
              </w:rPr>
            </w:pPr>
          </w:p>
          <w:p w14:paraId="4B0BDF79" w14:textId="5E45DC36" w:rsidR="002440AC" w:rsidRPr="00B236F9" w:rsidRDefault="002440AC" w:rsidP="007731CF">
            <w:pPr>
              <w:pStyle w:val="VBAHandoutNumber"/>
              <w:rPr>
                <w:color w:val="auto"/>
              </w:rPr>
            </w:pPr>
            <w:r>
              <w:rPr>
                <w:color w:val="auto"/>
              </w:rPr>
              <w:t>Handout 21 - 23</w:t>
            </w:r>
          </w:p>
          <w:p w14:paraId="235F41F1" w14:textId="448110C3" w:rsidR="002570A6" w:rsidRPr="00B236F9" w:rsidRDefault="002570A6" w:rsidP="007731CF">
            <w:pPr>
              <w:pStyle w:val="VBAHandoutNumber"/>
              <w:rPr>
                <w:color w:val="auto"/>
              </w:rPr>
            </w:pPr>
          </w:p>
        </w:tc>
        <w:tc>
          <w:tcPr>
            <w:tcW w:w="7217" w:type="dxa"/>
            <w:tcBorders>
              <w:top w:val="nil"/>
              <w:left w:val="nil"/>
              <w:bottom w:val="nil"/>
              <w:right w:val="nil"/>
            </w:tcBorders>
          </w:tcPr>
          <w:p w14:paraId="7FBBFAB4" w14:textId="6D476941" w:rsidR="00EC67D2" w:rsidRDefault="007731CF" w:rsidP="007731CF">
            <w:pPr>
              <w:spacing w:before="240" w:after="240"/>
            </w:pPr>
            <w:r w:rsidRPr="0051087D">
              <w:t>Discuss how to create a Joint Services Records Research Center (JSRRC) request. Explain that to create a JSRRC request,</w:t>
            </w:r>
            <w:r w:rsidR="001947D3">
              <w:t xml:space="preserve"> the user must first enter the V</w:t>
            </w:r>
            <w:r w:rsidRPr="0051087D">
              <w:t xml:space="preserve">eteran’s personnel information in the mandatory information in the Personnel Information section. </w:t>
            </w:r>
          </w:p>
          <w:p w14:paraId="1F60C897" w14:textId="77777777" w:rsidR="00EC67D2" w:rsidRDefault="007731CF" w:rsidP="007731CF">
            <w:pPr>
              <w:spacing w:before="240" w:after="240"/>
            </w:pPr>
            <w:r w:rsidRPr="0051087D">
              <w:t xml:space="preserve">Note that a JSRRC request must contain the information for at least one of the post- traumatic stress disorder (PTSD) stressor codes or the Agent Orange code. </w:t>
            </w:r>
          </w:p>
          <w:p w14:paraId="235F41F5" w14:textId="735F7C3D" w:rsidR="002570A6" w:rsidRPr="0051087D" w:rsidRDefault="007731CF" w:rsidP="002440AC">
            <w:pPr>
              <w:spacing w:before="240" w:after="240"/>
            </w:pPr>
            <w:r w:rsidRPr="0051087D">
              <w:t xml:space="preserve">Explain that if one of the PTSD stressor codes was selected, the PTSD stressor form will be </w:t>
            </w:r>
            <w:proofErr w:type="gramStart"/>
            <w:r w:rsidRPr="0051087D">
              <w:t>displayed</w:t>
            </w:r>
            <w:proofErr w:type="gramEnd"/>
            <w:r w:rsidRPr="0051087D">
              <w:t xml:space="preserve"> and the user must enter the mandatory information on this form</w:t>
            </w:r>
            <w:r w:rsidR="004321E4">
              <w:t>;</w:t>
            </w:r>
            <w:r w:rsidR="00EC67D2">
              <w:t xml:space="preserve"> if the Agent Orange code is selected the </w:t>
            </w:r>
            <w:r w:rsidR="00EC67D2" w:rsidRPr="0051087D">
              <w:t>user must enter the mandatory information on this form</w:t>
            </w:r>
            <w:r w:rsidR="00EC67D2">
              <w:t>;</w:t>
            </w:r>
            <w:r w:rsidRPr="0051087D">
              <w:t xml:space="preserve"> and then click the Continue button to return to the main JSRRC Request Form to submit the request.</w:t>
            </w:r>
          </w:p>
        </w:tc>
      </w:tr>
      <w:tr w:rsidR="007731CF" w:rsidRPr="0051087D" w14:paraId="380BCF31" w14:textId="77777777" w:rsidTr="007056E7">
        <w:trPr>
          <w:cantSplit/>
          <w:trHeight w:val="212"/>
        </w:trPr>
        <w:tc>
          <w:tcPr>
            <w:tcW w:w="2560" w:type="dxa"/>
            <w:tcBorders>
              <w:top w:val="nil"/>
              <w:left w:val="nil"/>
              <w:bottom w:val="nil"/>
              <w:right w:val="nil"/>
            </w:tcBorders>
          </w:tcPr>
          <w:p w14:paraId="076A8A19" w14:textId="4192849B" w:rsidR="007731CF" w:rsidRPr="00B236F9" w:rsidRDefault="007731CF" w:rsidP="006B18E1">
            <w:r w:rsidRPr="00B236F9">
              <w:t>V</w:t>
            </w:r>
            <w:r w:rsidR="006B18E1">
              <w:t>iewing</w:t>
            </w:r>
            <w:r w:rsidRPr="00B236F9">
              <w:t xml:space="preserve"> USER R</w:t>
            </w:r>
            <w:r w:rsidR="006B18E1">
              <w:t>eports</w:t>
            </w:r>
          </w:p>
          <w:p w14:paraId="0035CAC0" w14:textId="08CF6A1E" w:rsidR="007731CF" w:rsidRPr="00D37489" w:rsidRDefault="007731CF" w:rsidP="002D60B0">
            <w:pPr>
              <w:pStyle w:val="VBALevel2Heading"/>
              <w:rPr>
                <w:b w:val="0"/>
                <w:i/>
                <w:color w:val="auto"/>
              </w:rPr>
            </w:pPr>
            <w:r w:rsidRPr="00D37489">
              <w:rPr>
                <w:b w:val="0"/>
                <w:i/>
                <w:color w:val="auto"/>
              </w:rPr>
              <w:t>Slides 3</w:t>
            </w:r>
            <w:r w:rsidR="00DF115F" w:rsidRPr="00D37489">
              <w:rPr>
                <w:b w:val="0"/>
                <w:i/>
                <w:color w:val="auto"/>
              </w:rPr>
              <w:t>8</w:t>
            </w:r>
            <w:r w:rsidRPr="00D37489">
              <w:rPr>
                <w:b w:val="0"/>
                <w:i/>
                <w:color w:val="auto"/>
              </w:rPr>
              <w:t xml:space="preserve"> </w:t>
            </w:r>
            <w:r w:rsidR="002440AC" w:rsidRPr="00D37489">
              <w:rPr>
                <w:b w:val="0"/>
                <w:i/>
                <w:color w:val="auto"/>
              </w:rPr>
              <w:t>–</w:t>
            </w:r>
            <w:r w:rsidRPr="00D37489">
              <w:rPr>
                <w:b w:val="0"/>
                <w:i/>
                <w:color w:val="auto"/>
              </w:rPr>
              <w:t xml:space="preserve"> 3</w:t>
            </w:r>
            <w:r w:rsidR="00DF115F" w:rsidRPr="00D37489">
              <w:rPr>
                <w:b w:val="0"/>
                <w:i/>
                <w:color w:val="auto"/>
              </w:rPr>
              <w:t>9</w:t>
            </w:r>
          </w:p>
          <w:p w14:paraId="4967FDBD" w14:textId="77777777" w:rsidR="00A413D1" w:rsidRDefault="00A413D1" w:rsidP="002D60B0">
            <w:pPr>
              <w:pStyle w:val="VBALevel2Heading"/>
              <w:rPr>
                <w:b w:val="0"/>
                <w:i/>
                <w:color w:val="auto"/>
              </w:rPr>
            </w:pPr>
          </w:p>
          <w:p w14:paraId="12A4DF60" w14:textId="455E3B0B" w:rsidR="002440AC" w:rsidRPr="002440AC" w:rsidRDefault="002440AC" w:rsidP="002D60B0">
            <w:pPr>
              <w:pStyle w:val="VBALevel2Heading"/>
              <w:rPr>
                <w:b w:val="0"/>
                <w:i/>
                <w:color w:val="auto"/>
              </w:rPr>
            </w:pPr>
            <w:r w:rsidRPr="002440AC">
              <w:rPr>
                <w:b w:val="0"/>
                <w:i/>
                <w:color w:val="auto"/>
              </w:rPr>
              <w:t>Handout 24</w:t>
            </w:r>
          </w:p>
        </w:tc>
        <w:tc>
          <w:tcPr>
            <w:tcW w:w="7217" w:type="dxa"/>
            <w:tcBorders>
              <w:top w:val="nil"/>
              <w:left w:val="nil"/>
              <w:bottom w:val="nil"/>
              <w:right w:val="nil"/>
            </w:tcBorders>
          </w:tcPr>
          <w:p w14:paraId="2C4DA8C1" w14:textId="77777777" w:rsidR="007731CF" w:rsidRPr="0051087D" w:rsidRDefault="007731CF" w:rsidP="007731CF">
            <w:pPr>
              <w:spacing w:before="240" w:after="240"/>
            </w:pPr>
            <w:r w:rsidRPr="0051087D">
              <w:t>Review what the Reports page within DPRIS Web looks like. Note that the names and types of reports shown are subject to change as DPRIS Web’s development continues and as information reporting requirements become more refined.</w:t>
            </w:r>
          </w:p>
          <w:p w14:paraId="34097EE0" w14:textId="77777777" w:rsidR="000B13B6" w:rsidRPr="000B13B6" w:rsidRDefault="000B13B6" w:rsidP="000B13B6">
            <w:pPr>
              <w:pStyle w:val="Default"/>
            </w:pPr>
            <w:r w:rsidRPr="000B13B6">
              <w:rPr>
                <w:b/>
              </w:rPr>
              <w:t>NOTE:</w:t>
            </w:r>
            <w:r w:rsidRPr="000B13B6">
              <w:t xml:space="preserve"> Report availability is based on user roles and access permissions determined at the manager level. Typically, only Super Users and Managers will have access to these reports. </w:t>
            </w:r>
          </w:p>
          <w:p w14:paraId="5A1A250A" w14:textId="6D011EB4" w:rsidR="007731CF" w:rsidRPr="0051087D" w:rsidRDefault="007731CF" w:rsidP="007731CF">
            <w:pPr>
              <w:spacing w:before="240" w:after="240"/>
            </w:pPr>
          </w:p>
        </w:tc>
      </w:tr>
    </w:tbl>
    <w:p w14:paraId="235F4200" w14:textId="59D0C9A1" w:rsidR="002570A6" w:rsidRPr="0051087D"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731CF" w:rsidRPr="0051087D" w14:paraId="235F4202" w14:textId="77777777" w:rsidTr="007056E7">
        <w:trPr>
          <w:trHeight w:val="212"/>
        </w:trPr>
        <w:tc>
          <w:tcPr>
            <w:tcW w:w="9777" w:type="dxa"/>
            <w:gridSpan w:val="2"/>
            <w:tcBorders>
              <w:top w:val="nil"/>
              <w:left w:val="nil"/>
              <w:bottom w:val="nil"/>
              <w:right w:val="nil"/>
            </w:tcBorders>
            <w:vAlign w:val="center"/>
          </w:tcPr>
          <w:p w14:paraId="235F4201" w14:textId="0EC76764" w:rsidR="002570A6" w:rsidRPr="0051087D" w:rsidRDefault="002570A6" w:rsidP="00EE0852">
            <w:pPr>
              <w:pStyle w:val="VBALessonTopicTitle"/>
              <w:rPr>
                <w:rFonts w:ascii="Times New Roman" w:hAnsi="Times New Roman"/>
                <w:color w:val="auto"/>
              </w:rPr>
            </w:pPr>
            <w:bookmarkStart w:id="40" w:name="_Toc444062921"/>
            <w:r w:rsidRPr="0051087D">
              <w:rPr>
                <w:rFonts w:ascii="Times New Roman" w:hAnsi="Times New Roman"/>
                <w:color w:val="auto"/>
              </w:rPr>
              <w:t xml:space="preserve">Topic 3: </w:t>
            </w:r>
            <w:r w:rsidR="00EE0852">
              <w:rPr>
                <w:rFonts w:ascii="Times New Roman" w:hAnsi="Times New Roman"/>
                <w:color w:val="auto"/>
              </w:rPr>
              <w:t>Account</w:t>
            </w:r>
            <w:r w:rsidR="00C118BA" w:rsidRPr="0051087D">
              <w:rPr>
                <w:rFonts w:ascii="Times New Roman" w:hAnsi="Times New Roman"/>
                <w:color w:val="auto"/>
              </w:rPr>
              <w:t xml:space="preserve"> M</w:t>
            </w:r>
            <w:r w:rsidR="00EE0852">
              <w:rPr>
                <w:rFonts w:ascii="Times New Roman" w:hAnsi="Times New Roman"/>
                <w:color w:val="auto"/>
              </w:rPr>
              <w:t>anagement</w:t>
            </w:r>
            <w:bookmarkEnd w:id="40"/>
          </w:p>
        </w:tc>
      </w:tr>
      <w:tr w:rsidR="007731CF" w:rsidRPr="0051087D" w14:paraId="235F4205" w14:textId="77777777" w:rsidTr="007056E7">
        <w:trPr>
          <w:trHeight w:val="212"/>
        </w:trPr>
        <w:tc>
          <w:tcPr>
            <w:tcW w:w="2560" w:type="dxa"/>
            <w:tcBorders>
              <w:top w:val="nil"/>
              <w:left w:val="nil"/>
              <w:bottom w:val="nil"/>
              <w:right w:val="nil"/>
            </w:tcBorders>
          </w:tcPr>
          <w:p w14:paraId="235F4203" w14:textId="77777777" w:rsidR="002570A6" w:rsidRPr="00B236F9" w:rsidRDefault="002570A6" w:rsidP="006B18E1">
            <w:r w:rsidRPr="00B236F9">
              <w:t>Introduction</w:t>
            </w:r>
          </w:p>
        </w:tc>
        <w:tc>
          <w:tcPr>
            <w:tcW w:w="7217" w:type="dxa"/>
            <w:tcBorders>
              <w:top w:val="nil"/>
              <w:left w:val="nil"/>
              <w:bottom w:val="nil"/>
              <w:right w:val="nil"/>
            </w:tcBorders>
          </w:tcPr>
          <w:p w14:paraId="235F4204" w14:textId="75BB41A3" w:rsidR="002570A6" w:rsidRPr="0051087D" w:rsidRDefault="00F26326" w:rsidP="007056E7">
            <w:pPr>
              <w:pStyle w:val="VBABodyText"/>
              <w:rPr>
                <w:b/>
                <w:color w:val="auto"/>
              </w:rPr>
            </w:pPr>
            <w:r w:rsidRPr="0051087D">
              <w:rPr>
                <w:color w:val="auto"/>
              </w:rPr>
              <w:t>Provide the user the skills and information to properly register for and utilize DPRIS Web.</w:t>
            </w:r>
          </w:p>
        </w:tc>
      </w:tr>
      <w:tr w:rsidR="007731CF" w:rsidRPr="0051087D" w14:paraId="235F4208" w14:textId="77777777" w:rsidTr="007056E7">
        <w:trPr>
          <w:trHeight w:val="212"/>
        </w:trPr>
        <w:tc>
          <w:tcPr>
            <w:tcW w:w="2560" w:type="dxa"/>
            <w:tcBorders>
              <w:top w:val="nil"/>
              <w:left w:val="nil"/>
              <w:bottom w:val="nil"/>
              <w:right w:val="nil"/>
            </w:tcBorders>
          </w:tcPr>
          <w:p w14:paraId="235F4206" w14:textId="77777777" w:rsidR="002570A6" w:rsidRPr="00B236F9" w:rsidRDefault="002570A6" w:rsidP="006B18E1">
            <w:r w:rsidRPr="00B236F9">
              <w:t>Time Required</w:t>
            </w:r>
          </w:p>
        </w:tc>
        <w:tc>
          <w:tcPr>
            <w:tcW w:w="7217" w:type="dxa"/>
            <w:tcBorders>
              <w:top w:val="nil"/>
              <w:left w:val="nil"/>
              <w:bottom w:val="nil"/>
              <w:right w:val="nil"/>
            </w:tcBorders>
          </w:tcPr>
          <w:p w14:paraId="235F4207" w14:textId="46613753" w:rsidR="002570A6" w:rsidRPr="0051087D" w:rsidRDefault="00F26326" w:rsidP="004970C9">
            <w:pPr>
              <w:pStyle w:val="VBATimeReq"/>
              <w:rPr>
                <w:color w:val="auto"/>
              </w:rPr>
            </w:pPr>
            <w:r w:rsidRPr="0051087D">
              <w:rPr>
                <w:color w:val="auto"/>
              </w:rPr>
              <w:t>0.5</w:t>
            </w:r>
            <w:r w:rsidR="002570A6" w:rsidRPr="0051087D">
              <w:rPr>
                <w:color w:val="auto"/>
              </w:rPr>
              <w:t xml:space="preserve"> hours</w:t>
            </w:r>
          </w:p>
        </w:tc>
      </w:tr>
      <w:tr w:rsidR="007731CF" w:rsidRPr="0051087D" w14:paraId="235F4213" w14:textId="77777777" w:rsidTr="007056E7">
        <w:trPr>
          <w:trHeight w:val="212"/>
        </w:trPr>
        <w:tc>
          <w:tcPr>
            <w:tcW w:w="2560" w:type="dxa"/>
            <w:tcBorders>
              <w:top w:val="nil"/>
              <w:left w:val="nil"/>
              <w:bottom w:val="nil"/>
              <w:right w:val="nil"/>
            </w:tcBorders>
          </w:tcPr>
          <w:p w14:paraId="235F4209" w14:textId="45841AE5" w:rsidR="002570A6" w:rsidRPr="00B236F9" w:rsidRDefault="002570A6" w:rsidP="006B18E1">
            <w:r w:rsidRPr="00B236F9">
              <w:t>O</w:t>
            </w:r>
            <w:r w:rsidR="006B18E1">
              <w:t>bjectives</w:t>
            </w:r>
            <w:r w:rsidRPr="00B236F9">
              <w:t>/</w:t>
            </w:r>
            <w:r w:rsidRPr="00B236F9">
              <w:br/>
              <w:t>Teaching Points</w:t>
            </w:r>
          </w:p>
          <w:p w14:paraId="235F420A" w14:textId="77777777" w:rsidR="002570A6" w:rsidRPr="00B236F9" w:rsidRDefault="002570A6" w:rsidP="006B18E1">
            <w:pPr>
              <w:rPr>
                <w:i/>
                <w:szCs w:val="24"/>
              </w:rPr>
            </w:pPr>
          </w:p>
        </w:tc>
        <w:tc>
          <w:tcPr>
            <w:tcW w:w="7217" w:type="dxa"/>
            <w:tcBorders>
              <w:top w:val="nil"/>
              <w:left w:val="nil"/>
              <w:bottom w:val="nil"/>
              <w:right w:val="nil"/>
            </w:tcBorders>
          </w:tcPr>
          <w:p w14:paraId="235F420B" w14:textId="77777777" w:rsidR="002570A6" w:rsidRPr="0051087D" w:rsidRDefault="002570A6" w:rsidP="007056E7">
            <w:pPr>
              <w:tabs>
                <w:tab w:val="left" w:pos="590"/>
              </w:tabs>
              <w:spacing w:after="120"/>
              <w:rPr>
                <w:szCs w:val="24"/>
              </w:rPr>
            </w:pPr>
            <w:r w:rsidRPr="0051087D">
              <w:rPr>
                <w:szCs w:val="24"/>
              </w:rPr>
              <w:t>Topic objectives:</w:t>
            </w:r>
          </w:p>
          <w:p w14:paraId="235F420C" w14:textId="42FC39E5" w:rsidR="002570A6" w:rsidRPr="0051087D" w:rsidRDefault="00D0076A" w:rsidP="007056E7">
            <w:pPr>
              <w:numPr>
                <w:ilvl w:val="0"/>
                <w:numId w:val="9"/>
              </w:numPr>
              <w:tabs>
                <w:tab w:val="left" w:pos="590"/>
              </w:tabs>
              <w:spacing w:before="60" w:after="60"/>
              <w:rPr>
                <w:szCs w:val="24"/>
              </w:rPr>
            </w:pPr>
            <w:r w:rsidRPr="0051087D">
              <w:rPr>
                <w:szCs w:val="24"/>
              </w:rPr>
              <w:t>Demonstration of Personal Account page.</w:t>
            </w:r>
          </w:p>
          <w:p w14:paraId="235F420D" w14:textId="7747E0A7" w:rsidR="002570A6" w:rsidRPr="0051087D" w:rsidRDefault="00D0076A" w:rsidP="007056E7">
            <w:pPr>
              <w:numPr>
                <w:ilvl w:val="0"/>
                <w:numId w:val="9"/>
              </w:numPr>
              <w:tabs>
                <w:tab w:val="left" w:pos="590"/>
              </w:tabs>
              <w:spacing w:before="60" w:after="60"/>
              <w:rPr>
                <w:szCs w:val="24"/>
              </w:rPr>
            </w:pPr>
            <w:r w:rsidRPr="0051087D">
              <w:rPr>
                <w:szCs w:val="24"/>
              </w:rPr>
              <w:t>Demonstration of Password Adjustment page</w:t>
            </w:r>
          </w:p>
          <w:p w14:paraId="235F4212" w14:textId="1B8264A0" w:rsidR="002570A6" w:rsidRPr="0051087D" w:rsidRDefault="002570A6" w:rsidP="00D0076A">
            <w:pPr>
              <w:tabs>
                <w:tab w:val="left" w:pos="590"/>
              </w:tabs>
              <w:spacing w:before="60" w:after="60"/>
              <w:ind w:left="720"/>
              <w:rPr>
                <w:szCs w:val="24"/>
              </w:rPr>
            </w:pPr>
          </w:p>
        </w:tc>
      </w:tr>
      <w:tr w:rsidR="007731CF" w:rsidRPr="0051087D" w14:paraId="235F4218" w14:textId="77777777" w:rsidTr="002D60B0">
        <w:trPr>
          <w:trHeight w:val="2070"/>
        </w:trPr>
        <w:tc>
          <w:tcPr>
            <w:tcW w:w="2560" w:type="dxa"/>
            <w:tcBorders>
              <w:top w:val="nil"/>
              <w:left w:val="nil"/>
              <w:bottom w:val="nil"/>
              <w:right w:val="nil"/>
            </w:tcBorders>
          </w:tcPr>
          <w:p w14:paraId="58D1F308" w14:textId="4F4DF1D7" w:rsidR="002D60B0" w:rsidRPr="00B236F9" w:rsidRDefault="006B18E1" w:rsidP="006B18E1">
            <w:r>
              <w:lastRenderedPageBreak/>
              <w:t>Account</w:t>
            </w:r>
            <w:r w:rsidR="002D60B0" w:rsidRPr="00B236F9">
              <w:t xml:space="preserve"> M</w:t>
            </w:r>
            <w:r>
              <w:t>anagement</w:t>
            </w:r>
          </w:p>
          <w:p w14:paraId="0965558C" w14:textId="3A31B15C" w:rsidR="002D60B0" w:rsidRPr="00D37489" w:rsidRDefault="00106D57" w:rsidP="006B18E1">
            <w:pPr>
              <w:rPr>
                <w:i/>
              </w:rPr>
            </w:pPr>
            <w:r w:rsidRPr="00D37489">
              <w:rPr>
                <w:i/>
              </w:rPr>
              <w:t xml:space="preserve">Slides </w:t>
            </w:r>
            <w:r w:rsidR="00DF115F" w:rsidRPr="00D37489">
              <w:rPr>
                <w:i/>
              </w:rPr>
              <w:t>40</w:t>
            </w:r>
            <w:r w:rsidR="002D60B0" w:rsidRPr="00D37489">
              <w:rPr>
                <w:i/>
              </w:rPr>
              <w:t xml:space="preserve"> </w:t>
            </w:r>
            <w:r w:rsidR="003C7225" w:rsidRPr="00D37489">
              <w:rPr>
                <w:i/>
              </w:rPr>
              <w:t>–</w:t>
            </w:r>
            <w:r w:rsidR="002D60B0" w:rsidRPr="00D37489">
              <w:rPr>
                <w:i/>
              </w:rPr>
              <w:t xml:space="preserve"> 4</w:t>
            </w:r>
            <w:r w:rsidR="00DF115F" w:rsidRPr="00D37489">
              <w:rPr>
                <w:i/>
              </w:rPr>
              <w:t>3</w:t>
            </w:r>
          </w:p>
          <w:p w14:paraId="1A8F6070" w14:textId="77777777" w:rsidR="00A413D1" w:rsidRDefault="00A413D1" w:rsidP="006B18E1">
            <w:pPr>
              <w:rPr>
                <w:i/>
              </w:rPr>
            </w:pPr>
          </w:p>
          <w:p w14:paraId="5A463432" w14:textId="2F982C2C" w:rsidR="003C7225" w:rsidRPr="003C7225" w:rsidRDefault="003C7225" w:rsidP="006B18E1">
            <w:pPr>
              <w:rPr>
                <w:i/>
              </w:rPr>
            </w:pPr>
            <w:r w:rsidRPr="003C7225">
              <w:rPr>
                <w:i/>
              </w:rPr>
              <w:t>Handout 24 - 26</w:t>
            </w:r>
          </w:p>
          <w:p w14:paraId="0F8F94F5" w14:textId="77777777" w:rsidR="002D60B0" w:rsidRPr="00B236F9" w:rsidRDefault="002D60B0" w:rsidP="006B18E1">
            <w:r w:rsidRPr="00B236F9">
              <w:t>My Account Option</w:t>
            </w:r>
          </w:p>
          <w:p w14:paraId="235F4216" w14:textId="12523E38" w:rsidR="002570A6" w:rsidRPr="00B236F9" w:rsidRDefault="002D60B0" w:rsidP="006B18E1">
            <w:r w:rsidRPr="00B236F9">
              <w:t>Password Option</w:t>
            </w:r>
          </w:p>
        </w:tc>
        <w:tc>
          <w:tcPr>
            <w:tcW w:w="7217" w:type="dxa"/>
            <w:tcBorders>
              <w:top w:val="nil"/>
              <w:left w:val="nil"/>
              <w:bottom w:val="nil"/>
              <w:right w:val="nil"/>
            </w:tcBorders>
          </w:tcPr>
          <w:p w14:paraId="724290D5" w14:textId="77777777" w:rsidR="002D60B0" w:rsidRPr="0051087D" w:rsidRDefault="002D60B0" w:rsidP="002D60B0">
            <w:pPr>
              <w:pStyle w:val="VBABodyText"/>
              <w:rPr>
                <w:color w:val="auto"/>
              </w:rPr>
            </w:pPr>
            <w:r w:rsidRPr="0051087D">
              <w:rPr>
                <w:color w:val="auto"/>
              </w:rPr>
              <w:t>Review what the Account Management page within DPRIS Web. Note that from this page, users can access links to modify their profile or change their password, depending on their login method.</w:t>
            </w:r>
          </w:p>
          <w:p w14:paraId="7EBB239A" w14:textId="77777777" w:rsidR="002D60B0" w:rsidRPr="0051087D" w:rsidRDefault="002D60B0" w:rsidP="002D60B0">
            <w:pPr>
              <w:pStyle w:val="VBABodyText"/>
              <w:rPr>
                <w:color w:val="auto"/>
              </w:rPr>
            </w:pPr>
            <w:r w:rsidRPr="0051087D">
              <w:rPr>
                <w:color w:val="auto"/>
              </w:rPr>
              <w:t>Explain that this link provides the page that allows the user to update or change his/her personal account information.</w:t>
            </w:r>
          </w:p>
          <w:p w14:paraId="235F4217" w14:textId="6C51BE42" w:rsidR="002570A6" w:rsidRPr="0051087D" w:rsidRDefault="002D60B0" w:rsidP="002D60B0">
            <w:pPr>
              <w:pStyle w:val="VBABodyText"/>
              <w:rPr>
                <w:color w:val="auto"/>
              </w:rPr>
            </w:pPr>
            <w:r w:rsidRPr="0051087D">
              <w:rPr>
                <w:color w:val="auto"/>
              </w:rPr>
              <w:t>Note that this link permits the user to change his/her personal password.</w:t>
            </w:r>
          </w:p>
        </w:tc>
      </w:tr>
      <w:tr w:rsidR="007731CF" w:rsidRPr="0051087D" w14:paraId="235F421D" w14:textId="77777777" w:rsidTr="007056E7">
        <w:trPr>
          <w:trHeight w:val="212"/>
        </w:trPr>
        <w:tc>
          <w:tcPr>
            <w:tcW w:w="2560" w:type="dxa"/>
            <w:tcBorders>
              <w:top w:val="nil"/>
              <w:left w:val="nil"/>
              <w:bottom w:val="nil"/>
              <w:right w:val="nil"/>
            </w:tcBorders>
          </w:tcPr>
          <w:p w14:paraId="40E3E07D" w14:textId="107E8D62" w:rsidR="002D60B0" w:rsidRPr="00B236F9" w:rsidRDefault="002D60B0" w:rsidP="006B18E1">
            <w:r w:rsidRPr="00B236F9">
              <w:t>I</w:t>
            </w:r>
            <w:r w:rsidR="006B18E1">
              <w:t>nformation</w:t>
            </w:r>
          </w:p>
          <w:p w14:paraId="685836CC" w14:textId="66B9C286" w:rsidR="001B6CAB" w:rsidRPr="00D37489" w:rsidRDefault="002D60B0" w:rsidP="006B18E1">
            <w:pPr>
              <w:rPr>
                <w:i/>
              </w:rPr>
            </w:pPr>
            <w:r w:rsidRPr="00D37489">
              <w:rPr>
                <w:i/>
              </w:rPr>
              <w:t>Slides 4</w:t>
            </w:r>
            <w:r w:rsidR="00DF115F" w:rsidRPr="00D37489">
              <w:rPr>
                <w:i/>
              </w:rPr>
              <w:t>4</w:t>
            </w:r>
            <w:r w:rsidRPr="00D37489">
              <w:rPr>
                <w:i/>
              </w:rPr>
              <w:t xml:space="preserve"> </w:t>
            </w:r>
            <w:r w:rsidR="001B6CAB" w:rsidRPr="00D37489">
              <w:rPr>
                <w:i/>
              </w:rPr>
              <w:t>–</w:t>
            </w:r>
            <w:r w:rsidRPr="00D37489">
              <w:rPr>
                <w:i/>
              </w:rPr>
              <w:t xml:space="preserve"> 4</w:t>
            </w:r>
            <w:r w:rsidR="00DF115F" w:rsidRPr="00D37489">
              <w:rPr>
                <w:i/>
              </w:rPr>
              <w:t>5</w:t>
            </w:r>
          </w:p>
          <w:p w14:paraId="5FB9F918" w14:textId="77777777" w:rsidR="00A413D1" w:rsidRDefault="00A413D1" w:rsidP="006B18E1">
            <w:pPr>
              <w:rPr>
                <w:i/>
              </w:rPr>
            </w:pPr>
          </w:p>
          <w:p w14:paraId="235F421B" w14:textId="3ACDE35A" w:rsidR="002570A6" w:rsidRPr="001B6CAB" w:rsidRDefault="001B6CAB" w:rsidP="006B18E1">
            <w:pPr>
              <w:rPr>
                <w:i/>
              </w:rPr>
            </w:pPr>
            <w:r w:rsidRPr="001B6CAB">
              <w:rPr>
                <w:i/>
              </w:rPr>
              <w:t>Handout 27</w:t>
            </w:r>
            <w:r w:rsidR="002570A6" w:rsidRPr="001B6CAB">
              <w:rPr>
                <w:i/>
              </w:rPr>
              <w:br/>
            </w:r>
            <w:r w:rsidR="002570A6" w:rsidRPr="001B6CAB">
              <w:rPr>
                <w:i/>
              </w:rPr>
              <w:br/>
            </w:r>
          </w:p>
        </w:tc>
        <w:tc>
          <w:tcPr>
            <w:tcW w:w="7217" w:type="dxa"/>
            <w:tcBorders>
              <w:top w:val="nil"/>
              <w:left w:val="nil"/>
              <w:bottom w:val="nil"/>
              <w:right w:val="nil"/>
            </w:tcBorders>
          </w:tcPr>
          <w:p w14:paraId="235F421C" w14:textId="59D5CB14" w:rsidR="002570A6" w:rsidRPr="0051087D" w:rsidRDefault="003F1578" w:rsidP="003F1578">
            <w:pPr>
              <w:pStyle w:val="VBALevel1Heading"/>
              <w:spacing w:before="240" w:after="240"/>
              <w:rPr>
                <w:b w:val="0"/>
              </w:rPr>
            </w:pPr>
            <w:r>
              <w:rPr>
                <w:b w:val="0"/>
                <w:caps w:val="0"/>
              </w:rPr>
              <w:t>E</w:t>
            </w:r>
            <w:r w:rsidR="00C814B9">
              <w:rPr>
                <w:b w:val="0"/>
                <w:caps w:val="0"/>
              </w:rPr>
              <w:t>x</w:t>
            </w:r>
            <w:r>
              <w:rPr>
                <w:b w:val="0"/>
                <w:caps w:val="0"/>
              </w:rPr>
              <w:t>plain</w:t>
            </w:r>
            <w:r w:rsidRPr="003F1578">
              <w:rPr>
                <w:b w:val="0"/>
                <w:caps w:val="0"/>
              </w:rPr>
              <w:t xml:space="preserve"> that this page provides historical and background information on </w:t>
            </w:r>
            <w:r>
              <w:rPr>
                <w:b w:val="0"/>
                <w:caps w:val="0"/>
              </w:rPr>
              <w:t>DPRIS</w:t>
            </w:r>
            <w:r w:rsidRPr="003F1578">
              <w:rPr>
                <w:b w:val="0"/>
                <w:caps w:val="0"/>
              </w:rPr>
              <w:t xml:space="preserve"> web and the </w:t>
            </w:r>
            <w:r>
              <w:rPr>
                <w:b w:val="0"/>
                <w:caps w:val="0"/>
              </w:rPr>
              <w:t>OMPF</w:t>
            </w:r>
            <w:r w:rsidRPr="003F1578">
              <w:rPr>
                <w:b w:val="0"/>
                <w:caps w:val="0"/>
              </w:rPr>
              <w:t xml:space="preserve"> environment.</w:t>
            </w:r>
          </w:p>
        </w:tc>
      </w:tr>
      <w:tr w:rsidR="007731CF" w:rsidRPr="0051087D" w14:paraId="235F4222" w14:textId="77777777" w:rsidTr="007056E7">
        <w:trPr>
          <w:trHeight w:val="212"/>
        </w:trPr>
        <w:tc>
          <w:tcPr>
            <w:tcW w:w="2560" w:type="dxa"/>
            <w:tcBorders>
              <w:top w:val="nil"/>
              <w:left w:val="nil"/>
              <w:bottom w:val="nil"/>
              <w:right w:val="nil"/>
            </w:tcBorders>
          </w:tcPr>
          <w:p w14:paraId="6426C208" w14:textId="768DE33A" w:rsidR="002D60B0" w:rsidRPr="00B236F9" w:rsidRDefault="006B18E1" w:rsidP="006B18E1">
            <w:r>
              <w:t>DPRIS Web Help</w:t>
            </w:r>
          </w:p>
          <w:p w14:paraId="04A8488F" w14:textId="29445B9F" w:rsidR="002D60B0" w:rsidRPr="00D37489" w:rsidRDefault="002D60B0" w:rsidP="006B18E1">
            <w:pPr>
              <w:rPr>
                <w:i/>
              </w:rPr>
            </w:pPr>
            <w:r w:rsidRPr="00D37489">
              <w:rPr>
                <w:i/>
              </w:rPr>
              <w:t>Slides 4</w:t>
            </w:r>
            <w:r w:rsidR="00DF115F" w:rsidRPr="00D37489">
              <w:rPr>
                <w:i/>
              </w:rPr>
              <w:t>6</w:t>
            </w:r>
            <w:r w:rsidRPr="00D37489">
              <w:rPr>
                <w:i/>
              </w:rPr>
              <w:t xml:space="preserve"> – 48</w:t>
            </w:r>
          </w:p>
          <w:p w14:paraId="250CAA9D" w14:textId="77777777" w:rsidR="00A413D1" w:rsidRDefault="00A413D1" w:rsidP="006B18E1">
            <w:pPr>
              <w:rPr>
                <w:i/>
              </w:rPr>
            </w:pPr>
          </w:p>
          <w:p w14:paraId="0797D302" w14:textId="6AAE49C9" w:rsidR="001B6CAB" w:rsidRPr="001B6CAB" w:rsidRDefault="001B6CAB" w:rsidP="006B18E1">
            <w:pPr>
              <w:rPr>
                <w:i/>
              </w:rPr>
            </w:pPr>
            <w:r w:rsidRPr="001B6CAB">
              <w:rPr>
                <w:i/>
              </w:rPr>
              <w:t>Handout 27</w:t>
            </w:r>
            <w:r w:rsidR="00223B3A">
              <w:rPr>
                <w:i/>
              </w:rPr>
              <w:t xml:space="preserve"> - 29</w:t>
            </w:r>
          </w:p>
          <w:p w14:paraId="235F4220" w14:textId="399486A5" w:rsidR="002570A6" w:rsidRPr="00B236F9" w:rsidRDefault="002570A6" w:rsidP="006B18E1"/>
        </w:tc>
        <w:tc>
          <w:tcPr>
            <w:tcW w:w="7217" w:type="dxa"/>
            <w:tcBorders>
              <w:top w:val="nil"/>
              <w:left w:val="nil"/>
              <w:bottom w:val="nil"/>
              <w:right w:val="nil"/>
            </w:tcBorders>
          </w:tcPr>
          <w:p w14:paraId="0ACF6AD4" w14:textId="77777777" w:rsidR="002D60B0" w:rsidRPr="0051087D" w:rsidRDefault="002D60B0" w:rsidP="002D60B0">
            <w:pPr>
              <w:spacing w:before="240" w:after="240"/>
            </w:pPr>
            <w:r w:rsidRPr="0051087D">
              <w:t>Explain that the DPRIS Web Help Desk can be contacted from most of the DPRIS web pages by clicking on the Help link located on the bar near the top of each page. After clicking the link, the user is taken to the Help area of the website. Describe the links that provided are at the secure area Help link:</w:t>
            </w:r>
          </w:p>
          <w:p w14:paraId="5241F89E" w14:textId="62DE1424" w:rsidR="002D60B0" w:rsidRPr="0051087D" w:rsidRDefault="002D60B0" w:rsidP="002D60B0">
            <w:pPr>
              <w:pStyle w:val="ListParagraph"/>
              <w:numPr>
                <w:ilvl w:val="0"/>
                <w:numId w:val="26"/>
              </w:numPr>
              <w:spacing w:before="240" w:after="240"/>
            </w:pPr>
            <w:r w:rsidRPr="0051087D">
              <w:t>Assistance Form link</w:t>
            </w:r>
          </w:p>
          <w:p w14:paraId="47EBA8AE" w14:textId="2A849C3F" w:rsidR="002D60B0" w:rsidRPr="0051087D" w:rsidRDefault="002D60B0" w:rsidP="002D60B0">
            <w:pPr>
              <w:pStyle w:val="ListParagraph"/>
              <w:numPr>
                <w:ilvl w:val="0"/>
                <w:numId w:val="26"/>
              </w:numPr>
              <w:spacing w:before="240" w:after="240"/>
            </w:pPr>
            <w:r w:rsidRPr="0051087D">
              <w:t>Frequently Asked Questions link</w:t>
            </w:r>
          </w:p>
          <w:p w14:paraId="36B2E88A" w14:textId="6D2F1EC2" w:rsidR="002D60B0" w:rsidRPr="0051087D" w:rsidRDefault="002D60B0" w:rsidP="002D60B0">
            <w:pPr>
              <w:pStyle w:val="ListParagraph"/>
              <w:numPr>
                <w:ilvl w:val="0"/>
                <w:numId w:val="26"/>
              </w:numPr>
              <w:spacing w:before="240" w:after="240"/>
            </w:pPr>
            <w:r w:rsidRPr="0051087D">
              <w:t xml:space="preserve">Help </w:t>
            </w:r>
            <w:proofErr w:type="gramStart"/>
            <w:r w:rsidRPr="0051087D">
              <w:t>On</w:t>
            </w:r>
            <w:proofErr w:type="gramEnd"/>
            <w:r w:rsidRPr="0051087D">
              <w:t xml:space="preserve"> Images link</w:t>
            </w:r>
          </w:p>
          <w:p w14:paraId="088FBAFF" w14:textId="1C8DC4FA" w:rsidR="002D60B0" w:rsidRPr="0051087D" w:rsidRDefault="002D60B0" w:rsidP="002D60B0">
            <w:pPr>
              <w:pStyle w:val="ListParagraph"/>
              <w:numPr>
                <w:ilvl w:val="0"/>
                <w:numId w:val="26"/>
              </w:numPr>
              <w:spacing w:before="240" w:after="240"/>
            </w:pPr>
            <w:r w:rsidRPr="0051087D">
              <w:t>Downloads links</w:t>
            </w:r>
          </w:p>
          <w:p w14:paraId="0D057958" w14:textId="44560451" w:rsidR="002D60B0" w:rsidRPr="0051087D" w:rsidRDefault="002D60B0" w:rsidP="002D60B0">
            <w:pPr>
              <w:spacing w:before="240" w:after="240"/>
            </w:pPr>
            <w:r w:rsidRPr="0051087D">
              <w:t>Discuss how to communicate with the DPRIS Web Help Desk using the Assistance Form. Explain that this allows users to:</w:t>
            </w:r>
          </w:p>
          <w:p w14:paraId="260CDAFE" w14:textId="4F219942" w:rsidR="002D60B0" w:rsidRPr="0051087D" w:rsidRDefault="002D60B0" w:rsidP="002D60B0">
            <w:pPr>
              <w:pStyle w:val="ListParagraph"/>
              <w:numPr>
                <w:ilvl w:val="0"/>
                <w:numId w:val="27"/>
              </w:numPr>
              <w:spacing w:before="240" w:after="240"/>
            </w:pPr>
            <w:r w:rsidRPr="0051087D">
              <w:t>Submit suggestions to improve the DPRIS Web user interface and functional design.</w:t>
            </w:r>
          </w:p>
          <w:p w14:paraId="563A1AB0" w14:textId="6C622499" w:rsidR="002D60B0" w:rsidRPr="0051087D" w:rsidRDefault="002D60B0" w:rsidP="002D60B0">
            <w:pPr>
              <w:pStyle w:val="ListParagraph"/>
              <w:numPr>
                <w:ilvl w:val="0"/>
                <w:numId w:val="27"/>
              </w:numPr>
              <w:spacing w:before="240" w:after="240"/>
            </w:pPr>
            <w:r w:rsidRPr="0051087D">
              <w:t>Report deficiencies and problems encountered with the performance of DPRIS Web.</w:t>
            </w:r>
          </w:p>
          <w:p w14:paraId="0E1EB8AB" w14:textId="35A9721C" w:rsidR="002D60B0" w:rsidRPr="0051087D" w:rsidRDefault="002D60B0" w:rsidP="002D60B0">
            <w:pPr>
              <w:pStyle w:val="ListParagraph"/>
              <w:numPr>
                <w:ilvl w:val="0"/>
                <w:numId w:val="27"/>
              </w:numPr>
              <w:spacing w:before="240" w:after="240"/>
            </w:pPr>
            <w:r w:rsidRPr="0051087D">
              <w:t>Request technical or operational assistance.</w:t>
            </w:r>
          </w:p>
          <w:p w14:paraId="4B9F2CB8" w14:textId="77777777" w:rsidR="002D60B0" w:rsidRPr="0051087D" w:rsidRDefault="002D60B0" w:rsidP="002D60B0">
            <w:pPr>
              <w:spacing w:before="240" w:after="240"/>
            </w:pPr>
            <w:r w:rsidRPr="0051087D">
              <w:t>Note that the user is required to select options in the top sections of the form to specify the general nature and urgency of the communication.</w:t>
            </w:r>
          </w:p>
          <w:p w14:paraId="235F4221" w14:textId="6A2FF041" w:rsidR="002570A6" w:rsidRPr="0051087D" w:rsidRDefault="002D60B0" w:rsidP="00E24703">
            <w:pPr>
              <w:spacing w:before="240" w:after="240"/>
            </w:pPr>
            <w:r w:rsidRPr="0051087D">
              <w:t xml:space="preserve">Explain that </w:t>
            </w:r>
            <w:r w:rsidR="00D57B99">
              <w:t>a</w:t>
            </w:r>
            <w:r w:rsidR="00D57B99" w:rsidRPr="00D57B99">
              <w:t xml:space="preserve">ll Assistance Form comments are reviewed by a DPRIS </w:t>
            </w:r>
            <w:r w:rsidR="00D57B99" w:rsidRPr="00D57B99">
              <w:lastRenderedPageBreak/>
              <w:t>functional analyst or a technical analyst. An acknowledgement of receipt and initial disposition action for suggestions, complaints, or problems/questions that do not require immediate assistance will be provided by e-mail within five working days. If your problem / question is more severe, you will receive a response by e-mail within one business day.</w:t>
            </w:r>
          </w:p>
        </w:tc>
      </w:tr>
      <w:tr w:rsidR="007B3F22" w:rsidRPr="0051087D" w14:paraId="235F422A" w14:textId="77777777" w:rsidTr="007056E7">
        <w:trPr>
          <w:cantSplit/>
          <w:trHeight w:val="212"/>
        </w:trPr>
        <w:tc>
          <w:tcPr>
            <w:tcW w:w="2560" w:type="dxa"/>
            <w:tcBorders>
              <w:top w:val="nil"/>
              <w:left w:val="nil"/>
              <w:bottom w:val="nil"/>
              <w:right w:val="nil"/>
            </w:tcBorders>
          </w:tcPr>
          <w:p w14:paraId="235F4225" w14:textId="4DCFB518" w:rsidR="007B3F22" w:rsidRPr="00B236F9" w:rsidRDefault="007B3F22" w:rsidP="007A6BE8">
            <w:pPr>
              <w:pStyle w:val="VBAEXERCISE"/>
            </w:pPr>
            <w:r w:rsidRPr="00B236F9">
              <w:lastRenderedPageBreak/>
              <w:t>Exercise</w:t>
            </w:r>
          </w:p>
        </w:tc>
        <w:tc>
          <w:tcPr>
            <w:tcW w:w="7217" w:type="dxa"/>
            <w:tcBorders>
              <w:top w:val="nil"/>
              <w:left w:val="nil"/>
              <w:bottom w:val="nil"/>
              <w:right w:val="nil"/>
            </w:tcBorders>
          </w:tcPr>
          <w:p w14:paraId="235F4229" w14:textId="34632FF6" w:rsidR="007B3F22" w:rsidRPr="0051087D" w:rsidRDefault="007B3F22" w:rsidP="007056E7">
            <w:pPr>
              <w:spacing w:before="240" w:after="240"/>
            </w:pPr>
            <w:r w:rsidRPr="0051087D">
              <w:t>Have the trainees complete the Review Exercise in the Student Guide.</w:t>
            </w:r>
          </w:p>
        </w:tc>
      </w:tr>
      <w:tr w:rsidR="007B3F22" w:rsidRPr="0051087D" w14:paraId="235F422D" w14:textId="77777777" w:rsidTr="007056E7">
        <w:trPr>
          <w:trHeight w:val="212"/>
        </w:trPr>
        <w:tc>
          <w:tcPr>
            <w:tcW w:w="2560" w:type="dxa"/>
            <w:tcBorders>
              <w:top w:val="nil"/>
              <w:left w:val="nil"/>
              <w:bottom w:val="nil"/>
              <w:right w:val="nil"/>
            </w:tcBorders>
          </w:tcPr>
          <w:p w14:paraId="235F422B" w14:textId="4A45C066" w:rsidR="007B3F22" w:rsidRPr="00B236F9" w:rsidRDefault="007B3F22" w:rsidP="00FC6B05">
            <w:pPr>
              <w:pStyle w:val="VBANOTES"/>
            </w:pPr>
            <w:r w:rsidRPr="00B236F9">
              <w:t>note(s)</w:t>
            </w:r>
          </w:p>
        </w:tc>
        <w:tc>
          <w:tcPr>
            <w:tcW w:w="7217" w:type="dxa"/>
            <w:tcBorders>
              <w:top w:val="nil"/>
              <w:left w:val="nil"/>
              <w:bottom w:val="nil"/>
              <w:right w:val="nil"/>
            </w:tcBorders>
          </w:tcPr>
          <w:p w14:paraId="235F422C" w14:textId="2E3E7422" w:rsidR="007B3F22" w:rsidRPr="0051087D" w:rsidRDefault="007B3F22" w:rsidP="001B6CAB">
            <w:pPr>
              <w:pStyle w:val="VBABodyText"/>
              <w:rPr>
                <w:color w:val="auto"/>
              </w:rPr>
            </w:pPr>
            <w:r w:rsidRPr="0051087D">
              <w:rPr>
                <w:color w:val="auto"/>
              </w:rPr>
              <w:t>A copy of the Review Exercise is provided on the following pages.</w:t>
            </w:r>
          </w:p>
        </w:tc>
      </w:tr>
      <w:tr w:rsidR="007B3F22" w:rsidRPr="0051087D" w14:paraId="235F4230" w14:textId="77777777" w:rsidTr="007056E7">
        <w:trPr>
          <w:trHeight w:val="212"/>
        </w:trPr>
        <w:tc>
          <w:tcPr>
            <w:tcW w:w="2560" w:type="dxa"/>
            <w:tcBorders>
              <w:top w:val="nil"/>
              <w:left w:val="nil"/>
              <w:bottom w:val="nil"/>
              <w:right w:val="nil"/>
            </w:tcBorders>
          </w:tcPr>
          <w:p w14:paraId="235F422E" w14:textId="0E8A4154" w:rsidR="007B3F22" w:rsidRPr="00B236F9" w:rsidRDefault="007B3F22" w:rsidP="007056E7">
            <w:pPr>
              <w:pStyle w:val="VBANOTES"/>
              <w:rPr>
                <w:b w:val="0"/>
              </w:rPr>
            </w:pPr>
          </w:p>
        </w:tc>
        <w:tc>
          <w:tcPr>
            <w:tcW w:w="7217" w:type="dxa"/>
            <w:tcBorders>
              <w:top w:val="nil"/>
              <w:left w:val="nil"/>
              <w:bottom w:val="nil"/>
              <w:right w:val="nil"/>
            </w:tcBorders>
          </w:tcPr>
          <w:p w14:paraId="235F422F" w14:textId="484B5F0D" w:rsidR="007B3F22" w:rsidRPr="0051087D" w:rsidRDefault="007B3F22" w:rsidP="007056E7">
            <w:pPr>
              <w:pStyle w:val="VBABodyText"/>
              <w:rPr>
                <w:color w:val="auto"/>
              </w:rPr>
            </w:pPr>
          </w:p>
        </w:tc>
      </w:tr>
    </w:tbl>
    <w:p w14:paraId="235F423A" w14:textId="77777777" w:rsidR="009B2F5A" w:rsidRPr="0051087D" w:rsidRDefault="009B2F5A">
      <w:pPr>
        <w:jc w:val="center"/>
        <w:rPr>
          <w:b/>
          <w:szCs w:val="24"/>
        </w:rPr>
      </w:pPr>
    </w:p>
    <w:p w14:paraId="235F423B" w14:textId="77777777" w:rsidR="009B2F5A" w:rsidRPr="0051087D" w:rsidRDefault="009B2F5A">
      <w:pPr>
        <w:pStyle w:val="Heading1"/>
        <w:rPr>
          <w:rFonts w:ascii="Times New Roman" w:hAnsi="Times New Roman"/>
        </w:rPr>
      </w:pPr>
    </w:p>
    <w:p w14:paraId="235F423C" w14:textId="77777777" w:rsidR="009B2F5A" w:rsidRPr="0051087D" w:rsidRDefault="009B2F5A">
      <w:pPr>
        <w:pStyle w:val="Heading1"/>
        <w:rPr>
          <w:rFonts w:ascii="Times New Roman" w:hAnsi="Times New Roman"/>
          <w:szCs w:val="24"/>
        </w:rPr>
      </w:pPr>
      <w:r w:rsidRPr="0051087D">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7"/>
        <w:gridCol w:w="6967"/>
      </w:tblGrid>
      <w:tr w:rsidR="007731CF" w:rsidRPr="0051087D" w14:paraId="235F423E" w14:textId="77777777">
        <w:trPr>
          <w:cantSplit/>
          <w:trHeight w:val="625"/>
        </w:trPr>
        <w:tc>
          <w:tcPr>
            <w:tcW w:w="9527" w:type="dxa"/>
            <w:gridSpan w:val="3"/>
            <w:tcBorders>
              <w:top w:val="nil"/>
              <w:left w:val="nil"/>
              <w:bottom w:val="nil"/>
              <w:right w:val="nil"/>
            </w:tcBorders>
            <w:vAlign w:val="center"/>
          </w:tcPr>
          <w:p w14:paraId="235F423D" w14:textId="77777777" w:rsidR="009B2F5A" w:rsidRPr="0051087D" w:rsidRDefault="009B2F5A">
            <w:pPr>
              <w:pStyle w:val="Heading1"/>
              <w:spacing w:before="0" w:after="0"/>
              <w:rPr>
                <w:rFonts w:ascii="Times New Roman" w:hAnsi="Times New Roman"/>
              </w:rPr>
            </w:pPr>
            <w:bookmarkStart w:id="41" w:name="_Toc444062922"/>
            <w:r w:rsidRPr="0051087D">
              <w:rPr>
                <w:rFonts w:ascii="Times New Roman" w:hAnsi="Times New Roman"/>
              </w:rPr>
              <w:lastRenderedPageBreak/>
              <w:t>Practical Exercise</w:t>
            </w:r>
            <w:bookmarkEnd w:id="41"/>
          </w:p>
        </w:tc>
      </w:tr>
      <w:tr w:rsidR="007731CF" w:rsidRPr="0051087D" w14:paraId="235F4241" w14:textId="77777777">
        <w:trPr>
          <w:cantSplit/>
        </w:trPr>
        <w:tc>
          <w:tcPr>
            <w:tcW w:w="2560" w:type="dxa"/>
            <w:gridSpan w:val="2"/>
            <w:tcBorders>
              <w:top w:val="nil"/>
              <w:left w:val="nil"/>
              <w:bottom w:val="nil"/>
              <w:right w:val="nil"/>
            </w:tcBorders>
          </w:tcPr>
          <w:p w14:paraId="235F423F" w14:textId="0EFB7273" w:rsidR="009B2F5A" w:rsidRPr="00F10763" w:rsidRDefault="00F10763" w:rsidP="006B18E1">
            <w:pPr>
              <w:rPr>
                <w:b/>
              </w:rPr>
            </w:pPr>
            <w:r w:rsidRPr="00F10763">
              <w:rPr>
                <w:b/>
              </w:rPr>
              <w:t>TIME REQUIRED</w:t>
            </w:r>
          </w:p>
        </w:tc>
        <w:tc>
          <w:tcPr>
            <w:tcW w:w="6967" w:type="dxa"/>
            <w:tcBorders>
              <w:top w:val="nil"/>
              <w:left w:val="nil"/>
              <w:bottom w:val="nil"/>
              <w:right w:val="nil"/>
            </w:tcBorders>
          </w:tcPr>
          <w:p w14:paraId="235F4240" w14:textId="47A8991B" w:rsidR="009B2F5A" w:rsidRPr="0051087D" w:rsidRDefault="004970C9" w:rsidP="00412933">
            <w:pPr>
              <w:pStyle w:val="VBATimeReq"/>
              <w:rPr>
                <w:color w:val="auto"/>
                <w:szCs w:val="24"/>
              </w:rPr>
            </w:pPr>
            <w:r>
              <w:rPr>
                <w:color w:val="auto"/>
              </w:rPr>
              <w:t>0.5 hours</w:t>
            </w:r>
          </w:p>
        </w:tc>
      </w:tr>
      <w:tr w:rsidR="007731CF" w:rsidRPr="0051087D" w14:paraId="235F4245" w14:textId="77777777" w:rsidTr="00A413D1">
        <w:trPr>
          <w:cantSplit/>
          <w:trHeight w:val="873"/>
        </w:trPr>
        <w:tc>
          <w:tcPr>
            <w:tcW w:w="2560" w:type="dxa"/>
            <w:gridSpan w:val="2"/>
            <w:tcBorders>
              <w:top w:val="nil"/>
              <w:left w:val="nil"/>
              <w:bottom w:val="nil"/>
              <w:right w:val="nil"/>
            </w:tcBorders>
          </w:tcPr>
          <w:p w14:paraId="235F4242" w14:textId="60AE3B4F" w:rsidR="009B2F5A" w:rsidRPr="00B236F9" w:rsidRDefault="009B2F5A" w:rsidP="00F10763">
            <w:pPr>
              <w:pStyle w:val="VBAEXERCISE"/>
            </w:pPr>
            <w:bookmarkStart w:id="42" w:name="_Toc269888424"/>
            <w:bookmarkStart w:id="43" w:name="_Toc269888767"/>
            <w:r w:rsidRPr="00B236F9">
              <w:t>E</w:t>
            </w:r>
            <w:bookmarkEnd w:id="42"/>
            <w:bookmarkEnd w:id="43"/>
            <w:r w:rsidR="006B18E1">
              <w:t>xercise</w:t>
            </w:r>
          </w:p>
        </w:tc>
        <w:tc>
          <w:tcPr>
            <w:tcW w:w="6967" w:type="dxa"/>
            <w:tcBorders>
              <w:top w:val="nil"/>
              <w:left w:val="nil"/>
              <w:bottom w:val="nil"/>
              <w:right w:val="nil"/>
            </w:tcBorders>
          </w:tcPr>
          <w:p w14:paraId="235F4244" w14:textId="6FD32AD5" w:rsidR="009B2F5A" w:rsidRPr="0051087D" w:rsidRDefault="009B2F5A" w:rsidP="00A413D1">
            <w:pPr>
              <w:spacing w:after="120"/>
              <w:rPr>
                <w:b/>
                <w:bCs/>
                <w:sz w:val="28"/>
              </w:rPr>
            </w:pPr>
            <w:r w:rsidRPr="0051087D">
              <w:rPr>
                <w:szCs w:val="18"/>
              </w:rPr>
              <w:t>Ask if there are any questions about the information presented in the exercise, and then proceed to the Review.</w:t>
            </w:r>
          </w:p>
        </w:tc>
      </w:tr>
      <w:tr w:rsidR="007731CF" w:rsidRPr="0051087D" w14:paraId="235F424B" w14:textId="77777777">
        <w:trPr>
          <w:cantSplit/>
          <w:trHeight w:val="930"/>
        </w:trPr>
        <w:tc>
          <w:tcPr>
            <w:tcW w:w="2560" w:type="dxa"/>
            <w:gridSpan w:val="2"/>
            <w:tcBorders>
              <w:top w:val="nil"/>
              <w:left w:val="nil"/>
              <w:bottom w:val="nil"/>
              <w:right w:val="nil"/>
            </w:tcBorders>
          </w:tcPr>
          <w:p w14:paraId="235F4248" w14:textId="5EECCCD5" w:rsidR="009B2F5A" w:rsidRPr="0051087D" w:rsidRDefault="009B2F5A">
            <w:pPr>
              <w:pStyle w:val="VBAHandoutNumber"/>
              <w:rPr>
                <w:color w:val="auto"/>
              </w:rPr>
            </w:pPr>
          </w:p>
        </w:tc>
        <w:tc>
          <w:tcPr>
            <w:tcW w:w="6967" w:type="dxa"/>
            <w:tcBorders>
              <w:top w:val="nil"/>
              <w:left w:val="nil"/>
              <w:bottom w:val="nil"/>
              <w:right w:val="nil"/>
            </w:tcBorders>
          </w:tcPr>
          <w:p w14:paraId="235F424A" w14:textId="0FF1E8A7" w:rsidR="009B2F5A" w:rsidRPr="0051087D" w:rsidRDefault="00C118BA" w:rsidP="00D27E6B">
            <w:pPr>
              <w:pStyle w:val="VBAbullets"/>
              <w:spacing w:before="240" w:after="240"/>
              <w:ind w:left="0" w:firstLine="0"/>
              <w:rPr>
                <w:b/>
                <w:bCs/>
                <w:color w:val="auto"/>
                <w:sz w:val="28"/>
              </w:rPr>
            </w:pPr>
            <w:r w:rsidRPr="0051087D">
              <w:rPr>
                <w:bCs/>
                <w:color w:val="auto"/>
                <w:szCs w:val="24"/>
              </w:rPr>
              <w:t>1. List two advantages of DPRIS Web over other systems.</w:t>
            </w:r>
          </w:p>
        </w:tc>
      </w:tr>
      <w:tr w:rsidR="007731CF" w:rsidRPr="0051087D" w14:paraId="55F5E347" w14:textId="77777777">
        <w:trPr>
          <w:cantSplit/>
          <w:trHeight w:val="930"/>
        </w:trPr>
        <w:tc>
          <w:tcPr>
            <w:tcW w:w="2560" w:type="dxa"/>
            <w:gridSpan w:val="2"/>
            <w:tcBorders>
              <w:top w:val="nil"/>
              <w:left w:val="nil"/>
              <w:bottom w:val="nil"/>
              <w:right w:val="nil"/>
            </w:tcBorders>
          </w:tcPr>
          <w:p w14:paraId="086B8150" w14:textId="3D7AE69D" w:rsidR="00C118BA" w:rsidRPr="0051087D" w:rsidRDefault="00C118BA" w:rsidP="00C118BA">
            <w:pPr>
              <w:pStyle w:val="VBALevel2Heading"/>
              <w:rPr>
                <w:color w:val="auto"/>
              </w:rPr>
            </w:pPr>
          </w:p>
        </w:tc>
        <w:tc>
          <w:tcPr>
            <w:tcW w:w="6967" w:type="dxa"/>
            <w:tcBorders>
              <w:top w:val="nil"/>
              <w:left w:val="nil"/>
              <w:bottom w:val="nil"/>
              <w:right w:val="nil"/>
            </w:tcBorders>
          </w:tcPr>
          <w:p w14:paraId="1F4C8779" w14:textId="1C575C85" w:rsidR="00C118BA" w:rsidRPr="0051087D" w:rsidRDefault="00C118BA">
            <w:pPr>
              <w:pStyle w:val="VBAbullets"/>
              <w:spacing w:before="240" w:after="240"/>
              <w:ind w:left="0" w:firstLine="0"/>
              <w:rPr>
                <w:bCs/>
                <w:color w:val="auto"/>
                <w:szCs w:val="24"/>
              </w:rPr>
            </w:pPr>
            <w:r w:rsidRPr="0051087D">
              <w:rPr>
                <w:bCs/>
                <w:color w:val="auto"/>
                <w:szCs w:val="24"/>
              </w:rPr>
              <w:t>2. What are the four major functional document groupings in the DPRIS Web Standard Indexing Scheme?</w:t>
            </w:r>
          </w:p>
        </w:tc>
      </w:tr>
      <w:tr w:rsidR="007731CF" w:rsidRPr="0051087D" w14:paraId="7C0C1103" w14:textId="77777777">
        <w:trPr>
          <w:cantSplit/>
          <w:trHeight w:val="930"/>
        </w:trPr>
        <w:tc>
          <w:tcPr>
            <w:tcW w:w="2560" w:type="dxa"/>
            <w:gridSpan w:val="2"/>
            <w:tcBorders>
              <w:top w:val="nil"/>
              <w:left w:val="nil"/>
              <w:bottom w:val="nil"/>
              <w:right w:val="nil"/>
            </w:tcBorders>
          </w:tcPr>
          <w:p w14:paraId="327D8932" w14:textId="2EEDE9B5" w:rsidR="00C118BA" w:rsidRPr="0051087D" w:rsidRDefault="00C118BA" w:rsidP="00C118BA">
            <w:pPr>
              <w:pStyle w:val="VBALevel2Heading"/>
              <w:rPr>
                <w:color w:val="auto"/>
              </w:rPr>
            </w:pPr>
          </w:p>
        </w:tc>
        <w:tc>
          <w:tcPr>
            <w:tcW w:w="6967" w:type="dxa"/>
            <w:tcBorders>
              <w:top w:val="nil"/>
              <w:left w:val="nil"/>
              <w:bottom w:val="nil"/>
              <w:right w:val="nil"/>
            </w:tcBorders>
          </w:tcPr>
          <w:p w14:paraId="15050135" w14:textId="4AC0E716" w:rsidR="00C118BA" w:rsidRPr="0051087D" w:rsidRDefault="001947D3">
            <w:pPr>
              <w:pStyle w:val="VBAbullets"/>
              <w:spacing w:before="240" w:after="240"/>
              <w:ind w:left="0" w:firstLine="0"/>
              <w:rPr>
                <w:bCs/>
                <w:color w:val="auto"/>
                <w:szCs w:val="24"/>
              </w:rPr>
            </w:pPr>
            <w:r>
              <w:rPr>
                <w:color w:val="auto"/>
              </w:rPr>
              <w:t>3. If a V</w:t>
            </w:r>
            <w:r w:rsidR="00C118BA" w:rsidRPr="0051087D">
              <w:rPr>
                <w:color w:val="auto"/>
              </w:rPr>
              <w:t>eteran served in the Navy from August 16, 1992</w:t>
            </w:r>
            <w:r w:rsidR="00773D3A">
              <w:rPr>
                <w:color w:val="auto"/>
              </w:rPr>
              <w:t>,</w:t>
            </w:r>
            <w:r w:rsidR="00C118BA" w:rsidRPr="0051087D">
              <w:rPr>
                <w:color w:val="auto"/>
              </w:rPr>
              <w:t xml:space="preserve"> to September 23, 1995, will his Official Military Personnel File (OMPF) be available through DPRIS Web?</w:t>
            </w:r>
          </w:p>
        </w:tc>
      </w:tr>
      <w:tr w:rsidR="00C118BA" w:rsidRPr="0051087D" w14:paraId="5A8BABCA" w14:textId="77777777">
        <w:trPr>
          <w:cantSplit/>
          <w:trHeight w:val="930"/>
        </w:trPr>
        <w:tc>
          <w:tcPr>
            <w:tcW w:w="2560" w:type="dxa"/>
            <w:gridSpan w:val="2"/>
            <w:tcBorders>
              <w:top w:val="nil"/>
              <w:left w:val="nil"/>
              <w:bottom w:val="nil"/>
              <w:right w:val="nil"/>
            </w:tcBorders>
          </w:tcPr>
          <w:p w14:paraId="2CDA6A9E" w14:textId="2E56671D" w:rsidR="0015382D" w:rsidRPr="0051087D" w:rsidRDefault="0015382D" w:rsidP="0015382D">
            <w:pPr>
              <w:pStyle w:val="VBALevel2Heading"/>
              <w:rPr>
                <w:color w:val="auto"/>
              </w:rPr>
            </w:pPr>
          </w:p>
          <w:p w14:paraId="525F53B4" w14:textId="782B81F8" w:rsidR="00C118BA" w:rsidRPr="0051087D" w:rsidRDefault="00C118BA" w:rsidP="00C118BA">
            <w:pPr>
              <w:pStyle w:val="VBALevel2Heading"/>
              <w:rPr>
                <w:color w:val="auto"/>
              </w:rPr>
            </w:pPr>
          </w:p>
        </w:tc>
        <w:tc>
          <w:tcPr>
            <w:tcW w:w="6967" w:type="dxa"/>
            <w:tcBorders>
              <w:top w:val="nil"/>
              <w:left w:val="nil"/>
              <w:bottom w:val="nil"/>
              <w:right w:val="nil"/>
            </w:tcBorders>
          </w:tcPr>
          <w:p w14:paraId="2E1AF091" w14:textId="33E48228" w:rsidR="00C118BA" w:rsidRPr="0051087D" w:rsidRDefault="00C118BA">
            <w:pPr>
              <w:pStyle w:val="VBAbullets"/>
              <w:spacing w:before="240" w:after="240"/>
              <w:ind w:left="0" w:firstLine="0"/>
              <w:rPr>
                <w:color w:val="auto"/>
              </w:rPr>
            </w:pPr>
            <w:r w:rsidRPr="0051087D">
              <w:rPr>
                <w:color w:val="auto"/>
              </w:rPr>
              <w:t>4. Name at least two roles or responsibilities of a DPRIS Web user.</w:t>
            </w:r>
          </w:p>
        </w:tc>
      </w:tr>
      <w:tr w:rsidR="00C118BA" w:rsidRPr="0051087D" w14:paraId="4EDE8F7B" w14:textId="77777777">
        <w:trPr>
          <w:cantSplit/>
          <w:trHeight w:val="930"/>
        </w:trPr>
        <w:tc>
          <w:tcPr>
            <w:tcW w:w="2560" w:type="dxa"/>
            <w:gridSpan w:val="2"/>
            <w:tcBorders>
              <w:top w:val="nil"/>
              <w:left w:val="nil"/>
              <w:bottom w:val="nil"/>
              <w:right w:val="nil"/>
            </w:tcBorders>
          </w:tcPr>
          <w:p w14:paraId="3F2673BB" w14:textId="43BE91D6" w:rsidR="00C118BA" w:rsidRPr="0051087D" w:rsidRDefault="00C118BA" w:rsidP="00C118BA">
            <w:pPr>
              <w:pStyle w:val="VBALevel2Heading"/>
              <w:rPr>
                <w:color w:val="auto"/>
              </w:rPr>
            </w:pPr>
          </w:p>
        </w:tc>
        <w:tc>
          <w:tcPr>
            <w:tcW w:w="6967" w:type="dxa"/>
            <w:tcBorders>
              <w:top w:val="nil"/>
              <w:left w:val="nil"/>
              <w:bottom w:val="nil"/>
              <w:right w:val="nil"/>
            </w:tcBorders>
          </w:tcPr>
          <w:p w14:paraId="4132A486" w14:textId="47052ADB" w:rsidR="00C118BA" w:rsidRPr="0051087D" w:rsidRDefault="00C118BA">
            <w:pPr>
              <w:pStyle w:val="VBAbullets"/>
              <w:spacing w:before="240" w:after="240"/>
              <w:ind w:left="0" w:firstLine="0"/>
              <w:rPr>
                <w:color w:val="auto"/>
              </w:rPr>
            </w:pPr>
            <w:r w:rsidRPr="0051087D">
              <w:rPr>
                <w:color w:val="auto"/>
              </w:rPr>
              <w:t>5. The Veterans Benefits Administration has determined that all VA Regional Office users shall use their _______________ as their web-based DPRIS Web User ID.</w:t>
            </w:r>
          </w:p>
        </w:tc>
      </w:tr>
      <w:tr w:rsidR="00C118BA" w:rsidRPr="0051087D" w14:paraId="2769108C" w14:textId="77777777">
        <w:trPr>
          <w:cantSplit/>
          <w:trHeight w:val="930"/>
        </w:trPr>
        <w:tc>
          <w:tcPr>
            <w:tcW w:w="2560" w:type="dxa"/>
            <w:gridSpan w:val="2"/>
            <w:tcBorders>
              <w:top w:val="nil"/>
              <w:left w:val="nil"/>
              <w:bottom w:val="nil"/>
              <w:right w:val="nil"/>
            </w:tcBorders>
          </w:tcPr>
          <w:p w14:paraId="21F14946" w14:textId="00ED9178" w:rsidR="00C118BA" w:rsidRPr="0051087D" w:rsidRDefault="00C118BA" w:rsidP="00C118BA">
            <w:pPr>
              <w:pStyle w:val="VBALevel2Heading"/>
              <w:rPr>
                <w:color w:val="auto"/>
              </w:rPr>
            </w:pPr>
          </w:p>
        </w:tc>
        <w:tc>
          <w:tcPr>
            <w:tcW w:w="6967" w:type="dxa"/>
            <w:tcBorders>
              <w:top w:val="nil"/>
              <w:left w:val="nil"/>
              <w:bottom w:val="nil"/>
              <w:right w:val="nil"/>
            </w:tcBorders>
          </w:tcPr>
          <w:p w14:paraId="4094CC29" w14:textId="51E5C808" w:rsidR="00C118BA" w:rsidRPr="0051087D" w:rsidRDefault="00C118BA">
            <w:pPr>
              <w:pStyle w:val="VBAbullets"/>
              <w:spacing w:before="240" w:after="240"/>
              <w:ind w:left="0" w:firstLine="0"/>
              <w:rPr>
                <w:color w:val="auto"/>
              </w:rPr>
            </w:pPr>
            <w:r w:rsidRPr="0051087D">
              <w:rPr>
                <w:color w:val="auto"/>
              </w:rPr>
              <w:t>6. A strong password must contain a minimum of one numeric character, but the password is not case-sensitive. True or False.</w:t>
            </w:r>
          </w:p>
        </w:tc>
      </w:tr>
      <w:tr w:rsidR="00C118BA" w:rsidRPr="0051087D" w14:paraId="2AF4AB54" w14:textId="77777777">
        <w:trPr>
          <w:cantSplit/>
          <w:trHeight w:val="930"/>
        </w:trPr>
        <w:tc>
          <w:tcPr>
            <w:tcW w:w="2560" w:type="dxa"/>
            <w:gridSpan w:val="2"/>
            <w:tcBorders>
              <w:top w:val="nil"/>
              <w:left w:val="nil"/>
              <w:bottom w:val="nil"/>
              <w:right w:val="nil"/>
            </w:tcBorders>
          </w:tcPr>
          <w:p w14:paraId="2CB49A9C" w14:textId="34F24A16" w:rsidR="00C118BA" w:rsidRPr="0051087D" w:rsidRDefault="00C118BA" w:rsidP="00C118BA">
            <w:pPr>
              <w:pStyle w:val="VBALevel2Heading"/>
              <w:rPr>
                <w:color w:val="auto"/>
              </w:rPr>
            </w:pPr>
          </w:p>
        </w:tc>
        <w:tc>
          <w:tcPr>
            <w:tcW w:w="6967" w:type="dxa"/>
            <w:tcBorders>
              <w:top w:val="nil"/>
              <w:left w:val="nil"/>
              <w:bottom w:val="nil"/>
              <w:right w:val="nil"/>
            </w:tcBorders>
          </w:tcPr>
          <w:p w14:paraId="279C1C41" w14:textId="12FB34D3" w:rsidR="00C118BA" w:rsidRPr="0051087D" w:rsidRDefault="00C118BA">
            <w:pPr>
              <w:pStyle w:val="VBAbullets"/>
              <w:spacing w:before="240" w:after="240"/>
              <w:ind w:left="0" w:firstLine="0"/>
              <w:rPr>
                <w:color w:val="auto"/>
              </w:rPr>
            </w:pPr>
            <w:r w:rsidRPr="0051087D">
              <w:rPr>
                <w:color w:val="auto"/>
              </w:rPr>
              <w:t>7. When completing the registration form as a user, which person do you select to be your DPRIS Web manager?</w:t>
            </w:r>
          </w:p>
        </w:tc>
      </w:tr>
      <w:tr w:rsidR="00C118BA" w:rsidRPr="0051087D" w14:paraId="641B4485" w14:textId="77777777">
        <w:trPr>
          <w:cantSplit/>
          <w:trHeight w:val="930"/>
        </w:trPr>
        <w:tc>
          <w:tcPr>
            <w:tcW w:w="2560" w:type="dxa"/>
            <w:gridSpan w:val="2"/>
            <w:tcBorders>
              <w:top w:val="nil"/>
              <w:left w:val="nil"/>
              <w:bottom w:val="nil"/>
              <w:right w:val="nil"/>
            </w:tcBorders>
          </w:tcPr>
          <w:p w14:paraId="515D5030" w14:textId="4E110F40" w:rsidR="00C118BA" w:rsidRPr="0051087D" w:rsidRDefault="00C118BA" w:rsidP="00C118BA">
            <w:pPr>
              <w:pStyle w:val="VBALevel2Heading"/>
              <w:rPr>
                <w:color w:val="auto"/>
              </w:rPr>
            </w:pPr>
          </w:p>
        </w:tc>
        <w:tc>
          <w:tcPr>
            <w:tcW w:w="6967" w:type="dxa"/>
            <w:tcBorders>
              <w:top w:val="nil"/>
              <w:left w:val="nil"/>
              <w:bottom w:val="nil"/>
              <w:right w:val="nil"/>
            </w:tcBorders>
          </w:tcPr>
          <w:p w14:paraId="03DA2DCA" w14:textId="22BF3E91" w:rsidR="00C118BA" w:rsidRPr="0051087D" w:rsidRDefault="00C118BA">
            <w:pPr>
              <w:pStyle w:val="VBAbullets"/>
              <w:spacing w:before="240" w:after="240"/>
              <w:ind w:left="0" w:firstLine="0"/>
              <w:rPr>
                <w:color w:val="auto"/>
              </w:rPr>
            </w:pPr>
            <w:r w:rsidRPr="0051087D">
              <w:rPr>
                <w:color w:val="auto"/>
              </w:rPr>
              <w:t>8. When submitting a JSRRC request, what information is mandatory for a proper request to be sent?</w:t>
            </w:r>
          </w:p>
        </w:tc>
      </w:tr>
      <w:tr w:rsidR="00C118BA" w:rsidRPr="0051087D" w14:paraId="7811E052" w14:textId="77777777">
        <w:trPr>
          <w:cantSplit/>
          <w:trHeight w:val="930"/>
        </w:trPr>
        <w:tc>
          <w:tcPr>
            <w:tcW w:w="2560" w:type="dxa"/>
            <w:gridSpan w:val="2"/>
            <w:tcBorders>
              <w:top w:val="nil"/>
              <w:left w:val="nil"/>
              <w:bottom w:val="nil"/>
              <w:right w:val="nil"/>
            </w:tcBorders>
          </w:tcPr>
          <w:p w14:paraId="7B5166CC" w14:textId="7F82E6BF" w:rsidR="00C118BA" w:rsidRPr="0051087D" w:rsidRDefault="00C118BA" w:rsidP="00C118BA">
            <w:pPr>
              <w:pStyle w:val="VBALevel2Heading"/>
              <w:rPr>
                <w:color w:val="auto"/>
              </w:rPr>
            </w:pPr>
          </w:p>
        </w:tc>
        <w:tc>
          <w:tcPr>
            <w:tcW w:w="6967" w:type="dxa"/>
            <w:tcBorders>
              <w:top w:val="nil"/>
              <w:left w:val="nil"/>
              <w:bottom w:val="nil"/>
              <w:right w:val="nil"/>
            </w:tcBorders>
          </w:tcPr>
          <w:p w14:paraId="7CE1A8B3" w14:textId="16465BFD" w:rsidR="00C118BA" w:rsidRPr="0051087D" w:rsidRDefault="00C118BA" w:rsidP="00D27E6B">
            <w:pPr>
              <w:pStyle w:val="VBAbullets"/>
              <w:spacing w:before="240" w:after="240"/>
              <w:ind w:left="0" w:firstLine="0"/>
              <w:rPr>
                <w:color w:val="auto"/>
              </w:rPr>
            </w:pPr>
            <w:r w:rsidRPr="0051087D">
              <w:rPr>
                <w:color w:val="auto"/>
              </w:rPr>
              <w:t xml:space="preserve">9. </w:t>
            </w:r>
            <w:r w:rsidR="00D27E6B" w:rsidRPr="00D27E6B">
              <w:rPr>
                <w:color w:val="auto"/>
              </w:rPr>
              <w:t>What level determines a user</w:t>
            </w:r>
            <w:r w:rsidR="00D27E6B">
              <w:rPr>
                <w:color w:val="auto"/>
              </w:rPr>
              <w:t>’s</w:t>
            </w:r>
            <w:r w:rsidR="00D27E6B" w:rsidRPr="00D27E6B">
              <w:rPr>
                <w:color w:val="auto"/>
              </w:rPr>
              <w:t xml:space="preserve"> role and access permissions to DPRIS Reports?</w:t>
            </w:r>
          </w:p>
        </w:tc>
      </w:tr>
      <w:tr w:rsidR="007731CF" w:rsidRPr="0051087D" w14:paraId="3D5E87E3" w14:textId="77777777">
        <w:trPr>
          <w:cantSplit/>
          <w:trHeight w:val="930"/>
        </w:trPr>
        <w:tc>
          <w:tcPr>
            <w:tcW w:w="2560" w:type="dxa"/>
            <w:gridSpan w:val="2"/>
            <w:tcBorders>
              <w:top w:val="nil"/>
              <w:left w:val="nil"/>
              <w:bottom w:val="nil"/>
              <w:right w:val="nil"/>
            </w:tcBorders>
          </w:tcPr>
          <w:p w14:paraId="1B9709F6" w14:textId="5BDB2379" w:rsidR="00C118BA" w:rsidRPr="0051087D" w:rsidRDefault="00C118BA" w:rsidP="00C118BA">
            <w:pPr>
              <w:pStyle w:val="VBALevel2Heading"/>
              <w:rPr>
                <w:color w:val="auto"/>
              </w:rPr>
            </w:pPr>
          </w:p>
        </w:tc>
        <w:tc>
          <w:tcPr>
            <w:tcW w:w="6967" w:type="dxa"/>
            <w:tcBorders>
              <w:top w:val="nil"/>
              <w:left w:val="nil"/>
              <w:bottom w:val="nil"/>
              <w:right w:val="nil"/>
            </w:tcBorders>
          </w:tcPr>
          <w:p w14:paraId="0C65EDC0" w14:textId="792EA303" w:rsidR="00C118BA" w:rsidRPr="0051087D" w:rsidRDefault="00C118BA" w:rsidP="00D27E6B">
            <w:pPr>
              <w:pStyle w:val="VBAbullets"/>
              <w:spacing w:before="240" w:after="240"/>
              <w:rPr>
                <w:color w:val="auto"/>
              </w:rPr>
            </w:pPr>
            <w:r w:rsidRPr="0051087D">
              <w:rPr>
                <w:color w:val="auto"/>
              </w:rPr>
              <w:t>10. What should the DPRIS Web Help Desk using the Assistance Form be used for?</w:t>
            </w:r>
          </w:p>
        </w:tc>
      </w:tr>
      <w:tr w:rsidR="007731CF" w:rsidRPr="0051087D" w14:paraId="235F424F" w14:textId="77777777">
        <w:trPr>
          <w:trHeight w:val="212"/>
        </w:trPr>
        <w:tc>
          <w:tcPr>
            <w:tcW w:w="9527" w:type="dxa"/>
            <w:gridSpan w:val="3"/>
            <w:tcBorders>
              <w:top w:val="nil"/>
              <w:left w:val="nil"/>
              <w:bottom w:val="nil"/>
              <w:right w:val="nil"/>
            </w:tcBorders>
          </w:tcPr>
          <w:p w14:paraId="235F424E" w14:textId="77777777" w:rsidR="009B2F5A" w:rsidRPr="0051087D" w:rsidRDefault="009B2F5A">
            <w:pPr>
              <w:pStyle w:val="Heading1"/>
              <w:rPr>
                <w:rFonts w:ascii="Times New Roman" w:hAnsi="Times New Roman"/>
              </w:rPr>
            </w:pPr>
            <w:bookmarkStart w:id="44" w:name="_Toc269888426"/>
            <w:bookmarkStart w:id="45" w:name="_Toc269888769"/>
            <w:bookmarkStart w:id="46" w:name="_Toc269888792"/>
            <w:bookmarkStart w:id="47" w:name="_Toc444062923"/>
            <w:r w:rsidRPr="0051087D">
              <w:rPr>
                <w:rFonts w:ascii="Times New Roman" w:hAnsi="Times New Roman"/>
              </w:rPr>
              <w:lastRenderedPageBreak/>
              <w:t>Lesson Review, Assessment, and Wrap-up</w:t>
            </w:r>
            <w:bookmarkEnd w:id="44"/>
            <w:bookmarkEnd w:id="45"/>
            <w:bookmarkEnd w:id="46"/>
            <w:bookmarkEnd w:id="47"/>
          </w:p>
        </w:tc>
      </w:tr>
      <w:tr w:rsidR="007731CF" w:rsidRPr="0051087D" w14:paraId="235F4254" w14:textId="77777777">
        <w:trPr>
          <w:trHeight w:val="1651"/>
        </w:trPr>
        <w:tc>
          <w:tcPr>
            <w:tcW w:w="2553" w:type="dxa"/>
            <w:tcBorders>
              <w:top w:val="nil"/>
              <w:left w:val="nil"/>
              <w:bottom w:val="nil"/>
              <w:right w:val="nil"/>
            </w:tcBorders>
          </w:tcPr>
          <w:p w14:paraId="235F4250" w14:textId="77777777" w:rsidR="009B2F5A" w:rsidRPr="00B236F9" w:rsidRDefault="009B2F5A" w:rsidP="006B18E1">
            <w:bookmarkStart w:id="48" w:name="_Toc269888427"/>
            <w:bookmarkStart w:id="49" w:name="_Toc269888770"/>
            <w:r w:rsidRPr="00B236F9">
              <w:t>Introduction</w:t>
            </w:r>
            <w:bookmarkEnd w:id="48"/>
            <w:bookmarkEnd w:id="49"/>
          </w:p>
          <w:p w14:paraId="235F4251" w14:textId="77777777" w:rsidR="009B2F5A" w:rsidRPr="00B236F9" w:rsidRDefault="009B2F5A" w:rsidP="006B18E1">
            <w:r w:rsidRPr="00B236F9">
              <w:t>Discuss the following:</w:t>
            </w:r>
          </w:p>
        </w:tc>
        <w:tc>
          <w:tcPr>
            <w:tcW w:w="6974" w:type="dxa"/>
            <w:gridSpan w:val="2"/>
            <w:tcBorders>
              <w:top w:val="nil"/>
              <w:left w:val="nil"/>
              <w:bottom w:val="nil"/>
              <w:right w:val="nil"/>
            </w:tcBorders>
          </w:tcPr>
          <w:p w14:paraId="235F4252" w14:textId="7F192C61" w:rsidR="009B2F5A" w:rsidRPr="0051087D" w:rsidRDefault="00EC0016">
            <w:pPr>
              <w:pStyle w:val="VBABodyText"/>
              <w:rPr>
                <w:color w:val="auto"/>
              </w:rPr>
            </w:pPr>
            <w:r w:rsidRPr="0051087D">
              <w:rPr>
                <w:color w:val="auto"/>
              </w:rPr>
              <w:t>The DPRIS Web</w:t>
            </w:r>
            <w:r w:rsidR="009B2F5A" w:rsidRPr="0051087D">
              <w:rPr>
                <w:color w:val="auto"/>
              </w:rPr>
              <w:t xml:space="preserve"> lesson is complete. </w:t>
            </w:r>
          </w:p>
          <w:p w14:paraId="235F4253" w14:textId="77777777" w:rsidR="009B2F5A" w:rsidRPr="0051087D" w:rsidRDefault="009B2F5A">
            <w:pPr>
              <w:pStyle w:val="VBABodyText"/>
              <w:spacing w:after="120"/>
              <w:rPr>
                <w:color w:val="auto"/>
              </w:rPr>
            </w:pPr>
            <w:r w:rsidRPr="0051087D">
              <w:rPr>
                <w:color w:val="auto"/>
              </w:rPr>
              <w:t>Review each lesson objective and ask the trainees for any questions or comments.</w:t>
            </w:r>
          </w:p>
        </w:tc>
      </w:tr>
      <w:tr w:rsidR="007731CF" w:rsidRPr="0051087D" w14:paraId="235F4257" w14:textId="77777777">
        <w:tc>
          <w:tcPr>
            <w:tcW w:w="2553" w:type="dxa"/>
            <w:tcBorders>
              <w:top w:val="nil"/>
              <w:left w:val="nil"/>
              <w:bottom w:val="nil"/>
              <w:right w:val="nil"/>
            </w:tcBorders>
          </w:tcPr>
          <w:p w14:paraId="235F4255" w14:textId="77777777" w:rsidR="009B2F5A" w:rsidRPr="006B18E1" w:rsidRDefault="009B2F5A" w:rsidP="006B18E1">
            <w:bookmarkStart w:id="50" w:name="_Toc269888428"/>
            <w:bookmarkStart w:id="51" w:name="_Toc269888771"/>
            <w:r w:rsidRPr="006B18E1">
              <w:t>Time Required</w:t>
            </w:r>
            <w:bookmarkEnd w:id="50"/>
            <w:bookmarkEnd w:id="51"/>
          </w:p>
        </w:tc>
        <w:tc>
          <w:tcPr>
            <w:tcW w:w="6974" w:type="dxa"/>
            <w:gridSpan w:val="2"/>
            <w:tcBorders>
              <w:top w:val="nil"/>
              <w:left w:val="nil"/>
              <w:bottom w:val="nil"/>
              <w:right w:val="nil"/>
            </w:tcBorders>
          </w:tcPr>
          <w:p w14:paraId="235F4256" w14:textId="5323A850" w:rsidR="009B2F5A" w:rsidRPr="0051087D" w:rsidRDefault="005E0438">
            <w:pPr>
              <w:pStyle w:val="VBABodyText"/>
              <w:spacing w:after="120"/>
              <w:rPr>
                <w:b/>
                <w:color w:val="auto"/>
              </w:rPr>
            </w:pPr>
            <w:r>
              <w:rPr>
                <w:bCs/>
                <w:color w:val="auto"/>
              </w:rPr>
              <w:t>0.25</w:t>
            </w:r>
            <w:r w:rsidR="009B2F5A" w:rsidRPr="0051087D">
              <w:rPr>
                <w:bCs/>
                <w:color w:val="auto"/>
              </w:rPr>
              <w:t xml:space="preserve"> hours </w:t>
            </w:r>
          </w:p>
        </w:tc>
      </w:tr>
      <w:tr w:rsidR="007731CF" w:rsidRPr="0051087D" w14:paraId="235F425E" w14:textId="77777777">
        <w:trPr>
          <w:trHeight w:val="212"/>
        </w:trPr>
        <w:tc>
          <w:tcPr>
            <w:tcW w:w="2553" w:type="dxa"/>
            <w:tcBorders>
              <w:top w:val="nil"/>
              <w:left w:val="nil"/>
              <w:bottom w:val="nil"/>
              <w:right w:val="nil"/>
            </w:tcBorders>
          </w:tcPr>
          <w:p w14:paraId="235F4258" w14:textId="77777777" w:rsidR="009B2F5A" w:rsidRPr="006B18E1" w:rsidRDefault="009B2F5A" w:rsidP="006B18E1">
            <w:bookmarkStart w:id="52" w:name="_Toc269888429"/>
            <w:bookmarkStart w:id="53" w:name="_Toc269888772"/>
            <w:r w:rsidRPr="006B18E1">
              <w:t>Lesson Objectives</w:t>
            </w:r>
            <w:bookmarkEnd w:id="52"/>
            <w:bookmarkEnd w:id="53"/>
          </w:p>
        </w:tc>
        <w:tc>
          <w:tcPr>
            <w:tcW w:w="6974" w:type="dxa"/>
            <w:gridSpan w:val="2"/>
            <w:tcBorders>
              <w:top w:val="nil"/>
              <w:left w:val="nil"/>
              <w:bottom w:val="nil"/>
              <w:right w:val="nil"/>
            </w:tcBorders>
          </w:tcPr>
          <w:p w14:paraId="235F4259" w14:textId="3FD0A512" w:rsidR="009B2F5A" w:rsidRPr="0051087D" w:rsidRDefault="009B2F5A">
            <w:pPr>
              <w:spacing w:after="120"/>
            </w:pPr>
            <w:r w:rsidRPr="0051087D">
              <w:t xml:space="preserve">You have completed the </w:t>
            </w:r>
            <w:r w:rsidR="00EC0016" w:rsidRPr="0051087D">
              <w:t>DPRIS Web</w:t>
            </w:r>
            <w:r w:rsidRPr="0051087D">
              <w:t xml:space="preserve"> lesson. </w:t>
            </w:r>
          </w:p>
          <w:p w14:paraId="235F425A" w14:textId="77777777" w:rsidR="009B2F5A" w:rsidRPr="0051087D" w:rsidRDefault="009B2F5A">
            <w:pPr>
              <w:spacing w:after="120"/>
            </w:pPr>
            <w:r w:rsidRPr="0051087D">
              <w:t xml:space="preserve">The trainee should be able to:  </w:t>
            </w:r>
          </w:p>
          <w:p w14:paraId="5C260987" w14:textId="77777777" w:rsidR="00EC0016" w:rsidRPr="0051087D" w:rsidRDefault="00EC0016" w:rsidP="00EC0016">
            <w:pPr>
              <w:numPr>
                <w:ilvl w:val="0"/>
                <w:numId w:val="19"/>
              </w:numPr>
              <w:spacing w:before="60" w:after="60"/>
            </w:pPr>
            <w:r w:rsidRPr="0051087D">
              <w:t>Understand what records are available through DPRIS Web and what records must continue to be ordered through PIES,</w:t>
            </w:r>
          </w:p>
          <w:p w14:paraId="3A4867AB" w14:textId="77753A03" w:rsidR="00EC0016" w:rsidRPr="0051087D" w:rsidRDefault="00EC0016" w:rsidP="00EC0016">
            <w:pPr>
              <w:numPr>
                <w:ilvl w:val="0"/>
                <w:numId w:val="19"/>
              </w:numPr>
              <w:spacing w:before="60" w:after="60"/>
            </w:pPr>
            <w:r w:rsidRPr="0051087D">
              <w:t>Understand his/her role and responsibilities as a DPRIS Web User,</w:t>
            </w:r>
          </w:p>
          <w:p w14:paraId="06BDECFB" w14:textId="1E48DA03" w:rsidR="00EC0016" w:rsidRPr="0051087D" w:rsidRDefault="00EC0016" w:rsidP="00EC0016">
            <w:pPr>
              <w:numPr>
                <w:ilvl w:val="0"/>
                <w:numId w:val="19"/>
              </w:numPr>
              <w:spacing w:before="60" w:after="60"/>
            </w:pPr>
            <w:r w:rsidRPr="0051087D">
              <w:t>Become a registered user of DPRIS Web, and</w:t>
            </w:r>
          </w:p>
          <w:p w14:paraId="235F425D" w14:textId="26CF4693" w:rsidR="009B2F5A" w:rsidRPr="0051087D" w:rsidRDefault="00EC0016" w:rsidP="00EC0016">
            <w:pPr>
              <w:numPr>
                <w:ilvl w:val="0"/>
                <w:numId w:val="19"/>
              </w:numPr>
              <w:spacing w:before="60" w:after="60"/>
            </w:pPr>
            <w:r w:rsidRPr="0051087D">
              <w:t>Become familiar with DPRIS Website.</w:t>
            </w:r>
          </w:p>
        </w:tc>
      </w:tr>
      <w:tr w:rsidR="007731CF" w:rsidRPr="0051087D" w14:paraId="235F4263" w14:textId="77777777">
        <w:trPr>
          <w:trHeight w:val="212"/>
        </w:trPr>
        <w:tc>
          <w:tcPr>
            <w:tcW w:w="2553" w:type="dxa"/>
            <w:tcBorders>
              <w:top w:val="nil"/>
              <w:left w:val="nil"/>
              <w:bottom w:val="nil"/>
              <w:right w:val="nil"/>
            </w:tcBorders>
          </w:tcPr>
          <w:p w14:paraId="235F425F" w14:textId="77777777" w:rsidR="009B2F5A" w:rsidRPr="00B236F9" w:rsidRDefault="009B2F5A" w:rsidP="006B18E1">
            <w:r w:rsidRPr="00B236F9">
              <w:t xml:space="preserve">Assessment </w:t>
            </w:r>
          </w:p>
          <w:p w14:paraId="235F4260" w14:textId="77777777" w:rsidR="009B2F5A" w:rsidRPr="00B236F9" w:rsidRDefault="009B2F5A" w:rsidP="006B18E1">
            <w:pPr>
              <w:rPr>
                <w:i/>
              </w:rPr>
            </w:pPr>
          </w:p>
        </w:tc>
        <w:tc>
          <w:tcPr>
            <w:tcW w:w="6974" w:type="dxa"/>
            <w:gridSpan w:val="2"/>
            <w:tcBorders>
              <w:top w:val="nil"/>
              <w:left w:val="nil"/>
              <w:bottom w:val="nil"/>
              <w:right w:val="nil"/>
            </w:tcBorders>
          </w:tcPr>
          <w:p w14:paraId="235F4261" w14:textId="77777777" w:rsidR="009B2F5A" w:rsidRPr="0051087D" w:rsidRDefault="009B2F5A">
            <w:pPr>
              <w:pStyle w:val="VBABodyText"/>
              <w:spacing w:after="120"/>
              <w:rPr>
                <w:color w:val="auto"/>
              </w:rPr>
            </w:pPr>
            <w:r w:rsidRPr="0051087D">
              <w:rPr>
                <w:color w:val="auto"/>
              </w:rPr>
              <w:t>Remind the trainees to complete the on-line assessment in TMS to receive credit for completion of the course.</w:t>
            </w:r>
          </w:p>
          <w:p w14:paraId="235F4262" w14:textId="77777777" w:rsidR="009B2F5A" w:rsidRPr="0051087D" w:rsidRDefault="009B2F5A">
            <w:pPr>
              <w:pStyle w:val="VBABodyText"/>
              <w:spacing w:after="120"/>
              <w:rPr>
                <w:b/>
                <w:color w:val="auto"/>
              </w:rPr>
            </w:pPr>
            <w:r w:rsidRPr="0051087D">
              <w:rPr>
                <w:color w:val="auto"/>
              </w:rPr>
              <w:t>The assessment will allow the participants to demonstrate their understanding of the information presented in this lesson.</w:t>
            </w:r>
          </w:p>
        </w:tc>
      </w:tr>
    </w:tbl>
    <w:p w14:paraId="235F4264" w14:textId="77777777" w:rsidR="009B2F5A" w:rsidRPr="0051087D" w:rsidRDefault="009B2F5A">
      <w:pPr>
        <w:tabs>
          <w:tab w:val="left" w:pos="240"/>
        </w:tabs>
        <w:rPr>
          <w:b/>
        </w:rPr>
      </w:pPr>
      <w:r w:rsidRPr="0051087D">
        <w:tab/>
      </w:r>
    </w:p>
    <w:sectPr w:rsidR="009B2F5A" w:rsidRPr="0051087D">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4B3BA" w14:textId="77777777" w:rsidR="00F4022E" w:rsidRDefault="00F4022E">
      <w:r>
        <w:separator/>
      </w:r>
    </w:p>
  </w:endnote>
  <w:endnote w:type="continuationSeparator" w:id="0">
    <w:p w14:paraId="25808CFC" w14:textId="77777777" w:rsidR="00F4022E" w:rsidRDefault="00F4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C4FE" w14:textId="02CE7789" w:rsidR="00C5519E" w:rsidRDefault="009B6B14" w:rsidP="009B6B14">
    <w:pPr>
      <w:pStyle w:val="Footer"/>
    </w:pPr>
    <w:r>
      <w:t>March 2018</w:t>
    </w:r>
    <w:r w:rsidR="00C5519E">
      <w:t xml:space="preserve">                                                                                                                                    </w:t>
    </w:r>
    <w:sdt>
      <w:sdtPr>
        <w:id w:val="-1830048018"/>
        <w:docPartObj>
          <w:docPartGallery w:val="Page Numbers (Bottom of Page)"/>
          <w:docPartUnique/>
        </w:docPartObj>
      </w:sdtPr>
      <w:sdtEndPr>
        <w:rPr>
          <w:noProof/>
        </w:rPr>
      </w:sdtEndPr>
      <w:sdtContent>
        <w:r w:rsidR="00C5519E">
          <w:fldChar w:fldCharType="begin"/>
        </w:r>
        <w:r w:rsidR="00C5519E">
          <w:instrText xml:space="preserve"> PAGE   \* MERGEFORMAT </w:instrText>
        </w:r>
        <w:r w:rsidR="00C5519E">
          <w:fldChar w:fldCharType="separate"/>
        </w:r>
        <w:r w:rsidR="00A413D1">
          <w:rPr>
            <w:noProof/>
          </w:rPr>
          <w:t>16</w:t>
        </w:r>
        <w:r w:rsidR="00C5519E">
          <w:rPr>
            <w:noProof/>
          </w:rPr>
          <w:fldChar w:fldCharType="end"/>
        </w:r>
      </w:sdtContent>
    </w:sdt>
  </w:p>
  <w:p w14:paraId="235F426A" w14:textId="747B5029" w:rsidR="009B2F5A" w:rsidRPr="00C5519E" w:rsidRDefault="009B2F5A" w:rsidP="00C5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001A" w14:textId="77777777" w:rsidR="00F4022E" w:rsidRDefault="00F4022E">
      <w:r>
        <w:separator/>
      </w:r>
    </w:p>
  </w:footnote>
  <w:footnote w:type="continuationSeparator" w:id="0">
    <w:p w14:paraId="6FF1ED73" w14:textId="77777777" w:rsidR="00F4022E" w:rsidRDefault="00F40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3BC0"/>
    <w:multiLevelType w:val="hybridMultilevel"/>
    <w:tmpl w:val="0202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254"/>
    <w:multiLevelType w:val="hybridMultilevel"/>
    <w:tmpl w:val="BF10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E0245"/>
    <w:multiLevelType w:val="hybridMultilevel"/>
    <w:tmpl w:val="FD90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A40A2"/>
    <w:multiLevelType w:val="hybridMultilevel"/>
    <w:tmpl w:val="803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09B2081"/>
    <w:multiLevelType w:val="hybridMultilevel"/>
    <w:tmpl w:val="605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5" w15:restartNumberingAfterBreak="0">
    <w:nsid w:val="5BD53663"/>
    <w:multiLevelType w:val="hybridMultilevel"/>
    <w:tmpl w:val="7FBE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0" w15:restartNumberingAfterBreak="0">
    <w:nsid w:val="7BFC4422"/>
    <w:multiLevelType w:val="hybridMultilevel"/>
    <w:tmpl w:val="1B7A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602EA"/>
    <w:multiLevelType w:val="hybridMultilevel"/>
    <w:tmpl w:val="D474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C0C51"/>
    <w:multiLevelType w:val="hybridMultilevel"/>
    <w:tmpl w:val="7B20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18"/>
  </w:num>
  <w:num w:numId="5">
    <w:abstractNumId w:val="12"/>
  </w:num>
  <w:num w:numId="6">
    <w:abstractNumId w:val="9"/>
  </w:num>
  <w:num w:numId="7">
    <w:abstractNumId w:val="2"/>
  </w:num>
  <w:num w:numId="8">
    <w:abstractNumId w:val="5"/>
  </w:num>
  <w:num w:numId="9">
    <w:abstractNumId w:val="14"/>
  </w:num>
  <w:num w:numId="10">
    <w:abstractNumId w:val="11"/>
  </w:num>
  <w:num w:numId="11">
    <w:abstractNumId w:val="8"/>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num>
  <w:num w:numId="17">
    <w:abstractNumId w:val="9"/>
  </w:num>
  <w:num w:numId="18">
    <w:abstractNumId w:val="9"/>
  </w:num>
  <w:num w:numId="19">
    <w:abstractNumId w:val="16"/>
  </w:num>
  <w:num w:numId="20">
    <w:abstractNumId w:val="17"/>
  </w:num>
  <w:num w:numId="21">
    <w:abstractNumId w:val="15"/>
  </w:num>
  <w:num w:numId="22">
    <w:abstractNumId w:val="10"/>
  </w:num>
  <w:num w:numId="23">
    <w:abstractNumId w:val="0"/>
  </w:num>
  <w:num w:numId="24">
    <w:abstractNumId w:val="21"/>
  </w:num>
  <w:num w:numId="25">
    <w:abstractNumId w:val="4"/>
  </w:num>
  <w:num w:numId="26">
    <w:abstractNumId w:val="7"/>
  </w:num>
  <w:num w:numId="27">
    <w:abstractNumId w:val="22"/>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B13B6"/>
    <w:rsid w:val="000F1A72"/>
    <w:rsid w:val="000F49B6"/>
    <w:rsid w:val="000F78B6"/>
    <w:rsid w:val="00106D57"/>
    <w:rsid w:val="00107657"/>
    <w:rsid w:val="00123462"/>
    <w:rsid w:val="00124B25"/>
    <w:rsid w:val="0012657E"/>
    <w:rsid w:val="0015382D"/>
    <w:rsid w:val="00155B56"/>
    <w:rsid w:val="001834F4"/>
    <w:rsid w:val="001947D3"/>
    <w:rsid w:val="001B26D3"/>
    <w:rsid w:val="001B6CAB"/>
    <w:rsid w:val="00220AA3"/>
    <w:rsid w:val="00223B3A"/>
    <w:rsid w:val="002378E6"/>
    <w:rsid w:val="002440AC"/>
    <w:rsid w:val="002570A6"/>
    <w:rsid w:val="002939D1"/>
    <w:rsid w:val="002B7C4D"/>
    <w:rsid w:val="002C5784"/>
    <w:rsid w:val="002D5B7A"/>
    <w:rsid w:val="002D60B0"/>
    <w:rsid w:val="002E3DE5"/>
    <w:rsid w:val="00313887"/>
    <w:rsid w:val="003427E6"/>
    <w:rsid w:val="003C7225"/>
    <w:rsid w:val="003F1578"/>
    <w:rsid w:val="00403BC1"/>
    <w:rsid w:val="00403EC5"/>
    <w:rsid w:val="004057AA"/>
    <w:rsid w:val="00412933"/>
    <w:rsid w:val="00412AC9"/>
    <w:rsid w:val="00416A16"/>
    <w:rsid w:val="004321E4"/>
    <w:rsid w:val="004530E1"/>
    <w:rsid w:val="00477FA6"/>
    <w:rsid w:val="00482EC0"/>
    <w:rsid w:val="004851EC"/>
    <w:rsid w:val="004970C9"/>
    <w:rsid w:val="004D1C3D"/>
    <w:rsid w:val="004D4774"/>
    <w:rsid w:val="0051087D"/>
    <w:rsid w:val="00557731"/>
    <w:rsid w:val="00582A90"/>
    <w:rsid w:val="005D2226"/>
    <w:rsid w:val="005E0438"/>
    <w:rsid w:val="00603FC1"/>
    <w:rsid w:val="00624746"/>
    <w:rsid w:val="0065699F"/>
    <w:rsid w:val="006A62C1"/>
    <w:rsid w:val="006B18E1"/>
    <w:rsid w:val="006D30E3"/>
    <w:rsid w:val="006D6698"/>
    <w:rsid w:val="006E39D8"/>
    <w:rsid w:val="00710A36"/>
    <w:rsid w:val="007731CF"/>
    <w:rsid w:val="00773D3A"/>
    <w:rsid w:val="00795B30"/>
    <w:rsid w:val="007A6BE8"/>
    <w:rsid w:val="007B3F22"/>
    <w:rsid w:val="007D234F"/>
    <w:rsid w:val="00843426"/>
    <w:rsid w:val="00844FCC"/>
    <w:rsid w:val="008620AD"/>
    <w:rsid w:val="008917D1"/>
    <w:rsid w:val="008A0257"/>
    <w:rsid w:val="008A5BB2"/>
    <w:rsid w:val="008E52DC"/>
    <w:rsid w:val="009009F3"/>
    <w:rsid w:val="00900DE9"/>
    <w:rsid w:val="009A3D77"/>
    <w:rsid w:val="009B2F5A"/>
    <w:rsid w:val="009B4D4A"/>
    <w:rsid w:val="009B6B14"/>
    <w:rsid w:val="009D4085"/>
    <w:rsid w:val="00A413D1"/>
    <w:rsid w:val="00A63D75"/>
    <w:rsid w:val="00A81ECE"/>
    <w:rsid w:val="00AA7092"/>
    <w:rsid w:val="00AB1AA6"/>
    <w:rsid w:val="00AB485D"/>
    <w:rsid w:val="00AD2B14"/>
    <w:rsid w:val="00AD5C28"/>
    <w:rsid w:val="00AF28D2"/>
    <w:rsid w:val="00AF435C"/>
    <w:rsid w:val="00AF7580"/>
    <w:rsid w:val="00B02737"/>
    <w:rsid w:val="00B07859"/>
    <w:rsid w:val="00B16921"/>
    <w:rsid w:val="00B236F9"/>
    <w:rsid w:val="00B50204"/>
    <w:rsid w:val="00B71A72"/>
    <w:rsid w:val="00B8661E"/>
    <w:rsid w:val="00B93BC9"/>
    <w:rsid w:val="00BB13D4"/>
    <w:rsid w:val="00BB20D0"/>
    <w:rsid w:val="00BC17E4"/>
    <w:rsid w:val="00C118BA"/>
    <w:rsid w:val="00C5519E"/>
    <w:rsid w:val="00C57936"/>
    <w:rsid w:val="00C63EEC"/>
    <w:rsid w:val="00C6434B"/>
    <w:rsid w:val="00C8092F"/>
    <w:rsid w:val="00C814B9"/>
    <w:rsid w:val="00C83BDD"/>
    <w:rsid w:val="00CE347D"/>
    <w:rsid w:val="00CE4401"/>
    <w:rsid w:val="00D0076A"/>
    <w:rsid w:val="00D05B74"/>
    <w:rsid w:val="00D1278A"/>
    <w:rsid w:val="00D27D60"/>
    <w:rsid w:val="00D27E6B"/>
    <w:rsid w:val="00D37489"/>
    <w:rsid w:val="00D57B99"/>
    <w:rsid w:val="00DB4FA0"/>
    <w:rsid w:val="00DF00BC"/>
    <w:rsid w:val="00DF115F"/>
    <w:rsid w:val="00DF348A"/>
    <w:rsid w:val="00E059DA"/>
    <w:rsid w:val="00E138F8"/>
    <w:rsid w:val="00E24703"/>
    <w:rsid w:val="00E46583"/>
    <w:rsid w:val="00E93036"/>
    <w:rsid w:val="00E96C8A"/>
    <w:rsid w:val="00EA75B6"/>
    <w:rsid w:val="00EC0016"/>
    <w:rsid w:val="00EC67D2"/>
    <w:rsid w:val="00ED7C74"/>
    <w:rsid w:val="00EE0852"/>
    <w:rsid w:val="00EE1199"/>
    <w:rsid w:val="00EE7F6F"/>
    <w:rsid w:val="00EF373E"/>
    <w:rsid w:val="00EF587B"/>
    <w:rsid w:val="00EF5C37"/>
    <w:rsid w:val="00F03E81"/>
    <w:rsid w:val="00F10763"/>
    <w:rsid w:val="00F168E3"/>
    <w:rsid w:val="00F26326"/>
    <w:rsid w:val="00F3720C"/>
    <w:rsid w:val="00F4022E"/>
    <w:rsid w:val="00F50586"/>
    <w:rsid w:val="00F67C0D"/>
    <w:rsid w:val="00F72CA9"/>
    <w:rsid w:val="00F92CC3"/>
    <w:rsid w:val="00FA5377"/>
    <w:rsid w:val="00FC6B05"/>
    <w:rsid w:val="00FD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25906C12-E16F-4D5C-A6DD-31E97101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795B30"/>
    <w:rPr>
      <w:sz w:val="24"/>
    </w:rPr>
  </w:style>
  <w:style w:type="paragraph" w:customStyle="1" w:styleId="Default">
    <w:name w:val="Default"/>
    <w:rsid w:val="002D60B0"/>
    <w:pPr>
      <w:autoSpaceDE w:val="0"/>
      <w:autoSpaceDN w:val="0"/>
      <w:adjustRightInd w:val="0"/>
    </w:pPr>
    <w:rPr>
      <w:color w:val="000000"/>
      <w:sz w:val="24"/>
      <w:szCs w:val="24"/>
    </w:rPr>
  </w:style>
  <w:style w:type="paragraph" w:customStyle="1" w:styleId="VBAbodytext0">
    <w:name w:val="VBA body text"/>
    <w:basedOn w:val="Normal"/>
    <w:qFormat/>
    <w:rsid w:val="004D4774"/>
    <w:pPr>
      <w:spacing w:after="24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hrc.army@us.army.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e.Veteran@v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e.veteran@v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RO317-839076992-10934</_dlc_DocId>
    <_dlc_DocIdUrl xmlns="b62c6c12-24c5-4d47-ac4d-c5cc93bcdf7b">
      <Url>https://vaww.vashare.vba.va.gov/sites/SPTNCIO/focusedveterans/training/VSRvirtualtraining/_layouts/15/DocIdRedir.aspx?ID=RO317-839076992-10934</Url>
      <Description>RO317-839076992-10934</Description>
    </_dlc_DocIdUrl>
  </documentManagement>
</p:properties>
</file>

<file path=customXml/itemProps1.xml><?xml version="1.0" encoding="utf-8"?>
<ds:datastoreItem xmlns:ds="http://schemas.openxmlformats.org/officeDocument/2006/customXml" ds:itemID="{FE42AC9D-C68F-4B17-8947-B4E1DD4BF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A9255-DAE0-4715-9BB7-B7C25448F008}">
  <ds:schemaRefs>
    <ds:schemaRef ds:uri="http://schemas.microsoft.com/sharepoint/event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LP Template</Template>
  <TotalTime>83</TotalTime>
  <Pages>16</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DPRIS Web Lesson Plan</vt:lpstr>
    </vt:vector>
  </TitlesOfParts>
  <Company>Veterans Benefits Administration</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DPRIS Web Lesson Plan</dc:title>
  <dc:subject>VSR</dc:subject>
  <dc:creator>Department of Veterans Affairs, Veterans Benefits Administration, Compensation Service, STAFF</dc:creator>
  <cp:keywords>DPRIS, Federal Records, Development,OMPF</cp:keywords>
  <dc:description>This lesson assists users of the DPRIS Website in requesting digital copies of OMPF (Official Military Personnel File) documents or reports to which access is authorized, as well as navigating through the website itself.</dc:description>
  <cp:lastModifiedBy>Kathy Poole</cp:lastModifiedBy>
  <cp:revision>10</cp:revision>
  <cp:lastPrinted>2010-09-08T15:08:00Z</cp:lastPrinted>
  <dcterms:created xsi:type="dcterms:W3CDTF">2018-03-12T10:59:00Z</dcterms:created>
  <dcterms:modified xsi:type="dcterms:W3CDTF">2018-06-13T15:53:00Z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bf66db3c-28c8-4bce-8aad-fe3ed6d9c1b6</vt:lpwstr>
  </property>
</Properties>
</file>